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FA" w:rsidRPr="00C5199A" w:rsidRDefault="00B424FA">
      <w:pPr>
        <w:spacing w:after="0"/>
        <w:ind w:left="120"/>
      </w:pPr>
      <w:r w:rsidRPr="00C519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2pt;height:666.6pt">
            <v:imagedata r:id="rId5" o:title=""/>
          </v:shape>
        </w:pict>
      </w:r>
    </w:p>
    <w:p w:rsidR="00B424FA" w:rsidRDefault="00B424FA" w:rsidP="00096683">
      <w:pPr>
        <w:spacing w:after="0"/>
      </w:pPr>
    </w:p>
    <w:p w:rsidR="00B424FA" w:rsidRDefault="00B424FA">
      <w:pPr>
        <w:spacing w:after="0"/>
        <w:ind w:left="120"/>
      </w:pPr>
    </w:p>
    <w:p w:rsidR="00B424FA" w:rsidRPr="004063E1" w:rsidRDefault="00B424FA" w:rsidP="00973DF9">
      <w:pPr>
        <w:spacing w:after="0" w:line="240" w:lineRule="auto"/>
        <w:ind w:left="120"/>
        <w:jc w:val="center"/>
        <w:rPr>
          <w:lang w:val="ru-RU"/>
        </w:rPr>
      </w:pPr>
      <w:r w:rsidRPr="004063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24FA" w:rsidRPr="004063E1" w:rsidRDefault="00B424FA" w:rsidP="00973DF9">
      <w:pPr>
        <w:spacing w:after="0" w:line="240" w:lineRule="auto"/>
        <w:ind w:left="120"/>
        <w:jc w:val="center"/>
        <w:rPr>
          <w:lang w:val="ru-RU"/>
        </w:rPr>
      </w:pPr>
      <w:r w:rsidRPr="004063E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Пензенской области </w:t>
      </w:r>
      <w:r w:rsidRPr="004063E1">
        <w:rPr>
          <w:sz w:val="28"/>
          <w:lang w:val="ru-RU"/>
        </w:rPr>
        <w:br/>
      </w:r>
      <w:r w:rsidRPr="004063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063E1">
        <w:rPr>
          <w:rFonts w:ascii="Times New Roman" w:hAnsi="Times New Roman"/>
          <w:b/>
          <w:sz w:val="28"/>
          <w:lang w:val="ru-RU"/>
        </w:rPr>
        <w:t>Отдел образования муниципального района                                              Кузнецкий район Пензенской области</w:t>
      </w:r>
      <w:r w:rsidRPr="004063E1">
        <w:rPr>
          <w:sz w:val="28"/>
          <w:lang w:val="ru-RU"/>
        </w:rPr>
        <w:br/>
      </w:r>
      <w:r w:rsidRPr="004063E1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средняя общеобразовательная школа имени полного кавалера ордена Славы </w:t>
      </w:r>
      <w:r w:rsidRPr="004063E1">
        <w:rPr>
          <w:sz w:val="28"/>
          <w:lang w:val="ru-RU"/>
        </w:rPr>
        <w:br/>
      </w:r>
      <w:r w:rsidRPr="004063E1">
        <w:rPr>
          <w:rFonts w:ascii="Times New Roman" w:hAnsi="Times New Roman"/>
          <w:b/>
          <w:color w:val="000000"/>
          <w:sz w:val="28"/>
          <w:lang w:val="ru-RU"/>
        </w:rPr>
        <w:t xml:space="preserve"> Аббяса Халилулловича Измайлова с.Большой Труев </w:t>
      </w:r>
      <w:r w:rsidRPr="004063E1">
        <w:rPr>
          <w:sz w:val="28"/>
          <w:lang w:val="ru-RU"/>
        </w:rPr>
        <w:br/>
      </w:r>
      <w:r w:rsidRPr="004063E1">
        <w:rPr>
          <w:sz w:val="28"/>
          <w:lang w:val="ru-RU"/>
        </w:rPr>
        <w:br/>
      </w:r>
      <w:bookmarkStart w:id="0" w:name="80b49891-40ec-4ab4-8be6-8343d170ad5f"/>
      <w:bookmarkEnd w:id="0"/>
      <w:r w:rsidRPr="004063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24FA" w:rsidRPr="004063E1" w:rsidRDefault="00B424FA" w:rsidP="00973DF9">
      <w:pPr>
        <w:spacing w:after="0"/>
        <w:ind w:left="120"/>
        <w:rPr>
          <w:lang w:val="ru-RU"/>
        </w:rPr>
      </w:pPr>
    </w:p>
    <w:p w:rsidR="00B424FA" w:rsidRPr="004063E1" w:rsidRDefault="00B424FA" w:rsidP="00973DF9">
      <w:pPr>
        <w:spacing w:after="0"/>
        <w:ind w:left="120"/>
        <w:rPr>
          <w:lang w:val="ru-RU"/>
        </w:rPr>
      </w:pPr>
    </w:p>
    <w:p w:rsidR="00B424FA" w:rsidRPr="004063E1" w:rsidRDefault="00B424FA" w:rsidP="00973DF9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0A0"/>
      </w:tblPr>
      <w:tblGrid>
        <w:gridCol w:w="3427"/>
        <w:gridCol w:w="6213"/>
      </w:tblGrid>
      <w:tr w:rsidR="00B424FA" w:rsidRPr="00C5199A" w:rsidTr="004A7367">
        <w:tc>
          <w:tcPr>
            <w:tcW w:w="3427" w:type="dxa"/>
          </w:tcPr>
          <w:p w:rsidR="00B424FA" w:rsidRPr="004063E1" w:rsidRDefault="00B424FA" w:rsidP="004A736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 w:rsidRPr="004063E1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B424FA" w:rsidRPr="004063E1" w:rsidRDefault="00B424FA" w:rsidP="004A73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4063E1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 __________  Ф.Х. Асмаева</w:t>
            </w:r>
          </w:p>
          <w:p w:rsidR="00B424FA" w:rsidRPr="004063E1" w:rsidRDefault="00B424FA" w:rsidP="004A73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4063E1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29.08.2025</w:t>
            </w:r>
          </w:p>
          <w:p w:rsidR="00B424FA" w:rsidRPr="004063E1" w:rsidRDefault="00B424FA" w:rsidP="004A73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13" w:type="dxa"/>
          </w:tcPr>
          <w:p w:rsidR="00B424FA" w:rsidRPr="004063E1" w:rsidRDefault="00B424FA" w:rsidP="004A736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                                                                    </w:t>
            </w:r>
            <w:r w:rsidRPr="004063E1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B424FA" w:rsidRDefault="00B424FA" w:rsidP="004A73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                                                                   </w:t>
            </w:r>
            <w:r w:rsidRPr="004063E1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Директор школы </w:t>
            </w:r>
          </w:p>
          <w:p w:rsidR="00B424FA" w:rsidRPr="004063E1" w:rsidRDefault="00B424FA" w:rsidP="004A73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                                                              _____Л.Р. Хусаинова                                                                        </w:t>
            </w:r>
            <w:r w:rsidRPr="004063E1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Приказ № 94 от 01.09.2025</w:t>
            </w:r>
          </w:p>
          <w:p w:rsidR="00B424FA" w:rsidRPr="004063E1" w:rsidRDefault="00B424FA" w:rsidP="004A73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24FA" w:rsidRPr="00973DF9" w:rsidRDefault="00B424FA">
      <w:pPr>
        <w:spacing w:after="0"/>
        <w:ind w:left="120"/>
        <w:rPr>
          <w:lang w:val="ru-RU"/>
        </w:rPr>
      </w:pPr>
    </w:p>
    <w:p w:rsidR="00B424FA" w:rsidRPr="00973DF9" w:rsidRDefault="00B424FA">
      <w:pPr>
        <w:spacing w:after="0"/>
        <w:ind w:left="120"/>
        <w:rPr>
          <w:lang w:val="ru-RU"/>
        </w:rPr>
      </w:pPr>
    </w:p>
    <w:p w:rsidR="00B424FA" w:rsidRPr="00973DF9" w:rsidRDefault="00B424FA">
      <w:pPr>
        <w:spacing w:after="0"/>
        <w:ind w:left="120"/>
        <w:rPr>
          <w:lang w:val="ru-RU"/>
        </w:rPr>
      </w:pPr>
    </w:p>
    <w:p w:rsidR="00B424FA" w:rsidRPr="00725773" w:rsidRDefault="00B424FA">
      <w:pPr>
        <w:spacing w:after="0" w:line="408" w:lineRule="auto"/>
        <w:ind w:left="120"/>
        <w:jc w:val="center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24FA" w:rsidRPr="00725773" w:rsidRDefault="00B424FA">
      <w:pPr>
        <w:spacing w:after="0" w:line="408" w:lineRule="auto"/>
        <w:ind w:left="120"/>
        <w:jc w:val="center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7944306)</w:t>
      </w: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 w:line="408" w:lineRule="auto"/>
        <w:ind w:left="120"/>
        <w:jc w:val="center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424FA" w:rsidRPr="00725773" w:rsidRDefault="00B424FA">
      <w:pPr>
        <w:spacing w:after="0" w:line="408" w:lineRule="auto"/>
        <w:ind w:left="120"/>
        <w:jc w:val="center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Default="00B424FA">
      <w:pPr>
        <w:spacing w:after="0"/>
        <w:ind w:left="120"/>
        <w:jc w:val="center"/>
        <w:rPr>
          <w:lang w:val="ru-RU"/>
        </w:rPr>
      </w:pPr>
    </w:p>
    <w:p w:rsidR="00B424FA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>
      <w:pPr>
        <w:spacing w:after="0"/>
        <w:ind w:left="120"/>
        <w:jc w:val="center"/>
        <w:rPr>
          <w:lang w:val="ru-RU"/>
        </w:rPr>
      </w:pPr>
    </w:p>
    <w:p w:rsidR="00B424FA" w:rsidRPr="00725773" w:rsidRDefault="00B424FA" w:rsidP="00725773">
      <w:pPr>
        <w:spacing w:after="0"/>
        <w:rPr>
          <w:lang w:val="ru-RU"/>
        </w:rPr>
      </w:pPr>
      <w:bookmarkStart w:id="2" w:name="6129fc25-1484-4cce-a161-840ff826026d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 xml:space="preserve">Большой Труев </w:t>
      </w:r>
      <w:bookmarkStart w:id="3" w:name="62614f64-10de-4f5c-96b5-e9621fb5538a"/>
      <w:bookmarkEnd w:id="3"/>
      <w:r w:rsidRPr="00725773">
        <w:rPr>
          <w:rFonts w:ascii="Times New Roman" w:hAnsi="Times New Roman"/>
          <w:b/>
          <w:color w:val="000000"/>
          <w:sz w:val="28"/>
          <w:lang w:val="ru-RU"/>
        </w:rPr>
        <w:t>2025</w:t>
      </w:r>
    </w:p>
    <w:p w:rsidR="00B424FA" w:rsidRPr="00725773" w:rsidRDefault="00B424FA">
      <w:pPr>
        <w:rPr>
          <w:lang w:val="ru-RU"/>
        </w:rPr>
        <w:sectPr w:rsidR="00B424FA" w:rsidRPr="00725773">
          <w:pgSz w:w="11906" w:h="16383"/>
          <w:pgMar w:top="1134" w:right="850" w:bottom="1134" w:left="1701" w:header="720" w:footer="720" w:gutter="0"/>
          <w:cols w:space="720"/>
        </w:sect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bookmarkStart w:id="4" w:name="block-62887688"/>
      <w:bookmarkEnd w:id="4"/>
      <w:r w:rsidRPr="0072577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bookmarkEnd w:id="5"/>
      <w:r w:rsidRPr="0072577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rPr>
          <w:lang w:val="ru-RU"/>
        </w:rPr>
        <w:sectPr w:rsidR="00B424FA" w:rsidRPr="00725773">
          <w:pgSz w:w="11906" w:h="16383"/>
          <w:pgMar w:top="1134" w:right="850" w:bottom="1134" w:left="1701" w:header="720" w:footer="720" w:gutter="0"/>
          <w:cols w:space="720"/>
        </w:sect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bookmarkStart w:id="6" w:name="block-62887690"/>
      <w:bookmarkEnd w:id="6"/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24FA" w:rsidRPr="00725773" w:rsidRDefault="00B424FA">
      <w:pPr>
        <w:spacing w:after="0"/>
        <w:ind w:left="120"/>
        <w:rPr>
          <w:lang w:val="ru-RU"/>
        </w:rPr>
      </w:pPr>
    </w:p>
    <w:p w:rsidR="00B424FA" w:rsidRPr="00725773" w:rsidRDefault="00B424FA">
      <w:pPr>
        <w:spacing w:after="0"/>
        <w:ind w:left="120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24FA" w:rsidRPr="00725773" w:rsidRDefault="00B424FA">
      <w:pPr>
        <w:spacing w:after="0"/>
        <w:ind w:left="120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B424FA" w:rsidRPr="00725773" w:rsidRDefault="00B424FA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B424FA" w:rsidRPr="00725773" w:rsidRDefault="00B424FA">
      <w:pPr>
        <w:spacing w:after="0"/>
        <w:ind w:left="120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424FA" w:rsidRPr="00725773" w:rsidRDefault="00B424FA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424FA" w:rsidRPr="00E94F6C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E94F6C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E94F6C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725773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B424FA" w:rsidRPr="00725773" w:rsidRDefault="00B424FA">
      <w:pPr>
        <w:rPr>
          <w:lang w:val="ru-RU"/>
        </w:rPr>
        <w:sectPr w:rsidR="00B424FA" w:rsidRPr="00725773">
          <w:pgSz w:w="11906" w:h="16383"/>
          <w:pgMar w:top="1134" w:right="850" w:bottom="1134" w:left="1701" w:header="720" w:footer="720" w:gutter="0"/>
          <w:cols w:space="720"/>
        </w:sect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bookmarkStart w:id="9" w:name="block-62887691"/>
      <w:bookmarkEnd w:id="9"/>
      <w:r w:rsidRPr="0072577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424FA" w:rsidRPr="00725773" w:rsidRDefault="00B424FA">
      <w:pPr>
        <w:spacing w:after="0"/>
        <w:ind w:left="120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424FA" w:rsidRPr="00725773" w:rsidRDefault="00B42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B424FA" w:rsidRDefault="00B424F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424FA" w:rsidRPr="00725773" w:rsidRDefault="00B42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B424FA" w:rsidRDefault="00B424F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424FA" w:rsidRPr="00725773" w:rsidRDefault="00B42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B424FA" w:rsidRDefault="00B424F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B424FA" w:rsidRPr="00725773" w:rsidRDefault="00B42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B424FA" w:rsidRPr="00725773" w:rsidRDefault="00B42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424FA" w:rsidRPr="00725773" w:rsidRDefault="00B42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B424FA" w:rsidRPr="00725773" w:rsidRDefault="00B42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424FA" w:rsidRPr="00725773" w:rsidRDefault="00B42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424FA" w:rsidRPr="00725773" w:rsidRDefault="00B42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B424FA" w:rsidRPr="00725773" w:rsidRDefault="00B42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B424FA" w:rsidRPr="00725773" w:rsidRDefault="00B42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424FA" w:rsidRPr="00725773" w:rsidRDefault="00B424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424FA" w:rsidRDefault="00B424F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424FA" w:rsidRPr="00725773" w:rsidRDefault="00B424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B424FA" w:rsidRPr="00725773" w:rsidRDefault="00B424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424FA" w:rsidRPr="00725773" w:rsidRDefault="00B424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424FA" w:rsidRPr="00725773" w:rsidRDefault="00B424FA">
      <w:pPr>
        <w:spacing w:after="0"/>
        <w:ind w:left="120"/>
        <w:rPr>
          <w:lang w:val="ru-RU"/>
        </w:rPr>
      </w:pPr>
    </w:p>
    <w:p w:rsidR="00B424FA" w:rsidRPr="00725773" w:rsidRDefault="00B424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424FA" w:rsidRPr="00725773" w:rsidRDefault="00B424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B424FA" w:rsidRPr="00725773" w:rsidRDefault="00B424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424FA" w:rsidRPr="00725773" w:rsidRDefault="00B424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424FA" w:rsidRPr="00725773" w:rsidRDefault="00B424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424FA" w:rsidRPr="00725773" w:rsidRDefault="00B424FA">
      <w:pPr>
        <w:spacing w:after="0"/>
        <w:ind w:left="120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424FA" w:rsidRPr="00725773" w:rsidRDefault="00B424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424FA" w:rsidRPr="00725773" w:rsidRDefault="00B424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B424FA" w:rsidRPr="00725773" w:rsidRDefault="00B424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424FA" w:rsidRPr="00725773" w:rsidRDefault="00B424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424FA" w:rsidRPr="00725773" w:rsidRDefault="00B424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424FA" w:rsidRPr="00725773" w:rsidRDefault="00B424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B424FA" w:rsidRPr="00725773" w:rsidRDefault="00B424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424FA" w:rsidRPr="00725773" w:rsidRDefault="00B424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424FA" w:rsidRPr="00725773" w:rsidRDefault="00B424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424FA" w:rsidRPr="00725773" w:rsidRDefault="00B424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B424FA" w:rsidRPr="00725773" w:rsidRDefault="00B424FA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B424FA" w:rsidRPr="00725773" w:rsidRDefault="00B424FA">
      <w:pPr>
        <w:spacing w:after="0"/>
        <w:ind w:left="120"/>
        <w:rPr>
          <w:lang w:val="ru-RU"/>
        </w:rPr>
      </w:pPr>
    </w:p>
    <w:p w:rsidR="00B424FA" w:rsidRPr="00725773" w:rsidRDefault="00B424FA">
      <w:pPr>
        <w:spacing w:after="0"/>
        <w:ind w:left="120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24FA" w:rsidRPr="00725773" w:rsidRDefault="00B424FA">
      <w:pPr>
        <w:spacing w:after="0"/>
        <w:ind w:left="120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72577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7257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B424FA" w:rsidRPr="00725773" w:rsidRDefault="00B424FA">
      <w:pPr>
        <w:spacing w:after="0" w:line="264" w:lineRule="auto"/>
        <w:ind w:firstLine="600"/>
        <w:jc w:val="both"/>
        <w:rPr>
          <w:lang w:val="ru-RU"/>
        </w:rPr>
      </w:pPr>
      <w:r w:rsidRPr="0072577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424FA" w:rsidRPr="00725773" w:rsidRDefault="00B424FA">
      <w:pPr>
        <w:spacing w:after="0" w:line="264" w:lineRule="auto"/>
        <w:ind w:left="120"/>
        <w:jc w:val="both"/>
        <w:rPr>
          <w:lang w:val="ru-RU"/>
        </w:rPr>
      </w:pPr>
    </w:p>
    <w:p w:rsidR="00B424FA" w:rsidRPr="00725773" w:rsidRDefault="00B424FA">
      <w:pPr>
        <w:rPr>
          <w:lang w:val="ru-RU"/>
        </w:rPr>
        <w:sectPr w:rsidR="00B424FA" w:rsidRPr="00725773">
          <w:pgSz w:w="11906" w:h="16383"/>
          <w:pgMar w:top="1134" w:right="850" w:bottom="1134" w:left="1701" w:header="720" w:footer="720" w:gutter="0"/>
          <w:cols w:space="720"/>
        </w:sectPr>
      </w:pPr>
    </w:p>
    <w:p w:rsidR="00B424FA" w:rsidRPr="00725773" w:rsidRDefault="00B424FA">
      <w:pPr>
        <w:spacing w:after="0"/>
        <w:ind w:left="120"/>
        <w:rPr>
          <w:lang w:val="ru-RU"/>
        </w:rPr>
      </w:pPr>
      <w:bookmarkStart w:id="12" w:name="block-62887685"/>
      <w:bookmarkEnd w:id="12"/>
      <w:r w:rsidRPr="00725773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B424FA" w:rsidRPr="00725773" w:rsidRDefault="00B424FA">
      <w:pPr>
        <w:spacing w:after="0"/>
        <w:ind w:left="120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B424FA" w:rsidRPr="00623F1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</w:tr>
      <w:tr w:rsidR="00B424FA" w:rsidRPr="00623F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/>
        </w:tc>
      </w:tr>
    </w:tbl>
    <w:p w:rsidR="00B424FA" w:rsidRDefault="00B424FA">
      <w:pPr>
        <w:sectPr w:rsidR="00B424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FA" w:rsidRPr="00725773" w:rsidRDefault="00B424FA">
      <w:pPr>
        <w:spacing w:after="0"/>
        <w:ind w:left="120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44"/>
        <w:gridCol w:w="1841"/>
        <w:gridCol w:w="1910"/>
        <w:gridCol w:w="2662"/>
      </w:tblGrid>
      <w:tr w:rsidR="00B424FA" w:rsidRPr="00623F1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/>
        </w:tc>
      </w:tr>
    </w:tbl>
    <w:p w:rsidR="00B424FA" w:rsidRDefault="00B424FA">
      <w:pPr>
        <w:sectPr w:rsidR="00B424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FA" w:rsidRPr="00725773" w:rsidRDefault="00B424FA">
      <w:pPr>
        <w:spacing w:after="0"/>
        <w:ind w:left="120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44"/>
        <w:gridCol w:w="1841"/>
        <w:gridCol w:w="1910"/>
        <w:gridCol w:w="2662"/>
      </w:tblGrid>
      <w:tr w:rsidR="00B424FA" w:rsidRPr="00623F1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/>
        </w:tc>
      </w:tr>
    </w:tbl>
    <w:p w:rsidR="00B424FA" w:rsidRDefault="00B424FA">
      <w:pPr>
        <w:sectPr w:rsidR="00B424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FA" w:rsidRDefault="00B424FA">
      <w:pPr>
        <w:sectPr w:rsidR="00B424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FA" w:rsidRDefault="00B424FA">
      <w:pPr>
        <w:spacing w:after="0"/>
        <w:ind w:left="120"/>
      </w:pPr>
      <w:bookmarkStart w:id="13" w:name="block-62887686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424FA" w:rsidRDefault="00B424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72"/>
        <w:gridCol w:w="4664"/>
        <w:gridCol w:w="1355"/>
        <w:gridCol w:w="1841"/>
        <w:gridCol w:w="1910"/>
        <w:gridCol w:w="1212"/>
        <w:gridCol w:w="2086"/>
      </w:tblGrid>
      <w:tr w:rsidR="00B424FA" w:rsidRPr="00623F1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/>
        </w:tc>
      </w:tr>
    </w:tbl>
    <w:p w:rsidR="00B424FA" w:rsidRDefault="00B424FA">
      <w:pPr>
        <w:sectPr w:rsidR="00B424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FA" w:rsidRDefault="00B424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08"/>
        <w:gridCol w:w="4767"/>
        <w:gridCol w:w="1316"/>
        <w:gridCol w:w="1841"/>
        <w:gridCol w:w="1910"/>
        <w:gridCol w:w="1212"/>
        <w:gridCol w:w="2086"/>
      </w:tblGrid>
      <w:tr w:rsidR="00B424FA" w:rsidRPr="00623F1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/>
        </w:tc>
      </w:tr>
    </w:tbl>
    <w:p w:rsidR="00B424FA" w:rsidRDefault="00B424FA">
      <w:pPr>
        <w:sectPr w:rsidR="00B424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FA" w:rsidRDefault="00B424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0"/>
        <w:gridCol w:w="4861"/>
        <w:gridCol w:w="1277"/>
        <w:gridCol w:w="1841"/>
        <w:gridCol w:w="1910"/>
        <w:gridCol w:w="1212"/>
        <w:gridCol w:w="2086"/>
      </w:tblGrid>
      <w:tr w:rsidR="00B424FA" w:rsidRPr="00623F1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FA" w:rsidRPr="00623F14" w:rsidRDefault="00B424FA"/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>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</w:pPr>
          </w:p>
        </w:tc>
      </w:tr>
      <w:tr w:rsidR="00B424FA" w:rsidRPr="00623F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rPr>
                <w:lang w:val="ru-RU"/>
              </w:rPr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>
            <w:pPr>
              <w:spacing w:after="0"/>
              <w:ind w:left="135"/>
              <w:jc w:val="center"/>
            </w:pPr>
            <w:r w:rsidRPr="00623F1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4FA" w:rsidRPr="00623F14" w:rsidRDefault="00B424FA"/>
        </w:tc>
      </w:tr>
    </w:tbl>
    <w:p w:rsidR="00B424FA" w:rsidRDefault="00B424FA">
      <w:pPr>
        <w:sectPr w:rsidR="00B424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FA" w:rsidRDefault="00B424FA">
      <w:pPr>
        <w:sectPr w:rsidR="00B424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FA" w:rsidRDefault="00B424FA">
      <w:pPr>
        <w:spacing w:after="0"/>
        <w:ind w:left="120"/>
      </w:pPr>
      <w:bookmarkStart w:id="14" w:name="block-62887689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424FA" w:rsidRDefault="00B424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24FA" w:rsidRDefault="00B424FA">
      <w:pPr>
        <w:spacing w:after="0" w:line="480" w:lineRule="auto"/>
        <w:ind w:left="120"/>
      </w:pPr>
    </w:p>
    <w:p w:rsidR="00B424FA" w:rsidRDefault="00B424FA">
      <w:pPr>
        <w:spacing w:after="0" w:line="480" w:lineRule="auto"/>
        <w:ind w:left="120"/>
      </w:pPr>
    </w:p>
    <w:p w:rsidR="00B424FA" w:rsidRDefault="00B424FA">
      <w:pPr>
        <w:spacing w:after="0"/>
        <w:ind w:left="120"/>
      </w:pPr>
    </w:p>
    <w:p w:rsidR="00B424FA" w:rsidRDefault="00B424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24FA" w:rsidRDefault="00B424FA">
      <w:pPr>
        <w:spacing w:after="0" w:line="480" w:lineRule="auto"/>
        <w:ind w:left="120"/>
      </w:pPr>
    </w:p>
    <w:p w:rsidR="00B424FA" w:rsidRDefault="00B424FA">
      <w:pPr>
        <w:spacing w:after="0"/>
        <w:ind w:left="120"/>
      </w:pPr>
    </w:p>
    <w:p w:rsidR="00B424FA" w:rsidRPr="00725773" w:rsidRDefault="00B424FA">
      <w:pPr>
        <w:spacing w:after="0" w:line="480" w:lineRule="auto"/>
        <w:ind w:left="120"/>
        <w:rPr>
          <w:lang w:val="ru-RU"/>
        </w:rPr>
      </w:pPr>
      <w:r w:rsidRPr="007257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24FA" w:rsidRPr="00725773" w:rsidRDefault="00B424FA">
      <w:pPr>
        <w:spacing w:after="0" w:line="480" w:lineRule="auto"/>
        <w:ind w:left="120"/>
        <w:rPr>
          <w:lang w:val="ru-RU"/>
        </w:rPr>
      </w:pPr>
    </w:p>
    <w:p w:rsidR="00B424FA" w:rsidRPr="00725773" w:rsidRDefault="00B424FA">
      <w:pPr>
        <w:rPr>
          <w:lang w:val="ru-RU"/>
        </w:rPr>
        <w:sectPr w:rsidR="00B424FA" w:rsidRPr="00725773">
          <w:pgSz w:w="11906" w:h="16383"/>
          <w:pgMar w:top="1134" w:right="850" w:bottom="1134" w:left="1701" w:header="720" w:footer="720" w:gutter="0"/>
          <w:cols w:space="720"/>
        </w:sectPr>
      </w:pPr>
    </w:p>
    <w:p w:rsidR="00B424FA" w:rsidRPr="00725773" w:rsidRDefault="00B424FA">
      <w:pPr>
        <w:rPr>
          <w:lang w:val="ru-RU"/>
        </w:rPr>
      </w:pPr>
    </w:p>
    <w:sectPr w:rsidR="00B424FA" w:rsidRPr="00725773" w:rsidSect="009B78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347"/>
    <w:multiLevelType w:val="multilevel"/>
    <w:tmpl w:val="F2541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DFF6773"/>
    <w:multiLevelType w:val="multilevel"/>
    <w:tmpl w:val="98905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BC952FE"/>
    <w:multiLevelType w:val="multilevel"/>
    <w:tmpl w:val="64547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D3903CC"/>
    <w:multiLevelType w:val="multilevel"/>
    <w:tmpl w:val="93244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9149B0"/>
    <w:multiLevelType w:val="multilevel"/>
    <w:tmpl w:val="63D43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C5F1A5A"/>
    <w:multiLevelType w:val="multilevel"/>
    <w:tmpl w:val="56DCB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E52602D"/>
    <w:multiLevelType w:val="multilevel"/>
    <w:tmpl w:val="E6DA0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843"/>
    <w:rsid w:val="00096683"/>
    <w:rsid w:val="003A0853"/>
    <w:rsid w:val="004063E1"/>
    <w:rsid w:val="004A7367"/>
    <w:rsid w:val="00516423"/>
    <w:rsid w:val="00623F14"/>
    <w:rsid w:val="00725773"/>
    <w:rsid w:val="00973DF9"/>
    <w:rsid w:val="009B7843"/>
    <w:rsid w:val="00A34480"/>
    <w:rsid w:val="00B424FA"/>
    <w:rsid w:val="00C5199A"/>
    <w:rsid w:val="00E9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9B784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B784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7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3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60</Pages>
  <Words>13125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gul-abushaeva121@yandex.ru</cp:lastModifiedBy>
  <cp:revision>7</cp:revision>
  <cp:lastPrinted>2025-10-09T19:22:00Z</cp:lastPrinted>
  <dcterms:created xsi:type="dcterms:W3CDTF">2025-09-16T07:35:00Z</dcterms:created>
  <dcterms:modified xsi:type="dcterms:W3CDTF">2025-10-15T08:57:00Z</dcterms:modified>
</cp:coreProperties>
</file>