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279" w:rsidRDefault="005F6F34" w:rsidP="00F62B0F">
      <w:pPr>
        <w:widowControl/>
        <w:suppressAutoHyphens w:val="0"/>
        <w:jc w:val="center"/>
        <w:rPr>
          <w:rFonts w:ascii="Times New Roman" w:eastAsiaTheme="minorHAnsi" w:hAnsi="Times New Roman" w:cs="Times New Roman"/>
          <w:b/>
          <w:sz w:val="28"/>
          <w:lang w:eastAsia="en-US" w:bidi="ar-SA"/>
        </w:rPr>
      </w:pPr>
      <w:r w:rsidRPr="005F6F34">
        <w:rPr>
          <w:rFonts w:ascii="Times New Roman" w:eastAsiaTheme="minorHAnsi" w:hAnsi="Times New Roman" w:cs="Times New Roman"/>
          <w:b/>
          <w:noProof/>
          <w:sz w:val="28"/>
          <w:lang w:eastAsia="ru-RU" w:bidi="ar-SA"/>
        </w:rPr>
        <w:drawing>
          <wp:inline distT="0" distB="0" distL="0" distR="0">
            <wp:extent cx="7086600" cy="9987921"/>
            <wp:effectExtent l="0" t="2858" r="0" b="0"/>
            <wp:docPr id="1" name="Рисунок 1" descr="C:\Users\79273\Desktop\календарный план основног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9273\Desktop\календарный план основного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087973" cy="9989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62B0F" w:rsidRPr="00F62B0F" w:rsidRDefault="00F62B0F" w:rsidP="00F62B0F">
      <w:pPr>
        <w:widowControl/>
        <w:suppressAutoHyphens w:val="0"/>
        <w:jc w:val="center"/>
        <w:rPr>
          <w:rFonts w:ascii="Times New Roman" w:eastAsiaTheme="minorHAnsi" w:hAnsi="Times New Roman" w:cs="Times New Roman"/>
          <w:b/>
          <w:sz w:val="28"/>
          <w:lang w:eastAsia="en-US" w:bidi="ar-SA"/>
        </w:rPr>
      </w:pPr>
      <w:r w:rsidRPr="00F62B0F">
        <w:rPr>
          <w:rFonts w:ascii="Times New Roman" w:eastAsiaTheme="minorHAnsi" w:hAnsi="Times New Roman" w:cs="Times New Roman"/>
          <w:b/>
          <w:sz w:val="28"/>
          <w:lang w:eastAsia="en-US" w:bidi="ar-SA"/>
        </w:rPr>
        <w:lastRenderedPageBreak/>
        <w:t>МИНИСТЕРСТВО ПРОСВЕЩЕНИЯ РОССИЙСКОЙ ФЕДЕРАЦИИ</w:t>
      </w:r>
    </w:p>
    <w:p w:rsidR="00F62B0F" w:rsidRPr="00F62B0F" w:rsidRDefault="00F62B0F" w:rsidP="00F62B0F">
      <w:pPr>
        <w:widowControl/>
        <w:suppressAutoHyphens w:val="0"/>
        <w:jc w:val="center"/>
        <w:rPr>
          <w:rFonts w:ascii="Times New Roman" w:eastAsiaTheme="minorHAnsi" w:hAnsi="Times New Roman" w:cs="Times New Roman"/>
          <w:b/>
          <w:sz w:val="28"/>
          <w:lang w:eastAsia="en-US" w:bidi="ar-SA"/>
        </w:rPr>
      </w:pPr>
      <w:r w:rsidRPr="00F62B0F">
        <w:rPr>
          <w:rFonts w:ascii="Times New Roman" w:eastAsiaTheme="minorHAnsi" w:hAnsi="Times New Roman" w:cs="Times New Roman"/>
          <w:b/>
          <w:sz w:val="28"/>
          <w:lang w:eastAsia="en-US" w:bidi="ar-SA"/>
        </w:rPr>
        <w:t>Министерство образования Пензенской области</w:t>
      </w:r>
    </w:p>
    <w:p w:rsidR="00F62B0F" w:rsidRPr="00F62B0F" w:rsidRDefault="00F62B0F" w:rsidP="00F62B0F">
      <w:pPr>
        <w:widowControl/>
        <w:suppressAutoHyphens w:val="0"/>
        <w:jc w:val="center"/>
        <w:rPr>
          <w:rFonts w:ascii="Times New Roman" w:eastAsiaTheme="minorHAnsi" w:hAnsi="Times New Roman" w:cs="Times New Roman"/>
          <w:b/>
          <w:sz w:val="28"/>
          <w:lang w:eastAsia="en-US" w:bidi="ar-SA"/>
        </w:rPr>
      </w:pPr>
      <w:r w:rsidRPr="00F62B0F">
        <w:rPr>
          <w:rFonts w:ascii="Times New Roman" w:eastAsiaTheme="minorHAnsi" w:hAnsi="Times New Roman" w:cs="Times New Roman"/>
          <w:b/>
          <w:sz w:val="28"/>
          <w:lang w:eastAsia="en-US" w:bidi="ar-SA"/>
        </w:rPr>
        <w:t>Отдел образования Кузнецкого района Пензенской области</w:t>
      </w:r>
    </w:p>
    <w:p w:rsidR="00F62B0F" w:rsidRPr="00F62B0F" w:rsidRDefault="00F62B0F" w:rsidP="00F62B0F">
      <w:pPr>
        <w:suppressAutoHyphens w:val="0"/>
        <w:autoSpaceDE w:val="0"/>
        <w:autoSpaceDN w:val="0"/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ar-SA"/>
        </w:rPr>
      </w:pPr>
      <w:r w:rsidRPr="00F62B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ar-SA"/>
        </w:rPr>
        <w:t>Муниципальное бюджетное общеобразовательное учреждение средняя общеобразовательная школа имени полного кавалера ордена Славы Аббяса Халилулловича Измайлова с. Большой Труев</w:t>
      </w:r>
    </w:p>
    <w:p w:rsidR="009825B1" w:rsidRPr="009825B1" w:rsidRDefault="009825B1" w:rsidP="00F62B0F">
      <w:pPr>
        <w:rPr>
          <w:rFonts w:ascii="Times New Roman" w:hAnsi="Times New Roman"/>
          <w:b/>
          <w:bCs/>
          <w:sz w:val="32"/>
          <w:szCs w:val="28"/>
        </w:rPr>
      </w:pPr>
    </w:p>
    <w:p w:rsidR="009825B1" w:rsidRPr="009825B1" w:rsidRDefault="005A318C" w:rsidP="009825B1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Согласовано</w:t>
      </w:r>
      <w:r w:rsidR="009825B1" w:rsidRPr="009825B1">
        <w:rPr>
          <w:rFonts w:ascii="Times New Roman" w:hAnsi="Times New Roman"/>
          <w:b/>
          <w:bCs/>
          <w:sz w:val="28"/>
          <w:szCs w:val="28"/>
        </w:rPr>
        <w:t xml:space="preserve">                             </w:t>
      </w:r>
      <w:r w:rsidR="009825B1">
        <w:rPr>
          <w:rFonts w:ascii="Times New Roman" w:hAnsi="Times New Roman"/>
          <w:b/>
          <w:bCs/>
          <w:sz w:val="28"/>
          <w:szCs w:val="28"/>
        </w:rPr>
        <w:t xml:space="preserve">                                </w:t>
      </w:r>
      <w:r w:rsidR="009D5E48">
        <w:rPr>
          <w:rFonts w:ascii="Times New Roman" w:hAnsi="Times New Roman"/>
          <w:b/>
          <w:bCs/>
          <w:sz w:val="28"/>
          <w:szCs w:val="28"/>
        </w:rPr>
        <w:t xml:space="preserve">                </w:t>
      </w:r>
      <w:r w:rsidR="009825B1" w:rsidRPr="009825B1">
        <w:rPr>
          <w:rFonts w:ascii="Times New Roman" w:hAnsi="Times New Roman"/>
          <w:b/>
          <w:bCs/>
          <w:sz w:val="28"/>
          <w:szCs w:val="28"/>
        </w:rPr>
        <w:t>Принят</w:t>
      </w:r>
      <w:r>
        <w:rPr>
          <w:rFonts w:ascii="Times New Roman" w:hAnsi="Times New Roman"/>
          <w:b/>
          <w:bCs/>
          <w:sz w:val="28"/>
          <w:szCs w:val="28"/>
        </w:rPr>
        <w:t>о</w:t>
      </w:r>
      <w:r w:rsidR="009825B1" w:rsidRPr="009825B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D5E48">
        <w:rPr>
          <w:rFonts w:ascii="Times New Roman" w:hAnsi="Times New Roman"/>
          <w:b/>
          <w:bCs/>
          <w:sz w:val="28"/>
          <w:szCs w:val="28"/>
        </w:rPr>
        <w:t xml:space="preserve">            </w:t>
      </w:r>
      <w:r w:rsidR="009825B1" w:rsidRPr="009825B1">
        <w:rPr>
          <w:rFonts w:ascii="Times New Roman" w:hAnsi="Times New Roman"/>
          <w:b/>
          <w:bCs/>
          <w:sz w:val="28"/>
          <w:szCs w:val="28"/>
        </w:rPr>
        <w:t xml:space="preserve">                            </w:t>
      </w:r>
      <w:r>
        <w:rPr>
          <w:rFonts w:ascii="Times New Roman" w:hAnsi="Times New Roman"/>
          <w:b/>
          <w:bCs/>
          <w:sz w:val="28"/>
          <w:szCs w:val="28"/>
        </w:rPr>
        <w:t xml:space="preserve">                  </w:t>
      </w:r>
      <w:r w:rsidR="00A21A41">
        <w:rPr>
          <w:rFonts w:ascii="Times New Roman" w:hAnsi="Times New Roman"/>
          <w:b/>
          <w:bCs/>
          <w:sz w:val="28"/>
          <w:szCs w:val="28"/>
        </w:rPr>
        <w:t xml:space="preserve">       </w:t>
      </w:r>
      <w:r>
        <w:rPr>
          <w:rFonts w:ascii="Times New Roman" w:hAnsi="Times New Roman"/>
          <w:b/>
          <w:bCs/>
          <w:sz w:val="28"/>
          <w:szCs w:val="28"/>
        </w:rPr>
        <w:t xml:space="preserve">    Утверждено</w:t>
      </w:r>
      <w:r w:rsidR="009825B1" w:rsidRPr="009825B1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</w:t>
      </w:r>
    </w:p>
    <w:p w:rsidR="009825B1" w:rsidRPr="009825B1" w:rsidRDefault="009825B1" w:rsidP="009825B1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9825B1">
        <w:rPr>
          <w:rFonts w:ascii="Times New Roman" w:hAnsi="Times New Roman"/>
          <w:b/>
          <w:bCs/>
          <w:sz w:val="28"/>
          <w:szCs w:val="28"/>
        </w:rPr>
        <w:t xml:space="preserve">Методист Отдела образования  </w:t>
      </w:r>
      <w:r>
        <w:rPr>
          <w:rFonts w:ascii="Times New Roman" w:hAnsi="Times New Roman"/>
          <w:b/>
          <w:bCs/>
          <w:sz w:val="28"/>
          <w:szCs w:val="28"/>
        </w:rPr>
        <w:t xml:space="preserve">      </w:t>
      </w:r>
      <w:r w:rsidR="009D5E48">
        <w:rPr>
          <w:rFonts w:ascii="Times New Roman" w:hAnsi="Times New Roman"/>
          <w:b/>
          <w:bCs/>
          <w:sz w:val="28"/>
          <w:szCs w:val="28"/>
        </w:rPr>
        <w:t xml:space="preserve">    </w:t>
      </w:r>
      <w:r>
        <w:rPr>
          <w:rFonts w:ascii="Times New Roman" w:hAnsi="Times New Roman"/>
          <w:b/>
          <w:bCs/>
          <w:sz w:val="28"/>
          <w:szCs w:val="28"/>
        </w:rPr>
        <w:t xml:space="preserve">                   </w:t>
      </w:r>
      <w:r w:rsidRPr="009825B1">
        <w:rPr>
          <w:rFonts w:ascii="Times New Roman" w:hAnsi="Times New Roman"/>
          <w:b/>
          <w:bCs/>
          <w:sz w:val="28"/>
          <w:szCs w:val="28"/>
        </w:rPr>
        <w:t xml:space="preserve">         на педагогическом совете  </w:t>
      </w:r>
      <w:r w:rsidR="009D5E48">
        <w:rPr>
          <w:rFonts w:ascii="Times New Roman" w:hAnsi="Times New Roman"/>
          <w:b/>
          <w:bCs/>
          <w:sz w:val="28"/>
          <w:szCs w:val="28"/>
        </w:rPr>
        <w:t xml:space="preserve">        </w:t>
      </w:r>
      <w:r w:rsidRPr="009825B1">
        <w:rPr>
          <w:rFonts w:ascii="Times New Roman" w:hAnsi="Times New Roman"/>
          <w:b/>
          <w:bCs/>
          <w:sz w:val="28"/>
          <w:szCs w:val="28"/>
        </w:rPr>
        <w:t xml:space="preserve">                           Директор школы                                                                                          </w:t>
      </w:r>
    </w:p>
    <w:p w:rsidR="009825B1" w:rsidRPr="009825B1" w:rsidRDefault="009825B1" w:rsidP="009825B1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9825B1">
        <w:rPr>
          <w:rFonts w:ascii="Times New Roman" w:hAnsi="Times New Roman"/>
          <w:b/>
          <w:bCs/>
          <w:sz w:val="28"/>
          <w:szCs w:val="28"/>
        </w:rPr>
        <w:t xml:space="preserve">Кузнецкого района                 </w:t>
      </w: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</w:t>
      </w:r>
      <w:r w:rsidRPr="009825B1">
        <w:rPr>
          <w:rFonts w:ascii="Times New Roman" w:hAnsi="Times New Roman"/>
          <w:b/>
          <w:bCs/>
          <w:sz w:val="28"/>
          <w:szCs w:val="28"/>
        </w:rPr>
        <w:t xml:space="preserve">         </w:t>
      </w:r>
      <w:r w:rsidR="00361FB4">
        <w:rPr>
          <w:rFonts w:ascii="Times New Roman" w:hAnsi="Times New Roman"/>
          <w:b/>
          <w:bCs/>
          <w:sz w:val="28"/>
          <w:szCs w:val="28"/>
        </w:rPr>
        <w:t>Протокол №1 от 29.08.2025</w:t>
      </w:r>
      <w:r w:rsidRPr="009825B1">
        <w:rPr>
          <w:rFonts w:ascii="Times New Roman" w:hAnsi="Times New Roman"/>
          <w:b/>
          <w:bCs/>
          <w:sz w:val="28"/>
          <w:szCs w:val="28"/>
        </w:rPr>
        <w:t xml:space="preserve"> г.       МБОУ СОШ с.Большой Труев                                                </w:t>
      </w:r>
    </w:p>
    <w:p w:rsidR="009825B1" w:rsidRPr="009825B1" w:rsidRDefault="009825B1" w:rsidP="009825B1">
      <w:pPr>
        <w:jc w:val="center"/>
        <w:rPr>
          <w:rFonts w:ascii="Times New Roman" w:hAnsi="Times New Roman"/>
          <w:b/>
          <w:bCs/>
          <w:sz w:val="32"/>
          <w:szCs w:val="28"/>
        </w:rPr>
      </w:pPr>
      <w:r w:rsidRPr="009825B1">
        <w:rPr>
          <w:rFonts w:ascii="Times New Roman" w:hAnsi="Times New Roman"/>
          <w:b/>
          <w:bCs/>
          <w:sz w:val="28"/>
          <w:szCs w:val="28"/>
        </w:rPr>
        <w:t xml:space="preserve">_______________ </w:t>
      </w:r>
      <w:r w:rsidR="00361FB4">
        <w:rPr>
          <w:rFonts w:ascii="Times New Roman" w:hAnsi="Times New Roman"/>
          <w:b/>
          <w:bCs/>
          <w:sz w:val="28"/>
          <w:szCs w:val="28"/>
        </w:rPr>
        <w:t>А.С Синдюкова</w:t>
      </w:r>
      <w:r w:rsidR="00AC557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825B1">
        <w:rPr>
          <w:rFonts w:ascii="Times New Roman" w:hAnsi="Times New Roman"/>
          <w:b/>
          <w:bCs/>
          <w:sz w:val="28"/>
          <w:szCs w:val="28"/>
        </w:rPr>
        <w:t xml:space="preserve">       </w:t>
      </w:r>
      <w:r>
        <w:rPr>
          <w:rFonts w:ascii="Times New Roman" w:hAnsi="Times New Roman"/>
          <w:b/>
          <w:bCs/>
          <w:sz w:val="28"/>
          <w:szCs w:val="28"/>
        </w:rPr>
        <w:t xml:space="preserve">    </w:t>
      </w:r>
      <w:r w:rsidRPr="009825B1">
        <w:rPr>
          <w:rFonts w:ascii="Times New Roman" w:hAnsi="Times New Roman"/>
          <w:b/>
          <w:bCs/>
          <w:sz w:val="28"/>
          <w:szCs w:val="28"/>
        </w:rPr>
        <w:t xml:space="preserve">       </w:t>
      </w: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</w:t>
      </w:r>
      <w:r w:rsidRPr="009825B1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_____________  Л.Р. </w:t>
      </w:r>
      <w:r w:rsidRPr="009825B1">
        <w:rPr>
          <w:rFonts w:ascii="Times New Roman" w:hAnsi="Times New Roman"/>
          <w:b/>
          <w:bCs/>
          <w:sz w:val="32"/>
          <w:szCs w:val="28"/>
        </w:rPr>
        <w:t xml:space="preserve">Хусаинова                                                                                                                                                                                                                                  </w:t>
      </w:r>
    </w:p>
    <w:p w:rsidR="009825B1" w:rsidRPr="009825B1" w:rsidRDefault="005A318C" w:rsidP="005A318C">
      <w:pPr>
        <w:jc w:val="center"/>
        <w:rPr>
          <w:rFonts w:ascii="Times New Roman" w:hAnsi="Times New Roman"/>
          <w:b/>
          <w:bCs/>
          <w:sz w:val="32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  <w:r w:rsidRPr="009825B1">
        <w:rPr>
          <w:rFonts w:ascii="Times New Roman" w:hAnsi="Times New Roman"/>
          <w:b/>
          <w:bCs/>
          <w:sz w:val="28"/>
          <w:szCs w:val="28"/>
        </w:rPr>
        <w:t>Приказ №</w:t>
      </w:r>
      <w:r w:rsidR="00361FB4">
        <w:rPr>
          <w:rFonts w:ascii="Times New Roman" w:hAnsi="Times New Roman"/>
          <w:b/>
          <w:bCs/>
          <w:sz w:val="28"/>
          <w:szCs w:val="28"/>
        </w:rPr>
        <w:t xml:space="preserve"> 94 от 01.09.2025</w:t>
      </w:r>
      <w:r w:rsidRPr="009825B1">
        <w:rPr>
          <w:rFonts w:ascii="Times New Roman" w:hAnsi="Times New Roman"/>
          <w:b/>
          <w:bCs/>
          <w:sz w:val="28"/>
          <w:szCs w:val="28"/>
        </w:rPr>
        <w:t xml:space="preserve"> г.</w:t>
      </w:r>
    </w:p>
    <w:p w:rsidR="009825B1" w:rsidRPr="009825B1" w:rsidRDefault="009825B1" w:rsidP="009825B1">
      <w:pPr>
        <w:jc w:val="center"/>
        <w:rPr>
          <w:rFonts w:ascii="Times New Roman" w:hAnsi="Times New Roman"/>
          <w:b/>
          <w:bCs/>
          <w:sz w:val="32"/>
          <w:szCs w:val="28"/>
        </w:rPr>
      </w:pPr>
    </w:p>
    <w:p w:rsidR="009825B1" w:rsidRPr="009825B1" w:rsidRDefault="009825B1" w:rsidP="009825B1">
      <w:pPr>
        <w:jc w:val="center"/>
        <w:rPr>
          <w:rFonts w:ascii="Times New Roman" w:hAnsi="Times New Roman"/>
          <w:b/>
          <w:bCs/>
          <w:sz w:val="32"/>
          <w:szCs w:val="28"/>
        </w:rPr>
      </w:pPr>
    </w:p>
    <w:p w:rsidR="009825B1" w:rsidRPr="009825B1" w:rsidRDefault="00EB40CF" w:rsidP="00F62B0F">
      <w:pPr>
        <w:jc w:val="center"/>
        <w:rPr>
          <w:rFonts w:ascii="Times New Roman" w:hAnsi="Times New Roman"/>
          <w:b/>
          <w:bCs/>
          <w:sz w:val="44"/>
          <w:szCs w:val="28"/>
        </w:rPr>
      </w:pPr>
      <w:r>
        <w:rPr>
          <w:rFonts w:ascii="Times New Roman" w:hAnsi="Times New Roman"/>
          <w:b/>
          <w:bCs/>
          <w:sz w:val="44"/>
          <w:szCs w:val="28"/>
        </w:rPr>
        <w:t xml:space="preserve">Календарный план </w:t>
      </w:r>
      <w:r w:rsidR="009825B1" w:rsidRPr="009825B1">
        <w:rPr>
          <w:rFonts w:ascii="Times New Roman" w:hAnsi="Times New Roman"/>
          <w:b/>
          <w:bCs/>
          <w:sz w:val="44"/>
          <w:szCs w:val="28"/>
        </w:rPr>
        <w:t>воспитательной работы</w:t>
      </w:r>
    </w:p>
    <w:p w:rsidR="00C528B2" w:rsidRPr="00C528B2" w:rsidRDefault="00C528B2" w:rsidP="00C528B2">
      <w:pPr>
        <w:jc w:val="center"/>
        <w:rPr>
          <w:rFonts w:ascii="Times New Roman" w:hAnsi="Times New Roman"/>
          <w:b/>
          <w:bCs/>
          <w:sz w:val="44"/>
          <w:szCs w:val="28"/>
        </w:rPr>
      </w:pPr>
      <w:r w:rsidRPr="00C528B2">
        <w:rPr>
          <w:rFonts w:ascii="Times New Roman" w:hAnsi="Times New Roman"/>
          <w:b/>
          <w:bCs/>
          <w:sz w:val="36"/>
          <w:szCs w:val="28"/>
        </w:rPr>
        <w:t>ОСНОВНОГО ОБЩЕГО ОБРАЗОВАНИЯ</w:t>
      </w:r>
    </w:p>
    <w:p w:rsidR="009825B1" w:rsidRPr="009825B1" w:rsidRDefault="009825B1" w:rsidP="009825B1">
      <w:pPr>
        <w:jc w:val="center"/>
        <w:rPr>
          <w:rFonts w:ascii="Times New Roman" w:hAnsi="Times New Roman"/>
          <w:b/>
          <w:bCs/>
          <w:sz w:val="44"/>
          <w:szCs w:val="28"/>
        </w:rPr>
      </w:pPr>
      <w:r w:rsidRPr="009825B1">
        <w:rPr>
          <w:rFonts w:ascii="Times New Roman" w:hAnsi="Times New Roman"/>
          <w:b/>
          <w:bCs/>
          <w:sz w:val="44"/>
          <w:szCs w:val="28"/>
        </w:rPr>
        <w:t>МБОУ СОШ с.Большой Труев</w:t>
      </w:r>
    </w:p>
    <w:p w:rsidR="009825B1" w:rsidRPr="009825B1" w:rsidRDefault="00361FB4" w:rsidP="009825B1">
      <w:pPr>
        <w:jc w:val="center"/>
        <w:rPr>
          <w:rFonts w:ascii="Times New Roman" w:hAnsi="Times New Roman"/>
          <w:b/>
          <w:bCs/>
          <w:sz w:val="44"/>
          <w:szCs w:val="28"/>
        </w:rPr>
      </w:pPr>
      <w:r>
        <w:rPr>
          <w:rFonts w:ascii="Times New Roman" w:hAnsi="Times New Roman"/>
          <w:b/>
          <w:bCs/>
          <w:sz w:val="44"/>
          <w:szCs w:val="28"/>
        </w:rPr>
        <w:t>на 2025 – 2026</w:t>
      </w:r>
      <w:r w:rsidR="009825B1" w:rsidRPr="009825B1">
        <w:rPr>
          <w:rFonts w:ascii="Times New Roman" w:hAnsi="Times New Roman"/>
          <w:b/>
          <w:bCs/>
          <w:sz w:val="44"/>
          <w:szCs w:val="28"/>
        </w:rPr>
        <w:t xml:space="preserve"> учебный год</w:t>
      </w:r>
    </w:p>
    <w:p w:rsidR="009825B1" w:rsidRPr="009825B1" w:rsidRDefault="009825B1" w:rsidP="009825B1">
      <w:pPr>
        <w:jc w:val="center"/>
        <w:rPr>
          <w:rFonts w:ascii="Times New Roman" w:hAnsi="Times New Roman"/>
          <w:b/>
          <w:bCs/>
          <w:sz w:val="32"/>
          <w:szCs w:val="28"/>
        </w:rPr>
      </w:pPr>
    </w:p>
    <w:p w:rsidR="00AB268F" w:rsidRDefault="00AB268F" w:rsidP="009825B1">
      <w:pPr>
        <w:jc w:val="right"/>
        <w:rPr>
          <w:rFonts w:ascii="Times New Roman" w:hAnsi="Times New Roman"/>
          <w:b/>
          <w:bCs/>
          <w:sz w:val="32"/>
          <w:szCs w:val="28"/>
        </w:rPr>
      </w:pPr>
      <w:r>
        <w:rPr>
          <w:rFonts w:ascii="Times New Roman" w:hAnsi="Times New Roman"/>
          <w:b/>
          <w:bCs/>
          <w:sz w:val="32"/>
          <w:szCs w:val="28"/>
        </w:rPr>
        <w:t>Составитель:</w:t>
      </w:r>
    </w:p>
    <w:p w:rsidR="009825B1" w:rsidRPr="009825B1" w:rsidRDefault="00AB268F" w:rsidP="009825B1">
      <w:pPr>
        <w:jc w:val="right"/>
        <w:rPr>
          <w:rFonts w:ascii="Times New Roman" w:hAnsi="Times New Roman"/>
          <w:b/>
          <w:bCs/>
          <w:sz w:val="32"/>
          <w:szCs w:val="28"/>
        </w:rPr>
      </w:pPr>
      <w:r>
        <w:rPr>
          <w:rFonts w:ascii="Times New Roman" w:hAnsi="Times New Roman"/>
          <w:b/>
          <w:bCs/>
          <w:sz w:val="32"/>
          <w:szCs w:val="28"/>
        </w:rPr>
        <w:t>о</w:t>
      </w:r>
      <w:r w:rsidR="009825B1" w:rsidRPr="009825B1">
        <w:rPr>
          <w:rFonts w:ascii="Times New Roman" w:hAnsi="Times New Roman"/>
          <w:b/>
          <w:bCs/>
          <w:sz w:val="32"/>
          <w:szCs w:val="28"/>
        </w:rPr>
        <w:t xml:space="preserve">тветственный за </w:t>
      </w:r>
    </w:p>
    <w:p w:rsidR="009825B1" w:rsidRPr="009825B1" w:rsidRDefault="009825B1" w:rsidP="009825B1">
      <w:pPr>
        <w:jc w:val="right"/>
        <w:rPr>
          <w:rFonts w:ascii="Times New Roman" w:hAnsi="Times New Roman"/>
          <w:b/>
          <w:bCs/>
          <w:sz w:val="32"/>
          <w:szCs w:val="28"/>
        </w:rPr>
      </w:pPr>
      <w:r w:rsidRPr="009825B1">
        <w:rPr>
          <w:rFonts w:ascii="Times New Roman" w:hAnsi="Times New Roman"/>
          <w:b/>
          <w:bCs/>
          <w:sz w:val="32"/>
          <w:szCs w:val="28"/>
        </w:rPr>
        <w:t xml:space="preserve"> воспитательную работу</w:t>
      </w:r>
    </w:p>
    <w:p w:rsidR="009825B1" w:rsidRPr="009825B1" w:rsidRDefault="009825B1" w:rsidP="009825B1">
      <w:pPr>
        <w:jc w:val="right"/>
        <w:rPr>
          <w:rFonts w:ascii="Times New Roman" w:hAnsi="Times New Roman"/>
          <w:b/>
          <w:bCs/>
          <w:sz w:val="32"/>
          <w:szCs w:val="28"/>
        </w:rPr>
      </w:pPr>
      <w:r w:rsidRPr="009825B1">
        <w:rPr>
          <w:rFonts w:ascii="Times New Roman" w:hAnsi="Times New Roman"/>
          <w:b/>
          <w:bCs/>
          <w:sz w:val="32"/>
          <w:szCs w:val="28"/>
        </w:rPr>
        <w:t>Измаилова</w:t>
      </w:r>
    </w:p>
    <w:p w:rsidR="009825B1" w:rsidRPr="009825B1" w:rsidRDefault="009825B1" w:rsidP="009825B1">
      <w:pPr>
        <w:jc w:val="right"/>
        <w:rPr>
          <w:rFonts w:ascii="Times New Roman" w:hAnsi="Times New Roman"/>
          <w:b/>
          <w:bCs/>
          <w:sz w:val="32"/>
          <w:szCs w:val="28"/>
        </w:rPr>
      </w:pPr>
      <w:r w:rsidRPr="009825B1">
        <w:rPr>
          <w:rFonts w:ascii="Times New Roman" w:hAnsi="Times New Roman"/>
          <w:b/>
          <w:bCs/>
          <w:sz w:val="32"/>
          <w:szCs w:val="28"/>
        </w:rPr>
        <w:t xml:space="preserve"> Талия Равильевна</w:t>
      </w:r>
    </w:p>
    <w:p w:rsidR="009825B1" w:rsidRPr="009825B1" w:rsidRDefault="009825B1" w:rsidP="009825B1">
      <w:pPr>
        <w:jc w:val="center"/>
        <w:rPr>
          <w:rFonts w:ascii="Times New Roman" w:hAnsi="Times New Roman"/>
          <w:b/>
          <w:bCs/>
          <w:sz w:val="32"/>
          <w:szCs w:val="28"/>
        </w:rPr>
      </w:pPr>
      <w:r w:rsidRPr="009825B1">
        <w:rPr>
          <w:rFonts w:ascii="Times New Roman" w:hAnsi="Times New Roman"/>
          <w:b/>
          <w:bCs/>
          <w:sz w:val="32"/>
          <w:szCs w:val="28"/>
        </w:rPr>
        <w:tab/>
      </w:r>
    </w:p>
    <w:p w:rsidR="009825B1" w:rsidRPr="009825B1" w:rsidRDefault="009825B1" w:rsidP="009825B1">
      <w:pPr>
        <w:jc w:val="center"/>
        <w:rPr>
          <w:rFonts w:ascii="Times New Roman" w:hAnsi="Times New Roman"/>
          <w:b/>
          <w:bCs/>
          <w:sz w:val="32"/>
          <w:szCs w:val="28"/>
        </w:rPr>
      </w:pPr>
    </w:p>
    <w:p w:rsidR="009825B1" w:rsidRPr="009825B1" w:rsidRDefault="009825B1" w:rsidP="009825B1">
      <w:pPr>
        <w:jc w:val="center"/>
        <w:rPr>
          <w:rFonts w:ascii="Times New Roman" w:hAnsi="Times New Roman"/>
          <w:b/>
          <w:bCs/>
          <w:sz w:val="32"/>
          <w:szCs w:val="28"/>
        </w:rPr>
      </w:pPr>
    </w:p>
    <w:p w:rsidR="009825B1" w:rsidRDefault="009825B1" w:rsidP="009825B1">
      <w:pPr>
        <w:jc w:val="center"/>
        <w:rPr>
          <w:rFonts w:ascii="Times New Roman" w:hAnsi="Times New Roman"/>
          <w:b/>
          <w:bCs/>
          <w:sz w:val="32"/>
          <w:szCs w:val="28"/>
        </w:rPr>
      </w:pPr>
      <w:r w:rsidRPr="009825B1">
        <w:rPr>
          <w:rFonts w:ascii="Times New Roman" w:hAnsi="Times New Roman"/>
          <w:b/>
          <w:bCs/>
          <w:sz w:val="32"/>
          <w:szCs w:val="28"/>
        </w:rPr>
        <w:t>с.</w:t>
      </w:r>
      <w:r w:rsidR="00ED27FE">
        <w:rPr>
          <w:rFonts w:ascii="Times New Roman" w:hAnsi="Times New Roman"/>
          <w:b/>
          <w:bCs/>
          <w:sz w:val="32"/>
          <w:szCs w:val="28"/>
        </w:rPr>
        <w:t xml:space="preserve"> </w:t>
      </w:r>
      <w:r w:rsidRPr="009825B1">
        <w:rPr>
          <w:rFonts w:ascii="Times New Roman" w:hAnsi="Times New Roman"/>
          <w:b/>
          <w:bCs/>
          <w:sz w:val="32"/>
          <w:szCs w:val="28"/>
        </w:rPr>
        <w:t>Большой Труев</w:t>
      </w:r>
    </w:p>
    <w:p w:rsidR="00FF4395" w:rsidRPr="009825B1" w:rsidRDefault="00FF4395" w:rsidP="009825B1">
      <w:pPr>
        <w:jc w:val="center"/>
        <w:rPr>
          <w:rFonts w:ascii="Times New Roman" w:hAnsi="Times New Roman"/>
          <w:b/>
          <w:bCs/>
          <w:sz w:val="32"/>
          <w:szCs w:val="28"/>
        </w:rPr>
      </w:pPr>
    </w:p>
    <w:p w:rsidR="009825B1" w:rsidRDefault="00361FB4" w:rsidP="009825B1">
      <w:pPr>
        <w:jc w:val="center"/>
        <w:rPr>
          <w:rFonts w:ascii="Times New Roman" w:hAnsi="Times New Roman"/>
          <w:b/>
          <w:bCs/>
          <w:sz w:val="32"/>
          <w:szCs w:val="28"/>
        </w:rPr>
      </w:pPr>
      <w:r>
        <w:rPr>
          <w:rFonts w:ascii="Times New Roman" w:hAnsi="Times New Roman"/>
          <w:b/>
          <w:bCs/>
          <w:sz w:val="32"/>
          <w:szCs w:val="28"/>
        </w:rPr>
        <w:t xml:space="preserve"> 2025</w:t>
      </w:r>
      <w:r w:rsidR="009825B1" w:rsidRPr="009825B1">
        <w:rPr>
          <w:rFonts w:ascii="Times New Roman" w:hAnsi="Times New Roman"/>
          <w:b/>
          <w:bCs/>
          <w:sz w:val="32"/>
          <w:szCs w:val="28"/>
        </w:rPr>
        <w:t xml:space="preserve"> г.</w:t>
      </w:r>
    </w:p>
    <w:p w:rsidR="00F62B0F" w:rsidRPr="009825B1" w:rsidRDefault="00F62B0F" w:rsidP="009825B1">
      <w:pPr>
        <w:jc w:val="center"/>
        <w:rPr>
          <w:rFonts w:ascii="Times New Roman" w:hAnsi="Times New Roman"/>
          <w:b/>
          <w:bCs/>
          <w:sz w:val="32"/>
          <w:szCs w:val="28"/>
        </w:rPr>
      </w:pPr>
    </w:p>
    <w:p w:rsidR="0013604D" w:rsidRDefault="00EB40CF" w:rsidP="00B345CA">
      <w:pPr>
        <w:jc w:val="center"/>
        <w:rPr>
          <w:rFonts w:ascii="Times New Roman" w:hAnsi="Times New Roman"/>
          <w:b/>
          <w:bCs/>
          <w:sz w:val="32"/>
          <w:szCs w:val="28"/>
        </w:rPr>
      </w:pPr>
      <w:r>
        <w:rPr>
          <w:rFonts w:ascii="Times New Roman" w:hAnsi="Times New Roman"/>
          <w:b/>
          <w:bCs/>
          <w:sz w:val="32"/>
          <w:szCs w:val="28"/>
        </w:rPr>
        <w:lastRenderedPageBreak/>
        <w:t>Календарный п</w:t>
      </w:r>
      <w:r w:rsidR="0013604D" w:rsidRPr="0013604D">
        <w:rPr>
          <w:rFonts w:ascii="Times New Roman" w:hAnsi="Times New Roman"/>
          <w:b/>
          <w:bCs/>
          <w:sz w:val="32"/>
          <w:szCs w:val="28"/>
        </w:rPr>
        <w:t>лан воспитательной работы М</w:t>
      </w:r>
      <w:r w:rsidR="00D728DE">
        <w:rPr>
          <w:rFonts w:ascii="Times New Roman" w:hAnsi="Times New Roman"/>
          <w:b/>
          <w:bCs/>
          <w:sz w:val="32"/>
          <w:szCs w:val="28"/>
        </w:rPr>
        <w:t>БОУ СОШ с.</w:t>
      </w:r>
      <w:r w:rsidR="00ED27FE">
        <w:rPr>
          <w:rFonts w:ascii="Times New Roman" w:hAnsi="Times New Roman"/>
          <w:b/>
          <w:bCs/>
          <w:sz w:val="32"/>
          <w:szCs w:val="28"/>
        </w:rPr>
        <w:t xml:space="preserve"> </w:t>
      </w:r>
      <w:r w:rsidR="00D728DE">
        <w:rPr>
          <w:rFonts w:ascii="Times New Roman" w:hAnsi="Times New Roman"/>
          <w:b/>
          <w:bCs/>
          <w:sz w:val="32"/>
          <w:szCs w:val="28"/>
        </w:rPr>
        <w:t>Большой</w:t>
      </w:r>
      <w:r w:rsidR="00AC557C">
        <w:rPr>
          <w:rFonts w:ascii="Times New Roman" w:hAnsi="Times New Roman"/>
          <w:b/>
          <w:bCs/>
          <w:sz w:val="32"/>
          <w:szCs w:val="28"/>
        </w:rPr>
        <w:t xml:space="preserve"> Труев </w:t>
      </w:r>
    </w:p>
    <w:p w:rsidR="006F543F" w:rsidRDefault="006F543F" w:rsidP="00B345CA">
      <w:pPr>
        <w:jc w:val="center"/>
        <w:rPr>
          <w:rFonts w:ascii="Times New Roman" w:hAnsi="Times New Roman"/>
          <w:b/>
          <w:bCs/>
          <w:sz w:val="32"/>
          <w:szCs w:val="28"/>
        </w:rPr>
      </w:pPr>
    </w:p>
    <w:p w:rsidR="006F543F" w:rsidRPr="006F543F" w:rsidRDefault="00BC3141" w:rsidP="000E47FB">
      <w:pPr>
        <w:suppressAutoHyphens w:val="0"/>
        <w:autoSpaceDE w:val="0"/>
        <w:autoSpaceDN w:val="0"/>
        <w:spacing w:line="296" w:lineRule="exact"/>
        <w:ind w:left="4447"/>
        <w:rPr>
          <w:rFonts w:ascii="Times New Roman" w:eastAsia="Times New Roman" w:hAnsi="Times New Roman" w:cs="Times New Roman"/>
          <w:b/>
          <w:sz w:val="28"/>
          <w:szCs w:val="22"/>
          <w:lang w:eastAsia="en-US" w:bidi="ar-SA"/>
        </w:rPr>
      </w:pPr>
      <w:r>
        <w:rPr>
          <w:rFonts w:ascii="Times New Roman" w:eastAsia="Times New Roman" w:hAnsi="Times New Roman" w:cs="Times New Roman"/>
          <w:b/>
          <w:sz w:val="28"/>
          <w:szCs w:val="22"/>
          <w:lang w:eastAsia="en-US" w:bidi="ar-SA"/>
        </w:rPr>
        <w:t>Пояснительная записка</w:t>
      </w:r>
    </w:p>
    <w:p w:rsidR="006F543F" w:rsidRPr="002A7D6D" w:rsidRDefault="006F543F" w:rsidP="00247CC7">
      <w:pPr>
        <w:suppressAutoHyphens w:val="0"/>
        <w:autoSpaceDE w:val="0"/>
        <w:autoSpaceDN w:val="0"/>
        <w:ind w:right="224" w:firstLine="426"/>
        <w:jc w:val="both"/>
        <w:rPr>
          <w:rFonts w:ascii="Times New Roman" w:eastAsia="Times New Roman" w:hAnsi="Times New Roman" w:cs="Times New Roman"/>
          <w:sz w:val="28"/>
          <w:szCs w:val="26"/>
          <w:lang w:eastAsia="en-US" w:bidi="ar-SA"/>
        </w:rPr>
      </w:pPr>
      <w:r w:rsidRPr="002A7D6D">
        <w:rPr>
          <w:rFonts w:ascii="Times New Roman" w:eastAsia="Times New Roman" w:hAnsi="Times New Roman" w:cs="Times New Roman"/>
          <w:sz w:val="28"/>
          <w:szCs w:val="26"/>
          <w:lang w:eastAsia="en-US" w:bidi="ar-SA"/>
        </w:rPr>
        <w:t xml:space="preserve">В соответствии с программой воспитания МБОУ СОШ </w:t>
      </w:r>
      <w:r w:rsidR="00946CE9" w:rsidRPr="002A7D6D">
        <w:rPr>
          <w:rFonts w:ascii="Times New Roman" w:eastAsia="Times New Roman" w:hAnsi="Times New Roman" w:cs="Times New Roman"/>
          <w:sz w:val="28"/>
          <w:szCs w:val="26"/>
          <w:lang w:eastAsia="en-US" w:bidi="ar-SA"/>
        </w:rPr>
        <w:t xml:space="preserve">с.Большой Труев </w:t>
      </w:r>
      <w:r w:rsidRPr="002A7D6D">
        <w:rPr>
          <w:rFonts w:ascii="Times New Roman" w:eastAsia="Times New Roman" w:hAnsi="Times New Roman" w:cs="Times New Roman"/>
          <w:sz w:val="28"/>
          <w:szCs w:val="26"/>
          <w:lang w:eastAsia="en-US" w:bidi="ar-SA"/>
        </w:rPr>
        <w:t>в центре воспитательного процесса находится личностное развитие обучающихся, формирование у них системных знаний о различных аспектах развития России и мира, приобщение к российским традиционным духовным ценностям, правилам и нормам поведения в российском обществе, формирование у них основ российской идентичности, ценностных установок и социально-значимых качеств личности; их активное участие в социально-значимой деятельности.</w:t>
      </w:r>
    </w:p>
    <w:p w:rsidR="00884EB2" w:rsidRPr="00884EB2" w:rsidRDefault="00247CC7" w:rsidP="00884EB2">
      <w:pPr>
        <w:widowControl/>
        <w:suppressAutoHyphens w:val="0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    </w:t>
      </w:r>
      <w:r w:rsidR="00884EB2" w:rsidRPr="00884EB2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Цель: формирование личности гражданина, патриота с присущими ему ценностями, взглядами, ориентациями, привычками, установками, мотивами деятельности, поведения, готовности к активному проявлению значи</w:t>
      </w:r>
      <w:r w:rsidR="00884EB2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мых качеств и умений в </w:t>
      </w:r>
      <w:r w:rsidR="00884EB2" w:rsidRPr="00884EB2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различных сферах жизни.</w:t>
      </w:r>
    </w:p>
    <w:p w:rsidR="00884EB2" w:rsidRPr="00884EB2" w:rsidRDefault="00884EB2" w:rsidP="00884EB2">
      <w:pPr>
        <w:widowControl/>
        <w:suppressAutoHyphens w:val="0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884EB2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Задачи:</w:t>
      </w:r>
    </w:p>
    <w:p w:rsidR="00884EB2" w:rsidRPr="00884EB2" w:rsidRDefault="00884EB2" w:rsidP="00884EB2">
      <w:pPr>
        <w:widowControl/>
        <w:suppressAutoHyphens w:val="0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884EB2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- обеспечить необходимые условия для дальнейшего развития нравственно здоровой, социально и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культурно компетентной личности,</w:t>
      </w:r>
      <w:r w:rsidRPr="00884EB2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 воспитанной с гражданско - патриотических позиций;</w:t>
      </w:r>
    </w:p>
    <w:p w:rsidR="00884EB2" w:rsidRPr="00884EB2" w:rsidRDefault="00884EB2" w:rsidP="00884EB2">
      <w:pPr>
        <w:widowControl/>
        <w:suppressAutoHyphens w:val="0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884EB2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-посредством организации различных форм досуговой деятельности в рамках патриотического воспитания, обеспечить более тесное    общение учеников школы с социумом;</w:t>
      </w:r>
    </w:p>
    <w:p w:rsidR="00884EB2" w:rsidRPr="00884EB2" w:rsidRDefault="00884EB2" w:rsidP="00884EB2">
      <w:pPr>
        <w:widowControl/>
        <w:suppressAutoHyphens w:val="0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884EB2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- проведение ряда мероприятий по патриотическому воспитанию учеников в</w:t>
      </w: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рамках работы школьного музея </w:t>
      </w:r>
      <w:r w:rsidRPr="00884EB2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и творческого объединения;</w:t>
      </w:r>
    </w:p>
    <w:p w:rsidR="00884EB2" w:rsidRPr="00884EB2" w:rsidRDefault="00884EB2" w:rsidP="00884EB2">
      <w:pPr>
        <w:widowControl/>
        <w:suppressAutoHyphens w:val="0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884EB2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- привлечение экспонатов музея на уроки истории для повышения интереса к истории Родины и истории Пензенского края;</w:t>
      </w:r>
    </w:p>
    <w:p w:rsidR="00884EB2" w:rsidRPr="00884EB2" w:rsidRDefault="00884EB2" w:rsidP="00884EB2">
      <w:pPr>
        <w:widowControl/>
        <w:suppressAutoHyphens w:val="0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-развитие нравственных</w:t>
      </w:r>
      <w:r w:rsidR="00C53C6F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представлений о долге, чести</w:t>
      </w:r>
      <w:r w:rsidRPr="00884EB2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,</w:t>
      </w:r>
      <w:r w:rsidR="00C53C6F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достоинстве в контексте</w:t>
      </w:r>
      <w:r w:rsidRPr="00884EB2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отноше</w:t>
      </w:r>
      <w:r w:rsidR="00C53C6F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ния к Отечеству, к согражданам</w:t>
      </w:r>
      <w:r w:rsidRPr="00884EB2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, к семье.</w:t>
      </w:r>
    </w:p>
    <w:p w:rsidR="00533FFF" w:rsidRDefault="00884EB2" w:rsidP="00035C98">
      <w:pPr>
        <w:jc w:val="both"/>
        <w:rPr>
          <w:rFonts w:ascii="Times New Roman" w:eastAsia="Times New Roman" w:hAnsi="Times New Roman" w:cs="Times New Roman"/>
          <w:b/>
          <w:lang w:eastAsia="en-US" w:bidi="ar-SA"/>
        </w:rPr>
      </w:pPr>
      <w:r w:rsidRPr="00B345CA"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  <w:t> </w:t>
      </w:r>
      <w:r w:rsidR="002A7D6D" w:rsidRPr="00533FFF">
        <w:rPr>
          <w:rFonts w:ascii="Times New Roman" w:eastAsia="Times New Roman" w:hAnsi="Times New Roman" w:cs="Times New Roman"/>
          <w:b/>
          <w:w w:val="0"/>
          <w:kern w:val="2"/>
          <w:sz w:val="28"/>
          <w:szCs w:val="30"/>
          <w:lang w:eastAsia="ko-KR" w:bidi="ar-SA"/>
        </w:rPr>
        <w:t>Инвариантные модули</w:t>
      </w:r>
      <w:r w:rsidR="00F8073C" w:rsidRPr="00533FFF">
        <w:rPr>
          <w:rFonts w:ascii="Times New Roman" w:eastAsia="Times New Roman" w:hAnsi="Times New Roman" w:cs="Times New Roman"/>
          <w:b/>
          <w:w w:val="0"/>
          <w:kern w:val="2"/>
          <w:sz w:val="28"/>
          <w:szCs w:val="30"/>
          <w:lang w:eastAsia="ko-KR" w:bidi="ar-SA"/>
        </w:rPr>
        <w:t xml:space="preserve"> воспитательной работы</w:t>
      </w:r>
      <w:r w:rsidR="002A7D6D" w:rsidRPr="00533FFF">
        <w:rPr>
          <w:rFonts w:ascii="Times New Roman" w:eastAsia="Times New Roman" w:hAnsi="Times New Roman" w:cs="Times New Roman"/>
          <w:b/>
          <w:w w:val="0"/>
          <w:kern w:val="2"/>
          <w:sz w:val="28"/>
          <w:szCs w:val="30"/>
          <w:lang w:eastAsia="ko-KR" w:bidi="ar-SA"/>
        </w:rPr>
        <w:t>:</w:t>
      </w:r>
      <w:r w:rsidR="00035C98" w:rsidRPr="00533FFF">
        <w:rPr>
          <w:rFonts w:ascii="Times New Roman" w:eastAsia="Times New Roman" w:hAnsi="Times New Roman" w:cs="Times New Roman"/>
          <w:b/>
          <w:lang w:eastAsia="en-US" w:bidi="ar-SA"/>
        </w:rPr>
        <w:t xml:space="preserve"> </w:t>
      </w:r>
    </w:p>
    <w:p w:rsidR="00035C98" w:rsidRPr="00035C98" w:rsidRDefault="00035C98" w:rsidP="00035C98">
      <w:pPr>
        <w:jc w:val="both"/>
        <w:rPr>
          <w:rFonts w:ascii="Times New Roman" w:eastAsia="Times New Roman" w:hAnsi="Times New Roman" w:cs="Times New Roman"/>
          <w:color w:val="000000"/>
          <w:sz w:val="28"/>
          <w:lang w:eastAsia="en-US" w:bidi="ar-SA"/>
        </w:rPr>
      </w:pPr>
      <w:r w:rsidRPr="00533FFF">
        <w:rPr>
          <w:rFonts w:ascii="Times New Roman" w:eastAsia="Times New Roman" w:hAnsi="Times New Roman" w:cs="Times New Roman"/>
          <w:b/>
          <w:lang w:eastAsia="en-US" w:bidi="ar-SA"/>
        </w:rPr>
        <w:t>1</w:t>
      </w:r>
      <w:r w:rsidRPr="00035C98">
        <w:rPr>
          <w:rFonts w:ascii="Times New Roman" w:eastAsia="Times New Roman" w:hAnsi="Times New Roman" w:cs="Times New Roman"/>
          <w:color w:val="000000"/>
          <w:sz w:val="28"/>
          <w:lang w:eastAsia="en-US" w:bidi="ar-SA"/>
        </w:rPr>
        <w:t>. «Урочна</w:t>
      </w:r>
      <w:r>
        <w:rPr>
          <w:rFonts w:ascii="Times New Roman" w:eastAsia="Times New Roman" w:hAnsi="Times New Roman" w:cs="Times New Roman"/>
          <w:color w:val="000000"/>
          <w:sz w:val="28"/>
          <w:lang w:eastAsia="en-US" w:bidi="ar-SA"/>
        </w:rPr>
        <w:t xml:space="preserve">я деятельность. Школьный урок», </w:t>
      </w:r>
      <w:r w:rsidRPr="00035C98">
        <w:rPr>
          <w:rFonts w:ascii="Times New Roman" w:eastAsia="Times New Roman" w:hAnsi="Times New Roman" w:cs="Times New Roman"/>
          <w:color w:val="000000"/>
          <w:sz w:val="28"/>
          <w:lang w:eastAsia="en-US" w:bidi="ar-SA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lang w:eastAsia="en-US" w:bidi="ar-SA"/>
        </w:rPr>
        <w:t xml:space="preserve">. </w:t>
      </w:r>
      <w:r w:rsidRPr="00035C98">
        <w:rPr>
          <w:rFonts w:ascii="Times New Roman" w:eastAsia="Times New Roman" w:hAnsi="Times New Roman" w:cs="Times New Roman"/>
          <w:color w:val="000000"/>
          <w:sz w:val="28"/>
          <w:lang w:eastAsia="en-US" w:bidi="ar-SA"/>
        </w:rPr>
        <w:t>«Основные школьные дела»,</w:t>
      </w:r>
      <w:r>
        <w:rPr>
          <w:rFonts w:ascii="Times New Roman" w:eastAsia="Times New Roman" w:hAnsi="Times New Roman" w:cs="Times New Roman"/>
          <w:color w:val="000000"/>
          <w:sz w:val="28"/>
          <w:lang w:eastAsia="en-US" w:bidi="ar-SA"/>
        </w:rPr>
        <w:t xml:space="preserve"> </w:t>
      </w:r>
      <w:r w:rsidRPr="00035C98">
        <w:rPr>
          <w:rFonts w:ascii="Times New Roman" w:eastAsia="Times New Roman" w:hAnsi="Times New Roman" w:cs="Times New Roman"/>
          <w:color w:val="000000"/>
          <w:sz w:val="28"/>
          <w:lang w:eastAsia="en-US" w:bidi="ar-SA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  <w:lang w:eastAsia="en-US" w:bidi="ar-SA"/>
        </w:rPr>
        <w:t xml:space="preserve"> </w:t>
      </w:r>
      <w:r w:rsidRPr="00035C98">
        <w:rPr>
          <w:rFonts w:ascii="Times New Roman" w:eastAsia="Times New Roman" w:hAnsi="Times New Roman" w:cs="Times New Roman"/>
          <w:color w:val="000000"/>
          <w:sz w:val="28"/>
          <w:lang w:eastAsia="en-US" w:bidi="ar-SA"/>
        </w:rPr>
        <w:t>«Классное руковод</w:t>
      </w:r>
      <w:r>
        <w:rPr>
          <w:rFonts w:ascii="Times New Roman" w:eastAsia="Times New Roman" w:hAnsi="Times New Roman" w:cs="Times New Roman"/>
          <w:color w:val="000000"/>
          <w:sz w:val="28"/>
          <w:lang w:eastAsia="en-US" w:bidi="ar-SA"/>
        </w:rPr>
        <w:t xml:space="preserve">ство. Система классных часов», 4. </w:t>
      </w:r>
      <w:r w:rsidRPr="00035C98">
        <w:rPr>
          <w:rFonts w:ascii="Times New Roman" w:eastAsia="Times New Roman" w:hAnsi="Times New Roman" w:cs="Times New Roman"/>
          <w:color w:val="000000"/>
          <w:sz w:val="28"/>
          <w:lang w:eastAsia="en-US" w:bidi="ar-SA"/>
        </w:rPr>
        <w:t>«Внеурочная деятельность», 5. «Профилактика и безопасность. Правовое воспитание.  Работа с детьми «группы риска»</w:t>
      </w:r>
      <w:r>
        <w:rPr>
          <w:rFonts w:ascii="Times New Roman" w:eastAsia="Times New Roman" w:hAnsi="Times New Roman" w:cs="Times New Roman"/>
          <w:color w:val="000000"/>
          <w:sz w:val="28"/>
          <w:lang w:eastAsia="en-US" w:bidi="ar-SA"/>
        </w:rPr>
        <w:t xml:space="preserve">, </w:t>
      </w:r>
      <w:r w:rsidR="00533FFF">
        <w:rPr>
          <w:rFonts w:ascii="Times New Roman" w:eastAsia="Times New Roman" w:hAnsi="Times New Roman" w:cs="Times New Roman"/>
          <w:color w:val="000000"/>
          <w:sz w:val="28"/>
          <w:lang w:eastAsia="en-US" w:bidi="ar-SA"/>
        </w:rPr>
        <w:t xml:space="preserve">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lang w:eastAsia="en-US" w:bidi="ar-SA"/>
        </w:rPr>
        <w:t xml:space="preserve">6. </w:t>
      </w:r>
      <w:r w:rsidRPr="00035C98">
        <w:rPr>
          <w:rFonts w:ascii="Times New Roman" w:eastAsia="Times New Roman" w:hAnsi="Times New Roman" w:cs="Times New Roman"/>
          <w:color w:val="000000"/>
          <w:sz w:val="28"/>
          <w:lang w:eastAsia="en-US" w:bidi="ar-SA"/>
        </w:rPr>
        <w:t>«Внешкольные мероприятия». «Э</w:t>
      </w:r>
      <w:r>
        <w:rPr>
          <w:rFonts w:ascii="Times New Roman" w:eastAsia="Times New Roman" w:hAnsi="Times New Roman" w:cs="Times New Roman"/>
          <w:color w:val="000000"/>
          <w:sz w:val="28"/>
          <w:lang w:eastAsia="en-US" w:bidi="ar-SA"/>
        </w:rPr>
        <w:t>кскурсии, экспедиции, походы», 7</w:t>
      </w:r>
      <w:r w:rsidRPr="00035C98">
        <w:rPr>
          <w:rFonts w:ascii="Times New Roman" w:eastAsia="Times New Roman" w:hAnsi="Times New Roman" w:cs="Times New Roman"/>
          <w:color w:val="000000"/>
          <w:sz w:val="28"/>
          <w:lang w:eastAsia="en-US" w:bidi="ar-SA"/>
        </w:rPr>
        <w:t>. «Организация пред</w:t>
      </w:r>
      <w:r>
        <w:rPr>
          <w:rFonts w:ascii="Times New Roman" w:eastAsia="Times New Roman" w:hAnsi="Times New Roman" w:cs="Times New Roman"/>
          <w:color w:val="000000"/>
          <w:sz w:val="28"/>
          <w:lang w:eastAsia="en-US" w:bidi="ar-SA"/>
        </w:rPr>
        <w:t xml:space="preserve">метно-пространственной среды», </w:t>
      </w:r>
      <w:r w:rsidR="00533FFF">
        <w:rPr>
          <w:rFonts w:ascii="Times New Roman" w:eastAsia="Times New Roman" w:hAnsi="Times New Roman" w:cs="Times New Roman"/>
          <w:color w:val="000000"/>
          <w:sz w:val="28"/>
          <w:lang w:eastAsia="en-US" w:bidi="ar-SA"/>
        </w:rPr>
        <w:t xml:space="preserve">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lang w:eastAsia="en-US" w:bidi="ar-SA"/>
        </w:rPr>
        <w:t>8</w:t>
      </w:r>
      <w:r w:rsidRPr="00035C98">
        <w:rPr>
          <w:rFonts w:ascii="Times New Roman" w:eastAsia="Times New Roman" w:hAnsi="Times New Roman" w:cs="Times New Roman"/>
          <w:color w:val="000000"/>
          <w:sz w:val="28"/>
          <w:lang w:eastAsia="en-US" w:bidi="ar-SA"/>
        </w:rPr>
        <w:t>. «Взаимодействие с родителями (законными представит</w:t>
      </w:r>
      <w:r>
        <w:rPr>
          <w:rFonts w:ascii="Times New Roman" w:eastAsia="Times New Roman" w:hAnsi="Times New Roman" w:cs="Times New Roman"/>
          <w:color w:val="000000"/>
          <w:sz w:val="28"/>
          <w:lang w:eastAsia="en-US" w:bidi="ar-SA"/>
        </w:rPr>
        <w:t xml:space="preserve">елями). «Работа с родителями», </w:t>
      </w:r>
      <w:r w:rsidRPr="00035C98">
        <w:rPr>
          <w:rFonts w:ascii="Times New Roman" w:eastAsia="Times New Roman" w:hAnsi="Times New Roman" w:cs="Times New Roman"/>
          <w:color w:val="000000"/>
          <w:sz w:val="28"/>
          <w:lang w:eastAsia="en-US" w:bidi="ar-SA"/>
        </w:rPr>
        <w:t>9.</w:t>
      </w:r>
      <w:r>
        <w:rPr>
          <w:rFonts w:ascii="Times New Roman" w:eastAsia="Times New Roman" w:hAnsi="Times New Roman" w:cs="Times New Roman"/>
          <w:color w:val="000000"/>
          <w:sz w:val="28"/>
          <w:lang w:eastAsia="en-US" w:bidi="ar-SA"/>
        </w:rPr>
        <w:t xml:space="preserve"> «Социальное партнерство», </w:t>
      </w:r>
      <w:r w:rsidR="00533FFF">
        <w:rPr>
          <w:rFonts w:ascii="Times New Roman" w:eastAsia="Times New Roman" w:hAnsi="Times New Roman" w:cs="Times New Roman"/>
          <w:color w:val="000000"/>
          <w:sz w:val="28"/>
          <w:lang w:eastAsia="en-US" w:bidi="ar-SA"/>
        </w:rPr>
        <w:t xml:space="preserve">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lang w:eastAsia="en-US" w:bidi="ar-SA"/>
        </w:rPr>
        <w:t>10</w:t>
      </w:r>
      <w:r w:rsidRPr="00035C98">
        <w:rPr>
          <w:rFonts w:ascii="Times New Roman" w:eastAsia="Times New Roman" w:hAnsi="Times New Roman" w:cs="Times New Roman"/>
          <w:color w:val="000000"/>
          <w:sz w:val="28"/>
          <w:lang w:eastAsia="en-US" w:bidi="ar-SA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lang w:eastAsia="en-US" w:bidi="ar-SA"/>
        </w:rPr>
        <w:t xml:space="preserve"> «Самоуправление». 11. </w:t>
      </w:r>
      <w:r w:rsidRPr="00035C98">
        <w:rPr>
          <w:rFonts w:ascii="Times New Roman" w:eastAsia="Times New Roman" w:hAnsi="Times New Roman" w:cs="Times New Roman"/>
          <w:color w:val="000000"/>
          <w:sz w:val="28"/>
          <w:lang w:eastAsia="en-US" w:bidi="ar-SA"/>
        </w:rPr>
        <w:t xml:space="preserve">«Профориентация» (на уровнях основного общего и среднего общего образования).                            </w:t>
      </w:r>
    </w:p>
    <w:p w:rsidR="00533FFF" w:rsidRDefault="00035C98" w:rsidP="00035C98">
      <w:pPr>
        <w:widowControl/>
        <w:suppressAutoHyphens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lang w:eastAsia="en-US" w:bidi="ar-SA"/>
        </w:rPr>
      </w:pPr>
      <w:r w:rsidRPr="00035C98">
        <w:rPr>
          <w:rFonts w:ascii="Times New Roman" w:eastAsia="Times New Roman" w:hAnsi="Times New Roman" w:cs="Times New Roman"/>
          <w:b/>
          <w:color w:val="000000"/>
          <w:sz w:val="28"/>
          <w:lang w:eastAsia="en-US" w:bidi="ar-SA"/>
        </w:rPr>
        <w:t>Вариативные модули:</w:t>
      </w:r>
      <w:r w:rsidRPr="00035C98">
        <w:rPr>
          <w:rFonts w:ascii="Times New Roman" w:eastAsia="Times New Roman" w:hAnsi="Times New Roman" w:cs="Times New Roman"/>
          <w:color w:val="000000"/>
          <w:sz w:val="28"/>
          <w:lang w:eastAsia="en-US" w:bidi="ar-SA"/>
        </w:rPr>
        <w:t xml:space="preserve"> </w:t>
      </w:r>
    </w:p>
    <w:p w:rsidR="000E47FB" w:rsidRDefault="00035C98" w:rsidP="00035C98">
      <w:pPr>
        <w:widowControl/>
        <w:suppressAutoHyphens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lang w:eastAsia="en-US" w:bidi="ar-SA"/>
        </w:rPr>
      </w:pPr>
      <w:r w:rsidRPr="00035C98">
        <w:rPr>
          <w:rFonts w:ascii="Times New Roman" w:eastAsia="Times New Roman" w:hAnsi="Times New Roman" w:cs="Times New Roman"/>
          <w:color w:val="000000"/>
          <w:sz w:val="28"/>
          <w:lang w:eastAsia="en-US" w:bidi="ar-SA"/>
        </w:rPr>
        <w:t xml:space="preserve">12. «Детские общественные объединения», 13. «Добровольческая деятельность», 14. «Школьные медиа», 15. «Школьный музей», 16. «Школьные спортивные клубы», 17. «Школьный театр». </w:t>
      </w:r>
    </w:p>
    <w:p w:rsidR="00035C98" w:rsidRPr="00035C98" w:rsidRDefault="00035C98" w:rsidP="00035C98">
      <w:pPr>
        <w:widowControl/>
        <w:suppressAutoHyphens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lang w:eastAsia="en-US" w:bidi="ar-SA"/>
        </w:rPr>
      </w:pPr>
      <w:r w:rsidRPr="00035C98">
        <w:rPr>
          <w:rFonts w:ascii="Times New Roman" w:eastAsia="Times New Roman" w:hAnsi="Times New Roman" w:cs="Times New Roman"/>
          <w:color w:val="000000"/>
          <w:sz w:val="28"/>
          <w:lang w:eastAsia="en-US" w:bidi="ar-SA"/>
        </w:rPr>
        <w:t>Модули описаны последовательно по мере уменьшения их значимости в воспитательной системе МБОУ СОШ с. Большой Труев.</w:t>
      </w:r>
    </w:p>
    <w:p w:rsidR="00F8073C" w:rsidRDefault="00F8073C" w:rsidP="002A7D6D">
      <w:pPr>
        <w:widowControl/>
        <w:suppressAutoHyphens w:val="0"/>
        <w:rPr>
          <w:rFonts w:ascii="Times New Roman" w:eastAsia="Times New Roman" w:hAnsi="Times New Roman" w:cs="Times New Roman"/>
          <w:color w:val="FF0000"/>
          <w:w w:val="0"/>
          <w:kern w:val="2"/>
          <w:sz w:val="30"/>
          <w:szCs w:val="30"/>
          <w:lang w:eastAsia="ko-KR" w:bidi="ar-SA"/>
        </w:rPr>
      </w:pPr>
    </w:p>
    <w:p w:rsidR="00180957" w:rsidRPr="00180957" w:rsidRDefault="00180957" w:rsidP="0018095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80957">
        <w:rPr>
          <w:rFonts w:ascii="Times New Roman" w:hAnsi="Times New Roman" w:cs="Times New Roman"/>
          <w:b/>
          <w:sz w:val="32"/>
          <w:szCs w:val="32"/>
        </w:rPr>
        <w:lastRenderedPageBreak/>
        <w:t>План общешкольных мероприятий в МБОУ СОШ с.</w:t>
      </w:r>
      <w:r w:rsidR="00895D5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180957">
        <w:rPr>
          <w:rFonts w:ascii="Times New Roman" w:hAnsi="Times New Roman" w:cs="Times New Roman"/>
          <w:b/>
          <w:sz w:val="32"/>
          <w:szCs w:val="32"/>
        </w:rPr>
        <w:t xml:space="preserve">Большой Труев </w:t>
      </w:r>
    </w:p>
    <w:p w:rsidR="00180957" w:rsidRPr="00180957" w:rsidRDefault="00180957" w:rsidP="002A7D6D">
      <w:pPr>
        <w:tabs>
          <w:tab w:val="left" w:pos="851"/>
        </w:tabs>
        <w:suppressAutoHyphens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FF0000"/>
          <w:w w:val="0"/>
          <w:kern w:val="2"/>
          <w:sz w:val="30"/>
          <w:szCs w:val="30"/>
          <w:u w:val="single"/>
          <w:lang w:eastAsia="ko-KR" w:bidi="ar-SA"/>
        </w:rPr>
      </w:pPr>
    </w:p>
    <w:tbl>
      <w:tblPr>
        <w:tblpPr w:leftFromText="180" w:rightFromText="180" w:vertAnchor="text" w:tblpX="-10" w:tblpY="1"/>
        <w:tblOverlap w:val="never"/>
        <w:tblW w:w="16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6130"/>
      </w:tblGrid>
      <w:tr w:rsidR="00CB44F5" w:rsidRPr="005E57AD" w:rsidTr="00CB44F5">
        <w:tc>
          <w:tcPr>
            <w:tcW w:w="1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4F5" w:rsidRDefault="00CB44F5" w:rsidP="00CB44F5">
            <w:pPr>
              <w:tabs>
                <w:tab w:val="left" w:pos="1902"/>
              </w:tabs>
              <w:jc w:val="center"/>
              <w:rPr>
                <w:rFonts w:ascii="Times New Roman" w:hAnsi="Times New Roman"/>
                <w:b/>
                <w:sz w:val="32"/>
                <w:szCs w:val="28"/>
              </w:rPr>
            </w:pPr>
            <w:r>
              <w:rPr>
                <w:rFonts w:ascii="Times New Roman" w:hAnsi="Times New Roman"/>
                <w:b/>
                <w:sz w:val="32"/>
                <w:szCs w:val="28"/>
              </w:rPr>
              <w:t>Модуль 1</w:t>
            </w:r>
            <w:r w:rsidRPr="00587994">
              <w:rPr>
                <w:rFonts w:ascii="Times New Roman" w:hAnsi="Times New Roman"/>
                <w:b/>
                <w:sz w:val="32"/>
                <w:szCs w:val="28"/>
              </w:rPr>
              <w:t xml:space="preserve"> «</w:t>
            </w:r>
            <w:r>
              <w:rPr>
                <w:rFonts w:ascii="Times New Roman" w:hAnsi="Times New Roman"/>
                <w:b/>
                <w:sz w:val="32"/>
                <w:szCs w:val="28"/>
              </w:rPr>
              <w:t xml:space="preserve">Урочная деятельность. </w:t>
            </w:r>
            <w:r w:rsidRPr="00587994">
              <w:rPr>
                <w:rFonts w:ascii="Times New Roman" w:hAnsi="Times New Roman"/>
                <w:b/>
                <w:sz w:val="32"/>
                <w:szCs w:val="28"/>
              </w:rPr>
              <w:t>Школьный урок»</w:t>
            </w:r>
          </w:p>
          <w:p w:rsidR="00CB44F5" w:rsidRPr="00587994" w:rsidRDefault="00CB44F5" w:rsidP="00CB44F5">
            <w:pPr>
              <w:tabs>
                <w:tab w:val="left" w:pos="1902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87994">
              <w:rPr>
                <w:rFonts w:ascii="Times New Roman" w:hAnsi="Times New Roman"/>
                <w:b/>
                <w:sz w:val="32"/>
                <w:szCs w:val="28"/>
              </w:rPr>
              <w:t>(</w:t>
            </w:r>
            <w:r w:rsidRPr="00587994">
              <w:rPr>
                <w:rFonts w:ascii="Times New Roman" w:hAnsi="Times New Roman"/>
                <w:sz w:val="28"/>
                <w:szCs w:val="28"/>
              </w:rPr>
              <w:t>согласно индивидуальным по планам работы учителей-предметников)</w:t>
            </w:r>
          </w:p>
        </w:tc>
      </w:tr>
    </w:tbl>
    <w:tbl>
      <w:tblPr>
        <w:tblStyle w:val="af1"/>
        <w:tblW w:w="16018" w:type="dxa"/>
        <w:tblInd w:w="-5" w:type="dxa"/>
        <w:tblLook w:val="04A0" w:firstRow="1" w:lastRow="0" w:firstColumn="1" w:lastColumn="0" w:noHBand="0" w:noVBand="1"/>
      </w:tblPr>
      <w:tblGrid>
        <w:gridCol w:w="9923"/>
        <w:gridCol w:w="1276"/>
        <w:gridCol w:w="2267"/>
        <w:gridCol w:w="2552"/>
      </w:tblGrid>
      <w:tr w:rsidR="00CB44F5" w:rsidTr="00CB44F5">
        <w:tc>
          <w:tcPr>
            <w:tcW w:w="9923" w:type="dxa"/>
          </w:tcPr>
          <w:p w:rsidR="00716FAF" w:rsidRDefault="00716FAF" w:rsidP="00716FA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16FAF">
              <w:rPr>
                <w:rFonts w:ascii="Times New Roman" w:hAnsi="Times New Roman"/>
                <w:sz w:val="26"/>
                <w:szCs w:val="26"/>
              </w:rPr>
              <w:t>Урок «День</w:t>
            </w:r>
            <w:r w:rsidR="00D41AB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16FAF">
              <w:rPr>
                <w:rFonts w:ascii="Times New Roman" w:hAnsi="Times New Roman"/>
                <w:sz w:val="26"/>
                <w:szCs w:val="26"/>
              </w:rPr>
              <w:t>Знаний»</w:t>
            </w:r>
          </w:p>
          <w:p w:rsidR="00716FAF" w:rsidRDefault="00716FAF" w:rsidP="00716FA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16FAF">
              <w:rPr>
                <w:rFonts w:ascii="Times New Roman" w:hAnsi="Times New Roman"/>
                <w:sz w:val="26"/>
                <w:szCs w:val="26"/>
              </w:rPr>
              <w:t>Библиотечный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16FAF">
              <w:rPr>
                <w:rFonts w:ascii="Times New Roman" w:hAnsi="Times New Roman"/>
                <w:sz w:val="26"/>
                <w:szCs w:val="26"/>
              </w:rPr>
              <w:t>урок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16FAF">
              <w:rPr>
                <w:rFonts w:ascii="Times New Roman" w:hAnsi="Times New Roman"/>
                <w:sz w:val="26"/>
                <w:szCs w:val="26"/>
              </w:rPr>
              <w:t>«День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16FAF">
              <w:rPr>
                <w:rFonts w:ascii="Times New Roman" w:hAnsi="Times New Roman"/>
                <w:sz w:val="26"/>
                <w:szCs w:val="26"/>
              </w:rPr>
              <w:t>окончания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16FAF">
              <w:rPr>
                <w:rFonts w:ascii="Times New Roman" w:hAnsi="Times New Roman"/>
                <w:sz w:val="26"/>
                <w:szCs w:val="26"/>
              </w:rPr>
              <w:t>Второй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16FAF">
              <w:rPr>
                <w:rFonts w:ascii="Times New Roman" w:hAnsi="Times New Roman"/>
                <w:sz w:val="26"/>
                <w:szCs w:val="26"/>
              </w:rPr>
              <w:t>мировой войны»</w:t>
            </w:r>
          </w:p>
          <w:p w:rsidR="00716FAF" w:rsidRPr="00716FAF" w:rsidRDefault="00716FAF" w:rsidP="00716FA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16FAF">
              <w:rPr>
                <w:rFonts w:ascii="Times New Roman" w:hAnsi="Times New Roman"/>
                <w:sz w:val="26"/>
                <w:szCs w:val="26"/>
              </w:rPr>
              <w:t>Урок Памяти «Дети Беслана»</w:t>
            </w:r>
          </w:p>
          <w:p w:rsidR="00CB44F5" w:rsidRPr="00D978E1" w:rsidRDefault="00716FAF" w:rsidP="00651DE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16FAF">
              <w:rPr>
                <w:rFonts w:ascii="Times New Roman" w:hAnsi="Times New Roman"/>
                <w:sz w:val="26"/>
                <w:szCs w:val="26"/>
              </w:rPr>
              <w:t>Международный день распространения грамотности</w:t>
            </w:r>
          </w:p>
        </w:tc>
        <w:tc>
          <w:tcPr>
            <w:tcW w:w="1276" w:type="dxa"/>
          </w:tcPr>
          <w:p w:rsidR="00CB44F5" w:rsidRPr="00D978E1" w:rsidRDefault="00CE35A4" w:rsidP="00651DEA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5-9</w:t>
            </w:r>
          </w:p>
        </w:tc>
        <w:tc>
          <w:tcPr>
            <w:tcW w:w="2267" w:type="dxa"/>
          </w:tcPr>
          <w:p w:rsidR="00CB44F5" w:rsidRDefault="00361FB4" w:rsidP="00651DEA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1</w:t>
            </w:r>
            <w:r w:rsidR="00716FAF">
              <w:rPr>
                <w:rFonts w:ascii="Times New Roman" w:hAnsi="Times New Roman"/>
                <w:b/>
                <w:i/>
                <w:sz w:val="26"/>
                <w:szCs w:val="26"/>
              </w:rPr>
              <w:t>.09</w:t>
            </w:r>
          </w:p>
          <w:p w:rsidR="00716FAF" w:rsidRDefault="00361FB4" w:rsidP="00651DEA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3,</w:t>
            </w:r>
            <w:r w:rsidR="00716FAF">
              <w:rPr>
                <w:rFonts w:ascii="Times New Roman" w:hAnsi="Times New Roman"/>
                <w:b/>
                <w:i/>
                <w:sz w:val="26"/>
                <w:szCs w:val="26"/>
              </w:rPr>
              <w:t>4.09</w:t>
            </w:r>
          </w:p>
          <w:p w:rsidR="00716FAF" w:rsidRDefault="00C94DB9" w:rsidP="00651DEA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2</w:t>
            </w:r>
            <w:r w:rsidR="00361FB4">
              <w:rPr>
                <w:rFonts w:ascii="Times New Roman" w:hAnsi="Times New Roman"/>
                <w:b/>
                <w:i/>
                <w:sz w:val="26"/>
                <w:szCs w:val="26"/>
              </w:rPr>
              <w:t>,3</w:t>
            </w:r>
            <w:r w:rsidR="00716FAF">
              <w:rPr>
                <w:rFonts w:ascii="Times New Roman" w:hAnsi="Times New Roman"/>
                <w:b/>
                <w:i/>
                <w:sz w:val="26"/>
                <w:szCs w:val="26"/>
              </w:rPr>
              <w:t>.09</w:t>
            </w:r>
          </w:p>
          <w:p w:rsidR="00716FAF" w:rsidRPr="00D978E1" w:rsidRDefault="00716FAF" w:rsidP="00651DEA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8.09</w:t>
            </w:r>
          </w:p>
        </w:tc>
        <w:tc>
          <w:tcPr>
            <w:tcW w:w="2552" w:type="dxa"/>
          </w:tcPr>
          <w:p w:rsidR="00CB44F5" w:rsidRPr="00D978E1" w:rsidRDefault="00716FAF" w:rsidP="00651DEA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Классные руководители Учителя истории</w:t>
            </w:r>
          </w:p>
        </w:tc>
      </w:tr>
      <w:tr w:rsidR="001B12DD" w:rsidTr="00CB44F5">
        <w:tc>
          <w:tcPr>
            <w:tcW w:w="9923" w:type="dxa"/>
          </w:tcPr>
          <w:p w:rsidR="001B12DD" w:rsidRPr="00D978E1" w:rsidRDefault="001B12DD" w:rsidP="001B12D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78E1">
              <w:rPr>
                <w:rFonts w:ascii="Times New Roman" w:hAnsi="Times New Roman"/>
                <w:sz w:val="26"/>
                <w:szCs w:val="26"/>
              </w:rPr>
              <w:t xml:space="preserve">Тематические внеклассные мероприятия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в дню </w:t>
            </w:r>
            <w:r w:rsidRPr="00D978E1">
              <w:rPr>
                <w:rFonts w:ascii="Times New Roman" w:hAnsi="Times New Roman"/>
                <w:sz w:val="26"/>
                <w:szCs w:val="26"/>
              </w:rPr>
              <w:t>возведения Тульского кремля</w:t>
            </w:r>
          </w:p>
        </w:tc>
        <w:tc>
          <w:tcPr>
            <w:tcW w:w="1276" w:type="dxa"/>
          </w:tcPr>
          <w:p w:rsidR="001B12DD" w:rsidRPr="00D978E1" w:rsidRDefault="001010A5" w:rsidP="001B12DD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5-</w:t>
            </w:r>
            <w:r w:rsidR="00CE35A4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2267" w:type="dxa"/>
          </w:tcPr>
          <w:p w:rsidR="001B12DD" w:rsidRPr="00D978E1" w:rsidRDefault="001B12DD" w:rsidP="001B12DD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D978E1">
              <w:rPr>
                <w:rFonts w:ascii="Times New Roman" w:hAnsi="Times New Roman"/>
                <w:sz w:val="26"/>
                <w:szCs w:val="26"/>
              </w:rPr>
              <w:t>09.- 15.09.</w:t>
            </w:r>
          </w:p>
        </w:tc>
        <w:tc>
          <w:tcPr>
            <w:tcW w:w="2552" w:type="dxa"/>
          </w:tcPr>
          <w:p w:rsidR="001B12DD" w:rsidRPr="00D978E1" w:rsidRDefault="001B12DD" w:rsidP="001B12DD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D978E1">
              <w:rPr>
                <w:rFonts w:ascii="Times New Roman" w:hAnsi="Times New Roman"/>
                <w:sz w:val="26"/>
                <w:szCs w:val="26"/>
              </w:rPr>
              <w:t>Учит.истории</w:t>
            </w:r>
          </w:p>
        </w:tc>
      </w:tr>
      <w:tr w:rsidR="001B12DD" w:rsidTr="00CB44F5">
        <w:tc>
          <w:tcPr>
            <w:tcW w:w="9923" w:type="dxa"/>
          </w:tcPr>
          <w:p w:rsidR="001B12DD" w:rsidRPr="00D978E1" w:rsidRDefault="001B12DD" w:rsidP="001B12D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Дни финансовой грамотности</w:t>
            </w:r>
            <w:r>
              <w:rPr>
                <w:rFonts w:ascii="Times New Roman" w:hAnsi="Times New Roman"/>
                <w:sz w:val="26"/>
                <w:szCs w:val="26"/>
              </w:rPr>
              <w:tab/>
            </w:r>
          </w:p>
        </w:tc>
        <w:tc>
          <w:tcPr>
            <w:tcW w:w="1276" w:type="dxa"/>
          </w:tcPr>
          <w:p w:rsidR="001B12DD" w:rsidRPr="00D978E1" w:rsidRDefault="001B12DD" w:rsidP="001B12D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7" w:type="dxa"/>
          </w:tcPr>
          <w:p w:rsidR="001B12DD" w:rsidRPr="00D978E1" w:rsidRDefault="00361FB4" w:rsidP="001B12D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01.</w:t>
            </w:r>
            <w:r w:rsidR="001B12DD">
              <w:rPr>
                <w:rFonts w:ascii="Times New Roman" w:hAnsi="Times New Roman"/>
                <w:sz w:val="26"/>
                <w:szCs w:val="26"/>
              </w:rPr>
              <w:t>09-15.09.</w:t>
            </w:r>
          </w:p>
        </w:tc>
        <w:tc>
          <w:tcPr>
            <w:tcW w:w="2552" w:type="dxa"/>
          </w:tcPr>
          <w:p w:rsidR="001B12DD" w:rsidRPr="00D978E1" w:rsidRDefault="001B12DD" w:rsidP="001B12D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64CD7">
              <w:rPr>
                <w:rFonts w:ascii="Times New Roman" w:hAnsi="Times New Roman"/>
                <w:sz w:val="24"/>
                <w:szCs w:val="26"/>
              </w:rPr>
              <w:t>Учит истории,</w:t>
            </w:r>
            <w:r>
              <w:rPr>
                <w:rFonts w:ascii="Times New Roman" w:hAnsi="Times New Roman"/>
                <w:sz w:val="24"/>
                <w:szCs w:val="26"/>
              </w:rPr>
              <w:t xml:space="preserve"> ОИВТ</w:t>
            </w:r>
          </w:p>
        </w:tc>
      </w:tr>
      <w:tr w:rsidR="001B12DD" w:rsidTr="00CB44F5">
        <w:tc>
          <w:tcPr>
            <w:tcW w:w="9923" w:type="dxa"/>
          </w:tcPr>
          <w:p w:rsidR="001B12DD" w:rsidRPr="00D978E1" w:rsidRDefault="001B12DD" w:rsidP="001B12D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78E1">
              <w:rPr>
                <w:rFonts w:ascii="Times New Roman" w:hAnsi="Times New Roman"/>
                <w:sz w:val="26"/>
                <w:szCs w:val="26"/>
              </w:rPr>
              <w:t>День здоровья</w:t>
            </w:r>
            <w:r w:rsidRPr="00D978E1">
              <w:rPr>
                <w:rFonts w:ascii="Times New Roman" w:hAnsi="Times New Roman"/>
                <w:sz w:val="26"/>
                <w:szCs w:val="26"/>
              </w:rPr>
              <w:tab/>
            </w:r>
          </w:p>
        </w:tc>
        <w:tc>
          <w:tcPr>
            <w:tcW w:w="1276" w:type="dxa"/>
          </w:tcPr>
          <w:p w:rsidR="001B12DD" w:rsidRPr="00D978E1" w:rsidRDefault="00CE35A4" w:rsidP="001B12D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5-9</w:t>
            </w:r>
          </w:p>
        </w:tc>
        <w:tc>
          <w:tcPr>
            <w:tcW w:w="2267" w:type="dxa"/>
          </w:tcPr>
          <w:p w:rsidR="001B12DD" w:rsidRPr="00D978E1" w:rsidRDefault="001B12DD" w:rsidP="001B12D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78E1">
              <w:rPr>
                <w:rFonts w:ascii="Times New Roman" w:hAnsi="Times New Roman"/>
                <w:sz w:val="26"/>
                <w:szCs w:val="26"/>
              </w:rPr>
              <w:t>Сентябрь - май</w:t>
            </w:r>
          </w:p>
        </w:tc>
        <w:tc>
          <w:tcPr>
            <w:tcW w:w="2552" w:type="dxa"/>
          </w:tcPr>
          <w:p w:rsidR="001B12DD" w:rsidRPr="00D978E1" w:rsidRDefault="001B12DD" w:rsidP="001B12D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78E1">
              <w:rPr>
                <w:rFonts w:ascii="Times New Roman" w:hAnsi="Times New Roman"/>
                <w:sz w:val="26"/>
                <w:szCs w:val="26"/>
              </w:rPr>
              <w:t>Учителя физ-ры</w:t>
            </w:r>
          </w:p>
        </w:tc>
      </w:tr>
      <w:tr w:rsidR="001B12DD" w:rsidTr="00CB44F5">
        <w:tc>
          <w:tcPr>
            <w:tcW w:w="9923" w:type="dxa"/>
          </w:tcPr>
          <w:p w:rsidR="001B12DD" w:rsidRPr="00D978E1" w:rsidRDefault="001B12DD" w:rsidP="001B12D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Проект «Проектория»</w:t>
            </w:r>
            <w:r w:rsidR="000A1A56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="000A1A56" w:rsidRPr="000A1A56">
              <w:rPr>
                <w:rFonts w:ascii="Times New Roman" w:hAnsi="Times New Roman"/>
                <w:sz w:val="26"/>
                <w:szCs w:val="26"/>
              </w:rPr>
              <w:t>Просмотр видео-уроков на сайте «Проектория» https://proektoria.online/</w:t>
            </w:r>
          </w:p>
        </w:tc>
        <w:tc>
          <w:tcPr>
            <w:tcW w:w="1276" w:type="dxa"/>
          </w:tcPr>
          <w:p w:rsidR="001B12DD" w:rsidRDefault="00B06248" w:rsidP="001B12D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="00CE35A4">
              <w:rPr>
                <w:rFonts w:ascii="Times New Roman" w:hAnsi="Times New Roman"/>
                <w:sz w:val="26"/>
                <w:szCs w:val="26"/>
              </w:rPr>
              <w:t>-9</w:t>
            </w:r>
          </w:p>
        </w:tc>
        <w:tc>
          <w:tcPr>
            <w:tcW w:w="2267" w:type="dxa"/>
          </w:tcPr>
          <w:p w:rsidR="001B12DD" w:rsidRPr="00D978E1" w:rsidRDefault="001B12DD" w:rsidP="001B12D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Сентябрь-май</w:t>
            </w:r>
          </w:p>
        </w:tc>
        <w:tc>
          <w:tcPr>
            <w:tcW w:w="2552" w:type="dxa"/>
          </w:tcPr>
          <w:p w:rsidR="001B12DD" w:rsidRPr="00D978E1" w:rsidRDefault="001B12DD" w:rsidP="001B12D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Зам дир по</w:t>
            </w:r>
            <w:r w:rsidR="00833560">
              <w:rPr>
                <w:rFonts w:ascii="Times New Roman" w:hAnsi="Times New Roman"/>
                <w:sz w:val="26"/>
                <w:szCs w:val="26"/>
              </w:rPr>
              <w:t xml:space="preserve"> УВР, учителя-предметн</w:t>
            </w:r>
            <w:r>
              <w:rPr>
                <w:rFonts w:ascii="Times New Roman" w:hAnsi="Times New Roman"/>
                <w:sz w:val="26"/>
                <w:szCs w:val="26"/>
              </w:rPr>
              <w:t>, кл.руководители</w:t>
            </w:r>
          </w:p>
        </w:tc>
      </w:tr>
      <w:tr w:rsidR="001B12DD" w:rsidTr="00CB44F5">
        <w:tc>
          <w:tcPr>
            <w:tcW w:w="9923" w:type="dxa"/>
          </w:tcPr>
          <w:p w:rsidR="001B12DD" w:rsidRPr="00D978E1" w:rsidRDefault="001B12DD" w:rsidP="001B12DD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D978E1">
              <w:rPr>
                <w:rFonts w:ascii="Times New Roman" w:hAnsi="Times New Roman"/>
                <w:sz w:val="26"/>
                <w:szCs w:val="26"/>
              </w:rPr>
              <w:t xml:space="preserve">День интернета. Всероссийский урок безопасности школьников в сети Интернет </w:t>
            </w:r>
          </w:p>
        </w:tc>
        <w:tc>
          <w:tcPr>
            <w:tcW w:w="1276" w:type="dxa"/>
          </w:tcPr>
          <w:p w:rsidR="001B12DD" w:rsidRPr="00D978E1" w:rsidRDefault="00CE35A4" w:rsidP="001B12DD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6-9</w:t>
            </w:r>
            <w:r w:rsidR="001B12DD" w:rsidRPr="00D978E1">
              <w:rPr>
                <w:rFonts w:ascii="Times New Roman" w:hAnsi="Times New Roman"/>
                <w:sz w:val="26"/>
                <w:szCs w:val="26"/>
              </w:rPr>
              <w:tab/>
            </w:r>
          </w:p>
        </w:tc>
        <w:tc>
          <w:tcPr>
            <w:tcW w:w="2267" w:type="dxa"/>
          </w:tcPr>
          <w:p w:rsidR="001B12DD" w:rsidRPr="00D978E1" w:rsidRDefault="001B12DD" w:rsidP="001B12DD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D978E1">
              <w:rPr>
                <w:rFonts w:ascii="Times New Roman" w:hAnsi="Times New Roman"/>
                <w:sz w:val="26"/>
                <w:szCs w:val="26"/>
              </w:rPr>
              <w:t>28.10-30.10.</w:t>
            </w:r>
          </w:p>
        </w:tc>
        <w:tc>
          <w:tcPr>
            <w:tcW w:w="2552" w:type="dxa"/>
          </w:tcPr>
          <w:p w:rsidR="001B12DD" w:rsidRPr="00D978E1" w:rsidRDefault="001B12DD" w:rsidP="001B12DD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D978E1">
              <w:rPr>
                <w:rFonts w:ascii="Times New Roman" w:hAnsi="Times New Roman"/>
                <w:sz w:val="26"/>
                <w:szCs w:val="26"/>
              </w:rPr>
              <w:t>Учитель инф.</w:t>
            </w:r>
          </w:p>
        </w:tc>
      </w:tr>
      <w:tr w:rsidR="001B12DD" w:rsidTr="00CB44F5">
        <w:tc>
          <w:tcPr>
            <w:tcW w:w="9923" w:type="dxa"/>
          </w:tcPr>
          <w:p w:rsidR="001B12DD" w:rsidRPr="00D978E1" w:rsidRDefault="001B12DD" w:rsidP="001B12D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78E1">
              <w:rPr>
                <w:rFonts w:ascii="Times New Roman" w:hAnsi="Times New Roman"/>
                <w:sz w:val="26"/>
                <w:szCs w:val="26"/>
              </w:rPr>
              <w:t xml:space="preserve">Всероссийский урок «Экология и энергосбережение» в рамках Всероссийского фестиваля энергосбережения #ВместеЯрче  </w:t>
            </w:r>
          </w:p>
        </w:tc>
        <w:tc>
          <w:tcPr>
            <w:tcW w:w="1276" w:type="dxa"/>
          </w:tcPr>
          <w:p w:rsidR="001B12DD" w:rsidRPr="00D978E1" w:rsidRDefault="001B12DD" w:rsidP="001B12DD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5-11</w:t>
            </w:r>
          </w:p>
        </w:tc>
        <w:tc>
          <w:tcPr>
            <w:tcW w:w="2267" w:type="dxa"/>
          </w:tcPr>
          <w:p w:rsidR="001B12DD" w:rsidRPr="00D978E1" w:rsidRDefault="001B12DD" w:rsidP="001B12DD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D978E1">
              <w:rPr>
                <w:rFonts w:ascii="Times New Roman" w:hAnsi="Times New Roman"/>
                <w:sz w:val="26"/>
                <w:szCs w:val="26"/>
              </w:rPr>
              <w:t>16.10.-28.10.</w:t>
            </w:r>
          </w:p>
        </w:tc>
        <w:tc>
          <w:tcPr>
            <w:tcW w:w="2552" w:type="dxa"/>
          </w:tcPr>
          <w:p w:rsidR="001B12DD" w:rsidRPr="00D978E1" w:rsidRDefault="001B12DD" w:rsidP="001B12DD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D978E1">
              <w:rPr>
                <w:rFonts w:ascii="Times New Roman" w:hAnsi="Times New Roman"/>
                <w:sz w:val="26"/>
                <w:szCs w:val="26"/>
              </w:rPr>
              <w:t>Кл.руковод.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 w:rsidRPr="00D978E1">
              <w:rPr>
                <w:rFonts w:ascii="Times New Roman" w:hAnsi="Times New Roman"/>
                <w:sz w:val="26"/>
                <w:szCs w:val="26"/>
              </w:rPr>
              <w:t xml:space="preserve"> учит.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биологи, </w:t>
            </w:r>
            <w:r w:rsidRPr="00D978E1">
              <w:rPr>
                <w:rFonts w:ascii="Times New Roman" w:hAnsi="Times New Roman"/>
                <w:sz w:val="26"/>
                <w:szCs w:val="26"/>
              </w:rPr>
              <w:t>географии</w:t>
            </w:r>
          </w:p>
        </w:tc>
      </w:tr>
      <w:tr w:rsidR="001B12DD" w:rsidTr="00CB44F5">
        <w:tc>
          <w:tcPr>
            <w:tcW w:w="9923" w:type="dxa"/>
          </w:tcPr>
          <w:p w:rsidR="001B12DD" w:rsidRPr="00D978E1" w:rsidRDefault="001B12DD" w:rsidP="001B12D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78E1">
              <w:rPr>
                <w:rFonts w:ascii="Times New Roman" w:hAnsi="Times New Roman"/>
                <w:sz w:val="26"/>
                <w:szCs w:val="26"/>
              </w:rPr>
              <w:t>Участие в школьном туре олимпиады школьников</w:t>
            </w:r>
            <w:r w:rsidRPr="00D978E1">
              <w:rPr>
                <w:rFonts w:ascii="Times New Roman" w:hAnsi="Times New Roman"/>
                <w:sz w:val="26"/>
                <w:szCs w:val="26"/>
              </w:rPr>
              <w:tab/>
            </w:r>
          </w:p>
        </w:tc>
        <w:tc>
          <w:tcPr>
            <w:tcW w:w="1276" w:type="dxa"/>
          </w:tcPr>
          <w:p w:rsidR="001B12DD" w:rsidRPr="00D978E1" w:rsidRDefault="00CE35A4" w:rsidP="001B12DD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5-9</w:t>
            </w:r>
          </w:p>
        </w:tc>
        <w:tc>
          <w:tcPr>
            <w:tcW w:w="2267" w:type="dxa"/>
          </w:tcPr>
          <w:p w:rsidR="001B12DD" w:rsidRPr="00D978E1" w:rsidRDefault="001B12DD" w:rsidP="001B12DD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D978E1">
              <w:rPr>
                <w:rFonts w:ascii="Times New Roman" w:hAnsi="Times New Roman"/>
                <w:sz w:val="26"/>
                <w:szCs w:val="26"/>
              </w:rPr>
              <w:t>Октябрь, ноябрь</w:t>
            </w:r>
          </w:p>
        </w:tc>
        <w:tc>
          <w:tcPr>
            <w:tcW w:w="2552" w:type="dxa"/>
          </w:tcPr>
          <w:p w:rsidR="001B12DD" w:rsidRPr="00D978E1" w:rsidRDefault="001B12DD" w:rsidP="001B12DD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D978E1">
              <w:rPr>
                <w:rFonts w:ascii="Times New Roman" w:hAnsi="Times New Roman"/>
                <w:sz w:val="26"/>
                <w:szCs w:val="26"/>
              </w:rPr>
              <w:t>Учит.-предмет</w:t>
            </w:r>
          </w:p>
        </w:tc>
      </w:tr>
      <w:tr w:rsidR="001B12DD" w:rsidTr="00CB44F5">
        <w:tc>
          <w:tcPr>
            <w:tcW w:w="9923" w:type="dxa"/>
          </w:tcPr>
          <w:p w:rsidR="001B12DD" w:rsidRPr="00D978E1" w:rsidRDefault="001B12DD" w:rsidP="001B12D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78E1">
              <w:rPr>
                <w:rFonts w:ascii="Times New Roman" w:hAnsi="Times New Roman"/>
                <w:sz w:val="26"/>
                <w:szCs w:val="26"/>
              </w:rPr>
              <w:t xml:space="preserve">Всероссийская акция «Час кода».  </w:t>
            </w:r>
          </w:p>
        </w:tc>
        <w:tc>
          <w:tcPr>
            <w:tcW w:w="1276" w:type="dxa"/>
          </w:tcPr>
          <w:p w:rsidR="001B12DD" w:rsidRPr="00D978E1" w:rsidRDefault="00CE35A4" w:rsidP="001B12DD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5-9</w:t>
            </w:r>
            <w:r w:rsidR="001B12DD" w:rsidRPr="00D978E1">
              <w:rPr>
                <w:rFonts w:ascii="Times New Roman" w:hAnsi="Times New Roman"/>
                <w:sz w:val="26"/>
                <w:szCs w:val="26"/>
              </w:rPr>
              <w:tab/>
            </w:r>
          </w:p>
        </w:tc>
        <w:tc>
          <w:tcPr>
            <w:tcW w:w="2267" w:type="dxa"/>
          </w:tcPr>
          <w:p w:rsidR="001B12DD" w:rsidRPr="00D978E1" w:rsidRDefault="001B12DD" w:rsidP="001B12DD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D978E1">
              <w:rPr>
                <w:rFonts w:ascii="Times New Roman" w:hAnsi="Times New Roman"/>
                <w:sz w:val="26"/>
                <w:szCs w:val="26"/>
              </w:rPr>
              <w:t>ноябрь</w:t>
            </w:r>
            <w:r w:rsidRPr="00D978E1">
              <w:rPr>
                <w:rFonts w:ascii="Times New Roman" w:hAnsi="Times New Roman"/>
                <w:sz w:val="26"/>
                <w:szCs w:val="26"/>
              </w:rPr>
              <w:tab/>
            </w:r>
          </w:p>
        </w:tc>
        <w:tc>
          <w:tcPr>
            <w:tcW w:w="2552" w:type="dxa"/>
          </w:tcPr>
          <w:p w:rsidR="001B12DD" w:rsidRPr="00D978E1" w:rsidRDefault="001B12DD" w:rsidP="001B12DD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D978E1">
              <w:rPr>
                <w:rFonts w:ascii="Times New Roman" w:hAnsi="Times New Roman"/>
                <w:sz w:val="26"/>
                <w:szCs w:val="26"/>
              </w:rPr>
              <w:t>Кл.руководит.</w:t>
            </w:r>
          </w:p>
        </w:tc>
      </w:tr>
      <w:tr w:rsidR="001B12DD" w:rsidTr="00CB44F5">
        <w:tc>
          <w:tcPr>
            <w:tcW w:w="9923" w:type="dxa"/>
          </w:tcPr>
          <w:p w:rsidR="001B12DD" w:rsidRPr="00D978E1" w:rsidRDefault="001B12DD" w:rsidP="001B12D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78E1">
              <w:rPr>
                <w:rFonts w:ascii="Times New Roman" w:hAnsi="Times New Roman"/>
                <w:sz w:val="26"/>
                <w:szCs w:val="26"/>
              </w:rPr>
              <w:t xml:space="preserve">Тематический урок правовой грамотности «Права человека» </w:t>
            </w:r>
          </w:p>
          <w:p w:rsidR="001B12DD" w:rsidRPr="00D978E1" w:rsidRDefault="001B12DD" w:rsidP="001B12D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1B12DD" w:rsidRPr="00D978E1" w:rsidRDefault="001B12DD" w:rsidP="001B12DD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D978E1">
              <w:rPr>
                <w:rFonts w:ascii="Times New Roman" w:hAnsi="Times New Roman"/>
                <w:sz w:val="26"/>
                <w:szCs w:val="26"/>
              </w:rPr>
              <w:t xml:space="preserve">7-9 </w:t>
            </w:r>
          </w:p>
        </w:tc>
        <w:tc>
          <w:tcPr>
            <w:tcW w:w="2267" w:type="dxa"/>
          </w:tcPr>
          <w:p w:rsidR="001B12DD" w:rsidRPr="00D978E1" w:rsidRDefault="001B12DD" w:rsidP="001B12DD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D978E1">
              <w:rPr>
                <w:rFonts w:ascii="Times New Roman" w:hAnsi="Times New Roman"/>
                <w:sz w:val="26"/>
                <w:szCs w:val="26"/>
              </w:rPr>
              <w:t>В течение месяца, декабрь</w:t>
            </w:r>
          </w:p>
        </w:tc>
        <w:tc>
          <w:tcPr>
            <w:tcW w:w="2552" w:type="dxa"/>
          </w:tcPr>
          <w:p w:rsidR="001B12DD" w:rsidRPr="00D978E1" w:rsidRDefault="001B12DD" w:rsidP="001B12DD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D978E1">
              <w:rPr>
                <w:rFonts w:ascii="Times New Roman" w:hAnsi="Times New Roman"/>
                <w:sz w:val="26"/>
                <w:szCs w:val="26"/>
              </w:rPr>
              <w:t>классные руков. Учителя истории</w:t>
            </w:r>
          </w:p>
        </w:tc>
      </w:tr>
      <w:tr w:rsidR="001B12DD" w:rsidTr="00CB44F5">
        <w:tc>
          <w:tcPr>
            <w:tcW w:w="9923" w:type="dxa"/>
          </w:tcPr>
          <w:p w:rsidR="001B12DD" w:rsidRPr="00D978E1" w:rsidRDefault="001B12DD" w:rsidP="001B12DD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D978E1">
              <w:rPr>
                <w:rFonts w:ascii="Times New Roman" w:hAnsi="Times New Roman"/>
                <w:sz w:val="26"/>
                <w:szCs w:val="26"/>
              </w:rPr>
              <w:t>Участие в муниципальном и региональном турах олимпиады школьников</w:t>
            </w:r>
          </w:p>
        </w:tc>
        <w:tc>
          <w:tcPr>
            <w:tcW w:w="1276" w:type="dxa"/>
          </w:tcPr>
          <w:p w:rsidR="001B12DD" w:rsidRPr="00D978E1" w:rsidRDefault="00CE35A4" w:rsidP="001B12DD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5-9</w:t>
            </w:r>
          </w:p>
        </w:tc>
        <w:tc>
          <w:tcPr>
            <w:tcW w:w="2267" w:type="dxa"/>
          </w:tcPr>
          <w:p w:rsidR="001B12DD" w:rsidRPr="00D978E1" w:rsidRDefault="001B12DD" w:rsidP="001B12DD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D978E1">
              <w:rPr>
                <w:rFonts w:ascii="Times New Roman" w:hAnsi="Times New Roman"/>
                <w:sz w:val="26"/>
                <w:szCs w:val="26"/>
              </w:rPr>
              <w:t xml:space="preserve">Декабрь-февраль </w:t>
            </w:r>
          </w:p>
        </w:tc>
        <w:tc>
          <w:tcPr>
            <w:tcW w:w="2552" w:type="dxa"/>
          </w:tcPr>
          <w:p w:rsidR="001B12DD" w:rsidRPr="00D978E1" w:rsidRDefault="001B12DD" w:rsidP="001B12DD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D978E1">
              <w:rPr>
                <w:rFonts w:ascii="Times New Roman" w:hAnsi="Times New Roman"/>
                <w:sz w:val="26"/>
                <w:szCs w:val="26"/>
              </w:rPr>
              <w:t>Учит.-предмет</w:t>
            </w:r>
          </w:p>
        </w:tc>
      </w:tr>
      <w:tr w:rsidR="001B12DD" w:rsidTr="00CB44F5">
        <w:tc>
          <w:tcPr>
            <w:tcW w:w="9923" w:type="dxa"/>
          </w:tcPr>
          <w:p w:rsidR="001B12DD" w:rsidRPr="00D978E1" w:rsidRDefault="001B12DD" w:rsidP="001B12D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78E1">
              <w:rPr>
                <w:rFonts w:ascii="Times New Roman" w:hAnsi="Times New Roman"/>
                <w:sz w:val="26"/>
                <w:szCs w:val="26"/>
              </w:rPr>
              <w:t>День полного освобождения Ленинграда от фашистской блокады</w:t>
            </w:r>
            <w:r w:rsidRPr="00D978E1">
              <w:rPr>
                <w:rFonts w:ascii="Times New Roman" w:hAnsi="Times New Roman"/>
                <w:sz w:val="26"/>
                <w:szCs w:val="26"/>
              </w:rPr>
              <w:tab/>
            </w:r>
            <w:r w:rsidRPr="00D978E1">
              <w:rPr>
                <w:rFonts w:ascii="Times New Roman" w:hAnsi="Times New Roman"/>
                <w:sz w:val="26"/>
                <w:szCs w:val="26"/>
              </w:rPr>
              <w:tab/>
            </w:r>
          </w:p>
        </w:tc>
        <w:tc>
          <w:tcPr>
            <w:tcW w:w="1276" w:type="dxa"/>
          </w:tcPr>
          <w:p w:rsidR="001B12DD" w:rsidRPr="00D978E1" w:rsidRDefault="00CE35A4" w:rsidP="001B12DD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5-9</w:t>
            </w:r>
          </w:p>
        </w:tc>
        <w:tc>
          <w:tcPr>
            <w:tcW w:w="2267" w:type="dxa"/>
          </w:tcPr>
          <w:p w:rsidR="001B12DD" w:rsidRPr="00D978E1" w:rsidRDefault="001B12DD" w:rsidP="001B12DD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D978E1">
              <w:rPr>
                <w:rFonts w:ascii="Times New Roman" w:hAnsi="Times New Roman"/>
                <w:sz w:val="26"/>
                <w:szCs w:val="26"/>
              </w:rPr>
              <w:t xml:space="preserve">27.01 </w:t>
            </w:r>
          </w:p>
        </w:tc>
        <w:tc>
          <w:tcPr>
            <w:tcW w:w="2552" w:type="dxa"/>
          </w:tcPr>
          <w:p w:rsidR="001B12DD" w:rsidRPr="00D978E1" w:rsidRDefault="001B12DD" w:rsidP="001B12DD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D978E1">
              <w:rPr>
                <w:rFonts w:ascii="Times New Roman" w:hAnsi="Times New Roman"/>
                <w:sz w:val="26"/>
                <w:szCs w:val="26"/>
              </w:rPr>
              <w:t>Уч.истории</w:t>
            </w:r>
          </w:p>
        </w:tc>
      </w:tr>
      <w:tr w:rsidR="001B12DD" w:rsidTr="00CB44F5">
        <w:tc>
          <w:tcPr>
            <w:tcW w:w="9923" w:type="dxa"/>
          </w:tcPr>
          <w:p w:rsidR="001B12DD" w:rsidRPr="00D978E1" w:rsidRDefault="001B12DD" w:rsidP="001B12D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78E1">
              <w:rPr>
                <w:rFonts w:ascii="Times New Roman" w:hAnsi="Times New Roman"/>
                <w:sz w:val="26"/>
                <w:szCs w:val="26"/>
              </w:rPr>
              <w:t>Конкурс чтецов</w:t>
            </w:r>
            <w:r w:rsidRPr="00D978E1">
              <w:rPr>
                <w:rFonts w:ascii="Times New Roman" w:hAnsi="Times New Roman"/>
                <w:sz w:val="26"/>
                <w:szCs w:val="26"/>
              </w:rPr>
              <w:tab/>
            </w:r>
          </w:p>
        </w:tc>
        <w:tc>
          <w:tcPr>
            <w:tcW w:w="1276" w:type="dxa"/>
          </w:tcPr>
          <w:p w:rsidR="001B12DD" w:rsidRPr="00D978E1" w:rsidRDefault="00CE35A4" w:rsidP="001B12DD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5</w:t>
            </w:r>
            <w:r w:rsidR="001B12DD" w:rsidRPr="00D978E1">
              <w:rPr>
                <w:rFonts w:ascii="Times New Roman" w:hAnsi="Times New Roman"/>
                <w:b/>
                <w:i/>
                <w:sz w:val="26"/>
                <w:szCs w:val="26"/>
              </w:rPr>
              <w:t>-7 кл.</w:t>
            </w:r>
          </w:p>
        </w:tc>
        <w:tc>
          <w:tcPr>
            <w:tcW w:w="2267" w:type="dxa"/>
          </w:tcPr>
          <w:p w:rsidR="001B12DD" w:rsidRPr="00D978E1" w:rsidRDefault="001B12DD" w:rsidP="001B12D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78E1">
              <w:rPr>
                <w:rFonts w:ascii="Times New Roman" w:hAnsi="Times New Roman"/>
                <w:sz w:val="26"/>
                <w:szCs w:val="26"/>
              </w:rPr>
              <w:t>В течении года</w:t>
            </w:r>
          </w:p>
        </w:tc>
        <w:tc>
          <w:tcPr>
            <w:tcW w:w="2552" w:type="dxa"/>
          </w:tcPr>
          <w:p w:rsidR="001B12DD" w:rsidRPr="00D978E1" w:rsidRDefault="001B12DD" w:rsidP="001B12D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78E1">
              <w:rPr>
                <w:rFonts w:ascii="Times New Roman" w:hAnsi="Times New Roman"/>
                <w:sz w:val="26"/>
                <w:szCs w:val="26"/>
              </w:rPr>
              <w:t>Уч.рус.яз и лит</w:t>
            </w:r>
          </w:p>
        </w:tc>
      </w:tr>
      <w:tr w:rsidR="001B12DD" w:rsidTr="00CB44F5">
        <w:tc>
          <w:tcPr>
            <w:tcW w:w="9923" w:type="dxa"/>
          </w:tcPr>
          <w:p w:rsidR="001B12DD" w:rsidRPr="00D978E1" w:rsidRDefault="001B12DD" w:rsidP="001B12DD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D978E1">
              <w:rPr>
                <w:rFonts w:ascii="Times New Roman" w:hAnsi="Times New Roman"/>
                <w:sz w:val="26"/>
                <w:szCs w:val="26"/>
              </w:rPr>
              <w:t>Классные часы, б</w:t>
            </w:r>
            <w:r w:rsidR="00F62B0F">
              <w:rPr>
                <w:rFonts w:ascii="Times New Roman" w:hAnsi="Times New Roman"/>
                <w:sz w:val="26"/>
                <w:szCs w:val="26"/>
              </w:rPr>
              <w:t>еседы, внеклассные мероприятия:</w:t>
            </w:r>
            <w:r w:rsidRPr="00D978E1">
              <w:rPr>
                <w:rFonts w:ascii="Times New Roman" w:hAnsi="Times New Roman"/>
                <w:sz w:val="26"/>
                <w:szCs w:val="26"/>
              </w:rPr>
              <w:t>Международный день</w:t>
            </w:r>
            <w:r w:rsidRPr="00D978E1">
              <w:rPr>
                <w:rFonts w:ascii="Times New Roman" w:hAnsi="Times New Roman"/>
                <w:sz w:val="26"/>
                <w:szCs w:val="26"/>
              </w:rPr>
              <w:tab/>
              <w:t xml:space="preserve">памяти жертв Холокоста </w:t>
            </w:r>
          </w:p>
        </w:tc>
        <w:tc>
          <w:tcPr>
            <w:tcW w:w="1276" w:type="dxa"/>
          </w:tcPr>
          <w:p w:rsidR="001B12DD" w:rsidRPr="00D978E1" w:rsidRDefault="00CE35A4" w:rsidP="001B12DD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5-9</w:t>
            </w:r>
            <w:r w:rsidR="001B12DD" w:rsidRPr="00D978E1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2267" w:type="dxa"/>
          </w:tcPr>
          <w:p w:rsidR="001B12DD" w:rsidRPr="00D978E1" w:rsidRDefault="001B12DD" w:rsidP="001B12D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78E1">
              <w:rPr>
                <w:rFonts w:ascii="Times New Roman" w:hAnsi="Times New Roman"/>
                <w:sz w:val="26"/>
                <w:szCs w:val="26"/>
              </w:rPr>
              <w:t>27.01</w:t>
            </w:r>
          </w:p>
        </w:tc>
        <w:tc>
          <w:tcPr>
            <w:tcW w:w="2552" w:type="dxa"/>
          </w:tcPr>
          <w:p w:rsidR="001B12DD" w:rsidRPr="00D978E1" w:rsidRDefault="001B12DD" w:rsidP="001B12D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78E1">
              <w:rPr>
                <w:rFonts w:ascii="Times New Roman" w:hAnsi="Times New Roman"/>
                <w:sz w:val="26"/>
                <w:szCs w:val="26"/>
              </w:rPr>
              <w:t>Ст.вожатая, учит.истории</w:t>
            </w:r>
          </w:p>
        </w:tc>
      </w:tr>
      <w:tr w:rsidR="001B12DD" w:rsidTr="00CB44F5">
        <w:tc>
          <w:tcPr>
            <w:tcW w:w="9923" w:type="dxa"/>
          </w:tcPr>
          <w:p w:rsidR="001B12DD" w:rsidRPr="00D978E1" w:rsidRDefault="001B12DD" w:rsidP="001B12DD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D978E1">
              <w:rPr>
                <w:rFonts w:ascii="Times New Roman" w:hAnsi="Times New Roman"/>
                <w:sz w:val="26"/>
                <w:szCs w:val="26"/>
              </w:rPr>
              <w:t>Информационные часы «России верные сыны»</w:t>
            </w:r>
          </w:p>
        </w:tc>
        <w:tc>
          <w:tcPr>
            <w:tcW w:w="1276" w:type="dxa"/>
          </w:tcPr>
          <w:p w:rsidR="001B12DD" w:rsidRPr="00D978E1" w:rsidRDefault="001B12DD" w:rsidP="00CE35A4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D978E1">
              <w:rPr>
                <w:rFonts w:ascii="Times New Roman" w:hAnsi="Times New Roman"/>
                <w:sz w:val="26"/>
                <w:szCs w:val="26"/>
              </w:rPr>
              <w:t>5-</w:t>
            </w:r>
            <w:r w:rsidR="00CE35A4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2267" w:type="dxa"/>
          </w:tcPr>
          <w:p w:rsidR="001B12DD" w:rsidRPr="00D978E1" w:rsidRDefault="001B12DD" w:rsidP="001B12DD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D978E1">
              <w:rPr>
                <w:rFonts w:ascii="Times New Roman" w:hAnsi="Times New Roman"/>
                <w:sz w:val="26"/>
                <w:szCs w:val="26"/>
              </w:rPr>
              <w:t>Январь, февраль</w:t>
            </w:r>
          </w:p>
        </w:tc>
        <w:tc>
          <w:tcPr>
            <w:tcW w:w="2552" w:type="dxa"/>
          </w:tcPr>
          <w:p w:rsidR="001B12DD" w:rsidRPr="00D978E1" w:rsidRDefault="001B12DD" w:rsidP="001B12DD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D978E1">
              <w:rPr>
                <w:rFonts w:ascii="Times New Roman" w:hAnsi="Times New Roman"/>
                <w:sz w:val="26"/>
                <w:szCs w:val="26"/>
              </w:rPr>
              <w:t>классные руков</w:t>
            </w:r>
          </w:p>
        </w:tc>
      </w:tr>
      <w:tr w:rsidR="001B12DD" w:rsidTr="00CB44F5">
        <w:tc>
          <w:tcPr>
            <w:tcW w:w="9923" w:type="dxa"/>
          </w:tcPr>
          <w:p w:rsidR="001B12DD" w:rsidRPr="00D978E1" w:rsidRDefault="001B12DD" w:rsidP="001B12DD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D978E1">
              <w:rPr>
                <w:rFonts w:ascii="Times New Roman" w:hAnsi="Times New Roman"/>
                <w:sz w:val="26"/>
                <w:szCs w:val="26"/>
              </w:rPr>
              <w:t>День науки</w:t>
            </w:r>
            <w:r w:rsidRPr="00D978E1">
              <w:rPr>
                <w:rFonts w:ascii="Times New Roman" w:hAnsi="Times New Roman"/>
                <w:sz w:val="26"/>
                <w:szCs w:val="26"/>
              </w:rPr>
              <w:tab/>
            </w:r>
          </w:p>
        </w:tc>
        <w:tc>
          <w:tcPr>
            <w:tcW w:w="1276" w:type="dxa"/>
          </w:tcPr>
          <w:p w:rsidR="001B12DD" w:rsidRPr="00D978E1" w:rsidRDefault="00CE35A4" w:rsidP="001B12DD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6-9</w:t>
            </w:r>
          </w:p>
        </w:tc>
        <w:tc>
          <w:tcPr>
            <w:tcW w:w="2267" w:type="dxa"/>
          </w:tcPr>
          <w:p w:rsidR="001B12DD" w:rsidRPr="00D978E1" w:rsidRDefault="001B12DD" w:rsidP="001B12DD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D978E1">
              <w:rPr>
                <w:rFonts w:ascii="Times New Roman" w:hAnsi="Times New Roman"/>
                <w:sz w:val="26"/>
                <w:szCs w:val="26"/>
              </w:rPr>
              <w:t>28.02.</w:t>
            </w:r>
          </w:p>
        </w:tc>
        <w:tc>
          <w:tcPr>
            <w:tcW w:w="2552" w:type="dxa"/>
          </w:tcPr>
          <w:p w:rsidR="001B12DD" w:rsidRPr="00D978E1" w:rsidRDefault="001B12DD" w:rsidP="001B12DD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D978E1">
              <w:rPr>
                <w:rFonts w:ascii="Times New Roman" w:hAnsi="Times New Roman"/>
                <w:sz w:val="26"/>
                <w:szCs w:val="26"/>
              </w:rPr>
              <w:t>Учителя-предм.</w:t>
            </w:r>
          </w:p>
        </w:tc>
      </w:tr>
      <w:tr w:rsidR="001B12DD" w:rsidTr="00CB44F5">
        <w:tc>
          <w:tcPr>
            <w:tcW w:w="9923" w:type="dxa"/>
          </w:tcPr>
          <w:p w:rsidR="001B12DD" w:rsidRPr="00D978E1" w:rsidRDefault="001B12DD" w:rsidP="001B12DD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D978E1">
              <w:rPr>
                <w:rFonts w:ascii="Times New Roman" w:hAnsi="Times New Roman"/>
                <w:sz w:val="26"/>
                <w:szCs w:val="26"/>
              </w:rPr>
              <w:t>Неделя детской книги. Конкурс «Читаем и рисуем» Книжная выставка «Добрый мир любимых книг»</w:t>
            </w:r>
          </w:p>
        </w:tc>
        <w:tc>
          <w:tcPr>
            <w:tcW w:w="1276" w:type="dxa"/>
          </w:tcPr>
          <w:p w:rsidR="001B12DD" w:rsidRPr="00D978E1" w:rsidRDefault="00CE35A4" w:rsidP="001B12DD">
            <w:pPr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5</w:t>
            </w:r>
            <w:r w:rsidR="001B12DD" w:rsidRPr="00D978E1">
              <w:rPr>
                <w:rFonts w:ascii="Times New Roman" w:hAnsi="Times New Roman"/>
                <w:i/>
                <w:sz w:val="26"/>
                <w:szCs w:val="26"/>
              </w:rPr>
              <w:t>-8</w:t>
            </w:r>
          </w:p>
        </w:tc>
        <w:tc>
          <w:tcPr>
            <w:tcW w:w="2267" w:type="dxa"/>
          </w:tcPr>
          <w:p w:rsidR="001B12DD" w:rsidRPr="00D978E1" w:rsidRDefault="001B12DD" w:rsidP="001B12DD">
            <w:pPr>
              <w:rPr>
                <w:rFonts w:ascii="Times New Roman" w:hAnsi="Times New Roman"/>
                <w:i/>
                <w:sz w:val="26"/>
                <w:szCs w:val="26"/>
              </w:rPr>
            </w:pPr>
            <w:r w:rsidRPr="00D978E1">
              <w:rPr>
                <w:rFonts w:ascii="Times New Roman" w:hAnsi="Times New Roman"/>
                <w:sz w:val="26"/>
                <w:szCs w:val="26"/>
              </w:rPr>
              <w:t>1-4 марта</w:t>
            </w:r>
            <w:r w:rsidRPr="00D978E1">
              <w:rPr>
                <w:rFonts w:ascii="Times New Roman" w:hAnsi="Times New Roman"/>
                <w:sz w:val="26"/>
                <w:szCs w:val="26"/>
              </w:rPr>
              <w:tab/>
            </w:r>
          </w:p>
        </w:tc>
        <w:tc>
          <w:tcPr>
            <w:tcW w:w="2552" w:type="dxa"/>
          </w:tcPr>
          <w:p w:rsidR="001B12DD" w:rsidRPr="00D978E1" w:rsidRDefault="001B12DD" w:rsidP="001B12DD">
            <w:pPr>
              <w:rPr>
                <w:rFonts w:ascii="Times New Roman" w:hAnsi="Times New Roman"/>
                <w:i/>
                <w:sz w:val="26"/>
                <w:szCs w:val="26"/>
              </w:rPr>
            </w:pPr>
            <w:r w:rsidRPr="00D978E1">
              <w:rPr>
                <w:rFonts w:ascii="Times New Roman" w:hAnsi="Times New Roman"/>
                <w:sz w:val="26"/>
                <w:szCs w:val="26"/>
              </w:rPr>
              <w:t>Библиотекарь</w:t>
            </w:r>
          </w:p>
        </w:tc>
      </w:tr>
      <w:tr w:rsidR="001B12DD" w:rsidTr="00CB44F5">
        <w:tc>
          <w:tcPr>
            <w:tcW w:w="9923" w:type="dxa"/>
          </w:tcPr>
          <w:p w:rsidR="001B12DD" w:rsidRPr="00D978E1" w:rsidRDefault="001B12DD" w:rsidP="001B12D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78E1">
              <w:rPr>
                <w:rFonts w:ascii="Times New Roman" w:hAnsi="Times New Roman"/>
                <w:sz w:val="26"/>
                <w:szCs w:val="26"/>
              </w:rPr>
              <w:t>Акция «Книге - новую жизнь!» Игра - путешествие</w:t>
            </w:r>
            <w:r w:rsidRPr="00D978E1">
              <w:rPr>
                <w:rFonts w:ascii="Times New Roman" w:hAnsi="Times New Roman"/>
                <w:sz w:val="26"/>
                <w:szCs w:val="26"/>
              </w:rPr>
              <w:tab/>
              <w:t>«По страницам любимых журналов».</w:t>
            </w:r>
            <w:r w:rsidRPr="00D978E1">
              <w:rPr>
                <w:rFonts w:ascii="Times New Roman" w:hAnsi="Times New Roman"/>
                <w:sz w:val="26"/>
                <w:szCs w:val="26"/>
              </w:rPr>
              <w:tab/>
            </w:r>
          </w:p>
        </w:tc>
        <w:tc>
          <w:tcPr>
            <w:tcW w:w="1276" w:type="dxa"/>
          </w:tcPr>
          <w:p w:rsidR="001B12DD" w:rsidRPr="00D978E1" w:rsidRDefault="00CE35A4" w:rsidP="001B12DD">
            <w:pPr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5-9</w:t>
            </w:r>
          </w:p>
        </w:tc>
        <w:tc>
          <w:tcPr>
            <w:tcW w:w="2267" w:type="dxa"/>
          </w:tcPr>
          <w:p w:rsidR="001B12DD" w:rsidRPr="00D978E1" w:rsidRDefault="001B12DD" w:rsidP="001B12DD">
            <w:pPr>
              <w:rPr>
                <w:rFonts w:ascii="Times New Roman" w:hAnsi="Times New Roman"/>
                <w:i/>
                <w:sz w:val="26"/>
                <w:szCs w:val="26"/>
              </w:rPr>
            </w:pPr>
            <w:r w:rsidRPr="00D978E1">
              <w:rPr>
                <w:rFonts w:ascii="Times New Roman" w:hAnsi="Times New Roman"/>
                <w:sz w:val="26"/>
                <w:szCs w:val="26"/>
              </w:rPr>
              <w:t>В течение месяца</w:t>
            </w:r>
            <w:r w:rsidRPr="00D978E1">
              <w:rPr>
                <w:rFonts w:ascii="Times New Roman" w:hAnsi="Times New Roman"/>
                <w:sz w:val="26"/>
                <w:szCs w:val="26"/>
              </w:rPr>
              <w:tab/>
            </w:r>
          </w:p>
        </w:tc>
        <w:tc>
          <w:tcPr>
            <w:tcW w:w="2552" w:type="dxa"/>
          </w:tcPr>
          <w:p w:rsidR="001B12DD" w:rsidRPr="00D978E1" w:rsidRDefault="001B12DD" w:rsidP="001B12DD">
            <w:pPr>
              <w:rPr>
                <w:rFonts w:ascii="Times New Roman" w:hAnsi="Times New Roman"/>
                <w:i/>
                <w:sz w:val="26"/>
                <w:szCs w:val="26"/>
              </w:rPr>
            </w:pPr>
            <w:r w:rsidRPr="00D978E1">
              <w:rPr>
                <w:rFonts w:ascii="Times New Roman" w:hAnsi="Times New Roman"/>
                <w:sz w:val="26"/>
                <w:szCs w:val="26"/>
              </w:rPr>
              <w:t>Библиотекарь</w:t>
            </w:r>
          </w:p>
        </w:tc>
      </w:tr>
      <w:tr w:rsidR="001B12DD" w:rsidTr="00CB44F5">
        <w:tc>
          <w:tcPr>
            <w:tcW w:w="9923" w:type="dxa"/>
          </w:tcPr>
          <w:p w:rsidR="001B12DD" w:rsidRPr="00D978E1" w:rsidRDefault="001B12DD" w:rsidP="001B12D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78E1">
              <w:rPr>
                <w:rFonts w:ascii="Times New Roman" w:hAnsi="Times New Roman"/>
                <w:sz w:val="26"/>
                <w:szCs w:val="26"/>
              </w:rPr>
              <w:t>День здоровья</w:t>
            </w:r>
            <w:r w:rsidRPr="00D978E1">
              <w:rPr>
                <w:rFonts w:ascii="Times New Roman" w:hAnsi="Times New Roman"/>
                <w:sz w:val="26"/>
                <w:szCs w:val="26"/>
              </w:rPr>
              <w:tab/>
            </w:r>
          </w:p>
        </w:tc>
        <w:tc>
          <w:tcPr>
            <w:tcW w:w="1276" w:type="dxa"/>
          </w:tcPr>
          <w:p w:rsidR="001B12DD" w:rsidRPr="00D978E1" w:rsidRDefault="00CE35A4" w:rsidP="001B12DD">
            <w:pPr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5-9</w:t>
            </w:r>
            <w:r w:rsidR="001B12DD" w:rsidRPr="00D978E1">
              <w:rPr>
                <w:rFonts w:ascii="Times New Roman" w:hAnsi="Times New Roman"/>
                <w:sz w:val="26"/>
                <w:szCs w:val="26"/>
              </w:rPr>
              <w:tab/>
            </w:r>
          </w:p>
        </w:tc>
        <w:tc>
          <w:tcPr>
            <w:tcW w:w="2267" w:type="dxa"/>
          </w:tcPr>
          <w:p w:rsidR="001B12DD" w:rsidRPr="00D978E1" w:rsidRDefault="001B12DD" w:rsidP="001B12DD">
            <w:pPr>
              <w:rPr>
                <w:rFonts w:ascii="Times New Roman" w:hAnsi="Times New Roman"/>
                <w:i/>
                <w:sz w:val="26"/>
                <w:szCs w:val="26"/>
              </w:rPr>
            </w:pPr>
            <w:r w:rsidRPr="00D978E1">
              <w:rPr>
                <w:rFonts w:ascii="Times New Roman" w:hAnsi="Times New Roman"/>
                <w:sz w:val="26"/>
                <w:szCs w:val="26"/>
              </w:rPr>
              <w:t>7 апреля</w:t>
            </w:r>
            <w:r w:rsidRPr="00D978E1">
              <w:rPr>
                <w:rFonts w:ascii="Times New Roman" w:hAnsi="Times New Roman"/>
                <w:sz w:val="26"/>
                <w:szCs w:val="26"/>
              </w:rPr>
              <w:tab/>
            </w:r>
          </w:p>
        </w:tc>
        <w:tc>
          <w:tcPr>
            <w:tcW w:w="2552" w:type="dxa"/>
          </w:tcPr>
          <w:p w:rsidR="001B12DD" w:rsidRPr="00D978E1" w:rsidRDefault="001B12DD" w:rsidP="001B12DD">
            <w:pPr>
              <w:rPr>
                <w:rFonts w:ascii="Times New Roman" w:hAnsi="Times New Roman"/>
                <w:i/>
                <w:sz w:val="26"/>
                <w:szCs w:val="26"/>
              </w:rPr>
            </w:pPr>
            <w:r w:rsidRPr="00D978E1">
              <w:rPr>
                <w:rFonts w:ascii="Times New Roman" w:hAnsi="Times New Roman"/>
                <w:sz w:val="26"/>
                <w:szCs w:val="26"/>
              </w:rPr>
              <w:t>уч.физ-ры, кл рук</w:t>
            </w:r>
          </w:p>
        </w:tc>
      </w:tr>
      <w:tr w:rsidR="001B12DD" w:rsidTr="00CB44F5">
        <w:tc>
          <w:tcPr>
            <w:tcW w:w="9923" w:type="dxa"/>
          </w:tcPr>
          <w:p w:rsidR="001B12DD" w:rsidRPr="00D978E1" w:rsidRDefault="001B12DD" w:rsidP="001B12DD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D978E1">
              <w:rPr>
                <w:rFonts w:ascii="Times New Roman" w:hAnsi="Times New Roman"/>
                <w:sz w:val="26"/>
                <w:szCs w:val="26"/>
              </w:rPr>
              <w:t>Участие в НПК</w:t>
            </w:r>
            <w:r w:rsidRPr="00D978E1">
              <w:rPr>
                <w:rFonts w:ascii="Times New Roman" w:hAnsi="Times New Roman"/>
                <w:sz w:val="26"/>
                <w:szCs w:val="26"/>
              </w:rPr>
              <w:tab/>
            </w:r>
          </w:p>
        </w:tc>
        <w:tc>
          <w:tcPr>
            <w:tcW w:w="1276" w:type="dxa"/>
          </w:tcPr>
          <w:p w:rsidR="001B12DD" w:rsidRPr="00D978E1" w:rsidRDefault="00CE35A4" w:rsidP="001B12DD">
            <w:pPr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5-9</w:t>
            </w:r>
          </w:p>
        </w:tc>
        <w:tc>
          <w:tcPr>
            <w:tcW w:w="2267" w:type="dxa"/>
          </w:tcPr>
          <w:p w:rsidR="001B12DD" w:rsidRPr="00D978E1" w:rsidRDefault="001B12DD" w:rsidP="001B12DD">
            <w:pPr>
              <w:rPr>
                <w:rFonts w:ascii="Times New Roman" w:hAnsi="Times New Roman"/>
                <w:i/>
                <w:sz w:val="26"/>
                <w:szCs w:val="26"/>
              </w:rPr>
            </w:pPr>
            <w:r w:rsidRPr="00D978E1">
              <w:rPr>
                <w:rFonts w:ascii="Times New Roman" w:hAnsi="Times New Roman"/>
                <w:sz w:val="26"/>
                <w:szCs w:val="26"/>
              </w:rPr>
              <w:t>Ноябрь-февраль</w:t>
            </w:r>
          </w:p>
        </w:tc>
        <w:tc>
          <w:tcPr>
            <w:tcW w:w="2552" w:type="dxa"/>
          </w:tcPr>
          <w:p w:rsidR="001B12DD" w:rsidRPr="00D978E1" w:rsidRDefault="001B12DD" w:rsidP="001B12DD">
            <w:pPr>
              <w:rPr>
                <w:rFonts w:ascii="Times New Roman" w:hAnsi="Times New Roman"/>
                <w:i/>
                <w:sz w:val="26"/>
                <w:szCs w:val="26"/>
              </w:rPr>
            </w:pPr>
            <w:r w:rsidRPr="00D978E1">
              <w:rPr>
                <w:rFonts w:ascii="Times New Roman" w:hAnsi="Times New Roman"/>
                <w:sz w:val="26"/>
                <w:szCs w:val="26"/>
              </w:rPr>
              <w:t xml:space="preserve">  Учит. -  предм.</w:t>
            </w:r>
          </w:p>
        </w:tc>
      </w:tr>
      <w:tr w:rsidR="001B12DD" w:rsidTr="00CB44F5">
        <w:tc>
          <w:tcPr>
            <w:tcW w:w="9923" w:type="dxa"/>
          </w:tcPr>
          <w:p w:rsidR="001B12DD" w:rsidRPr="00D978E1" w:rsidRDefault="001B12DD" w:rsidP="001B12D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78E1">
              <w:rPr>
                <w:rFonts w:ascii="Times New Roman" w:hAnsi="Times New Roman"/>
                <w:sz w:val="26"/>
                <w:szCs w:val="26"/>
              </w:rPr>
              <w:t>Проведение предметных недель</w:t>
            </w:r>
            <w:r w:rsidRPr="00D978E1">
              <w:rPr>
                <w:rFonts w:ascii="Times New Roman" w:hAnsi="Times New Roman"/>
                <w:sz w:val="26"/>
                <w:szCs w:val="26"/>
              </w:rPr>
              <w:tab/>
            </w:r>
          </w:p>
        </w:tc>
        <w:tc>
          <w:tcPr>
            <w:tcW w:w="1276" w:type="dxa"/>
          </w:tcPr>
          <w:p w:rsidR="001B12DD" w:rsidRPr="00D978E1" w:rsidRDefault="00CE35A4" w:rsidP="001B12DD">
            <w:pPr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5-9</w:t>
            </w:r>
            <w:r w:rsidR="001B12DD" w:rsidRPr="00D978E1">
              <w:rPr>
                <w:rFonts w:ascii="Times New Roman" w:hAnsi="Times New Roman"/>
                <w:sz w:val="26"/>
                <w:szCs w:val="26"/>
              </w:rPr>
              <w:tab/>
            </w:r>
          </w:p>
        </w:tc>
        <w:tc>
          <w:tcPr>
            <w:tcW w:w="2267" w:type="dxa"/>
          </w:tcPr>
          <w:p w:rsidR="001B12DD" w:rsidRPr="00D978E1" w:rsidRDefault="001B12DD" w:rsidP="001B12DD">
            <w:pPr>
              <w:rPr>
                <w:rFonts w:ascii="Times New Roman" w:hAnsi="Times New Roman"/>
                <w:i/>
                <w:sz w:val="26"/>
                <w:szCs w:val="26"/>
              </w:rPr>
            </w:pPr>
            <w:r w:rsidRPr="00D978E1">
              <w:rPr>
                <w:rFonts w:ascii="Times New Roman" w:hAnsi="Times New Roman"/>
                <w:sz w:val="26"/>
                <w:szCs w:val="26"/>
              </w:rPr>
              <w:t>В теч.года</w:t>
            </w:r>
          </w:p>
        </w:tc>
        <w:tc>
          <w:tcPr>
            <w:tcW w:w="2552" w:type="dxa"/>
          </w:tcPr>
          <w:p w:rsidR="001B12DD" w:rsidRPr="00D978E1" w:rsidRDefault="001B12DD" w:rsidP="001B12DD">
            <w:pPr>
              <w:rPr>
                <w:rFonts w:ascii="Times New Roman" w:hAnsi="Times New Roman"/>
                <w:i/>
                <w:sz w:val="26"/>
                <w:szCs w:val="26"/>
              </w:rPr>
            </w:pPr>
            <w:r w:rsidRPr="00D978E1">
              <w:rPr>
                <w:rFonts w:ascii="Times New Roman" w:hAnsi="Times New Roman"/>
                <w:sz w:val="26"/>
                <w:szCs w:val="26"/>
              </w:rPr>
              <w:tab/>
              <w:t>Уч.предмет</w:t>
            </w:r>
            <w:r w:rsidRPr="00D978E1">
              <w:rPr>
                <w:rFonts w:ascii="Times New Roman" w:hAnsi="Times New Roman"/>
                <w:sz w:val="26"/>
                <w:szCs w:val="26"/>
              </w:rPr>
              <w:tab/>
            </w:r>
          </w:p>
        </w:tc>
      </w:tr>
      <w:tr w:rsidR="001B12DD" w:rsidTr="00CB44F5">
        <w:tc>
          <w:tcPr>
            <w:tcW w:w="9923" w:type="dxa"/>
          </w:tcPr>
          <w:p w:rsidR="001B12DD" w:rsidRPr="00D978E1" w:rsidRDefault="001B12DD" w:rsidP="001B12D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78E1">
              <w:rPr>
                <w:rFonts w:ascii="Times New Roman" w:hAnsi="Times New Roman"/>
                <w:sz w:val="26"/>
                <w:szCs w:val="26"/>
              </w:rPr>
              <w:lastRenderedPageBreak/>
              <w:t>Участие в муниципальных, региональных, всероссийских очных, дистанционных и заочных конкурсах, олимпиадах, соревнованиях кл.руководители</w:t>
            </w:r>
          </w:p>
        </w:tc>
        <w:tc>
          <w:tcPr>
            <w:tcW w:w="1276" w:type="dxa"/>
          </w:tcPr>
          <w:p w:rsidR="001B12DD" w:rsidRPr="00D978E1" w:rsidRDefault="00CE35A4" w:rsidP="001B12DD">
            <w:pPr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5-9</w:t>
            </w:r>
          </w:p>
        </w:tc>
        <w:tc>
          <w:tcPr>
            <w:tcW w:w="2267" w:type="dxa"/>
          </w:tcPr>
          <w:p w:rsidR="001B12DD" w:rsidRPr="00D978E1" w:rsidRDefault="001B12DD" w:rsidP="001B12DD">
            <w:pPr>
              <w:rPr>
                <w:rFonts w:ascii="Times New Roman" w:hAnsi="Times New Roman"/>
                <w:i/>
                <w:sz w:val="26"/>
                <w:szCs w:val="26"/>
              </w:rPr>
            </w:pPr>
            <w:r w:rsidRPr="00D978E1">
              <w:rPr>
                <w:rFonts w:ascii="Times New Roman" w:hAnsi="Times New Roman"/>
                <w:sz w:val="26"/>
                <w:szCs w:val="26"/>
              </w:rPr>
              <w:t>В теч.года</w:t>
            </w:r>
          </w:p>
        </w:tc>
        <w:tc>
          <w:tcPr>
            <w:tcW w:w="2552" w:type="dxa"/>
          </w:tcPr>
          <w:p w:rsidR="001B12DD" w:rsidRPr="00D978E1" w:rsidRDefault="001B12DD" w:rsidP="001B12DD">
            <w:pPr>
              <w:rPr>
                <w:rFonts w:ascii="Times New Roman" w:hAnsi="Times New Roman"/>
                <w:i/>
                <w:sz w:val="26"/>
                <w:szCs w:val="26"/>
              </w:rPr>
            </w:pPr>
            <w:r w:rsidRPr="00D978E1">
              <w:rPr>
                <w:rFonts w:ascii="Times New Roman" w:hAnsi="Times New Roman"/>
                <w:sz w:val="26"/>
                <w:szCs w:val="26"/>
              </w:rPr>
              <w:t>Учит.предм,</w:t>
            </w:r>
          </w:p>
        </w:tc>
      </w:tr>
      <w:tr w:rsidR="001B12DD" w:rsidTr="00CB44F5">
        <w:tc>
          <w:tcPr>
            <w:tcW w:w="9923" w:type="dxa"/>
          </w:tcPr>
          <w:p w:rsidR="001B12DD" w:rsidRPr="00D978E1" w:rsidRDefault="001B12DD" w:rsidP="001B12D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78E1">
              <w:rPr>
                <w:rFonts w:ascii="Times New Roman" w:hAnsi="Times New Roman"/>
                <w:sz w:val="26"/>
                <w:szCs w:val="26"/>
              </w:rPr>
              <w:t xml:space="preserve">Проведение открытых уроков по всем предметам </w:t>
            </w:r>
          </w:p>
          <w:p w:rsidR="001B12DD" w:rsidRPr="00D978E1" w:rsidRDefault="001B12DD" w:rsidP="001B12D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1B12DD" w:rsidRPr="00D978E1" w:rsidRDefault="00CE35A4" w:rsidP="001B12DD">
            <w:pPr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5-9</w:t>
            </w:r>
          </w:p>
        </w:tc>
        <w:tc>
          <w:tcPr>
            <w:tcW w:w="2267" w:type="dxa"/>
          </w:tcPr>
          <w:p w:rsidR="001B12DD" w:rsidRPr="00D978E1" w:rsidRDefault="001B12DD" w:rsidP="001B12DD">
            <w:pPr>
              <w:rPr>
                <w:rFonts w:ascii="Times New Roman" w:hAnsi="Times New Roman"/>
                <w:i/>
                <w:sz w:val="26"/>
                <w:szCs w:val="26"/>
              </w:rPr>
            </w:pPr>
            <w:r w:rsidRPr="00D978E1">
              <w:rPr>
                <w:rFonts w:ascii="Times New Roman" w:hAnsi="Times New Roman"/>
                <w:sz w:val="26"/>
                <w:szCs w:val="26"/>
              </w:rPr>
              <w:t>В теч.года</w:t>
            </w:r>
            <w:r w:rsidRPr="00D978E1">
              <w:rPr>
                <w:rFonts w:ascii="Times New Roman" w:hAnsi="Times New Roman"/>
                <w:sz w:val="26"/>
                <w:szCs w:val="26"/>
              </w:rPr>
              <w:tab/>
            </w:r>
          </w:p>
          <w:p w:rsidR="001B12DD" w:rsidRPr="00D978E1" w:rsidRDefault="001B12DD" w:rsidP="001B12DD">
            <w:pPr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2552" w:type="dxa"/>
          </w:tcPr>
          <w:p w:rsidR="001B12DD" w:rsidRPr="00D978E1" w:rsidRDefault="001B12DD" w:rsidP="001B12DD">
            <w:pPr>
              <w:rPr>
                <w:rFonts w:ascii="Times New Roman" w:hAnsi="Times New Roman"/>
                <w:sz w:val="26"/>
                <w:szCs w:val="26"/>
              </w:rPr>
            </w:pPr>
            <w:r w:rsidRPr="00D978E1">
              <w:rPr>
                <w:rFonts w:ascii="Times New Roman" w:hAnsi="Times New Roman"/>
                <w:sz w:val="26"/>
                <w:szCs w:val="26"/>
              </w:rPr>
              <w:t>Зам.дир. по УВР,</w:t>
            </w:r>
          </w:p>
          <w:p w:rsidR="001B12DD" w:rsidRPr="00D978E1" w:rsidRDefault="001B12DD" w:rsidP="001B12DD">
            <w:pPr>
              <w:rPr>
                <w:rFonts w:ascii="Times New Roman" w:hAnsi="Times New Roman"/>
                <w:sz w:val="26"/>
                <w:szCs w:val="26"/>
              </w:rPr>
            </w:pPr>
            <w:r w:rsidRPr="00D978E1">
              <w:rPr>
                <w:rFonts w:ascii="Times New Roman" w:hAnsi="Times New Roman"/>
                <w:sz w:val="26"/>
                <w:szCs w:val="26"/>
              </w:rPr>
              <w:t>уч.предметн.,</w:t>
            </w:r>
          </w:p>
          <w:p w:rsidR="001B12DD" w:rsidRPr="00D978E1" w:rsidRDefault="001B12DD" w:rsidP="001B12DD">
            <w:pPr>
              <w:rPr>
                <w:rFonts w:ascii="Times New Roman" w:hAnsi="Times New Roman"/>
                <w:i/>
                <w:sz w:val="26"/>
                <w:szCs w:val="26"/>
              </w:rPr>
            </w:pPr>
            <w:r w:rsidRPr="00D978E1">
              <w:rPr>
                <w:rFonts w:ascii="Times New Roman" w:hAnsi="Times New Roman"/>
                <w:sz w:val="26"/>
                <w:szCs w:val="26"/>
              </w:rPr>
              <w:t xml:space="preserve"> кл.руководители</w:t>
            </w:r>
          </w:p>
        </w:tc>
      </w:tr>
    </w:tbl>
    <w:p w:rsidR="00493CFD" w:rsidRDefault="00180957" w:rsidP="00CF2637">
      <w:pPr>
        <w:jc w:val="center"/>
        <w:rPr>
          <w:rFonts w:ascii="Times New Roman" w:eastAsia="+mn-ea" w:hAnsi="Times New Roman" w:cs="Times New Roman"/>
          <w:b/>
          <w:bCs/>
          <w:color w:val="000000"/>
          <w:kern w:val="24"/>
          <w:sz w:val="36"/>
          <w:szCs w:val="36"/>
        </w:rPr>
      </w:pPr>
      <w:r>
        <w:rPr>
          <w:rFonts w:ascii="Times New Roman" w:eastAsia="+mn-ea" w:hAnsi="Times New Roman" w:cs="Times New Roman"/>
          <w:b/>
          <w:bCs/>
          <w:color w:val="000000"/>
          <w:kern w:val="24"/>
          <w:sz w:val="32"/>
          <w:szCs w:val="36"/>
        </w:rPr>
        <w:t>Модуль 2</w:t>
      </w:r>
      <w:r w:rsidR="00493CFD" w:rsidRPr="004D3B67">
        <w:rPr>
          <w:rFonts w:ascii="Times New Roman" w:eastAsia="+mn-ea" w:hAnsi="Times New Roman" w:cs="Times New Roman"/>
          <w:b/>
          <w:bCs/>
          <w:color w:val="000000"/>
          <w:kern w:val="24"/>
          <w:sz w:val="32"/>
          <w:szCs w:val="36"/>
        </w:rPr>
        <w:t xml:space="preserve">. </w:t>
      </w:r>
      <w:r w:rsidR="00DD30FC" w:rsidRPr="00DD30FC">
        <w:rPr>
          <w:rFonts w:ascii="Times New Roman" w:eastAsia="Times New Roman" w:hAnsi="Times New Roman" w:cs="Times New Roman"/>
          <w:b/>
          <w:w w:val="0"/>
          <w:kern w:val="2"/>
          <w:sz w:val="32"/>
          <w:lang w:eastAsia="ko-KR" w:bidi="ar-SA"/>
        </w:rPr>
        <w:t>«</w:t>
      </w:r>
      <w:r w:rsidR="00DD30FC">
        <w:rPr>
          <w:rFonts w:ascii="Times New Roman" w:eastAsia="Times New Roman" w:hAnsi="Times New Roman" w:cs="Times New Roman"/>
          <w:b/>
          <w:w w:val="0"/>
          <w:kern w:val="2"/>
          <w:sz w:val="32"/>
          <w:lang w:eastAsia="ko-KR" w:bidi="ar-SA"/>
        </w:rPr>
        <w:t xml:space="preserve">Основные школьные дела» </w:t>
      </w:r>
    </w:p>
    <w:p w:rsidR="00493CFD" w:rsidRDefault="00493CFD" w:rsidP="00493CFD">
      <w:pPr>
        <w:jc w:val="center"/>
      </w:pPr>
    </w:p>
    <w:tbl>
      <w:tblPr>
        <w:tblStyle w:val="af1"/>
        <w:tblW w:w="16165" w:type="dxa"/>
        <w:tblInd w:w="-5" w:type="dxa"/>
        <w:tblCellMar>
          <w:left w:w="88" w:type="dxa"/>
        </w:tblCellMar>
        <w:tblLook w:val="04A0" w:firstRow="1" w:lastRow="0" w:firstColumn="1" w:lastColumn="0" w:noHBand="0" w:noVBand="1"/>
      </w:tblPr>
      <w:tblGrid>
        <w:gridCol w:w="594"/>
        <w:gridCol w:w="6848"/>
        <w:gridCol w:w="1342"/>
        <w:gridCol w:w="6"/>
        <w:gridCol w:w="1684"/>
        <w:gridCol w:w="153"/>
        <w:gridCol w:w="11"/>
        <w:gridCol w:w="2262"/>
        <w:gridCol w:w="865"/>
        <w:gridCol w:w="11"/>
        <w:gridCol w:w="2266"/>
        <w:gridCol w:w="7"/>
        <w:gridCol w:w="116"/>
      </w:tblGrid>
      <w:tr w:rsidR="00D7168A" w:rsidTr="000C7A8F">
        <w:trPr>
          <w:gridAfter w:val="2"/>
          <w:wAfter w:w="123" w:type="dxa"/>
          <w:trHeight w:val="1196"/>
        </w:trPr>
        <w:tc>
          <w:tcPr>
            <w:tcW w:w="594" w:type="dxa"/>
            <w:shd w:val="clear" w:color="auto" w:fill="auto"/>
            <w:tcMar>
              <w:left w:w="88" w:type="dxa"/>
            </w:tcMar>
          </w:tcPr>
          <w:p w:rsidR="00D7168A" w:rsidRDefault="00D7168A" w:rsidP="008460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848" w:type="dxa"/>
            <w:shd w:val="clear" w:color="auto" w:fill="auto"/>
            <w:tcMar>
              <w:left w:w="88" w:type="dxa"/>
            </w:tcMar>
          </w:tcPr>
          <w:p w:rsidR="00D7168A" w:rsidRPr="00006C7F" w:rsidRDefault="00D7168A" w:rsidP="00D7168A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006C7F">
              <w:rPr>
                <w:rFonts w:ascii="Times New Roman" w:hAnsi="Times New Roman" w:cs="Times New Roman"/>
                <w:b/>
                <w:sz w:val="28"/>
                <w:szCs w:val="26"/>
              </w:rPr>
              <w:t>Дела. Мероприятия</w:t>
            </w:r>
            <w:r w:rsidR="00960085">
              <w:rPr>
                <w:rFonts w:ascii="Times New Roman" w:hAnsi="Times New Roman" w:cs="Times New Roman"/>
                <w:b/>
                <w:sz w:val="28"/>
                <w:szCs w:val="26"/>
              </w:rPr>
              <w:t>. Активности</w:t>
            </w:r>
          </w:p>
        </w:tc>
        <w:tc>
          <w:tcPr>
            <w:tcW w:w="3032" w:type="dxa"/>
            <w:gridSpan w:val="3"/>
            <w:shd w:val="clear" w:color="auto" w:fill="auto"/>
            <w:tcMar>
              <w:left w:w="88" w:type="dxa"/>
            </w:tcMar>
          </w:tcPr>
          <w:p w:rsidR="00D7168A" w:rsidRPr="00006C7F" w:rsidRDefault="00D7168A" w:rsidP="008460F6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006C7F">
              <w:rPr>
                <w:rFonts w:ascii="Times New Roman" w:hAnsi="Times New Roman" w:cs="Times New Roman"/>
                <w:b/>
                <w:sz w:val="28"/>
                <w:szCs w:val="26"/>
              </w:rPr>
              <w:t>Участники</w:t>
            </w:r>
          </w:p>
          <w:p w:rsidR="00D7168A" w:rsidRPr="00006C7F" w:rsidRDefault="00D7168A" w:rsidP="008460F6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2426" w:type="dxa"/>
            <w:gridSpan w:val="3"/>
            <w:shd w:val="clear" w:color="auto" w:fill="auto"/>
            <w:tcMar>
              <w:left w:w="88" w:type="dxa"/>
            </w:tcMar>
          </w:tcPr>
          <w:p w:rsidR="00D7168A" w:rsidRPr="004D3B67" w:rsidRDefault="00D7168A" w:rsidP="008460F6">
            <w:pPr>
              <w:pStyle w:val="ParaAttribute3"/>
              <w:rPr>
                <w:b/>
                <w:color w:val="000000" w:themeColor="text1"/>
                <w:sz w:val="24"/>
                <w:szCs w:val="26"/>
              </w:rPr>
            </w:pPr>
            <w:r w:rsidRPr="004D3B6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6"/>
              </w:rPr>
              <w:t>Ориентировочное</w:t>
            </w:r>
          </w:p>
          <w:p w:rsidR="00D7168A" w:rsidRPr="004D3B67" w:rsidRDefault="00D7168A" w:rsidP="008460F6">
            <w:pPr>
              <w:pStyle w:val="ParaAttribute3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6"/>
              </w:rPr>
            </w:pPr>
            <w:r w:rsidRPr="004D3B6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6"/>
              </w:rPr>
              <w:t>время</w:t>
            </w:r>
            <w:r w:rsidRPr="004D3B6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6"/>
              </w:rPr>
              <w:t xml:space="preserve"> </w:t>
            </w:r>
          </w:p>
          <w:p w:rsidR="00D7168A" w:rsidRPr="00006C7F" w:rsidRDefault="00D7168A" w:rsidP="008460F6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4D3B67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6"/>
              </w:rPr>
              <w:t>проведения</w:t>
            </w:r>
            <w:r w:rsidRPr="004D3B67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Примерная дата</w:t>
            </w:r>
          </w:p>
        </w:tc>
        <w:tc>
          <w:tcPr>
            <w:tcW w:w="3142" w:type="dxa"/>
            <w:gridSpan w:val="3"/>
            <w:shd w:val="clear" w:color="auto" w:fill="auto"/>
            <w:tcMar>
              <w:left w:w="88" w:type="dxa"/>
            </w:tcMar>
          </w:tcPr>
          <w:p w:rsidR="00D7168A" w:rsidRPr="00006C7F" w:rsidRDefault="00D7168A" w:rsidP="008460F6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006C7F">
              <w:rPr>
                <w:rFonts w:ascii="Times New Roman" w:hAnsi="Times New Roman" w:cs="Times New Roman"/>
                <w:b/>
                <w:sz w:val="28"/>
                <w:szCs w:val="26"/>
              </w:rPr>
              <w:t>Ответственные</w:t>
            </w:r>
          </w:p>
          <w:p w:rsidR="00D7168A" w:rsidRPr="00006C7F" w:rsidRDefault="00D7168A" w:rsidP="008460F6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</w:tr>
      <w:tr w:rsidR="00D61977" w:rsidTr="000C7A8F">
        <w:trPr>
          <w:gridAfter w:val="2"/>
          <w:wAfter w:w="123" w:type="dxa"/>
        </w:trPr>
        <w:tc>
          <w:tcPr>
            <w:tcW w:w="594" w:type="dxa"/>
            <w:shd w:val="clear" w:color="auto" w:fill="auto"/>
            <w:tcMar>
              <w:left w:w="88" w:type="dxa"/>
            </w:tcMar>
          </w:tcPr>
          <w:p w:rsidR="00D61977" w:rsidRDefault="00D61977" w:rsidP="00D61977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848" w:type="dxa"/>
            <w:shd w:val="clear" w:color="auto" w:fill="auto"/>
            <w:tcMar>
              <w:left w:w="88" w:type="dxa"/>
            </w:tcMar>
          </w:tcPr>
          <w:p w:rsidR="008D6CB9" w:rsidRDefault="00D61977" w:rsidP="00D728D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0665">
              <w:rPr>
                <w:rFonts w:ascii="Times New Roman" w:hAnsi="Times New Roman" w:cs="Times New Roman"/>
                <w:sz w:val="26"/>
                <w:szCs w:val="26"/>
              </w:rPr>
              <w:t xml:space="preserve">Праздник 1 сентября. </w:t>
            </w: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Общешкольный праздник, посвящен</w:t>
            </w:r>
            <w:r w:rsidR="004F3F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ный Дню Знаний «Здравствуй,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школа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». </w:t>
            </w:r>
          </w:p>
          <w:p w:rsidR="00D61977" w:rsidRPr="00070665" w:rsidRDefault="00D61977" w:rsidP="00D728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728DE">
              <w:rPr>
                <w:rFonts w:ascii="Times New Roman" w:hAnsi="Times New Roman" w:cs="Times New Roman"/>
                <w:b/>
                <w:sz w:val="26"/>
                <w:szCs w:val="26"/>
              </w:rPr>
              <w:t>Мероприятия,</w:t>
            </w:r>
            <w:r w:rsidR="00D728DE" w:rsidRPr="00D728D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классные часы в рамках курса «Разговоры о важном»</w:t>
            </w:r>
          </w:p>
        </w:tc>
        <w:tc>
          <w:tcPr>
            <w:tcW w:w="3032" w:type="dxa"/>
            <w:gridSpan w:val="3"/>
            <w:shd w:val="clear" w:color="auto" w:fill="auto"/>
            <w:tcMar>
              <w:left w:w="88" w:type="dxa"/>
            </w:tcMar>
          </w:tcPr>
          <w:p w:rsidR="00D61977" w:rsidRPr="00F003B9" w:rsidRDefault="00D728DE" w:rsidP="00D619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03B9">
              <w:rPr>
                <w:rFonts w:ascii="Times New Roman" w:hAnsi="Times New Roman" w:cs="Times New Roman"/>
                <w:sz w:val="26"/>
                <w:szCs w:val="26"/>
              </w:rPr>
              <w:t>1-11</w:t>
            </w:r>
          </w:p>
        </w:tc>
        <w:tc>
          <w:tcPr>
            <w:tcW w:w="2426" w:type="dxa"/>
            <w:gridSpan w:val="3"/>
            <w:shd w:val="clear" w:color="auto" w:fill="auto"/>
            <w:tcMar>
              <w:left w:w="88" w:type="dxa"/>
            </w:tcMar>
          </w:tcPr>
          <w:p w:rsidR="00D61977" w:rsidRPr="00F003B9" w:rsidRDefault="00361FB4" w:rsidP="00D6197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D728DE" w:rsidRPr="00F003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.09</w:t>
            </w:r>
          </w:p>
          <w:p w:rsidR="00A765DA" w:rsidRPr="00F003B9" w:rsidRDefault="00A765DA" w:rsidP="00D6197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61977" w:rsidRPr="00F003B9" w:rsidRDefault="00361FB4" w:rsidP="00A765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A765DA" w:rsidRPr="00F003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D728DE" w:rsidRPr="00F003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09</w:t>
            </w:r>
            <w:r w:rsidR="00A765DA" w:rsidRPr="00F003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D728DE" w:rsidRPr="00F003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="00A765DA" w:rsidRPr="00F003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D728DE" w:rsidRPr="00F003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31.05</w:t>
            </w:r>
          </w:p>
        </w:tc>
        <w:tc>
          <w:tcPr>
            <w:tcW w:w="3142" w:type="dxa"/>
            <w:gridSpan w:val="3"/>
            <w:shd w:val="clear" w:color="auto" w:fill="auto"/>
            <w:tcMar>
              <w:left w:w="88" w:type="dxa"/>
            </w:tcMar>
          </w:tcPr>
          <w:p w:rsidR="00D61977" w:rsidRPr="00F003B9" w:rsidRDefault="00D61977" w:rsidP="008D6CB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003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</w:t>
            </w:r>
            <w:r w:rsidR="004F3F4C" w:rsidRPr="00F003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етств</w:t>
            </w:r>
            <w:r w:rsidRPr="00F003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за ВР, педагог – организатор, старшая вожатая,</w:t>
            </w:r>
            <w:r w:rsidR="00A765DA" w:rsidRPr="00F003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4F3F4C" w:rsidRPr="00F003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</w:t>
            </w:r>
            <w:r w:rsidR="008D6CB9" w:rsidRPr="00F003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ассные руководители</w:t>
            </w:r>
          </w:p>
        </w:tc>
      </w:tr>
      <w:tr w:rsidR="00D61977" w:rsidTr="000C7A8F">
        <w:trPr>
          <w:gridAfter w:val="2"/>
          <w:wAfter w:w="123" w:type="dxa"/>
        </w:trPr>
        <w:tc>
          <w:tcPr>
            <w:tcW w:w="594" w:type="dxa"/>
            <w:shd w:val="clear" w:color="auto" w:fill="auto"/>
            <w:tcMar>
              <w:left w:w="88" w:type="dxa"/>
            </w:tcMar>
          </w:tcPr>
          <w:p w:rsidR="00D61977" w:rsidRDefault="00D61977" w:rsidP="00D61977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848" w:type="dxa"/>
            <w:shd w:val="clear" w:color="auto" w:fill="auto"/>
            <w:tcMar>
              <w:left w:w="88" w:type="dxa"/>
            </w:tcMar>
          </w:tcPr>
          <w:p w:rsidR="00D61977" w:rsidRPr="00070665" w:rsidRDefault="00D61977" w:rsidP="00D61977">
            <w:pPr>
              <w:pStyle w:val="11"/>
              <w:spacing w:after="0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 w:rsidRPr="00070665">
              <w:rPr>
                <w:rFonts w:ascii="Times New Roman" w:hAnsi="Times New Roman" w:cs="Times New Roman"/>
                <w:bCs/>
                <w:sz w:val="26"/>
                <w:szCs w:val="26"/>
              </w:rPr>
              <w:t>Выборы лидера школы и класса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. </w:t>
            </w:r>
            <w:r w:rsidRPr="00070665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«Лидером быть модно!»</w:t>
            </w:r>
          </w:p>
        </w:tc>
        <w:tc>
          <w:tcPr>
            <w:tcW w:w="3032" w:type="dxa"/>
            <w:gridSpan w:val="3"/>
            <w:shd w:val="clear" w:color="auto" w:fill="auto"/>
            <w:tcMar>
              <w:left w:w="88" w:type="dxa"/>
            </w:tcMar>
          </w:tcPr>
          <w:p w:rsidR="00D61977" w:rsidRPr="00F003B9" w:rsidRDefault="00D728DE" w:rsidP="00D619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03B9">
              <w:rPr>
                <w:rFonts w:ascii="Times New Roman" w:hAnsi="Times New Roman" w:cs="Times New Roman"/>
                <w:sz w:val="26"/>
                <w:szCs w:val="26"/>
              </w:rPr>
              <w:t>1-11</w:t>
            </w:r>
          </w:p>
        </w:tc>
        <w:tc>
          <w:tcPr>
            <w:tcW w:w="2426" w:type="dxa"/>
            <w:gridSpan w:val="3"/>
            <w:shd w:val="clear" w:color="auto" w:fill="auto"/>
            <w:tcMar>
              <w:left w:w="88" w:type="dxa"/>
            </w:tcMar>
          </w:tcPr>
          <w:p w:rsidR="00D61977" w:rsidRPr="00070665" w:rsidRDefault="00D61977" w:rsidP="00D61977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70665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Сентябрь </w:t>
            </w:r>
          </w:p>
        </w:tc>
        <w:tc>
          <w:tcPr>
            <w:tcW w:w="3142" w:type="dxa"/>
            <w:gridSpan w:val="3"/>
            <w:shd w:val="clear" w:color="auto" w:fill="auto"/>
            <w:tcMar>
              <w:left w:w="88" w:type="dxa"/>
            </w:tcMar>
          </w:tcPr>
          <w:p w:rsidR="00D61977" w:rsidRPr="00070665" w:rsidRDefault="00D61977" w:rsidP="00D619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Отв</w:t>
            </w:r>
            <w:r w:rsidR="004A27C5">
              <w:rPr>
                <w:rFonts w:ascii="Times New Roman" w:hAnsi="Times New Roman" w:cs="Times New Roman"/>
                <w:sz w:val="26"/>
                <w:szCs w:val="26"/>
              </w:rPr>
              <w:t>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.за ВР, ст.вожатая, кл.руководители</w:t>
            </w:r>
          </w:p>
        </w:tc>
      </w:tr>
      <w:tr w:rsidR="00D61977" w:rsidTr="000C7A8F">
        <w:trPr>
          <w:gridAfter w:val="2"/>
          <w:wAfter w:w="123" w:type="dxa"/>
        </w:trPr>
        <w:tc>
          <w:tcPr>
            <w:tcW w:w="594" w:type="dxa"/>
            <w:shd w:val="clear" w:color="auto" w:fill="auto"/>
            <w:tcMar>
              <w:left w:w="88" w:type="dxa"/>
            </w:tcMar>
          </w:tcPr>
          <w:p w:rsidR="00D61977" w:rsidRDefault="00D61977" w:rsidP="00D61977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848" w:type="dxa"/>
            <w:shd w:val="clear" w:color="auto" w:fill="auto"/>
            <w:tcMar>
              <w:left w:w="88" w:type="dxa"/>
            </w:tcMar>
          </w:tcPr>
          <w:p w:rsidR="00D61977" w:rsidRPr="00070665" w:rsidRDefault="00D61977" w:rsidP="00D6197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День солидарности в борьбе с терроризмом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             Эвакуация учащихся</w:t>
            </w:r>
          </w:p>
        </w:tc>
        <w:tc>
          <w:tcPr>
            <w:tcW w:w="3032" w:type="dxa"/>
            <w:gridSpan w:val="3"/>
            <w:shd w:val="clear" w:color="auto" w:fill="auto"/>
            <w:tcMar>
              <w:left w:w="88" w:type="dxa"/>
            </w:tcMar>
          </w:tcPr>
          <w:p w:rsidR="00D61977" w:rsidRPr="00F003B9" w:rsidRDefault="00D728DE" w:rsidP="00D619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03B9">
              <w:rPr>
                <w:rFonts w:ascii="Times New Roman" w:hAnsi="Times New Roman" w:cs="Times New Roman"/>
                <w:sz w:val="26"/>
                <w:szCs w:val="26"/>
              </w:rPr>
              <w:t>1-11</w:t>
            </w:r>
          </w:p>
        </w:tc>
        <w:tc>
          <w:tcPr>
            <w:tcW w:w="2426" w:type="dxa"/>
            <w:gridSpan w:val="3"/>
            <w:shd w:val="clear" w:color="auto" w:fill="auto"/>
            <w:tcMar>
              <w:left w:w="88" w:type="dxa"/>
            </w:tcMar>
          </w:tcPr>
          <w:p w:rsidR="00D61977" w:rsidRPr="00070665" w:rsidRDefault="00D61977" w:rsidP="00D6197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3.09</w:t>
            </w:r>
          </w:p>
        </w:tc>
        <w:tc>
          <w:tcPr>
            <w:tcW w:w="3142" w:type="dxa"/>
            <w:gridSpan w:val="3"/>
            <w:shd w:val="clear" w:color="auto" w:fill="auto"/>
            <w:tcMar>
              <w:left w:w="88" w:type="dxa"/>
            </w:tcMar>
          </w:tcPr>
          <w:p w:rsidR="00084A12" w:rsidRDefault="00D61977" w:rsidP="00084A1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</w:t>
            </w:r>
            <w:r w:rsidR="004A27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етственная </w:t>
            </w: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</w:t>
            </w:r>
            <w:r w:rsidR="004A27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ВР, </w:t>
            </w:r>
          </w:p>
          <w:p w:rsidR="00D61977" w:rsidRPr="00070665" w:rsidRDefault="00D61977" w:rsidP="00084A1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кл. рук</w:t>
            </w:r>
            <w:r w:rsidR="00A765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ов, препод.ОБЖ</w:t>
            </w:r>
          </w:p>
        </w:tc>
      </w:tr>
      <w:tr w:rsidR="00D61977" w:rsidTr="000C7A8F">
        <w:trPr>
          <w:gridAfter w:val="2"/>
          <w:wAfter w:w="123" w:type="dxa"/>
        </w:trPr>
        <w:tc>
          <w:tcPr>
            <w:tcW w:w="594" w:type="dxa"/>
            <w:shd w:val="clear" w:color="auto" w:fill="auto"/>
            <w:tcMar>
              <w:left w:w="88" w:type="dxa"/>
            </w:tcMar>
          </w:tcPr>
          <w:p w:rsidR="00D61977" w:rsidRDefault="00D61977" w:rsidP="00D61977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848" w:type="dxa"/>
            <w:shd w:val="clear" w:color="auto" w:fill="auto"/>
            <w:tcMar>
              <w:left w:w="88" w:type="dxa"/>
            </w:tcMar>
          </w:tcPr>
          <w:p w:rsidR="00D61977" w:rsidRPr="00070665" w:rsidRDefault="00D61977" w:rsidP="00D6197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День   окончания      второй       мировой       войны   </w:t>
            </w:r>
          </w:p>
        </w:tc>
        <w:tc>
          <w:tcPr>
            <w:tcW w:w="3032" w:type="dxa"/>
            <w:gridSpan w:val="3"/>
            <w:shd w:val="clear" w:color="auto" w:fill="auto"/>
            <w:tcMar>
              <w:left w:w="88" w:type="dxa"/>
            </w:tcMar>
          </w:tcPr>
          <w:p w:rsidR="00D61977" w:rsidRPr="00F003B9" w:rsidRDefault="00D728DE" w:rsidP="00D619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03B9">
              <w:rPr>
                <w:rFonts w:ascii="Times New Roman" w:hAnsi="Times New Roman" w:cs="Times New Roman"/>
                <w:sz w:val="26"/>
                <w:szCs w:val="26"/>
              </w:rPr>
              <w:t>5-11</w:t>
            </w:r>
          </w:p>
        </w:tc>
        <w:tc>
          <w:tcPr>
            <w:tcW w:w="2426" w:type="dxa"/>
            <w:gridSpan w:val="3"/>
            <w:shd w:val="clear" w:color="auto" w:fill="auto"/>
            <w:tcMar>
              <w:left w:w="88" w:type="dxa"/>
            </w:tcMar>
          </w:tcPr>
          <w:p w:rsidR="00D61977" w:rsidRPr="00070665" w:rsidRDefault="00D61977" w:rsidP="00D6197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3.09</w:t>
            </w:r>
          </w:p>
        </w:tc>
        <w:tc>
          <w:tcPr>
            <w:tcW w:w="3142" w:type="dxa"/>
            <w:gridSpan w:val="3"/>
            <w:shd w:val="clear" w:color="auto" w:fill="auto"/>
            <w:tcMar>
              <w:left w:w="88" w:type="dxa"/>
            </w:tcMar>
          </w:tcPr>
          <w:p w:rsidR="00D61977" w:rsidRPr="00070665" w:rsidRDefault="00084A12" w:rsidP="00084A1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учителя истории,</w:t>
            </w:r>
            <w:r w:rsidR="00D61977"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кл.рук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оводители </w:t>
            </w:r>
          </w:p>
        </w:tc>
      </w:tr>
      <w:tr w:rsidR="00D61977" w:rsidTr="000C7A8F">
        <w:trPr>
          <w:gridAfter w:val="2"/>
          <w:wAfter w:w="123" w:type="dxa"/>
        </w:trPr>
        <w:tc>
          <w:tcPr>
            <w:tcW w:w="594" w:type="dxa"/>
            <w:shd w:val="clear" w:color="auto" w:fill="auto"/>
            <w:tcMar>
              <w:left w:w="88" w:type="dxa"/>
            </w:tcMar>
          </w:tcPr>
          <w:p w:rsidR="00D61977" w:rsidRDefault="00D61977" w:rsidP="00D619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6848" w:type="dxa"/>
            <w:shd w:val="clear" w:color="auto" w:fill="auto"/>
            <w:tcMar>
              <w:left w:w="88" w:type="dxa"/>
            </w:tcMar>
          </w:tcPr>
          <w:p w:rsidR="00D61977" w:rsidRPr="00070665" w:rsidRDefault="00D61977" w:rsidP="00D6197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Международный день распространения грамотности </w:t>
            </w:r>
          </w:p>
        </w:tc>
        <w:tc>
          <w:tcPr>
            <w:tcW w:w="3032" w:type="dxa"/>
            <w:gridSpan w:val="3"/>
            <w:shd w:val="clear" w:color="auto" w:fill="auto"/>
            <w:tcMar>
              <w:left w:w="88" w:type="dxa"/>
            </w:tcMar>
          </w:tcPr>
          <w:p w:rsidR="00D61977" w:rsidRPr="00F003B9" w:rsidRDefault="00D728DE" w:rsidP="00D619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03B9">
              <w:rPr>
                <w:rFonts w:ascii="Times New Roman" w:hAnsi="Times New Roman" w:cs="Times New Roman"/>
                <w:sz w:val="26"/>
                <w:szCs w:val="26"/>
              </w:rPr>
              <w:t>5-11</w:t>
            </w:r>
          </w:p>
        </w:tc>
        <w:tc>
          <w:tcPr>
            <w:tcW w:w="2426" w:type="dxa"/>
            <w:gridSpan w:val="3"/>
            <w:shd w:val="clear" w:color="auto" w:fill="auto"/>
            <w:tcMar>
              <w:left w:w="88" w:type="dxa"/>
            </w:tcMar>
          </w:tcPr>
          <w:p w:rsidR="00D61977" w:rsidRPr="00070665" w:rsidRDefault="00D61977" w:rsidP="00D6197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8.09</w:t>
            </w:r>
          </w:p>
        </w:tc>
        <w:tc>
          <w:tcPr>
            <w:tcW w:w="3142" w:type="dxa"/>
            <w:gridSpan w:val="3"/>
            <w:shd w:val="clear" w:color="auto" w:fill="auto"/>
            <w:tcMar>
              <w:left w:w="88" w:type="dxa"/>
            </w:tcMar>
          </w:tcPr>
          <w:p w:rsidR="00D61977" w:rsidRPr="00070665" w:rsidRDefault="00D61977" w:rsidP="00D6197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Уч.русс.яз и лит</w:t>
            </w:r>
            <w:r w:rsidR="002722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ературы</w:t>
            </w:r>
          </w:p>
        </w:tc>
      </w:tr>
      <w:tr w:rsidR="00D61977" w:rsidTr="000C7A8F">
        <w:trPr>
          <w:gridAfter w:val="2"/>
          <w:wAfter w:w="123" w:type="dxa"/>
        </w:trPr>
        <w:tc>
          <w:tcPr>
            <w:tcW w:w="594" w:type="dxa"/>
            <w:shd w:val="clear" w:color="auto" w:fill="auto"/>
            <w:tcMar>
              <w:left w:w="88" w:type="dxa"/>
            </w:tcMar>
          </w:tcPr>
          <w:p w:rsidR="00D61977" w:rsidRDefault="00D61977" w:rsidP="00D61977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6848" w:type="dxa"/>
            <w:shd w:val="clear" w:color="auto" w:fill="auto"/>
            <w:tcMar>
              <w:left w:w="88" w:type="dxa"/>
            </w:tcMar>
          </w:tcPr>
          <w:p w:rsidR="00D61977" w:rsidRPr="00070665" w:rsidRDefault="00D61977" w:rsidP="00D6197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День финансиста  России  </w:t>
            </w:r>
          </w:p>
        </w:tc>
        <w:tc>
          <w:tcPr>
            <w:tcW w:w="3032" w:type="dxa"/>
            <w:gridSpan w:val="3"/>
            <w:shd w:val="clear" w:color="auto" w:fill="auto"/>
            <w:tcMar>
              <w:left w:w="88" w:type="dxa"/>
            </w:tcMar>
          </w:tcPr>
          <w:p w:rsidR="00D61977" w:rsidRPr="00F003B9" w:rsidRDefault="00D728DE" w:rsidP="00D619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03B9">
              <w:rPr>
                <w:rFonts w:ascii="Times New Roman" w:hAnsi="Times New Roman" w:cs="Times New Roman"/>
                <w:sz w:val="26"/>
                <w:szCs w:val="26"/>
              </w:rPr>
              <w:t>5-11</w:t>
            </w:r>
          </w:p>
        </w:tc>
        <w:tc>
          <w:tcPr>
            <w:tcW w:w="2426" w:type="dxa"/>
            <w:gridSpan w:val="3"/>
            <w:shd w:val="clear" w:color="auto" w:fill="auto"/>
            <w:tcMar>
              <w:left w:w="88" w:type="dxa"/>
            </w:tcMar>
          </w:tcPr>
          <w:p w:rsidR="00D61977" w:rsidRPr="00070665" w:rsidRDefault="00D61977" w:rsidP="00D6197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8.09</w:t>
            </w:r>
          </w:p>
        </w:tc>
        <w:tc>
          <w:tcPr>
            <w:tcW w:w="3142" w:type="dxa"/>
            <w:gridSpan w:val="3"/>
            <w:shd w:val="clear" w:color="auto" w:fill="auto"/>
            <w:tcMar>
              <w:left w:w="88" w:type="dxa"/>
            </w:tcMar>
          </w:tcPr>
          <w:p w:rsidR="00D61977" w:rsidRPr="00070665" w:rsidRDefault="00D61977" w:rsidP="00D6197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Кл.рук., уч.истории</w:t>
            </w:r>
          </w:p>
        </w:tc>
      </w:tr>
      <w:tr w:rsidR="00D61977" w:rsidTr="000C7A8F">
        <w:trPr>
          <w:gridAfter w:val="2"/>
          <w:wAfter w:w="123" w:type="dxa"/>
        </w:trPr>
        <w:tc>
          <w:tcPr>
            <w:tcW w:w="594" w:type="dxa"/>
            <w:shd w:val="clear" w:color="auto" w:fill="auto"/>
            <w:tcMar>
              <w:left w:w="88" w:type="dxa"/>
            </w:tcMar>
          </w:tcPr>
          <w:p w:rsidR="00D61977" w:rsidRDefault="00D61977" w:rsidP="00D61977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6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:rsidR="00D61977" w:rsidRPr="00070665" w:rsidRDefault="00D61977" w:rsidP="00D6197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Ярмарка «Дары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Осени», «Праздник урожая»</w:t>
            </w:r>
          </w:p>
          <w:p w:rsidR="00D61977" w:rsidRPr="00070665" w:rsidRDefault="00D61977" w:rsidP="00D6197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32" w:type="dxa"/>
            <w:gridSpan w:val="3"/>
            <w:shd w:val="clear" w:color="auto" w:fill="auto"/>
            <w:tcMar>
              <w:left w:w="88" w:type="dxa"/>
            </w:tcMar>
          </w:tcPr>
          <w:p w:rsidR="00D61977" w:rsidRPr="00F003B9" w:rsidRDefault="00D728DE" w:rsidP="00D619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03B9">
              <w:rPr>
                <w:rFonts w:ascii="Times New Roman" w:hAnsi="Times New Roman" w:cs="Times New Roman"/>
                <w:sz w:val="26"/>
                <w:szCs w:val="26"/>
              </w:rPr>
              <w:t>1-11</w:t>
            </w:r>
          </w:p>
        </w:tc>
        <w:tc>
          <w:tcPr>
            <w:tcW w:w="2426" w:type="dxa"/>
            <w:gridSpan w:val="3"/>
            <w:shd w:val="clear" w:color="auto" w:fill="auto"/>
            <w:tcMar>
              <w:left w:w="88" w:type="dxa"/>
            </w:tcMar>
          </w:tcPr>
          <w:p w:rsidR="00D61977" w:rsidRDefault="00D61977" w:rsidP="00D6197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Сентябрь, </w:t>
            </w:r>
          </w:p>
          <w:p w:rsidR="00D61977" w:rsidRPr="00070665" w:rsidRDefault="000452D4" w:rsidP="00D6197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="00D6197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ктябрь</w:t>
            </w:r>
          </w:p>
        </w:tc>
        <w:tc>
          <w:tcPr>
            <w:tcW w:w="3142" w:type="dxa"/>
            <w:gridSpan w:val="3"/>
            <w:shd w:val="clear" w:color="auto" w:fill="auto"/>
            <w:tcMar>
              <w:left w:w="88" w:type="dxa"/>
            </w:tcMar>
          </w:tcPr>
          <w:p w:rsidR="00D61977" w:rsidRPr="00070665" w:rsidRDefault="00D61977" w:rsidP="00D619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Отв. за ВР,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ст.вожатая, кл. руков</w:t>
            </w: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учитель биологии</w:t>
            </w:r>
          </w:p>
        </w:tc>
      </w:tr>
      <w:tr w:rsidR="00D61977" w:rsidTr="000C7A8F">
        <w:trPr>
          <w:gridAfter w:val="2"/>
          <w:wAfter w:w="123" w:type="dxa"/>
        </w:trPr>
        <w:tc>
          <w:tcPr>
            <w:tcW w:w="594" w:type="dxa"/>
            <w:shd w:val="clear" w:color="auto" w:fill="auto"/>
            <w:tcMar>
              <w:left w:w="88" w:type="dxa"/>
            </w:tcMar>
          </w:tcPr>
          <w:p w:rsidR="00D61977" w:rsidRDefault="00D61977" w:rsidP="00D61977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6848" w:type="dxa"/>
            <w:shd w:val="clear" w:color="auto" w:fill="auto"/>
            <w:tcMar>
              <w:left w:w="88" w:type="dxa"/>
            </w:tcMar>
          </w:tcPr>
          <w:p w:rsidR="00D61977" w:rsidRPr="00070665" w:rsidRDefault="00D61977" w:rsidP="00D61977">
            <w:pPr>
              <w:pStyle w:val="11"/>
              <w:spacing w:after="0"/>
              <w:rPr>
                <w:sz w:val="26"/>
                <w:szCs w:val="26"/>
              </w:rPr>
            </w:pPr>
            <w:r w:rsidRPr="00070665">
              <w:rPr>
                <w:rFonts w:ascii="Times New Roman" w:hAnsi="Times New Roman" w:cs="Times New Roman"/>
                <w:sz w:val="26"/>
                <w:szCs w:val="26"/>
              </w:rPr>
              <w:t xml:space="preserve">День здоровья </w:t>
            </w:r>
            <w:r w:rsidRPr="00070665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«</w:t>
            </w:r>
            <w:r w:rsidRPr="00070665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  <w:t>Наш стиль-здоровый образ жизни</w:t>
            </w:r>
            <w:r w:rsidRPr="00070665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»</w:t>
            </w:r>
          </w:p>
        </w:tc>
        <w:tc>
          <w:tcPr>
            <w:tcW w:w="3032" w:type="dxa"/>
            <w:gridSpan w:val="3"/>
            <w:shd w:val="clear" w:color="auto" w:fill="auto"/>
            <w:tcMar>
              <w:left w:w="88" w:type="dxa"/>
            </w:tcMar>
          </w:tcPr>
          <w:p w:rsidR="00D61977" w:rsidRPr="00F003B9" w:rsidRDefault="00D728DE" w:rsidP="00D619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03B9">
              <w:rPr>
                <w:rFonts w:ascii="Times New Roman" w:hAnsi="Times New Roman" w:cs="Times New Roman"/>
                <w:sz w:val="26"/>
                <w:szCs w:val="26"/>
              </w:rPr>
              <w:t>1-11</w:t>
            </w:r>
          </w:p>
        </w:tc>
        <w:tc>
          <w:tcPr>
            <w:tcW w:w="2426" w:type="dxa"/>
            <w:gridSpan w:val="3"/>
            <w:shd w:val="clear" w:color="auto" w:fill="auto"/>
            <w:tcMar>
              <w:left w:w="88" w:type="dxa"/>
            </w:tcMar>
          </w:tcPr>
          <w:p w:rsidR="00D61977" w:rsidRPr="00070665" w:rsidRDefault="00D61977" w:rsidP="00D61977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70665">
              <w:rPr>
                <w:rFonts w:ascii="Times New Roman" w:hAnsi="Times New Roman" w:cs="Times New Roman"/>
                <w:i/>
                <w:sz w:val="26"/>
                <w:szCs w:val="26"/>
              </w:rPr>
              <w:t>Сентябрь</w:t>
            </w:r>
          </w:p>
        </w:tc>
        <w:tc>
          <w:tcPr>
            <w:tcW w:w="3142" w:type="dxa"/>
            <w:gridSpan w:val="3"/>
            <w:shd w:val="clear" w:color="auto" w:fill="auto"/>
            <w:tcMar>
              <w:left w:w="88" w:type="dxa"/>
            </w:tcMar>
          </w:tcPr>
          <w:p w:rsidR="00D61977" w:rsidRPr="00070665" w:rsidRDefault="00D61977" w:rsidP="00D619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Отв. за </w:t>
            </w:r>
            <w:r w:rsidRPr="00070665">
              <w:rPr>
                <w:rFonts w:ascii="Times New Roman" w:hAnsi="Times New Roman" w:cs="Times New Roman"/>
                <w:sz w:val="26"/>
                <w:szCs w:val="26"/>
              </w:rPr>
              <w:t>ВР</w:t>
            </w:r>
            <w:r w:rsidR="00E206E3">
              <w:rPr>
                <w:rFonts w:ascii="Times New Roman" w:hAnsi="Times New Roman" w:cs="Times New Roman"/>
                <w:sz w:val="26"/>
                <w:szCs w:val="26"/>
              </w:rPr>
              <w:t>, кл.руководит.</w:t>
            </w:r>
          </w:p>
          <w:p w:rsidR="00D61977" w:rsidRPr="00070665" w:rsidRDefault="00D61977" w:rsidP="00D619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0665">
              <w:rPr>
                <w:rFonts w:ascii="Times New Roman" w:hAnsi="Times New Roman" w:cs="Times New Roman"/>
                <w:sz w:val="26"/>
                <w:szCs w:val="26"/>
              </w:rPr>
              <w:t>Учителя физкультуры</w:t>
            </w:r>
          </w:p>
        </w:tc>
      </w:tr>
      <w:tr w:rsidR="00D61977" w:rsidTr="000C7A8F">
        <w:trPr>
          <w:gridAfter w:val="2"/>
          <w:wAfter w:w="123" w:type="dxa"/>
        </w:trPr>
        <w:tc>
          <w:tcPr>
            <w:tcW w:w="594" w:type="dxa"/>
            <w:shd w:val="clear" w:color="auto" w:fill="auto"/>
            <w:tcMar>
              <w:left w:w="88" w:type="dxa"/>
            </w:tcMar>
          </w:tcPr>
          <w:p w:rsidR="00D61977" w:rsidRDefault="00D61977" w:rsidP="00D6197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6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:rsidR="00D61977" w:rsidRPr="00070665" w:rsidRDefault="00D61977" w:rsidP="00D6197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Старт социальных проектов «Культурная суббота», «Культурная палитра 58 региона», «Учусь плавать»…</w:t>
            </w:r>
          </w:p>
        </w:tc>
        <w:tc>
          <w:tcPr>
            <w:tcW w:w="3032" w:type="dxa"/>
            <w:gridSpan w:val="3"/>
            <w:shd w:val="clear" w:color="auto" w:fill="auto"/>
            <w:tcMar>
              <w:left w:w="88" w:type="dxa"/>
            </w:tcMar>
          </w:tcPr>
          <w:p w:rsidR="00D61977" w:rsidRPr="00F003B9" w:rsidRDefault="00D61977" w:rsidP="00D619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61977" w:rsidRPr="00F003B9" w:rsidRDefault="00D728DE" w:rsidP="003268FD">
            <w:pPr>
              <w:tabs>
                <w:tab w:val="left" w:pos="2106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03B9">
              <w:rPr>
                <w:rFonts w:ascii="Times New Roman" w:hAnsi="Times New Roman" w:cs="Times New Roman"/>
                <w:sz w:val="26"/>
                <w:szCs w:val="26"/>
              </w:rPr>
              <w:t>1-11</w:t>
            </w:r>
          </w:p>
        </w:tc>
        <w:tc>
          <w:tcPr>
            <w:tcW w:w="2426" w:type="dxa"/>
            <w:gridSpan w:val="3"/>
            <w:shd w:val="clear" w:color="auto" w:fill="auto"/>
            <w:tcMar>
              <w:left w:w="88" w:type="dxa"/>
            </w:tcMar>
          </w:tcPr>
          <w:p w:rsidR="00D61977" w:rsidRPr="00070665" w:rsidRDefault="00D61977" w:rsidP="00D6197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3142" w:type="dxa"/>
            <w:gridSpan w:val="3"/>
            <w:shd w:val="clear" w:color="auto" w:fill="auto"/>
            <w:tcMar>
              <w:left w:w="88" w:type="dxa"/>
            </w:tcMar>
          </w:tcPr>
          <w:p w:rsidR="00D61977" w:rsidRPr="00070665" w:rsidRDefault="00D61977" w:rsidP="00D6197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</w:t>
            </w:r>
            <w:r w:rsidR="00E206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етствен</w:t>
            </w: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за ВР,</w:t>
            </w:r>
            <w:r w:rsidR="00E206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кл.рук,</w:t>
            </w: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D61977" w:rsidRPr="00070665" w:rsidRDefault="00D61977" w:rsidP="00D6197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учитель физ-ры</w:t>
            </w:r>
          </w:p>
        </w:tc>
      </w:tr>
      <w:tr w:rsidR="000572BD" w:rsidTr="000C7A8F">
        <w:trPr>
          <w:gridAfter w:val="2"/>
          <w:wAfter w:w="123" w:type="dxa"/>
        </w:trPr>
        <w:tc>
          <w:tcPr>
            <w:tcW w:w="594" w:type="dxa"/>
            <w:shd w:val="clear" w:color="auto" w:fill="auto"/>
            <w:tcMar>
              <w:left w:w="88" w:type="dxa"/>
            </w:tcMar>
          </w:tcPr>
          <w:p w:rsidR="000572BD" w:rsidRDefault="000572BD" w:rsidP="000572BD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6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:rsidR="000572BD" w:rsidRPr="00070665" w:rsidRDefault="000572BD" w:rsidP="003268F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Встреча трех поколений «</w:t>
            </w:r>
            <w:r w:rsidR="003268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День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рождения Измайлова А.Х.»</w:t>
            </w:r>
          </w:p>
        </w:tc>
        <w:tc>
          <w:tcPr>
            <w:tcW w:w="3032" w:type="dxa"/>
            <w:gridSpan w:val="3"/>
            <w:shd w:val="clear" w:color="auto" w:fill="auto"/>
            <w:tcMar>
              <w:left w:w="88" w:type="dxa"/>
            </w:tcMar>
          </w:tcPr>
          <w:p w:rsidR="000572BD" w:rsidRPr="00F003B9" w:rsidRDefault="00D728DE" w:rsidP="003268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03B9">
              <w:rPr>
                <w:rFonts w:ascii="Times New Roman" w:hAnsi="Times New Roman" w:cs="Times New Roman"/>
                <w:sz w:val="26"/>
                <w:szCs w:val="26"/>
              </w:rPr>
              <w:t>8-11</w:t>
            </w:r>
          </w:p>
        </w:tc>
        <w:tc>
          <w:tcPr>
            <w:tcW w:w="2426" w:type="dxa"/>
            <w:gridSpan w:val="3"/>
            <w:shd w:val="clear" w:color="auto" w:fill="auto"/>
            <w:tcMar>
              <w:left w:w="88" w:type="dxa"/>
            </w:tcMar>
          </w:tcPr>
          <w:p w:rsidR="000572BD" w:rsidRDefault="000572BD" w:rsidP="000572B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15.09</w:t>
            </w:r>
          </w:p>
        </w:tc>
        <w:tc>
          <w:tcPr>
            <w:tcW w:w="3142" w:type="dxa"/>
            <w:gridSpan w:val="3"/>
            <w:shd w:val="clear" w:color="auto" w:fill="auto"/>
            <w:tcMar>
              <w:left w:w="88" w:type="dxa"/>
            </w:tcMar>
          </w:tcPr>
          <w:p w:rsidR="000572BD" w:rsidRDefault="000572BD" w:rsidP="000572B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Админ.школы</w:t>
            </w:r>
            <w:r w:rsidR="00E206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кл.руков.</w:t>
            </w:r>
          </w:p>
          <w:p w:rsidR="000572BD" w:rsidRPr="00070665" w:rsidRDefault="000572BD" w:rsidP="000572B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Ответств.за ВР</w:t>
            </w:r>
          </w:p>
        </w:tc>
      </w:tr>
      <w:tr w:rsidR="000572BD" w:rsidTr="000C7A8F">
        <w:trPr>
          <w:gridAfter w:val="2"/>
          <w:wAfter w:w="123" w:type="dxa"/>
        </w:trPr>
        <w:tc>
          <w:tcPr>
            <w:tcW w:w="594" w:type="dxa"/>
            <w:shd w:val="clear" w:color="auto" w:fill="auto"/>
            <w:tcMar>
              <w:left w:w="88" w:type="dxa"/>
            </w:tcMar>
          </w:tcPr>
          <w:p w:rsidR="000572BD" w:rsidRDefault="000572BD" w:rsidP="000572BD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6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:rsidR="000572BD" w:rsidRPr="00070665" w:rsidRDefault="000572BD" w:rsidP="000572B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День гражданской обороны</w:t>
            </w:r>
          </w:p>
        </w:tc>
        <w:tc>
          <w:tcPr>
            <w:tcW w:w="3032" w:type="dxa"/>
            <w:gridSpan w:val="3"/>
            <w:shd w:val="clear" w:color="auto" w:fill="auto"/>
            <w:tcMar>
              <w:left w:w="88" w:type="dxa"/>
            </w:tcMar>
          </w:tcPr>
          <w:p w:rsidR="000572BD" w:rsidRPr="00F003B9" w:rsidRDefault="00D728DE" w:rsidP="000572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03B9">
              <w:rPr>
                <w:rFonts w:ascii="Times New Roman" w:hAnsi="Times New Roman" w:cs="Times New Roman"/>
                <w:sz w:val="26"/>
                <w:szCs w:val="26"/>
              </w:rPr>
              <w:t>1-11</w:t>
            </w:r>
          </w:p>
        </w:tc>
        <w:tc>
          <w:tcPr>
            <w:tcW w:w="2426" w:type="dxa"/>
            <w:gridSpan w:val="3"/>
            <w:shd w:val="clear" w:color="auto" w:fill="auto"/>
            <w:tcMar>
              <w:left w:w="88" w:type="dxa"/>
            </w:tcMar>
          </w:tcPr>
          <w:p w:rsidR="000572BD" w:rsidRPr="00070665" w:rsidRDefault="000572BD" w:rsidP="000572B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4.10</w:t>
            </w:r>
          </w:p>
        </w:tc>
        <w:tc>
          <w:tcPr>
            <w:tcW w:w="3142" w:type="dxa"/>
            <w:gridSpan w:val="3"/>
            <w:shd w:val="clear" w:color="auto" w:fill="auto"/>
            <w:tcMar>
              <w:left w:w="88" w:type="dxa"/>
            </w:tcMar>
          </w:tcPr>
          <w:p w:rsidR="000572BD" w:rsidRDefault="000572BD" w:rsidP="000572B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рук.,</w:t>
            </w: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препод.ОБЖ </w:t>
            </w:r>
          </w:p>
          <w:p w:rsidR="000572BD" w:rsidRPr="00070665" w:rsidRDefault="000572BD" w:rsidP="000572B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Отв. за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ВР</w:t>
            </w:r>
          </w:p>
        </w:tc>
      </w:tr>
      <w:tr w:rsidR="000572BD" w:rsidTr="000C7A8F">
        <w:trPr>
          <w:gridAfter w:val="2"/>
          <w:wAfter w:w="123" w:type="dxa"/>
        </w:trPr>
        <w:tc>
          <w:tcPr>
            <w:tcW w:w="594" w:type="dxa"/>
            <w:shd w:val="clear" w:color="auto" w:fill="auto"/>
            <w:tcMar>
              <w:left w:w="88" w:type="dxa"/>
            </w:tcMar>
          </w:tcPr>
          <w:p w:rsidR="000572BD" w:rsidRDefault="000572BD" w:rsidP="000572BD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6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:rsidR="000572BD" w:rsidRPr="00070665" w:rsidRDefault="000572BD" w:rsidP="000572BD">
            <w:pPr>
              <w:pStyle w:val="11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</w:rPr>
              <w:t>День Учителя «Быть учителем - это прекрасно»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r w:rsidRPr="00070665">
              <w:rPr>
                <w:rFonts w:ascii="Times New Roman" w:hAnsi="Times New Roman" w:cs="Times New Roman"/>
                <w:bCs/>
                <w:sz w:val="26"/>
                <w:szCs w:val="26"/>
              </w:rPr>
              <w:t>Концерт ко Дню Учителя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070665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«Учителями славится Россия!»</w:t>
            </w:r>
          </w:p>
        </w:tc>
        <w:tc>
          <w:tcPr>
            <w:tcW w:w="3032" w:type="dxa"/>
            <w:gridSpan w:val="3"/>
            <w:shd w:val="clear" w:color="auto" w:fill="auto"/>
            <w:tcMar>
              <w:left w:w="88" w:type="dxa"/>
            </w:tcMar>
          </w:tcPr>
          <w:p w:rsidR="000572BD" w:rsidRPr="00F003B9" w:rsidRDefault="00D728DE" w:rsidP="000572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03B9">
              <w:rPr>
                <w:rFonts w:ascii="Times New Roman" w:hAnsi="Times New Roman" w:cs="Times New Roman"/>
                <w:sz w:val="26"/>
                <w:szCs w:val="26"/>
              </w:rPr>
              <w:t>1-11</w:t>
            </w:r>
          </w:p>
        </w:tc>
        <w:tc>
          <w:tcPr>
            <w:tcW w:w="2426" w:type="dxa"/>
            <w:gridSpan w:val="3"/>
            <w:shd w:val="clear" w:color="auto" w:fill="auto"/>
            <w:tcMar>
              <w:left w:w="88" w:type="dxa"/>
            </w:tcMar>
          </w:tcPr>
          <w:p w:rsidR="000572BD" w:rsidRPr="00070665" w:rsidRDefault="000572BD" w:rsidP="000572B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4.10</w:t>
            </w:r>
          </w:p>
        </w:tc>
        <w:tc>
          <w:tcPr>
            <w:tcW w:w="3142" w:type="dxa"/>
            <w:gridSpan w:val="3"/>
            <w:shd w:val="clear" w:color="auto" w:fill="auto"/>
            <w:tcMar>
              <w:left w:w="88" w:type="dxa"/>
            </w:tcMar>
          </w:tcPr>
          <w:p w:rsidR="000572BD" w:rsidRDefault="000572BD" w:rsidP="000572B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Администр.школы,</w:t>
            </w:r>
          </w:p>
          <w:p w:rsidR="000572BD" w:rsidRPr="00070665" w:rsidRDefault="000572BD" w:rsidP="000572B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проф.комитет, ст.вожатая</w:t>
            </w:r>
          </w:p>
        </w:tc>
      </w:tr>
      <w:tr w:rsidR="000572BD" w:rsidTr="000C7A8F">
        <w:trPr>
          <w:gridAfter w:val="2"/>
          <w:wAfter w:w="123" w:type="dxa"/>
        </w:trPr>
        <w:tc>
          <w:tcPr>
            <w:tcW w:w="594" w:type="dxa"/>
            <w:shd w:val="clear" w:color="auto" w:fill="auto"/>
            <w:tcMar>
              <w:left w:w="88" w:type="dxa"/>
            </w:tcMar>
          </w:tcPr>
          <w:p w:rsidR="000572BD" w:rsidRDefault="000572BD" w:rsidP="000572BD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6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:rsidR="000572BD" w:rsidRPr="00070665" w:rsidRDefault="000572BD" w:rsidP="000572B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День    разгрома   советскими   войсками   немецко     -</w:t>
            </w: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фашистских   войск   в      битве   за      Кавказ   </w:t>
            </w:r>
          </w:p>
        </w:tc>
        <w:tc>
          <w:tcPr>
            <w:tcW w:w="3032" w:type="dxa"/>
            <w:gridSpan w:val="3"/>
            <w:shd w:val="clear" w:color="auto" w:fill="auto"/>
            <w:tcMar>
              <w:left w:w="88" w:type="dxa"/>
            </w:tcMar>
          </w:tcPr>
          <w:p w:rsidR="000572BD" w:rsidRPr="00F003B9" w:rsidRDefault="00D728DE" w:rsidP="003268FD">
            <w:pPr>
              <w:tabs>
                <w:tab w:val="left" w:pos="1956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03B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5-11</w:t>
            </w:r>
          </w:p>
        </w:tc>
        <w:tc>
          <w:tcPr>
            <w:tcW w:w="2426" w:type="dxa"/>
            <w:gridSpan w:val="3"/>
            <w:shd w:val="clear" w:color="auto" w:fill="auto"/>
            <w:tcMar>
              <w:left w:w="88" w:type="dxa"/>
            </w:tcMar>
          </w:tcPr>
          <w:p w:rsidR="000572BD" w:rsidRPr="00070665" w:rsidRDefault="000572BD" w:rsidP="000572B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9.10</w:t>
            </w:r>
          </w:p>
        </w:tc>
        <w:tc>
          <w:tcPr>
            <w:tcW w:w="3142" w:type="dxa"/>
            <w:gridSpan w:val="3"/>
            <w:shd w:val="clear" w:color="auto" w:fill="auto"/>
            <w:tcMar>
              <w:left w:w="88" w:type="dxa"/>
            </w:tcMar>
          </w:tcPr>
          <w:p w:rsidR="000572BD" w:rsidRPr="00070665" w:rsidRDefault="000572BD" w:rsidP="000572B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Учителя истории</w:t>
            </w:r>
          </w:p>
        </w:tc>
      </w:tr>
      <w:tr w:rsidR="000572BD" w:rsidTr="000C7A8F">
        <w:trPr>
          <w:gridAfter w:val="2"/>
          <w:wAfter w:w="123" w:type="dxa"/>
          <w:trHeight w:val="65"/>
        </w:trPr>
        <w:tc>
          <w:tcPr>
            <w:tcW w:w="594" w:type="dxa"/>
            <w:shd w:val="clear" w:color="auto" w:fill="auto"/>
            <w:tcMar>
              <w:left w:w="88" w:type="dxa"/>
            </w:tcMar>
          </w:tcPr>
          <w:p w:rsidR="000572BD" w:rsidRDefault="000572BD" w:rsidP="000572BD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14</w:t>
            </w:r>
          </w:p>
        </w:tc>
        <w:tc>
          <w:tcPr>
            <w:tcW w:w="6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:rsidR="000572BD" w:rsidRPr="00070665" w:rsidRDefault="00CE35A4" w:rsidP="00CE35A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</w:t>
            </w:r>
            <w:r w:rsidR="000572BD"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оржестве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нное посвящение в </w:t>
            </w:r>
            <w:r w:rsidR="00FD2A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пятиклассники</w:t>
            </w:r>
          </w:p>
        </w:tc>
        <w:tc>
          <w:tcPr>
            <w:tcW w:w="3032" w:type="dxa"/>
            <w:gridSpan w:val="3"/>
            <w:shd w:val="clear" w:color="auto" w:fill="auto"/>
            <w:tcMar>
              <w:left w:w="88" w:type="dxa"/>
            </w:tcMar>
          </w:tcPr>
          <w:p w:rsidR="000572BD" w:rsidRPr="00F003B9" w:rsidRDefault="00FD2A57" w:rsidP="000572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03B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426" w:type="dxa"/>
            <w:gridSpan w:val="3"/>
            <w:shd w:val="clear" w:color="auto" w:fill="auto"/>
            <w:tcMar>
              <w:left w:w="88" w:type="dxa"/>
            </w:tcMar>
          </w:tcPr>
          <w:p w:rsidR="000572BD" w:rsidRPr="00070665" w:rsidRDefault="0035003A" w:rsidP="000572B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="000572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ентябрь</w:t>
            </w:r>
          </w:p>
        </w:tc>
        <w:tc>
          <w:tcPr>
            <w:tcW w:w="3142" w:type="dxa"/>
            <w:gridSpan w:val="3"/>
            <w:shd w:val="clear" w:color="auto" w:fill="auto"/>
            <w:tcMar>
              <w:left w:w="88" w:type="dxa"/>
            </w:tcMar>
          </w:tcPr>
          <w:p w:rsidR="000572BD" w:rsidRPr="00070665" w:rsidRDefault="00CE35A4" w:rsidP="000572B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Кл. рук.</w:t>
            </w:r>
            <w:r w:rsidR="00FD2A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5-х классов, старшая вожатая</w:t>
            </w:r>
          </w:p>
        </w:tc>
      </w:tr>
      <w:tr w:rsidR="000572BD" w:rsidTr="000C7A8F">
        <w:trPr>
          <w:gridAfter w:val="2"/>
          <w:wAfter w:w="123" w:type="dxa"/>
        </w:trPr>
        <w:tc>
          <w:tcPr>
            <w:tcW w:w="594" w:type="dxa"/>
            <w:shd w:val="clear" w:color="auto" w:fill="auto"/>
            <w:tcMar>
              <w:left w:w="88" w:type="dxa"/>
            </w:tcMar>
          </w:tcPr>
          <w:p w:rsidR="000572BD" w:rsidRDefault="000572BD" w:rsidP="000572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6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:rsidR="000572BD" w:rsidRPr="00070665" w:rsidRDefault="000572BD" w:rsidP="000572B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Конкурсная программа «Золотая осень».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Конкурс рисунков</w:t>
            </w:r>
          </w:p>
        </w:tc>
        <w:tc>
          <w:tcPr>
            <w:tcW w:w="3032" w:type="dxa"/>
            <w:gridSpan w:val="3"/>
            <w:shd w:val="clear" w:color="auto" w:fill="auto"/>
            <w:tcMar>
              <w:left w:w="88" w:type="dxa"/>
            </w:tcMar>
          </w:tcPr>
          <w:p w:rsidR="000572BD" w:rsidRPr="00F003B9" w:rsidRDefault="000572BD" w:rsidP="000572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03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1-9 кл.</w:t>
            </w:r>
          </w:p>
        </w:tc>
        <w:tc>
          <w:tcPr>
            <w:tcW w:w="2426" w:type="dxa"/>
            <w:gridSpan w:val="3"/>
            <w:shd w:val="clear" w:color="auto" w:fill="auto"/>
            <w:tcMar>
              <w:left w:w="88" w:type="dxa"/>
            </w:tcMar>
          </w:tcPr>
          <w:p w:rsidR="000572BD" w:rsidRPr="00070665" w:rsidRDefault="000572BD" w:rsidP="000572B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Сентябрь, октябрь</w:t>
            </w:r>
          </w:p>
        </w:tc>
        <w:tc>
          <w:tcPr>
            <w:tcW w:w="3142" w:type="dxa"/>
            <w:gridSpan w:val="3"/>
            <w:shd w:val="clear" w:color="auto" w:fill="auto"/>
            <w:tcMar>
              <w:left w:w="88" w:type="dxa"/>
            </w:tcMar>
          </w:tcPr>
          <w:p w:rsidR="000572BD" w:rsidRPr="00070665" w:rsidRDefault="000572BD" w:rsidP="000572B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Ст.вожатая</w:t>
            </w: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кл. рук.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учит.ИЗО</w:t>
            </w:r>
          </w:p>
        </w:tc>
      </w:tr>
      <w:tr w:rsidR="000572BD" w:rsidTr="000C7A8F">
        <w:trPr>
          <w:gridAfter w:val="2"/>
          <w:wAfter w:w="123" w:type="dxa"/>
        </w:trPr>
        <w:tc>
          <w:tcPr>
            <w:tcW w:w="594" w:type="dxa"/>
            <w:shd w:val="clear" w:color="auto" w:fill="auto"/>
            <w:tcMar>
              <w:left w:w="88" w:type="dxa"/>
            </w:tcMar>
          </w:tcPr>
          <w:p w:rsidR="000572BD" w:rsidRDefault="000572BD" w:rsidP="000572BD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6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:rsidR="000572BD" w:rsidRPr="00070665" w:rsidRDefault="000572BD" w:rsidP="000572B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Международный день школьных библиотек </w:t>
            </w:r>
          </w:p>
        </w:tc>
        <w:tc>
          <w:tcPr>
            <w:tcW w:w="3032" w:type="dxa"/>
            <w:gridSpan w:val="3"/>
            <w:shd w:val="clear" w:color="auto" w:fill="auto"/>
            <w:tcMar>
              <w:left w:w="88" w:type="dxa"/>
            </w:tcMar>
          </w:tcPr>
          <w:p w:rsidR="000572BD" w:rsidRPr="00F003B9" w:rsidRDefault="00FD3C16" w:rsidP="000572B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003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</w:t>
            </w:r>
            <w:r w:rsidR="000572BD" w:rsidRPr="00F003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иблиотекарь</w:t>
            </w:r>
          </w:p>
        </w:tc>
        <w:tc>
          <w:tcPr>
            <w:tcW w:w="2426" w:type="dxa"/>
            <w:gridSpan w:val="3"/>
            <w:shd w:val="clear" w:color="auto" w:fill="auto"/>
            <w:tcMar>
              <w:left w:w="88" w:type="dxa"/>
            </w:tcMar>
          </w:tcPr>
          <w:p w:rsidR="000572BD" w:rsidRPr="00070665" w:rsidRDefault="00ED3551" w:rsidP="000572B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 октября</w:t>
            </w:r>
          </w:p>
        </w:tc>
        <w:tc>
          <w:tcPr>
            <w:tcW w:w="3142" w:type="dxa"/>
            <w:gridSpan w:val="3"/>
            <w:shd w:val="clear" w:color="auto" w:fill="auto"/>
            <w:tcMar>
              <w:left w:w="88" w:type="dxa"/>
            </w:tcMar>
          </w:tcPr>
          <w:p w:rsidR="000572BD" w:rsidRPr="00070665" w:rsidRDefault="004D3B67" w:rsidP="004D3B6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Педагог-</w:t>
            </w:r>
            <w:r w:rsidR="000572BD"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библиотекарь</w:t>
            </w:r>
          </w:p>
        </w:tc>
      </w:tr>
      <w:tr w:rsidR="000572BD" w:rsidTr="000C7A8F">
        <w:trPr>
          <w:gridAfter w:val="2"/>
          <w:wAfter w:w="123" w:type="dxa"/>
        </w:trPr>
        <w:tc>
          <w:tcPr>
            <w:tcW w:w="594" w:type="dxa"/>
            <w:shd w:val="clear" w:color="auto" w:fill="auto"/>
            <w:tcMar>
              <w:left w:w="88" w:type="dxa"/>
            </w:tcMar>
          </w:tcPr>
          <w:p w:rsidR="000572BD" w:rsidRDefault="000572BD" w:rsidP="000572BD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6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:rsidR="000572BD" w:rsidRPr="00070665" w:rsidRDefault="000572BD" w:rsidP="000572B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День интернета. Всероссийский урок безопасности школьников в сети Интернет  </w:t>
            </w:r>
          </w:p>
        </w:tc>
        <w:tc>
          <w:tcPr>
            <w:tcW w:w="3032" w:type="dxa"/>
            <w:gridSpan w:val="3"/>
            <w:shd w:val="clear" w:color="auto" w:fill="auto"/>
            <w:tcMar>
              <w:left w:w="88" w:type="dxa"/>
            </w:tcMar>
          </w:tcPr>
          <w:p w:rsidR="000572BD" w:rsidRPr="00F003B9" w:rsidRDefault="00D728DE" w:rsidP="000572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03B9">
              <w:rPr>
                <w:rFonts w:ascii="Times New Roman" w:hAnsi="Times New Roman" w:cs="Times New Roman"/>
                <w:sz w:val="26"/>
                <w:szCs w:val="26"/>
              </w:rPr>
              <w:t>1-11</w:t>
            </w:r>
          </w:p>
        </w:tc>
        <w:tc>
          <w:tcPr>
            <w:tcW w:w="2426" w:type="dxa"/>
            <w:gridSpan w:val="3"/>
            <w:shd w:val="clear" w:color="auto" w:fill="auto"/>
            <w:tcMar>
              <w:left w:w="88" w:type="dxa"/>
            </w:tcMar>
          </w:tcPr>
          <w:p w:rsidR="000572BD" w:rsidRPr="00070665" w:rsidRDefault="000572BD" w:rsidP="000572B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28.10-31.10</w:t>
            </w:r>
          </w:p>
        </w:tc>
        <w:tc>
          <w:tcPr>
            <w:tcW w:w="3142" w:type="dxa"/>
            <w:gridSpan w:val="3"/>
            <w:shd w:val="clear" w:color="auto" w:fill="auto"/>
            <w:tcMar>
              <w:left w:w="88" w:type="dxa"/>
            </w:tcMar>
          </w:tcPr>
          <w:p w:rsidR="000572BD" w:rsidRPr="00070665" w:rsidRDefault="000572BD" w:rsidP="000572B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Учит.информатики, кл.рук</w:t>
            </w:r>
          </w:p>
        </w:tc>
      </w:tr>
      <w:tr w:rsidR="001A3956" w:rsidTr="000C7A8F">
        <w:trPr>
          <w:gridAfter w:val="2"/>
          <w:wAfter w:w="123" w:type="dxa"/>
          <w:trHeight w:val="369"/>
        </w:trPr>
        <w:tc>
          <w:tcPr>
            <w:tcW w:w="594" w:type="dxa"/>
            <w:shd w:val="clear" w:color="auto" w:fill="auto"/>
            <w:tcMar>
              <w:left w:w="88" w:type="dxa"/>
            </w:tcMar>
          </w:tcPr>
          <w:p w:rsidR="001A3956" w:rsidRDefault="001A3956" w:rsidP="001A3956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6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:rsidR="001A3956" w:rsidRPr="00070665" w:rsidRDefault="001A3956" w:rsidP="001A395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Де</w:t>
            </w:r>
            <w:r w:rsidR="00CA6F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нь  Н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ародного  единства</w:t>
            </w: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032" w:type="dxa"/>
            <w:gridSpan w:val="3"/>
            <w:shd w:val="clear" w:color="auto" w:fill="auto"/>
            <w:tcMar>
              <w:left w:w="88" w:type="dxa"/>
            </w:tcMar>
          </w:tcPr>
          <w:p w:rsidR="001A3956" w:rsidRPr="00F003B9" w:rsidRDefault="00D728DE" w:rsidP="001A39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03B9">
              <w:rPr>
                <w:rFonts w:ascii="Times New Roman" w:hAnsi="Times New Roman" w:cs="Times New Roman"/>
                <w:sz w:val="26"/>
                <w:szCs w:val="26"/>
              </w:rPr>
              <w:t>1-11</w:t>
            </w:r>
          </w:p>
        </w:tc>
        <w:tc>
          <w:tcPr>
            <w:tcW w:w="2426" w:type="dxa"/>
            <w:gridSpan w:val="3"/>
            <w:shd w:val="clear" w:color="auto" w:fill="auto"/>
            <w:tcMar>
              <w:left w:w="88" w:type="dxa"/>
            </w:tcMar>
          </w:tcPr>
          <w:p w:rsidR="001A3956" w:rsidRPr="00070665" w:rsidRDefault="001A3956" w:rsidP="001A395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4.11.</w:t>
            </w:r>
          </w:p>
        </w:tc>
        <w:tc>
          <w:tcPr>
            <w:tcW w:w="3142" w:type="dxa"/>
            <w:gridSpan w:val="3"/>
            <w:shd w:val="clear" w:color="auto" w:fill="auto"/>
            <w:tcMar>
              <w:left w:w="88" w:type="dxa"/>
            </w:tcMar>
          </w:tcPr>
          <w:p w:rsidR="001A3956" w:rsidRPr="00070665" w:rsidRDefault="00CA6F49" w:rsidP="001A395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Ответ.з</w:t>
            </w:r>
            <w:r w:rsidR="001A39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 ВР, ст.вожатая, учит.истории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кл.рук.</w:t>
            </w:r>
          </w:p>
        </w:tc>
      </w:tr>
      <w:tr w:rsidR="001A3956" w:rsidTr="000C7A8F">
        <w:trPr>
          <w:gridAfter w:val="2"/>
          <w:wAfter w:w="123" w:type="dxa"/>
          <w:trHeight w:val="369"/>
        </w:trPr>
        <w:tc>
          <w:tcPr>
            <w:tcW w:w="594" w:type="dxa"/>
            <w:shd w:val="clear" w:color="auto" w:fill="auto"/>
            <w:tcMar>
              <w:left w:w="88" w:type="dxa"/>
            </w:tcMar>
          </w:tcPr>
          <w:p w:rsidR="001A3956" w:rsidRDefault="001A3956" w:rsidP="001A3956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6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:rsidR="001A3956" w:rsidRPr="00070665" w:rsidRDefault="001A3956" w:rsidP="001A395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День Матери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«Мама – как чистейшей любви божество»</w:t>
            </w:r>
          </w:p>
          <w:p w:rsidR="001A3956" w:rsidRPr="00070665" w:rsidRDefault="001A3956" w:rsidP="001A395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032" w:type="dxa"/>
            <w:gridSpan w:val="3"/>
            <w:shd w:val="clear" w:color="auto" w:fill="auto"/>
            <w:tcMar>
              <w:left w:w="88" w:type="dxa"/>
            </w:tcMar>
          </w:tcPr>
          <w:p w:rsidR="001A3956" w:rsidRPr="00F003B9" w:rsidRDefault="00D728DE" w:rsidP="001A39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03B9">
              <w:rPr>
                <w:rFonts w:ascii="Times New Roman" w:hAnsi="Times New Roman" w:cs="Times New Roman"/>
                <w:sz w:val="26"/>
                <w:szCs w:val="26"/>
              </w:rPr>
              <w:t>1-11</w:t>
            </w:r>
          </w:p>
        </w:tc>
        <w:tc>
          <w:tcPr>
            <w:tcW w:w="2426" w:type="dxa"/>
            <w:gridSpan w:val="3"/>
            <w:shd w:val="clear" w:color="auto" w:fill="auto"/>
            <w:tcMar>
              <w:left w:w="88" w:type="dxa"/>
            </w:tcMar>
          </w:tcPr>
          <w:p w:rsidR="001A3956" w:rsidRPr="00070665" w:rsidRDefault="001A3956" w:rsidP="001A395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25.11</w:t>
            </w:r>
          </w:p>
        </w:tc>
        <w:tc>
          <w:tcPr>
            <w:tcW w:w="3142" w:type="dxa"/>
            <w:gridSpan w:val="3"/>
            <w:shd w:val="clear" w:color="auto" w:fill="auto"/>
            <w:tcMar>
              <w:left w:w="88" w:type="dxa"/>
            </w:tcMar>
          </w:tcPr>
          <w:p w:rsidR="001A3956" w:rsidRPr="00070665" w:rsidRDefault="001A3956" w:rsidP="001A395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Отв. старшая вожатая, кл.рук</w:t>
            </w:r>
          </w:p>
        </w:tc>
      </w:tr>
      <w:tr w:rsidR="001A3956" w:rsidTr="000C7A8F">
        <w:trPr>
          <w:gridAfter w:val="2"/>
          <w:wAfter w:w="123" w:type="dxa"/>
          <w:trHeight w:val="369"/>
        </w:trPr>
        <w:tc>
          <w:tcPr>
            <w:tcW w:w="594" w:type="dxa"/>
            <w:shd w:val="clear" w:color="auto" w:fill="auto"/>
            <w:tcMar>
              <w:left w:w="88" w:type="dxa"/>
            </w:tcMar>
          </w:tcPr>
          <w:p w:rsidR="001A3956" w:rsidRDefault="001A3956" w:rsidP="001A39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6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:rsidR="001A3956" w:rsidRPr="00070665" w:rsidRDefault="001A3956" w:rsidP="001A395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по плану осенних каникул</w:t>
            </w:r>
          </w:p>
          <w:p w:rsidR="001A3956" w:rsidRPr="00070665" w:rsidRDefault="001A3956" w:rsidP="001A395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32" w:type="dxa"/>
            <w:gridSpan w:val="3"/>
            <w:shd w:val="clear" w:color="auto" w:fill="auto"/>
            <w:tcMar>
              <w:left w:w="88" w:type="dxa"/>
            </w:tcMar>
          </w:tcPr>
          <w:p w:rsidR="001A3956" w:rsidRPr="00F003B9" w:rsidRDefault="00D728DE" w:rsidP="001A39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03B9">
              <w:rPr>
                <w:rFonts w:ascii="Times New Roman" w:hAnsi="Times New Roman" w:cs="Times New Roman"/>
                <w:sz w:val="26"/>
                <w:szCs w:val="26"/>
              </w:rPr>
              <w:t>1-11</w:t>
            </w:r>
          </w:p>
        </w:tc>
        <w:tc>
          <w:tcPr>
            <w:tcW w:w="2426" w:type="dxa"/>
            <w:gridSpan w:val="3"/>
            <w:shd w:val="clear" w:color="auto" w:fill="auto"/>
            <w:tcMar>
              <w:left w:w="88" w:type="dxa"/>
            </w:tcMar>
          </w:tcPr>
          <w:p w:rsidR="001A3956" w:rsidRPr="00070665" w:rsidRDefault="001A3956" w:rsidP="001A395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2.11-9.11</w:t>
            </w:r>
          </w:p>
        </w:tc>
        <w:tc>
          <w:tcPr>
            <w:tcW w:w="3142" w:type="dxa"/>
            <w:gridSpan w:val="3"/>
            <w:shd w:val="clear" w:color="auto" w:fill="auto"/>
            <w:tcMar>
              <w:left w:w="88" w:type="dxa"/>
            </w:tcMar>
          </w:tcPr>
          <w:p w:rsidR="001A3956" w:rsidRPr="00070665" w:rsidRDefault="001A3956" w:rsidP="001A395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Отв.за ВР, ст.вожатая, кл.рук</w:t>
            </w:r>
            <w:r w:rsidR="002D13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оводители</w:t>
            </w:r>
          </w:p>
        </w:tc>
      </w:tr>
      <w:tr w:rsidR="001A3956" w:rsidTr="000C7A8F">
        <w:trPr>
          <w:gridAfter w:val="2"/>
          <w:wAfter w:w="123" w:type="dxa"/>
          <w:trHeight w:val="369"/>
        </w:trPr>
        <w:tc>
          <w:tcPr>
            <w:tcW w:w="594" w:type="dxa"/>
            <w:shd w:val="clear" w:color="auto" w:fill="auto"/>
            <w:tcMar>
              <w:left w:w="88" w:type="dxa"/>
            </w:tcMar>
          </w:tcPr>
          <w:p w:rsidR="001A3956" w:rsidRDefault="001A3956" w:rsidP="001A3956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6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:rsidR="001A3956" w:rsidRPr="00070665" w:rsidRDefault="001A3956" w:rsidP="001A395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Выставка творчески</w:t>
            </w:r>
            <w:r w:rsidR="00E823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х рисунков «Я люблю тебя мама» </w:t>
            </w:r>
          </w:p>
        </w:tc>
        <w:tc>
          <w:tcPr>
            <w:tcW w:w="3032" w:type="dxa"/>
            <w:gridSpan w:val="3"/>
            <w:shd w:val="clear" w:color="auto" w:fill="auto"/>
            <w:tcMar>
              <w:left w:w="88" w:type="dxa"/>
            </w:tcMar>
          </w:tcPr>
          <w:p w:rsidR="001A3956" w:rsidRPr="00F003B9" w:rsidRDefault="00CE35A4" w:rsidP="001A39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5-7</w:t>
            </w:r>
          </w:p>
        </w:tc>
        <w:tc>
          <w:tcPr>
            <w:tcW w:w="2426" w:type="dxa"/>
            <w:gridSpan w:val="3"/>
            <w:shd w:val="clear" w:color="auto" w:fill="auto"/>
            <w:tcMar>
              <w:left w:w="88" w:type="dxa"/>
            </w:tcMar>
          </w:tcPr>
          <w:p w:rsidR="001A3956" w:rsidRPr="00070665" w:rsidRDefault="001A3956" w:rsidP="00F62B0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27-30.11</w:t>
            </w:r>
          </w:p>
        </w:tc>
        <w:tc>
          <w:tcPr>
            <w:tcW w:w="3142" w:type="dxa"/>
            <w:gridSpan w:val="3"/>
            <w:shd w:val="clear" w:color="auto" w:fill="auto"/>
            <w:tcMar>
              <w:left w:w="88" w:type="dxa"/>
            </w:tcMar>
          </w:tcPr>
          <w:p w:rsidR="001A3956" w:rsidRPr="00070665" w:rsidRDefault="001A3956" w:rsidP="001A395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Учит.ИЗО, уч.нач.кл</w:t>
            </w:r>
            <w:r w:rsidR="002D13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ассов</w:t>
            </w:r>
          </w:p>
        </w:tc>
      </w:tr>
      <w:tr w:rsidR="001A3956" w:rsidTr="000C7A8F">
        <w:trPr>
          <w:gridAfter w:val="2"/>
          <w:wAfter w:w="123" w:type="dxa"/>
          <w:trHeight w:val="369"/>
        </w:trPr>
        <w:tc>
          <w:tcPr>
            <w:tcW w:w="594" w:type="dxa"/>
            <w:shd w:val="clear" w:color="auto" w:fill="auto"/>
            <w:tcMar>
              <w:left w:w="88" w:type="dxa"/>
            </w:tcMar>
          </w:tcPr>
          <w:p w:rsidR="001A3956" w:rsidRDefault="001A3956" w:rsidP="001A3956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6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:rsidR="001A3956" w:rsidRPr="00070665" w:rsidRDefault="001A3956" w:rsidP="001A395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Танцевальный марафон. Работа по проекту «Танцующая школа</w:t>
            </w:r>
          </w:p>
        </w:tc>
        <w:tc>
          <w:tcPr>
            <w:tcW w:w="3032" w:type="dxa"/>
            <w:gridSpan w:val="3"/>
            <w:shd w:val="clear" w:color="auto" w:fill="auto"/>
            <w:tcMar>
              <w:left w:w="88" w:type="dxa"/>
            </w:tcMar>
          </w:tcPr>
          <w:p w:rsidR="001A3956" w:rsidRPr="00F003B9" w:rsidRDefault="00D728DE" w:rsidP="001A39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03B9">
              <w:rPr>
                <w:rFonts w:ascii="Times New Roman" w:hAnsi="Times New Roman" w:cs="Times New Roman"/>
                <w:sz w:val="26"/>
                <w:szCs w:val="26"/>
              </w:rPr>
              <w:t>1-11</w:t>
            </w:r>
          </w:p>
        </w:tc>
        <w:tc>
          <w:tcPr>
            <w:tcW w:w="2426" w:type="dxa"/>
            <w:gridSpan w:val="3"/>
            <w:shd w:val="clear" w:color="auto" w:fill="auto"/>
            <w:tcMar>
              <w:left w:w="88" w:type="dxa"/>
            </w:tcMar>
          </w:tcPr>
          <w:p w:rsidR="001A3956" w:rsidRPr="00070665" w:rsidRDefault="001A3956" w:rsidP="001A395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теч.года</w:t>
            </w:r>
          </w:p>
        </w:tc>
        <w:tc>
          <w:tcPr>
            <w:tcW w:w="3142" w:type="dxa"/>
            <w:gridSpan w:val="3"/>
            <w:shd w:val="clear" w:color="auto" w:fill="auto"/>
            <w:tcMar>
              <w:left w:w="88" w:type="dxa"/>
            </w:tcMar>
          </w:tcPr>
          <w:p w:rsidR="001A3956" w:rsidRPr="00070665" w:rsidRDefault="001A3956" w:rsidP="001A395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Отв.за ВР, рук.проекта кл.рук</w:t>
            </w:r>
          </w:p>
        </w:tc>
      </w:tr>
      <w:tr w:rsidR="001A3956" w:rsidTr="000C7A8F">
        <w:trPr>
          <w:gridAfter w:val="2"/>
          <w:wAfter w:w="123" w:type="dxa"/>
        </w:trPr>
        <w:tc>
          <w:tcPr>
            <w:tcW w:w="594" w:type="dxa"/>
            <w:shd w:val="clear" w:color="auto" w:fill="auto"/>
            <w:tcMar>
              <w:left w:w="88" w:type="dxa"/>
            </w:tcMar>
          </w:tcPr>
          <w:p w:rsidR="001A3956" w:rsidRDefault="001A3956" w:rsidP="001A3956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6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:rsidR="001A3956" w:rsidRPr="00070665" w:rsidRDefault="001A3956" w:rsidP="001A395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   «День инвалидов»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Акция «Протяни руку помощи»</w:t>
            </w:r>
          </w:p>
          <w:p w:rsidR="001A3956" w:rsidRPr="00070665" w:rsidRDefault="001A3956" w:rsidP="001A395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32" w:type="dxa"/>
            <w:gridSpan w:val="3"/>
            <w:shd w:val="clear" w:color="auto" w:fill="auto"/>
            <w:tcMar>
              <w:left w:w="88" w:type="dxa"/>
            </w:tcMar>
          </w:tcPr>
          <w:p w:rsidR="001A3956" w:rsidRPr="00F003B9" w:rsidRDefault="00D728DE" w:rsidP="001A39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03B9">
              <w:rPr>
                <w:rFonts w:ascii="Times New Roman" w:hAnsi="Times New Roman" w:cs="Times New Roman"/>
                <w:sz w:val="26"/>
                <w:szCs w:val="26"/>
              </w:rPr>
              <w:t>1-11</w:t>
            </w:r>
          </w:p>
        </w:tc>
        <w:tc>
          <w:tcPr>
            <w:tcW w:w="2426" w:type="dxa"/>
            <w:gridSpan w:val="3"/>
            <w:shd w:val="clear" w:color="auto" w:fill="auto"/>
            <w:tcMar>
              <w:left w:w="88" w:type="dxa"/>
            </w:tcMar>
          </w:tcPr>
          <w:p w:rsidR="001A3956" w:rsidRPr="00070665" w:rsidRDefault="001A3956" w:rsidP="001A395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 декабря</w:t>
            </w:r>
          </w:p>
        </w:tc>
        <w:tc>
          <w:tcPr>
            <w:tcW w:w="3142" w:type="dxa"/>
            <w:gridSpan w:val="3"/>
            <w:shd w:val="clear" w:color="auto" w:fill="auto"/>
            <w:tcMar>
              <w:left w:w="88" w:type="dxa"/>
            </w:tcMar>
          </w:tcPr>
          <w:p w:rsidR="001A3956" w:rsidRPr="00070665" w:rsidRDefault="001A3956" w:rsidP="001A395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Отв.за ВР, соц.педагог,</w:t>
            </w:r>
          </w:p>
          <w:p w:rsidR="001A3956" w:rsidRPr="00070665" w:rsidRDefault="001A3956" w:rsidP="001A395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психолог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к</w:t>
            </w: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л. рук.</w:t>
            </w:r>
          </w:p>
        </w:tc>
      </w:tr>
      <w:tr w:rsidR="001A3956" w:rsidTr="000C7A8F">
        <w:trPr>
          <w:gridAfter w:val="2"/>
          <w:wAfter w:w="123" w:type="dxa"/>
          <w:trHeight w:val="228"/>
        </w:trPr>
        <w:tc>
          <w:tcPr>
            <w:tcW w:w="594" w:type="dxa"/>
            <w:shd w:val="clear" w:color="auto" w:fill="auto"/>
            <w:tcMar>
              <w:left w:w="88" w:type="dxa"/>
            </w:tcMar>
          </w:tcPr>
          <w:p w:rsidR="001A3956" w:rsidRDefault="001A3956" w:rsidP="001A3956">
            <w:pPr>
              <w:jc w:val="center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6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:rsidR="001A3956" w:rsidRPr="00070665" w:rsidRDefault="001A3956" w:rsidP="001A395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«День  Неизвестного солдата»</w:t>
            </w:r>
          </w:p>
        </w:tc>
        <w:tc>
          <w:tcPr>
            <w:tcW w:w="3032" w:type="dxa"/>
            <w:gridSpan w:val="3"/>
            <w:shd w:val="clear" w:color="auto" w:fill="auto"/>
            <w:tcMar>
              <w:left w:w="88" w:type="dxa"/>
            </w:tcMar>
          </w:tcPr>
          <w:p w:rsidR="001A3956" w:rsidRPr="00F003B9" w:rsidRDefault="00D728DE" w:rsidP="001A39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03B9">
              <w:rPr>
                <w:rFonts w:ascii="Times New Roman" w:hAnsi="Times New Roman" w:cs="Times New Roman"/>
                <w:sz w:val="26"/>
                <w:szCs w:val="26"/>
              </w:rPr>
              <w:t>1-11</w:t>
            </w:r>
          </w:p>
        </w:tc>
        <w:tc>
          <w:tcPr>
            <w:tcW w:w="2426" w:type="dxa"/>
            <w:gridSpan w:val="3"/>
            <w:shd w:val="clear" w:color="auto" w:fill="auto"/>
            <w:tcMar>
              <w:left w:w="88" w:type="dxa"/>
            </w:tcMar>
          </w:tcPr>
          <w:p w:rsidR="001A3956" w:rsidRPr="00070665" w:rsidRDefault="001A3956" w:rsidP="001A395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 декабря</w:t>
            </w:r>
          </w:p>
        </w:tc>
        <w:tc>
          <w:tcPr>
            <w:tcW w:w="3142" w:type="dxa"/>
            <w:gridSpan w:val="3"/>
            <w:shd w:val="clear" w:color="auto" w:fill="auto"/>
            <w:tcMar>
              <w:left w:w="88" w:type="dxa"/>
            </w:tcMar>
          </w:tcPr>
          <w:p w:rsidR="001A3956" w:rsidRPr="00070665" w:rsidRDefault="001A3956" w:rsidP="001A395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Учителя истории, кл.рук</w:t>
            </w:r>
          </w:p>
        </w:tc>
      </w:tr>
      <w:tr w:rsidR="001A3956" w:rsidTr="000C7A8F">
        <w:trPr>
          <w:gridAfter w:val="2"/>
          <w:wAfter w:w="123" w:type="dxa"/>
          <w:trHeight w:val="228"/>
        </w:trPr>
        <w:tc>
          <w:tcPr>
            <w:tcW w:w="594" w:type="dxa"/>
            <w:shd w:val="clear" w:color="auto" w:fill="auto"/>
            <w:tcMar>
              <w:left w:w="88" w:type="dxa"/>
            </w:tcMar>
          </w:tcPr>
          <w:p w:rsidR="001A3956" w:rsidRDefault="001A3956" w:rsidP="001A3956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6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:rsidR="00EC7023" w:rsidRPr="00070665" w:rsidRDefault="001A3956" w:rsidP="0087106E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День </w:t>
            </w:r>
            <w:r w:rsidR="006018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кино</w:t>
            </w:r>
          </w:p>
        </w:tc>
        <w:tc>
          <w:tcPr>
            <w:tcW w:w="3032" w:type="dxa"/>
            <w:gridSpan w:val="3"/>
            <w:shd w:val="clear" w:color="auto" w:fill="auto"/>
            <w:tcMar>
              <w:left w:w="88" w:type="dxa"/>
            </w:tcMar>
          </w:tcPr>
          <w:p w:rsidR="001A3956" w:rsidRPr="00F003B9" w:rsidRDefault="00D728DE" w:rsidP="001A39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03B9">
              <w:rPr>
                <w:rFonts w:ascii="Times New Roman" w:hAnsi="Times New Roman" w:cs="Times New Roman"/>
                <w:sz w:val="26"/>
                <w:szCs w:val="26"/>
              </w:rPr>
              <w:t>1-11</w:t>
            </w:r>
          </w:p>
        </w:tc>
        <w:tc>
          <w:tcPr>
            <w:tcW w:w="2426" w:type="dxa"/>
            <w:gridSpan w:val="3"/>
            <w:shd w:val="clear" w:color="auto" w:fill="auto"/>
            <w:tcMar>
              <w:left w:w="88" w:type="dxa"/>
            </w:tcMar>
          </w:tcPr>
          <w:p w:rsidR="001A3956" w:rsidRPr="00070665" w:rsidRDefault="001A3956" w:rsidP="001A395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28.12</w:t>
            </w:r>
          </w:p>
        </w:tc>
        <w:tc>
          <w:tcPr>
            <w:tcW w:w="3142" w:type="dxa"/>
            <w:gridSpan w:val="3"/>
            <w:shd w:val="clear" w:color="auto" w:fill="auto"/>
            <w:tcMar>
              <w:left w:w="88" w:type="dxa"/>
            </w:tcMar>
          </w:tcPr>
          <w:p w:rsidR="001A3956" w:rsidRDefault="001A3956" w:rsidP="001A395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Кл.рук, библиотекарь</w:t>
            </w:r>
          </w:p>
        </w:tc>
      </w:tr>
      <w:tr w:rsidR="001A3956" w:rsidTr="000C7A8F">
        <w:trPr>
          <w:gridAfter w:val="2"/>
          <w:wAfter w:w="123" w:type="dxa"/>
        </w:trPr>
        <w:tc>
          <w:tcPr>
            <w:tcW w:w="594" w:type="dxa"/>
            <w:shd w:val="clear" w:color="auto" w:fill="auto"/>
            <w:tcMar>
              <w:left w:w="88" w:type="dxa"/>
            </w:tcMar>
          </w:tcPr>
          <w:p w:rsidR="001A3956" w:rsidRDefault="001A3956" w:rsidP="001A3956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6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:rsidR="001A3956" w:rsidRPr="00070665" w:rsidRDefault="001A3956" w:rsidP="001A395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Организация и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проведение новогодних мероприятий: акций, конкурсов, праздников, встреч…</w:t>
            </w:r>
          </w:p>
          <w:p w:rsidR="001A3956" w:rsidRPr="00070665" w:rsidRDefault="001A3956" w:rsidP="001A3956">
            <w:pPr>
              <w:pStyle w:val="11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0665">
              <w:rPr>
                <w:rFonts w:ascii="Times New Roman" w:hAnsi="Times New Roman" w:cs="Times New Roman"/>
                <w:bCs/>
                <w:sz w:val="26"/>
                <w:szCs w:val="26"/>
              </w:rPr>
              <w:t>Конкурс творческих работ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070665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«Мастерская Деда Мороза»</w:t>
            </w: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 </w:t>
            </w: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</w:rPr>
              <w:t>Конкурс сочинений, рисунк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ов</w:t>
            </w:r>
          </w:p>
        </w:tc>
        <w:tc>
          <w:tcPr>
            <w:tcW w:w="3032" w:type="dxa"/>
            <w:gridSpan w:val="3"/>
            <w:shd w:val="clear" w:color="auto" w:fill="auto"/>
            <w:tcMar>
              <w:left w:w="88" w:type="dxa"/>
            </w:tcMar>
          </w:tcPr>
          <w:p w:rsidR="001A3956" w:rsidRPr="00F003B9" w:rsidRDefault="00D728DE" w:rsidP="001A39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03B9">
              <w:rPr>
                <w:rFonts w:ascii="Times New Roman" w:hAnsi="Times New Roman" w:cs="Times New Roman"/>
                <w:sz w:val="26"/>
                <w:szCs w:val="26"/>
              </w:rPr>
              <w:t>1-11</w:t>
            </w:r>
          </w:p>
        </w:tc>
        <w:tc>
          <w:tcPr>
            <w:tcW w:w="2426" w:type="dxa"/>
            <w:gridSpan w:val="3"/>
            <w:shd w:val="clear" w:color="auto" w:fill="auto"/>
            <w:tcMar>
              <w:left w:w="88" w:type="dxa"/>
            </w:tcMar>
          </w:tcPr>
          <w:p w:rsidR="001A3956" w:rsidRPr="00070665" w:rsidRDefault="001A3956" w:rsidP="001A395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28-31.12</w:t>
            </w:r>
          </w:p>
        </w:tc>
        <w:tc>
          <w:tcPr>
            <w:tcW w:w="3142" w:type="dxa"/>
            <w:gridSpan w:val="3"/>
            <w:shd w:val="clear" w:color="auto" w:fill="auto"/>
            <w:tcMar>
              <w:left w:w="88" w:type="dxa"/>
            </w:tcMar>
          </w:tcPr>
          <w:p w:rsidR="001A3956" w:rsidRDefault="001A3956" w:rsidP="001A395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 за</w:t>
            </w: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ВР,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рук.МО кл.рук,</w:t>
            </w: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ст.вожатая, кл, рук,</w:t>
            </w:r>
          </w:p>
          <w:p w:rsidR="001A3956" w:rsidRPr="00B02DAF" w:rsidRDefault="001A3956" w:rsidP="001A395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совет старшеклассников</w:t>
            </w:r>
          </w:p>
        </w:tc>
      </w:tr>
      <w:tr w:rsidR="001A3956" w:rsidTr="000C7A8F">
        <w:trPr>
          <w:gridAfter w:val="2"/>
          <w:wAfter w:w="123" w:type="dxa"/>
        </w:trPr>
        <w:tc>
          <w:tcPr>
            <w:tcW w:w="594" w:type="dxa"/>
            <w:shd w:val="clear" w:color="auto" w:fill="auto"/>
            <w:tcMar>
              <w:left w:w="88" w:type="dxa"/>
            </w:tcMar>
          </w:tcPr>
          <w:p w:rsidR="001A3956" w:rsidRDefault="001A3956" w:rsidP="001A395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27</w:t>
            </w:r>
          </w:p>
        </w:tc>
        <w:tc>
          <w:tcPr>
            <w:tcW w:w="6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:rsidR="001A3956" w:rsidRPr="00070665" w:rsidRDefault="001A3956" w:rsidP="001A395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по плану зимних каникул.</w:t>
            </w:r>
          </w:p>
        </w:tc>
        <w:tc>
          <w:tcPr>
            <w:tcW w:w="3032" w:type="dxa"/>
            <w:gridSpan w:val="3"/>
            <w:shd w:val="clear" w:color="auto" w:fill="auto"/>
            <w:tcMar>
              <w:left w:w="88" w:type="dxa"/>
            </w:tcMar>
          </w:tcPr>
          <w:p w:rsidR="001A3956" w:rsidRPr="00F003B9" w:rsidRDefault="00D728DE" w:rsidP="001A39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03B9">
              <w:rPr>
                <w:rFonts w:ascii="Times New Roman" w:hAnsi="Times New Roman" w:cs="Times New Roman"/>
                <w:sz w:val="26"/>
                <w:szCs w:val="26"/>
              </w:rPr>
              <w:t>1-11</w:t>
            </w:r>
          </w:p>
        </w:tc>
        <w:tc>
          <w:tcPr>
            <w:tcW w:w="2426" w:type="dxa"/>
            <w:gridSpan w:val="3"/>
            <w:shd w:val="clear" w:color="auto" w:fill="auto"/>
            <w:tcMar>
              <w:left w:w="88" w:type="dxa"/>
            </w:tcMar>
          </w:tcPr>
          <w:p w:rsidR="001A3956" w:rsidRPr="00070665" w:rsidRDefault="001A3956" w:rsidP="001A395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31.12-11.01</w:t>
            </w:r>
          </w:p>
        </w:tc>
        <w:tc>
          <w:tcPr>
            <w:tcW w:w="3142" w:type="dxa"/>
            <w:gridSpan w:val="3"/>
            <w:shd w:val="clear" w:color="auto" w:fill="auto"/>
            <w:tcMar>
              <w:left w:w="88" w:type="dxa"/>
            </w:tcMar>
          </w:tcPr>
          <w:p w:rsidR="001A3956" w:rsidRPr="00070665" w:rsidRDefault="001A3956" w:rsidP="001A395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Рук.МО кл.рук, кл рук</w:t>
            </w:r>
          </w:p>
        </w:tc>
      </w:tr>
      <w:tr w:rsidR="001A3956" w:rsidTr="000C7A8F">
        <w:trPr>
          <w:gridAfter w:val="2"/>
          <w:wAfter w:w="123" w:type="dxa"/>
        </w:trPr>
        <w:tc>
          <w:tcPr>
            <w:tcW w:w="594" w:type="dxa"/>
            <w:shd w:val="clear" w:color="auto" w:fill="auto"/>
            <w:tcMar>
              <w:left w:w="88" w:type="dxa"/>
            </w:tcMar>
          </w:tcPr>
          <w:p w:rsidR="001A3956" w:rsidRDefault="001A3956" w:rsidP="001A3956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6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:rsidR="001A3956" w:rsidRPr="00070665" w:rsidRDefault="001A3956" w:rsidP="001A395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Праздник Букваря</w:t>
            </w:r>
          </w:p>
        </w:tc>
        <w:tc>
          <w:tcPr>
            <w:tcW w:w="3032" w:type="dxa"/>
            <w:gridSpan w:val="3"/>
            <w:shd w:val="clear" w:color="auto" w:fill="auto"/>
            <w:tcMar>
              <w:left w:w="88" w:type="dxa"/>
            </w:tcMar>
          </w:tcPr>
          <w:p w:rsidR="001A3956" w:rsidRPr="00F003B9" w:rsidRDefault="001A3956" w:rsidP="001A39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03B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426" w:type="dxa"/>
            <w:gridSpan w:val="3"/>
            <w:shd w:val="clear" w:color="auto" w:fill="auto"/>
            <w:tcMar>
              <w:left w:w="88" w:type="dxa"/>
            </w:tcMar>
          </w:tcPr>
          <w:p w:rsidR="001A3956" w:rsidRPr="00070665" w:rsidRDefault="00F7168C" w:rsidP="001A395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</w:t>
            </w:r>
            <w:r w:rsidR="001A39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нварь</w:t>
            </w:r>
          </w:p>
        </w:tc>
        <w:tc>
          <w:tcPr>
            <w:tcW w:w="3142" w:type="dxa"/>
            <w:gridSpan w:val="3"/>
            <w:shd w:val="clear" w:color="auto" w:fill="auto"/>
            <w:tcMar>
              <w:left w:w="88" w:type="dxa"/>
            </w:tcMar>
          </w:tcPr>
          <w:p w:rsidR="001A3956" w:rsidRDefault="001A3956" w:rsidP="001A395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Кл.рук.1 кл</w:t>
            </w:r>
          </w:p>
        </w:tc>
      </w:tr>
      <w:tr w:rsidR="001A3956" w:rsidTr="000C7A8F">
        <w:trPr>
          <w:gridAfter w:val="2"/>
          <w:wAfter w:w="123" w:type="dxa"/>
        </w:trPr>
        <w:tc>
          <w:tcPr>
            <w:tcW w:w="594" w:type="dxa"/>
            <w:shd w:val="clear" w:color="auto" w:fill="auto"/>
            <w:tcMar>
              <w:left w:w="88" w:type="dxa"/>
            </w:tcMar>
          </w:tcPr>
          <w:p w:rsidR="001A3956" w:rsidRDefault="001A3956" w:rsidP="001A3956">
            <w:pPr>
              <w:jc w:val="center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6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:rsidR="001A3956" w:rsidRPr="00070665" w:rsidRDefault="001A3956" w:rsidP="001A395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Предметные недели (по плану)</w:t>
            </w:r>
          </w:p>
          <w:p w:rsidR="001A3956" w:rsidRDefault="001A3956" w:rsidP="001A395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32" w:type="dxa"/>
            <w:gridSpan w:val="3"/>
            <w:shd w:val="clear" w:color="auto" w:fill="auto"/>
            <w:tcMar>
              <w:left w:w="88" w:type="dxa"/>
            </w:tcMar>
          </w:tcPr>
          <w:p w:rsidR="001A3956" w:rsidRPr="00F003B9" w:rsidRDefault="00D728DE" w:rsidP="001A39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03B9">
              <w:rPr>
                <w:rFonts w:ascii="Times New Roman" w:hAnsi="Times New Roman" w:cs="Times New Roman"/>
                <w:sz w:val="26"/>
                <w:szCs w:val="26"/>
              </w:rPr>
              <w:t>1-11</w:t>
            </w:r>
          </w:p>
        </w:tc>
        <w:tc>
          <w:tcPr>
            <w:tcW w:w="2426" w:type="dxa"/>
            <w:gridSpan w:val="3"/>
            <w:shd w:val="clear" w:color="auto" w:fill="auto"/>
            <w:tcMar>
              <w:left w:w="88" w:type="dxa"/>
            </w:tcMar>
          </w:tcPr>
          <w:p w:rsidR="001A3956" w:rsidRPr="00070665" w:rsidRDefault="001A3956" w:rsidP="001A395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теч.года</w:t>
            </w:r>
          </w:p>
        </w:tc>
        <w:tc>
          <w:tcPr>
            <w:tcW w:w="3142" w:type="dxa"/>
            <w:gridSpan w:val="3"/>
            <w:shd w:val="clear" w:color="auto" w:fill="auto"/>
            <w:tcMar>
              <w:left w:w="88" w:type="dxa"/>
            </w:tcMar>
          </w:tcPr>
          <w:p w:rsidR="001A3956" w:rsidRDefault="001A3956" w:rsidP="001A395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Зам.дир по УВР,</w:t>
            </w:r>
          </w:p>
          <w:p w:rsidR="001A3956" w:rsidRDefault="001A3956" w:rsidP="001A395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рук МО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уч.предметники</w:t>
            </w:r>
          </w:p>
        </w:tc>
      </w:tr>
      <w:tr w:rsidR="001A3956" w:rsidTr="000C7A8F">
        <w:trPr>
          <w:gridAfter w:val="2"/>
          <w:wAfter w:w="123" w:type="dxa"/>
        </w:trPr>
        <w:tc>
          <w:tcPr>
            <w:tcW w:w="594" w:type="dxa"/>
            <w:shd w:val="clear" w:color="auto" w:fill="auto"/>
            <w:tcMar>
              <w:left w:w="88" w:type="dxa"/>
            </w:tcMar>
          </w:tcPr>
          <w:p w:rsidR="001A3956" w:rsidRDefault="001A3956" w:rsidP="001A3956">
            <w:pPr>
              <w:jc w:val="center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6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:rsidR="001A3956" w:rsidRPr="00070665" w:rsidRDefault="001A3956" w:rsidP="001A395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День российской науки </w:t>
            </w:r>
          </w:p>
        </w:tc>
        <w:tc>
          <w:tcPr>
            <w:tcW w:w="3032" w:type="dxa"/>
            <w:gridSpan w:val="3"/>
            <w:shd w:val="clear" w:color="auto" w:fill="auto"/>
            <w:tcMar>
              <w:left w:w="88" w:type="dxa"/>
            </w:tcMar>
          </w:tcPr>
          <w:p w:rsidR="001A3956" w:rsidRPr="00F003B9" w:rsidRDefault="00D728DE" w:rsidP="001A39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03B9">
              <w:rPr>
                <w:rFonts w:ascii="Times New Roman" w:hAnsi="Times New Roman" w:cs="Times New Roman"/>
                <w:sz w:val="26"/>
                <w:szCs w:val="26"/>
              </w:rPr>
              <w:t>5-11</w:t>
            </w:r>
          </w:p>
        </w:tc>
        <w:tc>
          <w:tcPr>
            <w:tcW w:w="2426" w:type="dxa"/>
            <w:gridSpan w:val="3"/>
            <w:shd w:val="clear" w:color="auto" w:fill="auto"/>
            <w:tcMar>
              <w:left w:w="88" w:type="dxa"/>
            </w:tcMar>
          </w:tcPr>
          <w:p w:rsidR="001A3956" w:rsidRPr="00070665" w:rsidRDefault="001A3956" w:rsidP="001A395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8.02</w:t>
            </w:r>
          </w:p>
        </w:tc>
        <w:tc>
          <w:tcPr>
            <w:tcW w:w="3142" w:type="dxa"/>
            <w:gridSpan w:val="3"/>
            <w:shd w:val="clear" w:color="auto" w:fill="auto"/>
            <w:tcMar>
              <w:left w:w="88" w:type="dxa"/>
            </w:tcMar>
          </w:tcPr>
          <w:p w:rsidR="001A3956" w:rsidRDefault="001A3956" w:rsidP="001A395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Учит.предметники</w:t>
            </w:r>
          </w:p>
        </w:tc>
      </w:tr>
      <w:tr w:rsidR="001A3956" w:rsidTr="000C7A8F">
        <w:trPr>
          <w:gridAfter w:val="2"/>
          <w:wAfter w:w="123" w:type="dxa"/>
        </w:trPr>
        <w:tc>
          <w:tcPr>
            <w:tcW w:w="594" w:type="dxa"/>
            <w:shd w:val="clear" w:color="auto" w:fill="auto"/>
            <w:tcMar>
              <w:left w:w="88" w:type="dxa"/>
            </w:tcMar>
          </w:tcPr>
          <w:p w:rsidR="001A3956" w:rsidRDefault="001A3956" w:rsidP="001A3956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6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:rsidR="001A3956" w:rsidRDefault="001A3956" w:rsidP="001A395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«Успешная семья»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творческий семейный конкурс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</w:p>
          <w:p w:rsidR="001A3956" w:rsidRPr="00070665" w:rsidRDefault="001A3956" w:rsidP="001A395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0665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«Папа, мама, я - спортивная семья»</w:t>
            </w:r>
          </w:p>
        </w:tc>
        <w:tc>
          <w:tcPr>
            <w:tcW w:w="3032" w:type="dxa"/>
            <w:gridSpan w:val="3"/>
            <w:shd w:val="clear" w:color="auto" w:fill="auto"/>
            <w:tcMar>
              <w:left w:w="88" w:type="dxa"/>
            </w:tcMar>
          </w:tcPr>
          <w:p w:rsidR="001A3956" w:rsidRPr="00F003B9" w:rsidRDefault="00D728DE" w:rsidP="001A395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003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1-11</w:t>
            </w:r>
            <w:r w:rsidR="001A3956" w:rsidRPr="00F003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кл.</w:t>
            </w:r>
          </w:p>
          <w:p w:rsidR="001A3956" w:rsidRPr="00F003B9" w:rsidRDefault="001A3956" w:rsidP="001A39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03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1-6 </w:t>
            </w:r>
          </w:p>
        </w:tc>
        <w:tc>
          <w:tcPr>
            <w:tcW w:w="2426" w:type="dxa"/>
            <w:gridSpan w:val="3"/>
            <w:shd w:val="clear" w:color="auto" w:fill="auto"/>
            <w:tcMar>
              <w:left w:w="88" w:type="dxa"/>
            </w:tcMar>
          </w:tcPr>
          <w:p w:rsidR="001A3956" w:rsidRPr="00070665" w:rsidRDefault="001A3956" w:rsidP="001A395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Февраль-март</w:t>
            </w:r>
          </w:p>
        </w:tc>
        <w:tc>
          <w:tcPr>
            <w:tcW w:w="3142" w:type="dxa"/>
            <w:gridSpan w:val="3"/>
            <w:shd w:val="clear" w:color="auto" w:fill="auto"/>
            <w:tcMar>
              <w:left w:w="88" w:type="dxa"/>
            </w:tcMar>
          </w:tcPr>
          <w:p w:rsidR="001A3956" w:rsidRDefault="001A3956" w:rsidP="001A395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 рукловод</w:t>
            </w:r>
          </w:p>
        </w:tc>
      </w:tr>
      <w:tr w:rsidR="001A3956" w:rsidTr="000C7A8F">
        <w:trPr>
          <w:gridAfter w:val="2"/>
          <w:wAfter w:w="123" w:type="dxa"/>
        </w:trPr>
        <w:tc>
          <w:tcPr>
            <w:tcW w:w="594" w:type="dxa"/>
            <w:shd w:val="clear" w:color="auto" w:fill="auto"/>
            <w:tcMar>
              <w:left w:w="88" w:type="dxa"/>
            </w:tcMar>
          </w:tcPr>
          <w:p w:rsidR="001A3956" w:rsidRDefault="001A3956" w:rsidP="001A3956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6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:rsidR="001A3956" w:rsidRPr="00070665" w:rsidRDefault="001A3956" w:rsidP="001A395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Вечер встречи с выпускниками</w:t>
            </w:r>
          </w:p>
          <w:p w:rsidR="001A3956" w:rsidRPr="00070665" w:rsidRDefault="001A3956" w:rsidP="001A395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32" w:type="dxa"/>
            <w:gridSpan w:val="3"/>
            <w:shd w:val="clear" w:color="auto" w:fill="auto"/>
            <w:tcMar>
              <w:left w:w="88" w:type="dxa"/>
            </w:tcMar>
          </w:tcPr>
          <w:p w:rsidR="001A3956" w:rsidRPr="00F003B9" w:rsidRDefault="00D728DE" w:rsidP="001A395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003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2426" w:type="dxa"/>
            <w:gridSpan w:val="3"/>
            <w:shd w:val="clear" w:color="auto" w:fill="auto"/>
            <w:tcMar>
              <w:left w:w="88" w:type="dxa"/>
            </w:tcMar>
          </w:tcPr>
          <w:p w:rsidR="001A3956" w:rsidRPr="00070665" w:rsidRDefault="00F7168C" w:rsidP="001A395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</w:t>
            </w:r>
            <w:r w:rsidR="001A39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евраль</w:t>
            </w:r>
          </w:p>
        </w:tc>
        <w:tc>
          <w:tcPr>
            <w:tcW w:w="3142" w:type="dxa"/>
            <w:gridSpan w:val="3"/>
            <w:shd w:val="clear" w:color="auto" w:fill="auto"/>
            <w:tcMar>
              <w:left w:w="88" w:type="dxa"/>
            </w:tcMar>
          </w:tcPr>
          <w:p w:rsidR="001A3956" w:rsidRDefault="001A3956" w:rsidP="001A395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Отв. администрация, отв.за ВР</w:t>
            </w: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вожатая</w:t>
            </w:r>
          </w:p>
        </w:tc>
      </w:tr>
      <w:tr w:rsidR="001A3956" w:rsidTr="000C7A8F">
        <w:trPr>
          <w:gridAfter w:val="2"/>
          <w:wAfter w:w="123" w:type="dxa"/>
        </w:trPr>
        <w:tc>
          <w:tcPr>
            <w:tcW w:w="594" w:type="dxa"/>
            <w:shd w:val="clear" w:color="auto" w:fill="auto"/>
            <w:tcMar>
              <w:left w:w="88" w:type="dxa"/>
            </w:tcMar>
          </w:tcPr>
          <w:p w:rsidR="001A3956" w:rsidRDefault="001A3956" w:rsidP="001A39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:rsidR="00EC7023" w:rsidRPr="00070665" w:rsidRDefault="001A3956" w:rsidP="001A395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День</w:t>
            </w: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Святого Валентина </w:t>
            </w:r>
          </w:p>
        </w:tc>
        <w:tc>
          <w:tcPr>
            <w:tcW w:w="3032" w:type="dxa"/>
            <w:gridSpan w:val="3"/>
            <w:shd w:val="clear" w:color="auto" w:fill="auto"/>
            <w:tcMar>
              <w:left w:w="88" w:type="dxa"/>
            </w:tcMar>
          </w:tcPr>
          <w:p w:rsidR="001A3956" w:rsidRPr="00F003B9" w:rsidRDefault="003268FD" w:rsidP="00D728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03B9">
              <w:rPr>
                <w:rFonts w:ascii="Times New Roman" w:hAnsi="Times New Roman" w:cs="Times New Roman"/>
                <w:sz w:val="26"/>
                <w:szCs w:val="26"/>
              </w:rPr>
              <w:t>1-1</w:t>
            </w:r>
            <w:r w:rsidR="00D728DE" w:rsidRPr="00F003B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426" w:type="dxa"/>
            <w:gridSpan w:val="3"/>
            <w:shd w:val="clear" w:color="auto" w:fill="auto"/>
            <w:tcMar>
              <w:left w:w="88" w:type="dxa"/>
            </w:tcMar>
          </w:tcPr>
          <w:p w:rsidR="001A3956" w:rsidRPr="00070665" w:rsidRDefault="001A3956" w:rsidP="001A395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14.02</w:t>
            </w:r>
          </w:p>
        </w:tc>
        <w:tc>
          <w:tcPr>
            <w:tcW w:w="3142" w:type="dxa"/>
            <w:gridSpan w:val="3"/>
            <w:shd w:val="clear" w:color="auto" w:fill="auto"/>
            <w:tcMar>
              <w:left w:w="88" w:type="dxa"/>
            </w:tcMar>
          </w:tcPr>
          <w:p w:rsidR="001A3956" w:rsidRPr="00070665" w:rsidRDefault="001A3956" w:rsidP="001A395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Ст.вожатая, кл.рук</w:t>
            </w:r>
          </w:p>
        </w:tc>
      </w:tr>
      <w:tr w:rsidR="001A3956" w:rsidTr="000C7A8F">
        <w:trPr>
          <w:gridAfter w:val="2"/>
          <w:wAfter w:w="123" w:type="dxa"/>
        </w:trPr>
        <w:tc>
          <w:tcPr>
            <w:tcW w:w="594" w:type="dxa"/>
            <w:shd w:val="clear" w:color="auto" w:fill="auto"/>
            <w:tcMar>
              <w:left w:w="88" w:type="dxa"/>
            </w:tcMar>
          </w:tcPr>
          <w:p w:rsidR="001A3956" w:rsidRDefault="001A3956" w:rsidP="001A39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34</w:t>
            </w:r>
          </w:p>
        </w:tc>
        <w:tc>
          <w:tcPr>
            <w:tcW w:w="6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:rsidR="001A3956" w:rsidRDefault="001A3956" w:rsidP="008D6CB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Месячник оборонно-спортивной работы «Я родине своей служить готов</w:t>
            </w: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!»</w:t>
            </w:r>
            <w:r w:rsidR="00ED35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«Веселые старты», «А ну-ка, мальчики!», «А ну-ка, парни!», т</w:t>
            </w: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ворчес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кий конкурс для пап и сыновей, </w:t>
            </w: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="008D6C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Папа, мама, я-спортивная семья</w:t>
            </w: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 (спор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тивный семейный праздник), праздник строя и песни и др. (по инд.плану)</w:t>
            </w:r>
          </w:p>
        </w:tc>
        <w:tc>
          <w:tcPr>
            <w:tcW w:w="3032" w:type="dxa"/>
            <w:gridSpan w:val="3"/>
            <w:shd w:val="clear" w:color="auto" w:fill="auto"/>
            <w:tcMar>
              <w:left w:w="88" w:type="dxa"/>
            </w:tcMar>
          </w:tcPr>
          <w:p w:rsidR="001A3956" w:rsidRPr="00F003B9" w:rsidRDefault="008D6CB9" w:rsidP="001A39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03B9">
              <w:rPr>
                <w:rFonts w:ascii="Times New Roman" w:hAnsi="Times New Roman" w:cs="Times New Roman"/>
                <w:sz w:val="26"/>
                <w:szCs w:val="26"/>
              </w:rPr>
              <w:t>1-11</w:t>
            </w:r>
          </w:p>
        </w:tc>
        <w:tc>
          <w:tcPr>
            <w:tcW w:w="2426" w:type="dxa"/>
            <w:gridSpan w:val="3"/>
            <w:shd w:val="clear" w:color="auto" w:fill="auto"/>
            <w:tcMar>
              <w:left w:w="88" w:type="dxa"/>
            </w:tcMar>
          </w:tcPr>
          <w:p w:rsidR="001A3956" w:rsidRPr="00070665" w:rsidRDefault="007C5200" w:rsidP="001A395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23.01</w:t>
            </w:r>
            <w:r w:rsidR="001A39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-24.02</w:t>
            </w:r>
          </w:p>
        </w:tc>
        <w:tc>
          <w:tcPr>
            <w:tcW w:w="3142" w:type="dxa"/>
            <w:gridSpan w:val="3"/>
            <w:shd w:val="clear" w:color="auto" w:fill="auto"/>
            <w:tcMar>
              <w:left w:w="88" w:type="dxa"/>
            </w:tcMar>
          </w:tcPr>
          <w:p w:rsidR="001A3956" w:rsidRDefault="001A3956" w:rsidP="001A395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Отв.за ВР, ст.вожатая, учителя физ-ры, преп.ОБЖ,</w:t>
            </w:r>
          </w:p>
          <w:p w:rsidR="001A3956" w:rsidRDefault="001A3956" w:rsidP="001A395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1A3956" w:rsidTr="000C7A8F">
        <w:trPr>
          <w:gridAfter w:val="2"/>
          <w:wAfter w:w="123" w:type="dxa"/>
        </w:trPr>
        <w:tc>
          <w:tcPr>
            <w:tcW w:w="594" w:type="dxa"/>
            <w:shd w:val="clear" w:color="auto" w:fill="auto"/>
            <w:tcMar>
              <w:left w:w="88" w:type="dxa"/>
            </w:tcMar>
          </w:tcPr>
          <w:p w:rsidR="001A3956" w:rsidRDefault="001A3956" w:rsidP="001A39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6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:rsidR="001A3956" w:rsidRPr="00070665" w:rsidRDefault="001A3956" w:rsidP="001A395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Праздничные мероприятия, посвященные Международному женскому дню </w:t>
            </w: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марта «Ты женщина и этим ты права»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«Хозяюшка» (конкурс для мам и дочерей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032" w:type="dxa"/>
            <w:gridSpan w:val="3"/>
            <w:shd w:val="clear" w:color="auto" w:fill="auto"/>
            <w:tcMar>
              <w:left w:w="88" w:type="dxa"/>
            </w:tcMar>
          </w:tcPr>
          <w:p w:rsidR="001A3956" w:rsidRPr="00F003B9" w:rsidRDefault="008D6CB9" w:rsidP="001A39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03B9">
              <w:rPr>
                <w:rFonts w:ascii="Times New Roman" w:hAnsi="Times New Roman" w:cs="Times New Roman"/>
                <w:sz w:val="26"/>
                <w:szCs w:val="26"/>
              </w:rPr>
              <w:t>1-11</w:t>
            </w:r>
          </w:p>
        </w:tc>
        <w:tc>
          <w:tcPr>
            <w:tcW w:w="2426" w:type="dxa"/>
            <w:gridSpan w:val="3"/>
            <w:shd w:val="clear" w:color="auto" w:fill="auto"/>
            <w:tcMar>
              <w:left w:w="88" w:type="dxa"/>
            </w:tcMar>
          </w:tcPr>
          <w:p w:rsidR="001A3956" w:rsidRPr="00070665" w:rsidRDefault="001A3956" w:rsidP="001A395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5.03-8.03</w:t>
            </w:r>
          </w:p>
        </w:tc>
        <w:tc>
          <w:tcPr>
            <w:tcW w:w="3142" w:type="dxa"/>
            <w:gridSpan w:val="3"/>
            <w:shd w:val="clear" w:color="auto" w:fill="auto"/>
            <w:tcMar>
              <w:left w:w="88" w:type="dxa"/>
            </w:tcMar>
          </w:tcPr>
          <w:p w:rsidR="001A3956" w:rsidRPr="00070665" w:rsidRDefault="001A3956" w:rsidP="001A395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Отв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 ВР, ст.</w:t>
            </w: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вожатая, кл.рук</w:t>
            </w:r>
          </w:p>
          <w:p w:rsidR="001A3956" w:rsidRPr="00070665" w:rsidRDefault="001A3956" w:rsidP="001A395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A3956" w:rsidTr="000C7A8F">
        <w:trPr>
          <w:gridAfter w:val="2"/>
          <w:wAfter w:w="123" w:type="dxa"/>
        </w:trPr>
        <w:tc>
          <w:tcPr>
            <w:tcW w:w="594" w:type="dxa"/>
            <w:shd w:val="clear" w:color="auto" w:fill="auto"/>
            <w:tcMar>
              <w:left w:w="88" w:type="dxa"/>
            </w:tcMar>
          </w:tcPr>
          <w:p w:rsidR="001A3956" w:rsidRDefault="001A3956" w:rsidP="001A39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6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:rsidR="001A3956" w:rsidRPr="00070665" w:rsidRDefault="001A3956" w:rsidP="001A395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Операция «Волшебная карусель» (шефство над млад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шими школьниками»</w:t>
            </w:r>
          </w:p>
        </w:tc>
        <w:tc>
          <w:tcPr>
            <w:tcW w:w="3032" w:type="dxa"/>
            <w:gridSpan w:val="3"/>
            <w:shd w:val="clear" w:color="auto" w:fill="auto"/>
            <w:tcMar>
              <w:left w:w="88" w:type="dxa"/>
            </w:tcMar>
          </w:tcPr>
          <w:p w:rsidR="001A3956" w:rsidRPr="00F003B9" w:rsidRDefault="001A3956" w:rsidP="001A39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03B9">
              <w:rPr>
                <w:rFonts w:ascii="Times New Roman" w:hAnsi="Times New Roman" w:cs="Times New Roman"/>
                <w:sz w:val="26"/>
                <w:szCs w:val="26"/>
              </w:rPr>
              <w:t>5-8</w:t>
            </w:r>
          </w:p>
        </w:tc>
        <w:tc>
          <w:tcPr>
            <w:tcW w:w="2426" w:type="dxa"/>
            <w:gridSpan w:val="3"/>
            <w:shd w:val="clear" w:color="auto" w:fill="auto"/>
            <w:tcMar>
              <w:left w:w="88" w:type="dxa"/>
            </w:tcMar>
          </w:tcPr>
          <w:p w:rsidR="001A3956" w:rsidRDefault="001A3956" w:rsidP="001A395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теч.года</w:t>
            </w:r>
          </w:p>
        </w:tc>
        <w:tc>
          <w:tcPr>
            <w:tcW w:w="3142" w:type="dxa"/>
            <w:gridSpan w:val="3"/>
            <w:shd w:val="clear" w:color="auto" w:fill="auto"/>
            <w:tcMar>
              <w:left w:w="88" w:type="dxa"/>
            </w:tcMar>
          </w:tcPr>
          <w:p w:rsidR="001A3956" w:rsidRPr="00902E52" w:rsidRDefault="001A3956" w:rsidP="001A395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Ст.вожатая, актив школы, совет старшеклассников</w:t>
            </w:r>
          </w:p>
        </w:tc>
      </w:tr>
      <w:tr w:rsidR="001A3956" w:rsidTr="000C7A8F">
        <w:trPr>
          <w:gridAfter w:val="2"/>
          <w:wAfter w:w="123" w:type="dxa"/>
        </w:trPr>
        <w:tc>
          <w:tcPr>
            <w:tcW w:w="594" w:type="dxa"/>
            <w:shd w:val="clear" w:color="auto" w:fill="auto"/>
            <w:tcMar>
              <w:left w:w="88" w:type="dxa"/>
            </w:tcMar>
          </w:tcPr>
          <w:p w:rsidR="001A3956" w:rsidRDefault="001A3956" w:rsidP="001A39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6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:rsidR="001A3956" w:rsidRPr="00070665" w:rsidRDefault="001A3956" w:rsidP="001A395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«С улыбкой по жизни»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школьная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юморина </w:t>
            </w:r>
          </w:p>
        </w:tc>
        <w:tc>
          <w:tcPr>
            <w:tcW w:w="3032" w:type="dxa"/>
            <w:gridSpan w:val="3"/>
            <w:shd w:val="clear" w:color="auto" w:fill="auto"/>
            <w:tcMar>
              <w:left w:w="88" w:type="dxa"/>
            </w:tcMar>
          </w:tcPr>
          <w:p w:rsidR="001A3956" w:rsidRPr="00F003B9" w:rsidRDefault="001A3956" w:rsidP="001A39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03B9">
              <w:rPr>
                <w:rFonts w:ascii="Times New Roman" w:hAnsi="Times New Roman" w:cs="Times New Roman"/>
                <w:sz w:val="26"/>
                <w:szCs w:val="26"/>
              </w:rPr>
              <w:t>1-8</w:t>
            </w:r>
          </w:p>
        </w:tc>
        <w:tc>
          <w:tcPr>
            <w:tcW w:w="2426" w:type="dxa"/>
            <w:gridSpan w:val="3"/>
            <w:shd w:val="clear" w:color="auto" w:fill="auto"/>
            <w:tcMar>
              <w:left w:w="88" w:type="dxa"/>
            </w:tcMar>
          </w:tcPr>
          <w:p w:rsidR="001A3956" w:rsidRDefault="001A3956" w:rsidP="001A395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апреля</w:t>
            </w:r>
          </w:p>
        </w:tc>
        <w:tc>
          <w:tcPr>
            <w:tcW w:w="3142" w:type="dxa"/>
            <w:gridSpan w:val="3"/>
            <w:shd w:val="clear" w:color="auto" w:fill="auto"/>
            <w:tcMar>
              <w:left w:w="88" w:type="dxa"/>
            </w:tcMar>
          </w:tcPr>
          <w:p w:rsidR="001A3956" w:rsidRDefault="001A3956" w:rsidP="001A395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Ст.вожатая</w:t>
            </w:r>
          </w:p>
        </w:tc>
      </w:tr>
      <w:tr w:rsidR="001A3956" w:rsidTr="000C7A8F">
        <w:trPr>
          <w:gridAfter w:val="2"/>
          <w:wAfter w:w="123" w:type="dxa"/>
        </w:trPr>
        <w:tc>
          <w:tcPr>
            <w:tcW w:w="594" w:type="dxa"/>
            <w:shd w:val="clear" w:color="auto" w:fill="auto"/>
            <w:tcMar>
              <w:left w:w="88" w:type="dxa"/>
            </w:tcMar>
          </w:tcPr>
          <w:p w:rsidR="001A3956" w:rsidRDefault="001A3956" w:rsidP="001A39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:rsidR="001A3956" w:rsidRPr="00070665" w:rsidRDefault="001A3956" w:rsidP="001A395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«Ко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смос –это мы» Гагаринский урок </w:t>
            </w:r>
          </w:p>
          <w:p w:rsidR="001A3956" w:rsidRPr="00070665" w:rsidRDefault="001A3956" w:rsidP="001A395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32" w:type="dxa"/>
            <w:gridSpan w:val="3"/>
            <w:shd w:val="clear" w:color="auto" w:fill="auto"/>
            <w:tcMar>
              <w:left w:w="88" w:type="dxa"/>
            </w:tcMar>
          </w:tcPr>
          <w:p w:rsidR="001A3956" w:rsidRPr="00F003B9" w:rsidRDefault="008D6CB9" w:rsidP="001A39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03B9">
              <w:rPr>
                <w:rFonts w:ascii="Times New Roman" w:hAnsi="Times New Roman" w:cs="Times New Roman"/>
                <w:sz w:val="26"/>
                <w:szCs w:val="26"/>
              </w:rPr>
              <w:t>1-11</w:t>
            </w:r>
          </w:p>
        </w:tc>
        <w:tc>
          <w:tcPr>
            <w:tcW w:w="2426" w:type="dxa"/>
            <w:gridSpan w:val="3"/>
            <w:shd w:val="clear" w:color="auto" w:fill="auto"/>
            <w:tcMar>
              <w:left w:w="88" w:type="dxa"/>
            </w:tcMar>
          </w:tcPr>
          <w:p w:rsidR="001A3956" w:rsidRDefault="001A3956" w:rsidP="001A395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12.04</w:t>
            </w:r>
          </w:p>
        </w:tc>
        <w:tc>
          <w:tcPr>
            <w:tcW w:w="3142" w:type="dxa"/>
            <w:gridSpan w:val="3"/>
            <w:shd w:val="clear" w:color="auto" w:fill="auto"/>
            <w:tcMar>
              <w:left w:w="88" w:type="dxa"/>
            </w:tcMar>
          </w:tcPr>
          <w:p w:rsidR="001A3956" w:rsidRDefault="001A3956" w:rsidP="001A395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Учителя физики, математики, кл.рук</w:t>
            </w:r>
          </w:p>
        </w:tc>
      </w:tr>
      <w:tr w:rsidR="001A3956" w:rsidTr="000C7A8F">
        <w:trPr>
          <w:gridAfter w:val="2"/>
          <w:wAfter w:w="123" w:type="dxa"/>
        </w:trPr>
        <w:tc>
          <w:tcPr>
            <w:tcW w:w="594" w:type="dxa"/>
            <w:shd w:val="clear" w:color="auto" w:fill="auto"/>
            <w:tcMar>
              <w:left w:w="88" w:type="dxa"/>
            </w:tcMar>
          </w:tcPr>
          <w:p w:rsidR="001A3956" w:rsidRDefault="001A3956" w:rsidP="001A39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6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:rsidR="001A3956" w:rsidRPr="00070665" w:rsidRDefault="001A3956" w:rsidP="001A395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День театра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032" w:type="dxa"/>
            <w:gridSpan w:val="3"/>
            <w:shd w:val="clear" w:color="auto" w:fill="auto"/>
            <w:tcMar>
              <w:left w:w="88" w:type="dxa"/>
            </w:tcMar>
          </w:tcPr>
          <w:p w:rsidR="001A3956" w:rsidRPr="00F003B9" w:rsidRDefault="008D6CB9" w:rsidP="001A39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03B9">
              <w:rPr>
                <w:rFonts w:ascii="Times New Roman" w:hAnsi="Times New Roman" w:cs="Times New Roman"/>
                <w:sz w:val="26"/>
                <w:szCs w:val="26"/>
              </w:rPr>
              <w:t>1-11</w:t>
            </w:r>
          </w:p>
        </w:tc>
        <w:tc>
          <w:tcPr>
            <w:tcW w:w="2426" w:type="dxa"/>
            <w:gridSpan w:val="3"/>
            <w:shd w:val="clear" w:color="auto" w:fill="auto"/>
            <w:tcMar>
              <w:left w:w="88" w:type="dxa"/>
            </w:tcMar>
          </w:tcPr>
          <w:p w:rsidR="001A3956" w:rsidRPr="00070665" w:rsidRDefault="00F7168C" w:rsidP="001A395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="001A39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прель</w:t>
            </w:r>
          </w:p>
        </w:tc>
        <w:tc>
          <w:tcPr>
            <w:tcW w:w="3142" w:type="dxa"/>
            <w:gridSpan w:val="3"/>
            <w:shd w:val="clear" w:color="auto" w:fill="auto"/>
            <w:tcMar>
              <w:left w:w="88" w:type="dxa"/>
            </w:tcMar>
          </w:tcPr>
          <w:p w:rsidR="001A3956" w:rsidRPr="00070665" w:rsidRDefault="001A3956" w:rsidP="001A395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Отв. кл.рук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библиотекарь</w:t>
            </w:r>
          </w:p>
        </w:tc>
      </w:tr>
      <w:tr w:rsidR="001A3956" w:rsidTr="000C7A8F">
        <w:trPr>
          <w:gridAfter w:val="2"/>
          <w:wAfter w:w="123" w:type="dxa"/>
        </w:trPr>
        <w:tc>
          <w:tcPr>
            <w:tcW w:w="594" w:type="dxa"/>
            <w:shd w:val="clear" w:color="auto" w:fill="auto"/>
            <w:tcMar>
              <w:left w:w="88" w:type="dxa"/>
            </w:tcMar>
          </w:tcPr>
          <w:p w:rsidR="001A3956" w:rsidRDefault="001A3956" w:rsidP="001A39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:rsidR="001A3956" w:rsidRPr="00070665" w:rsidRDefault="00216D14" w:rsidP="00216D1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Проект</w:t>
            </w:r>
            <w:r w:rsidR="001A3956"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«А мы из Пензы. Наследники победителей</w:t>
            </w:r>
            <w:r w:rsidR="001A39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032" w:type="dxa"/>
            <w:gridSpan w:val="3"/>
            <w:shd w:val="clear" w:color="auto" w:fill="auto"/>
            <w:tcMar>
              <w:left w:w="88" w:type="dxa"/>
            </w:tcMar>
          </w:tcPr>
          <w:p w:rsidR="001A3956" w:rsidRPr="00F003B9" w:rsidRDefault="008D6CB9" w:rsidP="001A39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03B9">
              <w:rPr>
                <w:rFonts w:ascii="Times New Roman" w:hAnsi="Times New Roman" w:cs="Times New Roman"/>
                <w:sz w:val="26"/>
                <w:szCs w:val="26"/>
              </w:rPr>
              <w:t>1-11</w:t>
            </w:r>
          </w:p>
        </w:tc>
        <w:tc>
          <w:tcPr>
            <w:tcW w:w="2426" w:type="dxa"/>
            <w:gridSpan w:val="3"/>
            <w:shd w:val="clear" w:color="auto" w:fill="auto"/>
            <w:tcMar>
              <w:left w:w="88" w:type="dxa"/>
            </w:tcMar>
          </w:tcPr>
          <w:p w:rsidR="001A3956" w:rsidRDefault="00695807" w:rsidP="001A395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Сентябрь-</w:t>
            </w:r>
          </w:p>
          <w:p w:rsidR="001A3956" w:rsidRDefault="001A3956" w:rsidP="001A395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F716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екабрь</w:t>
            </w:r>
          </w:p>
        </w:tc>
        <w:tc>
          <w:tcPr>
            <w:tcW w:w="3142" w:type="dxa"/>
            <w:gridSpan w:val="3"/>
            <w:shd w:val="clear" w:color="auto" w:fill="auto"/>
            <w:tcMar>
              <w:left w:w="88" w:type="dxa"/>
            </w:tcMar>
          </w:tcPr>
          <w:p w:rsidR="001A3956" w:rsidRPr="00070665" w:rsidRDefault="001A3956" w:rsidP="00561ED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</w:t>
            </w:r>
            <w:r w:rsidR="00561E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етственная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 ВР,                  классные руководители</w:t>
            </w:r>
          </w:p>
        </w:tc>
      </w:tr>
      <w:tr w:rsidR="00F7168C" w:rsidTr="000C7A8F">
        <w:trPr>
          <w:gridAfter w:val="2"/>
          <w:wAfter w:w="123" w:type="dxa"/>
        </w:trPr>
        <w:tc>
          <w:tcPr>
            <w:tcW w:w="594" w:type="dxa"/>
            <w:shd w:val="clear" w:color="auto" w:fill="auto"/>
            <w:tcMar>
              <w:left w:w="88" w:type="dxa"/>
            </w:tcMar>
          </w:tcPr>
          <w:p w:rsidR="00F7168C" w:rsidRDefault="00F7168C" w:rsidP="00F716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6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:rsidR="00F7168C" w:rsidRPr="001A3956" w:rsidRDefault="00F7168C" w:rsidP="000B570F">
            <w:pPr>
              <w:pStyle w:val="11"/>
              <w:spacing w:after="0" w:line="240" w:lineRule="auto"/>
              <w:rPr>
                <w:sz w:val="26"/>
                <w:szCs w:val="26"/>
              </w:rPr>
            </w:pPr>
            <w:r w:rsidRPr="00EC7023">
              <w:rPr>
                <w:rFonts w:ascii="Times New Roman" w:hAnsi="Times New Roman"/>
                <w:bCs/>
                <w:i/>
                <w:iCs/>
                <w:sz w:val="28"/>
                <w:szCs w:val="26"/>
              </w:rPr>
              <w:t>Митинг «День Победы - это гордость ветеранов, День-Победы-это наш счастливый день!» (по индивид. плану)</w:t>
            </w:r>
            <w:r w:rsidRPr="00EC7023">
              <w:rPr>
                <w:rFonts w:ascii="Times New Roman" w:hAnsi="Times New Roman" w:cs="Times New Roman"/>
                <w:bCs/>
                <w:sz w:val="28"/>
                <w:szCs w:val="26"/>
              </w:rPr>
              <w:t xml:space="preserve"> Концерт, посвященный 9 мая</w:t>
            </w:r>
          </w:p>
        </w:tc>
        <w:tc>
          <w:tcPr>
            <w:tcW w:w="3032" w:type="dxa"/>
            <w:gridSpan w:val="3"/>
            <w:shd w:val="clear" w:color="auto" w:fill="auto"/>
            <w:tcMar>
              <w:left w:w="88" w:type="dxa"/>
            </w:tcMar>
          </w:tcPr>
          <w:p w:rsidR="00F7168C" w:rsidRPr="00F003B9" w:rsidRDefault="008D6CB9" w:rsidP="00F716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03B9">
              <w:rPr>
                <w:rFonts w:ascii="Times New Roman" w:hAnsi="Times New Roman" w:cs="Times New Roman"/>
                <w:sz w:val="26"/>
                <w:szCs w:val="26"/>
              </w:rPr>
              <w:t>1-11</w:t>
            </w:r>
          </w:p>
        </w:tc>
        <w:tc>
          <w:tcPr>
            <w:tcW w:w="2426" w:type="dxa"/>
            <w:gridSpan w:val="3"/>
            <w:shd w:val="clear" w:color="auto" w:fill="auto"/>
            <w:tcMar>
              <w:left w:w="88" w:type="dxa"/>
            </w:tcMar>
          </w:tcPr>
          <w:p w:rsidR="00F7168C" w:rsidRPr="00070665" w:rsidRDefault="00F7168C" w:rsidP="00F7168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май</w:t>
            </w:r>
          </w:p>
        </w:tc>
        <w:tc>
          <w:tcPr>
            <w:tcW w:w="3142" w:type="dxa"/>
            <w:gridSpan w:val="3"/>
            <w:shd w:val="clear" w:color="auto" w:fill="auto"/>
            <w:tcMar>
              <w:left w:w="88" w:type="dxa"/>
            </w:tcMar>
          </w:tcPr>
          <w:p w:rsidR="00F7168C" w:rsidRPr="00070665" w:rsidRDefault="00F7168C" w:rsidP="00F7168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Админ.школы, отв.за ВР, ст.вожатая, кл.рук, препод.ОБЖ</w:t>
            </w:r>
          </w:p>
        </w:tc>
      </w:tr>
      <w:tr w:rsidR="00F7168C" w:rsidTr="000C7A8F">
        <w:trPr>
          <w:gridAfter w:val="2"/>
          <w:wAfter w:w="123" w:type="dxa"/>
        </w:trPr>
        <w:tc>
          <w:tcPr>
            <w:tcW w:w="594" w:type="dxa"/>
            <w:shd w:val="clear" w:color="auto" w:fill="auto"/>
            <w:tcMar>
              <w:left w:w="88" w:type="dxa"/>
            </w:tcMar>
          </w:tcPr>
          <w:p w:rsidR="00F7168C" w:rsidRDefault="00F7168C" w:rsidP="00F716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6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:rsidR="00F7168C" w:rsidRPr="00070665" w:rsidRDefault="00F7168C" w:rsidP="00F7168C">
            <w:pPr>
              <w:pStyle w:val="11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0665">
              <w:rPr>
                <w:rFonts w:ascii="Times New Roman" w:hAnsi="Times New Roman" w:cs="Times New Roman"/>
                <w:bCs/>
                <w:sz w:val="26"/>
                <w:szCs w:val="26"/>
              </w:rPr>
              <w:t>Конкурс чтецов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070665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«Помнит сердце, не забудет никогда»</w:t>
            </w:r>
          </w:p>
        </w:tc>
        <w:tc>
          <w:tcPr>
            <w:tcW w:w="3032" w:type="dxa"/>
            <w:gridSpan w:val="3"/>
            <w:shd w:val="clear" w:color="auto" w:fill="auto"/>
            <w:tcMar>
              <w:left w:w="88" w:type="dxa"/>
            </w:tcMar>
          </w:tcPr>
          <w:p w:rsidR="00F7168C" w:rsidRPr="00F003B9" w:rsidRDefault="008D6CB9" w:rsidP="00F716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03B9">
              <w:rPr>
                <w:rFonts w:ascii="Times New Roman" w:hAnsi="Times New Roman" w:cs="Times New Roman"/>
                <w:sz w:val="26"/>
                <w:szCs w:val="26"/>
              </w:rPr>
              <w:t>1-11</w:t>
            </w:r>
          </w:p>
        </w:tc>
        <w:tc>
          <w:tcPr>
            <w:tcW w:w="2426" w:type="dxa"/>
            <w:gridSpan w:val="3"/>
            <w:shd w:val="clear" w:color="auto" w:fill="auto"/>
            <w:tcMar>
              <w:left w:w="88" w:type="dxa"/>
            </w:tcMar>
          </w:tcPr>
          <w:p w:rsidR="00F7168C" w:rsidRDefault="00F7168C" w:rsidP="00F7168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Апрель, май</w:t>
            </w:r>
          </w:p>
        </w:tc>
        <w:tc>
          <w:tcPr>
            <w:tcW w:w="3142" w:type="dxa"/>
            <w:gridSpan w:val="3"/>
            <w:shd w:val="clear" w:color="auto" w:fill="auto"/>
            <w:tcMar>
              <w:left w:w="88" w:type="dxa"/>
            </w:tcMar>
          </w:tcPr>
          <w:p w:rsidR="00F7168C" w:rsidRDefault="00F7168C" w:rsidP="00F7168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Учителя русс.яз. и лит.</w:t>
            </w:r>
          </w:p>
        </w:tc>
      </w:tr>
      <w:tr w:rsidR="00F7168C" w:rsidTr="000C7A8F">
        <w:trPr>
          <w:gridAfter w:val="2"/>
          <w:wAfter w:w="123" w:type="dxa"/>
        </w:trPr>
        <w:tc>
          <w:tcPr>
            <w:tcW w:w="594" w:type="dxa"/>
            <w:shd w:val="clear" w:color="auto" w:fill="auto"/>
            <w:tcMar>
              <w:left w:w="88" w:type="dxa"/>
            </w:tcMar>
          </w:tcPr>
          <w:p w:rsidR="00F7168C" w:rsidRDefault="00F7168C" w:rsidP="00F716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6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:rsidR="00F7168C" w:rsidRDefault="00F7168C" w:rsidP="00F7168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Праздник чести школы. Фестиваль «Созвездие талантов»</w:t>
            </w:r>
          </w:p>
          <w:p w:rsidR="004A2D98" w:rsidRPr="00070665" w:rsidRDefault="004A2D98" w:rsidP="00F7168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32" w:type="dxa"/>
            <w:gridSpan w:val="3"/>
            <w:shd w:val="clear" w:color="auto" w:fill="auto"/>
            <w:tcMar>
              <w:left w:w="88" w:type="dxa"/>
            </w:tcMar>
          </w:tcPr>
          <w:p w:rsidR="00F7168C" w:rsidRDefault="00F7168C" w:rsidP="00F716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1-8</w:t>
            </w:r>
          </w:p>
        </w:tc>
        <w:tc>
          <w:tcPr>
            <w:tcW w:w="2426" w:type="dxa"/>
            <w:gridSpan w:val="3"/>
            <w:shd w:val="clear" w:color="auto" w:fill="auto"/>
            <w:tcMar>
              <w:left w:w="88" w:type="dxa"/>
            </w:tcMar>
          </w:tcPr>
          <w:p w:rsidR="00F7168C" w:rsidRDefault="00F7168C" w:rsidP="00F7168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Май</w:t>
            </w:r>
          </w:p>
        </w:tc>
        <w:tc>
          <w:tcPr>
            <w:tcW w:w="3142" w:type="dxa"/>
            <w:gridSpan w:val="3"/>
            <w:shd w:val="clear" w:color="auto" w:fill="auto"/>
            <w:tcMar>
              <w:left w:w="88" w:type="dxa"/>
            </w:tcMar>
          </w:tcPr>
          <w:p w:rsidR="00F7168C" w:rsidRDefault="00F7168C" w:rsidP="00686CA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Ответ</w:t>
            </w:r>
            <w:r w:rsidR="00686C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ственная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 ВР</w:t>
            </w:r>
            <w:r w:rsidR="004A2D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старшая вожатая, кл.рук</w:t>
            </w:r>
          </w:p>
        </w:tc>
      </w:tr>
      <w:tr w:rsidR="00F7168C" w:rsidTr="000C7A8F">
        <w:trPr>
          <w:gridAfter w:val="2"/>
          <w:wAfter w:w="123" w:type="dxa"/>
        </w:trPr>
        <w:tc>
          <w:tcPr>
            <w:tcW w:w="594" w:type="dxa"/>
            <w:shd w:val="clear" w:color="auto" w:fill="auto"/>
            <w:tcMar>
              <w:left w:w="88" w:type="dxa"/>
            </w:tcMar>
          </w:tcPr>
          <w:p w:rsidR="00F7168C" w:rsidRDefault="00F7168C" w:rsidP="00F716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6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:rsidR="00F431EF" w:rsidRDefault="00F7168C" w:rsidP="00F7168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День слав</w:t>
            </w:r>
            <w:r w:rsidR="00F431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янской письменности и культуры </w:t>
            </w:r>
          </w:p>
        </w:tc>
        <w:tc>
          <w:tcPr>
            <w:tcW w:w="3032" w:type="dxa"/>
            <w:gridSpan w:val="3"/>
            <w:shd w:val="clear" w:color="auto" w:fill="auto"/>
            <w:tcMar>
              <w:left w:w="88" w:type="dxa"/>
            </w:tcMar>
          </w:tcPr>
          <w:p w:rsidR="00F7168C" w:rsidRDefault="008D6CB9" w:rsidP="00F716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5-11</w:t>
            </w:r>
          </w:p>
        </w:tc>
        <w:tc>
          <w:tcPr>
            <w:tcW w:w="2426" w:type="dxa"/>
            <w:gridSpan w:val="3"/>
            <w:shd w:val="clear" w:color="auto" w:fill="auto"/>
            <w:tcMar>
              <w:left w:w="88" w:type="dxa"/>
            </w:tcMar>
          </w:tcPr>
          <w:p w:rsidR="00F7168C" w:rsidRDefault="00F7168C" w:rsidP="00F7168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24.05</w:t>
            </w:r>
          </w:p>
        </w:tc>
        <w:tc>
          <w:tcPr>
            <w:tcW w:w="3142" w:type="dxa"/>
            <w:gridSpan w:val="3"/>
            <w:shd w:val="clear" w:color="auto" w:fill="auto"/>
            <w:tcMar>
              <w:left w:w="88" w:type="dxa"/>
            </w:tcMar>
          </w:tcPr>
          <w:p w:rsidR="00F7168C" w:rsidRDefault="00F7168C" w:rsidP="00F7168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Учит.русс.яз</w:t>
            </w:r>
            <w:r w:rsidR="004A2D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ыка и литер.</w:t>
            </w:r>
          </w:p>
        </w:tc>
      </w:tr>
      <w:tr w:rsidR="00F7168C" w:rsidTr="000C7A8F">
        <w:trPr>
          <w:gridAfter w:val="2"/>
          <w:wAfter w:w="123" w:type="dxa"/>
        </w:trPr>
        <w:tc>
          <w:tcPr>
            <w:tcW w:w="594" w:type="dxa"/>
            <w:shd w:val="clear" w:color="auto" w:fill="auto"/>
            <w:tcMar>
              <w:left w:w="88" w:type="dxa"/>
            </w:tcMar>
          </w:tcPr>
          <w:p w:rsidR="00F7168C" w:rsidRDefault="00F7168C" w:rsidP="00F716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6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:rsidR="00F7168C" w:rsidRDefault="00F7168C" w:rsidP="00F7168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Проведение Последнего звонка.</w:t>
            </w:r>
          </w:p>
        </w:tc>
        <w:tc>
          <w:tcPr>
            <w:tcW w:w="3032" w:type="dxa"/>
            <w:gridSpan w:val="3"/>
            <w:shd w:val="clear" w:color="auto" w:fill="auto"/>
            <w:tcMar>
              <w:left w:w="88" w:type="dxa"/>
            </w:tcMar>
          </w:tcPr>
          <w:p w:rsidR="00F7168C" w:rsidRDefault="008D6CB9" w:rsidP="00F716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9,11</w:t>
            </w:r>
          </w:p>
        </w:tc>
        <w:tc>
          <w:tcPr>
            <w:tcW w:w="2426" w:type="dxa"/>
            <w:gridSpan w:val="3"/>
            <w:shd w:val="clear" w:color="auto" w:fill="auto"/>
            <w:tcMar>
              <w:left w:w="88" w:type="dxa"/>
            </w:tcMar>
          </w:tcPr>
          <w:p w:rsidR="00F7168C" w:rsidRDefault="00F7168C" w:rsidP="00F7168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25.05</w:t>
            </w:r>
          </w:p>
        </w:tc>
        <w:tc>
          <w:tcPr>
            <w:tcW w:w="3142" w:type="dxa"/>
            <w:gridSpan w:val="3"/>
            <w:shd w:val="clear" w:color="auto" w:fill="auto"/>
            <w:tcMar>
              <w:left w:w="88" w:type="dxa"/>
            </w:tcMar>
          </w:tcPr>
          <w:p w:rsidR="00F7168C" w:rsidRDefault="00F7168C" w:rsidP="00F7168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</w:t>
            </w:r>
            <w:r w:rsidR="00686C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етств</w:t>
            </w:r>
            <w:r w:rsidR="002E51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.за ВР,ст.вожат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кл.рук</w:t>
            </w:r>
            <w:r w:rsidR="004A2D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оводители</w:t>
            </w:r>
          </w:p>
        </w:tc>
      </w:tr>
      <w:tr w:rsidR="00F7168C" w:rsidTr="000C7A8F">
        <w:trPr>
          <w:gridAfter w:val="2"/>
          <w:wAfter w:w="123" w:type="dxa"/>
        </w:trPr>
        <w:tc>
          <w:tcPr>
            <w:tcW w:w="594" w:type="dxa"/>
            <w:shd w:val="clear" w:color="auto" w:fill="auto"/>
            <w:tcMar>
              <w:left w:w="88" w:type="dxa"/>
            </w:tcMar>
          </w:tcPr>
          <w:p w:rsidR="00F7168C" w:rsidRDefault="00F7168C" w:rsidP="00F716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6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:rsidR="00F7168C" w:rsidRPr="00070665" w:rsidRDefault="00F7168C" w:rsidP="00F7168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Проведение В</w:t>
            </w: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ыпускных вечеров.  </w:t>
            </w:r>
          </w:p>
        </w:tc>
        <w:tc>
          <w:tcPr>
            <w:tcW w:w="3032" w:type="dxa"/>
            <w:gridSpan w:val="3"/>
            <w:shd w:val="clear" w:color="auto" w:fill="auto"/>
            <w:tcMar>
              <w:left w:w="88" w:type="dxa"/>
            </w:tcMar>
          </w:tcPr>
          <w:p w:rsidR="00F7168C" w:rsidRPr="00F003B9" w:rsidRDefault="008D6CB9" w:rsidP="00F716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03B9">
              <w:rPr>
                <w:rFonts w:ascii="Times New Roman" w:hAnsi="Times New Roman" w:cs="Times New Roman"/>
                <w:sz w:val="26"/>
                <w:szCs w:val="26"/>
              </w:rPr>
              <w:t>9,11</w:t>
            </w:r>
          </w:p>
        </w:tc>
        <w:tc>
          <w:tcPr>
            <w:tcW w:w="2426" w:type="dxa"/>
            <w:gridSpan w:val="3"/>
            <w:shd w:val="clear" w:color="auto" w:fill="auto"/>
            <w:tcMar>
              <w:left w:w="88" w:type="dxa"/>
            </w:tcMar>
          </w:tcPr>
          <w:p w:rsidR="00F7168C" w:rsidRPr="00070665" w:rsidRDefault="00F7168C" w:rsidP="00F7168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Июнь</w:t>
            </w:r>
          </w:p>
        </w:tc>
        <w:tc>
          <w:tcPr>
            <w:tcW w:w="3142" w:type="dxa"/>
            <w:gridSpan w:val="3"/>
            <w:shd w:val="clear" w:color="auto" w:fill="auto"/>
            <w:tcMar>
              <w:left w:w="88" w:type="dxa"/>
            </w:tcMar>
          </w:tcPr>
          <w:p w:rsidR="004A2D98" w:rsidRDefault="004A2D98" w:rsidP="004A2D9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Администрация школы</w:t>
            </w:r>
          </w:p>
          <w:p w:rsidR="00F7168C" w:rsidRPr="00070665" w:rsidRDefault="00F7168C" w:rsidP="004A2D9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</w:t>
            </w:r>
            <w:r w:rsidR="004A2D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етственная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</w:t>
            </w: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ВР,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ст.вожатая, кл.</w:t>
            </w: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</w:t>
            </w:r>
            <w:r w:rsidR="002E51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оводит</w:t>
            </w:r>
          </w:p>
        </w:tc>
      </w:tr>
      <w:tr w:rsidR="00F7168C" w:rsidTr="000C7A8F">
        <w:trPr>
          <w:gridAfter w:val="2"/>
          <w:wAfter w:w="123" w:type="dxa"/>
        </w:trPr>
        <w:tc>
          <w:tcPr>
            <w:tcW w:w="594" w:type="dxa"/>
            <w:shd w:val="clear" w:color="auto" w:fill="auto"/>
            <w:tcMar>
              <w:left w:w="88" w:type="dxa"/>
            </w:tcMar>
          </w:tcPr>
          <w:p w:rsidR="00F7168C" w:rsidRDefault="00F7168C" w:rsidP="00F716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6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:rsidR="00F7168C" w:rsidRDefault="00F7168C" w:rsidP="00F7168C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Летняя оздоровительная кампания. </w:t>
            </w:r>
          </w:p>
          <w:p w:rsidR="00F7168C" w:rsidRPr="00070665" w:rsidRDefault="00F7168C" w:rsidP="00F7168C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ДОЛ «Дружляндия»</w:t>
            </w:r>
          </w:p>
        </w:tc>
        <w:tc>
          <w:tcPr>
            <w:tcW w:w="3032" w:type="dxa"/>
            <w:gridSpan w:val="3"/>
            <w:shd w:val="clear" w:color="auto" w:fill="auto"/>
            <w:tcMar>
              <w:left w:w="88" w:type="dxa"/>
            </w:tcMar>
          </w:tcPr>
          <w:p w:rsidR="00F7168C" w:rsidRPr="00F003B9" w:rsidRDefault="008D6CB9" w:rsidP="00F716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03B9">
              <w:rPr>
                <w:rFonts w:ascii="Times New Roman" w:hAnsi="Times New Roman" w:cs="Times New Roman"/>
                <w:sz w:val="26"/>
                <w:szCs w:val="26"/>
              </w:rPr>
              <w:t>1-11</w:t>
            </w:r>
          </w:p>
          <w:p w:rsidR="00F7168C" w:rsidRPr="00F003B9" w:rsidRDefault="00F7168C" w:rsidP="00F716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03B9">
              <w:rPr>
                <w:rFonts w:ascii="Times New Roman" w:hAnsi="Times New Roman" w:cs="Times New Roman"/>
                <w:sz w:val="26"/>
                <w:szCs w:val="26"/>
              </w:rPr>
              <w:t>1-8</w:t>
            </w:r>
          </w:p>
        </w:tc>
        <w:tc>
          <w:tcPr>
            <w:tcW w:w="2426" w:type="dxa"/>
            <w:gridSpan w:val="3"/>
            <w:shd w:val="clear" w:color="auto" w:fill="auto"/>
            <w:tcMar>
              <w:left w:w="88" w:type="dxa"/>
            </w:tcMar>
          </w:tcPr>
          <w:p w:rsidR="00F7168C" w:rsidRDefault="00F7168C" w:rsidP="00F7168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Июнь, </w:t>
            </w:r>
          </w:p>
          <w:p w:rsidR="00F7168C" w:rsidRDefault="00F7168C" w:rsidP="00F7168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июль, </w:t>
            </w:r>
          </w:p>
          <w:p w:rsidR="00F7168C" w:rsidRPr="00070665" w:rsidRDefault="00F7168C" w:rsidP="00F7168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август</w:t>
            </w:r>
          </w:p>
        </w:tc>
        <w:tc>
          <w:tcPr>
            <w:tcW w:w="3142" w:type="dxa"/>
            <w:gridSpan w:val="3"/>
            <w:shd w:val="clear" w:color="auto" w:fill="auto"/>
            <w:tcMar>
              <w:left w:w="88" w:type="dxa"/>
            </w:tcMar>
          </w:tcPr>
          <w:p w:rsidR="00EC7023" w:rsidRPr="00070665" w:rsidRDefault="00F7168C" w:rsidP="00F7168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Админ.школы, отв.за ВР, ст</w:t>
            </w:r>
            <w:r w:rsidR="00F431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.вожатая, кл.рук, начальник ДОЛ</w:t>
            </w:r>
          </w:p>
        </w:tc>
      </w:tr>
      <w:tr w:rsidR="00F7168C" w:rsidRPr="00E87AC3" w:rsidTr="000C7A8F">
        <w:trPr>
          <w:gridAfter w:val="1"/>
          <w:wAfter w:w="116" w:type="dxa"/>
          <w:trHeight w:val="65"/>
        </w:trPr>
        <w:tc>
          <w:tcPr>
            <w:tcW w:w="594" w:type="dxa"/>
            <w:shd w:val="clear" w:color="auto" w:fill="auto"/>
            <w:tcMar>
              <w:left w:w="88" w:type="dxa"/>
            </w:tcMar>
          </w:tcPr>
          <w:p w:rsidR="00F7168C" w:rsidRDefault="00F7168C" w:rsidP="00F7168C">
            <w:r w:rsidRPr="00ED3551">
              <w:rPr>
                <w:sz w:val="28"/>
              </w:rPr>
              <w:t>48</w:t>
            </w:r>
          </w:p>
        </w:tc>
        <w:tc>
          <w:tcPr>
            <w:tcW w:w="6848" w:type="dxa"/>
            <w:shd w:val="clear" w:color="auto" w:fill="auto"/>
            <w:tcMar>
              <w:left w:w="88" w:type="dxa"/>
            </w:tcMar>
          </w:tcPr>
          <w:p w:rsidR="00F7168C" w:rsidRPr="00ED3551" w:rsidRDefault="00F7168C" w:rsidP="00F7168C">
            <w:pPr>
              <w:pStyle w:val="11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D3551">
              <w:rPr>
                <w:rFonts w:ascii="Times New Roman" w:hAnsi="Times New Roman" w:cs="Times New Roman"/>
                <w:sz w:val="28"/>
                <w:szCs w:val="26"/>
              </w:rPr>
              <w:t xml:space="preserve">Мероприятия </w:t>
            </w:r>
            <w:r w:rsidR="004711C4">
              <w:rPr>
                <w:rFonts w:ascii="Times New Roman" w:hAnsi="Times New Roman" w:cs="Times New Roman"/>
                <w:sz w:val="28"/>
                <w:szCs w:val="26"/>
              </w:rPr>
              <w:t>«</w:t>
            </w:r>
            <w:r w:rsidRPr="00ED3551">
              <w:rPr>
                <w:rFonts w:ascii="Times New Roman" w:hAnsi="Times New Roman" w:cs="Times New Roman"/>
                <w:sz w:val="28"/>
                <w:szCs w:val="26"/>
              </w:rPr>
              <w:t>Онлайн-лето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>58»</w:t>
            </w:r>
          </w:p>
        </w:tc>
        <w:tc>
          <w:tcPr>
            <w:tcW w:w="3032" w:type="dxa"/>
            <w:gridSpan w:val="3"/>
            <w:shd w:val="clear" w:color="auto" w:fill="auto"/>
            <w:tcMar>
              <w:left w:w="88" w:type="dxa"/>
            </w:tcMar>
          </w:tcPr>
          <w:p w:rsidR="00F7168C" w:rsidRPr="00070665" w:rsidRDefault="008D6CB9" w:rsidP="00F716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1-11</w:t>
            </w:r>
          </w:p>
        </w:tc>
        <w:tc>
          <w:tcPr>
            <w:tcW w:w="2426" w:type="dxa"/>
            <w:gridSpan w:val="3"/>
            <w:shd w:val="clear" w:color="auto" w:fill="auto"/>
            <w:tcMar>
              <w:left w:w="88" w:type="dxa"/>
            </w:tcMar>
          </w:tcPr>
          <w:p w:rsidR="00F7168C" w:rsidRDefault="00F7168C" w:rsidP="00F7168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Июнь, </w:t>
            </w:r>
          </w:p>
          <w:p w:rsidR="00F7168C" w:rsidRDefault="00F7168C" w:rsidP="00F7168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июль, август</w:t>
            </w:r>
          </w:p>
          <w:p w:rsidR="00314FF1" w:rsidRPr="00070665" w:rsidRDefault="00314FF1" w:rsidP="000C7A8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49" w:type="dxa"/>
            <w:gridSpan w:val="4"/>
            <w:shd w:val="clear" w:color="auto" w:fill="auto"/>
            <w:tcMar>
              <w:left w:w="88" w:type="dxa"/>
            </w:tcMar>
          </w:tcPr>
          <w:p w:rsidR="004A2D98" w:rsidRDefault="00F7168C" w:rsidP="00F7168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Админ.школы,</w:t>
            </w:r>
          </w:p>
          <w:p w:rsidR="00EC7023" w:rsidRPr="00070665" w:rsidRDefault="004A2D98" w:rsidP="00F7168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="00EC7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етственная </w:t>
            </w:r>
            <w:r w:rsidR="00EC7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 ВР, ст.вожатая, кл.рук</w:t>
            </w:r>
            <w:r w:rsidR="008335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оводит</w:t>
            </w:r>
          </w:p>
        </w:tc>
      </w:tr>
      <w:tr w:rsidR="00006C7F" w:rsidRPr="00006C7F" w:rsidTr="000C7A8F">
        <w:tblPrEx>
          <w:tblCellMar>
            <w:left w:w="108" w:type="dxa"/>
          </w:tblCellMar>
        </w:tblPrEx>
        <w:tc>
          <w:tcPr>
            <w:tcW w:w="16160" w:type="dxa"/>
            <w:gridSpan w:val="13"/>
          </w:tcPr>
          <w:p w:rsidR="00CE35A4" w:rsidRDefault="00CE35A4" w:rsidP="00EB5AD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32"/>
                <w:lang w:eastAsia="ko-KR"/>
              </w:rPr>
            </w:pPr>
          </w:p>
          <w:p w:rsidR="009150B9" w:rsidRPr="00EB5AD0" w:rsidRDefault="00006C7F" w:rsidP="00EB5AD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32"/>
                <w:lang w:eastAsia="ko-KR"/>
              </w:rPr>
            </w:pPr>
            <w:r w:rsidRPr="00006C7F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32"/>
                <w:lang w:eastAsia="ko-KR"/>
              </w:rPr>
              <w:lastRenderedPageBreak/>
              <w:t>Основные</w:t>
            </w:r>
            <w:r w:rsidRPr="000F020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32"/>
                <w:lang w:eastAsia="ko-KR"/>
              </w:rPr>
              <w:t xml:space="preserve"> госу</w:t>
            </w:r>
            <w:r w:rsidRPr="00006C7F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32"/>
                <w:lang w:eastAsia="ko-KR"/>
              </w:rPr>
              <w:t>дарственные и народные праздники, памятные</w:t>
            </w:r>
            <w:r w:rsidRPr="000F020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32"/>
                <w:lang w:eastAsia="ko-KR"/>
              </w:rPr>
              <w:t xml:space="preserve"> дат</w:t>
            </w:r>
            <w:r w:rsidRPr="00006C7F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32"/>
                <w:lang w:eastAsia="ko-KR"/>
              </w:rPr>
              <w:t>ы</w:t>
            </w:r>
          </w:p>
        </w:tc>
      </w:tr>
      <w:tr w:rsidR="00006C7F" w:rsidRPr="00006C7F" w:rsidTr="000C7A8F">
        <w:tblPrEx>
          <w:tblCellMar>
            <w:left w:w="108" w:type="dxa"/>
          </w:tblCellMar>
        </w:tblPrEx>
        <w:tc>
          <w:tcPr>
            <w:tcW w:w="8784" w:type="dxa"/>
            <w:gridSpan w:val="3"/>
          </w:tcPr>
          <w:p w:rsidR="00006C7F" w:rsidRPr="00006C7F" w:rsidRDefault="00006C7F" w:rsidP="00006C7F">
            <w:pPr>
              <w:tabs>
                <w:tab w:val="left" w:pos="886"/>
              </w:tabs>
              <w:suppressAutoHyphens w:val="0"/>
              <w:wordWrap w:val="0"/>
              <w:autoSpaceDE w:val="0"/>
              <w:autoSpaceDN w:val="0"/>
              <w:ind w:left="319"/>
              <w:jc w:val="both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8"/>
                <w:szCs w:val="26"/>
                <w:lang w:eastAsia="ko-KR"/>
              </w:rPr>
            </w:pPr>
            <w:r w:rsidRPr="00006C7F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8"/>
                <w:szCs w:val="26"/>
                <w:lang w:eastAsia="ko-KR"/>
              </w:rPr>
              <w:lastRenderedPageBreak/>
              <w:t>Дела. Мероприятия</w:t>
            </w:r>
            <w:r w:rsidR="00960085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8"/>
                <w:szCs w:val="26"/>
                <w:lang w:eastAsia="ko-KR"/>
              </w:rPr>
              <w:t>. Активности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006C7F" w:rsidRPr="00006C7F" w:rsidRDefault="00006C7F" w:rsidP="00006C7F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006C7F">
              <w:rPr>
                <w:rFonts w:ascii="Times New Roman" w:hAnsi="Times New Roman" w:cs="Times New Roman"/>
                <w:b/>
                <w:sz w:val="28"/>
                <w:szCs w:val="26"/>
              </w:rPr>
              <w:t>Участники</w:t>
            </w:r>
          </w:p>
          <w:p w:rsidR="00006C7F" w:rsidRPr="00006C7F" w:rsidRDefault="00006C7F" w:rsidP="00006C7F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3138" w:type="dxa"/>
            <w:gridSpan w:val="3"/>
            <w:shd w:val="clear" w:color="auto" w:fill="auto"/>
          </w:tcPr>
          <w:p w:rsidR="00006C7F" w:rsidRPr="00006C7F" w:rsidRDefault="00006C7F" w:rsidP="001E61BA">
            <w:pPr>
              <w:pStyle w:val="ParaAttribute3"/>
              <w:jc w:val="left"/>
              <w:rPr>
                <w:b/>
                <w:sz w:val="28"/>
                <w:szCs w:val="26"/>
              </w:rPr>
            </w:pPr>
            <w:r w:rsidRPr="001E61BA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6"/>
              </w:rPr>
              <w:t>Ориентировочное</w:t>
            </w:r>
            <w:r w:rsidR="001E61BA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6"/>
              </w:rPr>
              <w:t xml:space="preserve"> </w:t>
            </w:r>
            <w:r w:rsidRPr="001E61BA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6"/>
              </w:rPr>
              <w:t>время</w:t>
            </w:r>
            <w:r w:rsidRPr="001E61BA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6"/>
              </w:rPr>
              <w:t xml:space="preserve"> </w:t>
            </w:r>
            <w:r w:rsidR="001E61BA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6"/>
              </w:rPr>
              <w:t xml:space="preserve"> </w:t>
            </w:r>
            <w:r w:rsidR="001E61BA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6"/>
              </w:rPr>
              <w:t xml:space="preserve">проведен. </w:t>
            </w:r>
            <w:r w:rsidRPr="001E61BA">
              <w:rPr>
                <w:b/>
                <w:sz w:val="24"/>
                <w:szCs w:val="26"/>
              </w:rPr>
              <w:t>Примерная дата</w:t>
            </w:r>
          </w:p>
        </w:tc>
        <w:tc>
          <w:tcPr>
            <w:tcW w:w="2367" w:type="dxa"/>
            <w:gridSpan w:val="4"/>
            <w:shd w:val="clear" w:color="auto" w:fill="auto"/>
          </w:tcPr>
          <w:p w:rsidR="00006C7F" w:rsidRPr="00006C7F" w:rsidRDefault="00006C7F" w:rsidP="00006C7F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006C7F">
              <w:rPr>
                <w:rFonts w:ascii="Times New Roman" w:hAnsi="Times New Roman" w:cs="Times New Roman"/>
                <w:b/>
                <w:sz w:val="28"/>
                <w:szCs w:val="26"/>
              </w:rPr>
              <w:t>Ответственные</w:t>
            </w:r>
          </w:p>
          <w:p w:rsidR="00006C7F" w:rsidRPr="00006C7F" w:rsidRDefault="00006C7F" w:rsidP="00006C7F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</w:tr>
      <w:tr w:rsidR="00006C7F" w:rsidRPr="00006C7F" w:rsidTr="000C7A8F">
        <w:tblPrEx>
          <w:tblCellMar>
            <w:left w:w="108" w:type="dxa"/>
          </w:tblCellMar>
        </w:tblPrEx>
        <w:tc>
          <w:tcPr>
            <w:tcW w:w="8784" w:type="dxa"/>
            <w:gridSpan w:val="3"/>
          </w:tcPr>
          <w:p w:rsidR="00006C7F" w:rsidRPr="005847E9" w:rsidRDefault="00006C7F" w:rsidP="00495018">
            <w:pPr>
              <w:numPr>
                <w:ilvl w:val="0"/>
                <w:numId w:val="16"/>
              </w:numPr>
              <w:tabs>
                <w:tab w:val="left" w:pos="886"/>
              </w:tabs>
              <w:suppressAutoHyphens w:val="0"/>
              <w:wordWrap w:val="0"/>
              <w:autoSpaceDE w:val="0"/>
              <w:autoSpaceDN w:val="0"/>
              <w:ind w:left="319" w:hanging="284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</w:pPr>
            <w:r w:rsidRPr="005847E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  <w:t xml:space="preserve">1 сентября </w:t>
            </w:r>
            <w:r w:rsidR="00BB278C" w:rsidRPr="005847E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  <w:t xml:space="preserve">- </w:t>
            </w:r>
            <w:r w:rsidRPr="005847E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  <w:t xml:space="preserve">День знаний; </w:t>
            </w:r>
          </w:p>
          <w:p w:rsidR="00006C7F" w:rsidRPr="005847E9" w:rsidRDefault="00BB278C" w:rsidP="00495018">
            <w:pPr>
              <w:numPr>
                <w:ilvl w:val="0"/>
                <w:numId w:val="16"/>
              </w:numPr>
              <w:tabs>
                <w:tab w:val="left" w:pos="886"/>
              </w:tabs>
              <w:suppressAutoHyphens w:val="0"/>
              <w:wordWrap w:val="0"/>
              <w:autoSpaceDE w:val="0"/>
              <w:autoSpaceDN w:val="0"/>
              <w:ind w:left="319" w:hanging="284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</w:pPr>
            <w:r w:rsidRPr="005847E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  <w:t xml:space="preserve">3 сентября - </w:t>
            </w:r>
            <w:r w:rsidR="00006C7F" w:rsidRPr="005847E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  <w:t xml:space="preserve">День окончания Второй мировой войны; </w:t>
            </w:r>
          </w:p>
          <w:p w:rsidR="009150B9" w:rsidRPr="005847E9" w:rsidRDefault="005847E9" w:rsidP="00495018">
            <w:pPr>
              <w:numPr>
                <w:ilvl w:val="0"/>
                <w:numId w:val="16"/>
              </w:numPr>
              <w:tabs>
                <w:tab w:val="left" w:pos="886"/>
              </w:tabs>
              <w:suppressAutoHyphens w:val="0"/>
              <w:wordWrap w:val="0"/>
              <w:autoSpaceDE w:val="0"/>
              <w:autoSpaceDN w:val="0"/>
              <w:ind w:left="319" w:hanging="284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</w:pPr>
            <w:r w:rsidRPr="005847E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  <w:t xml:space="preserve">3 сентября - </w:t>
            </w:r>
            <w:r w:rsidR="00006C7F" w:rsidRPr="005847E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  <w:t>День солидарности в борьбе с терроризмом.</w:t>
            </w:r>
          </w:p>
          <w:p w:rsidR="00BB278C" w:rsidRPr="005847E9" w:rsidRDefault="00C4525B" w:rsidP="00495018">
            <w:pPr>
              <w:numPr>
                <w:ilvl w:val="0"/>
                <w:numId w:val="16"/>
              </w:numPr>
              <w:tabs>
                <w:tab w:val="left" w:pos="886"/>
              </w:tabs>
              <w:suppressAutoHyphens w:val="0"/>
              <w:wordWrap w:val="0"/>
              <w:autoSpaceDE w:val="0"/>
              <w:autoSpaceDN w:val="0"/>
              <w:ind w:left="319" w:hanging="284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  <w:t>7 сентября - Бородинское сражение</w:t>
            </w:r>
          </w:p>
          <w:p w:rsidR="00244BFA" w:rsidRPr="005847E9" w:rsidRDefault="00BB278C" w:rsidP="00495018">
            <w:pPr>
              <w:numPr>
                <w:ilvl w:val="0"/>
                <w:numId w:val="16"/>
              </w:numPr>
              <w:tabs>
                <w:tab w:val="left" w:pos="886"/>
              </w:tabs>
              <w:suppressAutoHyphens w:val="0"/>
              <w:wordWrap w:val="0"/>
              <w:autoSpaceDE w:val="0"/>
              <w:autoSpaceDN w:val="0"/>
              <w:ind w:left="319" w:hanging="284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</w:pPr>
            <w:r w:rsidRPr="005847E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  <w:t>8 сентября-Международный день распространения грамотности</w:t>
            </w:r>
          </w:p>
          <w:p w:rsidR="00244BFA" w:rsidRPr="005847E9" w:rsidRDefault="00244BFA" w:rsidP="00495018">
            <w:pPr>
              <w:numPr>
                <w:ilvl w:val="0"/>
                <w:numId w:val="16"/>
              </w:numPr>
              <w:tabs>
                <w:tab w:val="left" w:pos="886"/>
              </w:tabs>
              <w:suppressAutoHyphens w:val="0"/>
              <w:wordWrap w:val="0"/>
              <w:autoSpaceDE w:val="0"/>
              <w:autoSpaceDN w:val="0"/>
              <w:ind w:left="319" w:hanging="284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</w:pPr>
            <w:r w:rsidRPr="005847E9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27 сентября</w:t>
            </w:r>
            <w:r w:rsidRPr="005847E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День работника </w:t>
            </w:r>
            <w:hyperlink r:id="rId9" w:tgtFrame="_blank" w:history="1">
              <w:r w:rsidRPr="005847E9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дошкольного образования</w:t>
              </w:r>
            </w:hyperlink>
          </w:p>
        </w:tc>
        <w:tc>
          <w:tcPr>
            <w:tcW w:w="1843" w:type="dxa"/>
            <w:gridSpan w:val="3"/>
            <w:shd w:val="clear" w:color="auto" w:fill="auto"/>
          </w:tcPr>
          <w:p w:rsidR="00006C7F" w:rsidRPr="00006C7F" w:rsidRDefault="00BB278C" w:rsidP="00006C7F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1-11</w:t>
            </w:r>
            <w:r w:rsidR="00006C7F" w:rsidRPr="00006C7F">
              <w:rPr>
                <w:rFonts w:ascii="Times New Roman" w:hAnsi="Times New Roman" w:cs="Times New Roman"/>
                <w:sz w:val="28"/>
                <w:szCs w:val="26"/>
              </w:rPr>
              <w:t xml:space="preserve"> классы</w:t>
            </w:r>
          </w:p>
        </w:tc>
        <w:tc>
          <w:tcPr>
            <w:tcW w:w="3138" w:type="dxa"/>
            <w:gridSpan w:val="3"/>
            <w:shd w:val="clear" w:color="auto" w:fill="auto"/>
          </w:tcPr>
          <w:p w:rsidR="00006C7F" w:rsidRPr="000F0206" w:rsidRDefault="00006C7F" w:rsidP="00006C7F">
            <w:pPr>
              <w:tabs>
                <w:tab w:val="left" w:pos="851"/>
              </w:tabs>
              <w:suppressAutoHyphens w:val="0"/>
              <w:autoSpaceDE w:val="0"/>
              <w:autoSpaceDN w:val="0"/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6"/>
                <w:lang w:eastAsia="ko-KR"/>
              </w:rPr>
            </w:pPr>
            <w:r w:rsidRPr="000F020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6"/>
                <w:lang w:eastAsia="ko-KR"/>
              </w:rPr>
              <w:t>Сентябрь</w:t>
            </w:r>
          </w:p>
          <w:p w:rsidR="00006C7F" w:rsidRPr="00006C7F" w:rsidRDefault="00006C7F" w:rsidP="00006C7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</w:p>
        </w:tc>
        <w:tc>
          <w:tcPr>
            <w:tcW w:w="2367" w:type="dxa"/>
            <w:gridSpan w:val="4"/>
          </w:tcPr>
          <w:p w:rsidR="00006C7F" w:rsidRPr="00EB5AD0" w:rsidRDefault="009124DC" w:rsidP="00006C7F">
            <w:pPr>
              <w:jc w:val="center"/>
              <w:rPr>
                <w:rFonts w:ascii="Times New Roman" w:hAnsi="Times New Roman"/>
                <w:bCs/>
                <w:sz w:val="24"/>
                <w:szCs w:val="32"/>
              </w:rPr>
            </w:pPr>
            <w:r w:rsidRPr="00EB5AD0">
              <w:rPr>
                <w:rFonts w:ascii="Times New Roman" w:hAnsi="Times New Roman"/>
                <w:bCs/>
                <w:sz w:val="24"/>
                <w:szCs w:val="32"/>
              </w:rPr>
              <w:t>Ответств.за ВР, старш.вожатая, классные руков.</w:t>
            </w:r>
          </w:p>
        </w:tc>
      </w:tr>
      <w:tr w:rsidR="00006C7F" w:rsidRPr="00006C7F" w:rsidTr="000C7A8F">
        <w:tblPrEx>
          <w:tblCellMar>
            <w:left w:w="108" w:type="dxa"/>
          </w:tblCellMar>
        </w:tblPrEx>
        <w:tc>
          <w:tcPr>
            <w:tcW w:w="8784" w:type="dxa"/>
            <w:gridSpan w:val="3"/>
          </w:tcPr>
          <w:p w:rsidR="00006C7F" w:rsidRPr="005847E9" w:rsidRDefault="00006C7F" w:rsidP="00495018">
            <w:pPr>
              <w:numPr>
                <w:ilvl w:val="0"/>
                <w:numId w:val="15"/>
              </w:numPr>
              <w:tabs>
                <w:tab w:val="left" w:pos="886"/>
              </w:tabs>
              <w:suppressAutoHyphens w:val="0"/>
              <w:wordWrap w:val="0"/>
              <w:autoSpaceDE w:val="0"/>
              <w:autoSpaceDN w:val="0"/>
              <w:ind w:left="319" w:hanging="284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</w:pPr>
            <w:r w:rsidRPr="005847E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  <w:t>5 октября</w:t>
            </w:r>
            <w:r w:rsidR="004E7958" w:rsidRPr="005847E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  <w:t xml:space="preserve"> - Международный</w:t>
            </w:r>
            <w:r w:rsidRPr="005847E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  <w:t xml:space="preserve"> </w:t>
            </w:r>
            <w:r w:rsidRPr="005847E9">
              <w:rPr>
                <w:rFonts w:ascii="Times New Roman" w:eastAsia="Times New Roman" w:hAnsi="Times New Roman" w:cs="Times New Roman"/>
                <w:bCs/>
                <w:kern w:val="2"/>
                <w:sz w:val="26"/>
                <w:szCs w:val="26"/>
                <w:lang w:eastAsia="ko-KR"/>
              </w:rPr>
              <w:t xml:space="preserve">День Учителя; </w:t>
            </w:r>
          </w:p>
          <w:p w:rsidR="00006C7F" w:rsidRPr="005847E9" w:rsidRDefault="00BC514D" w:rsidP="00495018">
            <w:pPr>
              <w:numPr>
                <w:ilvl w:val="0"/>
                <w:numId w:val="15"/>
              </w:numPr>
              <w:tabs>
                <w:tab w:val="left" w:pos="886"/>
              </w:tabs>
              <w:suppressAutoHyphens w:val="0"/>
              <w:wordWrap w:val="0"/>
              <w:autoSpaceDE w:val="0"/>
              <w:autoSpaceDN w:val="0"/>
              <w:ind w:left="319" w:hanging="284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</w:pPr>
            <w:r w:rsidRPr="005847E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  <w:t xml:space="preserve">1 октября </w:t>
            </w:r>
            <w:r w:rsidR="004E7958" w:rsidRPr="005847E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  <w:t xml:space="preserve">- </w:t>
            </w:r>
            <w:r w:rsidR="00006C7F" w:rsidRPr="005847E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  <w:t>День пожилых людей;</w:t>
            </w:r>
            <w:r w:rsidR="00006C7F" w:rsidRPr="005847E9">
              <w:rPr>
                <w:rFonts w:ascii="Times New Roman" w:eastAsia="Times New Roman" w:hAnsi="Times New Roman" w:cs="Times New Roman"/>
                <w:bCs/>
                <w:kern w:val="2"/>
                <w:sz w:val="26"/>
                <w:szCs w:val="26"/>
                <w:lang w:eastAsia="ko-KR"/>
              </w:rPr>
              <w:t xml:space="preserve"> 4 октября День защиты животных; </w:t>
            </w:r>
          </w:p>
          <w:p w:rsidR="004E7958" w:rsidRPr="005847E9" w:rsidRDefault="00006C7F" w:rsidP="00495018">
            <w:pPr>
              <w:numPr>
                <w:ilvl w:val="0"/>
                <w:numId w:val="15"/>
              </w:numPr>
              <w:tabs>
                <w:tab w:val="left" w:pos="886"/>
              </w:tabs>
              <w:suppressAutoHyphens w:val="0"/>
              <w:wordWrap w:val="0"/>
              <w:autoSpaceDE w:val="0"/>
              <w:autoSpaceDN w:val="0"/>
              <w:ind w:left="319" w:hanging="284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6"/>
                <w:szCs w:val="26"/>
                <w:lang w:eastAsia="ko-KR"/>
              </w:rPr>
            </w:pPr>
            <w:r w:rsidRPr="005847E9">
              <w:rPr>
                <w:rFonts w:ascii="Times New Roman" w:eastAsia="Times New Roman" w:hAnsi="Times New Roman" w:cs="Times New Roman"/>
                <w:bCs/>
                <w:kern w:val="2"/>
                <w:sz w:val="26"/>
                <w:szCs w:val="26"/>
                <w:lang w:eastAsia="ko-KR"/>
              </w:rPr>
              <w:t xml:space="preserve">30 октября </w:t>
            </w:r>
            <w:r w:rsidR="004E7958" w:rsidRPr="005847E9">
              <w:rPr>
                <w:rFonts w:ascii="Times New Roman" w:eastAsia="Times New Roman" w:hAnsi="Times New Roman" w:cs="Times New Roman"/>
                <w:bCs/>
                <w:kern w:val="2"/>
                <w:sz w:val="26"/>
                <w:szCs w:val="26"/>
                <w:lang w:eastAsia="ko-KR"/>
              </w:rPr>
              <w:t xml:space="preserve">- </w:t>
            </w:r>
            <w:r w:rsidRPr="005847E9">
              <w:rPr>
                <w:rFonts w:ascii="Times New Roman" w:eastAsia="Times New Roman" w:hAnsi="Times New Roman" w:cs="Times New Roman"/>
                <w:bCs/>
                <w:kern w:val="2"/>
                <w:sz w:val="26"/>
                <w:szCs w:val="26"/>
                <w:lang w:eastAsia="ko-KR"/>
              </w:rPr>
              <w:t>День памяти жертв политических репрессий.</w:t>
            </w:r>
            <w:r w:rsidR="004E7958" w:rsidRPr="005847E9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 xml:space="preserve"> </w:t>
            </w:r>
            <w:r w:rsidR="004E7958" w:rsidRPr="005847E9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sz w:val="26"/>
                <w:szCs w:val="26"/>
                <w:lang w:eastAsia="ko-KR"/>
              </w:rPr>
              <w:t>16 октября</w:t>
            </w:r>
            <w:r w:rsidR="004E7958" w:rsidRPr="005847E9">
              <w:rPr>
                <w:rFonts w:ascii="Times New Roman" w:eastAsia="Times New Roman" w:hAnsi="Times New Roman" w:cs="Times New Roman"/>
                <w:bCs/>
                <w:kern w:val="2"/>
                <w:sz w:val="26"/>
                <w:szCs w:val="26"/>
                <w:lang w:eastAsia="ko-KR"/>
              </w:rPr>
              <w:t xml:space="preserve"> - День отца в России</w:t>
            </w:r>
          </w:p>
          <w:p w:rsidR="004E7958" w:rsidRPr="005847E9" w:rsidRDefault="004E7958" w:rsidP="00495018">
            <w:pPr>
              <w:numPr>
                <w:ilvl w:val="0"/>
                <w:numId w:val="15"/>
              </w:numPr>
              <w:tabs>
                <w:tab w:val="left" w:pos="886"/>
              </w:tabs>
              <w:suppressAutoHyphens w:val="0"/>
              <w:wordWrap w:val="0"/>
              <w:autoSpaceDE w:val="0"/>
              <w:autoSpaceDN w:val="0"/>
              <w:ind w:left="319" w:hanging="284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6"/>
                <w:szCs w:val="26"/>
                <w:lang w:eastAsia="ko-KR"/>
              </w:rPr>
            </w:pPr>
            <w:r w:rsidRPr="005847E9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sz w:val="26"/>
                <w:szCs w:val="26"/>
                <w:lang w:eastAsia="ko-KR"/>
              </w:rPr>
              <w:t>25 октября</w:t>
            </w:r>
            <w:r w:rsidRPr="005847E9">
              <w:rPr>
                <w:rFonts w:ascii="Times New Roman" w:eastAsia="Times New Roman" w:hAnsi="Times New Roman" w:cs="Times New Roman"/>
                <w:bCs/>
                <w:kern w:val="2"/>
                <w:sz w:val="26"/>
                <w:szCs w:val="26"/>
                <w:lang w:eastAsia="ko-KR"/>
              </w:rPr>
              <w:t xml:space="preserve"> - Международный день школьных библиотек (четвертый понедельник октября)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006C7F" w:rsidRPr="00006C7F" w:rsidRDefault="00BB278C" w:rsidP="00006C7F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1-11</w:t>
            </w:r>
            <w:r w:rsidR="009150B9" w:rsidRPr="00006C7F">
              <w:rPr>
                <w:rFonts w:ascii="Times New Roman" w:hAnsi="Times New Roman" w:cs="Times New Roman"/>
                <w:sz w:val="28"/>
                <w:szCs w:val="26"/>
              </w:rPr>
              <w:t xml:space="preserve"> классы</w:t>
            </w:r>
          </w:p>
        </w:tc>
        <w:tc>
          <w:tcPr>
            <w:tcW w:w="3138" w:type="dxa"/>
            <w:gridSpan w:val="3"/>
            <w:shd w:val="clear" w:color="auto" w:fill="auto"/>
          </w:tcPr>
          <w:p w:rsidR="00006C7F" w:rsidRPr="000F0206" w:rsidRDefault="00006C7F" w:rsidP="00006C7F">
            <w:pPr>
              <w:tabs>
                <w:tab w:val="left" w:pos="851"/>
              </w:tabs>
              <w:suppressAutoHyphens w:val="0"/>
              <w:autoSpaceDE w:val="0"/>
              <w:autoSpaceDN w:val="0"/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6"/>
                <w:lang w:eastAsia="ko-KR"/>
              </w:rPr>
            </w:pPr>
            <w:r w:rsidRPr="000F020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6"/>
                <w:lang w:eastAsia="ko-KR"/>
              </w:rPr>
              <w:t>Октябрь</w:t>
            </w:r>
          </w:p>
          <w:p w:rsidR="00006C7F" w:rsidRPr="00006C7F" w:rsidRDefault="00006C7F" w:rsidP="00006C7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</w:p>
        </w:tc>
        <w:tc>
          <w:tcPr>
            <w:tcW w:w="2367" w:type="dxa"/>
            <w:gridSpan w:val="4"/>
          </w:tcPr>
          <w:p w:rsidR="00006C7F" w:rsidRPr="00EB5AD0" w:rsidRDefault="00A149E7" w:rsidP="00A149E7">
            <w:pPr>
              <w:jc w:val="center"/>
              <w:rPr>
                <w:rFonts w:ascii="Times New Roman" w:hAnsi="Times New Roman"/>
                <w:b/>
                <w:bCs/>
                <w:sz w:val="24"/>
                <w:szCs w:val="32"/>
                <w:u w:val="single"/>
              </w:rPr>
            </w:pPr>
            <w:r w:rsidRPr="00EB5AD0">
              <w:rPr>
                <w:rFonts w:ascii="Times New Roman" w:hAnsi="Times New Roman"/>
                <w:bCs/>
                <w:sz w:val="24"/>
                <w:szCs w:val="32"/>
              </w:rPr>
              <w:t>Ответств.за ВР, старш.вожатая, классные руков.</w:t>
            </w:r>
          </w:p>
        </w:tc>
      </w:tr>
      <w:tr w:rsidR="00745C80" w:rsidRPr="00006C7F" w:rsidTr="000C7A8F">
        <w:tblPrEx>
          <w:tblCellMar>
            <w:left w:w="108" w:type="dxa"/>
          </w:tblCellMar>
        </w:tblPrEx>
        <w:tc>
          <w:tcPr>
            <w:tcW w:w="8784" w:type="dxa"/>
            <w:gridSpan w:val="3"/>
          </w:tcPr>
          <w:p w:rsidR="004E7958" w:rsidRPr="005847E9" w:rsidRDefault="00745C80" w:rsidP="00495018">
            <w:pPr>
              <w:numPr>
                <w:ilvl w:val="0"/>
                <w:numId w:val="14"/>
              </w:numPr>
              <w:tabs>
                <w:tab w:val="left" w:pos="886"/>
              </w:tabs>
              <w:suppressAutoHyphens w:val="0"/>
              <w:wordWrap w:val="0"/>
              <w:autoSpaceDE w:val="0"/>
              <w:autoSpaceDN w:val="0"/>
              <w:spacing w:before="100" w:beforeAutospacing="1" w:after="100" w:afterAutospacing="1"/>
              <w:ind w:left="319" w:hanging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47E9">
              <w:rPr>
                <w:rFonts w:ascii="Times New Roman" w:eastAsia="Times New Roman" w:hAnsi="Times New Roman" w:cs="Times New Roman"/>
                <w:bCs/>
                <w:kern w:val="2"/>
                <w:sz w:val="26"/>
                <w:szCs w:val="26"/>
                <w:lang w:eastAsia="ko-KR"/>
              </w:rPr>
              <w:t>4 ноября День народного единства.</w:t>
            </w:r>
            <w:r w:rsidR="004E7958" w:rsidRPr="005847E9">
              <w:rPr>
                <w:rFonts w:ascii="Times New Roman" w:eastAsia="Times New Roman" w:hAnsi="Times New Roman" w:cs="Times New Roman"/>
                <w:bCs/>
                <w:kern w:val="2"/>
                <w:sz w:val="26"/>
                <w:szCs w:val="26"/>
                <w:lang w:eastAsia="ko-KR"/>
              </w:rPr>
              <w:t xml:space="preserve"> </w:t>
            </w:r>
          </w:p>
          <w:p w:rsidR="004E7958" w:rsidRPr="005847E9" w:rsidRDefault="004E7958" w:rsidP="00495018">
            <w:pPr>
              <w:numPr>
                <w:ilvl w:val="0"/>
                <w:numId w:val="14"/>
              </w:numPr>
              <w:tabs>
                <w:tab w:val="left" w:pos="886"/>
              </w:tabs>
              <w:suppressAutoHyphens w:val="0"/>
              <w:wordWrap w:val="0"/>
              <w:autoSpaceDE w:val="0"/>
              <w:autoSpaceDN w:val="0"/>
              <w:spacing w:before="100" w:beforeAutospacing="1" w:after="100" w:afterAutospacing="1"/>
              <w:ind w:left="319" w:hanging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47E9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8 ноября</w:t>
            </w:r>
            <w:r w:rsidRPr="005847E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День памяти погибших при исполнении служебных обязанностей сотрудников органов внутренних дел России </w:t>
            </w:r>
          </w:p>
          <w:p w:rsidR="004E7958" w:rsidRPr="005847E9" w:rsidRDefault="004E7958" w:rsidP="00495018">
            <w:pPr>
              <w:numPr>
                <w:ilvl w:val="0"/>
                <w:numId w:val="14"/>
              </w:numPr>
              <w:tabs>
                <w:tab w:val="left" w:pos="886"/>
              </w:tabs>
              <w:suppressAutoHyphens w:val="0"/>
              <w:wordWrap w:val="0"/>
              <w:autoSpaceDE w:val="0"/>
              <w:autoSpaceDN w:val="0"/>
              <w:spacing w:before="100" w:beforeAutospacing="1" w:after="100" w:afterAutospacing="1"/>
              <w:ind w:left="319" w:hanging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47E9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20 ноября</w:t>
            </w:r>
            <w:r w:rsidRPr="005847E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День начала Нюрнбергского процесса</w:t>
            </w:r>
          </w:p>
          <w:p w:rsidR="004E7958" w:rsidRPr="005847E9" w:rsidRDefault="005B2F53" w:rsidP="00495018">
            <w:pPr>
              <w:numPr>
                <w:ilvl w:val="0"/>
                <w:numId w:val="14"/>
              </w:numPr>
              <w:tabs>
                <w:tab w:val="left" w:pos="886"/>
              </w:tabs>
              <w:suppressAutoHyphens w:val="0"/>
              <w:wordWrap w:val="0"/>
              <w:autoSpaceDE w:val="0"/>
              <w:autoSpaceDN w:val="0"/>
              <w:spacing w:before="100" w:beforeAutospacing="1" w:after="100" w:afterAutospacing="1"/>
              <w:ind w:left="319" w:hanging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10" w:tgtFrame="_blank" w:history="1">
              <w:r w:rsidR="004E7958" w:rsidRPr="005847E9">
                <w:rPr>
                  <w:rFonts w:ascii="Times New Roman" w:eastAsia="Times New Roman" w:hAnsi="Times New Roman" w:cs="Times New Roman"/>
                  <w:bCs/>
                  <w:iCs/>
                  <w:sz w:val="26"/>
                  <w:szCs w:val="26"/>
                  <w:lang w:eastAsia="ru-RU"/>
                </w:rPr>
                <w:t>27 ноября - День матери в России</w:t>
              </w:r>
            </w:hyperlink>
          </w:p>
          <w:p w:rsidR="004E7958" w:rsidRPr="005847E9" w:rsidRDefault="004E7958" w:rsidP="00495018">
            <w:pPr>
              <w:numPr>
                <w:ilvl w:val="0"/>
                <w:numId w:val="14"/>
              </w:numPr>
              <w:tabs>
                <w:tab w:val="left" w:pos="886"/>
              </w:tabs>
              <w:suppressAutoHyphens w:val="0"/>
              <w:wordWrap w:val="0"/>
              <w:autoSpaceDE w:val="0"/>
              <w:autoSpaceDN w:val="0"/>
              <w:spacing w:before="100" w:beforeAutospacing="1" w:after="100" w:afterAutospacing="1"/>
              <w:ind w:left="319" w:hanging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47E9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30 ноября</w:t>
            </w:r>
            <w:r w:rsidRPr="005847E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День Государственного герба Российской Федерации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745C80" w:rsidRPr="00006C7F" w:rsidRDefault="005C6795" w:rsidP="00745C80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1-11</w:t>
            </w:r>
            <w:r w:rsidR="00745C80" w:rsidRPr="00006C7F">
              <w:rPr>
                <w:rFonts w:ascii="Times New Roman" w:hAnsi="Times New Roman" w:cs="Times New Roman"/>
                <w:sz w:val="28"/>
                <w:szCs w:val="26"/>
              </w:rPr>
              <w:t xml:space="preserve"> классы</w:t>
            </w:r>
          </w:p>
        </w:tc>
        <w:tc>
          <w:tcPr>
            <w:tcW w:w="3138" w:type="dxa"/>
            <w:gridSpan w:val="3"/>
            <w:shd w:val="clear" w:color="auto" w:fill="auto"/>
          </w:tcPr>
          <w:p w:rsidR="00745C80" w:rsidRPr="00006C7F" w:rsidRDefault="00745C80" w:rsidP="00745C80">
            <w:pPr>
              <w:tabs>
                <w:tab w:val="left" w:pos="851"/>
              </w:tabs>
              <w:suppressAutoHyphens w:val="0"/>
              <w:autoSpaceDE w:val="0"/>
              <w:autoSpaceDN w:val="0"/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6"/>
                <w:lang w:eastAsia="ko-KR"/>
              </w:rPr>
            </w:pPr>
            <w:r w:rsidRPr="000F020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6"/>
                <w:lang w:eastAsia="ko-KR"/>
              </w:rPr>
              <w:t>Ноябрь</w:t>
            </w:r>
          </w:p>
        </w:tc>
        <w:tc>
          <w:tcPr>
            <w:tcW w:w="2367" w:type="dxa"/>
            <w:gridSpan w:val="4"/>
          </w:tcPr>
          <w:p w:rsidR="00745C80" w:rsidRPr="00EB5AD0" w:rsidRDefault="001E61BA" w:rsidP="00A149E7">
            <w:pPr>
              <w:jc w:val="center"/>
              <w:rPr>
                <w:rFonts w:ascii="Times New Roman" w:hAnsi="Times New Roman"/>
                <w:bCs/>
                <w:sz w:val="24"/>
                <w:szCs w:val="32"/>
              </w:rPr>
            </w:pPr>
            <w:r>
              <w:rPr>
                <w:rFonts w:ascii="Times New Roman" w:hAnsi="Times New Roman"/>
                <w:bCs/>
                <w:sz w:val="24"/>
                <w:szCs w:val="32"/>
              </w:rPr>
              <w:t>Ответств.за ВР, ст</w:t>
            </w:r>
            <w:r w:rsidR="00A149E7" w:rsidRPr="00EB5AD0">
              <w:rPr>
                <w:rFonts w:ascii="Times New Roman" w:hAnsi="Times New Roman"/>
                <w:bCs/>
                <w:sz w:val="24"/>
                <w:szCs w:val="32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32"/>
              </w:rPr>
              <w:t xml:space="preserve"> вожатая, клас</w:t>
            </w:r>
            <w:r w:rsidR="00A149E7" w:rsidRPr="00EB5AD0">
              <w:rPr>
                <w:rFonts w:ascii="Times New Roman" w:hAnsi="Times New Roman"/>
                <w:bCs/>
                <w:sz w:val="24"/>
                <w:szCs w:val="32"/>
              </w:rPr>
              <w:t xml:space="preserve"> руков.</w:t>
            </w:r>
          </w:p>
        </w:tc>
      </w:tr>
      <w:tr w:rsidR="00745C80" w:rsidRPr="00006C7F" w:rsidTr="000C7A8F">
        <w:tblPrEx>
          <w:tblCellMar>
            <w:left w:w="108" w:type="dxa"/>
          </w:tblCellMar>
        </w:tblPrEx>
        <w:tc>
          <w:tcPr>
            <w:tcW w:w="8784" w:type="dxa"/>
            <w:gridSpan w:val="3"/>
            <w:tcBorders>
              <w:top w:val="nil"/>
            </w:tcBorders>
          </w:tcPr>
          <w:p w:rsidR="00D6497D" w:rsidRPr="005847E9" w:rsidRDefault="00D6497D" w:rsidP="00495018">
            <w:pPr>
              <w:numPr>
                <w:ilvl w:val="0"/>
                <w:numId w:val="13"/>
              </w:numPr>
              <w:tabs>
                <w:tab w:val="left" w:pos="886"/>
              </w:tabs>
              <w:suppressAutoHyphens w:val="0"/>
              <w:wordWrap w:val="0"/>
              <w:autoSpaceDE w:val="0"/>
              <w:autoSpaceDN w:val="0"/>
              <w:ind w:left="319" w:hanging="284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</w:pPr>
            <w:r w:rsidRPr="005847E9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sz w:val="26"/>
                <w:szCs w:val="26"/>
                <w:lang w:eastAsia="ko-KR"/>
              </w:rPr>
              <w:t>3 декабря</w:t>
            </w:r>
            <w:r w:rsidRPr="005847E9">
              <w:rPr>
                <w:rFonts w:ascii="Times New Roman" w:eastAsia="Times New Roman" w:hAnsi="Times New Roman" w:cs="Times New Roman"/>
                <w:bCs/>
                <w:kern w:val="2"/>
                <w:sz w:val="26"/>
                <w:szCs w:val="26"/>
                <w:lang w:eastAsia="ko-KR"/>
              </w:rPr>
              <w:t xml:space="preserve"> - День Неизвестного Солдата</w:t>
            </w:r>
          </w:p>
          <w:p w:rsidR="00D6497D" w:rsidRPr="005847E9" w:rsidRDefault="00D6497D" w:rsidP="00495018">
            <w:pPr>
              <w:numPr>
                <w:ilvl w:val="0"/>
                <w:numId w:val="13"/>
              </w:numPr>
              <w:tabs>
                <w:tab w:val="left" w:pos="886"/>
              </w:tabs>
              <w:suppressAutoHyphens w:val="0"/>
              <w:wordWrap w:val="0"/>
              <w:autoSpaceDE w:val="0"/>
              <w:autoSpaceDN w:val="0"/>
              <w:ind w:left="319" w:hanging="284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6"/>
                <w:szCs w:val="26"/>
                <w:lang w:eastAsia="ko-KR"/>
              </w:rPr>
            </w:pPr>
            <w:r w:rsidRPr="005847E9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sz w:val="26"/>
                <w:szCs w:val="26"/>
                <w:lang w:eastAsia="ko-KR"/>
              </w:rPr>
              <w:t>3 декабря</w:t>
            </w:r>
            <w:r w:rsidRPr="005847E9">
              <w:rPr>
                <w:rFonts w:ascii="Times New Roman" w:eastAsia="Times New Roman" w:hAnsi="Times New Roman" w:cs="Times New Roman"/>
                <w:bCs/>
                <w:kern w:val="2"/>
                <w:sz w:val="26"/>
                <w:szCs w:val="26"/>
                <w:lang w:eastAsia="ko-KR"/>
              </w:rPr>
              <w:t xml:space="preserve"> - Международный день инвалидов</w:t>
            </w:r>
          </w:p>
          <w:p w:rsidR="00D6497D" w:rsidRPr="005847E9" w:rsidRDefault="00D6497D" w:rsidP="00495018">
            <w:pPr>
              <w:numPr>
                <w:ilvl w:val="0"/>
                <w:numId w:val="13"/>
              </w:numPr>
              <w:tabs>
                <w:tab w:val="left" w:pos="886"/>
              </w:tabs>
              <w:suppressAutoHyphens w:val="0"/>
              <w:wordWrap w:val="0"/>
              <w:autoSpaceDE w:val="0"/>
              <w:autoSpaceDN w:val="0"/>
              <w:ind w:left="319" w:hanging="284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6"/>
                <w:szCs w:val="26"/>
                <w:lang w:eastAsia="ko-KR"/>
              </w:rPr>
            </w:pPr>
            <w:r w:rsidRPr="005847E9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sz w:val="26"/>
                <w:szCs w:val="26"/>
                <w:lang w:eastAsia="ko-KR"/>
              </w:rPr>
              <w:t>5 декабря</w:t>
            </w:r>
            <w:r w:rsidRPr="005847E9">
              <w:rPr>
                <w:rFonts w:ascii="Times New Roman" w:eastAsia="Times New Roman" w:hAnsi="Times New Roman" w:cs="Times New Roman"/>
                <w:bCs/>
                <w:kern w:val="2"/>
                <w:sz w:val="26"/>
                <w:szCs w:val="26"/>
                <w:lang w:eastAsia="ko-KR"/>
              </w:rPr>
              <w:t xml:space="preserve"> - День добровольца (волонтера) в России</w:t>
            </w:r>
          </w:p>
          <w:p w:rsidR="00745C80" w:rsidRPr="005847E9" w:rsidRDefault="00D6497D" w:rsidP="00495018">
            <w:pPr>
              <w:numPr>
                <w:ilvl w:val="0"/>
                <w:numId w:val="13"/>
              </w:numPr>
              <w:tabs>
                <w:tab w:val="left" w:pos="886"/>
              </w:tabs>
              <w:suppressAutoHyphens w:val="0"/>
              <w:wordWrap w:val="0"/>
              <w:autoSpaceDE w:val="0"/>
              <w:autoSpaceDN w:val="0"/>
              <w:ind w:left="319" w:hanging="284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</w:pPr>
            <w:r w:rsidRPr="005847E9">
              <w:rPr>
                <w:rFonts w:ascii="Times New Roman" w:eastAsia="Times New Roman" w:hAnsi="Times New Roman" w:cs="Times New Roman"/>
                <w:bCs/>
                <w:kern w:val="2"/>
                <w:sz w:val="26"/>
                <w:szCs w:val="26"/>
                <w:lang w:eastAsia="ko-KR"/>
              </w:rPr>
              <w:t>5</w:t>
            </w:r>
            <w:r w:rsidR="00745C80" w:rsidRPr="005847E9">
              <w:rPr>
                <w:rFonts w:ascii="Times New Roman" w:eastAsia="Times New Roman" w:hAnsi="Times New Roman" w:cs="Times New Roman"/>
                <w:bCs/>
                <w:kern w:val="2"/>
                <w:sz w:val="26"/>
                <w:szCs w:val="26"/>
                <w:lang w:eastAsia="ko-KR"/>
              </w:rPr>
              <w:t xml:space="preserve"> декабря Битва за Москву, </w:t>
            </w:r>
          </w:p>
          <w:p w:rsidR="00745C80" w:rsidRPr="005847E9" w:rsidRDefault="00745C80" w:rsidP="00495018">
            <w:pPr>
              <w:numPr>
                <w:ilvl w:val="0"/>
                <w:numId w:val="13"/>
              </w:numPr>
              <w:tabs>
                <w:tab w:val="left" w:pos="886"/>
              </w:tabs>
              <w:suppressAutoHyphens w:val="0"/>
              <w:wordWrap w:val="0"/>
              <w:autoSpaceDE w:val="0"/>
              <w:autoSpaceDN w:val="0"/>
              <w:ind w:left="319" w:hanging="284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</w:pPr>
            <w:r w:rsidRPr="005847E9">
              <w:rPr>
                <w:rFonts w:ascii="Times New Roman" w:eastAsia="Times New Roman" w:hAnsi="Times New Roman" w:cs="Times New Roman"/>
                <w:bCs/>
                <w:kern w:val="2"/>
                <w:sz w:val="26"/>
                <w:szCs w:val="26"/>
                <w:lang w:eastAsia="ko-KR"/>
              </w:rPr>
              <w:t xml:space="preserve">6 декабря День Александра Невского; </w:t>
            </w:r>
            <w:r w:rsidR="001E61BA" w:rsidRPr="005847E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  <w:t>10 декабря День прав человека;</w:t>
            </w:r>
          </w:p>
          <w:p w:rsidR="00745C80" w:rsidRPr="005847E9" w:rsidRDefault="00745C80" w:rsidP="00495018">
            <w:pPr>
              <w:numPr>
                <w:ilvl w:val="0"/>
                <w:numId w:val="13"/>
              </w:numPr>
              <w:tabs>
                <w:tab w:val="left" w:pos="886"/>
              </w:tabs>
              <w:suppressAutoHyphens w:val="0"/>
              <w:wordWrap w:val="0"/>
              <w:autoSpaceDE w:val="0"/>
              <w:autoSpaceDN w:val="0"/>
              <w:ind w:left="319" w:hanging="284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</w:pPr>
            <w:r w:rsidRPr="005847E9">
              <w:rPr>
                <w:rFonts w:ascii="Times New Roman" w:eastAsia="Times New Roman" w:hAnsi="Times New Roman" w:cs="Times New Roman"/>
                <w:bCs/>
                <w:kern w:val="2"/>
                <w:sz w:val="26"/>
                <w:szCs w:val="26"/>
                <w:lang w:eastAsia="ko-KR"/>
              </w:rPr>
              <w:t xml:space="preserve">9 декабря День Героев Отечества; </w:t>
            </w:r>
          </w:p>
          <w:p w:rsidR="00745C80" w:rsidRPr="005847E9" w:rsidRDefault="00745C80" w:rsidP="00495018">
            <w:pPr>
              <w:numPr>
                <w:ilvl w:val="0"/>
                <w:numId w:val="13"/>
              </w:numPr>
              <w:tabs>
                <w:tab w:val="left" w:pos="886"/>
              </w:tabs>
              <w:suppressAutoHyphens w:val="0"/>
              <w:wordWrap w:val="0"/>
              <w:autoSpaceDE w:val="0"/>
              <w:autoSpaceDN w:val="0"/>
              <w:ind w:left="319" w:hanging="284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</w:pPr>
            <w:r w:rsidRPr="005847E9">
              <w:rPr>
                <w:rFonts w:ascii="Times New Roman" w:eastAsia="Times New Roman" w:hAnsi="Times New Roman" w:cs="Times New Roman"/>
                <w:bCs/>
                <w:kern w:val="2"/>
                <w:sz w:val="26"/>
                <w:szCs w:val="26"/>
                <w:lang w:eastAsia="ko-KR"/>
              </w:rPr>
              <w:t xml:space="preserve">12 декабря День Конституции Российской Федерации; </w:t>
            </w:r>
          </w:p>
          <w:p w:rsidR="00D6497D" w:rsidRPr="005847E9" w:rsidRDefault="00D6497D" w:rsidP="00495018">
            <w:pPr>
              <w:numPr>
                <w:ilvl w:val="0"/>
                <w:numId w:val="13"/>
              </w:numPr>
              <w:tabs>
                <w:tab w:val="left" w:pos="886"/>
              </w:tabs>
              <w:suppressAutoHyphens w:val="0"/>
              <w:wordWrap w:val="0"/>
              <w:autoSpaceDE w:val="0"/>
              <w:autoSpaceDN w:val="0"/>
              <w:ind w:left="319" w:hanging="284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</w:pPr>
            <w:r w:rsidRPr="005847E9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25 декабря</w:t>
            </w:r>
            <w:r w:rsidRPr="005847E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День принятия Федеральных конституционных законов о Государственных символах Российской Федерации</w:t>
            </w:r>
          </w:p>
          <w:p w:rsidR="00D6497D" w:rsidRPr="005847E9" w:rsidRDefault="00D6497D" w:rsidP="005847E9">
            <w:pPr>
              <w:tabs>
                <w:tab w:val="left" w:pos="886"/>
              </w:tabs>
              <w:suppressAutoHyphens w:val="0"/>
              <w:wordWrap w:val="0"/>
              <w:autoSpaceDE w:val="0"/>
              <w:autoSpaceDN w:val="0"/>
              <w:ind w:left="319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</w:pPr>
          </w:p>
        </w:tc>
        <w:tc>
          <w:tcPr>
            <w:tcW w:w="1843" w:type="dxa"/>
            <w:gridSpan w:val="3"/>
            <w:shd w:val="clear" w:color="auto" w:fill="auto"/>
          </w:tcPr>
          <w:p w:rsidR="00745C80" w:rsidRPr="00006C7F" w:rsidRDefault="005C6795" w:rsidP="00745C80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1-11</w:t>
            </w:r>
            <w:r w:rsidR="00745C80" w:rsidRPr="00006C7F">
              <w:rPr>
                <w:rFonts w:ascii="Times New Roman" w:hAnsi="Times New Roman" w:cs="Times New Roman"/>
                <w:sz w:val="28"/>
                <w:szCs w:val="26"/>
              </w:rPr>
              <w:t xml:space="preserve"> классы</w:t>
            </w:r>
          </w:p>
        </w:tc>
        <w:tc>
          <w:tcPr>
            <w:tcW w:w="3138" w:type="dxa"/>
            <w:gridSpan w:val="3"/>
            <w:shd w:val="clear" w:color="auto" w:fill="auto"/>
          </w:tcPr>
          <w:p w:rsidR="00745C80" w:rsidRPr="000F0206" w:rsidRDefault="00745C80" w:rsidP="00745C80">
            <w:pPr>
              <w:tabs>
                <w:tab w:val="left" w:pos="851"/>
              </w:tabs>
              <w:suppressAutoHyphens w:val="0"/>
              <w:autoSpaceDE w:val="0"/>
              <w:autoSpaceDN w:val="0"/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6"/>
                <w:lang w:eastAsia="ko-KR"/>
              </w:rPr>
            </w:pPr>
            <w:r w:rsidRPr="000F020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6"/>
                <w:lang w:eastAsia="ko-KR"/>
              </w:rPr>
              <w:t>Декабрь</w:t>
            </w:r>
            <w:r w:rsidRPr="000F0206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6"/>
                <w:lang w:eastAsia="ko-KR"/>
              </w:rPr>
              <w:t xml:space="preserve"> </w:t>
            </w:r>
          </w:p>
          <w:p w:rsidR="00745C80" w:rsidRPr="00006C7F" w:rsidRDefault="00745C80" w:rsidP="00745C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</w:p>
        </w:tc>
        <w:tc>
          <w:tcPr>
            <w:tcW w:w="2367" w:type="dxa"/>
            <w:gridSpan w:val="4"/>
          </w:tcPr>
          <w:p w:rsidR="00745C80" w:rsidRPr="00EB5AD0" w:rsidRDefault="00A149E7" w:rsidP="00A149E7">
            <w:pPr>
              <w:jc w:val="center"/>
              <w:rPr>
                <w:rFonts w:ascii="Times New Roman" w:hAnsi="Times New Roman"/>
                <w:b/>
                <w:bCs/>
                <w:sz w:val="24"/>
                <w:szCs w:val="32"/>
                <w:u w:val="single"/>
              </w:rPr>
            </w:pPr>
            <w:r w:rsidRPr="00EB5AD0">
              <w:rPr>
                <w:rFonts w:ascii="Times New Roman" w:hAnsi="Times New Roman"/>
                <w:bCs/>
                <w:sz w:val="24"/>
                <w:szCs w:val="32"/>
              </w:rPr>
              <w:t>Ответств.за ВР, старш.вожатая, классные руков., учителя истории</w:t>
            </w:r>
          </w:p>
        </w:tc>
      </w:tr>
      <w:tr w:rsidR="00745C80" w:rsidRPr="00006C7F" w:rsidTr="00AE44C6">
        <w:tblPrEx>
          <w:tblCellMar>
            <w:left w:w="108" w:type="dxa"/>
          </w:tblCellMar>
        </w:tblPrEx>
        <w:trPr>
          <w:trHeight w:val="1274"/>
        </w:trPr>
        <w:tc>
          <w:tcPr>
            <w:tcW w:w="8784" w:type="dxa"/>
            <w:gridSpan w:val="3"/>
          </w:tcPr>
          <w:p w:rsidR="00DE6A71" w:rsidRPr="00AE44C6" w:rsidRDefault="00745C80" w:rsidP="00495018">
            <w:pPr>
              <w:numPr>
                <w:ilvl w:val="0"/>
                <w:numId w:val="12"/>
              </w:numPr>
              <w:tabs>
                <w:tab w:val="left" w:pos="886"/>
              </w:tabs>
              <w:suppressAutoHyphens w:val="0"/>
              <w:wordWrap w:val="0"/>
              <w:autoSpaceDE w:val="0"/>
              <w:autoSpaceDN w:val="0"/>
              <w:spacing w:before="100" w:beforeAutospacing="1" w:after="100" w:afterAutospacing="1"/>
              <w:ind w:left="319" w:hanging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44C6">
              <w:rPr>
                <w:rFonts w:ascii="Times New Roman" w:eastAsia="Times New Roman" w:hAnsi="Times New Roman" w:cs="Times New Roman"/>
                <w:bCs/>
                <w:kern w:val="2"/>
                <w:sz w:val="26"/>
                <w:szCs w:val="26"/>
                <w:lang w:eastAsia="ko-KR"/>
              </w:rPr>
              <w:lastRenderedPageBreak/>
              <w:t xml:space="preserve">1 января Новый год; </w:t>
            </w:r>
            <w:r w:rsidR="00DE6A71" w:rsidRPr="00AE44C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25 января</w:t>
            </w:r>
            <w:r w:rsidR="00DE6A71" w:rsidRPr="00AE44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День российского студенчества</w:t>
            </w:r>
          </w:p>
          <w:p w:rsidR="00DE6A71" w:rsidRPr="005847E9" w:rsidRDefault="005B2F53" w:rsidP="00495018">
            <w:pPr>
              <w:numPr>
                <w:ilvl w:val="0"/>
                <w:numId w:val="12"/>
              </w:numPr>
              <w:tabs>
                <w:tab w:val="left" w:pos="886"/>
              </w:tabs>
              <w:suppressAutoHyphens w:val="0"/>
              <w:wordWrap w:val="0"/>
              <w:autoSpaceDE w:val="0"/>
              <w:autoSpaceDN w:val="0"/>
              <w:spacing w:before="100" w:beforeAutospacing="1" w:after="100" w:afterAutospacing="1"/>
              <w:ind w:left="319" w:hanging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hyperlink r:id="rId11" w:tgtFrame="_blank" w:history="1">
              <w:r w:rsidR="00AE44C6">
                <w:rPr>
                  <w:rFonts w:ascii="Times New Roman" w:eastAsia="Times New Roman" w:hAnsi="Times New Roman" w:cs="Times New Roman"/>
                  <w:bCs/>
                  <w:iCs/>
                  <w:sz w:val="26"/>
                  <w:szCs w:val="26"/>
                  <w:u w:val="single"/>
                  <w:lang w:eastAsia="ru-RU"/>
                </w:rPr>
                <w:t>27 января</w:t>
              </w:r>
              <w:r w:rsidR="00AE44C6" w:rsidRPr="00AE44C6">
                <w:rPr>
                  <w:rFonts w:ascii="Times New Roman" w:eastAsia="Times New Roman" w:hAnsi="Times New Roman" w:cs="Times New Roman"/>
                  <w:bCs/>
                  <w:iCs/>
                  <w:sz w:val="24"/>
                  <w:szCs w:val="26"/>
                  <w:u w:val="single"/>
                  <w:lang w:eastAsia="ru-RU"/>
                </w:rPr>
                <w:t>-</w:t>
              </w:r>
              <w:r w:rsidR="00DE6A71" w:rsidRPr="00AE44C6">
                <w:rPr>
                  <w:rFonts w:ascii="Times New Roman" w:eastAsia="Times New Roman" w:hAnsi="Times New Roman" w:cs="Times New Roman"/>
                  <w:bCs/>
                  <w:iCs/>
                  <w:sz w:val="24"/>
                  <w:szCs w:val="26"/>
                  <w:u w:val="single"/>
                  <w:lang w:eastAsia="ru-RU"/>
                </w:rPr>
                <w:t>День полного освобождения Ленинграда от фашистской блокады</w:t>
              </w:r>
            </w:hyperlink>
          </w:p>
          <w:p w:rsidR="00DE6A71" w:rsidRPr="005847E9" w:rsidRDefault="00DE6A71" w:rsidP="00495018">
            <w:pPr>
              <w:numPr>
                <w:ilvl w:val="0"/>
                <w:numId w:val="12"/>
              </w:numPr>
              <w:tabs>
                <w:tab w:val="left" w:pos="886"/>
              </w:tabs>
              <w:suppressAutoHyphens w:val="0"/>
              <w:wordWrap w:val="0"/>
              <w:autoSpaceDE w:val="0"/>
              <w:autoSpaceDN w:val="0"/>
              <w:spacing w:before="100" w:beforeAutospacing="1" w:after="100" w:afterAutospacing="1"/>
              <w:ind w:left="319" w:hanging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r w:rsidRPr="005847E9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27 января</w:t>
            </w:r>
            <w:r w:rsidRPr="005847E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День освобождения Красной армией крупнейшего "лагеря</w:t>
            </w:r>
            <w:r w:rsidR="005847E9" w:rsidRPr="005847E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</w:t>
            </w:r>
            <w:r w:rsidRPr="005847E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смерти" Аушвиц-Биркенау (Освенцима) - День памяти жертв Холокоста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745C80" w:rsidRPr="00006C7F" w:rsidRDefault="005C6795" w:rsidP="00745C80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1-11</w:t>
            </w:r>
            <w:r w:rsidR="00745C80" w:rsidRPr="00006C7F">
              <w:rPr>
                <w:rFonts w:ascii="Times New Roman" w:hAnsi="Times New Roman" w:cs="Times New Roman"/>
                <w:sz w:val="28"/>
                <w:szCs w:val="26"/>
              </w:rPr>
              <w:t xml:space="preserve"> классы</w:t>
            </w:r>
          </w:p>
        </w:tc>
        <w:tc>
          <w:tcPr>
            <w:tcW w:w="3138" w:type="dxa"/>
            <w:gridSpan w:val="3"/>
            <w:shd w:val="clear" w:color="auto" w:fill="auto"/>
          </w:tcPr>
          <w:p w:rsidR="00745C80" w:rsidRPr="000F0206" w:rsidRDefault="00745C80" w:rsidP="00745C80">
            <w:pPr>
              <w:tabs>
                <w:tab w:val="left" w:pos="851"/>
              </w:tabs>
              <w:suppressAutoHyphens w:val="0"/>
              <w:autoSpaceDE w:val="0"/>
              <w:autoSpaceDN w:val="0"/>
              <w:ind w:left="425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6"/>
                <w:lang w:eastAsia="ko-KR"/>
              </w:rPr>
            </w:pPr>
            <w:r w:rsidRPr="000F020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6"/>
                <w:lang w:eastAsia="ko-KR"/>
              </w:rPr>
              <w:t>Январь</w:t>
            </w:r>
          </w:p>
          <w:p w:rsidR="00745C80" w:rsidRPr="00006C7F" w:rsidRDefault="00745C80" w:rsidP="00745C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</w:p>
        </w:tc>
        <w:tc>
          <w:tcPr>
            <w:tcW w:w="2367" w:type="dxa"/>
            <w:gridSpan w:val="4"/>
          </w:tcPr>
          <w:p w:rsidR="00745C80" w:rsidRPr="00EB5AD0" w:rsidRDefault="00BC514D" w:rsidP="00BC514D">
            <w:pPr>
              <w:jc w:val="center"/>
              <w:rPr>
                <w:rFonts w:ascii="Times New Roman" w:hAnsi="Times New Roman"/>
                <w:bCs/>
                <w:sz w:val="24"/>
                <w:szCs w:val="32"/>
              </w:rPr>
            </w:pPr>
            <w:r w:rsidRPr="00EB5AD0">
              <w:rPr>
                <w:rFonts w:ascii="Times New Roman" w:hAnsi="Times New Roman"/>
                <w:bCs/>
                <w:sz w:val="24"/>
                <w:szCs w:val="32"/>
              </w:rPr>
              <w:t xml:space="preserve">Ответств.за ВР, старш.вожатая, классные руков., учителя истории </w:t>
            </w:r>
          </w:p>
        </w:tc>
      </w:tr>
      <w:tr w:rsidR="00745C80" w:rsidRPr="00006C7F" w:rsidTr="000C7A8F">
        <w:tblPrEx>
          <w:tblCellMar>
            <w:left w:w="108" w:type="dxa"/>
          </w:tblCellMar>
        </w:tblPrEx>
        <w:tc>
          <w:tcPr>
            <w:tcW w:w="8784" w:type="dxa"/>
            <w:gridSpan w:val="3"/>
          </w:tcPr>
          <w:p w:rsidR="00ED1FF7" w:rsidRPr="005847E9" w:rsidRDefault="00ED1FF7" w:rsidP="00495018">
            <w:pPr>
              <w:numPr>
                <w:ilvl w:val="0"/>
                <w:numId w:val="11"/>
              </w:numPr>
              <w:tabs>
                <w:tab w:val="left" w:pos="886"/>
              </w:tabs>
              <w:suppressAutoHyphens w:val="0"/>
              <w:wordWrap w:val="0"/>
              <w:autoSpaceDE w:val="0"/>
              <w:autoSpaceDN w:val="0"/>
              <w:ind w:left="321" w:hanging="284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6"/>
                <w:szCs w:val="26"/>
                <w:lang w:eastAsia="ko-KR"/>
              </w:rPr>
            </w:pPr>
            <w:r w:rsidRPr="005847E9">
              <w:rPr>
                <w:rFonts w:ascii="Times New Roman" w:eastAsia="Times New Roman" w:hAnsi="Times New Roman" w:cs="Times New Roman" w:hint="eastAsia"/>
                <w:bCs/>
                <w:kern w:val="2"/>
                <w:sz w:val="26"/>
                <w:szCs w:val="26"/>
                <w:lang w:eastAsia="ko-KR"/>
              </w:rPr>
              <w:t xml:space="preserve">2 февраля - </w:t>
            </w:r>
            <w:r w:rsidR="00361FB4" w:rsidRPr="00361FB4">
              <w:rPr>
                <w:rFonts w:ascii="Times New Roman" w:eastAsia="Malgun Gothic" w:hAnsi="Times New Roman" w:cs="Times New Roman"/>
                <w:bCs/>
                <w:kern w:val="2"/>
                <w:sz w:val="26"/>
                <w:szCs w:val="26"/>
                <w:lang w:eastAsia="ko-KR"/>
              </w:rPr>
              <w:t>годовщина</w:t>
            </w:r>
            <w:r w:rsidRPr="00361FB4">
              <w:rPr>
                <w:rFonts w:ascii="Times New Roman" w:eastAsia="Times New Roman" w:hAnsi="Times New Roman" w:cs="Times New Roman"/>
                <w:bCs/>
                <w:kern w:val="2"/>
                <w:sz w:val="26"/>
                <w:szCs w:val="26"/>
                <w:lang w:eastAsia="ko-KR"/>
              </w:rPr>
              <w:t xml:space="preserve"> </w:t>
            </w:r>
            <w:r w:rsidRPr="005847E9">
              <w:rPr>
                <w:rFonts w:ascii="Times New Roman" w:eastAsia="Times New Roman" w:hAnsi="Times New Roman" w:cs="Times New Roman" w:hint="eastAsia"/>
                <w:bCs/>
                <w:kern w:val="2"/>
                <w:sz w:val="26"/>
                <w:szCs w:val="26"/>
                <w:lang w:eastAsia="ko-KR"/>
              </w:rPr>
              <w:t>со дня победы Вооруженных сил СССР над армией гитлеровской Германии в 1943 году в Сталинградской битве</w:t>
            </w:r>
          </w:p>
          <w:p w:rsidR="00ED1FF7" w:rsidRPr="005847E9" w:rsidRDefault="00ED1FF7" w:rsidP="00495018">
            <w:pPr>
              <w:numPr>
                <w:ilvl w:val="0"/>
                <w:numId w:val="11"/>
              </w:numPr>
              <w:tabs>
                <w:tab w:val="left" w:pos="886"/>
              </w:tabs>
              <w:suppressAutoHyphens w:val="0"/>
              <w:wordWrap w:val="0"/>
              <w:autoSpaceDE w:val="0"/>
              <w:autoSpaceDN w:val="0"/>
              <w:ind w:left="321" w:hanging="284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6"/>
                <w:szCs w:val="26"/>
                <w:lang w:eastAsia="ko-KR"/>
              </w:rPr>
            </w:pPr>
            <w:r w:rsidRPr="005847E9">
              <w:rPr>
                <w:rFonts w:ascii="Times New Roman" w:eastAsia="Times New Roman" w:hAnsi="Times New Roman" w:cs="Times New Roman" w:hint="eastAsia"/>
                <w:bCs/>
                <w:kern w:val="2"/>
                <w:sz w:val="26"/>
                <w:szCs w:val="26"/>
                <w:lang w:eastAsia="ko-KR"/>
              </w:rPr>
              <w:t>8 февраля - День российской науки</w:t>
            </w:r>
          </w:p>
          <w:p w:rsidR="00ED1FF7" w:rsidRPr="005847E9" w:rsidRDefault="00ED1FF7" w:rsidP="00495018">
            <w:pPr>
              <w:numPr>
                <w:ilvl w:val="0"/>
                <w:numId w:val="11"/>
              </w:numPr>
              <w:tabs>
                <w:tab w:val="left" w:pos="886"/>
              </w:tabs>
              <w:suppressAutoHyphens w:val="0"/>
              <w:wordWrap w:val="0"/>
              <w:autoSpaceDE w:val="0"/>
              <w:autoSpaceDN w:val="0"/>
              <w:ind w:left="321" w:hanging="284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6"/>
                <w:szCs w:val="26"/>
                <w:lang w:eastAsia="ko-KR"/>
              </w:rPr>
            </w:pPr>
            <w:r w:rsidRPr="005847E9">
              <w:rPr>
                <w:rFonts w:ascii="Times New Roman" w:eastAsia="Times New Roman" w:hAnsi="Times New Roman" w:cs="Times New Roman" w:hint="eastAsia"/>
                <w:bCs/>
                <w:kern w:val="2"/>
                <w:sz w:val="26"/>
                <w:szCs w:val="26"/>
                <w:lang w:eastAsia="ko-KR"/>
              </w:rPr>
              <w:t>15 февраля - День памяти о россиянах, исполнявших служебный долг за пределами Отечества</w:t>
            </w:r>
          </w:p>
          <w:p w:rsidR="00ED1FF7" w:rsidRPr="005847E9" w:rsidRDefault="00ED1FF7" w:rsidP="00495018">
            <w:pPr>
              <w:numPr>
                <w:ilvl w:val="0"/>
                <w:numId w:val="11"/>
              </w:numPr>
              <w:tabs>
                <w:tab w:val="left" w:pos="886"/>
              </w:tabs>
              <w:suppressAutoHyphens w:val="0"/>
              <w:wordWrap w:val="0"/>
              <w:autoSpaceDE w:val="0"/>
              <w:autoSpaceDN w:val="0"/>
              <w:ind w:left="321" w:hanging="284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6"/>
                <w:szCs w:val="26"/>
                <w:lang w:eastAsia="ko-KR"/>
              </w:rPr>
            </w:pPr>
            <w:r w:rsidRPr="005847E9">
              <w:rPr>
                <w:rFonts w:ascii="Times New Roman" w:eastAsia="Times New Roman" w:hAnsi="Times New Roman" w:cs="Times New Roman" w:hint="eastAsia"/>
                <w:bCs/>
                <w:kern w:val="2"/>
                <w:sz w:val="26"/>
                <w:szCs w:val="26"/>
                <w:lang w:eastAsia="ko-KR"/>
              </w:rPr>
              <w:t>21 февраля - Международный день родного языка</w:t>
            </w:r>
          </w:p>
          <w:p w:rsidR="00745C80" w:rsidRPr="005847E9" w:rsidRDefault="00ED1FF7" w:rsidP="00495018">
            <w:pPr>
              <w:numPr>
                <w:ilvl w:val="0"/>
                <w:numId w:val="11"/>
              </w:numPr>
              <w:tabs>
                <w:tab w:val="left" w:pos="886"/>
              </w:tabs>
              <w:suppressAutoHyphens w:val="0"/>
              <w:wordWrap w:val="0"/>
              <w:autoSpaceDE w:val="0"/>
              <w:autoSpaceDN w:val="0"/>
              <w:ind w:left="321" w:hanging="284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</w:pPr>
            <w:r w:rsidRPr="005847E9">
              <w:rPr>
                <w:rFonts w:ascii="Times New Roman" w:eastAsia="Times New Roman" w:hAnsi="Times New Roman" w:cs="Times New Roman" w:hint="eastAsia"/>
                <w:bCs/>
                <w:kern w:val="2"/>
                <w:sz w:val="26"/>
                <w:szCs w:val="26"/>
                <w:lang w:eastAsia="ko-KR"/>
              </w:rPr>
              <w:t>23 февраля - День защитника Отечества</w:t>
            </w:r>
            <w:r w:rsidR="00745C80" w:rsidRPr="005847E9">
              <w:rPr>
                <w:rFonts w:ascii="Times New Roman" w:eastAsia="Times New Roman" w:hAnsi="Times New Roman" w:cs="Times New Roman"/>
                <w:bCs/>
                <w:kern w:val="2"/>
                <w:sz w:val="26"/>
                <w:szCs w:val="26"/>
                <w:lang w:eastAsia="ko-KR"/>
              </w:rPr>
              <w:t>.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745C80" w:rsidRPr="00006C7F" w:rsidRDefault="005C6795" w:rsidP="00745C80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1-11</w:t>
            </w:r>
            <w:r w:rsidR="00745C80" w:rsidRPr="00006C7F">
              <w:rPr>
                <w:rFonts w:ascii="Times New Roman" w:hAnsi="Times New Roman" w:cs="Times New Roman"/>
                <w:sz w:val="28"/>
                <w:szCs w:val="26"/>
              </w:rPr>
              <w:t xml:space="preserve"> классы</w:t>
            </w:r>
          </w:p>
        </w:tc>
        <w:tc>
          <w:tcPr>
            <w:tcW w:w="3138" w:type="dxa"/>
            <w:gridSpan w:val="3"/>
            <w:shd w:val="clear" w:color="auto" w:fill="auto"/>
          </w:tcPr>
          <w:p w:rsidR="00745C80" w:rsidRPr="000F0206" w:rsidRDefault="00745C80" w:rsidP="00745C80">
            <w:pPr>
              <w:tabs>
                <w:tab w:val="left" w:pos="851"/>
              </w:tabs>
              <w:suppressAutoHyphens w:val="0"/>
              <w:autoSpaceDE w:val="0"/>
              <w:autoSpaceDN w:val="0"/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6"/>
                <w:lang w:eastAsia="ko-KR"/>
              </w:rPr>
            </w:pPr>
            <w:r w:rsidRPr="000F020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6"/>
                <w:lang w:eastAsia="ko-KR"/>
              </w:rPr>
              <w:t>Февраль</w:t>
            </w:r>
          </w:p>
          <w:p w:rsidR="00745C80" w:rsidRPr="00006C7F" w:rsidRDefault="00745C80" w:rsidP="00745C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</w:p>
        </w:tc>
        <w:tc>
          <w:tcPr>
            <w:tcW w:w="2367" w:type="dxa"/>
            <w:gridSpan w:val="4"/>
          </w:tcPr>
          <w:p w:rsidR="00745C80" w:rsidRPr="00EB5AD0" w:rsidRDefault="00BC514D" w:rsidP="00BC514D">
            <w:pPr>
              <w:jc w:val="center"/>
              <w:rPr>
                <w:rFonts w:ascii="Times New Roman" w:hAnsi="Times New Roman"/>
                <w:b/>
                <w:bCs/>
                <w:sz w:val="24"/>
                <w:szCs w:val="32"/>
                <w:u w:val="single"/>
              </w:rPr>
            </w:pPr>
            <w:r w:rsidRPr="00EB5AD0">
              <w:rPr>
                <w:rFonts w:ascii="Times New Roman" w:hAnsi="Times New Roman"/>
                <w:bCs/>
                <w:sz w:val="24"/>
                <w:szCs w:val="32"/>
              </w:rPr>
              <w:t xml:space="preserve">старш.вожатая, классные руков., учителя истории, родного языка </w:t>
            </w:r>
          </w:p>
        </w:tc>
      </w:tr>
      <w:tr w:rsidR="00745C80" w:rsidRPr="00006C7F" w:rsidTr="000C7A8F">
        <w:tblPrEx>
          <w:tblCellMar>
            <w:left w:w="108" w:type="dxa"/>
          </w:tblCellMar>
        </w:tblPrEx>
        <w:tc>
          <w:tcPr>
            <w:tcW w:w="8790" w:type="dxa"/>
            <w:gridSpan w:val="4"/>
          </w:tcPr>
          <w:p w:rsidR="0092360E" w:rsidRPr="005847E9" w:rsidRDefault="0092360E" w:rsidP="00495018">
            <w:pPr>
              <w:numPr>
                <w:ilvl w:val="0"/>
                <w:numId w:val="10"/>
              </w:numPr>
              <w:tabs>
                <w:tab w:val="left" w:pos="886"/>
              </w:tabs>
              <w:suppressAutoHyphens w:val="0"/>
              <w:wordWrap w:val="0"/>
              <w:autoSpaceDE w:val="0"/>
              <w:autoSpaceDN w:val="0"/>
              <w:ind w:left="321" w:hanging="284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6"/>
                <w:szCs w:val="26"/>
                <w:lang w:eastAsia="ko-KR"/>
              </w:rPr>
            </w:pPr>
            <w:r w:rsidRPr="005847E9">
              <w:rPr>
                <w:rFonts w:ascii="Times New Roman" w:eastAsia="Times New Roman" w:hAnsi="Times New Roman" w:cs="Times New Roman" w:hint="eastAsia"/>
                <w:bCs/>
                <w:kern w:val="2"/>
                <w:sz w:val="26"/>
                <w:szCs w:val="26"/>
                <w:lang w:eastAsia="ko-KR"/>
              </w:rPr>
              <w:t>3 марта - 200 лет со дня рождения Константина Дмитриевича Ушинского</w:t>
            </w:r>
          </w:p>
          <w:p w:rsidR="0092360E" w:rsidRPr="005847E9" w:rsidRDefault="0092360E" w:rsidP="00495018">
            <w:pPr>
              <w:numPr>
                <w:ilvl w:val="0"/>
                <w:numId w:val="10"/>
              </w:numPr>
              <w:tabs>
                <w:tab w:val="left" w:pos="886"/>
              </w:tabs>
              <w:suppressAutoHyphens w:val="0"/>
              <w:wordWrap w:val="0"/>
              <w:autoSpaceDE w:val="0"/>
              <w:autoSpaceDN w:val="0"/>
              <w:ind w:left="321" w:hanging="284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6"/>
                <w:szCs w:val="26"/>
                <w:lang w:eastAsia="ko-KR"/>
              </w:rPr>
            </w:pPr>
            <w:r w:rsidRPr="005847E9">
              <w:rPr>
                <w:rFonts w:ascii="Times New Roman" w:eastAsia="Times New Roman" w:hAnsi="Times New Roman" w:cs="Times New Roman" w:hint="eastAsia"/>
                <w:bCs/>
                <w:kern w:val="2"/>
                <w:sz w:val="26"/>
                <w:szCs w:val="26"/>
                <w:lang w:eastAsia="ko-KR"/>
              </w:rPr>
              <w:t>8 марта - Международный женский день</w:t>
            </w:r>
          </w:p>
          <w:p w:rsidR="0092360E" w:rsidRPr="005847E9" w:rsidRDefault="0092360E" w:rsidP="00495018">
            <w:pPr>
              <w:numPr>
                <w:ilvl w:val="0"/>
                <w:numId w:val="10"/>
              </w:numPr>
              <w:tabs>
                <w:tab w:val="left" w:pos="886"/>
              </w:tabs>
              <w:suppressAutoHyphens w:val="0"/>
              <w:wordWrap w:val="0"/>
              <w:autoSpaceDE w:val="0"/>
              <w:autoSpaceDN w:val="0"/>
              <w:ind w:left="321" w:hanging="284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6"/>
                <w:szCs w:val="26"/>
                <w:lang w:eastAsia="ko-KR"/>
              </w:rPr>
            </w:pPr>
            <w:r w:rsidRPr="005847E9">
              <w:rPr>
                <w:rFonts w:ascii="Times New Roman" w:eastAsia="Times New Roman" w:hAnsi="Times New Roman" w:cs="Times New Roman" w:hint="eastAsia"/>
                <w:bCs/>
                <w:kern w:val="2"/>
                <w:sz w:val="26"/>
                <w:szCs w:val="26"/>
                <w:lang w:eastAsia="ko-KR"/>
              </w:rPr>
              <w:t>18 марта - День воссоединения Крыма и России</w:t>
            </w:r>
          </w:p>
          <w:p w:rsidR="00745C80" w:rsidRPr="005847E9" w:rsidRDefault="0092360E" w:rsidP="00495018">
            <w:pPr>
              <w:numPr>
                <w:ilvl w:val="0"/>
                <w:numId w:val="10"/>
              </w:numPr>
              <w:ind w:left="321" w:hanging="284"/>
              <w:rPr>
                <w:rFonts w:ascii="Times New Roman" w:eastAsia="Times New Roman" w:hAnsi="Times New Roman" w:cs="Times New Roman"/>
                <w:bCs/>
                <w:kern w:val="2"/>
                <w:sz w:val="26"/>
                <w:szCs w:val="26"/>
                <w:lang w:eastAsia="ko-KR"/>
              </w:rPr>
            </w:pPr>
            <w:r w:rsidRPr="005847E9">
              <w:rPr>
                <w:rFonts w:ascii="Times New Roman" w:eastAsia="Times New Roman" w:hAnsi="Times New Roman" w:cs="Times New Roman" w:hint="eastAsia"/>
                <w:bCs/>
                <w:kern w:val="2"/>
                <w:sz w:val="26"/>
                <w:szCs w:val="26"/>
                <w:lang w:eastAsia="ko-KR"/>
              </w:rPr>
              <w:t>27 марта - Всемирный день театра</w:t>
            </w:r>
          </w:p>
        </w:tc>
        <w:tc>
          <w:tcPr>
            <w:tcW w:w="1848" w:type="dxa"/>
            <w:gridSpan w:val="3"/>
            <w:shd w:val="clear" w:color="auto" w:fill="auto"/>
          </w:tcPr>
          <w:p w:rsidR="00745C80" w:rsidRPr="00006C7F" w:rsidRDefault="005C6795" w:rsidP="00745C80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1-11</w:t>
            </w:r>
            <w:r w:rsidR="00745C80" w:rsidRPr="00006C7F">
              <w:rPr>
                <w:rFonts w:ascii="Times New Roman" w:hAnsi="Times New Roman" w:cs="Times New Roman"/>
                <w:sz w:val="28"/>
                <w:szCs w:val="26"/>
              </w:rPr>
              <w:t xml:space="preserve"> классы</w:t>
            </w:r>
          </w:p>
        </w:tc>
        <w:tc>
          <w:tcPr>
            <w:tcW w:w="3138" w:type="dxa"/>
            <w:gridSpan w:val="3"/>
            <w:shd w:val="clear" w:color="auto" w:fill="auto"/>
          </w:tcPr>
          <w:p w:rsidR="00745C80" w:rsidRPr="00EB5AD0" w:rsidRDefault="00745C80" w:rsidP="00745C80">
            <w:pPr>
              <w:tabs>
                <w:tab w:val="left" w:pos="851"/>
              </w:tabs>
              <w:suppressAutoHyphens w:val="0"/>
              <w:autoSpaceDE w:val="0"/>
              <w:autoSpaceDN w:val="0"/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6"/>
                <w:lang w:eastAsia="ko-KR"/>
              </w:rPr>
            </w:pPr>
            <w:r w:rsidRPr="00EB5AD0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6"/>
                <w:lang w:eastAsia="ko-KR"/>
              </w:rPr>
              <w:t>Март</w:t>
            </w:r>
          </w:p>
          <w:p w:rsidR="00745C80" w:rsidRPr="00EB5AD0" w:rsidRDefault="00745C80" w:rsidP="00745C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2367" w:type="dxa"/>
            <w:gridSpan w:val="3"/>
          </w:tcPr>
          <w:p w:rsidR="00745C80" w:rsidRPr="00EB5AD0" w:rsidRDefault="005C001D" w:rsidP="005C001D">
            <w:pPr>
              <w:rPr>
                <w:rFonts w:ascii="Times New Roman" w:hAnsi="Times New Roman"/>
                <w:bCs/>
                <w:sz w:val="24"/>
                <w:szCs w:val="32"/>
              </w:rPr>
            </w:pPr>
            <w:r>
              <w:rPr>
                <w:rFonts w:ascii="Times New Roman" w:hAnsi="Times New Roman"/>
                <w:bCs/>
                <w:sz w:val="24"/>
                <w:szCs w:val="32"/>
              </w:rPr>
              <w:t>Ответств.за ВР,стар</w:t>
            </w:r>
            <w:r w:rsidR="00BC514D" w:rsidRPr="00EB5AD0">
              <w:rPr>
                <w:rFonts w:ascii="Times New Roman" w:hAnsi="Times New Roman"/>
                <w:bCs/>
                <w:sz w:val="24"/>
                <w:szCs w:val="32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32"/>
              </w:rPr>
              <w:t xml:space="preserve"> вожатая, кл.</w:t>
            </w:r>
            <w:r w:rsidR="00BC514D" w:rsidRPr="00EB5AD0">
              <w:rPr>
                <w:rFonts w:ascii="Times New Roman" w:hAnsi="Times New Roman"/>
                <w:bCs/>
                <w:sz w:val="24"/>
                <w:szCs w:val="32"/>
              </w:rPr>
              <w:t xml:space="preserve"> руков.</w:t>
            </w:r>
          </w:p>
        </w:tc>
      </w:tr>
      <w:tr w:rsidR="00745C80" w:rsidRPr="00006C7F" w:rsidTr="000C7A8F">
        <w:tblPrEx>
          <w:tblCellMar>
            <w:left w:w="108" w:type="dxa"/>
          </w:tblCellMar>
        </w:tblPrEx>
        <w:tc>
          <w:tcPr>
            <w:tcW w:w="8784" w:type="dxa"/>
            <w:gridSpan w:val="3"/>
          </w:tcPr>
          <w:p w:rsidR="00745C80" w:rsidRPr="005847E9" w:rsidRDefault="00745C80" w:rsidP="00495018">
            <w:pPr>
              <w:numPr>
                <w:ilvl w:val="0"/>
                <w:numId w:val="9"/>
              </w:numPr>
              <w:tabs>
                <w:tab w:val="left" w:pos="886"/>
              </w:tabs>
              <w:suppressAutoHyphens w:val="0"/>
              <w:wordWrap w:val="0"/>
              <w:autoSpaceDE w:val="0"/>
              <w:autoSpaceDN w:val="0"/>
              <w:ind w:left="319" w:hanging="284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</w:pPr>
            <w:r w:rsidRPr="005847E9">
              <w:rPr>
                <w:rFonts w:ascii="Times New Roman" w:eastAsia="Times New Roman" w:hAnsi="Times New Roman" w:cs="Times New Roman"/>
                <w:bCs/>
                <w:kern w:val="2"/>
                <w:sz w:val="26"/>
                <w:szCs w:val="26"/>
                <w:lang w:eastAsia="ko-KR"/>
              </w:rPr>
              <w:t>7 апреля День Здоровья</w:t>
            </w:r>
          </w:p>
          <w:p w:rsidR="00A74CE1" w:rsidRDefault="005847E9" w:rsidP="00495018">
            <w:pPr>
              <w:numPr>
                <w:ilvl w:val="0"/>
                <w:numId w:val="9"/>
              </w:numPr>
              <w:tabs>
                <w:tab w:val="left" w:pos="321"/>
              </w:tabs>
              <w:suppressAutoHyphens w:val="0"/>
              <w:wordWrap w:val="0"/>
              <w:autoSpaceDE w:val="0"/>
              <w:autoSpaceDN w:val="0"/>
              <w:ind w:left="321" w:hanging="284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</w:pPr>
            <w:r w:rsidRPr="00A74CE1">
              <w:rPr>
                <w:rFonts w:ascii="Times New Roman" w:eastAsia="Times New Roman" w:hAnsi="Times New Roman" w:cs="Times New Roman" w:hint="eastAsia"/>
                <w:color w:val="000000"/>
                <w:w w:val="0"/>
                <w:kern w:val="2"/>
                <w:sz w:val="26"/>
                <w:szCs w:val="26"/>
                <w:lang w:eastAsia="ko-KR"/>
              </w:rPr>
              <w:t xml:space="preserve">12 апреля - День космонавтики, </w:t>
            </w:r>
          </w:p>
          <w:p w:rsidR="005847E9" w:rsidRPr="00A74CE1" w:rsidRDefault="005847E9" w:rsidP="00495018">
            <w:pPr>
              <w:numPr>
                <w:ilvl w:val="0"/>
                <w:numId w:val="9"/>
              </w:numPr>
              <w:tabs>
                <w:tab w:val="left" w:pos="321"/>
              </w:tabs>
              <w:suppressAutoHyphens w:val="0"/>
              <w:wordWrap w:val="0"/>
              <w:autoSpaceDE w:val="0"/>
              <w:autoSpaceDN w:val="0"/>
              <w:ind w:left="321" w:hanging="284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</w:pPr>
            <w:r w:rsidRPr="00A74CE1">
              <w:rPr>
                <w:rFonts w:ascii="Times New Roman" w:eastAsia="Times New Roman" w:hAnsi="Times New Roman" w:cs="Times New Roman" w:hint="eastAsia"/>
                <w:color w:val="000000"/>
                <w:w w:val="0"/>
                <w:kern w:val="2"/>
                <w:sz w:val="26"/>
                <w:szCs w:val="26"/>
                <w:lang w:eastAsia="ko-KR"/>
              </w:rPr>
              <w:t>19 апреля - День памяти о геноциде советского народа нацистами и их пособниками в годы Великой Отечественной войны</w:t>
            </w:r>
          </w:p>
          <w:p w:rsidR="00745C80" w:rsidRPr="005847E9" w:rsidRDefault="00AE44C6" w:rsidP="00495018">
            <w:pPr>
              <w:numPr>
                <w:ilvl w:val="0"/>
                <w:numId w:val="9"/>
              </w:numPr>
              <w:tabs>
                <w:tab w:val="left" w:pos="321"/>
              </w:tabs>
              <w:suppressAutoHyphens w:val="0"/>
              <w:wordWrap w:val="0"/>
              <w:autoSpaceDE w:val="0"/>
              <w:autoSpaceDN w:val="0"/>
              <w:ind w:left="321" w:hanging="284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w w:val="0"/>
                <w:kern w:val="2"/>
                <w:sz w:val="26"/>
                <w:szCs w:val="26"/>
                <w:lang w:eastAsia="ko-KR"/>
              </w:rPr>
              <w:t>22</w:t>
            </w:r>
            <w:r w:rsidR="005847E9" w:rsidRPr="005847E9">
              <w:rPr>
                <w:rFonts w:ascii="Times New Roman" w:eastAsia="Times New Roman" w:hAnsi="Times New Roman" w:cs="Times New Roman" w:hint="eastAsia"/>
                <w:color w:val="000000"/>
                <w:w w:val="0"/>
                <w:kern w:val="2"/>
                <w:sz w:val="26"/>
                <w:szCs w:val="26"/>
                <w:lang w:eastAsia="ko-KR"/>
              </w:rPr>
              <w:t>апре</w:t>
            </w:r>
            <w:r>
              <w:rPr>
                <w:rFonts w:ascii="Times New Roman" w:eastAsia="Times New Roman" w:hAnsi="Times New Roman" w:cs="Times New Roman" w:hint="eastAsia"/>
                <w:color w:val="000000"/>
                <w:w w:val="0"/>
                <w:kern w:val="2"/>
                <w:sz w:val="26"/>
                <w:szCs w:val="26"/>
                <w:lang w:eastAsia="ko-KR"/>
              </w:rPr>
              <w:t xml:space="preserve">ля - </w:t>
            </w:r>
            <w:r w:rsidR="005847E9" w:rsidRPr="005847E9">
              <w:rPr>
                <w:rFonts w:ascii="Times New Roman" w:eastAsia="Times New Roman" w:hAnsi="Times New Roman" w:cs="Times New Roman" w:hint="eastAsia"/>
                <w:color w:val="000000"/>
                <w:w w:val="0"/>
                <w:kern w:val="2"/>
                <w:sz w:val="26"/>
                <w:szCs w:val="26"/>
                <w:lang w:eastAsia="ko-KR"/>
              </w:rPr>
              <w:t xml:space="preserve"> день Земли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  <w:t xml:space="preserve">. </w:t>
            </w:r>
            <w:r>
              <w:rPr>
                <w:rFonts w:ascii="Times New Roman" w:eastAsia="Times New Roman" w:hAnsi="Times New Roman" w:cs="Times New Roman" w:hint="eastAsia"/>
                <w:color w:val="000000"/>
                <w:w w:val="0"/>
                <w:kern w:val="2"/>
                <w:sz w:val="26"/>
                <w:szCs w:val="26"/>
                <w:lang w:eastAsia="ko-KR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Times New Roman" w:eastAsia="Times New Roman" w:hAnsi="Times New Roman" w:cs="Times New Roman" w:hint="eastAsia"/>
                <w:color w:val="000000"/>
                <w:w w:val="0"/>
                <w:kern w:val="2"/>
                <w:sz w:val="26"/>
                <w:szCs w:val="26"/>
                <w:lang w:eastAsia="ko-KR"/>
              </w:rPr>
              <w:t>апреля-</w:t>
            </w:r>
            <w:r w:rsidR="005847E9" w:rsidRPr="005847E9">
              <w:rPr>
                <w:rFonts w:ascii="Times New Roman" w:eastAsia="Times New Roman" w:hAnsi="Times New Roman" w:cs="Times New Roman" w:hint="eastAsia"/>
                <w:color w:val="000000"/>
                <w:w w:val="0"/>
                <w:kern w:val="2"/>
                <w:sz w:val="26"/>
                <w:szCs w:val="26"/>
                <w:lang w:eastAsia="ko-KR"/>
              </w:rPr>
              <w:t>День российского парламентаризма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745C80" w:rsidRPr="00006C7F" w:rsidRDefault="005C6795" w:rsidP="00745C80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1-11</w:t>
            </w:r>
            <w:r w:rsidR="00745C80" w:rsidRPr="00006C7F">
              <w:rPr>
                <w:rFonts w:ascii="Times New Roman" w:hAnsi="Times New Roman" w:cs="Times New Roman"/>
                <w:sz w:val="28"/>
                <w:szCs w:val="26"/>
              </w:rPr>
              <w:t xml:space="preserve"> классы</w:t>
            </w:r>
          </w:p>
        </w:tc>
        <w:tc>
          <w:tcPr>
            <w:tcW w:w="3138" w:type="dxa"/>
            <w:gridSpan w:val="3"/>
            <w:shd w:val="clear" w:color="auto" w:fill="auto"/>
          </w:tcPr>
          <w:p w:rsidR="00745C80" w:rsidRPr="00006C7F" w:rsidRDefault="00745C80" w:rsidP="00745C80">
            <w:pPr>
              <w:tabs>
                <w:tab w:val="left" w:pos="851"/>
              </w:tabs>
              <w:suppressAutoHyphens w:val="0"/>
              <w:autoSpaceDE w:val="0"/>
              <w:autoSpaceDN w:val="0"/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6"/>
                <w:lang w:eastAsia="ko-KR"/>
              </w:rPr>
            </w:pPr>
            <w:r w:rsidRPr="000F020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6"/>
                <w:lang w:eastAsia="ko-KR"/>
              </w:rPr>
              <w:t>Апрель</w:t>
            </w:r>
            <w:r w:rsidRPr="000F0206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6"/>
                <w:lang w:eastAsia="ko-KR"/>
              </w:rPr>
              <w:t xml:space="preserve"> </w:t>
            </w:r>
          </w:p>
        </w:tc>
        <w:tc>
          <w:tcPr>
            <w:tcW w:w="2367" w:type="dxa"/>
            <w:gridSpan w:val="4"/>
          </w:tcPr>
          <w:p w:rsidR="00745C80" w:rsidRPr="00EB5AD0" w:rsidRDefault="005C001D" w:rsidP="00745C80">
            <w:pPr>
              <w:jc w:val="center"/>
              <w:rPr>
                <w:rFonts w:ascii="Times New Roman" w:hAnsi="Times New Roman"/>
                <w:b/>
                <w:bCs/>
                <w:sz w:val="24"/>
                <w:szCs w:val="32"/>
                <w:u w:val="single"/>
              </w:rPr>
            </w:pPr>
            <w:r>
              <w:rPr>
                <w:rFonts w:ascii="Times New Roman" w:hAnsi="Times New Roman"/>
                <w:bCs/>
                <w:sz w:val="24"/>
                <w:szCs w:val="32"/>
              </w:rPr>
              <w:t>Классные руководи</w:t>
            </w:r>
            <w:r w:rsidR="00CF4838" w:rsidRPr="00EB5AD0">
              <w:rPr>
                <w:rFonts w:ascii="Times New Roman" w:hAnsi="Times New Roman"/>
                <w:bCs/>
                <w:sz w:val="24"/>
                <w:szCs w:val="32"/>
              </w:rPr>
              <w:t>, учителя физ-ры</w:t>
            </w:r>
          </w:p>
        </w:tc>
      </w:tr>
      <w:tr w:rsidR="00745C80" w:rsidRPr="00006C7F" w:rsidTr="000C7A8F">
        <w:tblPrEx>
          <w:tblCellMar>
            <w:left w:w="108" w:type="dxa"/>
          </w:tblCellMar>
        </w:tblPrEx>
        <w:tc>
          <w:tcPr>
            <w:tcW w:w="8784" w:type="dxa"/>
            <w:gridSpan w:val="3"/>
          </w:tcPr>
          <w:p w:rsidR="005847E9" w:rsidRPr="00AE44C6" w:rsidRDefault="005847E9" w:rsidP="00495018">
            <w:pPr>
              <w:numPr>
                <w:ilvl w:val="0"/>
                <w:numId w:val="8"/>
              </w:numPr>
              <w:tabs>
                <w:tab w:val="left" w:pos="321"/>
              </w:tabs>
              <w:suppressAutoHyphens w:val="0"/>
              <w:wordWrap w:val="0"/>
              <w:autoSpaceDE w:val="0"/>
              <w:autoSpaceDN w:val="0"/>
              <w:ind w:left="1029" w:hanging="992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</w:pPr>
            <w:r w:rsidRPr="00AE44C6">
              <w:rPr>
                <w:rFonts w:ascii="Times New Roman" w:eastAsia="Times New Roman" w:hAnsi="Times New Roman" w:cs="Times New Roman" w:hint="eastAsia"/>
                <w:color w:val="000000"/>
                <w:w w:val="0"/>
                <w:kern w:val="2"/>
                <w:sz w:val="26"/>
                <w:szCs w:val="26"/>
                <w:lang w:eastAsia="ko-KR"/>
              </w:rPr>
              <w:t>1 мая - Праздник Весны и Труда</w:t>
            </w:r>
            <w:r w:rsidR="00AE44C6" w:rsidRPr="00AE44C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  <w:t xml:space="preserve">. </w:t>
            </w:r>
            <w:r w:rsidRPr="00AE44C6">
              <w:rPr>
                <w:rFonts w:ascii="Times New Roman" w:eastAsia="Times New Roman" w:hAnsi="Times New Roman" w:cs="Times New Roman" w:hint="eastAsia"/>
                <w:color w:val="000000"/>
                <w:w w:val="0"/>
                <w:kern w:val="2"/>
                <w:sz w:val="26"/>
                <w:szCs w:val="26"/>
                <w:lang w:eastAsia="ko-KR"/>
              </w:rPr>
              <w:t>9 мая - День Победы</w:t>
            </w:r>
          </w:p>
          <w:p w:rsidR="005847E9" w:rsidRPr="005847E9" w:rsidRDefault="005847E9" w:rsidP="00495018">
            <w:pPr>
              <w:numPr>
                <w:ilvl w:val="0"/>
                <w:numId w:val="8"/>
              </w:numPr>
              <w:tabs>
                <w:tab w:val="left" w:pos="321"/>
              </w:tabs>
              <w:suppressAutoHyphens w:val="0"/>
              <w:wordWrap w:val="0"/>
              <w:autoSpaceDE w:val="0"/>
              <w:autoSpaceDN w:val="0"/>
              <w:ind w:left="1029" w:hanging="992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</w:pPr>
            <w:r w:rsidRPr="005847E9">
              <w:rPr>
                <w:rFonts w:ascii="Times New Roman" w:eastAsia="Times New Roman" w:hAnsi="Times New Roman" w:cs="Times New Roman" w:hint="eastAsia"/>
                <w:color w:val="000000"/>
                <w:w w:val="0"/>
                <w:kern w:val="2"/>
                <w:sz w:val="26"/>
                <w:szCs w:val="26"/>
                <w:lang w:eastAsia="ko-KR"/>
              </w:rPr>
              <w:t>19 мая - День детских общественных организаций России</w:t>
            </w:r>
          </w:p>
          <w:p w:rsidR="00745C80" w:rsidRPr="005847E9" w:rsidRDefault="005847E9" w:rsidP="00495018">
            <w:pPr>
              <w:numPr>
                <w:ilvl w:val="0"/>
                <w:numId w:val="8"/>
              </w:numPr>
              <w:tabs>
                <w:tab w:val="left" w:pos="321"/>
              </w:tabs>
              <w:suppressAutoHyphens w:val="0"/>
              <w:wordWrap w:val="0"/>
              <w:autoSpaceDE w:val="0"/>
              <w:autoSpaceDN w:val="0"/>
              <w:ind w:left="1029" w:hanging="992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</w:pPr>
            <w:r w:rsidRPr="005847E9">
              <w:rPr>
                <w:rFonts w:ascii="Times New Roman" w:eastAsia="Times New Roman" w:hAnsi="Times New Roman" w:cs="Times New Roman" w:hint="eastAsia"/>
                <w:color w:val="000000"/>
                <w:w w:val="0"/>
                <w:kern w:val="2"/>
                <w:sz w:val="26"/>
                <w:szCs w:val="26"/>
                <w:lang w:eastAsia="ko-KR"/>
              </w:rPr>
              <w:t>24 мая - День славянской письменности и культуры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745C80" w:rsidRPr="00006C7F" w:rsidRDefault="005C6795" w:rsidP="00745C80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1-11</w:t>
            </w:r>
            <w:r w:rsidR="00745C80" w:rsidRPr="00006C7F">
              <w:rPr>
                <w:rFonts w:ascii="Times New Roman" w:hAnsi="Times New Roman" w:cs="Times New Roman"/>
                <w:sz w:val="28"/>
                <w:szCs w:val="26"/>
              </w:rPr>
              <w:t xml:space="preserve"> классы</w:t>
            </w:r>
          </w:p>
        </w:tc>
        <w:tc>
          <w:tcPr>
            <w:tcW w:w="3138" w:type="dxa"/>
            <w:gridSpan w:val="3"/>
            <w:shd w:val="clear" w:color="auto" w:fill="auto"/>
          </w:tcPr>
          <w:p w:rsidR="00745C80" w:rsidRPr="000F0206" w:rsidRDefault="00745C80" w:rsidP="00745C80">
            <w:pPr>
              <w:tabs>
                <w:tab w:val="left" w:pos="851"/>
              </w:tabs>
              <w:suppressAutoHyphens w:val="0"/>
              <w:autoSpaceDE w:val="0"/>
              <w:autoSpaceDN w:val="0"/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6"/>
                <w:lang w:eastAsia="ko-KR"/>
              </w:rPr>
            </w:pPr>
            <w:r w:rsidRPr="000F020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6"/>
                <w:lang w:eastAsia="ko-KR"/>
              </w:rPr>
              <w:t>Май</w:t>
            </w:r>
          </w:p>
          <w:p w:rsidR="00745C80" w:rsidRPr="00006C7F" w:rsidRDefault="00745C80" w:rsidP="00745C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</w:p>
        </w:tc>
        <w:tc>
          <w:tcPr>
            <w:tcW w:w="2367" w:type="dxa"/>
            <w:gridSpan w:val="4"/>
          </w:tcPr>
          <w:p w:rsidR="00745C80" w:rsidRPr="00EB5AD0" w:rsidRDefault="00CF4838" w:rsidP="005C001D">
            <w:pPr>
              <w:jc w:val="center"/>
              <w:rPr>
                <w:rFonts w:ascii="Times New Roman" w:hAnsi="Times New Roman"/>
                <w:bCs/>
                <w:sz w:val="24"/>
                <w:szCs w:val="32"/>
              </w:rPr>
            </w:pPr>
            <w:r w:rsidRPr="005C001D">
              <w:rPr>
                <w:rFonts w:ascii="Times New Roman" w:hAnsi="Times New Roman"/>
                <w:bCs/>
                <w:sz w:val="22"/>
                <w:szCs w:val="32"/>
              </w:rPr>
              <w:t>Ответств.за ВР,</w:t>
            </w:r>
            <w:r w:rsidR="005C001D">
              <w:rPr>
                <w:rFonts w:ascii="Times New Roman" w:hAnsi="Times New Roman"/>
                <w:bCs/>
                <w:sz w:val="22"/>
                <w:szCs w:val="32"/>
              </w:rPr>
              <w:t xml:space="preserve"> </w:t>
            </w:r>
            <w:r w:rsidRPr="005C001D">
              <w:rPr>
                <w:rFonts w:ascii="Times New Roman" w:hAnsi="Times New Roman"/>
                <w:bCs/>
                <w:sz w:val="22"/>
                <w:szCs w:val="32"/>
              </w:rPr>
              <w:t>старш.</w:t>
            </w:r>
            <w:r w:rsidR="005C001D">
              <w:rPr>
                <w:rFonts w:ascii="Times New Roman" w:hAnsi="Times New Roman"/>
                <w:bCs/>
                <w:sz w:val="22"/>
                <w:szCs w:val="32"/>
              </w:rPr>
              <w:t xml:space="preserve"> </w:t>
            </w:r>
            <w:r w:rsidRPr="005C001D">
              <w:rPr>
                <w:rFonts w:ascii="Times New Roman" w:hAnsi="Times New Roman"/>
                <w:bCs/>
                <w:sz w:val="22"/>
                <w:szCs w:val="32"/>
              </w:rPr>
              <w:t>вожатая, к</w:t>
            </w:r>
            <w:r w:rsidR="005C001D">
              <w:rPr>
                <w:rFonts w:ascii="Times New Roman" w:hAnsi="Times New Roman"/>
                <w:bCs/>
                <w:sz w:val="22"/>
                <w:szCs w:val="32"/>
              </w:rPr>
              <w:t>лассные руков., учителя истор</w:t>
            </w:r>
          </w:p>
        </w:tc>
      </w:tr>
      <w:tr w:rsidR="00745C80" w:rsidRPr="00006C7F" w:rsidTr="000C7A8F">
        <w:tblPrEx>
          <w:tblCellMar>
            <w:left w:w="108" w:type="dxa"/>
          </w:tblCellMar>
        </w:tblPrEx>
        <w:tc>
          <w:tcPr>
            <w:tcW w:w="8784" w:type="dxa"/>
            <w:gridSpan w:val="3"/>
          </w:tcPr>
          <w:p w:rsidR="00A74CE1" w:rsidRDefault="00745C80" w:rsidP="00495018">
            <w:pPr>
              <w:numPr>
                <w:ilvl w:val="0"/>
                <w:numId w:val="5"/>
              </w:numPr>
              <w:tabs>
                <w:tab w:val="left" w:pos="886"/>
              </w:tabs>
              <w:suppressAutoHyphens w:val="0"/>
              <w:wordWrap w:val="0"/>
              <w:autoSpaceDE w:val="0"/>
              <w:autoSpaceDN w:val="0"/>
              <w:ind w:left="319" w:hanging="284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</w:pPr>
            <w:r w:rsidRPr="005847E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  <w:t>1 июня</w:t>
            </w:r>
            <w:r w:rsidR="005847E9" w:rsidRPr="005847E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  <w:t xml:space="preserve"> -</w:t>
            </w:r>
            <w:r w:rsidRPr="005847E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  <w:t xml:space="preserve"> Международный день защиты дете</w:t>
            </w:r>
            <w:r w:rsidR="005847E9" w:rsidRPr="005847E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  <w:t xml:space="preserve">й; 5 июня - </w:t>
            </w:r>
            <w:r w:rsidRPr="005847E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  <w:t xml:space="preserve">День эколога; </w:t>
            </w:r>
            <w:r w:rsidR="005847E9" w:rsidRPr="005847E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  <w:t xml:space="preserve">                    </w:t>
            </w:r>
            <w:r w:rsidRPr="005847E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  <w:t xml:space="preserve">6 июня </w:t>
            </w:r>
            <w:r w:rsidR="005847E9" w:rsidRPr="005847E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  <w:t xml:space="preserve">- </w:t>
            </w:r>
            <w:r w:rsidRPr="005847E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  <w:t>Пушкинский день России; 12 июня</w:t>
            </w:r>
            <w:r w:rsidR="005847E9" w:rsidRPr="005847E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  <w:t xml:space="preserve"> -</w:t>
            </w:r>
            <w:r w:rsidRPr="005847E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  <w:t xml:space="preserve"> День России; </w:t>
            </w:r>
          </w:p>
          <w:p w:rsidR="00A74CE1" w:rsidRDefault="00745C80" w:rsidP="00495018">
            <w:pPr>
              <w:numPr>
                <w:ilvl w:val="0"/>
                <w:numId w:val="5"/>
              </w:numPr>
              <w:tabs>
                <w:tab w:val="left" w:pos="886"/>
              </w:tabs>
              <w:suppressAutoHyphens w:val="0"/>
              <w:wordWrap w:val="0"/>
              <w:autoSpaceDE w:val="0"/>
              <w:autoSpaceDN w:val="0"/>
              <w:ind w:left="319" w:hanging="284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</w:pPr>
            <w:r w:rsidRPr="005847E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  <w:t>22 июня</w:t>
            </w:r>
            <w:r w:rsidR="005847E9" w:rsidRPr="005847E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  <w:t xml:space="preserve"> -</w:t>
            </w:r>
            <w:r w:rsidRPr="005847E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  <w:t xml:space="preserve"> День памяти и скорби; </w:t>
            </w:r>
          </w:p>
          <w:p w:rsidR="00745C80" w:rsidRPr="005847E9" w:rsidRDefault="00745C80" w:rsidP="00495018">
            <w:pPr>
              <w:numPr>
                <w:ilvl w:val="0"/>
                <w:numId w:val="5"/>
              </w:numPr>
              <w:tabs>
                <w:tab w:val="left" w:pos="886"/>
              </w:tabs>
              <w:suppressAutoHyphens w:val="0"/>
              <w:wordWrap w:val="0"/>
              <w:autoSpaceDE w:val="0"/>
              <w:autoSpaceDN w:val="0"/>
              <w:ind w:left="319" w:hanging="284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</w:pPr>
            <w:r w:rsidRPr="005847E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  <w:t xml:space="preserve">27 июня </w:t>
            </w:r>
            <w:r w:rsidR="005847E9" w:rsidRPr="005847E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  <w:t xml:space="preserve">- </w:t>
            </w:r>
            <w:r w:rsidRPr="005847E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  <w:t>День молодежи.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745C80" w:rsidRPr="00006C7F" w:rsidRDefault="005C6795" w:rsidP="00745C80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1-11</w:t>
            </w:r>
            <w:r w:rsidR="00745C80" w:rsidRPr="00006C7F">
              <w:rPr>
                <w:rFonts w:ascii="Times New Roman" w:hAnsi="Times New Roman" w:cs="Times New Roman"/>
                <w:sz w:val="28"/>
                <w:szCs w:val="26"/>
              </w:rPr>
              <w:t xml:space="preserve"> классы</w:t>
            </w:r>
          </w:p>
        </w:tc>
        <w:tc>
          <w:tcPr>
            <w:tcW w:w="3138" w:type="dxa"/>
            <w:gridSpan w:val="3"/>
            <w:shd w:val="clear" w:color="auto" w:fill="auto"/>
          </w:tcPr>
          <w:p w:rsidR="00745C80" w:rsidRPr="000F0206" w:rsidRDefault="00745C80" w:rsidP="00745C80">
            <w:pPr>
              <w:tabs>
                <w:tab w:val="left" w:pos="851"/>
              </w:tabs>
              <w:suppressAutoHyphens w:val="0"/>
              <w:autoSpaceDE w:val="0"/>
              <w:autoSpaceDN w:val="0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6"/>
                <w:lang w:eastAsia="ko-KR"/>
              </w:rPr>
            </w:pPr>
            <w:r w:rsidRPr="000F020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6"/>
                <w:lang w:eastAsia="ko-KR"/>
              </w:rPr>
              <w:t xml:space="preserve">Июнь </w:t>
            </w:r>
          </w:p>
          <w:p w:rsidR="00745C80" w:rsidRPr="00006C7F" w:rsidRDefault="00745C80" w:rsidP="00745C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</w:p>
        </w:tc>
        <w:tc>
          <w:tcPr>
            <w:tcW w:w="2367" w:type="dxa"/>
            <w:gridSpan w:val="4"/>
          </w:tcPr>
          <w:p w:rsidR="00745C80" w:rsidRPr="00EB5AD0" w:rsidRDefault="001E61BA" w:rsidP="00CF4838">
            <w:pPr>
              <w:jc w:val="center"/>
              <w:rPr>
                <w:rFonts w:ascii="Times New Roman" w:hAnsi="Times New Roman"/>
                <w:b/>
                <w:bCs/>
                <w:sz w:val="24"/>
                <w:szCs w:val="32"/>
                <w:u w:val="single"/>
              </w:rPr>
            </w:pPr>
            <w:r>
              <w:rPr>
                <w:rFonts w:ascii="Times New Roman" w:hAnsi="Times New Roman"/>
                <w:bCs/>
                <w:sz w:val="24"/>
                <w:szCs w:val="32"/>
              </w:rPr>
              <w:t>Ответств.за ВР, ст</w:t>
            </w:r>
            <w:r w:rsidR="00CF4838" w:rsidRPr="00EB5AD0">
              <w:rPr>
                <w:rFonts w:ascii="Times New Roman" w:hAnsi="Times New Roman"/>
                <w:bCs/>
                <w:sz w:val="24"/>
                <w:szCs w:val="32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32"/>
              </w:rPr>
              <w:t xml:space="preserve"> </w:t>
            </w:r>
            <w:r w:rsidR="00CF4838" w:rsidRPr="00EB5AD0">
              <w:rPr>
                <w:rFonts w:ascii="Times New Roman" w:hAnsi="Times New Roman"/>
                <w:bCs/>
                <w:sz w:val="24"/>
                <w:szCs w:val="32"/>
              </w:rPr>
              <w:t xml:space="preserve">вожатая, </w:t>
            </w:r>
            <w:r>
              <w:rPr>
                <w:rFonts w:ascii="Times New Roman" w:hAnsi="Times New Roman"/>
                <w:bCs/>
                <w:sz w:val="24"/>
                <w:szCs w:val="32"/>
              </w:rPr>
              <w:t>классные руков., учителя ист</w:t>
            </w:r>
            <w:r w:rsidR="00CF4838" w:rsidRPr="00EB5AD0">
              <w:rPr>
                <w:rFonts w:ascii="Times New Roman" w:hAnsi="Times New Roman"/>
                <w:bCs/>
                <w:sz w:val="24"/>
                <w:szCs w:val="32"/>
              </w:rPr>
              <w:t xml:space="preserve"> </w:t>
            </w:r>
          </w:p>
        </w:tc>
      </w:tr>
      <w:tr w:rsidR="00745C80" w:rsidRPr="00006C7F" w:rsidTr="000C7A8F">
        <w:tblPrEx>
          <w:tblCellMar>
            <w:left w:w="108" w:type="dxa"/>
          </w:tblCellMar>
        </w:tblPrEx>
        <w:tc>
          <w:tcPr>
            <w:tcW w:w="8784" w:type="dxa"/>
            <w:gridSpan w:val="3"/>
          </w:tcPr>
          <w:p w:rsidR="00745C80" w:rsidRPr="005847E9" w:rsidRDefault="00745C80" w:rsidP="00495018">
            <w:pPr>
              <w:numPr>
                <w:ilvl w:val="0"/>
                <w:numId w:val="6"/>
              </w:numPr>
              <w:tabs>
                <w:tab w:val="left" w:pos="886"/>
              </w:tabs>
              <w:suppressAutoHyphens w:val="0"/>
              <w:wordWrap w:val="0"/>
              <w:autoSpaceDE w:val="0"/>
              <w:autoSpaceDN w:val="0"/>
              <w:ind w:left="319" w:hanging="284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</w:pPr>
            <w:r w:rsidRPr="005847E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  <w:t>8 июля День семьи, любви и верности.</w:t>
            </w:r>
            <w:r w:rsidR="005847E9" w:rsidRPr="005847E9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 xml:space="preserve"> </w:t>
            </w:r>
            <w:r w:rsidR="005847E9" w:rsidRPr="005847E9">
              <w:rPr>
                <w:rFonts w:ascii="Times New Roman" w:eastAsia="Times New Roman" w:hAnsi="Times New Roman" w:cs="Times New Roman"/>
                <w:i/>
                <w:iCs/>
                <w:color w:val="000000"/>
                <w:w w:val="0"/>
                <w:kern w:val="2"/>
                <w:sz w:val="26"/>
                <w:szCs w:val="26"/>
                <w:lang w:eastAsia="ko-KR"/>
              </w:rPr>
              <w:t>30 июля</w:t>
            </w:r>
            <w:r w:rsidR="005847E9" w:rsidRPr="005847E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  <w:t xml:space="preserve"> - День Военно-морского флота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745C80" w:rsidRPr="00006C7F" w:rsidRDefault="005C6795" w:rsidP="00745C80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1-11</w:t>
            </w:r>
            <w:r w:rsidR="00745C80" w:rsidRPr="00006C7F">
              <w:rPr>
                <w:rFonts w:ascii="Times New Roman" w:hAnsi="Times New Roman" w:cs="Times New Roman"/>
                <w:sz w:val="28"/>
                <w:szCs w:val="26"/>
              </w:rPr>
              <w:t xml:space="preserve"> классы</w:t>
            </w:r>
          </w:p>
        </w:tc>
        <w:tc>
          <w:tcPr>
            <w:tcW w:w="3138" w:type="dxa"/>
            <w:gridSpan w:val="3"/>
            <w:shd w:val="clear" w:color="auto" w:fill="auto"/>
          </w:tcPr>
          <w:p w:rsidR="00745C80" w:rsidRPr="00687BC2" w:rsidRDefault="00745C80" w:rsidP="00687BC2">
            <w:pPr>
              <w:tabs>
                <w:tab w:val="left" w:pos="851"/>
              </w:tabs>
              <w:suppressAutoHyphens w:val="0"/>
              <w:autoSpaceDE w:val="0"/>
              <w:autoSpaceDN w:val="0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6"/>
                <w:lang w:eastAsia="ko-KR"/>
              </w:rPr>
            </w:pPr>
            <w:r w:rsidRPr="000F020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6"/>
                <w:lang w:eastAsia="ko-KR"/>
              </w:rPr>
              <w:t xml:space="preserve">Июль </w:t>
            </w:r>
          </w:p>
        </w:tc>
        <w:tc>
          <w:tcPr>
            <w:tcW w:w="2367" w:type="dxa"/>
            <w:gridSpan w:val="4"/>
          </w:tcPr>
          <w:p w:rsidR="00745C80" w:rsidRPr="00EB5AD0" w:rsidRDefault="00687BC2" w:rsidP="00745C80">
            <w:pPr>
              <w:jc w:val="center"/>
              <w:rPr>
                <w:rFonts w:ascii="Times New Roman" w:hAnsi="Times New Roman"/>
                <w:bCs/>
                <w:sz w:val="24"/>
                <w:szCs w:val="32"/>
              </w:rPr>
            </w:pPr>
            <w:r w:rsidRPr="00EB5AD0">
              <w:rPr>
                <w:rFonts w:ascii="Times New Roman" w:hAnsi="Times New Roman"/>
                <w:bCs/>
                <w:sz w:val="24"/>
                <w:szCs w:val="32"/>
              </w:rPr>
              <w:t>Классные руков.</w:t>
            </w:r>
          </w:p>
        </w:tc>
      </w:tr>
      <w:tr w:rsidR="00745C80" w:rsidRPr="00006C7F" w:rsidTr="000C7A8F">
        <w:tblPrEx>
          <w:tblCellMar>
            <w:left w:w="108" w:type="dxa"/>
          </w:tblCellMar>
        </w:tblPrEx>
        <w:tc>
          <w:tcPr>
            <w:tcW w:w="8784" w:type="dxa"/>
            <w:gridSpan w:val="3"/>
          </w:tcPr>
          <w:p w:rsidR="005847E9" w:rsidRPr="005847E9" w:rsidRDefault="005847E9" w:rsidP="00495018">
            <w:pPr>
              <w:numPr>
                <w:ilvl w:val="0"/>
                <w:numId w:val="7"/>
              </w:numPr>
              <w:tabs>
                <w:tab w:val="left" w:pos="886"/>
              </w:tabs>
              <w:suppressAutoHyphens w:val="0"/>
              <w:wordWrap w:val="0"/>
              <w:autoSpaceDE w:val="0"/>
              <w:autoSpaceDN w:val="0"/>
              <w:ind w:left="321" w:hanging="284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</w:pPr>
            <w:r w:rsidRPr="005847E9">
              <w:rPr>
                <w:rFonts w:ascii="Times New Roman" w:eastAsia="Times New Roman" w:hAnsi="Times New Roman" w:cs="Times New Roman" w:hint="eastAsia"/>
                <w:color w:val="000000"/>
                <w:w w:val="0"/>
                <w:kern w:val="2"/>
                <w:sz w:val="26"/>
                <w:szCs w:val="26"/>
                <w:lang w:eastAsia="ko-KR"/>
              </w:rPr>
              <w:t>12 августа - День физкультурника</w:t>
            </w:r>
          </w:p>
          <w:p w:rsidR="005847E9" w:rsidRPr="005847E9" w:rsidRDefault="005847E9" w:rsidP="00495018">
            <w:pPr>
              <w:numPr>
                <w:ilvl w:val="0"/>
                <w:numId w:val="7"/>
              </w:numPr>
              <w:tabs>
                <w:tab w:val="left" w:pos="886"/>
              </w:tabs>
              <w:suppressAutoHyphens w:val="0"/>
              <w:wordWrap w:val="0"/>
              <w:autoSpaceDE w:val="0"/>
              <w:autoSpaceDN w:val="0"/>
              <w:ind w:left="321" w:hanging="284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</w:pPr>
            <w:r w:rsidRPr="005847E9">
              <w:rPr>
                <w:rFonts w:ascii="Times New Roman" w:eastAsia="Times New Roman" w:hAnsi="Times New Roman" w:cs="Times New Roman" w:hint="eastAsia"/>
                <w:color w:val="000000"/>
                <w:w w:val="0"/>
                <w:kern w:val="2"/>
                <w:sz w:val="26"/>
                <w:szCs w:val="26"/>
                <w:lang w:eastAsia="ko-KR"/>
              </w:rPr>
              <w:t>22 августа - День Государственного флага Российской Федерации</w:t>
            </w:r>
          </w:p>
          <w:p w:rsidR="00745C80" w:rsidRPr="00AE44C6" w:rsidRDefault="00A74CE1" w:rsidP="00495018">
            <w:pPr>
              <w:numPr>
                <w:ilvl w:val="0"/>
                <w:numId w:val="7"/>
              </w:numPr>
              <w:tabs>
                <w:tab w:val="left" w:pos="886"/>
              </w:tabs>
              <w:suppressAutoHyphens w:val="0"/>
              <w:wordWrap w:val="0"/>
              <w:autoSpaceDE w:val="0"/>
              <w:autoSpaceDN w:val="0"/>
              <w:ind w:left="321" w:hanging="284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w w:val="0"/>
                <w:kern w:val="2"/>
                <w:sz w:val="26"/>
                <w:szCs w:val="26"/>
                <w:lang w:eastAsia="ko-KR"/>
              </w:rPr>
              <w:t xml:space="preserve">23 августа 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  <w:t>–</w:t>
            </w:r>
            <w:r>
              <w:rPr>
                <w:rFonts w:ascii="Times New Roman" w:eastAsia="Times New Roman" w:hAnsi="Times New Roman" w:cs="Times New Roman" w:hint="eastAsia"/>
                <w:color w:val="000000"/>
                <w:w w:val="0"/>
                <w:kern w:val="2"/>
                <w:sz w:val="26"/>
                <w:szCs w:val="26"/>
                <w:lang w:eastAsia="ko-KR"/>
              </w:rPr>
              <w:t xml:space="preserve"> </w:t>
            </w:r>
            <w:r w:rsidRPr="00A74CE1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  <w:t>81</w:t>
            </w:r>
            <w:r w:rsidRPr="00A74CE1">
              <w:rPr>
                <w:rFonts w:ascii="Times New Roman" w:eastAsia="Malgun Gothic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  <w:t>год</w:t>
            </w:r>
            <w:r w:rsidR="005847E9" w:rsidRPr="00A74CE1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  <w:t xml:space="preserve"> </w:t>
            </w:r>
            <w:r w:rsidR="005847E9" w:rsidRPr="00AE44C6">
              <w:rPr>
                <w:rFonts w:ascii="Times New Roman" w:eastAsia="Times New Roman" w:hAnsi="Times New Roman" w:cs="Times New Roman" w:hint="eastAsia"/>
                <w:color w:val="000000"/>
                <w:w w:val="0"/>
                <w:kern w:val="2"/>
                <w:sz w:val="26"/>
                <w:szCs w:val="26"/>
                <w:lang w:eastAsia="ko-KR"/>
              </w:rPr>
              <w:t>со дня победы советских войск над немецкой армией в битве под Курском в 1943 году</w:t>
            </w:r>
            <w:r w:rsidR="00AE44C6" w:rsidRPr="00AE44C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  <w:t xml:space="preserve">. </w:t>
            </w:r>
            <w:r w:rsidR="005847E9" w:rsidRPr="00AE44C6">
              <w:rPr>
                <w:rFonts w:ascii="Times New Roman" w:eastAsia="Times New Roman" w:hAnsi="Times New Roman" w:cs="Times New Roman" w:hint="eastAsia"/>
                <w:color w:val="000000"/>
                <w:w w:val="0"/>
                <w:kern w:val="2"/>
                <w:sz w:val="26"/>
                <w:szCs w:val="26"/>
                <w:lang w:eastAsia="ko-KR"/>
              </w:rPr>
              <w:t>27 августа - День российского кино</w:t>
            </w:r>
            <w:r w:rsidR="00745C80" w:rsidRPr="00AE44C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  <w:t xml:space="preserve"> </w:t>
            </w:r>
          </w:p>
          <w:p w:rsidR="00745C80" w:rsidRPr="005847E9" w:rsidRDefault="00745C80" w:rsidP="005847E9">
            <w:pPr>
              <w:tabs>
                <w:tab w:val="left" w:pos="886"/>
              </w:tabs>
              <w:suppressAutoHyphens w:val="0"/>
              <w:autoSpaceDE w:val="0"/>
              <w:autoSpaceDN w:val="0"/>
              <w:ind w:left="321" w:hanging="284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</w:pPr>
            <w:r w:rsidRPr="005847E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  <w:t>- 23 августа День воинской славы России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745C80" w:rsidRPr="00006C7F" w:rsidRDefault="005C6795" w:rsidP="00745C80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1-11</w:t>
            </w:r>
            <w:r w:rsidR="00745C80" w:rsidRPr="00006C7F">
              <w:rPr>
                <w:rFonts w:ascii="Times New Roman" w:hAnsi="Times New Roman" w:cs="Times New Roman"/>
                <w:sz w:val="28"/>
                <w:szCs w:val="26"/>
              </w:rPr>
              <w:t xml:space="preserve"> классы</w:t>
            </w:r>
          </w:p>
        </w:tc>
        <w:tc>
          <w:tcPr>
            <w:tcW w:w="3138" w:type="dxa"/>
            <w:gridSpan w:val="3"/>
            <w:shd w:val="clear" w:color="auto" w:fill="auto"/>
          </w:tcPr>
          <w:p w:rsidR="00745C80" w:rsidRPr="000F0206" w:rsidRDefault="00745C80" w:rsidP="00745C80">
            <w:pPr>
              <w:tabs>
                <w:tab w:val="left" w:pos="851"/>
              </w:tabs>
              <w:suppressAutoHyphens w:val="0"/>
              <w:autoSpaceDE w:val="0"/>
              <w:autoSpaceDN w:val="0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6"/>
                <w:lang w:eastAsia="ko-KR"/>
              </w:rPr>
            </w:pPr>
            <w:r w:rsidRPr="000F020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6"/>
                <w:lang w:eastAsia="ko-KR"/>
              </w:rPr>
              <w:t xml:space="preserve">Август </w:t>
            </w:r>
          </w:p>
          <w:p w:rsidR="00A87F5A" w:rsidRDefault="00A87F5A" w:rsidP="00745C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</w:p>
          <w:p w:rsidR="00745C80" w:rsidRPr="00A87F5A" w:rsidRDefault="00A87F5A" w:rsidP="00A87F5A">
            <w:pPr>
              <w:tabs>
                <w:tab w:val="left" w:pos="2085"/>
              </w:tabs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ab/>
            </w:r>
          </w:p>
        </w:tc>
        <w:tc>
          <w:tcPr>
            <w:tcW w:w="2367" w:type="dxa"/>
            <w:gridSpan w:val="4"/>
          </w:tcPr>
          <w:p w:rsidR="00745C80" w:rsidRPr="00EB5AD0" w:rsidRDefault="00CC470C" w:rsidP="00745C80">
            <w:pPr>
              <w:jc w:val="center"/>
              <w:rPr>
                <w:rFonts w:ascii="Times New Roman" w:hAnsi="Times New Roman"/>
                <w:b/>
                <w:bCs/>
                <w:sz w:val="24"/>
                <w:szCs w:val="32"/>
                <w:u w:val="single"/>
              </w:rPr>
            </w:pPr>
            <w:r>
              <w:rPr>
                <w:rFonts w:ascii="Times New Roman" w:hAnsi="Times New Roman"/>
                <w:bCs/>
                <w:sz w:val="24"/>
                <w:szCs w:val="32"/>
              </w:rPr>
              <w:t>Классные руковод</w:t>
            </w:r>
            <w:r w:rsidR="00CF4838" w:rsidRPr="00EB5AD0">
              <w:rPr>
                <w:rFonts w:ascii="Times New Roman" w:hAnsi="Times New Roman"/>
                <w:bCs/>
                <w:sz w:val="24"/>
                <w:szCs w:val="32"/>
              </w:rPr>
              <w:t>, учителя истории</w:t>
            </w:r>
          </w:p>
        </w:tc>
      </w:tr>
    </w:tbl>
    <w:p w:rsidR="00290FD1" w:rsidRDefault="00533C78">
      <w:pPr>
        <w:jc w:val="center"/>
        <w:rPr>
          <w:rFonts w:ascii="Times New Roman" w:hAnsi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/>
          <w:b/>
          <w:bCs/>
          <w:sz w:val="32"/>
          <w:szCs w:val="32"/>
          <w:u w:val="single"/>
        </w:rPr>
        <w:lastRenderedPageBreak/>
        <w:t>Модуль 3</w:t>
      </w:r>
      <w:r w:rsidR="00F0449F">
        <w:rPr>
          <w:rFonts w:ascii="Times New Roman" w:hAnsi="Times New Roman"/>
          <w:b/>
          <w:bCs/>
          <w:sz w:val="32"/>
          <w:szCs w:val="32"/>
          <w:u w:val="single"/>
        </w:rPr>
        <w:t xml:space="preserve">. Классное руководство. </w:t>
      </w:r>
      <w:r w:rsidR="004A6C49">
        <w:rPr>
          <w:rFonts w:ascii="Times New Roman" w:hAnsi="Times New Roman"/>
          <w:b/>
          <w:bCs/>
          <w:sz w:val="32"/>
          <w:szCs w:val="32"/>
          <w:u w:val="single"/>
        </w:rPr>
        <w:t xml:space="preserve">Система классных часов </w:t>
      </w:r>
    </w:p>
    <w:p w:rsidR="006B60B6" w:rsidRPr="00FC50E7" w:rsidRDefault="00AC3644" w:rsidP="00FC50E7">
      <w:pPr>
        <w:jc w:val="both"/>
        <w:rPr>
          <w:rFonts w:ascii="Times New Roman" w:hAnsi="Times New Roman"/>
          <w:sz w:val="28"/>
          <w:szCs w:val="28"/>
        </w:rPr>
      </w:pPr>
      <w:r w:rsidRPr="00AC3644">
        <w:rPr>
          <w:rFonts w:ascii="Times New Roman" w:hAnsi="Times New Roman"/>
          <w:b/>
          <w:sz w:val="32"/>
          <w:szCs w:val="28"/>
        </w:rPr>
        <w:t>Модуль «Классное руководство</w:t>
      </w:r>
      <w:r w:rsidRPr="006C3EB7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5E57AD">
        <w:rPr>
          <w:rFonts w:ascii="Times New Roman" w:hAnsi="Times New Roman"/>
          <w:sz w:val="28"/>
          <w:szCs w:val="28"/>
        </w:rPr>
        <w:t>(согласно индивидуальным по планам работы</w:t>
      </w:r>
      <w:r>
        <w:rPr>
          <w:rFonts w:ascii="Times New Roman" w:hAnsi="Times New Roman"/>
          <w:sz w:val="28"/>
          <w:szCs w:val="28"/>
        </w:rPr>
        <w:t xml:space="preserve"> </w:t>
      </w:r>
      <w:r w:rsidR="00FC50E7">
        <w:rPr>
          <w:rFonts w:ascii="Times New Roman" w:hAnsi="Times New Roman"/>
          <w:sz w:val="28"/>
          <w:szCs w:val="28"/>
        </w:rPr>
        <w:t>классных руководителей)</w:t>
      </w:r>
    </w:p>
    <w:p w:rsidR="00290FD1" w:rsidRDefault="00F0449F" w:rsidP="0045166D">
      <w:pPr>
        <w:ind w:hanging="142"/>
        <w:jc w:val="both"/>
      </w:pPr>
      <w:r>
        <w:rPr>
          <w:rFonts w:ascii="Times New Roman" w:hAnsi="Times New Roman"/>
          <w:b/>
          <w:bCs/>
          <w:sz w:val="28"/>
          <w:szCs w:val="28"/>
          <w:u w:val="single"/>
        </w:rPr>
        <w:t>Цель системы классных часов:</w:t>
      </w:r>
      <w:r>
        <w:rPr>
          <w:rFonts w:ascii="Times New Roman" w:hAnsi="Times New Roman"/>
          <w:sz w:val="28"/>
          <w:szCs w:val="28"/>
        </w:rPr>
        <w:t xml:space="preserve"> Развитие системы всеобщего, комплексного и непрерывного патриотического воспитания, образования и просвещения школьников; воспитание человека, обладающего чувством национальной гордости, гражданского достоинства, социальной активности, любви к Родине, способного проявить их в созидательном процессе в интересах общества. </w:t>
      </w:r>
    </w:p>
    <w:p w:rsidR="00290FD1" w:rsidRDefault="00290FD1">
      <w:pPr>
        <w:ind w:left="-567"/>
        <w:jc w:val="both"/>
        <w:rPr>
          <w:rFonts w:ascii="Times New Roman" w:hAnsi="Times New Roman"/>
          <w:sz w:val="28"/>
          <w:szCs w:val="28"/>
        </w:rPr>
      </w:pPr>
    </w:p>
    <w:p w:rsidR="00290FD1" w:rsidRDefault="00F0449F" w:rsidP="0045166D">
      <w:pPr>
        <w:jc w:val="both"/>
      </w:pPr>
      <w:r>
        <w:rPr>
          <w:rFonts w:ascii="Times New Roman" w:hAnsi="Times New Roman"/>
          <w:b/>
          <w:bCs/>
          <w:sz w:val="28"/>
          <w:szCs w:val="28"/>
          <w:u w:val="single"/>
        </w:rPr>
        <w:t>Задачи системы классных часов: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90FD1" w:rsidRDefault="00F0449F">
      <w:pPr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создание механизма гражданско-патриотического воспитания в целом; </w:t>
      </w:r>
    </w:p>
    <w:p w:rsidR="00290FD1" w:rsidRDefault="00F0449F">
      <w:pPr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формирование патриотических чувств у учащихся на основе исторических ценностей, сохранение и развитие чувства гордости за свой город, свою страну; </w:t>
      </w:r>
    </w:p>
    <w:p w:rsidR="00290FD1" w:rsidRDefault="00F0449F">
      <w:pPr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развивать самоуправление школьников, предоставляя им реальные возможности участия в управлении образовательным учреждением, в деятельности творческих и общественных объединений различной направленности; </w:t>
      </w:r>
    </w:p>
    <w:p w:rsidR="00290FD1" w:rsidRDefault="00F0449F">
      <w:pPr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формирование комплекса нормативного, правового и организационно-методического обеспечения функционирования системы патриотического воспитания в школе; </w:t>
      </w:r>
    </w:p>
    <w:p w:rsidR="00290FD1" w:rsidRDefault="00F0449F">
      <w:pPr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усиление взаимодействия с муниципальными учреждениями дополнительного образования детей, муниципальными образовательными учреждениями и общественными организациями города Санкт-Петербурга по вопросам патриотического воспитания; </w:t>
      </w:r>
    </w:p>
    <w:p w:rsidR="00290FD1" w:rsidRDefault="00F0449F">
      <w:pPr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усиление роли семьи в патриотическом воспитании подрастающего поколения; </w:t>
      </w:r>
    </w:p>
    <w:p w:rsidR="00290FD1" w:rsidRDefault="00F0449F">
      <w:pPr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развитие здоровьесберегающей среды, способствующей формированию у школьников потребности в ведении здорового образа жизни, а также к жизни и здоровью окружающих людей; </w:t>
      </w:r>
    </w:p>
    <w:p w:rsidR="00290FD1" w:rsidRDefault="00F0449F">
      <w:pPr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формирование у учащихся понимания, что образование – ценный непрерывный процесс, протекающий в течение всей жизни человека и влияющий на развитие личности в целом; </w:t>
      </w:r>
    </w:p>
    <w:p w:rsidR="00290FD1" w:rsidRDefault="00F0449F">
      <w:pPr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профилактика противоправной деятельности, в том числе формирование толерантного сознания, предупреждение экстремизма, предупреждение дорожно-транспортного травматизма; </w:t>
      </w:r>
    </w:p>
    <w:p w:rsidR="00290FD1" w:rsidRDefault="00F0449F">
      <w:pPr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развитие спортивно-массовой работы. </w:t>
      </w:r>
    </w:p>
    <w:p w:rsidR="00290FD1" w:rsidRDefault="00432738">
      <w:pPr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вовлечение</w:t>
      </w:r>
      <w:r w:rsidR="00F0449F">
        <w:rPr>
          <w:rFonts w:ascii="Times New Roman" w:hAnsi="Times New Roman"/>
          <w:sz w:val="28"/>
          <w:szCs w:val="28"/>
        </w:rPr>
        <w:t xml:space="preserve"> обучающихся в систему дополнительного образования с целью обеспечения самореализации личности; </w:t>
      </w:r>
    </w:p>
    <w:p w:rsidR="00290FD1" w:rsidRDefault="00432738">
      <w:pPr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условий</w:t>
      </w:r>
      <w:r w:rsidR="00F0449F">
        <w:rPr>
          <w:rFonts w:ascii="Times New Roman" w:hAnsi="Times New Roman"/>
          <w:sz w:val="28"/>
          <w:szCs w:val="28"/>
        </w:rPr>
        <w:t xml:space="preserve"> для участия семей обучающихся в воспитательном процессе, развития родительских общественных объединений, повышения активности родительского сообщества; привлечение родительской общественности к участию в самоуправлении школой; </w:t>
      </w:r>
    </w:p>
    <w:p w:rsidR="00290FD1" w:rsidRDefault="00432738">
      <w:pPr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использование инновационных подходов</w:t>
      </w:r>
      <w:r w:rsidR="00F0449F">
        <w:rPr>
          <w:rFonts w:ascii="Times New Roman" w:hAnsi="Times New Roman"/>
          <w:sz w:val="28"/>
          <w:szCs w:val="28"/>
        </w:rPr>
        <w:t xml:space="preserve"> к организации вос</w:t>
      </w:r>
      <w:r>
        <w:rPr>
          <w:rFonts w:ascii="Times New Roman" w:hAnsi="Times New Roman"/>
          <w:sz w:val="28"/>
          <w:szCs w:val="28"/>
        </w:rPr>
        <w:t xml:space="preserve">питательного процесса и внедрение современны технологий </w:t>
      </w:r>
      <w:r w:rsidR="00F0449F">
        <w:rPr>
          <w:rFonts w:ascii="Times New Roman" w:hAnsi="Times New Roman"/>
          <w:sz w:val="28"/>
          <w:szCs w:val="28"/>
        </w:rPr>
        <w:t xml:space="preserve">воспитательной работы </w:t>
      </w:r>
    </w:p>
    <w:tbl>
      <w:tblPr>
        <w:tblStyle w:val="TableGrid2"/>
        <w:tblpPr w:leftFromText="180" w:rightFromText="180" w:vertAnchor="text" w:horzAnchor="margin" w:tblpY="-4825"/>
        <w:tblW w:w="15730" w:type="dxa"/>
        <w:tblInd w:w="0" w:type="dxa"/>
        <w:tblLayout w:type="fixed"/>
        <w:tblCellMar>
          <w:top w:w="8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9918"/>
        <w:gridCol w:w="1559"/>
        <w:gridCol w:w="1559"/>
        <w:gridCol w:w="2694"/>
      </w:tblGrid>
      <w:tr w:rsidR="00370BE5" w:rsidRPr="00D67A67" w:rsidTr="00955E2A">
        <w:trPr>
          <w:trHeight w:val="439"/>
        </w:trPr>
        <w:tc>
          <w:tcPr>
            <w:tcW w:w="15730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370BE5" w:rsidRPr="00D67A67" w:rsidRDefault="00370BE5" w:rsidP="00A707DD">
            <w:pPr>
              <w:spacing w:after="58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155BF0" w:rsidRPr="00D67A67" w:rsidTr="00955E2A">
        <w:trPr>
          <w:trHeight w:val="1022"/>
        </w:trPr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BF0" w:rsidRPr="00DB00BC" w:rsidRDefault="00155BF0" w:rsidP="00155BF0">
            <w:pPr>
              <w:spacing w:after="58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B00B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Модуль</w:t>
            </w:r>
            <w:r w:rsidR="00533C7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3</w:t>
            </w:r>
            <w:r w:rsidR="008E152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="00337464" w:rsidRPr="00DB00B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«Классное руководство». </w:t>
            </w:r>
            <w:r w:rsidR="008E152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</w:t>
            </w:r>
            <w:r w:rsidR="008E152E" w:rsidRPr="008E152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сновное общее образование (5-9</w:t>
            </w:r>
            <w:r w:rsidR="00337464" w:rsidRPr="008E152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классы)</w:t>
            </w:r>
          </w:p>
          <w:p w:rsidR="00155BF0" w:rsidRPr="00DB00BC" w:rsidRDefault="00155BF0" w:rsidP="00155BF0">
            <w:pPr>
              <w:spacing w:after="58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155BF0" w:rsidRPr="00DB00BC" w:rsidRDefault="00155BF0" w:rsidP="00155BF0">
            <w:pPr>
              <w:spacing w:after="58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BF0" w:rsidRPr="00D67A67" w:rsidRDefault="00155BF0" w:rsidP="00155BF0">
            <w:pPr>
              <w:spacing w:after="160" w:line="259" w:lineRule="auto"/>
              <w:ind w:left="89"/>
              <w:jc w:val="center"/>
              <w:rPr>
                <w:sz w:val="24"/>
              </w:rPr>
            </w:pPr>
            <w:r w:rsidRPr="00D67A67"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155BF0" w:rsidRPr="00D67A67" w:rsidRDefault="00155BF0" w:rsidP="00155BF0">
            <w:pPr>
              <w:spacing w:line="259" w:lineRule="auto"/>
              <w:ind w:left="192"/>
              <w:rPr>
                <w:sz w:val="24"/>
              </w:rPr>
            </w:pPr>
            <w:r w:rsidRPr="00D67A67">
              <w:rPr>
                <w:rFonts w:ascii="Times New Roman" w:hAnsi="Times New Roman"/>
                <w:b/>
                <w:sz w:val="24"/>
              </w:rPr>
              <w:t xml:space="preserve">Классы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BF0" w:rsidRPr="00D67A67" w:rsidRDefault="00155BF0" w:rsidP="00155BF0">
            <w:pPr>
              <w:spacing w:line="259" w:lineRule="auto"/>
              <w:ind w:left="176" w:right="106" w:hanging="8"/>
              <w:jc w:val="center"/>
              <w:rPr>
                <w:sz w:val="24"/>
              </w:rPr>
            </w:pPr>
            <w:r w:rsidRPr="00D67A67">
              <w:rPr>
                <w:rFonts w:ascii="Times New Roman" w:hAnsi="Times New Roman"/>
                <w:b/>
                <w:sz w:val="24"/>
              </w:rPr>
              <w:t>О</w:t>
            </w:r>
            <w:r>
              <w:rPr>
                <w:rFonts w:ascii="Times New Roman" w:hAnsi="Times New Roman"/>
                <w:b/>
                <w:sz w:val="24"/>
              </w:rPr>
              <w:t>риентировочное время проведен.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BF0" w:rsidRPr="00D67A67" w:rsidRDefault="00155BF0" w:rsidP="00155BF0">
            <w:pPr>
              <w:spacing w:after="162" w:line="259" w:lineRule="auto"/>
              <w:ind w:left="85"/>
              <w:jc w:val="center"/>
              <w:rPr>
                <w:sz w:val="24"/>
              </w:rPr>
            </w:pPr>
            <w:r w:rsidRPr="00D67A67"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155BF0" w:rsidRPr="00D67A67" w:rsidRDefault="00155BF0" w:rsidP="00155BF0">
            <w:pPr>
              <w:spacing w:line="259" w:lineRule="auto"/>
              <w:ind w:left="29"/>
              <w:jc w:val="center"/>
              <w:rPr>
                <w:sz w:val="24"/>
              </w:rPr>
            </w:pPr>
            <w:r w:rsidRPr="00D67A67">
              <w:rPr>
                <w:rFonts w:ascii="Times New Roman" w:hAnsi="Times New Roman"/>
                <w:b/>
                <w:sz w:val="24"/>
              </w:rPr>
              <w:t xml:space="preserve">Ответственные </w:t>
            </w:r>
          </w:p>
        </w:tc>
      </w:tr>
      <w:tr w:rsidR="00155BF0" w:rsidRPr="00D67A67" w:rsidTr="00955E2A">
        <w:trPr>
          <w:trHeight w:val="705"/>
        </w:trPr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BF0" w:rsidRPr="00877EFB" w:rsidRDefault="00155BF0" w:rsidP="00155BF0">
            <w:pPr>
              <w:ind w:right="58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77EFB">
              <w:rPr>
                <w:rFonts w:ascii="Times New Roman" w:hAnsi="Times New Roman"/>
                <w:color w:val="000000"/>
                <w:sz w:val="26"/>
                <w:szCs w:val="26"/>
              </w:rPr>
              <w:t>МО «Планирование воспитат</w:t>
            </w:r>
            <w:r w:rsidR="00A87F5A">
              <w:rPr>
                <w:rFonts w:ascii="Times New Roman" w:hAnsi="Times New Roman"/>
                <w:color w:val="000000"/>
                <w:sz w:val="26"/>
                <w:szCs w:val="26"/>
              </w:rPr>
              <w:t>ельной работы на</w:t>
            </w:r>
            <w:r w:rsidR="0079422A" w:rsidRPr="00877EF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учебный год</w:t>
            </w:r>
            <w:r w:rsidRPr="00877EFB"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  <w:p w:rsidR="00155BF0" w:rsidRPr="00877EFB" w:rsidRDefault="00155BF0" w:rsidP="00155BF0">
            <w:pPr>
              <w:ind w:right="58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77EFB">
              <w:rPr>
                <w:rFonts w:ascii="Times New Roman" w:hAnsi="Times New Roman"/>
                <w:color w:val="000000"/>
                <w:sz w:val="26"/>
                <w:szCs w:val="26"/>
              </w:rPr>
              <w:t>Методическая помощь начинающим классным руководителям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BF0" w:rsidRPr="00D67A67" w:rsidRDefault="00155BF0" w:rsidP="00155BF0">
            <w:pPr>
              <w:spacing w:line="259" w:lineRule="auto"/>
              <w:ind w:right="5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5-9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5BF0" w:rsidRPr="00D67A67" w:rsidRDefault="00A87F5A" w:rsidP="00155BF0">
            <w:pPr>
              <w:ind w:right="5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="00155BF0" w:rsidRPr="00D67A67">
              <w:rPr>
                <w:rFonts w:ascii="Times New Roman" w:hAnsi="Times New Roman"/>
                <w:color w:val="000000"/>
                <w:sz w:val="24"/>
                <w:szCs w:val="24"/>
              </w:rPr>
              <w:t>ентябрь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5BF0" w:rsidRPr="000239E9" w:rsidRDefault="00155BF0" w:rsidP="00155BF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Ответственная за </w:t>
            </w:r>
            <w:r w:rsidRPr="000239E9">
              <w:rPr>
                <w:rFonts w:ascii="Times New Roman" w:hAnsi="Times New Roman"/>
                <w:sz w:val="26"/>
                <w:szCs w:val="26"/>
              </w:rPr>
              <w:t xml:space="preserve">ВР </w:t>
            </w:r>
          </w:p>
          <w:p w:rsidR="00155BF0" w:rsidRPr="00D67A67" w:rsidRDefault="00155BF0" w:rsidP="00155BF0">
            <w:pPr>
              <w:spacing w:line="20" w:lineRule="atLeast"/>
              <w:ind w:left="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Кл.руководители</w:t>
            </w:r>
            <w:r w:rsidRPr="000239E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155BF0" w:rsidRPr="00D67A67" w:rsidTr="00955E2A">
        <w:trPr>
          <w:trHeight w:val="559"/>
        </w:trPr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5BF0" w:rsidRPr="00877EFB" w:rsidRDefault="00155BF0" w:rsidP="00155BF0">
            <w:pPr>
              <w:ind w:right="58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77EFB">
              <w:rPr>
                <w:rFonts w:ascii="Times New Roman" w:hAnsi="Times New Roman"/>
                <w:color w:val="000000"/>
                <w:sz w:val="26"/>
                <w:szCs w:val="26"/>
              </w:rPr>
              <w:t>Тематические консультации для классных руководителей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BF0" w:rsidRPr="00D67A67" w:rsidRDefault="00155BF0" w:rsidP="00155BF0">
            <w:pPr>
              <w:spacing w:line="259" w:lineRule="auto"/>
              <w:ind w:right="5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5-9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F0" w:rsidRPr="00D67A67" w:rsidRDefault="00A87F5A" w:rsidP="00155BF0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A67">
              <w:rPr>
                <w:rFonts w:ascii="Times New Roman" w:hAnsi="Times New Roman"/>
                <w:sz w:val="24"/>
                <w:szCs w:val="24"/>
              </w:rPr>
              <w:t>О</w:t>
            </w:r>
            <w:r w:rsidR="00155BF0" w:rsidRPr="00D67A67">
              <w:rPr>
                <w:rFonts w:ascii="Times New Roman" w:hAnsi="Times New Roman"/>
                <w:sz w:val="24"/>
                <w:szCs w:val="24"/>
              </w:rPr>
              <w:t>ктябрь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F0" w:rsidRPr="00D67A67" w:rsidRDefault="00155BF0" w:rsidP="00155BF0">
            <w:pPr>
              <w:tabs>
                <w:tab w:val="left" w:pos="3390"/>
              </w:tabs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 МО классных руковод.</w:t>
            </w:r>
          </w:p>
        </w:tc>
      </w:tr>
      <w:tr w:rsidR="00155BF0" w:rsidRPr="00D67A67" w:rsidTr="00FC50E7">
        <w:trPr>
          <w:trHeight w:val="563"/>
        </w:trPr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5BF0" w:rsidRPr="00877EFB" w:rsidRDefault="00155BF0" w:rsidP="00155BF0">
            <w:pPr>
              <w:ind w:right="58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77EFB">
              <w:rPr>
                <w:rFonts w:ascii="Times New Roman" w:hAnsi="Times New Roman"/>
                <w:color w:val="000000"/>
                <w:sz w:val="26"/>
                <w:szCs w:val="26"/>
              </w:rPr>
              <w:t>Рейд «Внешний вид ученика»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BF0" w:rsidRPr="00D67A67" w:rsidRDefault="00155BF0" w:rsidP="00155BF0">
            <w:pPr>
              <w:spacing w:line="259" w:lineRule="auto"/>
              <w:ind w:right="5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5-9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F0" w:rsidRPr="00D67A67" w:rsidRDefault="00A87F5A" w:rsidP="00155BF0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A67">
              <w:rPr>
                <w:rFonts w:ascii="Times New Roman" w:hAnsi="Times New Roman"/>
                <w:sz w:val="24"/>
                <w:szCs w:val="24"/>
              </w:rPr>
              <w:t>О</w:t>
            </w:r>
            <w:r w:rsidR="00155BF0" w:rsidRPr="00D67A67">
              <w:rPr>
                <w:rFonts w:ascii="Times New Roman" w:hAnsi="Times New Roman"/>
                <w:sz w:val="24"/>
                <w:szCs w:val="24"/>
              </w:rPr>
              <w:t>ктябрь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F0" w:rsidRPr="00D67A67" w:rsidRDefault="00FC50E7" w:rsidP="00FC50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Отв.</w:t>
            </w:r>
            <w:r w:rsidR="00155BF0">
              <w:rPr>
                <w:rFonts w:ascii="Times New Roman" w:hAnsi="Times New Roman"/>
                <w:sz w:val="26"/>
                <w:szCs w:val="26"/>
              </w:rPr>
              <w:t xml:space="preserve"> за </w:t>
            </w:r>
            <w:r w:rsidR="00155BF0" w:rsidRPr="000239E9">
              <w:rPr>
                <w:rFonts w:ascii="Times New Roman" w:hAnsi="Times New Roman"/>
                <w:sz w:val="26"/>
                <w:szCs w:val="26"/>
              </w:rPr>
              <w:t>ВР</w:t>
            </w:r>
            <w:r>
              <w:rPr>
                <w:rFonts w:ascii="Times New Roman" w:hAnsi="Times New Roman"/>
                <w:sz w:val="26"/>
                <w:szCs w:val="26"/>
              </w:rPr>
              <w:t>, ст.</w:t>
            </w:r>
            <w:r w:rsidR="00155BF0">
              <w:rPr>
                <w:rFonts w:ascii="Times New Roman" w:hAnsi="Times New Roman"/>
                <w:sz w:val="26"/>
                <w:szCs w:val="26"/>
              </w:rPr>
              <w:t xml:space="preserve"> вожатая Кл.руководители</w:t>
            </w:r>
          </w:p>
        </w:tc>
      </w:tr>
      <w:tr w:rsidR="00155BF0" w:rsidRPr="00D67A67" w:rsidTr="00955E2A">
        <w:trPr>
          <w:trHeight w:val="978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F0" w:rsidRPr="00877EFB" w:rsidRDefault="00155BF0" w:rsidP="00155BF0">
            <w:pPr>
              <w:tabs>
                <w:tab w:val="left" w:pos="3390"/>
              </w:tabs>
              <w:spacing w:after="15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77EFB">
              <w:rPr>
                <w:rFonts w:ascii="Times New Roman" w:hAnsi="Times New Roman"/>
                <w:color w:val="000000"/>
                <w:sz w:val="26"/>
                <w:szCs w:val="26"/>
              </w:rPr>
              <w:t>Проведение расширенного МО классных руководителей для подведения промежуточных итогов воспитательной деятельности классов и школы.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F0" w:rsidRPr="00D67A67" w:rsidRDefault="00155BF0" w:rsidP="00155BF0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A67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F0" w:rsidRPr="00D67A67" w:rsidRDefault="00A87F5A" w:rsidP="00155BF0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A67">
              <w:rPr>
                <w:rFonts w:ascii="Times New Roman" w:hAnsi="Times New Roman"/>
                <w:sz w:val="24"/>
                <w:szCs w:val="24"/>
              </w:rPr>
              <w:t>О</w:t>
            </w:r>
            <w:r w:rsidR="00155BF0" w:rsidRPr="00D67A67">
              <w:rPr>
                <w:rFonts w:ascii="Times New Roman" w:hAnsi="Times New Roman"/>
                <w:sz w:val="24"/>
                <w:szCs w:val="24"/>
              </w:rPr>
              <w:t>ктябрь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F0" w:rsidRPr="000239E9" w:rsidRDefault="00155BF0" w:rsidP="00155BF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Ответственная за </w:t>
            </w:r>
            <w:r w:rsidRPr="000239E9">
              <w:rPr>
                <w:rFonts w:ascii="Times New Roman" w:hAnsi="Times New Roman"/>
                <w:sz w:val="26"/>
                <w:szCs w:val="26"/>
              </w:rPr>
              <w:t xml:space="preserve">ВР </w:t>
            </w:r>
          </w:p>
          <w:p w:rsidR="00155BF0" w:rsidRPr="00D67A67" w:rsidRDefault="00155BF0" w:rsidP="00155BF0">
            <w:pPr>
              <w:tabs>
                <w:tab w:val="left" w:pos="3390"/>
              </w:tabs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Кл.руководители</w:t>
            </w:r>
            <w:r w:rsidRPr="000239E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Рук.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МО классных руководит</w:t>
            </w:r>
          </w:p>
        </w:tc>
      </w:tr>
      <w:tr w:rsidR="00155BF0" w:rsidRPr="00D67A67" w:rsidTr="00955E2A">
        <w:trPr>
          <w:trHeight w:val="122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F0" w:rsidRPr="00877EFB" w:rsidRDefault="00155BF0" w:rsidP="00155BF0">
            <w:pPr>
              <w:spacing w:before="100" w:beforeAutospacing="1" w:after="11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77EFB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Выборочная проверка</w:t>
            </w:r>
            <w:r w:rsidRPr="00877EF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рабочей документации классных руководителей:                                         Календарное планирование на четверть и на год                                                                                                          Журнал инструктажа учащихся по ТБ во время проведения экскурсий и других внеклассных и внешкольных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BF0" w:rsidRPr="00D67A67" w:rsidRDefault="00155BF0" w:rsidP="00155BF0">
            <w:pPr>
              <w:spacing w:line="259" w:lineRule="auto"/>
              <w:ind w:right="5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5-9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F0" w:rsidRPr="00D67A67" w:rsidRDefault="00A87F5A" w:rsidP="00155BF0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A67">
              <w:rPr>
                <w:rFonts w:ascii="Times New Roman" w:hAnsi="Times New Roman"/>
                <w:sz w:val="24"/>
                <w:szCs w:val="24"/>
              </w:rPr>
              <w:t>О</w:t>
            </w:r>
            <w:r w:rsidR="00155BF0" w:rsidRPr="00D67A67">
              <w:rPr>
                <w:rFonts w:ascii="Times New Roman" w:hAnsi="Times New Roman"/>
                <w:sz w:val="24"/>
                <w:szCs w:val="24"/>
              </w:rPr>
              <w:t>ктябрь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F0" w:rsidRPr="00D67A67" w:rsidRDefault="00155BF0" w:rsidP="00155BF0">
            <w:pPr>
              <w:tabs>
                <w:tab w:val="left" w:pos="3390"/>
              </w:tabs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Ответств.за </w:t>
            </w:r>
            <w:r w:rsidRPr="00D67A67">
              <w:rPr>
                <w:rFonts w:ascii="Times New Roman" w:hAnsi="Times New Roman"/>
                <w:sz w:val="24"/>
                <w:szCs w:val="24"/>
              </w:rPr>
              <w:t xml:space="preserve">ВР </w:t>
            </w:r>
          </w:p>
          <w:p w:rsidR="00155BF0" w:rsidRPr="00D67A67" w:rsidRDefault="00155BF0" w:rsidP="00155BF0">
            <w:pPr>
              <w:tabs>
                <w:tab w:val="left" w:pos="3390"/>
              </w:tabs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Рук.МО </w:t>
            </w:r>
            <w:r w:rsidRPr="00D67A67">
              <w:rPr>
                <w:rFonts w:ascii="Times New Roman" w:hAnsi="Times New Roman"/>
                <w:sz w:val="24"/>
                <w:szCs w:val="24"/>
              </w:rPr>
              <w:t>классных руководителей</w:t>
            </w:r>
          </w:p>
        </w:tc>
      </w:tr>
      <w:tr w:rsidR="00155BF0" w:rsidRPr="00D67A67" w:rsidTr="00FC50E7">
        <w:trPr>
          <w:trHeight w:val="449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F0" w:rsidRPr="00877EFB" w:rsidRDefault="00155BF0" w:rsidP="00155BF0">
            <w:pPr>
              <w:spacing w:before="100" w:beforeAutospacing="1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877EFB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Мониторинг состояни</w:t>
            </w:r>
            <w:r w:rsidR="00FC50E7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я работы с родителями учащихся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5BF0" w:rsidRPr="00D67A67" w:rsidRDefault="00155BF0" w:rsidP="00155BF0">
            <w:pPr>
              <w:spacing w:line="259" w:lineRule="auto"/>
              <w:ind w:right="5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F0" w:rsidRPr="00D67A67" w:rsidRDefault="00A87F5A" w:rsidP="00155BF0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A67">
              <w:rPr>
                <w:rFonts w:ascii="Times New Roman" w:hAnsi="Times New Roman"/>
                <w:sz w:val="24"/>
                <w:szCs w:val="24"/>
              </w:rPr>
              <w:t>О</w:t>
            </w:r>
            <w:r w:rsidR="00155BF0" w:rsidRPr="00D67A67">
              <w:rPr>
                <w:rFonts w:ascii="Times New Roman" w:hAnsi="Times New Roman"/>
                <w:sz w:val="24"/>
                <w:szCs w:val="24"/>
              </w:rPr>
              <w:t>ктябрь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F0" w:rsidRPr="00D67A67" w:rsidRDefault="00155BF0" w:rsidP="00155BF0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</w:t>
            </w:r>
            <w:r w:rsidRPr="00D67A67">
              <w:rPr>
                <w:rFonts w:ascii="Times New Roman" w:hAnsi="Times New Roman"/>
                <w:sz w:val="24"/>
                <w:szCs w:val="24"/>
              </w:rPr>
              <w:t xml:space="preserve"> директора по </w:t>
            </w:r>
            <w:r>
              <w:rPr>
                <w:rFonts w:ascii="Times New Roman" w:hAnsi="Times New Roman"/>
                <w:sz w:val="24"/>
                <w:szCs w:val="24"/>
              </w:rPr>
              <w:t>УВР             Ответственная  за ВР</w:t>
            </w:r>
            <w:r w:rsidRPr="00D67A6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55BF0" w:rsidRPr="00D67A67" w:rsidTr="00955E2A">
        <w:trPr>
          <w:trHeight w:val="585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F0" w:rsidRPr="00877EFB" w:rsidRDefault="00155BF0" w:rsidP="00155BF0">
            <w:pPr>
              <w:spacing w:before="100" w:beforeAutospacing="1" w:after="115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77EFB">
              <w:rPr>
                <w:rFonts w:ascii="Times New Roman" w:hAnsi="Times New Roman"/>
                <w:color w:val="000000"/>
                <w:sz w:val="26"/>
                <w:szCs w:val="26"/>
              </w:rPr>
              <w:t>Проверка дневников учащихся по классам и параллелям с последующим анализом состояния документа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BF0" w:rsidRPr="00D67A67" w:rsidRDefault="00155BF0" w:rsidP="00155BF0">
            <w:pPr>
              <w:spacing w:line="259" w:lineRule="auto"/>
              <w:ind w:right="5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5-9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F0" w:rsidRPr="00D67A67" w:rsidRDefault="00A87F5A" w:rsidP="00155BF0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A67">
              <w:rPr>
                <w:rFonts w:ascii="Times New Roman" w:hAnsi="Times New Roman"/>
                <w:sz w:val="24"/>
                <w:szCs w:val="24"/>
              </w:rPr>
              <w:t>О</w:t>
            </w:r>
            <w:r w:rsidR="00155BF0" w:rsidRPr="00D67A67">
              <w:rPr>
                <w:rFonts w:ascii="Times New Roman" w:hAnsi="Times New Roman"/>
                <w:sz w:val="24"/>
                <w:szCs w:val="24"/>
              </w:rPr>
              <w:t>ктябрь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F0" w:rsidRPr="00D67A67" w:rsidRDefault="00155BF0" w:rsidP="00155BF0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A67">
              <w:rPr>
                <w:rFonts w:ascii="Times New Roman" w:hAnsi="Times New Roman"/>
                <w:sz w:val="24"/>
                <w:szCs w:val="24"/>
              </w:rPr>
              <w:t xml:space="preserve">Заместители директора по 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D67A67">
              <w:rPr>
                <w:rFonts w:ascii="Times New Roman" w:hAnsi="Times New Roman"/>
                <w:sz w:val="24"/>
                <w:szCs w:val="24"/>
              </w:rPr>
              <w:t xml:space="preserve">ВР </w:t>
            </w:r>
          </w:p>
        </w:tc>
      </w:tr>
      <w:tr w:rsidR="00155BF0" w:rsidRPr="00D67A67" w:rsidTr="00955E2A">
        <w:trPr>
          <w:trHeight w:val="581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F0" w:rsidRPr="00877EFB" w:rsidRDefault="00155BF0" w:rsidP="00155BF0">
            <w:pPr>
              <w:rPr>
                <w:rFonts w:ascii="Times New Roman" w:hAnsi="Times New Roman"/>
                <w:sz w:val="26"/>
                <w:szCs w:val="26"/>
              </w:rPr>
            </w:pPr>
            <w:r w:rsidRPr="00877EFB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Школьный семинар для классных руководителей по проблемам воспитания с привлечением специалистов.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BF0" w:rsidRPr="00D67A67" w:rsidRDefault="00155BF0" w:rsidP="00155BF0">
            <w:pPr>
              <w:spacing w:line="259" w:lineRule="auto"/>
              <w:ind w:right="5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5-9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F0" w:rsidRPr="00D67A67" w:rsidRDefault="00A87F5A" w:rsidP="00155B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A67">
              <w:rPr>
                <w:rFonts w:ascii="Times New Roman" w:hAnsi="Times New Roman"/>
                <w:sz w:val="24"/>
                <w:szCs w:val="24"/>
              </w:rPr>
              <w:t>Н</w:t>
            </w:r>
            <w:r w:rsidR="00155BF0" w:rsidRPr="00D67A67">
              <w:rPr>
                <w:rFonts w:ascii="Times New Roman" w:hAnsi="Times New Roman"/>
                <w:sz w:val="24"/>
                <w:szCs w:val="24"/>
              </w:rPr>
              <w:t>оябрь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F0" w:rsidRPr="00D67A67" w:rsidRDefault="00155BF0" w:rsidP="00155B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Ответствен.за</w:t>
            </w:r>
            <w:r w:rsidRPr="00D67A67">
              <w:rPr>
                <w:rFonts w:ascii="Times New Roman" w:hAnsi="Times New Roman"/>
                <w:sz w:val="24"/>
                <w:szCs w:val="24"/>
              </w:rPr>
              <w:t xml:space="preserve"> ВР </w:t>
            </w:r>
          </w:p>
          <w:p w:rsidR="00155BF0" w:rsidRPr="00D67A67" w:rsidRDefault="00155BF0" w:rsidP="00155B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A67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155BF0" w:rsidRPr="00D67A67" w:rsidTr="00955E2A">
        <w:trPr>
          <w:trHeight w:val="263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F0" w:rsidRPr="00877EFB" w:rsidRDefault="00155BF0" w:rsidP="00155BF0">
            <w:pPr>
              <w:spacing w:before="100" w:beforeAutospacing="1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877EFB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Мониторинг состояния работы с родителями учащихся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5BF0" w:rsidRPr="00D67A67" w:rsidRDefault="00155BF0" w:rsidP="00155BF0">
            <w:pPr>
              <w:spacing w:line="259" w:lineRule="auto"/>
              <w:ind w:right="5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F0" w:rsidRPr="00D67A67" w:rsidRDefault="00A87F5A" w:rsidP="00155BF0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A67">
              <w:rPr>
                <w:rFonts w:ascii="Times New Roman" w:hAnsi="Times New Roman"/>
                <w:sz w:val="24"/>
                <w:szCs w:val="24"/>
              </w:rPr>
              <w:t>Д</w:t>
            </w:r>
            <w:r w:rsidR="00155BF0" w:rsidRPr="00D67A67">
              <w:rPr>
                <w:rFonts w:ascii="Times New Roman" w:hAnsi="Times New Roman"/>
                <w:sz w:val="24"/>
                <w:szCs w:val="24"/>
              </w:rPr>
              <w:t>екабрь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F0" w:rsidRPr="00D67A67" w:rsidRDefault="00155BF0" w:rsidP="00155BF0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A67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155BF0" w:rsidRPr="00D67A67" w:rsidTr="00955E2A">
        <w:trPr>
          <w:trHeight w:val="383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F0" w:rsidRPr="00877EFB" w:rsidRDefault="00155BF0" w:rsidP="00155BF0">
            <w:pPr>
              <w:spacing w:before="100" w:beforeAutospacing="1" w:after="115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877EFB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Контроль работы классных и общешкольного родительских комитетов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F0" w:rsidRPr="00D67A67" w:rsidRDefault="00155BF0" w:rsidP="00155BF0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A67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F0" w:rsidRPr="00D67A67" w:rsidRDefault="00A87F5A" w:rsidP="00155B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A67">
              <w:rPr>
                <w:rFonts w:ascii="Times New Roman" w:hAnsi="Times New Roman"/>
                <w:sz w:val="24"/>
                <w:szCs w:val="24"/>
              </w:rPr>
              <w:t>Д</w:t>
            </w:r>
            <w:r w:rsidR="00155BF0" w:rsidRPr="00D67A67">
              <w:rPr>
                <w:rFonts w:ascii="Times New Roman" w:hAnsi="Times New Roman"/>
                <w:sz w:val="24"/>
                <w:szCs w:val="24"/>
              </w:rPr>
              <w:t>екабрь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F0" w:rsidRPr="001D3FED" w:rsidRDefault="00155BF0" w:rsidP="00155BF0">
            <w:pPr>
              <w:spacing w:before="100" w:beforeAutospacing="1" w:after="115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Администрация школы</w:t>
            </w:r>
          </w:p>
        </w:tc>
      </w:tr>
      <w:tr w:rsidR="00155BF0" w:rsidRPr="00D67A67" w:rsidTr="00955E2A">
        <w:trPr>
          <w:trHeight w:val="513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F0" w:rsidRPr="00877EFB" w:rsidRDefault="00155BF0" w:rsidP="00155BF0">
            <w:pPr>
              <w:tabs>
                <w:tab w:val="left" w:pos="3390"/>
              </w:tabs>
              <w:spacing w:after="15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77EFB">
              <w:rPr>
                <w:rFonts w:ascii="Times New Roman" w:hAnsi="Times New Roman"/>
                <w:color w:val="000000"/>
                <w:sz w:val="26"/>
                <w:szCs w:val="26"/>
              </w:rPr>
              <w:t>Проведение расширенного МО классных руководителей для подведения промежуточных итогов воспитательной деятельности классов и школы.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BF0" w:rsidRPr="00D67A67" w:rsidRDefault="00155BF0" w:rsidP="00155BF0">
            <w:pPr>
              <w:spacing w:line="259" w:lineRule="auto"/>
              <w:ind w:right="5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5-9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F0" w:rsidRPr="00D67A67" w:rsidRDefault="00A87F5A" w:rsidP="00155BF0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A67">
              <w:rPr>
                <w:rFonts w:ascii="Times New Roman" w:hAnsi="Times New Roman"/>
                <w:sz w:val="24"/>
                <w:szCs w:val="24"/>
              </w:rPr>
              <w:t>Д</w:t>
            </w:r>
            <w:r w:rsidR="00155BF0" w:rsidRPr="00D67A67">
              <w:rPr>
                <w:rFonts w:ascii="Times New Roman" w:hAnsi="Times New Roman"/>
                <w:sz w:val="24"/>
                <w:szCs w:val="24"/>
              </w:rPr>
              <w:t>екабрь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F0" w:rsidRPr="00D67A67" w:rsidRDefault="00155BF0" w:rsidP="00155BF0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Рук.</w:t>
            </w:r>
            <w:r w:rsidRPr="00D67A67">
              <w:rPr>
                <w:rFonts w:ascii="Times New Roman" w:hAnsi="Times New Roman"/>
                <w:sz w:val="24"/>
                <w:szCs w:val="24"/>
              </w:rPr>
              <w:t>МО классных руководителей</w:t>
            </w:r>
          </w:p>
        </w:tc>
      </w:tr>
      <w:tr w:rsidR="00155BF0" w:rsidRPr="00D67A67" w:rsidTr="00955E2A">
        <w:trPr>
          <w:trHeight w:val="1967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F0" w:rsidRPr="00877EFB" w:rsidRDefault="00155BF0" w:rsidP="00155BF0">
            <w:pPr>
              <w:spacing w:before="100" w:beforeAutospacing="1" w:after="11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77EFB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Выборочная проверка</w:t>
            </w:r>
            <w:r w:rsidRPr="00877EF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рабочей документации классных руководителей:</w:t>
            </w:r>
          </w:p>
          <w:p w:rsidR="00155BF0" w:rsidRPr="00877EFB" w:rsidRDefault="00155BF0" w:rsidP="00495018">
            <w:pPr>
              <w:widowControl/>
              <w:numPr>
                <w:ilvl w:val="0"/>
                <w:numId w:val="17"/>
              </w:numPr>
              <w:suppressAutoHyphens w:val="0"/>
              <w:spacing w:before="100" w:beforeAutospacing="1" w:after="115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77EFB">
              <w:rPr>
                <w:rFonts w:ascii="Times New Roman" w:hAnsi="Times New Roman"/>
                <w:color w:val="000000"/>
                <w:sz w:val="26"/>
                <w:szCs w:val="26"/>
              </w:rPr>
              <w:t>Календарное планирование на четверть и на год</w:t>
            </w:r>
          </w:p>
          <w:p w:rsidR="00155BF0" w:rsidRPr="00877EFB" w:rsidRDefault="00155BF0" w:rsidP="00495018">
            <w:pPr>
              <w:widowControl/>
              <w:numPr>
                <w:ilvl w:val="0"/>
                <w:numId w:val="17"/>
              </w:numPr>
              <w:suppressAutoHyphens w:val="0"/>
              <w:spacing w:before="100" w:beforeAutospacing="1" w:after="115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77EFB">
              <w:rPr>
                <w:rFonts w:ascii="Times New Roman" w:hAnsi="Times New Roman"/>
                <w:color w:val="000000"/>
                <w:sz w:val="26"/>
                <w:szCs w:val="26"/>
              </w:rPr>
              <w:t>Журнал инструктажа учащихся по ТБ во время проведения экскурсий и других внеклассных и внешкольных мероприятий</w:t>
            </w:r>
          </w:p>
          <w:p w:rsidR="00155BF0" w:rsidRPr="00877EFB" w:rsidRDefault="00155BF0" w:rsidP="00495018">
            <w:pPr>
              <w:widowControl/>
              <w:numPr>
                <w:ilvl w:val="0"/>
                <w:numId w:val="17"/>
              </w:numPr>
              <w:suppressAutoHyphens w:val="0"/>
              <w:spacing w:before="100" w:beforeAutospacing="1" w:after="115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77EFB">
              <w:rPr>
                <w:rFonts w:ascii="Times New Roman" w:hAnsi="Times New Roman"/>
                <w:color w:val="000000"/>
                <w:sz w:val="26"/>
                <w:szCs w:val="26"/>
              </w:rPr>
              <w:t>Проверка дневников учащихся по классам и параллелям с последующим анализом состояния документа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5BF0" w:rsidRPr="00D67A67" w:rsidRDefault="00155BF0" w:rsidP="00155BF0">
            <w:pPr>
              <w:spacing w:line="259" w:lineRule="auto"/>
              <w:ind w:right="5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F0" w:rsidRDefault="00155BF0" w:rsidP="00155BF0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A67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:rsidR="00155BF0" w:rsidRPr="00D67A67" w:rsidRDefault="00155BF0" w:rsidP="00155BF0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58" w:rsidRDefault="00624A58" w:rsidP="00155BF0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5BF0" w:rsidRDefault="00155BF0" w:rsidP="00155BF0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Ответственная за ВР</w:t>
            </w:r>
          </w:p>
          <w:p w:rsidR="00155BF0" w:rsidRPr="00D67A67" w:rsidRDefault="00155BF0" w:rsidP="00155BF0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A67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D67A67">
              <w:rPr>
                <w:rFonts w:ascii="Times New Roman" w:hAnsi="Times New Roman"/>
                <w:sz w:val="24"/>
                <w:szCs w:val="24"/>
              </w:rPr>
              <w:t>ВР</w:t>
            </w:r>
          </w:p>
        </w:tc>
      </w:tr>
      <w:tr w:rsidR="00155BF0" w:rsidRPr="00D67A67" w:rsidTr="00955E2A">
        <w:trPr>
          <w:trHeight w:val="548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F0" w:rsidRPr="00877EFB" w:rsidRDefault="00155BF0" w:rsidP="00155BF0">
            <w:pPr>
              <w:rPr>
                <w:rFonts w:ascii="Times New Roman" w:hAnsi="Times New Roman"/>
                <w:sz w:val="26"/>
                <w:szCs w:val="26"/>
              </w:rPr>
            </w:pPr>
            <w:r w:rsidRPr="00877EFB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Проведение расширенного МО классных руководителей для подведения промежуточных итогов воспитательной деятельности классов и школы.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BF0" w:rsidRPr="00D67A67" w:rsidRDefault="00155BF0" w:rsidP="00155BF0">
            <w:pPr>
              <w:spacing w:line="259" w:lineRule="auto"/>
              <w:ind w:right="5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5-9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F0" w:rsidRPr="00D67A67" w:rsidRDefault="00155BF0" w:rsidP="00155BF0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A67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F0" w:rsidRPr="00D67A67" w:rsidRDefault="00155BF0" w:rsidP="00155BF0">
            <w:pPr>
              <w:tabs>
                <w:tab w:val="left" w:pos="3390"/>
              </w:tabs>
              <w:spacing w:after="1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Ответственная за ВР </w:t>
            </w:r>
            <w:r w:rsidRPr="00D67A67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155BF0" w:rsidRPr="00D67A67" w:rsidTr="00955E2A">
        <w:trPr>
          <w:trHeight w:val="706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F0" w:rsidRPr="00877EFB" w:rsidRDefault="00155BF0" w:rsidP="00155BF0">
            <w:pPr>
              <w:spacing w:before="100" w:beforeAutospacing="1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877EFB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Мониторинг состояния работы с родителями учащихся: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F0" w:rsidRPr="00D67A67" w:rsidRDefault="00155BF0" w:rsidP="00155BF0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A67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F0" w:rsidRPr="00D67A67" w:rsidRDefault="00155BF0" w:rsidP="00155BF0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A67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F0" w:rsidRPr="00D67A67" w:rsidRDefault="00155BF0" w:rsidP="00155BF0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Ответственная за </w:t>
            </w:r>
            <w:r w:rsidRPr="00D67A67">
              <w:rPr>
                <w:rFonts w:ascii="Times New Roman" w:hAnsi="Times New Roman"/>
                <w:sz w:val="24"/>
                <w:szCs w:val="24"/>
              </w:rPr>
              <w:t xml:space="preserve">ВР </w:t>
            </w:r>
          </w:p>
        </w:tc>
      </w:tr>
      <w:tr w:rsidR="00155BF0" w:rsidRPr="00D67A67" w:rsidTr="00955E2A">
        <w:trPr>
          <w:trHeight w:val="512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F0" w:rsidRPr="00877EFB" w:rsidRDefault="00155BF0" w:rsidP="00155BF0">
            <w:pPr>
              <w:spacing w:before="100" w:beforeAutospacing="1" w:after="115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77EFB">
              <w:rPr>
                <w:rFonts w:ascii="Times New Roman" w:hAnsi="Times New Roman"/>
                <w:color w:val="000000"/>
                <w:sz w:val="26"/>
                <w:szCs w:val="26"/>
              </w:rPr>
              <w:t>Журнал инструктажа учащихся по ТБ во время проведения экскурсий и других внеклассных и внешкольных мероприятий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5BF0" w:rsidRPr="00D67A67" w:rsidRDefault="00155BF0" w:rsidP="00155BF0">
            <w:pPr>
              <w:spacing w:line="259" w:lineRule="auto"/>
              <w:ind w:right="5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F0" w:rsidRPr="00D67A67" w:rsidRDefault="00155BF0" w:rsidP="00155BF0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A67">
              <w:rPr>
                <w:rFonts w:ascii="Times New Roman" w:hAnsi="Times New Roman"/>
                <w:sz w:val="24"/>
                <w:szCs w:val="24"/>
              </w:rPr>
              <w:t>Март</w:t>
            </w:r>
            <w:r>
              <w:rPr>
                <w:rFonts w:ascii="Times New Roman" w:hAnsi="Times New Roman"/>
                <w:sz w:val="24"/>
                <w:szCs w:val="24"/>
              </w:rPr>
              <w:t>, апрель май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F0" w:rsidRPr="00D67A67" w:rsidRDefault="00155BF0" w:rsidP="00155BF0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Ответственная за</w:t>
            </w:r>
            <w:r w:rsidRPr="00D67A67">
              <w:rPr>
                <w:rFonts w:ascii="Times New Roman" w:hAnsi="Times New Roman"/>
                <w:sz w:val="24"/>
                <w:szCs w:val="24"/>
              </w:rPr>
              <w:t xml:space="preserve"> ВР</w:t>
            </w:r>
          </w:p>
        </w:tc>
      </w:tr>
      <w:tr w:rsidR="00155BF0" w:rsidRPr="00D67A67" w:rsidTr="00955E2A">
        <w:trPr>
          <w:trHeight w:val="547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F0" w:rsidRPr="00877EFB" w:rsidRDefault="00155BF0" w:rsidP="00495018">
            <w:pPr>
              <w:widowControl/>
              <w:numPr>
                <w:ilvl w:val="0"/>
                <w:numId w:val="17"/>
              </w:numPr>
              <w:suppressAutoHyphens w:val="0"/>
              <w:spacing w:before="100" w:beforeAutospacing="1" w:after="115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77EFB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Сдача отчётов</w:t>
            </w:r>
            <w:r w:rsidRPr="00877EF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 проведённой воспитательной работе за прошедший год, полного </w:t>
            </w:r>
            <w:r w:rsidRPr="00877EFB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анализа</w:t>
            </w:r>
            <w:r w:rsidRPr="00877EF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деятельности классного руководителя, постановка целей и задач на следующий учебный год.</w:t>
            </w:r>
          </w:p>
          <w:p w:rsidR="00155BF0" w:rsidRPr="00877EFB" w:rsidRDefault="00155BF0" w:rsidP="00495018">
            <w:pPr>
              <w:widowControl/>
              <w:numPr>
                <w:ilvl w:val="0"/>
                <w:numId w:val="17"/>
              </w:numPr>
              <w:suppressAutoHyphens w:val="0"/>
              <w:spacing w:before="100" w:beforeAutospacing="1" w:after="115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77EFB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Оформление классной документации.</w:t>
            </w:r>
          </w:p>
          <w:p w:rsidR="00155BF0" w:rsidRPr="00877EFB" w:rsidRDefault="00155BF0" w:rsidP="00495018">
            <w:pPr>
              <w:widowControl/>
              <w:numPr>
                <w:ilvl w:val="0"/>
                <w:numId w:val="17"/>
              </w:numPr>
              <w:suppressAutoHyphens w:val="0"/>
              <w:spacing w:before="100" w:beforeAutospacing="1" w:after="115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77EFB">
              <w:rPr>
                <w:rFonts w:ascii="Times New Roman" w:hAnsi="Times New Roman"/>
                <w:color w:val="000000"/>
                <w:sz w:val="26"/>
                <w:szCs w:val="26"/>
              </w:rPr>
              <w:t>Подготовка общешкольного информационно-аналитического отчёта по воспитательной работе.</w:t>
            </w:r>
          </w:p>
          <w:p w:rsidR="00155BF0" w:rsidRPr="00877EFB" w:rsidRDefault="00155BF0" w:rsidP="00495018">
            <w:pPr>
              <w:widowControl/>
              <w:numPr>
                <w:ilvl w:val="0"/>
                <w:numId w:val="17"/>
              </w:numPr>
              <w:suppressAutoHyphens w:val="0"/>
              <w:spacing w:before="100" w:beforeAutospacing="1" w:after="115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77EF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Размещение информации по итогам воспитательной работы на </w:t>
            </w:r>
            <w:r w:rsidRPr="00877EFB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сайте</w:t>
            </w:r>
            <w:r w:rsidRPr="00877EF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школы.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BF0" w:rsidRPr="00D67A67" w:rsidRDefault="00155BF0" w:rsidP="00155BF0">
            <w:pPr>
              <w:spacing w:line="259" w:lineRule="auto"/>
              <w:ind w:right="5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5-9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F0" w:rsidRPr="00D67A67" w:rsidRDefault="00155BF0" w:rsidP="00155BF0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A67">
              <w:rPr>
                <w:rFonts w:ascii="Times New Roman" w:hAnsi="Times New Roman"/>
                <w:sz w:val="24"/>
                <w:szCs w:val="24"/>
              </w:rPr>
              <w:t>май-июнь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F0" w:rsidRPr="00D67A67" w:rsidRDefault="00155BF0" w:rsidP="00155BF0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Ответственная за</w:t>
            </w:r>
            <w:r w:rsidRPr="00D67A67">
              <w:rPr>
                <w:rFonts w:ascii="Times New Roman" w:hAnsi="Times New Roman"/>
                <w:sz w:val="24"/>
                <w:szCs w:val="24"/>
              </w:rPr>
              <w:t xml:space="preserve"> ВР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55BF0" w:rsidRPr="00D67A67" w:rsidRDefault="00155BF0" w:rsidP="00155BF0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5BF0" w:rsidRPr="00D67A67" w:rsidTr="00955E2A">
        <w:trPr>
          <w:trHeight w:val="1230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F0" w:rsidRPr="00877EFB" w:rsidRDefault="00155BF0" w:rsidP="00155BF0">
            <w:pPr>
              <w:spacing w:before="100" w:beforeAutospacing="1" w:after="11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77EFB">
              <w:rPr>
                <w:rFonts w:ascii="Times New Roman CYR" w:hAnsi="Times New Roman CYR" w:cs="Times New Roman CYR"/>
                <w:b/>
                <w:color w:val="000000"/>
                <w:sz w:val="26"/>
                <w:szCs w:val="26"/>
              </w:rPr>
              <w:t>Тематические консультации</w:t>
            </w:r>
            <w:r w:rsidRPr="00877EFB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для классных руководителей:</w:t>
            </w:r>
            <w:r w:rsidRPr="00877EF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  <w:p w:rsidR="00155BF0" w:rsidRPr="00877EFB" w:rsidRDefault="00155BF0" w:rsidP="00495018">
            <w:pPr>
              <w:widowControl/>
              <w:numPr>
                <w:ilvl w:val="0"/>
                <w:numId w:val="18"/>
              </w:numPr>
              <w:suppressAutoHyphens w:val="0"/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877EFB">
              <w:rPr>
                <w:rFonts w:ascii="Wingdings" w:hAnsi="Wingdings"/>
                <w:color w:val="000000"/>
                <w:sz w:val="26"/>
                <w:szCs w:val="26"/>
              </w:rPr>
              <w:t></w:t>
            </w:r>
            <w:r w:rsidRPr="00877EFB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защита прав ребенка</w:t>
            </w:r>
            <w:r w:rsidR="00624A58" w:rsidRPr="00877EFB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; о</w:t>
            </w:r>
            <w:r w:rsidRPr="00877EFB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сновные формы и направления работы с семьей</w:t>
            </w:r>
          </w:p>
          <w:p w:rsidR="00155BF0" w:rsidRPr="00877EFB" w:rsidRDefault="00155BF0" w:rsidP="00495018">
            <w:pPr>
              <w:widowControl/>
              <w:numPr>
                <w:ilvl w:val="0"/>
                <w:numId w:val="18"/>
              </w:numPr>
              <w:suppressAutoHyphens w:val="0"/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877EFB">
              <w:rPr>
                <w:rFonts w:ascii="Wingdings" w:hAnsi="Wingdings"/>
                <w:color w:val="000000"/>
                <w:sz w:val="26"/>
                <w:szCs w:val="26"/>
              </w:rPr>
              <w:t></w:t>
            </w:r>
            <w:r w:rsidRPr="00877EFB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развитие коллектива класса</w:t>
            </w:r>
          </w:p>
          <w:p w:rsidR="00155BF0" w:rsidRPr="00877EFB" w:rsidRDefault="00155BF0" w:rsidP="00495018">
            <w:pPr>
              <w:widowControl/>
              <w:numPr>
                <w:ilvl w:val="0"/>
                <w:numId w:val="18"/>
              </w:numPr>
              <w:suppressAutoHyphens w:val="0"/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877EFB">
              <w:rPr>
                <w:rFonts w:ascii="Wingdings" w:hAnsi="Wingdings"/>
                <w:color w:val="000000"/>
                <w:sz w:val="26"/>
                <w:szCs w:val="26"/>
              </w:rPr>
              <w:t></w:t>
            </w:r>
            <w:r w:rsidRPr="00877EFB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профилактика девиантного поведения учащихся</w:t>
            </w:r>
          </w:p>
          <w:p w:rsidR="00155BF0" w:rsidRPr="00877EFB" w:rsidRDefault="00155BF0" w:rsidP="00495018">
            <w:pPr>
              <w:widowControl/>
              <w:numPr>
                <w:ilvl w:val="0"/>
                <w:numId w:val="18"/>
              </w:numPr>
              <w:suppressAutoHyphens w:val="0"/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877EFB">
              <w:rPr>
                <w:rFonts w:ascii="Wingdings" w:hAnsi="Wingdings"/>
                <w:color w:val="000000"/>
                <w:sz w:val="26"/>
                <w:szCs w:val="26"/>
              </w:rPr>
              <w:t></w:t>
            </w:r>
            <w:r w:rsidRPr="00877EFB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сотрудничество с правоохранительными органами</w:t>
            </w:r>
          </w:p>
          <w:p w:rsidR="00155BF0" w:rsidRPr="00877EFB" w:rsidRDefault="00155BF0" w:rsidP="00495018">
            <w:pPr>
              <w:widowControl/>
              <w:numPr>
                <w:ilvl w:val="0"/>
                <w:numId w:val="18"/>
              </w:numPr>
              <w:suppressAutoHyphens w:val="0"/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877EFB">
              <w:rPr>
                <w:rFonts w:ascii="Wingdings" w:hAnsi="Wingdings"/>
                <w:color w:val="000000"/>
                <w:sz w:val="26"/>
                <w:szCs w:val="26"/>
              </w:rPr>
              <w:t></w:t>
            </w:r>
            <w:r w:rsidRPr="00877EFB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тематика и методика проведения классных часов</w:t>
            </w:r>
          </w:p>
          <w:p w:rsidR="00155BF0" w:rsidRPr="00877EFB" w:rsidRDefault="00155BF0" w:rsidP="00495018">
            <w:pPr>
              <w:widowControl/>
              <w:numPr>
                <w:ilvl w:val="0"/>
                <w:numId w:val="18"/>
              </w:numPr>
              <w:suppressAutoHyphens w:val="0"/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877EFB">
              <w:rPr>
                <w:rFonts w:ascii="Wingdings" w:hAnsi="Wingdings"/>
                <w:color w:val="000000"/>
                <w:sz w:val="26"/>
                <w:szCs w:val="26"/>
              </w:rPr>
              <w:t></w:t>
            </w:r>
            <w:r w:rsidRPr="00877EFB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анализ эффективности воспитательного процесса в классах</w:t>
            </w:r>
          </w:p>
          <w:p w:rsidR="00155BF0" w:rsidRPr="00877EFB" w:rsidRDefault="00155BF0" w:rsidP="00495018">
            <w:pPr>
              <w:widowControl/>
              <w:numPr>
                <w:ilvl w:val="0"/>
                <w:numId w:val="18"/>
              </w:numPr>
              <w:suppressAutoHyphens w:val="0"/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877EFB">
              <w:rPr>
                <w:rFonts w:ascii="Wingdings" w:hAnsi="Wingdings"/>
                <w:color w:val="000000"/>
                <w:sz w:val="26"/>
                <w:szCs w:val="26"/>
              </w:rPr>
              <w:t></w:t>
            </w:r>
            <w:r w:rsidRPr="00877EFB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открытые классные часы: формы и методики проведения, цели и задачи, прогнозы и результаты.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F0" w:rsidRPr="00D67A67" w:rsidRDefault="00155BF0" w:rsidP="00155BF0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A67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F0" w:rsidRPr="00D67A67" w:rsidRDefault="00155BF0" w:rsidP="00155B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A67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155BF0" w:rsidRPr="00D67A67" w:rsidRDefault="00155BF0" w:rsidP="00155B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A67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F0" w:rsidRPr="00D67A67" w:rsidRDefault="00155BF0" w:rsidP="00155BF0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Ответственная за</w:t>
            </w:r>
            <w:r w:rsidRPr="00D67A67">
              <w:rPr>
                <w:rFonts w:ascii="Times New Roman" w:hAnsi="Times New Roman"/>
                <w:sz w:val="24"/>
                <w:szCs w:val="24"/>
              </w:rPr>
              <w:t xml:space="preserve"> ВР </w:t>
            </w:r>
          </w:p>
        </w:tc>
      </w:tr>
      <w:tr w:rsidR="00155BF0" w:rsidRPr="00D67A67" w:rsidTr="00955E2A">
        <w:trPr>
          <w:trHeight w:val="1440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F0" w:rsidRPr="00877EFB" w:rsidRDefault="00155BF0" w:rsidP="00155BF0">
            <w:pPr>
              <w:spacing w:before="100" w:beforeAutospacing="1" w:after="115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877EFB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Участие классных руководителей в конференциях, семинарах, круглых столах районного, регионального и всероссийского уровня.                                                                                                                Представление опыта воспитательной работы классных руководителей и школы на школьном сайте, а также в социальных сетях и в других интернет -ресурсах с целью его популяризации;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BF0" w:rsidRPr="00D67A67" w:rsidRDefault="00155BF0" w:rsidP="00155BF0">
            <w:pPr>
              <w:spacing w:line="259" w:lineRule="auto"/>
              <w:ind w:right="5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5-9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F0" w:rsidRPr="00D67A67" w:rsidRDefault="00155BF0" w:rsidP="00155B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A67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155BF0" w:rsidRPr="00D67A67" w:rsidRDefault="00155BF0" w:rsidP="00155B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A67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F0" w:rsidRPr="000239E9" w:rsidRDefault="00155BF0" w:rsidP="00155BF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Ответственная за </w:t>
            </w:r>
            <w:r w:rsidRPr="000239E9">
              <w:rPr>
                <w:rFonts w:ascii="Times New Roman" w:hAnsi="Times New Roman"/>
                <w:sz w:val="26"/>
                <w:szCs w:val="26"/>
              </w:rPr>
              <w:t xml:space="preserve">ВР </w:t>
            </w:r>
          </w:p>
          <w:p w:rsidR="00155BF0" w:rsidRPr="00D67A67" w:rsidRDefault="00155BF0" w:rsidP="00624A58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Кл.руководители</w:t>
            </w:r>
            <w:r w:rsidRPr="000239E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155BF0" w:rsidRPr="00D67A67" w:rsidTr="007C12CE">
        <w:trPr>
          <w:trHeight w:val="833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F0" w:rsidRPr="00877EFB" w:rsidRDefault="00155BF0" w:rsidP="00155BF0">
            <w:pPr>
              <w:spacing w:before="100" w:beforeAutospacing="1" w:after="115"/>
              <w:jc w:val="both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877EFB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Участие классных руководителей и педагогов дополнительного образования в профессиональных конкурсах в рамках ПНП «Образование»: «Сердце отдаю детям», «Воспитать человека», «Самый классный классный»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5BF0" w:rsidRPr="00D67A67" w:rsidRDefault="00155BF0" w:rsidP="00155BF0">
            <w:pPr>
              <w:spacing w:line="259" w:lineRule="auto"/>
              <w:ind w:right="5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F0" w:rsidRPr="00D67A67" w:rsidRDefault="00155BF0" w:rsidP="00155B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A67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155BF0" w:rsidRPr="00D67A67" w:rsidRDefault="00155BF0" w:rsidP="00155B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A67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F0" w:rsidRPr="00D67A67" w:rsidRDefault="00155BF0" w:rsidP="00155BF0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Ответственная за</w:t>
            </w:r>
            <w:r w:rsidRPr="00D67A67">
              <w:rPr>
                <w:rFonts w:ascii="Times New Roman" w:hAnsi="Times New Roman"/>
                <w:sz w:val="24"/>
                <w:szCs w:val="24"/>
              </w:rPr>
              <w:t xml:space="preserve"> ВР</w:t>
            </w:r>
          </w:p>
        </w:tc>
      </w:tr>
      <w:tr w:rsidR="00155BF0" w:rsidRPr="00D67A67" w:rsidTr="00742C08">
        <w:trPr>
          <w:trHeight w:val="549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F0" w:rsidRPr="00877EFB" w:rsidRDefault="00155BF0" w:rsidP="00155BF0">
            <w:pPr>
              <w:spacing w:before="100" w:beforeAutospacing="1" w:after="115"/>
              <w:jc w:val="both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877EFB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Прохождение курсов повышения квалификации для педагогов - классных руководителей, специалистов воспитательной службы и педагогов дополнительного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BF0" w:rsidRPr="00D67A67" w:rsidRDefault="00155BF0" w:rsidP="00155BF0">
            <w:pPr>
              <w:spacing w:line="259" w:lineRule="auto"/>
              <w:ind w:right="5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5-9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F0" w:rsidRPr="00D67A67" w:rsidRDefault="00155BF0" w:rsidP="00155B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A67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155BF0" w:rsidRPr="00D67A67" w:rsidRDefault="00742C08" w:rsidP="00155B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учебн.</w:t>
            </w:r>
            <w:r w:rsidR="00155BF0" w:rsidRPr="00D67A67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F0" w:rsidRPr="00D67A67" w:rsidRDefault="00155BF0" w:rsidP="00155BF0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Ответственная за</w:t>
            </w:r>
            <w:r w:rsidRPr="00D67A67">
              <w:rPr>
                <w:rFonts w:ascii="Times New Roman" w:hAnsi="Times New Roman"/>
                <w:sz w:val="24"/>
                <w:szCs w:val="24"/>
              </w:rPr>
              <w:t xml:space="preserve"> ВР</w:t>
            </w:r>
          </w:p>
        </w:tc>
      </w:tr>
      <w:tr w:rsidR="00155BF0" w:rsidRPr="00D67A67" w:rsidTr="00742C08">
        <w:trPr>
          <w:trHeight w:val="572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F0" w:rsidRPr="00877EFB" w:rsidRDefault="00155BF0" w:rsidP="00155BF0">
            <w:pPr>
              <w:spacing w:before="100" w:beforeAutospacing="1" w:after="115"/>
              <w:jc w:val="both"/>
              <w:rPr>
                <w:rFonts w:ascii="Times New Roman CYR" w:hAnsi="Times New Roman CYR" w:cs="Times New Roman CYR"/>
                <w:b/>
                <w:color w:val="000000"/>
                <w:sz w:val="26"/>
                <w:szCs w:val="26"/>
              </w:rPr>
            </w:pPr>
            <w:r w:rsidRPr="00877EFB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lastRenderedPageBreak/>
              <w:t>Участие в мониторинговых исследованиях по проблемам воспитательной работы, проводимых в районе и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BF0" w:rsidRPr="00D67A67" w:rsidRDefault="00155BF0" w:rsidP="00155BF0">
            <w:pPr>
              <w:spacing w:line="259" w:lineRule="auto"/>
              <w:ind w:right="5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5-9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F0" w:rsidRPr="00D67A67" w:rsidRDefault="00155BF0" w:rsidP="00155B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A67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155BF0" w:rsidRPr="00D67A67" w:rsidRDefault="00742C08" w:rsidP="00155B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учебн.</w:t>
            </w:r>
            <w:r w:rsidR="00155BF0" w:rsidRPr="00D67A67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F0" w:rsidRPr="00D67A67" w:rsidRDefault="00155BF0" w:rsidP="00155BF0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Ответственная за</w:t>
            </w:r>
            <w:r w:rsidRPr="00D67A67">
              <w:rPr>
                <w:rFonts w:ascii="Times New Roman" w:hAnsi="Times New Roman"/>
                <w:sz w:val="24"/>
                <w:szCs w:val="24"/>
              </w:rPr>
              <w:t xml:space="preserve"> ВР</w:t>
            </w:r>
          </w:p>
        </w:tc>
      </w:tr>
      <w:tr w:rsidR="00155BF0" w:rsidRPr="00D67A67" w:rsidTr="001747B7">
        <w:trPr>
          <w:trHeight w:val="454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F0" w:rsidRPr="00877EFB" w:rsidRDefault="00155BF0" w:rsidP="00155BF0">
            <w:pPr>
              <w:spacing w:before="100" w:beforeAutospacing="1" w:after="11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77EFB">
              <w:rPr>
                <w:rFonts w:ascii="Times New Roman" w:hAnsi="Times New Roman"/>
                <w:color w:val="000000"/>
                <w:sz w:val="26"/>
                <w:szCs w:val="26"/>
              </w:rPr>
              <w:t>Посещение открытых мероприятий по учебным предметам, анализ воспитательных задач и целей с последующим обсуждением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5BF0" w:rsidRPr="00D67A67" w:rsidRDefault="00155BF0" w:rsidP="00155BF0">
            <w:pPr>
              <w:spacing w:line="259" w:lineRule="auto"/>
              <w:ind w:right="5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F0" w:rsidRPr="00D67A67" w:rsidRDefault="00155BF0" w:rsidP="00155B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A67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155BF0" w:rsidRPr="00D67A67" w:rsidRDefault="001747B7" w:rsidP="00155B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учебн.</w:t>
            </w:r>
            <w:r w:rsidR="00155BF0" w:rsidRPr="00D67A67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F0" w:rsidRPr="00D67A67" w:rsidRDefault="00155BF0" w:rsidP="00155BF0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Ответственная за</w:t>
            </w:r>
            <w:r w:rsidRPr="00D67A67">
              <w:rPr>
                <w:rFonts w:ascii="Times New Roman" w:hAnsi="Times New Roman"/>
                <w:sz w:val="24"/>
                <w:szCs w:val="24"/>
              </w:rPr>
              <w:t xml:space="preserve"> ВР</w:t>
            </w:r>
          </w:p>
        </w:tc>
      </w:tr>
      <w:tr w:rsidR="00155BF0" w:rsidRPr="00D67A67" w:rsidTr="001747B7">
        <w:trPr>
          <w:trHeight w:val="620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F0" w:rsidRPr="00877EFB" w:rsidRDefault="00155BF0" w:rsidP="00155BF0">
            <w:pPr>
              <w:spacing w:before="100" w:beforeAutospacing="1" w:after="11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77EFB">
              <w:rPr>
                <w:rFonts w:ascii="Times New Roman" w:hAnsi="Times New Roman"/>
                <w:color w:val="000000"/>
                <w:sz w:val="26"/>
                <w:szCs w:val="26"/>
              </w:rPr>
              <w:t>Посещение уроков и предметных недель, посвящённых учебным предметам с последующим обсуждением и анализом итогов проведённых мероприятий;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F0" w:rsidRPr="00D67A67" w:rsidRDefault="00155BF0" w:rsidP="00155BF0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A67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F0" w:rsidRPr="00D67A67" w:rsidRDefault="00155BF0" w:rsidP="00155B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A67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155BF0" w:rsidRPr="00D67A67" w:rsidRDefault="001747B7" w:rsidP="00174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учебн.</w:t>
            </w:r>
            <w:r w:rsidR="00155BF0" w:rsidRPr="00D67A67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F0" w:rsidRPr="00D67A67" w:rsidRDefault="00155BF0" w:rsidP="001747B7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A67">
              <w:rPr>
                <w:rFonts w:ascii="Times New Roman" w:hAnsi="Times New Roman"/>
                <w:sz w:val="24"/>
                <w:szCs w:val="24"/>
              </w:rPr>
              <w:t xml:space="preserve">Заместители директора по УВР </w:t>
            </w:r>
          </w:p>
        </w:tc>
      </w:tr>
      <w:tr w:rsidR="00155BF0" w:rsidRPr="00D67A67" w:rsidTr="001B2D80">
        <w:trPr>
          <w:trHeight w:val="1169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F0" w:rsidRPr="00877EFB" w:rsidRDefault="00155BF0" w:rsidP="00155BF0">
            <w:pPr>
              <w:spacing w:before="100" w:beforeAutospacing="1" w:after="11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77EFB">
              <w:rPr>
                <w:rFonts w:ascii="Times New Roman" w:hAnsi="Times New Roman"/>
                <w:color w:val="000000"/>
                <w:sz w:val="26"/>
                <w:szCs w:val="26"/>
              </w:rPr>
              <w:t>Мониторинги по классам и параллелям:</w:t>
            </w:r>
          </w:p>
          <w:p w:rsidR="00155BF0" w:rsidRPr="00877EFB" w:rsidRDefault="00155BF0" w:rsidP="00495018">
            <w:pPr>
              <w:widowControl/>
              <w:numPr>
                <w:ilvl w:val="0"/>
                <w:numId w:val="19"/>
              </w:numPr>
              <w:suppressAutoHyphens w:val="0"/>
              <w:spacing w:before="100" w:beforeAutospacing="1" w:after="115"/>
              <w:contextualSpacing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77EFB">
              <w:rPr>
                <w:rFonts w:ascii="Times New Roman" w:hAnsi="Times New Roman"/>
                <w:color w:val="000000"/>
                <w:sz w:val="26"/>
                <w:szCs w:val="26"/>
              </w:rPr>
              <w:t>Уровня воспитанности учащихся;</w:t>
            </w:r>
          </w:p>
          <w:p w:rsidR="00155BF0" w:rsidRPr="00877EFB" w:rsidRDefault="00155BF0" w:rsidP="00495018">
            <w:pPr>
              <w:widowControl/>
              <w:numPr>
                <w:ilvl w:val="0"/>
                <w:numId w:val="19"/>
              </w:numPr>
              <w:suppressAutoHyphens w:val="0"/>
              <w:spacing w:before="100" w:beforeAutospacing="1" w:after="115"/>
              <w:contextualSpacing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77EFB">
              <w:rPr>
                <w:rFonts w:ascii="Times New Roman" w:hAnsi="Times New Roman"/>
                <w:color w:val="000000"/>
                <w:sz w:val="26"/>
                <w:szCs w:val="26"/>
              </w:rPr>
              <w:t>Уровня деформации личности учащихся;</w:t>
            </w:r>
          </w:p>
          <w:p w:rsidR="00155BF0" w:rsidRPr="00877EFB" w:rsidRDefault="00155BF0" w:rsidP="00495018">
            <w:pPr>
              <w:widowControl/>
              <w:numPr>
                <w:ilvl w:val="0"/>
                <w:numId w:val="19"/>
              </w:numPr>
              <w:suppressAutoHyphens w:val="0"/>
              <w:spacing w:before="100" w:beforeAutospacing="1" w:after="115"/>
              <w:contextualSpacing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77EFB">
              <w:rPr>
                <w:rFonts w:ascii="Times New Roman" w:hAnsi="Times New Roman"/>
                <w:color w:val="000000"/>
                <w:sz w:val="26"/>
                <w:szCs w:val="26"/>
              </w:rPr>
              <w:t>Уровня активности участия учащихся во внеклассных и внешкольных мероприятиях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BF0" w:rsidRPr="00D67A67" w:rsidRDefault="00155BF0" w:rsidP="00155BF0">
            <w:pPr>
              <w:spacing w:line="259" w:lineRule="auto"/>
              <w:ind w:right="5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5-9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F0" w:rsidRPr="00D67A67" w:rsidRDefault="00155BF0" w:rsidP="00155B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A67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155BF0" w:rsidRPr="00D67A67" w:rsidRDefault="00155BF0" w:rsidP="00155B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A67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F0" w:rsidRPr="00D67A67" w:rsidRDefault="00155BF0" w:rsidP="002813F7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Социальный педагог Педагог – психолог</w:t>
            </w:r>
            <w:r w:rsidR="002813F7">
              <w:rPr>
                <w:rFonts w:ascii="Times New Roman" w:hAnsi="Times New Roman"/>
                <w:sz w:val="24"/>
                <w:szCs w:val="24"/>
              </w:rPr>
              <w:t xml:space="preserve"> Классные руководители </w:t>
            </w:r>
            <w:r>
              <w:rPr>
                <w:rFonts w:ascii="Times New Roman" w:hAnsi="Times New Roman"/>
                <w:sz w:val="24"/>
                <w:szCs w:val="24"/>
              </w:rPr>
              <w:t>Ответственная за ВР</w:t>
            </w:r>
          </w:p>
        </w:tc>
      </w:tr>
    </w:tbl>
    <w:p w:rsidR="00C60576" w:rsidRDefault="00C60576" w:rsidP="00ED3551">
      <w:pPr>
        <w:jc w:val="both"/>
        <w:rPr>
          <w:rFonts w:ascii="Times New Roman" w:hAnsi="Times New Roman"/>
          <w:sz w:val="28"/>
          <w:szCs w:val="28"/>
        </w:rPr>
      </w:pPr>
    </w:p>
    <w:p w:rsidR="00656226" w:rsidRPr="009C3522" w:rsidRDefault="00656226" w:rsidP="00F003B9">
      <w:pPr>
        <w:pStyle w:val="af2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9C3522">
        <w:rPr>
          <w:rFonts w:ascii="Times New Roman" w:hAnsi="Times New Roman"/>
          <w:b/>
          <w:sz w:val="28"/>
          <w:szCs w:val="28"/>
        </w:rPr>
        <w:t>Работа с классным коллективом</w:t>
      </w:r>
    </w:p>
    <w:tbl>
      <w:tblPr>
        <w:tblW w:w="15960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28"/>
        <w:gridCol w:w="6128"/>
        <w:gridCol w:w="1925"/>
        <w:gridCol w:w="1717"/>
        <w:gridCol w:w="3162"/>
      </w:tblGrid>
      <w:tr w:rsidR="004E3F21" w:rsidTr="00610040">
        <w:tc>
          <w:tcPr>
            <w:tcW w:w="3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3F21" w:rsidRDefault="004E3F21">
            <w:pPr>
              <w:pStyle w:val="ab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29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E3F21" w:rsidRDefault="004E3F21">
            <w:pPr>
              <w:pStyle w:val="ab"/>
              <w:jc w:val="center"/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 xml:space="preserve">СЕНТЯБРЬ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(3 и 4 темы для классных часов в соответствии с планом воспитательной работы с классом) </w:t>
            </w:r>
          </w:p>
        </w:tc>
      </w:tr>
      <w:tr w:rsidR="00F0449F" w:rsidTr="00610040">
        <w:tc>
          <w:tcPr>
            <w:tcW w:w="9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4" w:type="dxa"/>
            </w:tcMar>
          </w:tcPr>
          <w:p w:rsidR="00F0449F" w:rsidRPr="000E0C6B" w:rsidRDefault="00F0449F" w:rsidP="00F0449F">
            <w:pPr>
              <w:pStyle w:val="ParaAttribute2"/>
              <w:jc w:val="both"/>
              <w:rPr>
                <w:color w:val="000000" w:themeColor="text1"/>
                <w:sz w:val="28"/>
                <w:szCs w:val="24"/>
              </w:rPr>
            </w:pPr>
          </w:p>
          <w:p w:rsidR="00F0449F" w:rsidRPr="000E0C6B" w:rsidRDefault="00F0449F" w:rsidP="00F0449F">
            <w:pPr>
              <w:pStyle w:val="ParaAttribute3"/>
              <w:rPr>
                <w:color w:val="000000" w:themeColor="text1"/>
                <w:sz w:val="28"/>
                <w:szCs w:val="24"/>
              </w:rPr>
            </w:pPr>
            <w:r w:rsidRPr="000E0C6B">
              <w:rPr>
                <w:rStyle w:val="CharAttribute5"/>
                <w:rFonts w:eastAsia="№Е" w:hint="default"/>
                <w:sz w:val="26"/>
                <w:szCs w:val="24"/>
              </w:rPr>
              <w:t>Дела</w:t>
            </w:r>
            <w:r w:rsidRPr="000E0C6B">
              <w:rPr>
                <w:rStyle w:val="CharAttribute5"/>
                <w:rFonts w:eastAsia="№Е" w:hint="default"/>
                <w:sz w:val="26"/>
                <w:szCs w:val="24"/>
              </w:rPr>
              <w:t xml:space="preserve">, </w:t>
            </w:r>
            <w:r w:rsidRPr="000E0C6B">
              <w:rPr>
                <w:rStyle w:val="CharAttribute5"/>
                <w:rFonts w:eastAsia="№Е" w:hint="default"/>
                <w:sz w:val="26"/>
                <w:szCs w:val="24"/>
              </w:rPr>
              <w:t>события</w:t>
            </w:r>
            <w:r w:rsidRPr="000E0C6B">
              <w:rPr>
                <w:rStyle w:val="CharAttribute5"/>
                <w:rFonts w:eastAsia="№Е" w:hint="default"/>
                <w:sz w:val="26"/>
                <w:szCs w:val="24"/>
              </w:rPr>
              <w:t xml:space="preserve">, </w:t>
            </w:r>
            <w:r w:rsidRPr="000E0C6B">
              <w:rPr>
                <w:rStyle w:val="CharAttribute5"/>
                <w:rFonts w:eastAsia="№Е" w:hint="default"/>
                <w:sz w:val="26"/>
                <w:szCs w:val="24"/>
              </w:rPr>
              <w:t>мероприятия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4" w:type="dxa"/>
            </w:tcMar>
          </w:tcPr>
          <w:p w:rsidR="00F0449F" w:rsidRPr="000E0C6B" w:rsidRDefault="00F0449F" w:rsidP="00F0449F">
            <w:pPr>
              <w:pStyle w:val="ParaAttribute2"/>
              <w:rPr>
                <w:color w:val="000000" w:themeColor="text1"/>
                <w:sz w:val="28"/>
                <w:szCs w:val="24"/>
              </w:rPr>
            </w:pPr>
          </w:p>
          <w:p w:rsidR="00F0449F" w:rsidRPr="000E0C6B" w:rsidRDefault="00F0449F" w:rsidP="00F0449F">
            <w:pPr>
              <w:pStyle w:val="ParaAttribute3"/>
              <w:rPr>
                <w:color w:val="000000" w:themeColor="text1"/>
                <w:sz w:val="28"/>
                <w:szCs w:val="24"/>
              </w:rPr>
            </w:pPr>
            <w:r w:rsidRPr="000E0C6B">
              <w:rPr>
                <w:rStyle w:val="CharAttribute5"/>
                <w:rFonts w:eastAsia="№Е" w:hint="default"/>
                <w:color w:val="000000" w:themeColor="text1"/>
                <w:sz w:val="26"/>
                <w:szCs w:val="24"/>
              </w:rPr>
              <w:t>Классы</w:t>
            </w:r>
            <w:r w:rsidRPr="000E0C6B">
              <w:rPr>
                <w:rStyle w:val="CharAttribute5"/>
                <w:rFonts w:eastAsia="№Е" w:hint="default"/>
                <w:color w:val="000000" w:themeColor="text1"/>
                <w:sz w:val="26"/>
                <w:szCs w:val="24"/>
              </w:rPr>
              <w:t xml:space="preserve">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49F" w:rsidRPr="00AE7283" w:rsidRDefault="00F0449F" w:rsidP="00F0449F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AE72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Ориентировочное</w:t>
            </w:r>
            <w:r w:rsidR="00AE72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 w:rsidRPr="00AE72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время</w:t>
            </w:r>
            <w:r w:rsidRPr="00AE72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</w:p>
          <w:p w:rsidR="00F0449F" w:rsidRPr="000E0C6B" w:rsidRDefault="00F0449F" w:rsidP="00F0449F">
            <w:pPr>
              <w:pStyle w:val="ParaAttribute3"/>
              <w:rPr>
                <w:color w:val="000000" w:themeColor="text1"/>
                <w:sz w:val="28"/>
                <w:szCs w:val="24"/>
              </w:rPr>
            </w:pPr>
            <w:r w:rsidRPr="00AE72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4" w:type="dxa"/>
            </w:tcMar>
          </w:tcPr>
          <w:p w:rsidR="00F0449F" w:rsidRPr="000E0C6B" w:rsidRDefault="00F0449F" w:rsidP="00F0449F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 w:val="26"/>
                <w:szCs w:val="24"/>
              </w:rPr>
            </w:pPr>
          </w:p>
          <w:p w:rsidR="00F0449F" w:rsidRPr="000E0C6B" w:rsidRDefault="00F0449F" w:rsidP="00F0449F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 w:val="26"/>
                <w:szCs w:val="24"/>
              </w:rPr>
            </w:pPr>
            <w:r w:rsidRPr="000E0C6B">
              <w:rPr>
                <w:rStyle w:val="CharAttribute5"/>
                <w:rFonts w:eastAsia="№Е" w:hint="default"/>
                <w:color w:val="000000" w:themeColor="text1"/>
                <w:sz w:val="26"/>
                <w:szCs w:val="24"/>
              </w:rPr>
              <w:t>Ответственные</w:t>
            </w:r>
          </w:p>
        </w:tc>
      </w:tr>
      <w:tr w:rsidR="00F0449F" w:rsidTr="00610040">
        <w:tc>
          <w:tcPr>
            <w:tcW w:w="915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B3FB8" w:rsidRDefault="00F0449F" w:rsidP="00F0449F">
            <w:pPr>
              <w:pStyle w:val="ab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45166D">
              <w:rPr>
                <w:rFonts w:ascii="Times New Roman" w:hAnsi="Times New Roman"/>
                <w:b/>
                <w:bCs/>
                <w:szCs w:val="28"/>
              </w:rPr>
              <w:t>Тематика классных часов</w:t>
            </w:r>
          </w:p>
          <w:p w:rsidR="00F0449F" w:rsidRPr="005B3FB8" w:rsidRDefault="00F0449F" w:rsidP="005B3FB8">
            <w:pPr>
              <w:jc w:val="right"/>
            </w:pP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0449F" w:rsidRPr="0045166D" w:rsidRDefault="00F0449F" w:rsidP="00F0449F">
            <w:pPr>
              <w:pStyle w:val="ab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45166D">
              <w:rPr>
                <w:rFonts w:ascii="Times New Roman" w:hAnsi="Times New Roman"/>
                <w:b/>
                <w:bCs/>
                <w:szCs w:val="28"/>
              </w:rPr>
              <w:t xml:space="preserve">Класс </w:t>
            </w:r>
          </w:p>
        </w:tc>
        <w:tc>
          <w:tcPr>
            <w:tcW w:w="1717" w:type="dxa"/>
            <w:tcBorders>
              <w:left w:val="single" w:sz="2" w:space="0" w:color="000000"/>
              <w:bottom w:val="single" w:sz="2" w:space="0" w:color="000000"/>
            </w:tcBorders>
          </w:tcPr>
          <w:p w:rsidR="00F0449F" w:rsidRPr="0045166D" w:rsidRDefault="00F0449F" w:rsidP="00F0449F">
            <w:pPr>
              <w:pStyle w:val="ab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45166D">
              <w:rPr>
                <w:rFonts w:ascii="Times New Roman" w:hAnsi="Times New Roman"/>
                <w:b/>
                <w:bCs/>
                <w:szCs w:val="28"/>
              </w:rPr>
              <w:t>Дата проведения</w:t>
            </w:r>
          </w:p>
        </w:tc>
        <w:tc>
          <w:tcPr>
            <w:tcW w:w="31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0449F" w:rsidRPr="0045166D" w:rsidRDefault="00F0449F" w:rsidP="00F0449F">
            <w:pPr>
              <w:pStyle w:val="ab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45166D">
              <w:rPr>
                <w:rFonts w:ascii="Times New Roman" w:hAnsi="Times New Roman"/>
                <w:b/>
                <w:bCs/>
                <w:szCs w:val="28"/>
              </w:rPr>
              <w:t xml:space="preserve">Ответственные </w:t>
            </w:r>
          </w:p>
        </w:tc>
      </w:tr>
      <w:tr w:rsidR="00F0449F" w:rsidTr="00610040">
        <w:tc>
          <w:tcPr>
            <w:tcW w:w="915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0449F" w:rsidRPr="0045166D" w:rsidRDefault="00F0449F" w:rsidP="009C3522">
            <w:pPr>
              <w:pStyle w:val="ab"/>
              <w:jc w:val="both"/>
              <w:rPr>
                <w:rFonts w:ascii="Times New Roman" w:hAnsi="Times New Roman"/>
                <w:szCs w:val="28"/>
              </w:rPr>
            </w:pPr>
            <w:r w:rsidRPr="0045166D">
              <w:rPr>
                <w:rFonts w:ascii="Times New Roman" w:hAnsi="Times New Roman"/>
                <w:szCs w:val="28"/>
              </w:rPr>
              <w:t>1.</w:t>
            </w:r>
            <w:r w:rsidR="00F34D82" w:rsidRPr="00F34D8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F34D82" w:rsidRPr="00F34D82">
              <w:rPr>
                <w:rFonts w:ascii="Times New Roman" w:hAnsi="Times New Roman"/>
                <w:b/>
                <w:szCs w:val="28"/>
              </w:rPr>
              <w:t>Мероприятия, классные часы в рамках курса «Разговоры о важном»</w:t>
            </w:r>
            <w:r w:rsidR="00F34D82">
              <w:rPr>
                <w:rFonts w:ascii="Times New Roman" w:hAnsi="Times New Roman"/>
                <w:b/>
                <w:szCs w:val="28"/>
              </w:rPr>
              <w:t xml:space="preserve">. </w:t>
            </w:r>
            <w:r w:rsidRPr="0045166D">
              <w:rPr>
                <w:rFonts w:ascii="Times New Roman" w:hAnsi="Times New Roman"/>
                <w:szCs w:val="28"/>
              </w:rPr>
              <w:t>Общие вопросы профилактики проявлений экстремизма. Безопасное поведение на улице, в школе и дома.</w:t>
            </w:r>
            <w:r w:rsidR="00FC0C94">
              <w:rPr>
                <w:rFonts w:ascii="Times New Roman" w:hAnsi="Times New Roman"/>
                <w:szCs w:val="28"/>
              </w:rPr>
              <w:t xml:space="preserve"> </w:t>
            </w:r>
            <w:r w:rsidRPr="0045166D">
              <w:rPr>
                <w:rFonts w:ascii="Times New Roman" w:hAnsi="Times New Roman"/>
                <w:szCs w:val="28"/>
              </w:rPr>
              <w:t xml:space="preserve">«Действия населения по сигналу «Внимание всем» и по сигналу о срочной эвакуации». </w:t>
            </w:r>
            <w:r w:rsidR="007C3BDD" w:rsidRPr="007C3BDD">
              <w:rPr>
                <w:rFonts w:ascii="Times New Roman" w:hAnsi="Times New Roman"/>
                <w:szCs w:val="28"/>
              </w:rPr>
              <w:t>Минутки здоровья</w:t>
            </w:r>
            <w:r w:rsidR="00E9528A" w:rsidRPr="00E9528A">
              <w:rPr>
                <w:rFonts w:ascii="Times New Roman" w:hAnsi="Times New Roman"/>
                <w:szCs w:val="28"/>
              </w:rPr>
              <w:t xml:space="preserve"> и безопасности</w:t>
            </w:r>
            <w:r w:rsidR="007C3BDD" w:rsidRPr="007C3BDD">
              <w:rPr>
                <w:rFonts w:ascii="Times New Roman" w:hAnsi="Times New Roman"/>
                <w:szCs w:val="28"/>
              </w:rPr>
              <w:t>.</w:t>
            </w:r>
            <w:r w:rsidR="009C3522">
              <w:rPr>
                <w:rFonts w:ascii="Times New Roman" w:hAnsi="Times New Roman"/>
                <w:szCs w:val="28"/>
              </w:rPr>
              <w:t xml:space="preserve"> </w:t>
            </w:r>
            <w:r w:rsidRPr="0045166D">
              <w:rPr>
                <w:rFonts w:ascii="Times New Roman" w:hAnsi="Times New Roman"/>
                <w:szCs w:val="28"/>
              </w:rPr>
              <w:t xml:space="preserve">2.Твои новые предметы и учителя. 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0449F" w:rsidRPr="00F003B9" w:rsidRDefault="00F0449F" w:rsidP="00F0449F">
            <w:pPr>
              <w:pStyle w:val="ab"/>
              <w:jc w:val="center"/>
              <w:rPr>
                <w:rFonts w:ascii="Times New Roman" w:hAnsi="Times New Roman"/>
                <w:bCs/>
                <w:szCs w:val="28"/>
              </w:rPr>
            </w:pPr>
            <w:r w:rsidRPr="00F003B9">
              <w:rPr>
                <w:rFonts w:ascii="Times New Roman" w:hAnsi="Times New Roman"/>
                <w:bCs/>
                <w:szCs w:val="28"/>
              </w:rPr>
              <w:t xml:space="preserve">5 класс </w:t>
            </w:r>
          </w:p>
        </w:tc>
        <w:tc>
          <w:tcPr>
            <w:tcW w:w="1717" w:type="dxa"/>
            <w:tcBorders>
              <w:left w:val="single" w:sz="2" w:space="0" w:color="000000"/>
              <w:bottom w:val="single" w:sz="2" w:space="0" w:color="000000"/>
            </w:tcBorders>
          </w:tcPr>
          <w:p w:rsidR="00F0449F" w:rsidRPr="00F003B9" w:rsidRDefault="002A6700" w:rsidP="00F0449F">
            <w:pPr>
              <w:pStyle w:val="ab"/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2</w:t>
            </w:r>
            <w:r w:rsidR="00F0449F" w:rsidRPr="00F003B9">
              <w:rPr>
                <w:rFonts w:ascii="Times New Roman" w:hAnsi="Times New Roman"/>
                <w:bCs/>
                <w:szCs w:val="28"/>
              </w:rPr>
              <w:t>.09</w:t>
            </w:r>
          </w:p>
          <w:p w:rsidR="00F0449F" w:rsidRPr="00F003B9" w:rsidRDefault="00F0449F" w:rsidP="00F0449F">
            <w:pPr>
              <w:pStyle w:val="ab"/>
              <w:jc w:val="center"/>
              <w:rPr>
                <w:rFonts w:ascii="Times New Roman" w:hAnsi="Times New Roman"/>
                <w:bCs/>
                <w:szCs w:val="28"/>
              </w:rPr>
            </w:pPr>
          </w:p>
          <w:p w:rsidR="00F0449F" w:rsidRPr="00F003B9" w:rsidRDefault="00F0449F" w:rsidP="00F0449F">
            <w:pPr>
              <w:pStyle w:val="ab"/>
              <w:jc w:val="center"/>
              <w:rPr>
                <w:rFonts w:ascii="Times New Roman" w:hAnsi="Times New Roman"/>
                <w:bCs/>
                <w:szCs w:val="28"/>
              </w:rPr>
            </w:pPr>
          </w:p>
          <w:p w:rsidR="00F0449F" w:rsidRPr="00F003B9" w:rsidRDefault="002A6700" w:rsidP="00F0449F">
            <w:pPr>
              <w:pStyle w:val="ab"/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16</w:t>
            </w:r>
            <w:r w:rsidR="00F0449F" w:rsidRPr="00F003B9">
              <w:rPr>
                <w:rFonts w:ascii="Times New Roman" w:hAnsi="Times New Roman"/>
                <w:bCs/>
                <w:szCs w:val="28"/>
              </w:rPr>
              <w:t>.09</w:t>
            </w:r>
          </w:p>
        </w:tc>
        <w:tc>
          <w:tcPr>
            <w:tcW w:w="31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0449F" w:rsidRPr="00F003B9" w:rsidRDefault="00F0449F" w:rsidP="00F0449F">
            <w:pPr>
              <w:pStyle w:val="ab"/>
              <w:jc w:val="center"/>
              <w:rPr>
                <w:rFonts w:ascii="Times New Roman" w:hAnsi="Times New Roman"/>
                <w:bCs/>
                <w:i/>
                <w:iCs/>
                <w:szCs w:val="28"/>
              </w:rPr>
            </w:pPr>
            <w:r w:rsidRPr="00F003B9">
              <w:rPr>
                <w:rFonts w:ascii="Times New Roman" w:hAnsi="Times New Roman"/>
                <w:bCs/>
                <w:i/>
                <w:iCs/>
                <w:szCs w:val="28"/>
              </w:rPr>
              <w:t>Классные руководители</w:t>
            </w:r>
          </w:p>
        </w:tc>
      </w:tr>
      <w:tr w:rsidR="00F0449F" w:rsidTr="00610040">
        <w:tc>
          <w:tcPr>
            <w:tcW w:w="915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0449F" w:rsidRPr="0045166D" w:rsidRDefault="00F0449F" w:rsidP="00F0449F">
            <w:pPr>
              <w:pStyle w:val="ab"/>
              <w:jc w:val="both"/>
              <w:rPr>
                <w:rFonts w:ascii="Times New Roman" w:hAnsi="Times New Roman"/>
                <w:szCs w:val="28"/>
              </w:rPr>
            </w:pPr>
            <w:r w:rsidRPr="0045166D">
              <w:rPr>
                <w:rFonts w:ascii="Times New Roman" w:hAnsi="Times New Roman"/>
                <w:szCs w:val="28"/>
              </w:rPr>
              <w:t>1.</w:t>
            </w:r>
            <w:r w:rsidR="00F34D82" w:rsidRPr="00F34D8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F34D82" w:rsidRPr="00F34D82">
              <w:rPr>
                <w:rFonts w:ascii="Times New Roman" w:hAnsi="Times New Roman"/>
                <w:b/>
                <w:szCs w:val="28"/>
              </w:rPr>
              <w:t>Мероприятия, классные часы в рамках курса «Разговоры о важном»</w:t>
            </w:r>
            <w:r w:rsidR="00F34D82">
              <w:rPr>
                <w:rFonts w:ascii="Times New Roman" w:hAnsi="Times New Roman"/>
                <w:b/>
                <w:szCs w:val="28"/>
              </w:rPr>
              <w:t>.</w:t>
            </w:r>
            <w:r w:rsidR="00F34D82">
              <w:rPr>
                <w:rFonts w:ascii="Times New Roman" w:hAnsi="Times New Roman"/>
                <w:szCs w:val="28"/>
              </w:rPr>
              <w:t xml:space="preserve"> </w:t>
            </w:r>
            <w:r w:rsidRPr="0045166D">
              <w:rPr>
                <w:rFonts w:ascii="Times New Roman" w:hAnsi="Times New Roman"/>
                <w:szCs w:val="28"/>
              </w:rPr>
              <w:t xml:space="preserve">Безопасный путь в школу. Общие вопросы профилактики проявлений экстремизма. Безопасное поведение на улице, в школе и дома. </w:t>
            </w:r>
            <w:r w:rsidR="007C3BDD" w:rsidRPr="007C3BDD">
              <w:rPr>
                <w:rFonts w:ascii="Times New Roman" w:hAnsi="Times New Roman"/>
                <w:szCs w:val="28"/>
              </w:rPr>
              <w:t>Минутки здоровья</w:t>
            </w:r>
            <w:r w:rsidR="00E9528A" w:rsidRPr="00E9528A">
              <w:rPr>
                <w:rFonts w:ascii="Times New Roman" w:hAnsi="Times New Roman"/>
                <w:szCs w:val="28"/>
              </w:rPr>
              <w:t xml:space="preserve"> и безопасности</w:t>
            </w:r>
            <w:r w:rsidR="007C3BDD" w:rsidRPr="007C3BDD">
              <w:rPr>
                <w:rFonts w:ascii="Times New Roman" w:hAnsi="Times New Roman"/>
                <w:szCs w:val="28"/>
              </w:rPr>
              <w:t>.</w:t>
            </w:r>
          </w:p>
          <w:p w:rsidR="00F0449F" w:rsidRPr="0045166D" w:rsidRDefault="00F0449F" w:rsidP="00F0449F">
            <w:pPr>
              <w:pStyle w:val="ab"/>
              <w:jc w:val="both"/>
            </w:pPr>
            <w:r w:rsidRPr="0045166D">
              <w:rPr>
                <w:rFonts w:ascii="Times New Roman" w:hAnsi="Times New Roman"/>
                <w:szCs w:val="28"/>
              </w:rPr>
              <w:t xml:space="preserve">2.«Детство! Добро! Доверие!», посвященный профилактике преступлений против детей. 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0449F" w:rsidRPr="00F003B9" w:rsidRDefault="00F0449F" w:rsidP="00F0449F">
            <w:pPr>
              <w:pStyle w:val="ab"/>
              <w:jc w:val="center"/>
              <w:rPr>
                <w:rFonts w:ascii="Times New Roman" w:hAnsi="Times New Roman"/>
                <w:bCs/>
                <w:szCs w:val="28"/>
              </w:rPr>
            </w:pPr>
            <w:r w:rsidRPr="00F003B9">
              <w:rPr>
                <w:rFonts w:ascii="Times New Roman" w:hAnsi="Times New Roman"/>
                <w:bCs/>
                <w:szCs w:val="28"/>
              </w:rPr>
              <w:t>6 класс</w:t>
            </w:r>
          </w:p>
        </w:tc>
        <w:tc>
          <w:tcPr>
            <w:tcW w:w="1717" w:type="dxa"/>
            <w:tcBorders>
              <w:left w:val="single" w:sz="2" w:space="0" w:color="000000"/>
              <w:bottom w:val="single" w:sz="2" w:space="0" w:color="000000"/>
            </w:tcBorders>
          </w:tcPr>
          <w:p w:rsidR="002A6700" w:rsidRPr="00F003B9" w:rsidRDefault="002A6700" w:rsidP="002A6700">
            <w:pPr>
              <w:pStyle w:val="ab"/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2</w:t>
            </w:r>
            <w:r w:rsidRPr="00F003B9">
              <w:rPr>
                <w:rFonts w:ascii="Times New Roman" w:hAnsi="Times New Roman"/>
                <w:bCs/>
                <w:szCs w:val="28"/>
              </w:rPr>
              <w:t>.09</w:t>
            </w:r>
          </w:p>
          <w:p w:rsidR="002A6700" w:rsidRPr="00F003B9" w:rsidRDefault="002A6700" w:rsidP="002A6700">
            <w:pPr>
              <w:pStyle w:val="ab"/>
              <w:jc w:val="center"/>
              <w:rPr>
                <w:rFonts w:ascii="Times New Roman" w:hAnsi="Times New Roman"/>
                <w:bCs/>
                <w:szCs w:val="28"/>
              </w:rPr>
            </w:pPr>
          </w:p>
          <w:p w:rsidR="002A6700" w:rsidRPr="00F003B9" w:rsidRDefault="002A6700" w:rsidP="002A6700">
            <w:pPr>
              <w:pStyle w:val="ab"/>
              <w:jc w:val="center"/>
              <w:rPr>
                <w:rFonts w:ascii="Times New Roman" w:hAnsi="Times New Roman"/>
                <w:bCs/>
                <w:szCs w:val="28"/>
              </w:rPr>
            </w:pPr>
          </w:p>
          <w:p w:rsidR="00F0449F" w:rsidRPr="00F003B9" w:rsidRDefault="002A6700" w:rsidP="002A6700">
            <w:pPr>
              <w:pStyle w:val="ab"/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16</w:t>
            </w:r>
            <w:r w:rsidRPr="00F003B9">
              <w:rPr>
                <w:rFonts w:ascii="Times New Roman" w:hAnsi="Times New Roman"/>
                <w:bCs/>
                <w:szCs w:val="28"/>
              </w:rPr>
              <w:t>.09</w:t>
            </w:r>
          </w:p>
        </w:tc>
        <w:tc>
          <w:tcPr>
            <w:tcW w:w="31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0449F" w:rsidRPr="00F003B9" w:rsidRDefault="00F0449F" w:rsidP="00F0449F">
            <w:pPr>
              <w:pStyle w:val="ab"/>
              <w:jc w:val="center"/>
              <w:rPr>
                <w:rFonts w:ascii="Times New Roman" w:hAnsi="Times New Roman"/>
                <w:bCs/>
                <w:i/>
                <w:iCs/>
                <w:szCs w:val="28"/>
              </w:rPr>
            </w:pPr>
            <w:r w:rsidRPr="00F003B9">
              <w:rPr>
                <w:rFonts w:ascii="Times New Roman" w:hAnsi="Times New Roman"/>
                <w:bCs/>
                <w:i/>
                <w:iCs/>
                <w:szCs w:val="28"/>
              </w:rPr>
              <w:t>Классные руководители</w:t>
            </w:r>
          </w:p>
        </w:tc>
      </w:tr>
      <w:tr w:rsidR="00F0449F" w:rsidTr="00610040">
        <w:tc>
          <w:tcPr>
            <w:tcW w:w="915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0449F" w:rsidRPr="0045166D" w:rsidRDefault="00F0449F" w:rsidP="00F0449F">
            <w:pPr>
              <w:pStyle w:val="ab"/>
              <w:jc w:val="both"/>
              <w:rPr>
                <w:rFonts w:ascii="Times New Roman" w:hAnsi="Times New Roman"/>
                <w:szCs w:val="28"/>
              </w:rPr>
            </w:pPr>
            <w:r w:rsidRPr="0045166D">
              <w:rPr>
                <w:rFonts w:ascii="Times New Roman" w:hAnsi="Times New Roman"/>
                <w:szCs w:val="28"/>
              </w:rPr>
              <w:t>1</w:t>
            </w:r>
            <w:r w:rsidR="00F34D82" w:rsidRPr="00F34D8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F34D82" w:rsidRPr="00F34D82">
              <w:rPr>
                <w:rFonts w:ascii="Times New Roman" w:hAnsi="Times New Roman"/>
                <w:b/>
                <w:szCs w:val="28"/>
              </w:rPr>
              <w:t>Мероприятия, классные часы в рамках курса «Разговоры о важном»</w:t>
            </w:r>
            <w:r w:rsidR="00F34D82">
              <w:rPr>
                <w:rFonts w:ascii="Times New Roman" w:hAnsi="Times New Roman"/>
                <w:b/>
                <w:szCs w:val="28"/>
              </w:rPr>
              <w:t>.</w:t>
            </w:r>
            <w:r w:rsidRPr="0045166D">
              <w:rPr>
                <w:rFonts w:ascii="Times New Roman" w:hAnsi="Times New Roman"/>
                <w:szCs w:val="28"/>
              </w:rPr>
              <w:t xml:space="preserve">.Безопасный путь в школу. Общие вопросы профилактики проявлений экстремизма. Безопасное поведение на улице, в школе и дома. </w:t>
            </w:r>
            <w:r w:rsidR="00E9528A">
              <w:rPr>
                <w:rFonts w:ascii="Times New Roman" w:hAnsi="Times New Roman"/>
                <w:szCs w:val="28"/>
              </w:rPr>
              <w:t xml:space="preserve">Минутки </w:t>
            </w:r>
            <w:r w:rsidR="00E9528A" w:rsidRPr="00E9528A">
              <w:rPr>
                <w:rFonts w:ascii="Times New Roman" w:hAnsi="Times New Roman"/>
                <w:szCs w:val="28"/>
              </w:rPr>
              <w:t xml:space="preserve">безопасности </w:t>
            </w:r>
            <w:r w:rsidR="00E9528A">
              <w:rPr>
                <w:rFonts w:ascii="Times New Roman" w:hAnsi="Times New Roman"/>
                <w:szCs w:val="28"/>
              </w:rPr>
              <w:t xml:space="preserve">и </w:t>
            </w:r>
            <w:r w:rsidR="007C3BDD" w:rsidRPr="007C3BDD">
              <w:rPr>
                <w:rFonts w:ascii="Times New Roman" w:hAnsi="Times New Roman"/>
                <w:szCs w:val="28"/>
              </w:rPr>
              <w:t>здоровья.</w:t>
            </w:r>
          </w:p>
          <w:p w:rsidR="00F0449F" w:rsidRPr="0045166D" w:rsidRDefault="00F0449F" w:rsidP="00F0449F">
            <w:pPr>
              <w:pStyle w:val="ab"/>
              <w:jc w:val="both"/>
            </w:pPr>
            <w:r w:rsidRPr="0045166D">
              <w:rPr>
                <w:rFonts w:ascii="Times New Roman" w:hAnsi="Times New Roman"/>
                <w:szCs w:val="28"/>
              </w:rPr>
              <w:t>2.«Здоровый образ жизни – это здорово!» .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0449F" w:rsidRPr="00F003B9" w:rsidRDefault="00F0449F" w:rsidP="00F0449F">
            <w:pPr>
              <w:pStyle w:val="ab"/>
              <w:jc w:val="center"/>
              <w:rPr>
                <w:rFonts w:ascii="Times New Roman" w:hAnsi="Times New Roman"/>
                <w:bCs/>
                <w:szCs w:val="28"/>
              </w:rPr>
            </w:pPr>
            <w:r w:rsidRPr="00F003B9">
              <w:rPr>
                <w:rFonts w:ascii="Times New Roman" w:hAnsi="Times New Roman"/>
                <w:bCs/>
                <w:szCs w:val="28"/>
              </w:rPr>
              <w:t>7 класс</w:t>
            </w:r>
          </w:p>
        </w:tc>
        <w:tc>
          <w:tcPr>
            <w:tcW w:w="1717" w:type="dxa"/>
            <w:tcBorders>
              <w:left w:val="single" w:sz="2" w:space="0" w:color="000000"/>
              <w:bottom w:val="single" w:sz="2" w:space="0" w:color="000000"/>
            </w:tcBorders>
          </w:tcPr>
          <w:p w:rsidR="002A6700" w:rsidRPr="00F003B9" w:rsidRDefault="002A6700" w:rsidP="002A6700">
            <w:pPr>
              <w:pStyle w:val="ab"/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2</w:t>
            </w:r>
            <w:r w:rsidRPr="00F003B9">
              <w:rPr>
                <w:rFonts w:ascii="Times New Roman" w:hAnsi="Times New Roman"/>
                <w:bCs/>
                <w:szCs w:val="28"/>
              </w:rPr>
              <w:t>.09</w:t>
            </w:r>
          </w:p>
          <w:p w:rsidR="002A6700" w:rsidRPr="00F003B9" w:rsidRDefault="002A6700" w:rsidP="002A6700">
            <w:pPr>
              <w:pStyle w:val="ab"/>
              <w:jc w:val="center"/>
              <w:rPr>
                <w:rFonts w:ascii="Times New Roman" w:hAnsi="Times New Roman"/>
                <w:bCs/>
                <w:szCs w:val="28"/>
              </w:rPr>
            </w:pPr>
          </w:p>
          <w:p w:rsidR="002A6700" w:rsidRPr="00F003B9" w:rsidRDefault="002A6700" w:rsidP="002A6700">
            <w:pPr>
              <w:pStyle w:val="ab"/>
              <w:jc w:val="center"/>
              <w:rPr>
                <w:rFonts w:ascii="Times New Roman" w:hAnsi="Times New Roman"/>
                <w:bCs/>
                <w:szCs w:val="28"/>
              </w:rPr>
            </w:pPr>
          </w:p>
          <w:p w:rsidR="00F0449F" w:rsidRPr="00F003B9" w:rsidRDefault="002A6700" w:rsidP="002A6700">
            <w:pPr>
              <w:pStyle w:val="ab"/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16</w:t>
            </w:r>
            <w:r w:rsidRPr="00F003B9">
              <w:rPr>
                <w:rFonts w:ascii="Times New Roman" w:hAnsi="Times New Roman"/>
                <w:bCs/>
                <w:szCs w:val="28"/>
              </w:rPr>
              <w:t>.09</w:t>
            </w:r>
          </w:p>
        </w:tc>
        <w:tc>
          <w:tcPr>
            <w:tcW w:w="31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0449F" w:rsidRPr="00F003B9" w:rsidRDefault="00F0449F" w:rsidP="00F0449F">
            <w:pPr>
              <w:pStyle w:val="ab"/>
              <w:jc w:val="center"/>
              <w:rPr>
                <w:rFonts w:ascii="Times New Roman" w:hAnsi="Times New Roman"/>
                <w:bCs/>
                <w:i/>
                <w:iCs/>
                <w:szCs w:val="28"/>
              </w:rPr>
            </w:pPr>
            <w:r w:rsidRPr="00F003B9">
              <w:rPr>
                <w:rFonts w:ascii="Times New Roman" w:hAnsi="Times New Roman"/>
                <w:bCs/>
                <w:i/>
                <w:iCs/>
                <w:szCs w:val="28"/>
              </w:rPr>
              <w:t>Классные руководители</w:t>
            </w:r>
          </w:p>
        </w:tc>
      </w:tr>
      <w:tr w:rsidR="00F0449F" w:rsidTr="00610040">
        <w:tc>
          <w:tcPr>
            <w:tcW w:w="915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0449F" w:rsidRPr="0045166D" w:rsidRDefault="00F0449F" w:rsidP="00F7168C">
            <w:pPr>
              <w:pStyle w:val="ab"/>
              <w:jc w:val="both"/>
            </w:pPr>
            <w:r w:rsidRPr="0045166D">
              <w:rPr>
                <w:rFonts w:ascii="Times New Roman" w:hAnsi="Times New Roman"/>
                <w:szCs w:val="28"/>
              </w:rPr>
              <w:t>1.</w:t>
            </w:r>
            <w:r w:rsidR="00F34D82" w:rsidRPr="00F34D8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F34D82" w:rsidRPr="00F34D82">
              <w:rPr>
                <w:rFonts w:ascii="Times New Roman" w:hAnsi="Times New Roman"/>
                <w:b/>
                <w:szCs w:val="28"/>
              </w:rPr>
              <w:t>Мероприятия, классные часы в рамках курса «Разговоры о важном»</w:t>
            </w:r>
            <w:r w:rsidR="00F34D82">
              <w:rPr>
                <w:rFonts w:ascii="Times New Roman" w:hAnsi="Times New Roman"/>
                <w:b/>
                <w:szCs w:val="28"/>
              </w:rPr>
              <w:t xml:space="preserve">. </w:t>
            </w:r>
            <w:r w:rsidRPr="0045166D">
              <w:rPr>
                <w:rFonts w:ascii="Times New Roman" w:hAnsi="Times New Roman"/>
                <w:szCs w:val="28"/>
              </w:rPr>
              <w:t xml:space="preserve">Действия при угрозе террористического акта. Безопасное поведение на улице, в школе и дома. </w:t>
            </w:r>
            <w:r w:rsidRPr="0045166D">
              <w:rPr>
                <w:rFonts w:ascii="Times New Roman" w:hAnsi="Times New Roman"/>
                <w:szCs w:val="28"/>
              </w:rPr>
              <w:lastRenderedPageBreak/>
              <w:t xml:space="preserve">2.«Молодежь – за здоровый образ жизни!» </w:t>
            </w:r>
            <w:r w:rsidR="007C3BDD" w:rsidRPr="007C3BDD">
              <w:rPr>
                <w:rFonts w:ascii="Times New Roman" w:hAnsi="Times New Roman"/>
                <w:szCs w:val="28"/>
              </w:rPr>
              <w:t>Минутки здоровья</w:t>
            </w:r>
            <w:r w:rsidR="00E9528A" w:rsidRPr="00E9528A">
              <w:rPr>
                <w:rFonts w:ascii="Times New Roman" w:hAnsi="Times New Roman"/>
                <w:szCs w:val="28"/>
              </w:rPr>
              <w:t xml:space="preserve"> и безопасности</w:t>
            </w:r>
            <w:r w:rsidR="007C3BDD" w:rsidRPr="007C3BDD">
              <w:rPr>
                <w:rFonts w:ascii="Times New Roman" w:hAnsi="Times New Roman"/>
                <w:szCs w:val="28"/>
              </w:rPr>
              <w:t>.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0449F" w:rsidRPr="00F003B9" w:rsidRDefault="00F0449F" w:rsidP="00F0449F">
            <w:pPr>
              <w:pStyle w:val="ab"/>
              <w:jc w:val="center"/>
              <w:rPr>
                <w:rFonts w:ascii="Times New Roman" w:hAnsi="Times New Roman"/>
                <w:bCs/>
                <w:szCs w:val="28"/>
              </w:rPr>
            </w:pPr>
            <w:r w:rsidRPr="00F003B9">
              <w:rPr>
                <w:rFonts w:ascii="Times New Roman" w:hAnsi="Times New Roman"/>
                <w:bCs/>
                <w:szCs w:val="28"/>
              </w:rPr>
              <w:lastRenderedPageBreak/>
              <w:t>8 класс</w:t>
            </w:r>
          </w:p>
        </w:tc>
        <w:tc>
          <w:tcPr>
            <w:tcW w:w="1717" w:type="dxa"/>
            <w:tcBorders>
              <w:left w:val="single" w:sz="2" w:space="0" w:color="000000"/>
              <w:bottom w:val="single" w:sz="2" w:space="0" w:color="000000"/>
            </w:tcBorders>
          </w:tcPr>
          <w:p w:rsidR="002A6700" w:rsidRPr="00F003B9" w:rsidRDefault="002A6700" w:rsidP="002A6700">
            <w:pPr>
              <w:pStyle w:val="ab"/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2</w:t>
            </w:r>
            <w:r w:rsidRPr="00F003B9">
              <w:rPr>
                <w:rFonts w:ascii="Times New Roman" w:hAnsi="Times New Roman"/>
                <w:bCs/>
                <w:szCs w:val="28"/>
              </w:rPr>
              <w:t>.09</w:t>
            </w:r>
          </w:p>
          <w:p w:rsidR="002A6700" w:rsidRPr="00F003B9" w:rsidRDefault="002A6700" w:rsidP="002A6700">
            <w:pPr>
              <w:pStyle w:val="ab"/>
              <w:jc w:val="center"/>
              <w:rPr>
                <w:rFonts w:ascii="Times New Roman" w:hAnsi="Times New Roman"/>
                <w:bCs/>
                <w:szCs w:val="28"/>
              </w:rPr>
            </w:pPr>
          </w:p>
          <w:p w:rsidR="00F0449F" w:rsidRPr="00F003B9" w:rsidRDefault="002A6700" w:rsidP="002A6700">
            <w:pPr>
              <w:pStyle w:val="ab"/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lastRenderedPageBreak/>
              <w:t>16</w:t>
            </w:r>
            <w:r w:rsidRPr="00F003B9">
              <w:rPr>
                <w:rFonts w:ascii="Times New Roman" w:hAnsi="Times New Roman"/>
                <w:bCs/>
                <w:szCs w:val="28"/>
              </w:rPr>
              <w:t>.09</w:t>
            </w:r>
          </w:p>
        </w:tc>
        <w:tc>
          <w:tcPr>
            <w:tcW w:w="31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0449F" w:rsidRPr="00F003B9" w:rsidRDefault="00F0449F" w:rsidP="00F0449F">
            <w:pPr>
              <w:pStyle w:val="ab"/>
              <w:jc w:val="center"/>
              <w:rPr>
                <w:rFonts w:ascii="Times New Roman" w:hAnsi="Times New Roman"/>
                <w:bCs/>
                <w:i/>
                <w:iCs/>
                <w:szCs w:val="28"/>
              </w:rPr>
            </w:pPr>
            <w:r w:rsidRPr="00F003B9">
              <w:rPr>
                <w:rFonts w:ascii="Times New Roman" w:hAnsi="Times New Roman"/>
                <w:bCs/>
                <w:i/>
                <w:iCs/>
                <w:szCs w:val="28"/>
              </w:rPr>
              <w:lastRenderedPageBreak/>
              <w:t>Классные руководители</w:t>
            </w:r>
          </w:p>
        </w:tc>
      </w:tr>
      <w:tr w:rsidR="00F0449F" w:rsidTr="00610040">
        <w:tc>
          <w:tcPr>
            <w:tcW w:w="915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0449F" w:rsidRPr="0045166D" w:rsidRDefault="00F0449F" w:rsidP="00F0449F">
            <w:pPr>
              <w:pStyle w:val="ab"/>
              <w:jc w:val="both"/>
              <w:rPr>
                <w:rFonts w:ascii="Times New Roman" w:hAnsi="Times New Roman"/>
                <w:szCs w:val="28"/>
              </w:rPr>
            </w:pPr>
            <w:r w:rsidRPr="0045166D">
              <w:rPr>
                <w:rFonts w:ascii="Times New Roman" w:hAnsi="Times New Roman"/>
                <w:szCs w:val="28"/>
              </w:rPr>
              <w:lastRenderedPageBreak/>
              <w:t>1.Действия при обнаружении предмета, похожего на взрывное устройство. Безопасное поведение на улице, в школе и дома. «Действия населения по сигналу «Внимание всем» и по сигналу о срочной эвакуации». 2.Человеческие ценности. «Теракты в США 11 сентября 2001 года»</w:t>
            </w:r>
            <w:r w:rsidR="007C3BDD" w:rsidRPr="007C3BDD">
              <w:rPr>
                <w:rFonts w:ascii="Times New Roman" w:hAnsi="Times New Roman"/>
                <w:szCs w:val="28"/>
              </w:rPr>
              <w:t xml:space="preserve"> Минутки зд</w:t>
            </w:r>
            <w:r w:rsidR="007C3BDD">
              <w:rPr>
                <w:rFonts w:ascii="Times New Roman" w:hAnsi="Times New Roman"/>
                <w:szCs w:val="28"/>
              </w:rPr>
              <w:t>оровь</w:t>
            </w:r>
            <w:r w:rsidR="00E9528A">
              <w:rPr>
                <w:rFonts w:ascii="Times New Roman" w:hAnsi="Times New Roman"/>
                <w:szCs w:val="28"/>
              </w:rPr>
              <w:t>я</w:t>
            </w:r>
            <w:r w:rsidR="00E9528A" w:rsidRPr="00E9528A">
              <w:rPr>
                <w:rFonts w:ascii="Times New Roman" w:hAnsi="Times New Roman"/>
                <w:szCs w:val="28"/>
              </w:rPr>
              <w:t xml:space="preserve"> и безопасности</w:t>
            </w:r>
            <w:r w:rsidR="007C3BDD">
              <w:rPr>
                <w:rFonts w:ascii="Times New Roman" w:hAnsi="Times New Roman"/>
                <w:szCs w:val="28"/>
              </w:rPr>
              <w:t xml:space="preserve">. </w:t>
            </w:r>
            <w:r w:rsidRPr="0045166D">
              <w:rPr>
                <w:rFonts w:ascii="Times New Roman" w:hAnsi="Times New Roman"/>
                <w:szCs w:val="28"/>
              </w:rPr>
              <w:t xml:space="preserve"> 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0449F" w:rsidRPr="00F003B9" w:rsidRDefault="00F0449F" w:rsidP="00F0449F">
            <w:pPr>
              <w:pStyle w:val="ab"/>
              <w:jc w:val="center"/>
              <w:rPr>
                <w:rFonts w:ascii="Times New Roman" w:hAnsi="Times New Roman"/>
                <w:bCs/>
                <w:szCs w:val="28"/>
              </w:rPr>
            </w:pPr>
            <w:r w:rsidRPr="00F003B9">
              <w:rPr>
                <w:rFonts w:ascii="Times New Roman" w:hAnsi="Times New Roman"/>
                <w:bCs/>
                <w:szCs w:val="28"/>
              </w:rPr>
              <w:t>9 класс</w:t>
            </w:r>
          </w:p>
        </w:tc>
        <w:tc>
          <w:tcPr>
            <w:tcW w:w="1717" w:type="dxa"/>
            <w:tcBorders>
              <w:left w:val="single" w:sz="2" w:space="0" w:color="000000"/>
              <w:bottom w:val="single" w:sz="2" w:space="0" w:color="000000"/>
            </w:tcBorders>
          </w:tcPr>
          <w:p w:rsidR="002A6700" w:rsidRPr="00F003B9" w:rsidRDefault="002A6700" w:rsidP="002A6700">
            <w:pPr>
              <w:pStyle w:val="ab"/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2</w:t>
            </w:r>
            <w:r w:rsidRPr="00F003B9">
              <w:rPr>
                <w:rFonts w:ascii="Times New Roman" w:hAnsi="Times New Roman"/>
                <w:bCs/>
                <w:szCs w:val="28"/>
              </w:rPr>
              <w:t>.09</w:t>
            </w:r>
          </w:p>
          <w:p w:rsidR="002A6700" w:rsidRPr="00F003B9" w:rsidRDefault="002A6700" w:rsidP="002A6700">
            <w:pPr>
              <w:pStyle w:val="ab"/>
              <w:jc w:val="center"/>
              <w:rPr>
                <w:rFonts w:ascii="Times New Roman" w:hAnsi="Times New Roman"/>
                <w:bCs/>
                <w:szCs w:val="28"/>
              </w:rPr>
            </w:pPr>
          </w:p>
          <w:p w:rsidR="00F0449F" w:rsidRPr="00F003B9" w:rsidRDefault="002A6700" w:rsidP="002A6700">
            <w:pPr>
              <w:pStyle w:val="ab"/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16</w:t>
            </w:r>
            <w:r w:rsidRPr="00F003B9">
              <w:rPr>
                <w:rFonts w:ascii="Times New Roman" w:hAnsi="Times New Roman"/>
                <w:bCs/>
                <w:szCs w:val="28"/>
              </w:rPr>
              <w:t>.09</w:t>
            </w:r>
          </w:p>
        </w:tc>
        <w:tc>
          <w:tcPr>
            <w:tcW w:w="31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0449F" w:rsidRPr="00F003B9" w:rsidRDefault="00F0449F" w:rsidP="00F0449F">
            <w:pPr>
              <w:pStyle w:val="ab"/>
              <w:jc w:val="center"/>
              <w:rPr>
                <w:rFonts w:ascii="Times New Roman" w:hAnsi="Times New Roman"/>
                <w:bCs/>
                <w:i/>
                <w:iCs/>
                <w:szCs w:val="28"/>
              </w:rPr>
            </w:pPr>
            <w:r w:rsidRPr="00F003B9">
              <w:rPr>
                <w:rFonts w:ascii="Times New Roman" w:hAnsi="Times New Roman"/>
                <w:bCs/>
                <w:i/>
                <w:iCs/>
                <w:szCs w:val="28"/>
              </w:rPr>
              <w:t>Классные руководители</w:t>
            </w:r>
          </w:p>
        </w:tc>
      </w:tr>
      <w:tr w:rsidR="00F0449F" w:rsidTr="00610040">
        <w:tc>
          <w:tcPr>
            <w:tcW w:w="30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449F" w:rsidRPr="0045166D" w:rsidRDefault="00F0449F" w:rsidP="00F0449F">
            <w:pPr>
              <w:pStyle w:val="ab"/>
              <w:jc w:val="center"/>
              <w:rPr>
                <w:rFonts w:ascii="Times New Roman" w:hAnsi="Times New Roman"/>
                <w:b/>
                <w:bCs/>
                <w:szCs w:val="28"/>
                <w:u w:val="single"/>
              </w:rPr>
            </w:pPr>
          </w:p>
        </w:tc>
        <w:tc>
          <w:tcPr>
            <w:tcW w:w="12932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0449F" w:rsidRDefault="00F0449F" w:rsidP="00F0449F">
            <w:pPr>
              <w:pStyle w:val="ab"/>
              <w:jc w:val="center"/>
              <w:rPr>
                <w:rFonts w:ascii="Times New Roman" w:hAnsi="Times New Roman"/>
                <w:b/>
                <w:bCs/>
                <w:i/>
                <w:iCs/>
                <w:szCs w:val="28"/>
              </w:rPr>
            </w:pPr>
            <w:r w:rsidRPr="0045166D">
              <w:rPr>
                <w:rFonts w:ascii="Times New Roman" w:hAnsi="Times New Roman"/>
                <w:b/>
                <w:bCs/>
                <w:szCs w:val="28"/>
                <w:u w:val="single"/>
              </w:rPr>
              <w:t xml:space="preserve">ОКТЯБРЬ                                                                                                      </w:t>
            </w:r>
            <w:r w:rsidR="00F7168C">
              <w:rPr>
                <w:rFonts w:ascii="Times New Roman" w:hAnsi="Times New Roman"/>
                <w:b/>
                <w:bCs/>
                <w:szCs w:val="28"/>
                <w:u w:val="single"/>
              </w:rPr>
              <w:t xml:space="preserve">                </w:t>
            </w:r>
            <w:r w:rsidRPr="0045166D">
              <w:rPr>
                <w:rFonts w:ascii="Times New Roman" w:hAnsi="Times New Roman"/>
                <w:b/>
                <w:bCs/>
                <w:szCs w:val="28"/>
                <w:u w:val="single"/>
              </w:rPr>
              <w:t xml:space="preserve">                                                                                      </w:t>
            </w:r>
            <w:r w:rsidRPr="0045166D">
              <w:rPr>
                <w:rFonts w:ascii="Times New Roman" w:hAnsi="Times New Roman"/>
                <w:b/>
                <w:bCs/>
                <w:szCs w:val="28"/>
              </w:rPr>
              <w:t xml:space="preserve"> </w:t>
            </w:r>
            <w:r w:rsidRPr="0045166D">
              <w:rPr>
                <w:rFonts w:ascii="Times New Roman" w:hAnsi="Times New Roman"/>
                <w:b/>
                <w:bCs/>
                <w:i/>
                <w:iCs/>
                <w:szCs w:val="28"/>
              </w:rPr>
              <w:t xml:space="preserve">(3 и 4 темы для классных часов в соответствии с планом воспитательной работы с классом) </w:t>
            </w:r>
          </w:p>
          <w:p w:rsidR="00F34D82" w:rsidRPr="0045166D" w:rsidRDefault="00F34D82" w:rsidP="00F34D82">
            <w:pPr>
              <w:pStyle w:val="ab"/>
            </w:pPr>
            <w:r w:rsidRPr="00D728DE">
              <w:rPr>
                <w:rFonts w:ascii="Times New Roman" w:hAnsi="Times New Roman" w:cs="Times New Roman"/>
                <w:b/>
                <w:sz w:val="26"/>
                <w:szCs w:val="26"/>
              </w:rPr>
              <w:t>Мероприятия, классные часы в рамках курса «Разговоры о важном»</w:t>
            </w:r>
          </w:p>
        </w:tc>
      </w:tr>
      <w:tr w:rsidR="000A0663" w:rsidTr="00610040">
        <w:tc>
          <w:tcPr>
            <w:tcW w:w="915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A0663" w:rsidRPr="0045166D" w:rsidRDefault="000A0663" w:rsidP="000A0663">
            <w:pPr>
              <w:pStyle w:val="ab"/>
              <w:jc w:val="both"/>
              <w:rPr>
                <w:rFonts w:ascii="Times New Roman" w:hAnsi="Times New Roman"/>
                <w:szCs w:val="28"/>
              </w:rPr>
            </w:pPr>
            <w:r w:rsidRPr="0045166D">
              <w:rPr>
                <w:rFonts w:ascii="Times New Roman" w:hAnsi="Times New Roman"/>
                <w:szCs w:val="28"/>
              </w:rPr>
              <w:t xml:space="preserve">1.Терроризм и безопасность человека в современном мире» Азбука безопасности. </w:t>
            </w:r>
          </w:p>
          <w:p w:rsidR="000A0663" w:rsidRPr="0045166D" w:rsidRDefault="000A0663" w:rsidP="000A0663">
            <w:pPr>
              <w:pStyle w:val="ab"/>
              <w:jc w:val="both"/>
              <w:rPr>
                <w:rFonts w:ascii="Times New Roman" w:hAnsi="Times New Roman"/>
                <w:szCs w:val="28"/>
              </w:rPr>
            </w:pPr>
            <w:r w:rsidRPr="0045166D">
              <w:rPr>
                <w:rFonts w:ascii="Times New Roman" w:hAnsi="Times New Roman"/>
                <w:szCs w:val="28"/>
              </w:rPr>
              <w:t xml:space="preserve">2.Традиции моего народа. 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A0663" w:rsidRPr="00F003B9" w:rsidRDefault="000A0663" w:rsidP="000A0663">
            <w:pPr>
              <w:pStyle w:val="ab"/>
              <w:jc w:val="center"/>
              <w:rPr>
                <w:rFonts w:ascii="Times New Roman" w:hAnsi="Times New Roman"/>
                <w:bCs/>
                <w:szCs w:val="28"/>
              </w:rPr>
            </w:pPr>
            <w:r w:rsidRPr="00F003B9">
              <w:rPr>
                <w:rFonts w:ascii="Times New Roman" w:hAnsi="Times New Roman"/>
                <w:bCs/>
                <w:szCs w:val="28"/>
              </w:rPr>
              <w:t xml:space="preserve">5 класс </w:t>
            </w:r>
          </w:p>
        </w:tc>
        <w:tc>
          <w:tcPr>
            <w:tcW w:w="1717" w:type="dxa"/>
            <w:tcBorders>
              <w:left w:val="single" w:sz="2" w:space="0" w:color="000000"/>
              <w:bottom w:val="single" w:sz="2" w:space="0" w:color="000000"/>
            </w:tcBorders>
          </w:tcPr>
          <w:p w:rsidR="000A0663" w:rsidRPr="00F003B9" w:rsidRDefault="00AF285F" w:rsidP="000A0663">
            <w:pPr>
              <w:pStyle w:val="ab"/>
              <w:jc w:val="center"/>
              <w:rPr>
                <w:rFonts w:ascii="Times New Roman" w:hAnsi="Times New Roman"/>
                <w:bCs/>
                <w:szCs w:val="28"/>
              </w:rPr>
            </w:pPr>
            <w:r w:rsidRPr="00F003B9">
              <w:rPr>
                <w:rFonts w:ascii="Times New Roman" w:hAnsi="Times New Roman"/>
                <w:bCs/>
                <w:szCs w:val="28"/>
              </w:rPr>
              <w:t>1, 3 недели</w:t>
            </w:r>
          </w:p>
        </w:tc>
        <w:tc>
          <w:tcPr>
            <w:tcW w:w="31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A0663" w:rsidRPr="00F003B9" w:rsidRDefault="000A0663" w:rsidP="000A0663">
            <w:pPr>
              <w:pStyle w:val="ab"/>
              <w:jc w:val="center"/>
              <w:rPr>
                <w:rFonts w:ascii="Times New Roman" w:hAnsi="Times New Roman"/>
                <w:bCs/>
                <w:i/>
                <w:iCs/>
                <w:szCs w:val="28"/>
              </w:rPr>
            </w:pPr>
            <w:r w:rsidRPr="00F003B9">
              <w:rPr>
                <w:rFonts w:ascii="Times New Roman" w:hAnsi="Times New Roman"/>
                <w:bCs/>
                <w:i/>
                <w:iCs/>
                <w:szCs w:val="28"/>
              </w:rPr>
              <w:t>Классные руководители</w:t>
            </w:r>
          </w:p>
        </w:tc>
      </w:tr>
      <w:tr w:rsidR="000A0663" w:rsidTr="00610040">
        <w:tc>
          <w:tcPr>
            <w:tcW w:w="915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A0663" w:rsidRPr="0045166D" w:rsidRDefault="000A0663" w:rsidP="000A0663">
            <w:pPr>
              <w:pStyle w:val="ab"/>
              <w:jc w:val="both"/>
              <w:rPr>
                <w:rFonts w:ascii="Times New Roman" w:hAnsi="Times New Roman"/>
                <w:szCs w:val="28"/>
              </w:rPr>
            </w:pPr>
            <w:r w:rsidRPr="0045166D">
              <w:rPr>
                <w:rFonts w:ascii="Times New Roman" w:hAnsi="Times New Roman"/>
                <w:szCs w:val="28"/>
              </w:rPr>
              <w:t>1.Терроризм и безопасность человека в современном мире»</w:t>
            </w:r>
            <w:r w:rsidR="0061527B" w:rsidRPr="0045166D">
              <w:rPr>
                <w:rFonts w:ascii="Times New Roman" w:hAnsi="Times New Roman"/>
                <w:szCs w:val="28"/>
              </w:rPr>
              <w:t xml:space="preserve">. </w:t>
            </w:r>
            <w:r w:rsidRPr="0045166D">
              <w:rPr>
                <w:rFonts w:ascii="Times New Roman" w:hAnsi="Times New Roman"/>
                <w:szCs w:val="28"/>
              </w:rPr>
              <w:t xml:space="preserve">Азбука безопасности. </w:t>
            </w:r>
          </w:p>
          <w:p w:rsidR="000A0663" w:rsidRPr="0045166D" w:rsidRDefault="000A0663" w:rsidP="000A0663">
            <w:pPr>
              <w:pStyle w:val="ab"/>
              <w:jc w:val="both"/>
              <w:rPr>
                <w:rFonts w:ascii="Times New Roman" w:hAnsi="Times New Roman"/>
                <w:szCs w:val="28"/>
              </w:rPr>
            </w:pPr>
            <w:r w:rsidRPr="0045166D">
              <w:rPr>
                <w:rFonts w:ascii="Times New Roman" w:hAnsi="Times New Roman"/>
                <w:szCs w:val="28"/>
              </w:rPr>
              <w:t xml:space="preserve">2.Традиции моего народа. 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A0663" w:rsidRPr="00F003B9" w:rsidRDefault="000A0663" w:rsidP="000A0663">
            <w:pPr>
              <w:pStyle w:val="ab"/>
              <w:jc w:val="center"/>
              <w:rPr>
                <w:rFonts w:ascii="Times New Roman" w:hAnsi="Times New Roman"/>
                <w:bCs/>
                <w:szCs w:val="28"/>
              </w:rPr>
            </w:pPr>
            <w:r w:rsidRPr="00F003B9">
              <w:rPr>
                <w:rFonts w:ascii="Times New Roman" w:hAnsi="Times New Roman"/>
                <w:bCs/>
                <w:szCs w:val="28"/>
              </w:rPr>
              <w:t>6 класс</w:t>
            </w:r>
          </w:p>
        </w:tc>
        <w:tc>
          <w:tcPr>
            <w:tcW w:w="1717" w:type="dxa"/>
            <w:tcBorders>
              <w:left w:val="single" w:sz="2" w:space="0" w:color="000000"/>
              <w:bottom w:val="single" w:sz="2" w:space="0" w:color="000000"/>
            </w:tcBorders>
          </w:tcPr>
          <w:p w:rsidR="000A0663" w:rsidRPr="00F003B9" w:rsidRDefault="00AF285F" w:rsidP="000A0663">
            <w:pPr>
              <w:pStyle w:val="ab"/>
              <w:jc w:val="center"/>
              <w:rPr>
                <w:rFonts w:ascii="Times New Roman" w:hAnsi="Times New Roman"/>
                <w:bCs/>
                <w:szCs w:val="28"/>
              </w:rPr>
            </w:pPr>
            <w:r w:rsidRPr="00F003B9">
              <w:rPr>
                <w:rFonts w:ascii="Times New Roman" w:hAnsi="Times New Roman"/>
                <w:bCs/>
                <w:szCs w:val="28"/>
              </w:rPr>
              <w:t>1, 3 недели</w:t>
            </w:r>
          </w:p>
        </w:tc>
        <w:tc>
          <w:tcPr>
            <w:tcW w:w="31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A0663" w:rsidRPr="00F003B9" w:rsidRDefault="000A0663" w:rsidP="000A0663">
            <w:pPr>
              <w:pStyle w:val="ab"/>
              <w:jc w:val="center"/>
              <w:rPr>
                <w:rFonts w:ascii="Times New Roman" w:hAnsi="Times New Roman"/>
                <w:bCs/>
                <w:i/>
                <w:iCs/>
                <w:szCs w:val="28"/>
              </w:rPr>
            </w:pPr>
            <w:r w:rsidRPr="00F003B9">
              <w:rPr>
                <w:rFonts w:ascii="Times New Roman" w:hAnsi="Times New Roman"/>
                <w:bCs/>
                <w:i/>
                <w:iCs/>
                <w:szCs w:val="28"/>
              </w:rPr>
              <w:t>Классные руководители</w:t>
            </w:r>
          </w:p>
        </w:tc>
      </w:tr>
      <w:tr w:rsidR="000A0663" w:rsidTr="00610040">
        <w:tc>
          <w:tcPr>
            <w:tcW w:w="915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A0663" w:rsidRPr="0045166D" w:rsidRDefault="000A0663" w:rsidP="000A0663">
            <w:pPr>
              <w:pStyle w:val="ab"/>
              <w:jc w:val="both"/>
              <w:rPr>
                <w:rFonts w:ascii="Times New Roman" w:hAnsi="Times New Roman"/>
                <w:szCs w:val="28"/>
              </w:rPr>
            </w:pPr>
            <w:r w:rsidRPr="0045166D">
              <w:rPr>
                <w:rFonts w:ascii="Times New Roman" w:hAnsi="Times New Roman"/>
                <w:szCs w:val="28"/>
              </w:rPr>
              <w:t xml:space="preserve">1. Терроризм и безопасность человека в современном мире». Мои действия при угрозе совершения и при совершении террористического акта. </w:t>
            </w:r>
          </w:p>
          <w:p w:rsidR="000A0663" w:rsidRPr="0045166D" w:rsidRDefault="000A0663" w:rsidP="000A0663">
            <w:pPr>
              <w:pStyle w:val="ab"/>
              <w:jc w:val="both"/>
              <w:rPr>
                <w:rFonts w:ascii="Times New Roman" w:hAnsi="Times New Roman"/>
                <w:szCs w:val="28"/>
              </w:rPr>
            </w:pPr>
            <w:r w:rsidRPr="0045166D">
              <w:rPr>
                <w:rFonts w:ascii="Times New Roman" w:hAnsi="Times New Roman"/>
                <w:szCs w:val="28"/>
              </w:rPr>
              <w:t xml:space="preserve">2.Я среди людей, люди вокруг меня. Международный день Организации Объединенных Наций. 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A0663" w:rsidRPr="00F003B9" w:rsidRDefault="000A0663" w:rsidP="000A0663">
            <w:pPr>
              <w:pStyle w:val="ab"/>
              <w:jc w:val="center"/>
              <w:rPr>
                <w:rFonts w:ascii="Times New Roman" w:hAnsi="Times New Roman"/>
                <w:bCs/>
                <w:szCs w:val="28"/>
              </w:rPr>
            </w:pPr>
            <w:r w:rsidRPr="00F003B9">
              <w:rPr>
                <w:rFonts w:ascii="Times New Roman" w:hAnsi="Times New Roman"/>
                <w:bCs/>
                <w:szCs w:val="28"/>
              </w:rPr>
              <w:t>7 класс</w:t>
            </w:r>
          </w:p>
        </w:tc>
        <w:tc>
          <w:tcPr>
            <w:tcW w:w="1717" w:type="dxa"/>
            <w:tcBorders>
              <w:left w:val="single" w:sz="2" w:space="0" w:color="000000"/>
              <w:bottom w:val="single" w:sz="2" w:space="0" w:color="000000"/>
            </w:tcBorders>
          </w:tcPr>
          <w:p w:rsidR="000A0663" w:rsidRPr="00F003B9" w:rsidRDefault="00AF285F" w:rsidP="000A0663">
            <w:pPr>
              <w:pStyle w:val="ab"/>
              <w:jc w:val="center"/>
              <w:rPr>
                <w:rFonts w:ascii="Times New Roman" w:hAnsi="Times New Roman"/>
                <w:bCs/>
                <w:szCs w:val="28"/>
              </w:rPr>
            </w:pPr>
            <w:r w:rsidRPr="00F003B9">
              <w:rPr>
                <w:rFonts w:ascii="Times New Roman" w:hAnsi="Times New Roman"/>
                <w:bCs/>
                <w:szCs w:val="28"/>
              </w:rPr>
              <w:t>1, 3 недели</w:t>
            </w:r>
          </w:p>
        </w:tc>
        <w:tc>
          <w:tcPr>
            <w:tcW w:w="31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A0663" w:rsidRPr="00F003B9" w:rsidRDefault="000A0663" w:rsidP="000A0663">
            <w:pPr>
              <w:pStyle w:val="ab"/>
              <w:jc w:val="center"/>
              <w:rPr>
                <w:rFonts w:ascii="Times New Roman" w:hAnsi="Times New Roman"/>
                <w:bCs/>
                <w:i/>
                <w:iCs/>
                <w:szCs w:val="28"/>
              </w:rPr>
            </w:pPr>
            <w:r w:rsidRPr="00F003B9">
              <w:rPr>
                <w:rFonts w:ascii="Times New Roman" w:hAnsi="Times New Roman"/>
                <w:bCs/>
                <w:i/>
                <w:iCs/>
                <w:szCs w:val="28"/>
              </w:rPr>
              <w:t>Классные руководители</w:t>
            </w:r>
          </w:p>
        </w:tc>
      </w:tr>
      <w:tr w:rsidR="000A0663" w:rsidTr="00610040">
        <w:tc>
          <w:tcPr>
            <w:tcW w:w="915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A0663" w:rsidRPr="0045166D" w:rsidRDefault="000A0663" w:rsidP="000A0663">
            <w:pPr>
              <w:pStyle w:val="ab"/>
              <w:jc w:val="both"/>
              <w:rPr>
                <w:rFonts w:ascii="Times New Roman" w:hAnsi="Times New Roman"/>
                <w:szCs w:val="28"/>
              </w:rPr>
            </w:pPr>
            <w:r w:rsidRPr="0045166D">
              <w:rPr>
                <w:rFonts w:ascii="Times New Roman" w:hAnsi="Times New Roman"/>
                <w:szCs w:val="28"/>
              </w:rPr>
              <w:t xml:space="preserve">1. Терроризм и безопасность человека в современном мире». Мои действия при угрозе совершения и при совершении террористического акта. </w:t>
            </w:r>
            <w:r w:rsidR="00E9528A">
              <w:rPr>
                <w:rFonts w:ascii="Times New Roman" w:hAnsi="Times New Roman"/>
                <w:szCs w:val="28"/>
              </w:rPr>
              <w:t>Минутки безопасности</w:t>
            </w:r>
          </w:p>
          <w:p w:rsidR="000A0663" w:rsidRPr="0045166D" w:rsidRDefault="000A0663" w:rsidP="000A0663">
            <w:pPr>
              <w:pStyle w:val="ab"/>
              <w:jc w:val="both"/>
              <w:rPr>
                <w:rFonts w:ascii="Times New Roman" w:hAnsi="Times New Roman"/>
                <w:szCs w:val="28"/>
              </w:rPr>
            </w:pPr>
            <w:r w:rsidRPr="0045166D">
              <w:rPr>
                <w:rFonts w:ascii="Times New Roman" w:hAnsi="Times New Roman"/>
                <w:szCs w:val="28"/>
              </w:rPr>
              <w:t xml:space="preserve">2. Чтобы быть понятым или что нас объединяет… 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A0663" w:rsidRPr="00F003B9" w:rsidRDefault="000A0663" w:rsidP="000A0663">
            <w:pPr>
              <w:pStyle w:val="ab"/>
              <w:jc w:val="center"/>
              <w:rPr>
                <w:rFonts w:ascii="Times New Roman" w:hAnsi="Times New Roman"/>
                <w:bCs/>
                <w:szCs w:val="28"/>
              </w:rPr>
            </w:pPr>
            <w:r w:rsidRPr="00F003B9">
              <w:rPr>
                <w:rFonts w:ascii="Times New Roman" w:hAnsi="Times New Roman"/>
                <w:bCs/>
                <w:szCs w:val="28"/>
              </w:rPr>
              <w:t>8 класс</w:t>
            </w:r>
          </w:p>
        </w:tc>
        <w:tc>
          <w:tcPr>
            <w:tcW w:w="1717" w:type="dxa"/>
            <w:tcBorders>
              <w:left w:val="single" w:sz="2" w:space="0" w:color="000000"/>
              <w:bottom w:val="single" w:sz="2" w:space="0" w:color="000000"/>
            </w:tcBorders>
          </w:tcPr>
          <w:p w:rsidR="000A0663" w:rsidRPr="00F003B9" w:rsidRDefault="00AF285F" w:rsidP="000A0663">
            <w:pPr>
              <w:pStyle w:val="ab"/>
              <w:jc w:val="center"/>
              <w:rPr>
                <w:rFonts w:ascii="Times New Roman" w:hAnsi="Times New Roman"/>
                <w:bCs/>
                <w:szCs w:val="28"/>
              </w:rPr>
            </w:pPr>
            <w:r w:rsidRPr="00F003B9">
              <w:rPr>
                <w:rFonts w:ascii="Times New Roman" w:hAnsi="Times New Roman"/>
                <w:bCs/>
                <w:szCs w:val="28"/>
              </w:rPr>
              <w:t>1, 3 недели</w:t>
            </w:r>
          </w:p>
        </w:tc>
        <w:tc>
          <w:tcPr>
            <w:tcW w:w="31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A0663" w:rsidRPr="00F003B9" w:rsidRDefault="000A0663" w:rsidP="000A0663">
            <w:pPr>
              <w:pStyle w:val="ab"/>
              <w:jc w:val="center"/>
              <w:rPr>
                <w:rFonts w:ascii="Times New Roman" w:hAnsi="Times New Roman"/>
                <w:bCs/>
                <w:i/>
                <w:iCs/>
                <w:szCs w:val="28"/>
              </w:rPr>
            </w:pPr>
            <w:r w:rsidRPr="00F003B9">
              <w:rPr>
                <w:rFonts w:ascii="Times New Roman" w:hAnsi="Times New Roman"/>
                <w:bCs/>
                <w:i/>
                <w:iCs/>
                <w:szCs w:val="28"/>
              </w:rPr>
              <w:t>Классные руководители</w:t>
            </w:r>
          </w:p>
        </w:tc>
      </w:tr>
      <w:tr w:rsidR="000A0663" w:rsidTr="00610040">
        <w:tc>
          <w:tcPr>
            <w:tcW w:w="915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A0663" w:rsidRPr="0045166D" w:rsidRDefault="000A0663" w:rsidP="000A0663">
            <w:pPr>
              <w:pStyle w:val="ab"/>
              <w:jc w:val="both"/>
              <w:rPr>
                <w:rFonts w:ascii="Times New Roman" w:hAnsi="Times New Roman"/>
                <w:szCs w:val="28"/>
              </w:rPr>
            </w:pPr>
            <w:r w:rsidRPr="0045166D">
              <w:rPr>
                <w:rFonts w:ascii="Times New Roman" w:hAnsi="Times New Roman"/>
                <w:szCs w:val="28"/>
              </w:rPr>
              <w:t xml:space="preserve">1.Терроризм и безопасность человека в современном мире». Мои действия при угрозе совершения и при совершении террористического акта. </w:t>
            </w:r>
            <w:r w:rsidR="00E9528A">
              <w:rPr>
                <w:rFonts w:ascii="Times New Roman" w:hAnsi="Times New Roman"/>
                <w:szCs w:val="28"/>
              </w:rPr>
              <w:t>Минутки безопасности</w:t>
            </w:r>
          </w:p>
          <w:p w:rsidR="000A0663" w:rsidRPr="0045166D" w:rsidRDefault="000A0663" w:rsidP="000A0663">
            <w:pPr>
              <w:pStyle w:val="ab"/>
              <w:jc w:val="both"/>
              <w:rPr>
                <w:rFonts w:ascii="Times New Roman" w:hAnsi="Times New Roman"/>
                <w:szCs w:val="28"/>
              </w:rPr>
            </w:pPr>
            <w:r w:rsidRPr="0045166D">
              <w:rPr>
                <w:rFonts w:ascii="Times New Roman" w:hAnsi="Times New Roman"/>
                <w:szCs w:val="28"/>
              </w:rPr>
              <w:t xml:space="preserve">2. Армия и военный призыв «Есть такая профессия – Родину защищать!» 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A0663" w:rsidRPr="00F003B9" w:rsidRDefault="000A0663" w:rsidP="000A0663">
            <w:pPr>
              <w:pStyle w:val="ab"/>
              <w:jc w:val="center"/>
              <w:rPr>
                <w:rFonts w:ascii="Times New Roman" w:hAnsi="Times New Roman"/>
                <w:bCs/>
                <w:szCs w:val="28"/>
              </w:rPr>
            </w:pPr>
            <w:r w:rsidRPr="00F003B9">
              <w:rPr>
                <w:rFonts w:ascii="Times New Roman" w:hAnsi="Times New Roman"/>
                <w:bCs/>
                <w:szCs w:val="28"/>
              </w:rPr>
              <w:t>9 класс</w:t>
            </w:r>
          </w:p>
        </w:tc>
        <w:tc>
          <w:tcPr>
            <w:tcW w:w="1717" w:type="dxa"/>
            <w:tcBorders>
              <w:left w:val="single" w:sz="2" w:space="0" w:color="000000"/>
              <w:bottom w:val="single" w:sz="2" w:space="0" w:color="000000"/>
            </w:tcBorders>
          </w:tcPr>
          <w:p w:rsidR="00AF285F" w:rsidRPr="00F003B9" w:rsidRDefault="00AF285F" w:rsidP="000A0663">
            <w:pPr>
              <w:pStyle w:val="ab"/>
              <w:jc w:val="center"/>
              <w:rPr>
                <w:rFonts w:ascii="Times New Roman" w:hAnsi="Times New Roman"/>
                <w:bCs/>
                <w:szCs w:val="28"/>
              </w:rPr>
            </w:pPr>
          </w:p>
          <w:p w:rsidR="000A0663" w:rsidRPr="00F003B9" w:rsidRDefault="00AF285F" w:rsidP="00AF285F">
            <w:pPr>
              <w:jc w:val="center"/>
            </w:pPr>
            <w:r w:rsidRPr="00F003B9">
              <w:rPr>
                <w:rFonts w:ascii="Times New Roman" w:hAnsi="Times New Roman"/>
                <w:bCs/>
                <w:szCs w:val="28"/>
              </w:rPr>
              <w:t>1, 3 недели</w:t>
            </w:r>
          </w:p>
        </w:tc>
        <w:tc>
          <w:tcPr>
            <w:tcW w:w="31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A0663" w:rsidRPr="00F003B9" w:rsidRDefault="000A0663" w:rsidP="000A0663">
            <w:pPr>
              <w:pStyle w:val="ab"/>
              <w:jc w:val="center"/>
              <w:rPr>
                <w:rFonts w:ascii="Times New Roman" w:hAnsi="Times New Roman"/>
                <w:bCs/>
                <w:i/>
                <w:iCs/>
                <w:szCs w:val="28"/>
              </w:rPr>
            </w:pPr>
            <w:r w:rsidRPr="00F003B9">
              <w:rPr>
                <w:rFonts w:ascii="Times New Roman" w:hAnsi="Times New Roman"/>
                <w:bCs/>
                <w:i/>
                <w:iCs/>
                <w:szCs w:val="28"/>
              </w:rPr>
              <w:t>Классные руководители</w:t>
            </w:r>
          </w:p>
        </w:tc>
      </w:tr>
      <w:tr w:rsidR="000A0663" w:rsidTr="00610040">
        <w:tc>
          <w:tcPr>
            <w:tcW w:w="30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0663" w:rsidRPr="0045166D" w:rsidRDefault="000A0663" w:rsidP="000A0663">
            <w:pPr>
              <w:pStyle w:val="ab"/>
              <w:jc w:val="center"/>
              <w:rPr>
                <w:rFonts w:ascii="Times New Roman" w:hAnsi="Times New Roman"/>
                <w:b/>
                <w:bCs/>
                <w:szCs w:val="28"/>
                <w:u w:val="single"/>
              </w:rPr>
            </w:pPr>
          </w:p>
        </w:tc>
        <w:tc>
          <w:tcPr>
            <w:tcW w:w="12932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A0663" w:rsidRDefault="000A0663" w:rsidP="000A0663">
            <w:pPr>
              <w:pStyle w:val="ab"/>
              <w:jc w:val="center"/>
              <w:rPr>
                <w:rFonts w:ascii="Times New Roman" w:hAnsi="Times New Roman"/>
                <w:b/>
                <w:bCs/>
                <w:i/>
                <w:iCs/>
                <w:szCs w:val="28"/>
              </w:rPr>
            </w:pPr>
            <w:r w:rsidRPr="0045166D">
              <w:rPr>
                <w:rFonts w:ascii="Times New Roman" w:hAnsi="Times New Roman"/>
                <w:b/>
                <w:bCs/>
                <w:szCs w:val="28"/>
                <w:u w:val="single"/>
              </w:rPr>
              <w:t xml:space="preserve">НОЯБРЬ                                                                                                                                                                                            </w:t>
            </w:r>
            <w:r w:rsidRPr="0045166D">
              <w:rPr>
                <w:rFonts w:ascii="Times New Roman" w:hAnsi="Times New Roman"/>
                <w:b/>
                <w:bCs/>
                <w:szCs w:val="28"/>
              </w:rPr>
              <w:t xml:space="preserve"> </w:t>
            </w:r>
            <w:r w:rsidR="00257CD9">
              <w:rPr>
                <w:rFonts w:ascii="Times New Roman" w:hAnsi="Times New Roman"/>
                <w:b/>
                <w:bCs/>
                <w:szCs w:val="28"/>
              </w:rPr>
              <w:t xml:space="preserve">             </w:t>
            </w:r>
            <w:r w:rsidRPr="0045166D">
              <w:rPr>
                <w:rFonts w:ascii="Times New Roman" w:hAnsi="Times New Roman"/>
                <w:b/>
                <w:bCs/>
                <w:i/>
                <w:iCs/>
                <w:szCs w:val="28"/>
              </w:rPr>
              <w:t xml:space="preserve">(3 и 4 темы для классных часов в соответствии с планом воспитательной работы с классом) </w:t>
            </w:r>
          </w:p>
          <w:p w:rsidR="00F34D82" w:rsidRPr="0045166D" w:rsidRDefault="00F34D82" w:rsidP="00F34D82">
            <w:pPr>
              <w:pStyle w:val="ab"/>
            </w:pPr>
            <w:r w:rsidRPr="00D728DE">
              <w:rPr>
                <w:rFonts w:ascii="Times New Roman" w:hAnsi="Times New Roman" w:cs="Times New Roman"/>
                <w:b/>
                <w:sz w:val="26"/>
                <w:szCs w:val="26"/>
              </w:rPr>
              <w:t>Мероприятия, классные часы в рамках курса «Разговоры о важном»</w:t>
            </w:r>
          </w:p>
        </w:tc>
      </w:tr>
      <w:tr w:rsidR="00C65A61" w:rsidTr="00610040">
        <w:tc>
          <w:tcPr>
            <w:tcW w:w="915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65A61" w:rsidRPr="0045166D" w:rsidRDefault="00C65A61" w:rsidP="00C65A61">
            <w:pPr>
              <w:pStyle w:val="ab"/>
              <w:jc w:val="both"/>
              <w:rPr>
                <w:rFonts w:ascii="Times New Roman" w:hAnsi="Times New Roman"/>
                <w:szCs w:val="28"/>
              </w:rPr>
            </w:pPr>
            <w:r w:rsidRPr="0045166D">
              <w:rPr>
                <w:rFonts w:ascii="Times New Roman" w:hAnsi="Times New Roman"/>
                <w:szCs w:val="28"/>
              </w:rPr>
              <w:t>1. Толпа: как не стать ее жертвой. Как себя вести в чрезвычайных ситуациях.</w:t>
            </w:r>
            <w:r w:rsidR="007C3BDD" w:rsidRPr="007C3BDD">
              <w:rPr>
                <w:rFonts w:ascii="Times New Roman" w:hAnsi="Times New Roman"/>
                <w:szCs w:val="28"/>
              </w:rPr>
              <w:t xml:space="preserve"> Минутки здоровья</w:t>
            </w:r>
            <w:r w:rsidR="00E9528A" w:rsidRPr="00E9528A">
              <w:rPr>
                <w:rFonts w:ascii="Times New Roman" w:hAnsi="Times New Roman"/>
                <w:szCs w:val="28"/>
              </w:rPr>
              <w:t xml:space="preserve"> и безопасности</w:t>
            </w:r>
            <w:r w:rsidR="007C3BDD" w:rsidRPr="007C3BDD">
              <w:rPr>
                <w:rFonts w:ascii="Times New Roman" w:hAnsi="Times New Roman"/>
                <w:szCs w:val="28"/>
              </w:rPr>
              <w:t>.</w:t>
            </w:r>
            <w:r w:rsidRPr="0045166D">
              <w:rPr>
                <w:rFonts w:ascii="Times New Roman" w:hAnsi="Times New Roman"/>
                <w:szCs w:val="28"/>
              </w:rPr>
              <w:t xml:space="preserve"> 2. Мама-хранительница домашнего очага. Семейные традиции. 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65A61" w:rsidRPr="00F003B9" w:rsidRDefault="00C65A61" w:rsidP="00C65A61">
            <w:pPr>
              <w:pStyle w:val="ab"/>
              <w:jc w:val="center"/>
              <w:rPr>
                <w:rFonts w:ascii="Times New Roman" w:hAnsi="Times New Roman"/>
                <w:bCs/>
                <w:szCs w:val="28"/>
              </w:rPr>
            </w:pPr>
            <w:r w:rsidRPr="00F003B9">
              <w:rPr>
                <w:rFonts w:ascii="Times New Roman" w:hAnsi="Times New Roman"/>
                <w:bCs/>
                <w:szCs w:val="28"/>
              </w:rPr>
              <w:t xml:space="preserve">5 класс </w:t>
            </w:r>
          </w:p>
        </w:tc>
        <w:tc>
          <w:tcPr>
            <w:tcW w:w="1717" w:type="dxa"/>
            <w:tcBorders>
              <w:left w:val="single" w:sz="2" w:space="0" w:color="000000"/>
              <w:bottom w:val="single" w:sz="2" w:space="0" w:color="000000"/>
            </w:tcBorders>
          </w:tcPr>
          <w:p w:rsidR="00C65A61" w:rsidRPr="00F003B9" w:rsidRDefault="00AF285F" w:rsidP="00C65A61">
            <w:pPr>
              <w:pStyle w:val="ab"/>
              <w:jc w:val="center"/>
              <w:rPr>
                <w:rFonts w:ascii="Times New Roman" w:hAnsi="Times New Roman"/>
                <w:bCs/>
                <w:i/>
                <w:iCs/>
                <w:szCs w:val="28"/>
              </w:rPr>
            </w:pPr>
            <w:r w:rsidRPr="00F003B9">
              <w:rPr>
                <w:rFonts w:ascii="Times New Roman" w:hAnsi="Times New Roman"/>
                <w:bCs/>
                <w:i/>
                <w:iCs/>
                <w:szCs w:val="28"/>
              </w:rPr>
              <w:t>2,4 недели</w:t>
            </w:r>
          </w:p>
        </w:tc>
        <w:tc>
          <w:tcPr>
            <w:tcW w:w="31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65A61" w:rsidRPr="00F003B9" w:rsidRDefault="00C65A61" w:rsidP="00C65A61">
            <w:pPr>
              <w:pStyle w:val="ab"/>
              <w:jc w:val="center"/>
              <w:rPr>
                <w:rFonts w:ascii="Times New Roman" w:hAnsi="Times New Roman"/>
                <w:bCs/>
                <w:i/>
                <w:iCs/>
                <w:szCs w:val="28"/>
              </w:rPr>
            </w:pPr>
            <w:r w:rsidRPr="00F003B9">
              <w:rPr>
                <w:rFonts w:ascii="Times New Roman" w:hAnsi="Times New Roman"/>
                <w:bCs/>
                <w:i/>
                <w:iCs/>
                <w:szCs w:val="28"/>
              </w:rPr>
              <w:t>Классные руководители</w:t>
            </w:r>
          </w:p>
        </w:tc>
      </w:tr>
      <w:tr w:rsidR="00C65A61" w:rsidTr="00610040">
        <w:tc>
          <w:tcPr>
            <w:tcW w:w="915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65A61" w:rsidRPr="0045166D" w:rsidRDefault="00C65A61" w:rsidP="00C65A61">
            <w:pPr>
              <w:pStyle w:val="ab"/>
              <w:jc w:val="both"/>
              <w:rPr>
                <w:rFonts w:ascii="Times New Roman" w:hAnsi="Times New Roman"/>
                <w:szCs w:val="28"/>
              </w:rPr>
            </w:pPr>
            <w:r w:rsidRPr="0045166D">
              <w:rPr>
                <w:rFonts w:ascii="Times New Roman" w:hAnsi="Times New Roman"/>
                <w:szCs w:val="28"/>
              </w:rPr>
              <w:t xml:space="preserve">1. Толпа: как не стать ее жертвой. Как себя вести в чрезвычайных ситуациях. </w:t>
            </w:r>
            <w:r w:rsidR="007C3BDD" w:rsidRPr="007C3BDD">
              <w:rPr>
                <w:rFonts w:ascii="Times New Roman" w:hAnsi="Times New Roman"/>
                <w:szCs w:val="28"/>
              </w:rPr>
              <w:t>Минутки здоровья</w:t>
            </w:r>
            <w:r w:rsidR="00E9528A" w:rsidRPr="00E9528A">
              <w:rPr>
                <w:rFonts w:ascii="Times New Roman" w:hAnsi="Times New Roman"/>
                <w:szCs w:val="28"/>
              </w:rPr>
              <w:t xml:space="preserve"> и безопасности</w:t>
            </w:r>
            <w:r w:rsidR="007C3BDD" w:rsidRPr="007C3BDD">
              <w:rPr>
                <w:rFonts w:ascii="Times New Roman" w:hAnsi="Times New Roman"/>
                <w:szCs w:val="28"/>
              </w:rPr>
              <w:t>.</w:t>
            </w:r>
            <w:r w:rsidR="007C3BDD">
              <w:rPr>
                <w:rFonts w:ascii="Times New Roman" w:hAnsi="Times New Roman"/>
                <w:szCs w:val="28"/>
              </w:rPr>
              <w:t xml:space="preserve"> </w:t>
            </w:r>
            <w:r w:rsidRPr="0045166D">
              <w:rPr>
                <w:rFonts w:ascii="Times New Roman" w:hAnsi="Times New Roman"/>
                <w:szCs w:val="28"/>
              </w:rPr>
              <w:t xml:space="preserve">2. Мама-хранительница домашнего очага. Семейные традиции. 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65A61" w:rsidRPr="00F003B9" w:rsidRDefault="00C65A61" w:rsidP="00C65A61">
            <w:pPr>
              <w:pStyle w:val="ab"/>
              <w:jc w:val="center"/>
              <w:rPr>
                <w:rFonts w:ascii="Times New Roman" w:hAnsi="Times New Roman"/>
                <w:bCs/>
                <w:szCs w:val="28"/>
              </w:rPr>
            </w:pPr>
            <w:r w:rsidRPr="00F003B9">
              <w:rPr>
                <w:rFonts w:ascii="Times New Roman" w:hAnsi="Times New Roman"/>
                <w:bCs/>
                <w:szCs w:val="28"/>
              </w:rPr>
              <w:t>6 класс</w:t>
            </w:r>
          </w:p>
        </w:tc>
        <w:tc>
          <w:tcPr>
            <w:tcW w:w="1717" w:type="dxa"/>
            <w:tcBorders>
              <w:left w:val="single" w:sz="2" w:space="0" w:color="000000"/>
              <w:bottom w:val="single" w:sz="2" w:space="0" w:color="000000"/>
            </w:tcBorders>
          </w:tcPr>
          <w:p w:rsidR="00C65A61" w:rsidRPr="00F003B9" w:rsidRDefault="00AF285F" w:rsidP="00C65A61">
            <w:pPr>
              <w:pStyle w:val="ab"/>
              <w:jc w:val="center"/>
              <w:rPr>
                <w:rFonts w:ascii="Times New Roman" w:hAnsi="Times New Roman"/>
                <w:bCs/>
                <w:i/>
                <w:iCs/>
                <w:szCs w:val="28"/>
              </w:rPr>
            </w:pPr>
            <w:r w:rsidRPr="00F003B9">
              <w:rPr>
                <w:rFonts w:ascii="Times New Roman" w:hAnsi="Times New Roman"/>
                <w:bCs/>
                <w:i/>
                <w:iCs/>
                <w:szCs w:val="28"/>
              </w:rPr>
              <w:t>2,4 недели</w:t>
            </w:r>
          </w:p>
        </w:tc>
        <w:tc>
          <w:tcPr>
            <w:tcW w:w="31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65A61" w:rsidRPr="00F003B9" w:rsidRDefault="00C65A61" w:rsidP="00C65A61">
            <w:pPr>
              <w:pStyle w:val="ab"/>
              <w:jc w:val="center"/>
              <w:rPr>
                <w:rFonts w:ascii="Times New Roman" w:hAnsi="Times New Roman"/>
                <w:bCs/>
                <w:i/>
                <w:iCs/>
                <w:szCs w:val="28"/>
              </w:rPr>
            </w:pPr>
            <w:r w:rsidRPr="00F003B9">
              <w:rPr>
                <w:rFonts w:ascii="Times New Roman" w:hAnsi="Times New Roman"/>
                <w:bCs/>
                <w:i/>
                <w:iCs/>
                <w:szCs w:val="28"/>
              </w:rPr>
              <w:t>Классные руководители</w:t>
            </w:r>
          </w:p>
        </w:tc>
      </w:tr>
      <w:tr w:rsidR="00C65A61" w:rsidTr="00ED3551">
        <w:trPr>
          <w:trHeight w:val="462"/>
        </w:trPr>
        <w:tc>
          <w:tcPr>
            <w:tcW w:w="915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65A61" w:rsidRPr="0045166D" w:rsidRDefault="00C65A61" w:rsidP="00C65A61">
            <w:pPr>
              <w:pStyle w:val="ab"/>
              <w:jc w:val="both"/>
              <w:rPr>
                <w:rFonts w:ascii="Times New Roman" w:hAnsi="Times New Roman"/>
                <w:szCs w:val="28"/>
              </w:rPr>
            </w:pPr>
            <w:r w:rsidRPr="0045166D">
              <w:rPr>
                <w:rFonts w:ascii="Times New Roman" w:hAnsi="Times New Roman"/>
                <w:szCs w:val="28"/>
              </w:rPr>
              <w:t xml:space="preserve">1. Толпа: как не стать ее жертвой. Как себя вести в чрезвычайных ситуациях. </w:t>
            </w:r>
            <w:r w:rsidR="007C3BDD" w:rsidRPr="007C3BDD">
              <w:rPr>
                <w:rFonts w:ascii="Times New Roman" w:hAnsi="Times New Roman"/>
                <w:szCs w:val="28"/>
              </w:rPr>
              <w:t>Минутки здоровья</w:t>
            </w:r>
            <w:r w:rsidR="00E9528A" w:rsidRPr="00E9528A">
              <w:rPr>
                <w:rFonts w:ascii="Times New Roman" w:hAnsi="Times New Roman"/>
                <w:szCs w:val="28"/>
              </w:rPr>
              <w:t xml:space="preserve"> и безопасности</w:t>
            </w:r>
            <w:r w:rsidR="007C3BDD" w:rsidRPr="007C3BDD">
              <w:rPr>
                <w:rFonts w:ascii="Times New Roman" w:hAnsi="Times New Roman"/>
                <w:szCs w:val="28"/>
              </w:rPr>
              <w:t>.</w:t>
            </w:r>
            <w:r w:rsidR="007C3BDD">
              <w:rPr>
                <w:rFonts w:ascii="Times New Roman" w:hAnsi="Times New Roman"/>
                <w:szCs w:val="28"/>
              </w:rPr>
              <w:t xml:space="preserve"> </w:t>
            </w:r>
            <w:r w:rsidRPr="0045166D">
              <w:rPr>
                <w:rFonts w:ascii="Times New Roman" w:hAnsi="Times New Roman"/>
                <w:szCs w:val="28"/>
              </w:rPr>
              <w:t>2.Классный час с обучающимися по воспитанию толерантности «Принимайте других такими…»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65A61" w:rsidRPr="00F003B9" w:rsidRDefault="00C65A61" w:rsidP="00C65A61">
            <w:pPr>
              <w:pStyle w:val="ab"/>
              <w:jc w:val="center"/>
              <w:rPr>
                <w:rFonts w:ascii="Times New Roman" w:hAnsi="Times New Roman"/>
                <w:bCs/>
                <w:szCs w:val="28"/>
              </w:rPr>
            </w:pPr>
            <w:r w:rsidRPr="00F003B9">
              <w:rPr>
                <w:rFonts w:ascii="Times New Roman" w:hAnsi="Times New Roman"/>
                <w:bCs/>
                <w:szCs w:val="28"/>
              </w:rPr>
              <w:t>7 класс</w:t>
            </w:r>
          </w:p>
        </w:tc>
        <w:tc>
          <w:tcPr>
            <w:tcW w:w="1717" w:type="dxa"/>
            <w:tcBorders>
              <w:left w:val="single" w:sz="2" w:space="0" w:color="000000"/>
              <w:bottom w:val="single" w:sz="2" w:space="0" w:color="000000"/>
            </w:tcBorders>
          </w:tcPr>
          <w:p w:rsidR="00C65A61" w:rsidRPr="00F003B9" w:rsidRDefault="00AF285F" w:rsidP="00C65A61">
            <w:pPr>
              <w:pStyle w:val="ab"/>
              <w:jc w:val="center"/>
              <w:rPr>
                <w:rFonts w:ascii="Times New Roman" w:hAnsi="Times New Roman"/>
                <w:bCs/>
                <w:i/>
                <w:iCs/>
                <w:szCs w:val="28"/>
              </w:rPr>
            </w:pPr>
            <w:r w:rsidRPr="00F003B9">
              <w:rPr>
                <w:rFonts w:ascii="Times New Roman" w:hAnsi="Times New Roman"/>
                <w:bCs/>
                <w:i/>
                <w:iCs/>
                <w:szCs w:val="28"/>
              </w:rPr>
              <w:t>2,4 недели</w:t>
            </w:r>
          </w:p>
        </w:tc>
        <w:tc>
          <w:tcPr>
            <w:tcW w:w="31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65A61" w:rsidRPr="00F003B9" w:rsidRDefault="00C65A61" w:rsidP="00C65A61">
            <w:pPr>
              <w:pStyle w:val="ab"/>
              <w:jc w:val="center"/>
              <w:rPr>
                <w:rFonts w:ascii="Times New Roman" w:hAnsi="Times New Roman"/>
                <w:bCs/>
                <w:i/>
                <w:iCs/>
                <w:szCs w:val="28"/>
              </w:rPr>
            </w:pPr>
            <w:r w:rsidRPr="00F003B9">
              <w:rPr>
                <w:rFonts w:ascii="Times New Roman" w:hAnsi="Times New Roman"/>
                <w:bCs/>
                <w:i/>
                <w:iCs/>
                <w:szCs w:val="28"/>
              </w:rPr>
              <w:t>Классные руководители</w:t>
            </w:r>
          </w:p>
        </w:tc>
      </w:tr>
      <w:tr w:rsidR="00C65A61" w:rsidTr="00610040">
        <w:tc>
          <w:tcPr>
            <w:tcW w:w="915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65A61" w:rsidRPr="0045166D" w:rsidRDefault="00C65A61" w:rsidP="00C65A61">
            <w:pPr>
              <w:pStyle w:val="ab"/>
              <w:jc w:val="both"/>
              <w:rPr>
                <w:rFonts w:ascii="Times New Roman" w:hAnsi="Times New Roman"/>
                <w:szCs w:val="28"/>
              </w:rPr>
            </w:pPr>
            <w:r w:rsidRPr="0045166D">
              <w:rPr>
                <w:rFonts w:ascii="Times New Roman" w:hAnsi="Times New Roman"/>
                <w:szCs w:val="28"/>
              </w:rPr>
              <w:t>1. Толпа: как не стать ее жертвой</w:t>
            </w:r>
            <w:r w:rsidR="00D607D1" w:rsidRPr="0045166D">
              <w:rPr>
                <w:rFonts w:ascii="Times New Roman" w:hAnsi="Times New Roman"/>
                <w:szCs w:val="28"/>
              </w:rPr>
              <w:t xml:space="preserve">. </w:t>
            </w:r>
            <w:r w:rsidRPr="0045166D">
              <w:rPr>
                <w:rFonts w:ascii="Times New Roman" w:hAnsi="Times New Roman"/>
                <w:szCs w:val="28"/>
              </w:rPr>
              <w:t xml:space="preserve">Как себя вести в чрезвычайных ситуациях. </w:t>
            </w:r>
            <w:r w:rsidR="007C3BDD" w:rsidRPr="007C3BDD">
              <w:rPr>
                <w:rFonts w:ascii="Times New Roman" w:hAnsi="Times New Roman"/>
                <w:szCs w:val="28"/>
              </w:rPr>
              <w:t>Минутки здоровья</w:t>
            </w:r>
            <w:r w:rsidR="00E9528A" w:rsidRPr="00E9528A">
              <w:rPr>
                <w:rFonts w:ascii="Times New Roman" w:hAnsi="Times New Roman"/>
                <w:szCs w:val="28"/>
              </w:rPr>
              <w:t xml:space="preserve"> и безопасности</w:t>
            </w:r>
            <w:r w:rsidR="007C3BDD" w:rsidRPr="007C3BDD">
              <w:rPr>
                <w:rFonts w:ascii="Times New Roman" w:hAnsi="Times New Roman"/>
                <w:szCs w:val="28"/>
              </w:rPr>
              <w:t>.</w:t>
            </w:r>
            <w:r w:rsidR="008B4CE8">
              <w:rPr>
                <w:rFonts w:ascii="Times New Roman" w:hAnsi="Times New Roman"/>
                <w:szCs w:val="28"/>
              </w:rPr>
              <w:t xml:space="preserve"> </w:t>
            </w:r>
          </w:p>
          <w:p w:rsidR="00C65A61" w:rsidRPr="0045166D" w:rsidRDefault="00C65A61" w:rsidP="00C65A61">
            <w:pPr>
              <w:pStyle w:val="ab"/>
              <w:jc w:val="both"/>
              <w:rPr>
                <w:rFonts w:ascii="Times New Roman" w:hAnsi="Times New Roman"/>
                <w:szCs w:val="28"/>
              </w:rPr>
            </w:pPr>
            <w:r w:rsidRPr="0045166D">
              <w:rPr>
                <w:rFonts w:ascii="Times New Roman" w:hAnsi="Times New Roman"/>
                <w:szCs w:val="28"/>
              </w:rPr>
              <w:lastRenderedPageBreak/>
              <w:t xml:space="preserve">2. Классный час с обучающимися по воспитанию толерантности «На чисто русском…» 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65A61" w:rsidRPr="00F003B9" w:rsidRDefault="00C65A61" w:rsidP="00C65A61">
            <w:pPr>
              <w:pStyle w:val="ab"/>
              <w:jc w:val="center"/>
              <w:rPr>
                <w:rFonts w:ascii="Times New Roman" w:hAnsi="Times New Roman"/>
                <w:bCs/>
                <w:szCs w:val="28"/>
              </w:rPr>
            </w:pPr>
            <w:r w:rsidRPr="00F003B9">
              <w:rPr>
                <w:rFonts w:ascii="Times New Roman" w:hAnsi="Times New Roman"/>
                <w:bCs/>
                <w:szCs w:val="28"/>
              </w:rPr>
              <w:lastRenderedPageBreak/>
              <w:t>8 класс</w:t>
            </w:r>
          </w:p>
          <w:p w:rsidR="007462F9" w:rsidRPr="00F003B9" w:rsidRDefault="007462F9" w:rsidP="00C65A61">
            <w:pPr>
              <w:pStyle w:val="ab"/>
              <w:jc w:val="center"/>
              <w:rPr>
                <w:rFonts w:ascii="Times New Roman" w:hAnsi="Times New Roman"/>
                <w:bCs/>
                <w:szCs w:val="28"/>
              </w:rPr>
            </w:pPr>
          </w:p>
          <w:p w:rsidR="007462F9" w:rsidRPr="00F003B9" w:rsidRDefault="007462F9" w:rsidP="00C65A61">
            <w:pPr>
              <w:pStyle w:val="ab"/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717" w:type="dxa"/>
            <w:tcBorders>
              <w:left w:val="single" w:sz="2" w:space="0" w:color="000000"/>
              <w:bottom w:val="single" w:sz="2" w:space="0" w:color="000000"/>
            </w:tcBorders>
          </w:tcPr>
          <w:p w:rsidR="00C65A61" w:rsidRPr="00F003B9" w:rsidRDefault="00AF285F" w:rsidP="00AF285F">
            <w:pPr>
              <w:jc w:val="center"/>
            </w:pPr>
            <w:r w:rsidRPr="00F003B9">
              <w:rPr>
                <w:rFonts w:ascii="Times New Roman" w:hAnsi="Times New Roman"/>
                <w:bCs/>
                <w:i/>
                <w:iCs/>
                <w:szCs w:val="28"/>
              </w:rPr>
              <w:lastRenderedPageBreak/>
              <w:t>2,4 недели</w:t>
            </w:r>
          </w:p>
        </w:tc>
        <w:tc>
          <w:tcPr>
            <w:tcW w:w="31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65A61" w:rsidRPr="00F003B9" w:rsidRDefault="00C65A61" w:rsidP="00C65A61">
            <w:pPr>
              <w:pStyle w:val="ab"/>
              <w:jc w:val="center"/>
              <w:rPr>
                <w:rFonts w:ascii="Times New Roman" w:hAnsi="Times New Roman"/>
                <w:bCs/>
                <w:i/>
                <w:iCs/>
                <w:szCs w:val="28"/>
              </w:rPr>
            </w:pPr>
            <w:r w:rsidRPr="00F003B9">
              <w:rPr>
                <w:rFonts w:ascii="Times New Roman" w:hAnsi="Times New Roman"/>
                <w:bCs/>
                <w:i/>
                <w:iCs/>
                <w:szCs w:val="28"/>
              </w:rPr>
              <w:t>Классные руководители</w:t>
            </w:r>
          </w:p>
        </w:tc>
      </w:tr>
      <w:tr w:rsidR="00C65A61" w:rsidTr="00610040">
        <w:tc>
          <w:tcPr>
            <w:tcW w:w="915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65A61" w:rsidRPr="0045166D" w:rsidRDefault="00C65A61" w:rsidP="007C3BDD">
            <w:pPr>
              <w:pStyle w:val="ab"/>
              <w:jc w:val="both"/>
              <w:rPr>
                <w:rFonts w:ascii="Times New Roman" w:hAnsi="Times New Roman"/>
                <w:szCs w:val="28"/>
              </w:rPr>
            </w:pPr>
            <w:r w:rsidRPr="0045166D">
              <w:rPr>
                <w:rFonts w:ascii="Times New Roman" w:hAnsi="Times New Roman"/>
                <w:szCs w:val="28"/>
              </w:rPr>
              <w:lastRenderedPageBreak/>
              <w:t xml:space="preserve">1.Толпа: как не стать ее жертвой. Как себя вести в чрезвычайных ситуациях. </w:t>
            </w:r>
            <w:r w:rsidR="007C3BDD" w:rsidRPr="007C3BDD">
              <w:rPr>
                <w:rFonts w:ascii="Times New Roman" w:hAnsi="Times New Roman"/>
                <w:szCs w:val="28"/>
              </w:rPr>
              <w:t>Минутки здоровья</w:t>
            </w:r>
            <w:r w:rsidR="00E9528A" w:rsidRPr="00E9528A">
              <w:rPr>
                <w:rFonts w:ascii="Times New Roman" w:hAnsi="Times New Roman"/>
                <w:szCs w:val="28"/>
              </w:rPr>
              <w:t xml:space="preserve"> и безопасности</w:t>
            </w:r>
            <w:r w:rsidR="007C3BDD" w:rsidRPr="007C3BDD">
              <w:rPr>
                <w:rFonts w:ascii="Times New Roman" w:hAnsi="Times New Roman"/>
                <w:szCs w:val="28"/>
              </w:rPr>
              <w:t>.</w:t>
            </w:r>
            <w:r w:rsidR="007C3BDD">
              <w:rPr>
                <w:rFonts w:ascii="Times New Roman" w:hAnsi="Times New Roman"/>
                <w:szCs w:val="28"/>
              </w:rPr>
              <w:t xml:space="preserve"> </w:t>
            </w:r>
            <w:r w:rsidRPr="0045166D">
              <w:rPr>
                <w:rFonts w:ascii="Times New Roman" w:hAnsi="Times New Roman"/>
                <w:szCs w:val="28"/>
              </w:rPr>
              <w:t xml:space="preserve">2. Мотивы выбора профессии. 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65A61" w:rsidRPr="00F003B9" w:rsidRDefault="00C65A61" w:rsidP="00C65A61">
            <w:pPr>
              <w:pStyle w:val="ab"/>
              <w:jc w:val="center"/>
              <w:rPr>
                <w:rFonts w:ascii="Times New Roman" w:hAnsi="Times New Roman"/>
                <w:bCs/>
                <w:szCs w:val="28"/>
              </w:rPr>
            </w:pPr>
            <w:r w:rsidRPr="00F003B9">
              <w:rPr>
                <w:rFonts w:ascii="Times New Roman" w:hAnsi="Times New Roman"/>
                <w:bCs/>
                <w:szCs w:val="28"/>
              </w:rPr>
              <w:t>9 класс</w:t>
            </w:r>
          </w:p>
        </w:tc>
        <w:tc>
          <w:tcPr>
            <w:tcW w:w="1717" w:type="dxa"/>
            <w:tcBorders>
              <w:left w:val="single" w:sz="2" w:space="0" w:color="000000"/>
              <w:bottom w:val="single" w:sz="2" w:space="0" w:color="000000"/>
            </w:tcBorders>
          </w:tcPr>
          <w:p w:rsidR="00C65A61" w:rsidRPr="00F003B9" w:rsidRDefault="00AF285F" w:rsidP="00C65A61">
            <w:pPr>
              <w:pStyle w:val="ab"/>
              <w:jc w:val="center"/>
              <w:rPr>
                <w:rFonts w:ascii="Times New Roman" w:hAnsi="Times New Roman"/>
                <w:bCs/>
                <w:i/>
                <w:iCs/>
                <w:szCs w:val="28"/>
              </w:rPr>
            </w:pPr>
            <w:r w:rsidRPr="00F003B9">
              <w:rPr>
                <w:rFonts w:ascii="Times New Roman" w:hAnsi="Times New Roman"/>
                <w:bCs/>
                <w:i/>
                <w:iCs/>
                <w:szCs w:val="28"/>
              </w:rPr>
              <w:t>2,4 недели</w:t>
            </w:r>
          </w:p>
        </w:tc>
        <w:tc>
          <w:tcPr>
            <w:tcW w:w="31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65A61" w:rsidRPr="00F003B9" w:rsidRDefault="00C65A61" w:rsidP="00C65A61">
            <w:pPr>
              <w:pStyle w:val="ab"/>
              <w:jc w:val="center"/>
              <w:rPr>
                <w:rFonts w:ascii="Times New Roman" w:hAnsi="Times New Roman"/>
                <w:bCs/>
                <w:i/>
                <w:iCs/>
                <w:szCs w:val="28"/>
              </w:rPr>
            </w:pPr>
            <w:r w:rsidRPr="00F003B9">
              <w:rPr>
                <w:rFonts w:ascii="Times New Roman" w:hAnsi="Times New Roman"/>
                <w:bCs/>
                <w:i/>
                <w:iCs/>
                <w:szCs w:val="28"/>
              </w:rPr>
              <w:t>Классные руководители</w:t>
            </w:r>
          </w:p>
        </w:tc>
      </w:tr>
      <w:tr w:rsidR="00C65A61" w:rsidTr="00610040">
        <w:tc>
          <w:tcPr>
            <w:tcW w:w="30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5A61" w:rsidRPr="0045166D" w:rsidRDefault="00C65A61" w:rsidP="00C65A61">
            <w:pPr>
              <w:pStyle w:val="ab"/>
              <w:jc w:val="center"/>
              <w:rPr>
                <w:rFonts w:ascii="Times New Roman" w:hAnsi="Times New Roman"/>
                <w:b/>
                <w:bCs/>
                <w:szCs w:val="28"/>
                <w:u w:val="single"/>
              </w:rPr>
            </w:pPr>
          </w:p>
        </w:tc>
        <w:tc>
          <w:tcPr>
            <w:tcW w:w="12932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65A61" w:rsidRDefault="00C65A61" w:rsidP="00AF285F">
            <w:pPr>
              <w:pStyle w:val="ab"/>
              <w:jc w:val="center"/>
              <w:rPr>
                <w:rFonts w:ascii="Times New Roman" w:hAnsi="Times New Roman"/>
                <w:b/>
                <w:bCs/>
                <w:i/>
                <w:iCs/>
                <w:szCs w:val="28"/>
              </w:rPr>
            </w:pPr>
            <w:r w:rsidRPr="0045166D">
              <w:rPr>
                <w:rFonts w:ascii="Times New Roman" w:hAnsi="Times New Roman"/>
                <w:b/>
                <w:bCs/>
                <w:szCs w:val="28"/>
                <w:u w:val="single"/>
              </w:rPr>
              <w:t xml:space="preserve">ДЕКАБРЬ                                                                                                                                                                                       </w:t>
            </w:r>
            <w:r w:rsidRPr="0045166D">
              <w:rPr>
                <w:rFonts w:ascii="Times New Roman" w:hAnsi="Times New Roman"/>
                <w:b/>
                <w:bCs/>
                <w:szCs w:val="28"/>
              </w:rPr>
              <w:t xml:space="preserve"> </w:t>
            </w:r>
            <w:r w:rsidR="00AF285F">
              <w:rPr>
                <w:rFonts w:ascii="Times New Roman" w:hAnsi="Times New Roman"/>
                <w:b/>
                <w:bCs/>
                <w:i/>
                <w:iCs/>
                <w:szCs w:val="28"/>
              </w:rPr>
              <w:t xml:space="preserve">                  </w:t>
            </w:r>
            <w:r w:rsidRPr="0045166D">
              <w:rPr>
                <w:rFonts w:ascii="Times New Roman" w:hAnsi="Times New Roman"/>
                <w:b/>
                <w:bCs/>
                <w:i/>
                <w:iCs/>
                <w:szCs w:val="28"/>
              </w:rPr>
              <w:t>3 и 4 темы для классных часов в соответствии с планом воспитательной работы с классом)</w:t>
            </w:r>
          </w:p>
          <w:p w:rsidR="00F34D82" w:rsidRPr="0045166D" w:rsidRDefault="00F34D82" w:rsidP="00F34D82">
            <w:pPr>
              <w:pStyle w:val="ab"/>
            </w:pPr>
            <w:r w:rsidRPr="00F34D82">
              <w:rPr>
                <w:rFonts w:ascii="Times New Roman" w:hAnsi="Times New Roman"/>
                <w:b/>
                <w:bCs/>
                <w:i/>
                <w:iCs/>
                <w:szCs w:val="28"/>
              </w:rPr>
              <w:t>Мероприятия, классные часы в рамках курса «Разговоры о важном»</w:t>
            </w:r>
          </w:p>
        </w:tc>
      </w:tr>
      <w:tr w:rsidR="00C65A61" w:rsidTr="00610040">
        <w:tc>
          <w:tcPr>
            <w:tcW w:w="915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65A61" w:rsidRPr="0045166D" w:rsidRDefault="00C65A61" w:rsidP="00C20B3A">
            <w:pPr>
              <w:pStyle w:val="ab"/>
              <w:jc w:val="both"/>
              <w:rPr>
                <w:rFonts w:ascii="Times New Roman" w:hAnsi="Times New Roman"/>
                <w:szCs w:val="28"/>
              </w:rPr>
            </w:pPr>
            <w:r w:rsidRPr="0045166D">
              <w:rPr>
                <w:rFonts w:ascii="Times New Roman" w:hAnsi="Times New Roman"/>
                <w:szCs w:val="28"/>
              </w:rPr>
              <w:t xml:space="preserve">1.Правила безопасного поведения в зимний период. Профилактическая беседа по правилам поведения в общественных местах, мероприятиях. </w:t>
            </w:r>
            <w:r w:rsidR="008D3F87" w:rsidRPr="008D3F87">
              <w:rPr>
                <w:rFonts w:ascii="Times New Roman" w:hAnsi="Times New Roman"/>
                <w:szCs w:val="28"/>
              </w:rPr>
              <w:t>Минутки здоровья</w:t>
            </w:r>
            <w:r w:rsidR="00C20B3A" w:rsidRPr="00C20B3A">
              <w:rPr>
                <w:rFonts w:ascii="Times New Roman" w:hAnsi="Times New Roman"/>
                <w:szCs w:val="28"/>
              </w:rPr>
              <w:t xml:space="preserve"> и безопасности</w:t>
            </w:r>
            <w:r w:rsidR="008D3F87" w:rsidRPr="008D3F87">
              <w:rPr>
                <w:rFonts w:ascii="Times New Roman" w:hAnsi="Times New Roman"/>
                <w:szCs w:val="28"/>
              </w:rPr>
              <w:t>.</w:t>
            </w:r>
            <w:r w:rsidR="00C20B3A">
              <w:rPr>
                <w:rFonts w:ascii="Times New Roman" w:hAnsi="Times New Roman"/>
                <w:szCs w:val="28"/>
              </w:rPr>
              <w:t xml:space="preserve"> </w:t>
            </w:r>
            <w:r w:rsidRPr="0045166D">
              <w:rPr>
                <w:rFonts w:ascii="Times New Roman" w:hAnsi="Times New Roman"/>
                <w:szCs w:val="28"/>
              </w:rPr>
              <w:t xml:space="preserve">2.Семейные традиции. 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65A61" w:rsidRPr="00F003B9" w:rsidRDefault="00C65A61" w:rsidP="00C65A61">
            <w:pPr>
              <w:pStyle w:val="ab"/>
              <w:jc w:val="center"/>
              <w:rPr>
                <w:rFonts w:ascii="Times New Roman" w:hAnsi="Times New Roman"/>
                <w:bCs/>
                <w:szCs w:val="28"/>
              </w:rPr>
            </w:pPr>
            <w:r w:rsidRPr="00F003B9">
              <w:rPr>
                <w:rFonts w:ascii="Times New Roman" w:hAnsi="Times New Roman"/>
                <w:bCs/>
                <w:szCs w:val="28"/>
              </w:rPr>
              <w:t xml:space="preserve">5 класс </w:t>
            </w:r>
          </w:p>
        </w:tc>
        <w:tc>
          <w:tcPr>
            <w:tcW w:w="1717" w:type="dxa"/>
            <w:tcBorders>
              <w:left w:val="single" w:sz="2" w:space="0" w:color="000000"/>
              <w:bottom w:val="single" w:sz="2" w:space="0" w:color="000000"/>
            </w:tcBorders>
          </w:tcPr>
          <w:p w:rsidR="00C65A61" w:rsidRPr="00F003B9" w:rsidRDefault="00AF285F" w:rsidP="00C65A61">
            <w:pPr>
              <w:pStyle w:val="ab"/>
              <w:jc w:val="center"/>
              <w:rPr>
                <w:rFonts w:ascii="Times New Roman" w:hAnsi="Times New Roman"/>
                <w:bCs/>
                <w:i/>
                <w:iCs/>
                <w:szCs w:val="28"/>
              </w:rPr>
            </w:pPr>
            <w:r w:rsidRPr="00F003B9">
              <w:rPr>
                <w:rFonts w:ascii="Times New Roman" w:hAnsi="Times New Roman"/>
                <w:bCs/>
                <w:i/>
                <w:iCs/>
                <w:szCs w:val="28"/>
              </w:rPr>
              <w:t>2,4 недели</w:t>
            </w:r>
          </w:p>
        </w:tc>
        <w:tc>
          <w:tcPr>
            <w:tcW w:w="31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65A61" w:rsidRPr="00F003B9" w:rsidRDefault="00C65A61" w:rsidP="00C65A61">
            <w:pPr>
              <w:pStyle w:val="ab"/>
              <w:jc w:val="center"/>
              <w:rPr>
                <w:rFonts w:ascii="Times New Roman" w:hAnsi="Times New Roman"/>
                <w:bCs/>
                <w:i/>
                <w:iCs/>
                <w:szCs w:val="28"/>
              </w:rPr>
            </w:pPr>
            <w:r w:rsidRPr="00F003B9">
              <w:rPr>
                <w:rFonts w:ascii="Times New Roman" w:hAnsi="Times New Roman"/>
                <w:bCs/>
                <w:i/>
                <w:iCs/>
                <w:szCs w:val="28"/>
              </w:rPr>
              <w:t>Классные руководители</w:t>
            </w:r>
          </w:p>
        </w:tc>
      </w:tr>
      <w:tr w:rsidR="00C65A61" w:rsidTr="00610040">
        <w:tc>
          <w:tcPr>
            <w:tcW w:w="915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65A61" w:rsidRPr="0045166D" w:rsidRDefault="00C65A61" w:rsidP="00C20B3A">
            <w:pPr>
              <w:pStyle w:val="ab"/>
              <w:jc w:val="both"/>
              <w:rPr>
                <w:rFonts w:ascii="Times New Roman" w:hAnsi="Times New Roman"/>
                <w:szCs w:val="28"/>
              </w:rPr>
            </w:pPr>
            <w:r w:rsidRPr="0045166D">
              <w:rPr>
                <w:rFonts w:ascii="Times New Roman" w:hAnsi="Times New Roman"/>
                <w:szCs w:val="28"/>
              </w:rPr>
              <w:t xml:space="preserve">1.Правила безопасного поведения в зимний период. Профилактическая беседа по правилам поведения в общественных местах, мероприятиях. </w:t>
            </w:r>
            <w:r w:rsidR="008D3F87" w:rsidRPr="008D3F87">
              <w:rPr>
                <w:rFonts w:ascii="Times New Roman" w:hAnsi="Times New Roman"/>
                <w:szCs w:val="28"/>
              </w:rPr>
              <w:t>Минутки здоровья</w:t>
            </w:r>
            <w:r w:rsidR="00C20B3A" w:rsidRPr="00C20B3A">
              <w:rPr>
                <w:rFonts w:ascii="Times New Roman" w:hAnsi="Times New Roman"/>
                <w:szCs w:val="28"/>
              </w:rPr>
              <w:t xml:space="preserve"> и безопасности</w:t>
            </w:r>
            <w:r w:rsidR="008D3F87" w:rsidRPr="008D3F87">
              <w:rPr>
                <w:rFonts w:ascii="Times New Roman" w:hAnsi="Times New Roman"/>
                <w:szCs w:val="28"/>
              </w:rPr>
              <w:t>.</w:t>
            </w:r>
            <w:r w:rsidR="00C20B3A">
              <w:rPr>
                <w:rFonts w:ascii="Times New Roman" w:hAnsi="Times New Roman"/>
                <w:szCs w:val="28"/>
              </w:rPr>
              <w:t xml:space="preserve"> </w:t>
            </w:r>
            <w:r w:rsidRPr="0045166D">
              <w:rPr>
                <w:rFonts w:ascii="Times New Roman" w:hAnsi="Times New Roman"/>
                <w:szCs w:val="28"/>
              </w:rPr>
              <w:t xml:space="preserve">2.Семейные традиции. 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65A61" w:rsidRPr="00F003B9" w:rsidRDefault="00C65A61" w:rsidP="00C65A61">
            <w:pPr>
              <w:pStyle w:val="ab"/>
              <w:jc w:val="center"/>
              <w:rPr>
                <w:rFonts w:ascii="Times New Roman" w:hAnsi="Times New Roman"/>
                <w:bCs/>
                <w:szCs w:val="28"/>
              </w:rPr>
            </w:pPr>
            <w:r w:rsidRPr="00F003B9">
              <w:rPr>
                <w:rFonts w:ascii="Times New Roman" w:hAnsi="Times New Roman"/>
                <w:bCs/>
                <w:szCs w:val="28"/>
              </w:rPr>
              <w:t>6 класс</w:t>
            </w:r>
          </w:p>
        </w:tc>
        <w:tc>
          <w:tcPr>
            <w:tcW w:w="1717" w:type="dxa"/>
            <w:tcBorders>
              <w:left w:val="single" w:sz="2" w:space="0" w:color="000000"/>
              <w:bottom w:val="single" w:sz="2" w:space="0" w:color="000000"/>
            </w:tcBorders>
          </w:tcPr>
          <w:p w:rsidR="00C65A61" w:rsidRPr="00F003B9" w:rsidRDefault="00AF285F" w:rsidP="00C65A61">
            <w:pPr>
              <w:pStyle w:val="ab"/>
              <w:jc w:val="center"/>
              <w:rPr>
                <w:rFonts w:ascii="Times New Roman" w:hAnsi="Times New Roman"/>
                <w:bCs/>
                <w:i/>
                <w:iCs/>
                <w:szCs w:val="28"/>
              </w:rPr>
            </w:pPr>
            <w:r w:rsidRPr="00F003B9">
              <w:rPr>
                <w:rFonts w:ascii="Times New Roman" w:hAnsi="Times New Roman"/>
                <w:bCs/>
                <w:i/>
                <w:iCs/>
                <w:szCs w:val="28"/>
              </w:rPr>
              <w:t>2,4 недели</w:t>
            </w:r>
          </w:p>
        </w:tc>
        <w:tc>
          <w:tcPr>
            <w:tcW w:w="31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65A61" w:rsidRPr="00F003B9" w:rsidRDefault="00C65A61" w:rsidP="00C65A61">
            <w:pPr>
              <w:pStyle w:val="ab"/>
              <w:jc w:val="center"/>
              <w:rPr>
                <w:rFonts w:ascii="Times New Roman" w:hAnsi="Times New Roman"/>
                <w:bCs/>
                <w:i/>
                <w:iCs/>
                <w:szCs w:val="28"/>
              </w:rPr>
            </w:pPr>
            <w:r w:rsidRPr="00F003B9">
              <w:rPr>
                <w:rFonts w:ascii="Times New Roman" w:hAnsi="Times New Roman"/>
                <w:bCs/>
                <w:i/>
                <w:iCs/>
                <w:szCs w:val="28"/>
              </w:rPr>
              <w:t>Классные руководители</w:t>
            </w:r>
          </w:p>
        </w:tc>
      </w:tr>
      <w:tr w:rsidR="00C65A61" w:rsidTr="00610040">
        <w:tc>
          <w:tcPr>
            <w:tcW w:w="915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65A61" w:rsidRPr="0045166D" w:rsidRDefault="00C65A61" w:rsidP="00C20B3A">
            <w:pPr>
              <w:pStyle w:val="ab"/>
              <w:jc w:val="both"/>
              <w:rPr>
                <w:rFonts w:ascii="Times New Roman" w:hAnsi="Times New Roman"/>
                <w:szCs w:val="28"/>
              </w:rPr>
            </w:pPr>
            <w:r w:rsidRPr="0045166D">
              <w:rPr>
                <w:rFonts w:ascii="Times New Roman" w:hAnsi="Times New Roman"/>
                <w:szCs w:val="28"/>
              </w:rPr>
              <w:t xml:space="preserve">1.Правила безопасного поведения в зимний период. Профилактическая беседа по правилам поведения в общественных местах, мероприятиях. </w:t>
            </w:r>
            <w:r w:rsidR="008D3F87" w:rsidRPr="008D3F87">
              <w:rPr>
                <w:rFonts w:ascii="Times New Roman" w:hAnsi="Times New Roman"/>
                <w:szCs w:val="28"/>
              </w:rPr>
              <w:t>Минутки здоровья</w:t>
            </w:r>
            <w:r w:rsidR="00C20B3A" w:rsidRPr="00C20B3A">
              <w:rPr>
                <w:rFonts w:ascii="Times New Roman" w:hAnsi="Times New Roman"/>
                <w:szCs w:val="28"/>
              </w:rPr>
              <w:t xml:space="preserve"> и безопасности</w:t>
            </w:r>
            <w:r w:rsidR="008D3F87" w:rsidRPr="008D3F87">
              <w:rPr>
                <w:rFonts w:ascii="Times New Roman" w:hAnsi="Times New Roman"/>
                <w:szCs w:val="28"/>
              </w:rPr>
              <w:t>.</w:t>
            </w:r>
            <w:r w:rsidR="00C20B3A">
              <w:rPr>
                <w:rFonts w:ascii="Times New Roman" w:hAnsi="Times New Roman"/>
                <w:szCs w:val="28"/>
              </w:rPr>
              <w:t xml:space="preserve"> </w:t>
            </w:r>
            <w:r w:rsidRPr="0045166D">
              <w:rPr>
                <w:rFonts w:ascii="Times New Roman" w:hAnsi="Times New Roman"/>
                <w:szCs w:val="28"/>
              </w:rPr>
              <w:t xml:space="preserve">2. В мире профессий. 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65A61" w:rsidRPr="00F003B9" w:rsidRDefault="00C65A61" w:rsidP="00C65A61">
            <w:pPr>
              <w:pStyle w:val="ab"/>
              <w:jc w:val="center"/>
              <w:rPr>
                <w:rFonts w:ascii="Times New Roman" w:hAnsi="Times New Roman"/>
                <w:bCs/>
                <w:szCs w:val="28"/>
              </w:rPr>
            </w:pPr>
            <w:r w:rsidRPr="00F003B9">
              <w:rPr>
                <w:rFonts w:ascii="Times New Roman" w:hAnsi="Times New Roman"/>
                <w:bCs/>
                <w:szCs w:val="28"/>
              </w:rPr>
              <w:t>7 класс</w:t>
            </w:r>
          </w:p>
        </w:tc>
        <w:tc>
          <w:tcPr>
            <w:tcW w:w="1717" w:type="dxa"/>
            <w:tcBorders>
              <w:left w:val="single" w:sz="2" w:space="0" w:color="000000"/>
              <w:bottom w:val="single" w:sz="2" w:space="0" w:color="000000"/>
            </w:tcBorders>
          </w:tcPr>
          <w:p w:rsidR="00C65A61" w:rsidRPr="00F003B9" w:rsidRDefault="00AF285F" w:rsidP="00C65A61">
            <w:pPr>
              <w:pStyle w:val="ab"/>
              <w:jc w:val="center"/>
              <w:rPr>
                <w:rFonts w:ascii="Times New Roman" w:hAnsi="Times New Roman"/>
                <w:bCs/>
                <w:i/>
                <w:iCs/>
                <w:szCs w:val="28"/>
              </w:rPr>
            </w:pPr>
            <w:r w:rsidRPr="00F003B9">
              <w:rPr>
                <w:rFonts w:ascii="Times New Roman" w:hAnsi="Times New Roman"/>
                <w:bCs/>
                <w:i/>
                <w:iCs/>
                <w:szCs w:val="28"/>
              </w:rPr>
              <w:t>2,4 недели</w:t>
            </w:r>
          </w:p>
        </w:tc>
        <w:tc>
          <w:tcPr>
            <w:tcW w:w="31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65A61" w:rsidRPr="00F003B9" w:rsidRDefault="00C65A61" w:rsidP="00C65A61">
            <w:pPr>
              <w:pStyle w:val="ab"/>
              <w:jc w:val="center"/>
              <w:rPr>
                <w:rFonts w:ascii="Times New Roman" w:hAnsi="Times New Roman"/>
                <w:bCs/>
                <w:i/>
                <w:iCs/>
                <w:szCs w:val="28"/>
              </w:rPr>
            </w:pPr>
            <w:r w:rsidRPr="00F003B9">
              <w:rPr>
                <w:rFonts w:ascii="Times New Roman" w:hAnsi="Times New Roman"/>
                <w:bCs/>
                <w:i/>
                <w:iCs/>
                <w:szCs w:val="28"/>
              </w:rPr>
              <w:t>Классные руководители</w:t>
            </w:r>
          </w:p>
        </w:tc>
      </w:tr>
      <w:tr w:rsidR="00C65A61" w:rsidTr="00610040">
        <w:tc>
          <w:tcPr>
            <w:tcW w:w="915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65A61" w:rsidRPr="0045166D" w:rsidRDefault="00C65A61" w:rsidP="00C20B3A">
            <w:pPr>
              <w:pStyle w:val="ab"/>
              <w:jc w:val="both"/>
              <w:rPr>
                <w:rFonts w:ascii="Times New Roman" w:hAnsi="Times New Roman"/>
                <w:szCs w:val="28"/>
              </w:rPr>
            </w:pPr>
            <w:r w:rsidRPr="0045166D">
              <w:rPr>
                <w:rFonts w:ascii="Times New Roman" w:hAnsi="Times New Roman"/>
                <w:szCs w:val="28"/>
              </w:rPr>
              <w:t xml:space="preserve">1.Правила безопасного поведения в зимний период. Профилактическая беседа по правилам поведения в общественных местах, мероприятиях. </w:t>
            </w:r>
            <w:r w:rsidR="008D3F87" w:rsidRPr="008D3F87">
              <w:rPr>
                <w:rFonts w:ascii="Times New Roman" w:hAnsi="Times New Roman"/>
                <w:szCs w:val="28"/>
              </w:rPr>
              <w:t>Минутки здоровья</w:t>
            </w:r>
            <w:r w:rsidR="00C20B3A" w:rsidRPr="00C20B3A">
              <w:rPr>
                <w:rFonts w:ascii="Times New Roman" w:hAnsi="Times New Roman"/>
                <w:szCs w:val="28"/>
              </w:rPr>
              <w:t xml:space="preserve"> и безопасности</w:t>
            </w:r>
            <w:r w:rsidR="008D3F87" w:rsidRPr="008D3F87">
              <w:rPr>
                <w:rFonts w:ascii="Times New Roman" w:hAnsi="Times New Roman"/>
                <w:szCs w:val="28"/>
              </w:rPr>
              <w:t>.</w:t>
            </w:r>
            <w:r w:rsidR="00C20B3A">
              <w:rPr>
                <w:rFonts w:ascii="Times New Roman" w:hAnsi="Times New Roman"/>
                <w:szCs w:val="28"/>
              </w:rPr>
              <w:t xml:space="preserve"> </w:t>
            </w:r>
            <w:r w:rsidRPr="0045166D">
              <w:rPr>
                <w:rFonts w:ascii="Times New Roman" w:hAnsi="Times New Roman"/>
                <w:szCs w:val="28"/>
              </w:rPr>
              <w:t xml:space="preserve">2 Выбираю профессию… 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65A61" w:rsidRPr="00F003B9" w:rsidRDefault="00C65A61" w:rsidP="00C65A61">
            <w:pPr>
              <w:pStyle w:val="ab"/>
              <w:jc w:val="center"/>
              <w:rPr>
                <w:rFonts w:ascii="Times New Roman" w:hAnsi="Times New Roman"/>
                <w:bCs/>
                <w:szCs w:val="28"/>
              </w:rPr>
            </w:pPr>
            <w:r w:rsidRPr="00F003B9">
              <w:rPr>
                <w:rFonts w:ascii="Times New Roman" w:hAnsi="Times New Roman"/>
                <w:bCs/>
                <w:szCs w:val="28"/>
              </w:rPr>
              <w:t>8 класс</w:t>
            </w:r>
          </w:p>
        </w:tc>
        <w:tc>
          <w:tcPr>
            <w:tcW w:w="1717" w:type="dxa"/>
            <w:tcBorders>
              <w:left w:val="single" w:sz="2" w:space="0" w:color="000000"/>
              <w:bottom w:val="single" w:sz="2" w:space="0" w:color="000000"/>
            </w:tcBorders>
          </w:tcPr>
          <w:p w:rsidR="00C65A61" w:rsidRPr="00F003B9" w:rsidRDefault="00AF285F" w:rsidP="00C65A61">
            <w:pPr>
              <w:pStyle w:val="ab"/>
              <w:jc w:val="center"/>
              <w:rPr>
                <w:rFonts w:ascii="Times New Roman" w:hAnsi="Times New Roman"/>
                <w:bCs/>
                <w:i/>
                <w:iCs/>
                <w:szCs w:val="28"/>
              </w:rPr>
            </w:pPr>
            <w:r w:rsidRPr="00F003B9">
              <w:rPr>
                <w:rFonts w:ascii="Times New Roman" w:hAnsi="Times New Roman"/>
                <w:bCs/>
                <w:i/>
                <w:iCs/>
                <w:szCs w:val="28"/>
              </w:rPr>
              <w:t>2,4 недели</w:t>
            </w:r>
          </w:p>
        </w:tc>
        <w:tc>
          <w:tcPr>
            <w:tcW w:w="31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65A61" w:rsidRPr="00F003B9" w:rsidRDefault="00C65A61" w:rsidP="00C65A61">
            <w:pPr>
              <w:pStyle w:val="ab"/>
              <w:jc w:val="center"/>
              <w:rPr>
                <w:rFonts w:ascii="Times New Roman" w:hAnsi="Times New Roman"/>
                <w:bCs/>
                <w:i/>
                <w:iCs/>
                <w:szCs w:val="28"/>
              </w:rPr>
            </w:pPr>
            <w:r w:rsidRPr="00F003B9">
              <w:rPr>
                <w:rFonts w:ascii="Times New Roman" w:hAnsi="Times New Roman"/>
                <w:bCs/>
                <w:i/>
                <w:iCs/>
                <w:szCs w:val="28"/>
              </w:rPr>
              <w:t>Классные руководители</w:t>
            </w:r>
          </w:p>
        </w:tc>
      </w:tr>
      <w:tr w:rsidR="00C65A61" w:rsidTr="00610040">
        <w:tc>
          <w:tcPr>
            <w:tcW w:w="915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65A61" w:rsidRPr="0045166D" w:rsidRDefault="00C65A61" w:rsidP="00C20B3A">
            <w:pPr>
              <w:pStyle w:val="ab"/>
              <w:jc w:val="both"/>
              <w:rPr>
                <w:rFonts w:ascii="Times New Roman" w:hAnsi="Times New Roman"/>
                <w:szCs w:val="28"/>
              </w:rPr>
            </w:pPr>
            <w:r w:rsidRPr="0045166D">
              <w:rPr>
                <w:rFonts w:ascii="Times New Roman" w:hAnsi="Times New Roman"/>
                <w:szCs w:val="28"/>
              </w:rPr>
              <w:t xml:space="preserve">1.Правила безопасного поведения в зимний период. Профилактическая беседа по правилам поведения в общественных местах, мероприятиях. </w:t>
            </w:r>
            <w:r w:rsidR="008D3F87" w:rsidRPr="008D3F87">
              <w:rPr>
                <w:rFonts w:ascii="Times New Roman" w:hAnsi="Times New Roman"/>
                <w:szCs w:val="28"/>
              </w:rPr>
              <w:t>Минутки здоровья</w:t>
            </w:r>
            <w:r w:rsidR="00C20B3A" w:rsidRPr="00C20B3A">
              <w:rPr>
                <w:rFonts w:ascii="Times New Roman" w:hAnsi="Times New Roman"/>
                <w:szCs w:val="28"/>
              </w:rPr>
              <w:t xml:space="preserve"> и безопасности</w:t>
            </w:r>
            <w:r w:rsidR="008D3F87" w:rsidRPr="008D3F87">
              <w:rPr>
                <w:rFonts w:ascii="Times New Roman" w:hAnsi="Times New Roman"/>
                <w:szCs w:val="28"/>
              </w:rPr>
              <w:t>.</w:t>
            </w:r>
            <w:r w:rsidRPr="0045166D">
              <w:rPr>
                <w:rFonts w:ascii="Times New Roman" w:hAnsi="Times New Roman"/>
                <w:szCs w:val="28"/>
              </w:rPr>
              <w:t>2. Как не ошибиться в выборе профессии .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65A61" w:rsidRPr="00F003B9" w:rsidRDefault="00C65A61" w:rsidP="00C65A61">
            <w:pPr>
              <w:pStyle w:val="ab"/>
              <w:jc w:val="center"/>
              <w:rPr>
                <w:rFonts w:ascii="Times New Roman" w:hAnsi="Times New Roman"/>
                <w:bCs/>
                <w:szCs w:val="28"/>
              </w:rPr>
            </w:pPr>
            <w:r w:rsidRPr="00F003B9">
              <w:rPr>
                <w:rFonts w:ascii="Times New Roman" w:hAnsi="Times New Roman"/>
                <w:bCs/>
                <w:szCs w:val="28"/>
              </w:rPr>
              <w:t>9 класс</w:t>
            </w:r>
          </w:p>
        </w:tc>
        <w:tc>
          <w:tcPr>
            <w:tcW w:w="1717" w:type="dxa"/>
            <w:tcBorders>
              <w:left w:val="single" w:sz="2" w:space="0" w:color="000000"/>
              <w:bottom w:val="single" w:sz="2" w:space="0" w:color="000000"/>
            </w:tcBorders>
          </w:tcPr>
          <w:p w:rsidR="00C65A61" w:rsidRPr="00F003B9" w:rsidRDefault="00AF285F" w:rsidP="00C65A61">
            <w:pPr>
              <w:pStyle w:val="ab"/>
              <w:jc w:val="center"/>
              <w:rPr>
                <w:rFonts w:ascii="Times New Roman" w:hAnsi="Times New Roman"/>
                <w:bCs/>
                <w:i/>
                <w:iCs/>
                <w:szCs w:val="28"/>
              </w:rPr>
            </w:pPr>
            <w:r w:rsidRPr="00F003B9">
              <w:rPr>
                <w:rFonts w:ascii="Times New Roman" w:hAnsi="Times New Roman"/>
                <w:bCs/>
                <w:i/>
                <w:iCs/>
                <w:szCs w:val="28"/>
              </w:rPr>
              <w:t>2,4 недели</w:t>
            </w:r>
          </w:p>
        </w:tc>
        <w:tc>
          <w:tcPr>
            <w:tcW w:w="31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65A61" w:rsidRPr="00F003B9" w:rsidRDefault="00C65A61" w:rsidP="00C65A61">
            <w:pPr>
              <w:pStyle w:val="ab"/>
              <w:jc w:val="center"/>
              <w:rPr>
                <w:rFonts w:ascii="Times New Roman" w:hAnsi="Times New Roman"/>
                <w:bCs/>
                <w:i/>
                <w:iCs/>
                <w:szCs w:val="28"/>
              </w:rPr>
            </w:pPr>
            <w:r w:rsidRPr="00F003B9">
              <w:rPr>
                <w:rFonts w:ascii="Times New Roman" w:hAnsi="Times New Roman"/>
                <w:bCs/>
                <w:i/>
                <w:iCs/>
                <w:szCs w:val="28"/>
              </w:rPr>
              <w:t>Классные руководители</w:t>
            </w:r>
          </w:p>
        </w:tc>
      </w:tr>
      <w:tr w:rsidR="00C65A61" w:rsidTr="00610040">
        <w:tc>
          <w:tcPr>
            <w:tcW w:w="30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5A61" w:rsidRPr="0045166D" w:rsidRDefault="00C65A61" w:rsidP="00C65A61">
            <w:pPr>
              <w:pStyle w:val="ab"/>
              <w:jc w:val="center"/>
              <w:rPr>
                <w:rFonts w:ascii="Times New Roman" w:hAnsi="Times New Roman"/>
                <w:b/>
                <w:bCs/>
                <w:szCs w:val="28"/>
                <w:u w:val="single"/>
              </w:rPr>
            </w:pPr>
          </w:p>
        </w:tc>
        <w:tc>
          <w:tcPr>
            <w:tcW w:w="12932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65A61" w:rsidRDefault="00C65A61" w:rsidP="00C65A61">
            <w:pPr>
              <w:pStyle w:val="ab"/>
              <w:jc w:val="center"/>
              <w:rPr>
                <w:rFonts w:ascii="Times New Roman" w:hAnsi="Times New Roman"/>
                <w:b/>
                <w:bCs/>
                <w:i/>
                <w:iCs/>
                <w:szCs w:val="28"/>
              </w:rPr>
            </w:pPr>
            <w:r w:rsidRPr="0045166D">
              <w:rPr>
                <w:rFonts w:ascii="Times New Roman" w:hAnsi="Times New Roman"/>
                <w:b/>
                <w:bCs/>
                <w:szCs w:val="28"/>
                <w:u w:val="single"/>
              </w:rPr>
              <w:t xml:space="preserve">ЯНВАРЬ                                                                                                                                                                                                      </w:t>
            </w:r>
            <w:r w:rsidRPr="0045166D">
              <w:rPr>
                <w:rFonts w:ascii="Times New Roman" w:hAnsi="Times New Roman"/>
                <w:b/>
                <w:bCs/>
                <w:szCs w:val="28"/>
              </w:rPr>
              <w:t xml:space="preserve"> </w:t>
            </w:r>
            <w:r w:rsidRPr="0045166D">
              <w:rPr>
                <w:rFonts w:ascii="Times New Roman" w:hAnsi="Times New Roman"/>
                <w:b/>
                <w:bCs/>
                <w:i/>
                <w:iCs/>
                <w:szCs w:val="28"/>
              </w:rPr>
              <w:t>(3 и 4 темы для классных часов в соответствии с планом воспитательной работы с классом)</w:t>
            </w:r>
          </w:p>
          <w:p w:rsidR="00F34D82" w:rsidRPr="0045166D" w:rsidRDefault="00F34D82" w:rsidP="00F34D82">
            <w:pPr>
              <w:pStyle w:val="ab"/>
            </w:pPr>
            <w:r w:rsidRPr="00D728DE">
              <w:rPr>
                <w:rFonts w:ascii="Times New Roman" w:hAnsi="Times New Roman" w:cs="Times New Roman"/>
                <w:b/>
                <w:sz w:val="26"/>
                <w:szCs w:val="26"/>
              </w:rPr>
              <w:t>Мероприятия, классные часы в рамках курса «Разговоры о важном»</w:t>
            </w:r>
          </w:p>
        </w:tc>
      </w:tr>
      <w:tr w:rsidR="00AF285F" w:rsidTr="00610040">
        <w:tc>
          <w:tcPr>
            <w:tcW w:w="915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285F" w:rsidRPr="0045166D" w:rsidRDefault="00AF285F" w:rsidP="009C3522">
            <w:pPr>
              <w:pStyle w:val="ab"/>
              <w:jc w:val="both"/>
              <w:rPr>
                <w:rFonts w:ascii="Times New Roman" w:hAnsi="Times New Roman"/>
                <w:szCs w:val="28"/>
              </w:rPr>
            </w:pPr>
            <w:r w:rsidRPr="0045166D">
              <w:rPr>
                <w:rFonts w:ascii="Times New Roman" w:hAnsi="Times New Roman"/>
                <w:szCs w:val="28"/>
              </w:rPr>
              <w:t>1.900 блокадных дней и ночей</w:t>
            </w:r>
            <w:r w:rsidR="009C3522">
              <w:rPr>
                <w:rFonts w:ascii="Times New Roman" w:hAnsi="Times New Roman"/>
                <w:szCs w:val="28"/>
              </w:rPr>
              <w:t xml:space="preserve">. </w:t>
            </w:r>
            <w:r w:rsidRPr="0045166D">
              <w:rPr>
                <w:rFonts w:ascii="Times New Roman" w:hAnsi="Times New Roman"/>
                <w:szCs w:val="28"/>
              </w:rPr>
              <w:t xml:space="preserve">2.Все профессии важны… 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285F" w:rsidRPr="00F003B9" w:rsidRDefault="00AF285F" w:rsidP="00AF285F">
            <w:pPr>
              <w:pStyle w:val="ab"/>
              <w:jc w:val="center"/>
              <w:rPr>
                <w:rFonts w:ascii="Times New Roman" w:hAnsi="Times New Roman"/>
                <w:bCs/>
                <w:szCs w:val="28"/>
              </w:rPr>
            </w:pPr>
            <w:r w:rsidRPr="00F003B9">
              <w:rPr>
                <w:rFonts w:ascii="Times New Roman" w:hAnsi="Times New Roman"/>
                <w:bCs/>
                <w:szCs w:val="28"/>
              </w:rPr>
              <w:t xml:space="preserve">5 класс </w:t>
            </w:r>
          </w:p>
        </w:tc>
        <w:tc>
          <w:tcPr>
            <w:tcW w:w="1717" w:type="dxa"/>
            <w:tcBorders>
              <w:left w:val="single" w:sz="2" w:space="0" w:color="000000"/>
              <w:bottom w:val="single" w:sz="2" w:space="0" w:color="000000"/>
            </w:tcBorders>
          </w:tcPr>
          <w:p w:rsidR="00AF285F" w:rsidRPr="00F003B9" w:rsidRDefault="00AF285F" w:rsidP="00AF285F">
            <w:pPr>
              <w:pStyle w:val="ab"/>
              <w:jc w:val="center"/>
              <w:rPr>
                <w:rFonts w:ascii="Times New Roman" w:hAnsi="Times New Roman"/>
                <w:bCs/>
                <w:i/>
                <w:iCs/>
                <w:szCs w:val="28"/>
              </w:rPr>
            </w:pPr>
            <w:r w:rsidRPr="00F003B9">
              <w:rPr>
                <w:rFonts w:ascii="Times New Roman" w:hAnsi="Times New Roman"/>
                <w:bCs/>
                <w:i/>
                <w:iCs/>
                <w:szCs w:val="28"/>
              </w:rPr>
              <w:t>2,4 недели</w:t>
            </w:r>
          </w:p>
        </w:tc>
        <w:tc>
          <w:tcPr>
            <w:tcW w:w="31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285F" w:rsidRPr="00F003B9" w:rsidRDefault="00AF285F" w:rsidP="00AF285F">
            <w:pPr>
              <w:pStyle w:val="ab"/>
              <w:jc w:val="center"/>
              <w:rPr>
                <w:rFonts w:ascii="Times New Roman" w:hAnsi="Times New Roman"/>
                <w:bCs/>
                <w:i/>
                <w:iCs/>
                <w:szCs w:val="28"/>
              </w:rPr>
            </w:pPr>
            <w:r w:rsidRPr="00F003B9">
              <w:rPr>
                <w:rFonts w:ascii="Times New Roman" w:hAnsi="Times New Roman"/>
                <w:bCs/>
                <w:i/>
                <w:iCs/>
                <w:szCs w:val="28"/>
              </w:rPr>
              <w:t>Классные руководители</w:t>
            </w:r>
          </w:p>
        </w:tc>
      </w:tr>
      <w:tr w:rsidR="00AF285F" w:rsidTr="00610040">
        <w:tc>
          <w:tcPr>
            <w:tcW w:w="915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285F" w:rsidRPr="0045166D" w:rsidRDefault="00AF285F" w:rsidP="009C3522">
            <w:pPr>
              <w:pStyle w:val="ab"/>
              <w:jc w:val="both"/>
              <w:rPr>
                <w:rFonts w:ascii="Times New Roman" w:hAnsi="Times New Roman"/>
                <w:szCs w:val="28"/>
              </w:rPr>
            </w:pPr>
            <w:r w:rsidRPr="0045166D">
              <w:rPr>
                <w:rFonts w:ascii="Times New Roman" w:hAnsi="Times New Roman"/>
                <w:szCs w:val="28"/>
              </w:rPr>
              <w:t xml:space="preserve">1. Что такое мужество? 2. Профессии в моей семье. 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285F" w:rsidRPr="00F003B9" w:rsidRDefault="00AF285F" w:rsidP="00AF285F">
            <w:pPr>
              <w:pStyle w:val="ab"/>
              <w:jc w:val="center"/>
              <w:rPr>
                <w:rFonts w:ascii="Times New Roman" w:hAnsi="Times New Roman"/>
                <w:bCs/>
                <w:szCs w:val="28"/>
              </w:rPr>
            </w:pPr>
            <w:r w:rsidRPr="00F003B9">
              <w:rPr>
                <w:rFonts w:ascii="Times New Roman" w:hAnsi="Times New Roman"/>
                <w:bCs/>
                <w:szCs w:val="28"/>
              </w:rPr>
              <w:t>6 класс</w:t>
            </w:r>
          </w:p>
        </w:tc>
        <w:tc>
          <w:tcPr>
            <w:tcW w:w="1717" w:type="dxa"/>
            <w:tcBorders>
              <w:left w:val="single" w:sz="2" w:space="0" w:color="000000"/>
              <w:bottom w:val="single" w:sz="2" w:space="0" w:color="000000"/>
            </w:tcBorders>
          </w:tcPr>
          <w:p w:rsidR="00AF285F" w:rsidRPr="00F003B9" w:rsidRDefault="00AF285F" w:rsidP="00AF285F">
            <w:pPr>
              <w:pStyle w:val="ab"/>
              <w:jc w:val="center"/>
              <w:rPr>
                <w:rFonts w:ascii="Times New Roman" w:hAnsi="Times New Roman"/>
                <w:bCs/>
                <w:i/>
                <w:iCs/>
                <w:szCs w:val="28"/>
              </w:rPr>
            </w:pPr>
            <w:r w:rsidRPr="00F003B9">
              <w:rPr>
                <w:rFonts w:ascii="Times New Roman" w:hAnsi="Times New Roman"/>
                <w:bCs/>
                <w:i/>
                <w:iCs/>
                <w:szCs w:val="28"/>
              </w:rPr>
              <w:t>2,4 недели</w:t>
            </w:r>
          </w:p>
        </w:tc>
        <w:tc>
          <w:tcPr>
            <w:tcW w:w="31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285F" w:rsidRPr="00F003B9" w:rsidRDefault="00AF285F" w:rsidP="00AF285F">
            <w:pPr>
              <w:pStyle w:val="ab"/>
              <w:jc w:val="center"/>
              <w:rPr>
                <w:rFonts w:ascii="Times New Roman" w:hAnsi="Times New Roman"/>
                <w:bCs/>
                <w:i/>
                <w:iCs/>
                <w:szCs w:val="28"/>
              </w:rPr>
            </w:pPr>
            <w:r w:rsidRPr="00F003B9">
              <w:rPr>
                <w:rFonts w:ascii="Times New Roman" w:hAnsi="Times New Roman"/>
                <w:bCs/>
                <w:i/>
                <w:iCs/>
                <w:szCs w:val="28"/>
              </w:rPr>
              <w:t>Классные руководители</w:t>
            </w:r>
          </w:p>
        </w:tc>
      </w:tr>
      <w:tr w:rsidR="00AF285F" w:rsidTr="00610040">
        <w:tc>
          <w:tcPr>
            <w:tcW w:w="915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285F" w:rsidRPr="0045166D" w:rsidRDefault="00AF285F" w:rsidP="00AF285F">
            <w:pPr>
              <w:pStyle w:val="ab"/>
              <w:jc w:val="both"/>
              <w:rPr>
                <w:rFonts w:ascii="Times New Roman" w:hAnsi="Times New Roman"/>
                <w:szCs w:val="28"/>
              </w:rPr>
            </w:pPr>
            <w:r w:rsidRPr="0045166D">
              <w:rPr>
                <w:rFonts w:ascii="Times New Roman" w:hAnsi="Times New Roman"/>
                <w:szCs w:val="28"/>
              </w:rPr>
              <w:t xml:space="preserve">1. Скажем экстремизму нет. Ценности, объединяющие мир </w:t>
            </w:r>
          </w:p>
          <w:p w:rsidR="00AF285F" w:rsidRPr="0045166D" w:rsidRDefault="00AF285F" w:rsidP="00AF285F">
            <w:pPr>
              <w:pStyle w:val="ab"/>
              <w:jc w:val="both"/>
              <w:rPr>
                <w:rFonts w:ascii="Times New Roman" w:hAnsi="Times New Roman"/>
                <w:szCs w:val="28"/>
              </w:rPr>
            </w:pPr>
            <w:r w:rsidRPr="0045166D">
              <w:rPr>
                <w:rFonts w:ascii="Times New Roman" w:hAnsi="Times New Roman"/>
                <w:szCs w:val="28"/>
              </w:rPr>
              <w:t xml:space="preserve">2. Мастер на все руки! В мире профессий. 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285F" w:rsidRPr="00F003B9" w:rsidRDefault="00AF285F" w:rsidP="00AF285F">
            <w:pPr>
              <w:pStyle w:val="ab"/>
              <w:jc w:val="center"/>
              <w:rPr>
                <w:rFonts w:ascii="Times New Roman" w:hAnsi="Times New Roman"/>
                <w:bCs/>
                <w:szCs w:val="28"/>
              </w:rPr>
            </w:pPr>
            <w:r w:rsidRPr="00F003B9">
              <w:rPr>
                <w:rFonts w:ascii="Times New Roman" w:hAnsi="Times New Roman"/>
                <w:bCs/>
                <w:szCs w:val="28"/>
              </w:rPr>
              <w:t>7 класс</w:t>
            </w:r>
          </w:p>
        </w:tc>
        <w:tc>
          <w:tcPr>
            <w:tcW w:w="1717" w:type="dxa"/>
            <w:tcBorders>
              <w:left w:val="single" w:sz="2" w:space="0" w:color="000000"/>
              <w:bottom w:val="single" w:sz="2" w:space="0" w:color="000000"/>
            </w:tcBorders>
          </w:tcPr>
          <w:p w:rsidR="00AF285F" w:rsidRPr="00F003B9" w:rsidRDefault="00AF285F" w:rsidP="00AF285F">
            <w:pPr>
              <w:pStyle w:val="ab"/>
              <w:jc w:val="center"/>
              <w:rPr>
                <w:rFonts w:ascii="Times New Roman" w:hAnsi="Times New Roman"/>
                <w:bCs/>
                <w:i/>
                <w:iCs/>
                <w:szCs w:val="28"/>
              </w:rPr>
            </w:pPr>
            <w:r w:rsidRPr="00F003B9">
              <w:rPr>
                <w:rFonts w:ascii="Times New Roman" w:hAnsi="Times New Roman"/>
                <w:bCs/>
                <w:i/>
                <w:iCs/>
                <w:szCs w:val="28"/>
              </w:rPr>
              <w:t>2,4 недели</w:t>
            </w:r>
          </w:p>
        </w:tc>
        <w:tc>
          <w:tcPr>
            <w:tcW w:w="31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285F" w:rsidRPr="00F003B9" w:rsidRDefault="00AF285F" w:rsidP="00AF285F">
            <w:pPr>
              <w:pStyle w:val="ab"/>
              <w:jc w:val="center"/>
              <w:rPr>
                <w:rFonts w:ascii="Times New Roman" w:hAnsi="Times New Roman"/>
                <w:bCs/>
                <w:i/>
                <w:iCs/>
                <w:szCs w:val="28"/>
              </w:rPr>
            </w:pPr>
            <w:r w:rsidRPr="00F003B9">
              <w:rPr>
                <w:rFonts w:ascii="Times New Roman" w:hAnsi="Times New Roman"/>
                <w:bCs/>
                <w:i/>
                <w:iCs/>
                <w:szCs w:val="28"/>
              </w:rPr>
              <w:t>Классные руководители</w:t>
            </w:r>
          </w:p>
        </w:tc>
      </w:tr>
      <w:tr w:rsidR="00AF285F" w:rsidTr="00610040">
        <w:tc>
          <w:tcPr>
            <w:tcW w:w="915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285F" w:rsidRPr="0045166D" w:rsidRDefault="00AF285F" w:rsidP="00AF285F">
            <w:pPr>
              <w:pStyle w:val="ab"/>
              <w:jc w:val="both"/>
              <w:rPr>
                <w:rFonts w:ascii="Times New Roman" w:hAnsi="Times New Roman"/>
                <w:szCs w:val="28"/>
              </w:rPr>
            </w:pPr>
            <w:r w:rsidRPr="0045166D">
              <w:rPr>
                <w:rFonts w:ascii="Times New Roman" w:hAnsi="Times New Roman"/>
                <w:szCs w:val="28"/>
              </w:rPr>
              <w:t xml:space="preserve">1.Скажем экстремизму нет. Ценности, объединяющие мир» </w:t>
            </w:r>
          </w:p>
          <w:p w:rsidR="00AF285F" w:rsidRPr="0045166D" w:rsidRDefault="00AF285F" w:rsidP="00AF285F">
            <w:pPr>
              <w:pStyle w:val="ab"/>
              <w:jc w:val="both"/>
              <w:rPr>
                <w:rFonts w:ascii="Times New Roman" w:hAnsi="Times New Roman"/>
                <w:szCs w:val="28"/>
              </w:rPr>
            </w:pPr>
            <w:r w:rsidRPr="0045166D">
              <w:rPr>
                <w:rFonts w:ascii="Times New Roman" w:hAnsi="Times New Roman"/>
                <w:szCs w:val="28"/>
              </w:rPr>
              <w:t xml:space="preserve">2.Самые востребованные профессии. 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285F" w:rsidRPr="00F003B9" w:rsidRDefault="00AF285F" w:rsidP="00AF285F">
            <w:pPr>
              <w:pStyle w:val="ab"/>
              <w:jc w:val="center"/>
              <w:rPr>
                <w:rFonts w:ascii="Times New Roman" w:hAnsi="Times New Roman"/>
                <w:bCs/>
                <w:szCs w:val="28"/>
              </w:rPr>
            </w:pPr>
            <w:r w:rsidRPr="00F003B9">
              <w:rPr>
                <w:rFonts w:ascii="Times New Roman" w:hAnsi="Times New Roman"/>
                <w:bCs/>
                <w:szCs w:val="28"/>
              </w:rPr>
              <w:t>8 класс</w:t>
            </w:r>
          </w:p>
        </w:tc>
        <w:tc>
          <w:tcPr>
            <w:tcW w:w="1717" w:type="dxa"/>
            <w:tcBorders>
              <w:left w:val="single" w:sz="2" w:space="0" w:color="000000"/>
              <w:bottom w:val="single" w:sz="2" w:space="0" w:color="000000"/>
            </w:tcBorders>
          </w:tcPr>
          <w:p w:rsidR="00AF285F" w:rsidRPr="00F003B9" w:rsidRDefault="00AF285F" w:rsidP="00AF285F">
            <w:pPr>
              <w:pStyle w:val="ab"/>
              <w:jc w:val="center"/>
              <w:rPr>
                <w:rFonts w:ascii="Times New Roman" w:hAnsi="Times New Roman"/>
                <w:bCs/>
                <w:i/>
                <w:iCs/>
                <w:szCs w:val="28"/>
              </w:rPr>
            </w:pPr>
            <w:r w:rsidRPr="00F003B9">
              <w:rPr>
                <w:rFonts w:ascii="Times New Roman" w:hAnsi="Times New Roman"/>
                <w:bCs/>
                <w:i/>
                <w:iCs/>
                <w:szCs w:val="28"/>
              </w:rPr>
              <w:t>2,4 недели</w:t>
            </w:r>
          </w:p>
        </w:tc>
        <w:tc>
          <w:tcPr>
            <w:tcW w:w="31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285F" w:rsidRPr="00F003B9" w:rsidRDefault="00AF285F" w:rsidP="00AF285F">
            <w:pPr>
              <w:pStyle w:val="ab"/>
              <w:jc w:val="center"/>
              <w:rPr>
                <w:rFonts w:ascii="Times New Roman" w:hAnsi="Times New Roman"/>
                <w:bCs/>
                <w:i/>
                <w:iCs/>
                <w:szCs w:val="28"/>
              </w:rPr>
            </w:pPr>
            <w:r w:rsidRPr="00F003B9">
              <w:rPr>
                <w:rFonts w:ascii="Times New Roman" w:hAnsi="Times New Roman"/>
                <w:bCs/>
                <w:i/>
                <w:iCs/>
                <w:szCs w:val="28"/>
              </w:rPr>
              <w:t>Классные руководители</w:t>
            </w:r>
          </w:p>
        </w:tc>
      </w:tr>
      <w:tr w:rsidR="00AF285F" w:rsidTr="00610040">
        <w:tc>
          <w:tcPr>
            <w:tcW w:w="915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285F" w:rsidRPr="0045166D" w:rsidRDefault="00AF285F" w:rsidP="00ED3551">
            <w:pPr>
              <w:pStyle w:val="ab"/>
              <w:jc w:val="both"/>
              <w:rPr>
                <w:rFonts w:ascii="Times New Roman" w:hAnsi="Times New Roman"/>
                <w:szCs w:val="28"/>
              </w:rPr>
            </w:pPr>
            <w:r w:rsidRPr="0045166D">
              <w:rPr>
                <w:rFonts w:ascii="Times New Roman" w:hAnsi="Times New Roman"/>
                <w:szCs w:val="28"/>
              </w:rPr>
              <w:t xml:space="preserve">1.Правонарушения и преступления. Скажем экстремизму </w:t>
            </w:r>
            <w:r w:rsidR="00ED3551">
              <w:rPr>
                <w:rFonts w:ascii="Times New Roman" w:hAnsi="Times New Roman"/>
                <w:szCs w:val="28"/>
              </w:rPr>
              <w:t xml:space="preserve">нет. Ценности, объединяющие мир. </w:t>
            </w:r>
            <w:r w:rsidRPr="0045166D">
              <w:rPr>
                <w:rFonts w:ascii="Times New Roman" w:hAnsi="Times New Roman"/>
                <w:szCs w:val="28"/>
              </w:rPr>
              <w:t xml:space="preserve">2. Новое в мире профессий. 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285F" w:rsidRPr="00F003B9" w:rsidRDefault="00AF285F" w:rsidP="00AF285F">
            <w:pPr>
              <w:pStyle w:val="ab"/>
              <w:jc w:val="center"/>
              <w:rPr>
                <w:rFonts w:ascii="Times New Roman" w:hAnsi="Times New Roman"/>
                <w:bCs/>
                <w:szCs w:val="28"/>
              </w:rPr>
            </w:pPr>
            <w:r w:rsidRPr="00F003B9">
              <w:rPr>
                <w:rFonts w:ascii="Times New Roman" w:hAnsi="Times New Roman"/>
                <w:bCs/>
                <w:szCs w:val="28"/>
              </w:rPr>
              <w:t>9 класс</w:t>
            </w:r>
          </w:p>
        </w:tc>
        <w:tc>
          <w:tcPr>
            <w:tcW w:w="1717" w:type="dxa"/>
            <w:tcBorders>
              <w:left w:val="single" w:sz="2" w:space="0" w:color="000000"/>
              <w:bottom w:val="single" w:sz="2" w:space="0" w:color="000000"/>
            </w:tcBorders>
          </w:tcPr>
          <w:p w:rsidR="00AF285F" w:rsidRPr="00F003B9" w:rsidRDefault="00AF285F" w:rsidP="00AF285F">
            <w:pPr>
              <w:pStyle w:val="ab"/>
              <w:jc w:val="center"/>
              <w:rPr>
                <w:rFonts w:ascii="Times New Roman" w:hAnsi="Times New Roman"/>
                <w:bCs/>
                <w:i/>
                <w:iCs/>
                <w:szCs w:val="28"/>
              </w:rPr>
            </w:pPr>
            <w:r w:rsidRPr="00F003B9">
              <w:rPr>
                <w:rFonts w:ascii="Times New Roman" w:hAnsi="Times New Roman"/>
                <w:bCs/>
                <w:i/>
                <w:iCs/>
                <w:szCs w:val="28"/>
              </w:rPr>
              <w:t>2,4 недели</w:t>
            </w:r>
          </w:p>
        </w:tc>
        <w:tc>
          <w:tcPr>
            <w:tcW w:w="31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285F" w:rsidRPr="00F003B9" w:rsidRDefault="00AF285F" w:rsidP="00AF285F">
            <w:pPr>
              <w:pStyle w:val="ab"/>
              <w:jc w:val="center"/>
              <w:rPr>
                <w:rFonts w:ascii="Times New Roman" w:hAnsi="Times New Roman"/>
                <w:bCs/>
                <w:i/>
                <w:iCs/>
                <w:szCs w:val="28"/>
              </w:rPr>
            </w:pPr>
            <w:r w:rsidRPr="00F003B9">
              <w:rPr>
                <w:rFonts w:ascii="Times New Roman" w:hAnsi="Times New Roman"/>
                <w:bCs/>
                <w:i/>
                <w:iCs/>
                <w:szCs w:val="28"/>
              </w:rPr>
              <w:t>Классные руководители</w:t>
            </w:r>
          </w:p>
        </w:tc>
      </w:tr>
      <w:tr w:rsidR="00AF285F" w:rsidTr="00610040">
        <w:tc>
          <w:tcPr>
            <w:tcW w:w="30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285F" w:rsidRPr="0045166D" w:rsidRDefault="00AF285F" w:rsidP="00AF285F">
            <w:pPr>
              <w:pStyle w:val="ab"/>
              <w:jc w:val="center"/>
              <w:rPr>
                <w:rFonts w:ascii="Times New Roman" w:hAnsi="Times New Roman"/>
                <w:b/>
                <w:bCs/>
                <w:szCs w:val="28"/>
                <w:u w:val="single"/>
              </w:rPr>
            </w:pPr>
          </w:p>
        </w:tc>
        <w:tc>
          <w:tcPr>
            <w:tcW w:w="12932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285F" w:rsidRDefault="00AF285F" w:rsidP="00AF285F">
            <w:pPr>
              <w:pStyle w:val="ab"/>
              <w:jc w:val="center"/>
              <w:rPr>
                <w:rFonts w:ascii="Times New Roman" w:hAnsi="Times New Roman"/>
                <w:b/>
                <w:bCs/>
                <w:i/>
                <w:iCs/>
                <w:szCs w:val="28"/>
              </w:rPr>
            </w:pPr>
            <w:r w:rsidRPr="0045166D">
              <w:rPr>
                <w:rFonts w:ascii="Times New Roman" w:hAnsi="Times New Roman"/>
                <w:b/>
                <w:bCs/>
                <w:szCs w:val="28"/>
                <w:u w:val="single"/>
              </w:rPr>
              <w:t xml:space="preserve">ФЕВРАЛЬ                                                                                                                                                                                                      </w:t>
            </w:r>
            <w:r w:rsidRPr="0045166D">
              <w:rPr>
                <w:rFonts w:ascii="Times New Roman" w:hAnsi="Times New Roman"/>
                <w:b/>
                <w:bCs/>
                <w:szCs w:val="28"/>
              </w:rPr>
              <w:t xml:space="preserve"> </w:t>
            </w:r>
            <w:r w:rsidRPr="0045166D">
              <w:rPr>
                <w:rFonts w:ascii="Times New Roman" w:hAnsi="Times New Roman"/>
                <w:b/>
                <w:bCs/>
                <w:i/>
                <w:iCs/>
                <w:szCs w:val="28"/>
              </w:rPr>
              <w:t>(3 и 4 темы для классных часов в соответствии с планом воспитательной работы с классом)</w:t>
            </w:r>
          </w:p>
          <w:p w:rsidR="00F201E6" w:rsidRPr="0045166D" w:rsidRDefault="00F201E6" w:rsidP="00F201E6">
            <w:pPr>
              <w:pStyle w:val="ab"/>
            </w:pPr>
            <w:r w:rsidRPr="00F201E6">
              <w:rPr>
                <w:rFonts w:ascii="Times New Roman" w:hAnsi="Times New Roman"/>
                <w:b/>
                <w:bCs/>
                <w:i/>
                <w:iCs/>
                <w:szCs w:val="28"/>
              </w:rPr>
              <w:lastRenderedPageBreak/>
              <w:t>Мероприятия, классные часы в рамках курса «Разговоры о важном»</w:t>
            </w:r>
          </w:p>
        </w:tc>
      </w:tr>
      <w:tr w:rsidR="00AF285F" w:rsidTr="00610040">
        <w:tc>
          <w:tcPr>
            <w:tcW w:w="915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285F" w:rsidRPr="0045166D" w:rsidRDefault="00AF285F" w:rsidP="00AF285F">
            <w:pPr>
              <w:pStyle w:val="ab"/>
              <w:jc w:val="both"/>
              <w:rPr>
                <w:rFonts w:ascii="Times New Roman" w:hAnsi="Times New Roman"/>
                <w:szCs w:val="28"/>
              </w:rPr>
            </w:pPr>
            <w:r w:rsidRPr="0045166D">
              <w:rPr>
                <w:rFonts w:ascii="Times New Roman" w:hAnsi="Times New Roman"/>
                <w:szCs w:val="28"/>
              </w:rPr>
              <w:lastRenderedPageBreak/>
              <w:t xml:space="preserve">1.Интернет – полезные советы на каждый день. Создание буклета «Безопасность в Интернет-пространстве». </w:t>
            </w:r>
          </w:p>
          <w:p w:rsidR="00AF285F" w:rsidRPr="0045166D" w:rsidRDefault="00AF285F" w:rsidP="00AF285F">
            <w:pPr>
              <w:pStyle w:val="ab"/>
              <w:jc w:val="both"/>
              <w:rPr>
                <w:rFonts w:ascii="Times New Roman" w:hAnsi="Times New Roman"/>
                <w:szCs w:val="28"/>
              </w:rPr>
            </w:pPr>
            <w:r w:rsidRPr="0045166D">
              <w:rPr>
                <w:rFonts w:ascii="Times New Roman" w:hAnsi="Times New Roman"/>
                <w:szCs w:val="28"/>
              </w:rPr>
              <w:t xml:space="preserve">2. «Совесть – это наш внутренний судья» (П.Гольбах). 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285F" w:rsidRPr="00F003B9" w:rsidRDefault="00AF285F" w:rsidP="00AF285F">
            <w:pPr>
              <w:pStyle w:val="ab"/>
              <w:jc w:val="center"/>
              <w:rPr>
                <w:rFonts w:ascii="Times New Roman" w:hAnsi="Times New Roman"/>
                <w:bCs/>
                <w:szCs w:val="28"/>
              </w:rPr>
            </w:pPr>
            <w:r w:rsidRPr="00F003B9">
              <w:rPr>
                <w:rFonts w:ascii="Times New Roman" w:hAnsi="Times New Roman"/>
                <w:bCs/>
                <w:szCs w:val="28"/>
              </w:rPr>
              <w:t xml:space="preserve">5 класс </w:t>
            </w:r>
          </w:p>
        </w:tc>
        <w:tc>
          <w:tcPr>
            <w:tcW w:w="1717" w:type="dxa"/>
            <w:tcBorders>
              <w:left w:val="single" w:sz="2" w:space="0" w:color="000000"/>
              <w:bottom w:val="single" w:sz="2" w:space="0" w:color="000000"/>
            </w:tcBorders>
          </w:tcPr>
          <w:p w:rsidR="00AF285F" w:rsidRPr="00F003B9" w:rsidRDefault="00AF285F" w:rsidP="00AF285F">
            <w:pPr>
              <w:pStyle w:val="ab"/>
              <w:jc w:val="center"/>
              <w:rPr>
                <w:rFonts w:ascii="Times New Roman" w:hAnsi="Times New Roman"/>
                <w:bCs/>
                <w:i/>
                <w:iCs/>
                <w:szCs w:val="28"/>
              </w:rPr>
            </w:pPr>
            <w:r w:rsidRPr="00F003B9">
              <w:rPr>
                <w:rFonts w:ascii="Times New Roman" w:hAnsi="Times New Roman"/>
                <w:bCs/>
                <w:i/>
                <w:iCs/>
                <w:szCs w:val="28"/>
              </w:rPr>
              <w:t>2,4 недели</w:t>
            </w:r>
          </w:p>
        </w:tc>
        <w:tc>
          <w:tcPr>
            <w:tcW w:w="31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285F" w:rsidRPr="00F003B9" w:rsidRDefault="00AF285F" w:rsidP="00AF285F">
            <w:pPr>
              <w:pStyle w:val="ab"/>
              <w:jc w:val="center"/>
              <w:rPr>
                <w:rFonts w:ascii="Times New Roman" w:hAnsi="Times New Roman"/>
                <w:bCs/>
                <w:i/>
                <w:iCs/>
                <w:szCs w:val="28"/>
              </w:rPr>
            </w:pPr>
            <w:r w:rsidRPr="00F003B9">
              <w:rPr>
                <w:rFonts w:ascii="Times New Roman" w:hAnsi="Times New Roman"/>
                <w:bCs/>
                <w:i/>
                <w:iCs/>
                <w:szCs w:val="28"/>
              </w:rPr>
              <w:t>Классные руководители</w:t>
            </w:r>
          </w:p>
        </w:tc>
      </w:tr>
      <w:tr w:rsidR="00AF285F" w:rsidTr="00610040">
        <w:tc>
          <w:tcPr>
            <w:tcW w:w="915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285F" w:rsidRPr="0045166D" w:rsidRDefault="00AF285F" w:rsidP="00AF285F">
            <w:pPr>
              <w:pStyle w:val="ab"/>
              <w:jc w:val="both"/>
              <w:rPr>
                <w:rFonts w:ascii="Times New Roman" w:hAnsi="Times New Roman"/>
                <w:szCs w:val="28"/>
              </w:rPr>
            </w:pPr>
            <w:r w:rsidRPr="0045166D">
              <w:rPr>
                <w:rFonts w:ascii="Times New Roman" w:hAnsi="Times New Roman"/>
                <w:szCs w:val="28"/>
              </w:rPr>
              <w:t xml:space="preserve">1.Интернет – полезные советы на каждый день. Создание буклета «Безопасность в Интернет-пространстве» </w:t>
            </w:r>
          </w:p>
          <w:p w:rsidR="00AF285F" w:rsidRPr="0045166D" w:rsidRDefault="00AF285F" w:rsidP="00AF285F">
            <w:pPr>
              <w:pStyle w:val="ab"/>
              <w:jc w:val="both"/>
              <w:rPr>
                <w:rFonts w:ascii="Times New Roman" w:hAnsi="Times New Roman"/>
                <w:szCs w:val="28"/>
              </w:rPr>
            </w:pPr>
            <w:r w:rsidRPr="0045166D">
              <w:rPr>
                <w:rFonts w:ascii="Times New Roman" w:hAnsi="Times New Roman"/>
                <w:szCs w:val="28"/>
              </w:rPr>
              <w:t xml:space="preserve">2. «Совесть – это наш внутренний судья» (П.Гольбах). 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285F" w:rsidRPr="00F003B9" w:rsidRDefault="00AF285F" w:rsidP="00AF285F">
            <w:pPr>
              <w:pStyle w:val="ab"/>
              <w:jc w:val="center"/>
              <w:rPr>
                <w:rFonts w:ascii="Times New Roman" w:hAnsi="Times New Roman"/>
                <w:bCs/>
                <w:szCs w:val="28"/>
              </w:rPr>
            </w:pPr>
            <w:r w:rsidRPr="00F003B9">
              <w:rPr>
                <w:rFonts w:ascii="Times New Roman" w:hAnsi="Times New Roman"/>
                <w:bCs/>
                <w:szCs w:val="28"/>
              </w:rPr>
              <w:t>6 класс</w:t>
            </w:r>
          </w:p>
        </w:tc>
        <w:tc>
          <w:tcPr>
            <w:tcW w:w="1717" w:type="dxa"/>
            <w:tcBorders>
              <w:left w:val="single" w:sz="2" w:space="0" w:color="000000"/>
              <w:bottom w:val="single" w:sz="2" w:space="0" w:color="000000"/>
            </w:tcBorders>
          </w:tcPr>
          <w:p w:rsidR="00AF285F" w:rsidRPr="00F003B9" w:rsidRDefault="00AF285F" w:rsidP="00AF285F">
            <w:pPr>
              <w:pStyle w:val="ab"/>
              <w:jc w:val="center"/>
              <w:rPr>
                <w:rFonts w:ascii="Times New Roman" w:hAnsi="Times New Roman"/>
                <w:bCs/>
                <w:i/>
                <w:iCs/>
                <w:szCs w:val="28"/>
              </w:rPr>
            </w:pPr>
            <w:r w:rsidRPr="00F003B9">
              <w:rPr>
                <w:rFonts w:ascii="Times New Roman" w:hAnsi="Times New Roman"/>
                <w:bCs/>
                <w:i/>
                <w:iCs/>
                <w:szCs w:val="28"/>
              </w:rPr>
              <w:t>2,4 недели</w:t>
            </w:r>
          </w:p>
        </w:tc>
        <w:tc>
          <w:tcPr>
            <w:tcW w:w="31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285F" w:rsidRPr="00F003B9" w:rsidRDefault="00AF285F" w:rsidP="00AF285F">
            <w:pPr>
              <w:pStyle w:val="ab"/>
              <w:jc w:val="center"/>
              <w:rPr>
                <w:rFonts w:ascii="Times New Roman" w:hAnsi="Times New Roman"/>
                <w:bCs/>
                <w:i/>
                <w:iCs/>
                <w:szCs w:val="28"/>
              </w:rPr>
            </w:pPr>
            <w:r w:rsidRPr="00F003B9">
              <w:rPr>
                <w:rFonts w:ascii="Times New Roman" w:hAnsi="Times New Roman"/>
                <w:bCs/>
                <w:i/>
                <w:iCs/>
                <w:szCs w:val="28"/>
              </w:rPr>
              <w:t>Классные руководители</w:t>
            </w:r>
          </w:p>
        </w:tc>
      </w:tr>
      <w:tr w:rsidR="00AF285F" w:rsidTr="00610040">
        <w:tc>
          <w:tcPr>
            <w:tcW w:w="915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285F" w:rsidRPr="0045166D" w:rsidRDefault="00AF285F" w:rsidP="00AE7283">
            <w:pPr>
              <w:pStyle w:val="ab"/>
              <w:jc w:val="both"/>
              <w:rPr>
                <w:rFonts w:ascii="Times New Roman" w:hAnsi="Times New Roman"/>
                <w:szCs w:val="28"/>
              </w:rPr>
            </w:pPr>
            <w:r w:rsidRPr="0045166D">
              <w:rPr>
                <w:rFonts w:ascii="Times New Roman" w:hAnsi="Times New Roman"/>
                <w:szCs w:val="28"/>
              </w:rPr>
              <w:t xml:space="preserve">1. Вредные привычки, их влияние на здоровье. «Считаете ли вы Интернет абсолютно безопасной средой». 2. Ответственность - залог будущего успеха. 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285F" w:rsidRPr="00F003B9" w:rsidRDefault="00AF285F" w:rsidP="00AF285F">
            <w:pPr>
              <w:pStyle w:val="ab"/>
              <w:jc w:val="center"/>
              <w:rPr>
                <w:rFonts w:ascii="Times New Roman" w:hAnsi="Times New Roman"/>
                <w:bCs/>
                <w:szCs w:val="28"/>
              </w:rPr>
            </w:pPr>
            <w:r w:rsidRPr="00F003B9">
              <w:rPr>
                <w:rFonts w:ascii="Times New Roman" w:hAnsi="Times New Roman"/>
                <w:bCs/>
                <w:szCs w:val="28"/>
              </w:rPr>
              <w:t>7 класс</w:t>
            </w:r>
          </w:p>
        </w:tc>
        <w:tc>
          <w:tcPr>
            <w:tcW w:w="1717" w:type="dxa"/>
            <w:tcBorders>
              <w:left w:val="single" w:sz="2" w:space="0" w:color="000000"/>
              <w:bottom w:val="single" w:sz="2" w:space="0" w:color="000000"/>
            </w:tcBorders>
          </w:tcPr>
          <w:p w:rsidR="00AF285F" w:rsidRPr="00F003B9" w:rsidRDefault="00AF285F" w:rsidP="00AF285F">
            <w:pPr>
              <w:pStyle w:val="ab"/>
              <w:jc w:val="center"/>
              <w:rPr>
                <w:rFonts w:ascii="Times New Roman" w:hAnsi="Times New Roman"/>
                <w:bCs/>
                <w:i/>
                <w:iCs/>
                <w:szCs w:val="28"/>
              </w:rPr>
            </w:pPr>
            <w:r w:rsidRPr="00F003B9">
              <w:rPr>
                <w:rFonts w:ascii="Times New Roman" w:hAnsi="Times New Roman"/>
                <w:bCs/>
                <w:i/>
                <w:iCs/>
                <w:szCs w:val="28"/>
              </w:rPr>
              <w:t>2,4 недели</w:t>
            </w:r>
          </w:p>
        </w:tc>
        <w:tc>
          <w:tcPr>
            <w:tcW w:w="31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285F" w:rsidRPr="00F003B9" w:rsidRDefault="00AF285F" w:rsidP="00AF285F">
            <w:pPr>
              <w:pStyle w:val="ab"/>
              <w:jc w:val="center"/>
              <w:rPr>
                <w:rFonts w:ascii="Times New Roman" w:hAnsi="Times New Roman"/>
                <w:bCs/>
                <w:i/>
                <w:iCs/>
                <w:szCs w:val="28"/>
              </w:rPr>
            </w:pPr>
            <w:r w:rsidRPr="00F003B9">
              <w:rPr>
                <w:rFonts w:ascii="Times New Roman" w:hAnsi="Times New Roman"/>
                <w:bCs/>
                <w:i/>
                <w:iCs/>
                <w:szCs w:val="28"/>
              </w:rPr>
              <w:t>Классные руководители</w:t>
            </w:r>
          </w:p>
        </w:tc>
      </w:tr>
      <w:tr w:rsidR="00AF285F" w:rsidTr="00610040">
        <w:tc>
          <w:tcPr>
            <w:tcW w:w="915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285F" w:rsidRPr="0045166D" w:rsidRDefault="00AF285F" w:rsidP="00AF285F">
            <w:pPr>
              <w:pStyle w:val="ab"/>
              <w:jc w:val="both"/>
              <w:rPr>
                <w:rFonts w:ascii="Times New Roman" w:hAnsi="Times New Roman"/>
                <w:szCs w:val="28"/>
              </w:rPr>
            </w:pPr>
            <w:r w:rsidRPr="0045166D">
              <w:rPr>
                <w:rFonts w:ascii="Times New Roman" w:hAnsi="Times New Roman"/>
                <w:szCs w:val="28"/>
              </w:rPr>
              <w:t>1. Вредные привычки, их влияние на здоровье.</w:t>
            </w:r>
          </w:p>
          <w:p w:rsidR="00AF285F" w:rsidRPr="0045166D" w:rsidRDefault="00AF285F" w:rsidP="00AF285F">
            <w:pPr>
              <w:pStyle w:val="ab"/>
              <w:jc w:val="both"/>
            </w:pPr>
            <w:r w:rsidRPr="0045166D">
              <w:rPr>
                <w:rFonts w:ascii="Times New Roman" w:hAnsi="Times New Roman"/>
                <w:szCs w:val="28"/>
              </w:rPr>
              <w:t xml:space="preserve">2.«К людям необходимо относится так, как вы хотели бы, чтобы относились к вам». 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285F" w:rsidRPr="00F003B9" w:rsidRDefault="00AF285F" w:rsidP="00AF285F">
            <w:pPr>
              <w:pStyle w:val="ab"/>
              <w:jc w:val="center"/>
              <w:rPr>
                <w:rFonts w:ascii="Times New Roman" w:hAnsi="Times New Roman"/>
                <w:bCs/>
                <w:szCs w:val="28"/>
              </w:rPr>
            </w:pPr>
            <w:r w:rsidRPr="00F003B9">
              <w:rPr>
                <w:rFonts w:ascii="Times New Roman" w:hAnsi="Times New Roman"/>
                <w:bCs/>
                <w:szCs w:val="28"/>
              </w:rPr>
              <w:t>8 класс</w:t>
            </w:r>
          </w:p>
        </w:tc>
        <w:tc>
          <w:tcPr>
            <w:tcW w:w="1717" w:type="dxa"/>
            <w:tcBorders>
              <w:left w:val="single" w:sz="2" w:space="0" w:color="000000"/>
              <w:bottom w:val="single" w:sz="2" w:space="0" w:color="000000"/>
            </w:tcBorders>
          </w:tcPr>
          <w:p w:rsidR="00AF285F" w:rsidRPr="00F003B9" w:rsidRDefault="00AF285F" w:rsidP="00AF285F">
            <w:pPr>
              <w:pStyle w:val="ab"/>
              <w:jc w:val="center"/>
              <w:rPr>
                <w:rFonts w:ascii="Times New Roman" w:hAnsi="Times New Roman"/>
                <w:bCs/>
                <w:i/>
                <w:iCs/>
                <w:szCs w:val="28"/>
              </w:rPr>
            </w:pPr>
            <w:r w:rsidRPr="00F003B9">
              <w:rPr>
                <w:rFonts w:ascii="Times New Roman" w:hAnsi="Times New Roman"/>
                <w:bCs/>
                <w:i/>
                <w:iCs/>
                <w:szCs w:val="28"/>
              </w:rPr>
              <w:t>2,4 недели</w:t>
            </w:r>
          </w:p>
        </w:tc>
        <w:tc>
          <w:tcPr>
            <w:tcW w:w="31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285F" w:rsidRPr="00F003B9" w:rsidRDefault="00AF285F" w:rsidP="00AF285F">
            <w:pPr>
              <w:pStyle w:val="ab"/>
              <w:jc w:val="center"/>
              <w:rPr>
                <w:rFonts w:ascii="Times New Roman" w:hAnsi="Times New Roman"/>
                <w:bCs/>
                <w:i/>
                <w:iCs/>
                <w:szCs w:val="28"/>
              </w:rPr>
            </w:pPr>
            <w:r w:rsidRPr="00F003B9">
              <w:rPr>
                <w:rFonts w:ascii="Times New Roman" w:hAnsi="Times New Roman"/>
                <w:bCs/>
                <w:i/>
                <w:iCs/>
                <w:szCs w:val="28"/>
              </w:rPr>
              <w:t>Классные руководители</w:t>
            </w:r>
          </w:p>
        </w:tc>
      </w:tr>
      <w:tr w:rsidR="00AF285F" w:rsidTr="00610040">
        <w:tc>
          <w:tcPr>
            <w:tcW w:w="915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285F" w:rsidRPr="0045166D" w:rsidRDefault="00AF285F" w:rsidP="00AF285F">
            <w:pPr>
              <w:pStyle w:val="ab"/>
              <w:jc w:val="both"/>
              <w:rPr>
                <w:rFonts w:ascii="Times New Roman" w:hAnsi="Times New Roman"/>
                <w:szCs w:val="28"/>
              </w:rPr>
            </w:pPr>
            <w:r w:rsidRPr="0045166D">
              <w:rPr>
                <w:rFonts w:ascii="Times New Roman" w:hAnsi="Times New Roman"/>
                <w:szCs w:val="28"/>
              </w:rPr>
              <w:t xml:space="preserve">1. Куда пойти учиться? Новое в мире профессий. </w:t>
            </w:r>
          </w:p>
          <w:p w:rsidR="00AF285F" w:rsidRPr="0045166D" w:rsidRDefault="00AF285F" w:rsidP="00AF285F">
            <w:pPr>
              <w:pStyle w:val="ab"/>
              <w:jc w:val="both"/>
              <w:rPr>
                <w:rFonts w:ascii="Times New Roman" w:hAnsi="Times New Roman"/>
                <w:szCs w:val="28"/>
              </w:rPr>
            </w:pPr>
            <w:r w:rsidRPr="0045166D">
              <w:rPr>
                <w:rFonts w:ascii="Times New Roman" w:hAnsi="Times New Roman"/>
                <w:szCs w:val="28"/>
              </w:rPr>
              <w:t xml:space="preserve">2.Молодежные субкультуры. «За» и «Против». 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285F" w:rsidRPr="00F003B9" w:rsidRDefault="00AF285F" w:rsidP="00AF285F">
            <w:pPr>
              <w:pStyle w:val="ab"/>
              <w:jc w:val="center"/>
              <w:rPr>
                <w:rFonts w:ascii="Times New Roman" w:hAnsi="Times New Roman"/>
                <w:bCs/>
                <w:szCs w:val="28"/>
              </w:rPr>
            </w:pPr>
            <w:r w:rsidRPr="00F003B9">
              <w:rPr>
                <w:rFonts w:ascii="Times New Roman" w:hAnsi="Times New Roman"/>
                <w:bCs/>
                <w:szCs w:val="28"/>
              </w:rPr>
              <w:t>9 класс</w:t>
            </w:r>
          </w:p>
        </w:tc>
        <w:tc>
          <w:tcPr>
            <w:tcW w:w="1717" w:type="dxa"/>
            <w:tcBorders>
              <w:left w:val="single" w:sz="2" w:space="0" w:color="000000"/>
              <w:bottom w:val="single" w:sz="2" w:space="0" w:color="000000"/>
            </w:tcBorders>
          </w:tcPr>
          <w:p w:rsidR="00AF285F" w:rsidRPr="00F003B9" w:rsidRDefault="00AF285F" w:rsidP="00AF285F">
            <w:pPr>
              <w:pStyle w:val="ab"/>
              <w:jc w:val="center"/>
              <w:rPr>
                <w:rFonts w:ascii="Times New Roman" w:hAnsi="Times New Roman"/>
                <w:bCs/>
                <w:i/>
                <w:iCs/>
                <w:szCs w:val="28"/>
              </w:rPr>
            </w:pPr>
            <w:r w:rsidRPr="00F003B9">
              <w:rPr>
                <w:rFonts w:ascii="Times New Roman" w:hAnsi="Times New Roman"/>
                <w:bCs/>
                <w:i/>
                <w:iCs/>
                <w:szCs w:val="28"/>
              </w:rPr>
              <w:t>2,4 недели</w:t>
            </w:r>
          </w:p>
        </w:tc>
        <w:tc>
          <w:tcPr>
            <w:tcW w:w="31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285F" w:rsidRPr="00F003B9" w:rsidRDefault="00AF285F" w:rsidP="00AF285F">
            <w:pPr>
              <w:pStyle w:val="ab"/>
              <w:jc w:val="center"/>
              <w:rPr>
                <w:rFonts w:ascii="Times New Roman" w:hAnsi="Times New Roman"/>
                <w:bCs/>
                <w:i/>
                <w:iCs/>
                <w:szCs w:val="28"/>
              </w:rPr>
            </w:pPr>
            <w:r w:rsidRPr="00F003B9">
              <w:rPr>
                <w:rFonts w:ascii="Times New Roman" w:hAnsi="Times New Roman"/>
                <w:bCs/>
                <w:i/>
                <w:iCs/>
                <w:szCs w:val="28"/>
              </w:rPr>
              <w:t>Классные руководители</w:t>
            </w:r>
          </w:p>
        </w:tc>
      </w:tr>
      <w:tr w:rsidR="00AF285F" w:rsidTr="00610040">
        <w:tc>
          <w:tcPr>
            <w:tcW w:w="30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285F" w:rsidRPr="0045166D" w:rsidRDefault="00AF285F" w:rsidP="00AF285F">
            <w:pPr>
              <w:pStyle w:val="ab"/>
              <w:jc w:val="center"/>
              <w:rPr>
                <w:rFonts w:ascii="Times New Roman" w:hAnsi="Times New Roman"/>
                <w:b/>
                <w:bCs/>
                <w:szCs w:val="28"/>
                <w:u w:val="single"/>
              </w:rPr>
            </w:pPr>
          </w:p>
        </w:tc>
        <w:tc>
          <w:tcPr>
            <w:tcW w:w="12932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285F" w:rsidRDefault="00AF285F" w:rsidP="00AF285F">
            <w:pPr>
              <w:pStyle w:val="ab"/>
              <w:jc w:val="center"/>
              <w:rPr>
                <w:rFonts w:ascii="Times New Roman" w:hAnsi="Times New Roman"/>
                <w:b/>
                <w:bCs/>
                <w:i/>
                <w:iCs/>
                <w:szCs w:val="28"/>
              </w:rPr>
            </w:pPr>
            <w:r w:rsidRPr="0045166D">
              <w:rPr>
                <w:rFonts w:ascii="Times New Roman" w:hAnsi="Times New Roman"/>
                <w:b/>
                <w:bCs/>
                <w:szCs w:val="28"/>
                <w:u w:val="single"/>
              </w:rPr>
              <w:t xml:space="preserve">МАРТ                                                   </w:t>
            </w:r>
            <w:r w:rsidR="00ED3551">
              <w:rPr>
                <w:rFonts w:ascii="Times New Roman" w:hAnsi="Times New Roman"/>
                <w:b/>
                <w:bCs/>
                <w:szCs w:val="28"/>
                <w:u w:val="single"/>
              </w:rPr>
              <w:t xml:space="preserve">     </w:t>
            </w:r>
            <w:r w:rsidRPr="0045166D">
              <w:rPr>
                <w:rFonts w:ascii="Times New Roman" w:hAnsi="Times New Roman"/>
                <w:b/>
                <w:bCs/>
                <w:szCs w:val="28"/>
                <w:u w:val="single"/>
              </w:rPr>
              <w:t xml:space="preserve">                                                                                                                                              </w:t>
            </w:r>
            <w:r w:rsidRPr="0045166D">
              <w:rPr>
                <w:rFonts w:ascii="Times New Roman" w:hAnsi="Times New Roman"/>
                <w:b/>
                <w:bCs/>
                <w:szCs w:val="28"/>
              </w:rPr>
              <w:t xml:space="preserve"> </w:t>
            </w:r>
            <w:r w:rsidRPr="0045166D">
              <w:rPr>
                <w:rFonts w:ascii="Times New Roman" w:hAnsi="Times New Roman"/>
                <w:b/>
                <w:bCs/>
                <w:i/>
                <w:iCs/>
                <w:szCs w:val="28"/>
              </w:rPr>
              <w:t>(3 и 4 темы для классных часов в соответствии с планом воспитательной работы с классом)</w:t>
            </w:r>
          </w:p>
          <w:p w:rsidR="00F201E6" w:rsidRPr="00F201E6" w:rsidRDefault="00F201E6" w:rsidP="00F201E6">
            <w:pPr>
              <w:pStyle w:val="ab"/>
              <w:rPr>
                <w:sz w:val="26"/>
                <w:szCs w:val="26"/>
              </w:rPr>
            </w:pPr>
            <w:r w:rsidRPr="00F201E6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Мероприятия, классные часы в рамках курса «Разговоры о важном»</w:t>
            </w:r>
          </w:p>
        </w:tc>
      </w:tr>
      <w:tr w:rsidR="00AF285F" w:rsidTr="00610040">
        <w:tc>
          <w:tcPr>
            <w:tcW w:w="915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285F" w:rsidRPr="0045166D" w:rsidRDefault="00AF285F" w:rsidP="00AF285F">
            <w:pPr>
              <w:pStyle w:val="ab"/>
              <w:jc w:val="both"/>
              <w:rPr>
                <w:rFonts w:ascii="Times New Roman" w:hAnsi="Times New Roman"/>
                <w:szCs w:val="28"/>
              </w:rPr>
            </w:pPr>
            <w:r w:rsidRPr="0045166D">
              <w:rPr>
                <w:rFonts w:ascii="Times New Roman" w:hAnsi="Times New Roman"/>
                <w:szCs w:val="28"/>
              </w:rPr>
              <w:t xml:space="preserve">1. «Мы пассажиры» Правила безопасного движения, культуры поведения в общественном транспорте, на улице. </w:t>
            </w:r>
            <w:r w:rsidR="008D3F87" w:rsidRPr="008D3F87">
              <w:rPr>
                <w:rFonts w:ascii="Times New Roman" w:hAnsi="Times New Roman"/>
                <w:szCs w:val="28"/>
              </w:rPr>
              <w:t>Минутки здоровья</w:t>
            </w:r>
            <w:r w:rsidR="00C20B3A" w:rsidRPr="00C20B3A">
              <w:rPr>
                <w:rFonts w:ascii="Times New Roman" w:hAnsi="Times New Roman"/>
                <w:szCs w:val="28"/>
              </w:rPr>
              <w:t xml:space="preserve"> и безопасности</w:t>
            </w:r>
            <w:r w:rsidR="008D3F87" w:rsidRPr="008D3F87">
              <w:rPr>
                <w:rFonts w:ascii="Times New Roman" w:hAnsi="Times New Roman"/>
                <w:szCs w:val="28"/>
              </w:rPr>
              <w:t>.</w:t>
            </w:r>
          </w:p>
          <w:p w:rsidR="00AF285F" w:rsidRPr="0045166D" w:rsidRDefault="00AF285F" w:rsidP="00AF285F">
            <w:pPr>
              <w:pStyle w:val="ab"/>
              <w:jc w:val="both"/>
              <w:rPr>
                <w:rFonts w:ascii="Times New Roman" w:hAnsi="Times New Roman"/>
                <w:szCs w:val="28"/>
              </w:rPr>
            </w:pPr>
            <w:r w:rsidRPr="0045166D">
              <w:rPr>
                <w:rFonts w:ascii="Times New Roman" w:hAnsi="Times New Roman"/>
                <w:szCs w:val="28"/>
              </w:rPr>
              <w:t xml:space="preserve">2. Экология – наука о том, как сберечь дом (жизнь) «Здоровым быть здорово!» (21 марта День Земли). 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285F" w:rsidRPr="00F003B9" w:rsidRDefault="00AF285F" w:rsidP="00AF285F">
            <w:pPr>
              <w:pStyle w:val="ab"/>
              <w:jc w:val="center"/>
              <w:rPr>
                <w:rFonts w:ascii="Times New Roman" w:hAnsi="Times New Roman"/>
                <w:bCs/>
                <w:szCs w:val="28"/>
              </w:rPr>
            </w:pPr>
            <w:r w:rsidRPr="00F003B9">
              <w:rPr>
                <w:rFonts w:ascii="Times New Roman" w:hAnsi="Times New Roman"/>
                <w:bCs/>
                <w:szCs w:val="28"/>
              </w:rPr>
              <w:t xml:space="preserve">5 класс </w:t>
            </w:r>
          </w:p>
        </w:tc>
        <w:tc>
          <w:tcPr>
            <w:tcW w:w="1717" w:type="dxa"/>
            <w:tcBorders>
              <w:left w:val="single" w:sz="2" w:space="0" w:color="000000"/>
              <w:bottom w:val="single" w:sz="2" w:space="0" w:color="000000"/>
            </w:tcBorders>
          </w:tcPr>
          <w:p w:rsidR="00AF285F" w:rsidRPr="00F003B9" w:rsidRDefault="00AF285F" w:rsidP="00AF285F">
            <w:pPr>
              <w:pStyle w:val="ab"/>
              <w:jc w:val="center"/>
              <w:rPr>
                <w:rFonts w:ascii="Times New Roman" w:hAnsi="Times New Roman"/>
                <w:bCs/>
                <w:i/>
                <w:iCs/>
                <w:szCs w:val="28"/>
              </w:rPr>
            </w:pPr>
            <w:r w:rsidRPr="00F003B9">
              <w:rPr>
                <w:rFonts w:ascii="Times New Roman" w:hAnsi="Times New Roman"/>
                <w:bCs/>
                <w:i/>
                <w:iCs/>
                <w:szCs w:val="28"/>
              </w:rPr>
              <w:t>2,4 недели</w:t>
            </w:r>
          </w:p>
        </w:tc>
        <w:tc>
          <w:tcPr>
            <w:tcW w:w="31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285F" w:rsidRPr="00F003B9" w:rsidRDefault="00AF285F" w:rsidP="00AF285F">
            <w:pPr>
              <w:pStyle w:val="ab"/>
              <w:jc w:val="center"/>
              <w:rPr>
                <w:rFonts w:ascii="Times New Roman" w:hAnsi="Times New Roman"/>
                <w:bCs/>
                <w:i/>
                <w:iCs/>
                <w:szCs w:val="28"/>
              </w:rPr>
            </w:pPr>
            <w:r w:rsidRPr="00F003B9">
              <w:rPr>
                <w:rFonts w:ascii="Times New Roman" w:hAnsi="Times New Roman"/>
                <w:bCs/>
                <w:i/>
                <w:iCs/>
                <w:szCs w:val="28"/>
              </w:rPr>
              <w:t>Классные руководители</w:t>
            </w:r>
          </w:p>
        </w:tc>
      </w:tr>
      <w:tr w:rsidR="00AF285F" w:rsidTr="00610040">
        <w:tc>
          <w:tcPr>
            <w:tcW w:w="915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285F" w:rsidRPr="0045166D" w:rsidRDefault="00AF285F" w:rsidP="00AF285F">
            <w:pPr>
              <w:pStyle w:val="ab"/>
              <w:jc w:val="both"/>
              <w:rPr>
                <w:rFonts w:ascii="Times New Roman" w:hAnsi="Times New Roman"/>
                <w:szCs w:val="28"/>
              </w:rPr>
            </w:pPr>
            <w:r w:rsidRPr="0045166D">
              <w:rPr>
                <w:rFonts w:ascii="Times New Roman" w:hAnsi="Times New Roman"/>
                <w:szCs w:val="28"/>
              </w:rPr>
              <w:t xml:space="preserve">1. Спорт в нашей жизни. </w:t>
            </w:r>
            <w:r w:rsidR="008D3F87" w:rsidRPr="008D3F87">
              <w:rPr>
                <w:rFonts w:ascii="Times New Roman" w:hAnsi="Times New Roman"/>
                <w:szCs w:val="28"/>
              </w:rPr>
              <w:t>Минутки здоровья</w:t>
            </w:r>
            <w:r w:rsidR="00C20B3A" w:rsidRPr="00C20B3A">
              <w:rPr>
                <w:rFonts w:ascii="Times New Roman" w:hAnsi="Times New Roman"/>
                <w:szCs w:val="28"/>
              </w:rPr>
              <w:t xml:space="preserve"> и безопасности</w:t>
            </w:r>
            <w:r w:rsidR="008D3F87" w:rsidRPr="008D3F87">
              <w:rPr>
                <w:rFonts w:ascii="Times New Roman" w:hAnsi="Times New Roman"/>
                <w:szCs w:val="28"/>
              </w:rPr>
              <w:t>.</w:t>
            </w:r>
          </w:p>
          <w:p w:rsidR="00AF285F" w:rsidRPr="0045166D" w:rsidRDefault="00AF285F" w:rsidP="00AF285F">
            <w:pPr>
              <w:pStyle w:val="ab"/>
              <w:jc w:val="both"/>
              <w:rPr>
                <w:rFonts w:ascii="Times New Roman" w:hAnsi="Times New Roman"/>
                <w:szCs w:val="28"/>
              </w:rPr>
            </w:pPr>
            <w:r w:rsidRPr="0045166D">
              <w:rPr>
                <w:rFonts w:ascii="Times New Roman" w:hAnsi="Times New Roman"/>
                <w:szCs w:val="28"/>
              </w:rPr>
              <w:t xml:space="preserve">2. Экология – наука о том, как сберечь дом (жизнь). 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285F" w:rsidRPr="00F003B9" w:rsidRDefault="00AF285F" w:rsidP="00AF285F">
            <w:pPr>
              <w:pStyle w:val="ab"/>
              <w:jc w:val="center"/>
              <w:rPr>
                <w:rFonts w:ascii="Times New Roman" w:hAnsi="Times New Roman"/>
                <w:bCs/>
                <w:szCs w:val="28"/>
              </w:rPr>
            </w:pPr>
            <w:r w:rsidRPr="00F003B9">
              <w:rPr>
                <w:rFonts w:ascii="Times New Roman" w:hAnsi="Times New Roman"/>
                <w:bCs/>
                <w:szCs w:val="28"/>
              </w:rPr>
              <w:t>6 класс</w:t>
            </w:r>
          </w:p>
        </w:tc>
        <w:tc>
          <w:tcPr>
            <w:tcW w:w="1717" w:type="dxa"/>
            <w:tcBorders>
              <w:left w:val="single" w:sz="2" w:space="0" w:color="000000"/>
              <w:bottom w:val="single" w:sz="2" w:space="0" w:color="000000"/>
            </w:tcBorders>
          </w:tcPr>
          <w:p w:rsidR="00AF285F" w:rsidRPr="00F003B9" w:rsidRDefault="00AF285F" w:rsidP="00AF285F">
            <w:pPr>
              <w:pStyle w:val="ab"/>
              <w:jc w:val="center"/>
              <w:rPr>
                <w:rFonts w:ascii="Times New Roman" w:hAnsi="Times New Roman"/>
                <w:bCs/>
                <w:i/>
                <w:iCs/>
                <w:szCs w:val="28"/>
              </w:rPr>
            </w:pPr>
            <w:r w:rsidRPr="00F003B9">
              <w:rPr>
                <w:rFonts w:ascii="Times New Roman" w:hAnsi="Times New Roman"/>
                <w:bCs/>
                <w:i/>
                <w:iCs/>
                <w:szCs w:val="28"/>
              </w:rPr>
              <w:t>2,4 недели</w:t>
            </w:r>
          </w:p>
        </w:tc>
        <w:tc>
          <w:tcPr>
            <w:tcW w:w="31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285F" w:rsidRPr="00F003B9" w:rsidRDefault="00AF285F" w:rsidP="00AF285F">
            <w:pPr>
              <w:pStyle w:val="ab"/>
              <w:jc w:val="center"/>
              <w:rPr>
                <w:rFonts w:ascii="Times New Roman" w:hAnsi="Times New Roman"/>
                <w:bCs/>
                <w:i/>
                <w:iCs/>
                <w:szCs w:val="28"/>
              </w:rPr>
            </w:pPr>
            <w:r w:rsidRPr="00F003B9">
              <w:rPr>
                <w:rFonts w:ascii="Times New Roman" w:hAnsi="Times New Roman"/>
                <w:bCs/>
                <w:i/>
                <w:iCs/>
                <w:szCs w:val="28"/>
              </w:rPr>
              <w:t>Классные руководители</w:t>
            </w:r>
          </w:p>
        </w:tc>
      </w:tr>
      <w:tr w:rsidR="00AF285F" w:rsidTr="00610040">
        <w:tc>
          <w:tcPr>
            <w:tcW w:w="915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285F" w:rsidRPr="0045166D" w:rsidRDefault="00AF285F" w:rsidP="00C20B3A">
            <w:pPr>
              <w:pStyle w:val="ab"/>
              <w:jc w:val="both"/>
              <w:rPr>
                <w:rFonts w:ascii="Times New Roman" w:hAnsi="Times New Roman"/>
                <w:szCs w:val="28"/>
              </w:rPr>
            </w:pPr>
            <w:r w:rsidRPr="0045166D">
              <w:rPr>
                <w:rFonts w:ascii="Times New Roman" w:hAnsi="Times New Roman"/>
                <w:szCs w:val="28"/>
              </w:rPr>
              <w:t xml:space="preserve">1.«Как слово наше отзовется… (беседа о речевом этикете) </w:t>
            </w:r>
            <w:r w:rsidR="008D3F87" w:rsidRPr="008D3F87">
              <w:rPr>
                <w:rFonts w:ascii="Times New Roman" w:hAnsi="Times New Roman"/>
                <w:szCs w:val="28"/>
              </w:rPr>
              <w:t>Минутки здоровья</w:t>
            </w:r>
            <w:r w:rsidR="00C20B3A" w:rsidRPr="00C20B3A">
              <w:rPr>
                <w:rFonts w:ascii="Times New Roman" w:hAnsi="Times New Roman"/>
                <w:szCs w:val="28"/>
              </w:rPr>
              <w:t xml:space="preserve"> и безопасности</w:t>
            </w:r>
            <w:r w:rsidR="008D3F87" w:rsidRPr="008D3F87">
              <w:rPr>
                <w:rFonts w:ascii="Times New Roman" w:hAnsi="Times New Roman"/>
                <w:szCs w:val="28"/>
              </w:rPr>
              <w:t>.</w:t>
            </w:r>
            <w:r w:rsidR="00C20B3A">
              <w:rPr>
                <w:rFonts w:ascii="Times New Roman" w:hAnsi="Times New Roman"/>
                <w:szCs w:val="28"/>
              </w:rPr>
              <w:t xml:space="preserve"> </w:t>
            </w:r>
            <w:r w:rsidRPr="0045166D">
              <w:rPr>
                <w:rFonts w:ascii="Times New Roman" w:hAnsi="Times New Roman"/>
                <w:szCs w:val="28"/>
              </w:rPr>
              <w:t xml:space="preserve">2. Мои правила-моя ответственность. 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285F" w:rsidRPr="00F003B9" w:rsidRDefault="00AF285F" w:rsidP="00AF285F">
            <w:pPr>
              <w:pStyle w:val="ab"/>
              <w:jc w:val="center"/>
              <w:rPr>
                <w:rFonts w:ascii="Times New Roman" w:hAnsi="Times New Roman"/>
                <w:bCs/>
                <w:szCs w:val="28"/>
              </w:rPr>
            </w:pPr>
            <w:r w:rsidRPr="00F003B9">
              <w:rPr>
                <w:rFonts w:ascii="Times New Roman" w:hAnsi="Times New Roman"/>
                <w:bCs/>
                <w:szCs w:val="28"/>
              </w:rPr>
              <w:t>7 класс</w:t>
            </w:r>
          </w:p>
        </w:tc>
        <w:tc>
          <w:tcPr>
            <w:tcW w:w="1717" w:type="dxa"/>
            <w:tcBorders>
              <w:left w:val="single" w:sz="2" w:space="0" w:color="000000"/>
              <w:bottom w:val="single" w:sz="2" w:space="0" w:color="000000"/>
            </w:tcBorders>
          </w:tcPr>
          <w:p w:rsidR="00AF285F" w:rsidRPr="00F003B9" w:rsidRDefault="00AF285F" w:rsidP="00AF285F">
            <w:pPr>
              <w:pStyle w:val="ab"/>
              <w:jc w:val="center"/>
              <w:rPr>
                <w:rFonts w:ascii="Times New Roman" w:hAnsi="Times New Roman"/>
                <w:bCs/>
                <w:i/>
                <w:iCs/>
                <w:szCs w:val="28"/>
              </w:rPr>
            </w:pPr>
            <w:r w:rsidRPr="00F003B9">
              <w:rPr>
                <w:rFonts w:ascii="Times New Roman" w:hAnsi="Times New Roman"/>
                <w:bCs/>
                <w:i/>
                <w:iCs/>
                <w:szCs w:val="28"/>
              </w:rPr>
              <w:t>2,4 недели</w:t>
            </w:r>
          </w:p>
        </w:tc>
        <w:tc>
          <w:tcPr>
            <w:tcW w:w="31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285F" w:rsidRPr="00F003B9" w:rsidRDefault="00AF285F" w:rsidP="00AF285F">
            <w:pPr>
              <w:pStyle w:val="ab"/>
              <w:jc w:val="center"/>
              <w:rPr>
                <w:rFonts w:ascii="Times New Roman" w:hAnsi="Times New Roman"/>
                <w:bCs/>
                <w:i/>
                <w:iCs/>
                <w:szCs w:val="28"/>
              </w:rPr>
            </w:pPr>
            <w:r w:rsidRPr="00F003B9">
              <w:rPr>
                <w:rFonts w:ascii="Times New Roman" w:hAnsi="Times New Roman"/>
                <w:bCs/>
                <w:i/>
                <w:iCs/>
                <w:szCs w:val="28"/>
              </w:rPr>
              <w:t>Классные руководители</w:t>
            </w:r>
          </w:p>
        </w:tc>
      </w:tr>
      <w:tr w:rsidR="00AF285F" w:rsidTr="00610040">
        <w:tc>
          <w:tcPr>
            <w:tcW w:w="915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285F" w:rsidRPr="0045166D" w:rsidRDefault="00AF285F" w:rsidP="00AF285F">
            <w:pPr>
              <w:pStyle w:val="ab"/>
              <w:jc w:val="both"/>
              <w:rPr>
                <w:rFonts w:ascii="Times New Roman" w:hAnsi="Times New Roman"/>
                <w:szCs w:val="28"/>
              </w:rPr>
            </w:pPr>
            <w:r w:rsidRPr="0045166D">
              <w:rPr>
                <w:rFonts w:ascii="Times New Roman" w:hAnsi="Times New Roman"/>
                <w:szCs w:val="28"/>
              </w:rPr>
              <w:t xml:space="preserve">1. Мои правила-моя ответственность. </w:t>
            </w:r>
            <w:r w:rsidR="008D3F87" w:rsidRPr="008D3F87">
              <w:rPr>
                <w:rFonts w:ascii="Times New Roman" w:hAnsi="Times New Roman"/>
                <w:szCs w:val="28"/>
              </w:rPr>
              <w:t>Минутки здоровья</w:t>
            </w:r>
            <w:r w:rsidR="00C20B3A" w:rsidRPr="00C20B3A">
              <w:rPr>
                <w:rFonts w:ascii="Times New Roman" w:hAnsi="Times New Roman"/>
                <w:szCs w:val="28"/>
              </w:rPr>
              <w:t xml:space="preserve"> и безопасности</w:t>
            </w:r>
            <w:r w:rsidR="008D3F87" w:rsidRPr="008D3F87">
              <w:rPr>
                <w:rFonts w:ascii="Times New Roman" w:hAnsi="Times New Roman"/>
                <w:szCs w:val="28"/>
              </w:rPr>
              <w:t>.</w:t>
            </w:r>
          </w:p>
          <w:p w:rsidR="00AF285F" w:rsidRPr="0045166D" w:rsidRDefault="00AF285F" w:rsidP="00AF285F">
            <w:pPr>
              <w:pStyle w:val="ab"/>
              <w:jc w:val="both"/>
              <w:rPr>
                <w:rFonts w:ascii="Times New Roman" w:hAnsi="Times New Roman"/>
                <w:szCs w:val="28"/>
              </w:rPr>
            </w:pPr>
            <w:r w:rsidRPr="0045166D">
              <w:rPr>
                <w:rFonts w:ascii="Times New Roman" w:hAnsi="Times New Roman"/>
                <w:szCs w:val="28"/>
              </w:rPr>
              <w:t xml:space="preserve">2. Коммуникативные качества человека. Международный день борьбы за ликвидацию расовой дискриминации. 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285F" w:rsidRPr="00F003B9" w:rsidRDefault="00AF285F" w:rsidP="00AF285F">
            <w:pPr>
              <w:pStyle w:val="ab"/>
              <w:jc w:val="center"/>
              <w:rPr>
                <w:rFonts w:ascii="Times New Roman" w:hAnsi="Times New Roman"/>
                <w:bCs/>
                <w:szCs w:val="28"/>
              </w:rPr>
            </w:pPr>
            <w:r w:rsidRPr="00F003B9">
              <w:rPr>
                <w:rFonts w:ascii="Times New Roman" w:hAnsi="Times New Roman"/>
                <w:bCs/>
                <w:szCs w:val="28"/>
              </w:rPr>
              <w:t>8 класс</w:t>
            </w:r>
          </w:p>
        </w:tc>
        <w:tc>
          <w:tcPr>
            <w:tcW w:w="1717" w:type="dxa"/>
            <w:tcBorders>
              <w:left w:val="single" w:sz="2" w:space="0" w:color="000000"/>
              <w:bottom w:val="single" w:sz="2" w:space="0" w:color="000000"/>
            </w:tcBorders>
          </w:tcPr>
          <w:p w:rsidR="00AF285F" w:rsidRPr="00F003B9" w:rsidRDefault="00AF285F" w:rsidP="00AF285F">
            <w:pPr>
              <w:pStyle w:val="ab"/>
              <w:jc w:val="center"/>
              <w:rPr>
                <w:rFonts w:ascii="Times New Roman" w:hAnsi="Times New Roman"/>
                <w:bCs/>
                <w:i/>
                <w:iCs/>
                <w:szCs w:val="28"/>
              </w:rPr>
            </w:pPr>
            <w:r w:rsidRPr="00F003B9">
              <w:rPr>
                <w:rFonts w:ascii="Times New Roman" w:hAnsi="Times New Roman"/>
                <w:bCs/>
                <w:i/>
                <w:iCs/>
                <w:szCs w:val="28"/>
              </w:rPr>
              <w:t>2,4 недели</w:t>
            </w:r>
          </w:p>
        </w:tc>
        <w:tc>
          <w:tcPr>
            <w:tcW w:w="31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285F" w:rsidRPr="00F003B9" w:rsidRDefault="00AF285F" w:rsidP="00AF285F">
            <w:pPr>
              <w:pStyle w:val="ab"/>
              <w:jc w:val="center"/>
              <w:rPr>
                <w:rFonts w:ascii="Times New Roman" w:hAnsi="Times New Roman"/>
                <w:bCs/>
                <w:i/>
                <w:iCs/>
                <w:szCs w:val="28"/>
              </w:rPr>
            </w:pPr>
            <w:r w:rsidRPr="00F003B9">
              <w:rPr>
                <w:rFonts w:ascii="Times New Roman" w:hAnsi="Times New Roman"/>
                <w:bCs/>
                <w:i/>
                <w:iCs/>
                <w:szCs w:val="28"/>
              </w:rPr>
              <w:t>Классные руководители</w:t>
            </w:r>
          </w:p>
        </w:tc>
      </w:tr>
      <w:tr w:rsidR="00AF285F" w:rsidTr="00610040">
        <w:tc>
          <w:tcPr>
            <w:tcW w:w="915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285F" w:rsidRPr="0045166D" w:rsidRDefault="00AF285F" w:rsidP="00C20B3A">
            <w:pPr>
              <w:pStyle w:val="ab"/>
              <w:jc w:val="both"/>
            </w:pPr>
            <w:r w:rsidRPr="0045166D">
              <w:rPr>
                <w:rFonts w:ascii="Times New Roman" w:hAnsi="Times New Roman"/>
                <w:szCs w:val="28"/>
              </w:rPr>
              <w:t xml:space="preserve">1. Чрезвычайные ситуации техногенного характера. Что делать? </w:t>
            </w:r>
            <w:r w:rsidR="008D3F87" w:rsidRPr="008D3F87">
              <w:rPr>
                <w:rFonts w:ascii="Times New Roman" w:hAnsi="Times New Roman"/>
                <w:szCs w:val="28"/>
              </w:rPr>
              <w:t>Минутки здоровья</w:t>
            </w:r>
            <w:r w:rsidR="00C20B3A" w:rsidRPr="00C20B3A">
              <w:rPr>
                <w:rFonts w:ascii="Times New Roman" w:hAnsi="Times New Roman"/>
                <w:szCs w:val="28"/>
              </w:rPr>
              <w:t xml:space="preserve"> и безопасности</w:t>
            </w:r>
            <w:r w:rsidR="008D3F87" w:rsidRPr="008D3F87">
              <w:rPr>
                <w:rFonts w:ascii="Times New Roman" w:hAnsi="Times New Roman"/>
                <w:szCs w:val="28"/>
              </w:rPr>
              <w:t>.</w:t>
            </w:r>
            <w:r w:rsidR="00C20B3A">
              <w:rPr>
                <w:rFonts w:ascii="Times New Roman" w:hAnsi="Times New Roman"/>
                <w:szCs w:val="28"/>
              </w:rPr>
              <w:t xml:space="preserve"> </w:t>
            </w:r>
            <w:r w:rsidRPr="0045166D">
              <w:rPr>
                <w:rFonts w:ascii="Times New Roman" w:hAnsi="Times New Roman"/>
                <w:szCs w:val="28"/>
              </w:rPr>
              <w:t xml:space="preserve"> 2. Этика делового общения. Профессии моей области. 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285F" w:rsidRPr="00F003B9" w:rsidRDefault="00AF285F" w:rsidP="00AF285F">
            <w:pPr>
              <w:pStyle w:val="ab"/>
              <w:jc w:val="center"/>
              <w:rPr>
                <w:rFonts w:ascii="Times New Roman" w:hAnsi="Times New Roman"/>
                <w:bCs/>
                <w:szCs w:val="28"/>
              </w:rPr>
            </w:pPr>
            <w:r w:rsidRPr="00F003B9">
              <w:rPr>
                <w:rFonts w:ascii="Times New Roman" w:hAnsi="Times New Roman"/>
                <w:bCs/>
                <w:szCs w:val="28"/>
              </w:rPr>
              <w:t>9 класс</w:t>
            </w:r>
          </w:p>
        </w:tc>
        <w:tc>
          <w:tcPr>
            <w:tcW w:w="1717" w:type="dxa"/>
            <w:tcBorders>
              <w:left w:val="single" w:sz="2" w:space="0" w:color="000000"/>
              <w:bottom w:val="single" w:sz="2" w:space="0" w:color="000000"/>
            </w:tcBorders>
          </w:tcPr>
          <w:p w:rsidR="00AF285F" w:rsidRPr="00F003B9" w:rsidRDefault="00AF285F" w:rsidP="00AF285F">
            <w:pPr>
              <w:pStyle w:val="ab"/>
              <w:jc w:val="center"/>
              <w:rPr>
                <w:rFonts w:ascii="Times New Roman" w:hAnsi="Times New Roman"/>
                <w:bCs/>
                <w:i/>
                <w:iCs/>
                <w:szCs w:val="28"/>
              </w:rPr>
            </w:pPr>
            <w:r w:rsidRPr="00F003B9">
              <w:rPr>
                <w:rFonts w:ascii="Times New Roman" w:hAnsi="Times New Roman"/>
                <w:bCs/>
                <w:i/>
                <w:iCs/>
                <w:szCs w:val="28"/>
              </w:rPr>
              <w:t>2,4 недели</w:t>
            </w:r>
          </w:p>
        </w:tc>
        <w:tc>
          <w:tcPr>
            <w:tcW w:w="31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285F" w:rsidRPr="00F003B9" w:rsidRDefault="00AF285F" w:rsidP="00AF285F">
            <w:pPr>
              <w:pStyle w:val="ab"/>
              <w:jc w:val="center"/>
              <w:rPr>
                <w:rFonts w:ascii="Times New Roman" w:hAnsi="Times New Roman"/>
                <w:bCs/>
                <w:i/>
                <w:iCs/>
                <w:szCs w:val="28"/>
              </w:rPr>
            </w:pPr>
            <w:r w:rsidRPr="00F003B9">
              <w:rPr>
                <w:rFonts w:ascii="Times New Roman" w:hAnsi="Times New Roman"/>
                <w:bCs/>
                <w:i/>
                <w:iCs/>
                <w:szCs w:val="28"/>
              </w:rPr>
              <w:t>Классные руководители</w:t>
            </w:r>
          </w:p>
        </w:tc>
      </w:tr>
      <w:tr w:rsidR="00AF285F" w:rsidTr="00610040">
        <w:tc>
          <w:tcPr>
            <w:tcW w:w="30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285F" w:rsidRPr="0045166D" w:rsidRDefault="00AF285F" w:rsidP="00AF285F">
            <w:pPr>
              <w:pStyle w:val="ab"/>
              <w:jc w:val="center"/>
              <w:rPr>
                <w:rFonts w:ascii="Times New Roman" w:hAnsi="Times New Roman"/>
                <w:b/>
                <w:bCs/>
                <w:szCs w:val="28"/>
                <w:u w:val="single"/>
              </w:rPr>
            </w:pPr>
          </w:p>
        </w:tc>
        <w:tc>
          <w:tcPr>
            <w:tcW w:w="12932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285F" w:rsidRDefault="00AF285F" w:rsidP="00AF285F">
            <w:pPr>
              <w:pStyle w:val="ab"/>
              <w:jc w:val="center"/>
              <w:rPr>
                <w:rFonts w:ascii="Times New Roman" w:hAnsi="Times New Roman"/>
                <w:b/>
                <w:bCs/>
                <w:i/>
                <w:iCs/>
                <w:szCs w:val="28"/>
              </w:rPr>
            </w:pPr>
            <w:r w:rsidRPr="0045166D">
              <w:rPr>
                <w:rFonts w:ascii="Times New Roman" w:hAnsi="Times New Roman"/>
                <w:b/>
                <w:bCs/>
                <w:szCs w:val="28"/>
                <w:u w:val="single"/>
              </w:rPr>
              <w:t xml:space="preserve">АПРЕЛЬ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b/>
                <w:bCs/>
                <w:szCs w:val="28"/>
                <w:u w:val="single"/>
              </w:rPr>
              <w:t xml:space="preserve">                  </w:t>
            </w:r>
            <w:r w:rsidRPr="0045166D">
              <w:rPr>
                <w:rFonts w:ascii="Times New Roman" w:hAnsi="Times New Roman"/>
                <w:b/>
                <w:bCs/>
                <w:szCs w:val="28"/>
                <w:u w:val="single"/>
              </w:rPr>
              <w:t xml:space="preserve">      </w:t>
            </w:r>
            <w:r w:rsidRPr="0045166D">
              <w:rPr>
                <w:rFonts w:ascii="Times New Roman" w:hAnsi="Times New Roman"/>
                <w:b/>
                <w:bCs/>
                <w:szCs w:val="28"/>
              </w:rPr>
              <w:t xml:space="preserve"> </w:t>
            </w:r>
            <w:r w:rsidRPr="0045166D">
              <w:rPr>
                <w:rFonts w:ascii="Times New Roman" w:hAnsi="Times New Roman"/>
                <w:b/>
                <w:bCs/>
                <w:i/>
                <w:iCs/>
                <w:szCs w:val="28"/>
              </w:rPr>
              <w:t>(3 и 4 темы для классных часов в соответствии с планом воспитательной работы с классом)</w:t>
            </w:r>
            <w:r w:rsidR="00995ED8">
              <w:rPr>
                <w:rFonts w:ascii="Times New Roman" w:hAnsi="Times New Roman"/>
                <w:b/>
                <w:bCs/>
                <w:i/>
                <w:iCs/>
                <w:szCs w:val="28"/>
              </w:rPr>
              <w:t xml:space="preserve"> </w:t>
            </w:r>
          </w:p>
          <w:p w:rsidR="00995ED8" w:rsidRPr="0045166D" w:rsidRDefault="00995ED8" w:rsidP="00995ED8">
            <w:pPr>
              <w:pStyle w:val="ab"/>
            </w:pPr>
            <w:r w:rsidRPr="00995ED8">
              <w:rPr>
                <w:rFonts w:ascii="Times New Roman" w:hAnsi="Times New Roman"/>
                <w:b/>
                <w:bCs/>
                <w:i/>
                <w:iCs/>
                <w:szCs w:val="28"/>
              </w:rPr>
              <w:t>Мероприятия, классные часы в рамках курса «Разговоры о важном»</w:t>
            </w:r>
          </w:p>
        </w:tc>
      </w:tr>
      <w:tr w:rsidR="00AF285F" w:rsidTr="00610040">
        <w:tc>
          <w:tcPr>
            <w:tcW w:w="915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285F" w:rsidRPr="0045166D" w:rsidRDefault="008D3F87" w:rsidP="00AF285F">
            <w:pPr>
              <w:pStyle w:val="ab"/>
              <w:jc w:val="both"/>
            </w:pPr>
            <w:r>
              <w:rPr>
                <w:rFonts w:ascii="Times New Roman" w:hAnsi="Times New Roman"/>
                <w:szCs w:val="28"/>
              </w:rPr>
              <w:t>1.Традиции моего села</w:t>
            </w:r>
            <w:r w:rsidR="00AF285F" w:rsidRPr="0045166D">
              <w:rPr>
                <w:rFonts w:ascii="Times New Roman" w:hAnsi="Times New Roman"/>
                <w:szCs w:val="28"/>
              </w:rPr>
              <w:t xml:space="preserve">. </w:t>
            </w:r>
            <w:r w:rsidR="00C20B3A">
              <w:rPr>
                <w:rFonts w:ascii="Times New Roman" w:hAnsi="Times New Roman"/>
                <w:szCs w:val="28"/>
              </w:rPr>
              <w:t>Минутки здоровья</w:t>
            </w:r>
            <w:r w:rsidR="00C20B3A" w:rsidRPr="00C20B3A">
              <w:rPr>
                <w:rFonts w:ascii="Times New Roman" w:hAnsi="Times New Roman"/>
                <w:szCs w:val="28"/>
              </w:rPr>
              <w:t xml:space="preserve"> и безопасности</w:t>
            </w:r>
          </w:p>
          <w:p w:rsidR="00AF285F" w:rsidRPr="0045166D" w:rsidRDefault="00AF285F" w:rsidP="00AF285F">
            <w:pPr>
              <w:pStyle w:val="ab"/>
              <w:jc w:val="both"/>
              <w:rPr>
                <w:rFonts w:ascii="Times New Roman" w:hAnsi="Times New Roman"/>
                <w:szCs w:val="28"/>
              </w:rPr>
            </w:pPr>
            <w:r w:rsidRPr="0045166D">
              <w:rPr>
                <w:rFonts w:ascii="Times New Roman" w:hAnsi="Times New Roman"/>
                <w:szCs w:val="28"/>
              </w:rPr>
              <w:t xml:space="preserve">2. Книги учат… (2 апреля – Международный день детской книги). 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285F" w:rsidRPr="00F003B9" w:rsidRDefault="00AF285F" w:rsidP="00AF285F">
            <w:pPr>
              <w:pStyle w:val="ab"/>
              <w:jc w:val="center"/>
              <w:rPr>
                <w:rFonts w:ascii="Times New Roman" w:hAnsi="Times New Roman"/>
                <w:bCs/>
                <w:szCs w:val="28"/>
              </w:rPr>
            </w:pPr>
            <w:r w:rsidRPr="00F003B9">
              <w:rPr>
                <w:rFonts w:ascii="Times New Roman" w:hAnsi="Times New Roman"/>
                <w:bCs/>
                <w:szCs w:val="28"/>
              </w:rPr>
              <w:t xml:space="preserve">5 класс </w:t>
            </w:r>
          </w:p>
        </w:tc>
        <w:tc>
          <w:tcPr>
            <w:tcW w:w="1717" w:type="dxa"/>
            <w:tcBorders>
              <w:left w:val="single" w:sz="2" w:space="0" w:color="000000"/>
              <w:bottom w:val="single" w:sz="2" w:space="0" w:color="000000"/>
            </w:tcBorders>
          </w:tcPr>
          <w:p w:rsidR="00AF285F" w:rsidRPr="00F003B9" w:rsidRDefault="00AF285F" w:rsidP="00AF285F">
            <w:pPr>
              <w:pStyle w:val="ab"/>
              <w:jc w:val="center"/>
              <w:rPr>
                <w:rFonts w:ascii="Times New Roman" w:hAnsi="Times New Roman"/>
                <w:bCs/>
                <w:i/>
                <w:iCs/>
                <w:szCs w:val="28"/>
              </w:rPr>
            </w:pPr>
            <w:r w:rsidRPr="00F003B9">
              <w:rPr>
                <w:rFonts w:ascii="Times New Roman" w:hAnsi="Times New Roman"/>
                <w:bCs/>
                <w:i/>
                <w:iCs/>
                <w:szCs w:val="28"/>
              </w:rPr>
              <w:t>2,4 недели</w:t>
            </w:r>
          </w:p>
        </w:tc>
        <w:tc>
          <w:tcPr>
            <w:tcW w:w="31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285F" w:rsidRPr="00F003B9" w:rsidRDefault="00AF285F" w:rsidP="00AF285F">
            <w:pPr>
              <w:pStyle w:val="ab"/>
              <w:jc w:val="center"/>
              <w:rPr>
                <w:rFonts w:ascii="Times New Roman" w:hAnsi="Times New Roman"/>
                <w:bCs/>
                <w:i/>
                <w:iCs/>
                <w:szCs w:val="28"/>
              </w:rPr>
            </w:pPr>
            <w:r w:rsidRPr="00F003B9">
              <w:rPr>
                <w:rFonts w:ascii="Times New Roman" w:hAnsi="Times New Roman"/>
                <w:bCs/>
                <w:i/>
                <w:iCs/>
                <w:szCs w:val="28"/>
              </w:rPr>
              <w:t>Классные руководители</w:t>
            </w:r>
          </w:p>
        </w:tc>
      </w:tr>
      <w:tr w:rsidR="00AF285F" w:rsidTr="00610040">
        <w:tc>
          <w:tcPr>
            <w:tcW w:w="915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285F" w:rsidRPr="0045166D" w:rsidRDefault="00AF285F" w:rsidP="00AF285F">
            <w:pPr>
              <w:pStyle w:val="ab"/>
              <w:jc w:val="both"/>
              <w:rPr>
                <w:rFonts w:ascii="Times New Roman" w:hAnsi="Times New Roman"/>
                <w:szCs w:val="28"/>
              </w:rPr>
            </w:pPr>
            <w:r w:rsidRPr="0045166D">
              <w:rPr>
                <w:rFonts w:ascii="Times New Roman" w:hAnsi="Times New Roman"/>
                <w:szCs w:val="28"/>
              </w:rPr>
              <w:lastRenderedPageBreak/>
              <w:t xml:space="preserve">1. Судьба города- судьба народа. </w:t>
            </w:r>
            <w:r w:rsidR="008D3F87" w:rsidRPr="008D3F87">
              <w:rPr>
                <w:rFonts w:ascii="Times New Roman" w:hAnsi="Times New Roman"/>
                <w:szCs w:val="28"/>
              </w:rPr>
              <w:t>Минутки здоровья</w:t>
            </w:r>
            <w:r w:rsidR="00C20B3A" w:rsidRPr="00C20B3A">
              <w:rPr>
                <w:rFonts w:ascii="Times New Roman" w:hAnsi="Times New Roman"/>
                <w:szCs w:val="28"/>
              </w:rPr>
              <w:t xml:space="preserve"> и безопасности</w:t>
            </w:r>
            <w:r w:rsidR="008D3F87" w:rsidRPr="008D3F87">
              <w:rPr>
                <w:rFonts w:ascii="Times New Roman" w:hAnsi="Times New Roman"/>
                <w:szCs w:val="28"/>
              </w:rPr>
              <w:t>.</w:t>
            </w:r>
          </w:p>
          <w:p w:rsidR="00AF285F" w:rsidRPr="0045166D" w:rsidRDefault="00AF285F" w:rsidP="00AF285F">
            <w:pPr>
              <w:pStyle w:val="ab"/>
              <w:jc w:val="both"/>
              <w:rPr>
                <w:rFonts w:ascii="Times New Roman" w:hAnsi="Times New Roman"/>
                <w:szCs w:val="28"/>
              </w:rPr>
            </w:pPr>
            <w:r w:rsidRPr="0045166D">
              <w:rPr>
                <w:rFonts w:ascii="Times New Roman" w:hAnsi="Times New Roman"/>
                <w:szCs w:val="28"/>
              </w:rPr>
              <w:t xml:space="preserve">2. Берегите язык (нецензурная брань: почему она получила распространение). 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285F" w:rsidRPr="00F003B9" w:rsidRDefault="00AF285F" w:rsidP="00AF285F">
            <w:pPr>
              <w:pStyle w:val="ab"/>
              <w:jc w:val="center"/>
              <w:rPr>
                <w:rFonts w:ascii="Times New Roman" w:hAnsi="Times New Roman"/>
                <w:bCs/>
                <w:szCs w:val="28"/>
              </w:rPr>
            </w:pPr>
            <w:r w:rsidRPr="00F003B9">
              <w:rPr>
                <w:rFonts w:ascii="Times New Roman" w:hAnsi="Times New Roman"/>
                <w:bCs/>
                <w:szCs w:val="28"/>
              </w:rPr>
              <w:t>6 класс</w:t>
            </w:r>
          </w:p>
        </w:tc>
        <w:tc>
          <w:tcPr>
            <w:tcW w:w="1717" w:type="dxa"/>
            <w:tcBorders>
              <w:left w:val="single" w:sz="2" w:space="0" w:color="000000"/>
              <w:bottom w:val="single" w:sz="2" w:space="0" w:color="000000"/>
            </w:tcBorders>
          </w:tcPr>
          <w:p w:rsidR="00AF285F" w:rsidRPr="00F003B9" w:rsidRDefault="00AF285F" w:rsidP="00AF285F">
            <w:pPr>
              <w:pStyle w:val="ab"/>
              <w:jc w:val="center"/>
              <w:rPr>
                <w:rFonts w:ascii="Times New Roman" w:hAnsi="Times New Roman"/>
                <w:bCs/>
                <w:i/>
                <w:iCs/>
                <w:szCs w:val="28"/>
              </w:rPr>
            </w:pPr>
            <w:r w:rsidRPr="00F003B9">
              <w:rPr>
                <w:rFonts w:ascii="Times New Roman" w:hAnsi="Times New Roman"/>
                <w:bCs/>
                <w:i/>
                <w:iCs/>
                <w:szCs w:val="28"/>
              </w:rPr>
              <w:t>2,4 недели</w:t>
            </w:r>
          </w:p>
        </w:tc>
        <w:tc>
          <w:tcPr>
            <w:tcW w:w="31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285F" w:rsidRPr="00F003B9" w:rsidRDefault="00AF285F" w:rsidP="00AF285F">
            <w:pPr>
              <w:pStyle w:val="ab"/>
              <w:jc w:val="center"/>
              <w:rPr>
                <w:rFonts w:ascii="Times New Roman" w:hAnsi="Times New Roman"/>
                <w:bCs/>
                <w:i/>
                <w:iCs/>
                <w:szCs w:val="28"/>
              </w:rPr>
            </w:pPr>
            <w:r w:rsidRPr="00F003B9">
              <w:rPr>
                <w:rFonts w:ascii="Times New Roman" w:hAnsi="Times New Roman"/>
                <w:bCs/>
                <w:i/>
                <w:iCs/>
                <w:szCs w:val="28"/>
              </w:rPr>
              <w:t>Классные руководители</w:t>
            </w:r>
          </w:p>
        </w:tc>
      </w:tr>
      <w:tr w:rsidR="00AF285F" w:rsidTr="00610040">
        <w:tc>
          <w:tcPr>
            <w:tcW w:w="915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285F" w:rsidRPr="0045166D" w:rsidRDefault="00AF285F" w:rsidP="00C20B3A">
            <w:pPr>
              <w:pStyle w:val="ab"/>
              <w:jc w:val="both"/>
              <w:rPr>
                <w:rFonts w:ascii="Times New Roman" w:hAnsi="Times New Roman"/>
                <w:szCs w:val="28"/>
              </w:rPr>
            </w:pPr>
            <w:r w:rsidRPr="0045166D">
              <w:rPr>
                <w:rFonts w:ascii="Times New Roman" w:hAnsi="Times New Roman"/>
                <w:szCs w:val="28"/>
              </w:rPr>
              <w:t xml:space="preserve">1. Мир моих увлечений. 2. Зависимость. Что это такое? «Скажи наркотикам: «Нет!». </w:t>
            </w:r>
            <w:r w:rsidR="008D3F87" w:rsidRPr="008D3F87">
              <w:rPr>
                <w:rFonts w:ascii="Times New Roman" w:hAnsi="Times New Roman"/>
                <w:szCs w:val="28"/>
              </w:rPr>
              <w:t>Минутки здоровья</w:t>
            </w:r>
            <w:r w:rsidR="00C20B3A" w:rsidRPr="00C20B3A">
              <w:rPr>
                <w:rFonts w:ascii="Times New Roman" w:hAnsi="Times New Roman"/>
                <w:szCs w:val="28"/>
              </w:rPr>
              <w:t xml:space="preserve"> и безопасности</w:t>
            </w:r>
            <w:r w:rsidR="008D3F87" w:rsidRPr="008D3F87">
              <w:rPr>
                <w:rFonts w:ascii="Times New Roman" w:hAnsi="Times New Roman"/>
                <w:szCs w:val="28"/>
              </w:rPr>
              <w:t>.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285F" w:rsidRPr="00F003B9" w:rsidRDefault="00AF285F" w:rsidP="00AF285F">
            <w:pPr>
              <w:pStyle w:val="ab"/>
              <w:jc w:val="center"/>
              <w:rPr>
                <w:rFonts w:ascii="Times New Roman" w:hAnsi="Times New Roman"/>
                <w:bCs/>
                <w:szCs w:val="28"/>
              </w:rPr>
            </w:pPr>
            <w:r w:rsidRPr="00F003B9">
              <w:rPr>
                <w:rFonts w:ascii="Times New Roman" w:hAnsi="Times New Roman"/>
                <w:bCs/>
                <w:szCs w:val="28"/>
              </w:rPr>
              <w:t>7 класс</w:t>
            </w:r>
          </w:p>
        </w:tc>
        <w:tc>
          <w:tcPr>
            <w:tcW w:w="1717" w:type="dxa"/>
            <w:tcBorders>
              <w:left w:val="single" w:sz="2" w:space="0" w:color="000000"/>
              <w:bottom w:val="single" w:sz="2" w:space="0" w:color="000000"/>
            </w:tcBorders>
          </w:tcPr>
          <w:p w:rsidR="00AF285F" w:rsidRPr="00F003B9" w:rsidRDefault="00AF285F" w:rsidP="00AF285F">
            <w:pPr>
              <w:pStyle w:val="ab"/>
              <w:jc w:val="center"/>
              <w:rPr>
                <w:rFonts w:ascii="Times New Roman" w:hAnsi="Times New Roman"/>
                <w:bCs/>
                <w:i/>
                <w:iCs/>
                <w:szCs w:val="28"/>
              </w:rPr>
            </w:pPr>
            <w:r w:rsidRPr="00F003B9">
              <w:rPr>
                <w:rFonts w:ascii="Times New Roman" w:hAnsi="Times New Roman"/>
                <w:bCs/>
                <w:i/>
                <w:iCs/>
                <w:szCs w:val="28"/>
              </w:rPr>
              <w:t>2,4 недели</w:t>
            </w:r>
          </w:p>
        </w:tc>
        <w:tc>
          <w:tcPr>
            <w:tcW w:w="31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285F" w:rsidRPr="00F003B9" w:rsidRDefault="00AF285F" w:rsidP="00AF285F">
            <w:pPr>
              <w:pStyle w:val="ab"/>
              <w:jc w:val="center"/>
              <w:rPr>
                <w:rFonts w:ascii="Times New Roman" w:hAnsi="Times New Roman"/>
                <w:bCs/>
                <w:i/>
                <w:iCs/>
                <w:szCs w:val="28"/>
              </w:rPr>
            </w:pPr>
            <w:r w:rsidRPr="00F003B9">
              <w:rPr>
                <w:rFonts w:ascii="Times New Roman" w:hAnsi="Times New Roman"/>
                <w:bCs/>
                <w:i/>
                <w:iCs/>
                <w:szCs w:val="28"/>
              </w:rPr>
              <w:t>Классные руководители</w:t>
            </w:r>
          </w:p>
        </w:tc>
      </w:tr>
      <w:tr w:rsidR="00AF285F" w:rsidTr="00610040">
        <w:tc>
          <w:tcPr>
            <w:tcW w:w="915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285F" w:rsidRPr="0045166D" w:rsidRDefault="00AF285F" w:rsidP="00C20B3A">
            <w:pPr>
              <w:pStyle w:val="ab"/>
              <w:jc w:val="both"/>
              <w:rPr>
                <w:rFonts w:ascii="Times New Roman" w:hAnsi="Times New Roman"/>
                <w:szCs w:val="28"/>
              </w:rPr>
            </w:pPr>
            <w:r w:rsidRPr="0045166D">
              <w:rPr>
                <w:rFonts w:ascii="Times New Roman" w:hAnsi="Times New Roman"/>
                <w:szCs w:val="28"/>
              </w:rPr>
              <w:t>1. Я в классе, класс в школе. «Выбор. Свобода. Ответственность».</w:t>
            </w:r>
            <w:r w:rsidR="008D3F87" w:rsidRPr="008D3F87">
              <w:rPr>
                <w:rFonts w:ascii="Times New Roman" w:hAnsi="Times New Roman"/>
                <w:szCs w:val="28"/>
              </w:rPr>
              <w:t xml:space="preserve"> Минутки здоровья</w:t>
            </w:r>
            <w:r w:rsidR="00C20B3A" w:rsidRPr="00C20B3A">
              <w:rPr>
                <w:rFonts w:ascii="Times New Roman" w:hAnsi="Times New Roman"/>
                <w:szCs w:val="28"/>
              </w:rPr>
              <w:t xml:space="preserve"> и безопасности</w:t>
            </w:r>
            <w:r w:rsidR="008D3F87" w:rsidRPr="008D3F87">
              <w:rPr>
                <w:rFonts w:ascii="Times New Roman" w:hAnsi="Times New Roman"/>
                <w:szCs w:val="28"/>
              </w:rPr>
              <w:t>.</w:t>
            </w:r>
            <w:r w:rsidR="00C20B3A">
              <w:rPr>
                <w:rFonts w:ascii="Times New Roman" w:hAnsi="Times New Roman"/>
                <w:szCs w:val="28"/>
              </w:rPr>
              <w:t xml:space="preserve"> </w:t>
            </w:r>
            <w:r w:rsidRPr="0045166D">
              <w:rPr>
                <w:rFonts w:ascii="Times New Roman" w:hAnsi="Times New Roman"/>
                <w:szCs w:val="28"/>
              </w:rPr>
              <w:t xml:space="preserve">2. Мир моих увлечений. Как правильно выбирать профессию. 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285F" w:rsidRPr="00F003B9" w:rsidRDefault="00AF285F" w:rsidP="00AF285F">
            <w:pPr>
              <w:pStyle w:val="ab"/>
              <w:jc w:val="center"/>
              <w:rPr>
                <w:rFonts w:ascii="Times New Roman" w:hAnsi="Times New Roman"/>
                <w:bCs/>
                <w:szCs w:val="28"/>
              </w:rPr>
            </w:pPr>
            <w:r w:rsidRPr="00F003B9">
              <w:rPr>
                <w:rFonts w:ascii="Times New Roman" w:hAnsi="Times New Roman"/>
                <w:bCs/>
                <w:szCs w:val="28"/>
              </w:rPr>
              <w:t>8 класс</w:t>
            </w:r>
          </w:p>
        </w:tc>
        <w:tc>
          <w:tcPr>
            <w:tcW w:w="1717" w:type="dxa"/>
            <w:tcBorders>
              <w:left w:val="single" w:sz="2" w:space="0" w:color="000000"/>
              <w:bottom w:val="single" w:sz="2" w:space="0" w:color="000000"/>
            </w:tcBorders>
          </w:tcPr>
          <w:p w:rsidR="00AF285F" w:rsidRPr="00F003B9" w:rsidRDefault="00AF285F" w:rsidP="00AF285F">
            <w:pPr>
              <w:pStyle w:val="ab"/>
              <w:jc w:val="center"/>
              <w:rPr>
                <w:rFonts w:ascii="Times New Roman" w:hAnsi="Times New Roman"/>
                <w:bCs/>
                <w:i/>
                <w:iCs/>
                <w:szCs w:val="28"/>
              </w:rPr>
            </w:pPr>
            <w:r w:rsidRPr="00F003B9">
              <w:rPr>
                <w:rFonts w:ascii="Times New Roman" w:hAnsi="Times New Roman"/>
                <w:bCs/>
                <w:i/>
                <w:iCs/>
                <w:szCs w:val="28"/>
              </w:rPr>
              <w:t>2,4 недели</w:t>
            </w:r>
          </w:p>
        </w:tc>
        <w:tc>
          <w:tcPr>
            <w:tcW w:w="31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285F" w:rsidRPr="00F003B9" w:rsidRDefault="00AF285F" w:rsidP="00AF285F">
            <w:pPr>
              <w:pStyle w:val="ab"/>
              <w:jc w:val="center"/>
              <w:rPr>
                <w:rFonts w:ascii="Times New Roman" w:hAnsi="Times New Roman"/>
                <w:bCs/>
                <w:i/>
                <w:iCs/>
                <w:szCs w:val="28"/>
              </w:rPr>
            </w:pPr>
            <w:r w:rsidRPr="00F003B9">
              <w:rPr>
                <w:rFonts w:ascii="Times New Roman" w:hAnsi="Times New Roman"/>
                <w:bCs/>
                <w:i/>
                <w:iCs/>
                <w:szCs w:val="28"/>
              </w:rPr>
              <w:t>Классные руководители</w:t>
            </w:r>
          </w:p>
        </w:tc>
      </w:tr>
      <w:tr w:rsidR="00AF285F" w:rsidTr="00610040">
        <w:tc>
          <w:tcPr>
            <w:tcW w:w="915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285F" w:rsidRPr="0045166D" w:rsidRDefault="00AF285F" w:rsidP="00AF285F">
            <w:pPr>
              <w:pStyle w:val="ab"/>
              <w:jc w:val="both"/>
              <w:rPr>
                <w:rFonts w:ascii="Times New Roman" w:hAnsi="Times New Roman"/>
                <w:szCs w:val="28"/>
              </w:rPr>
            </w:pPr>
            <w:r w:rsidRPr="0045166D">
              <w:rPr>
                <w:rFonts w:ascii="Times New Roman" w:hAnsi="Times New Roman"/>
                <w:szCs w:val="28"/>
              </w:rPr>
              <w:t xml:space="preserve">1. Вредным привычкам НЕТ! Будь здоров! </w:t>
            </w:r>
            <w:r w:rsidR="00C20B3A">
              <w:rPr>
                <w:rFonts w:ascii="Times New Roman" w:hAnsi="Times New Roman"/>
                <w:szCs w:val="28"/>
              </w:rPr>
              <w:t xml:space="preserve">Минутки здоровья </w:t>
            </w:r>
            <w:r w:rsidR="00C20B3A" w:rsidRPr="00C20B3A">
              <w:rPr>
                <w:rFonts w:ascii="Times New Roman" w:hAnsi="Times New Roman"/>
                <w:szCs w:val="28"/>
              </w:rPr>
              <w:t>и безопасности</w:t>
            </w:r>
          </w:p>
          <w:p w:rsidR="00AF285F" w:rsidRPr="0045166D" w:rsidRDefault="00AF285F" w:rsidP="00AF285F">
            <w:pPr>
              <w:pStyle w:val="ab"/>
              <w:jc w:val="both"/>
              <w:rPr>
                <w:rFonts w:ascii="Times New Roman" w:hAnsi="Times New Roman"/>
                <w:szCs w:val="28"/>
              </w:rPr>
            </w:pPr>
            <w:r w:rsidRPr="0045166D">
              <w:rPr>
                <w:rFonts w:ascii="Times New Roman" w:hAnsi="Times New Roman"/>
                <w:szCs w:val="28"/>
              </w:rPr>
              <w:t xml:space="preserve">2.Профессиональное самоопределение, его связь с выбором пути продолжения образования. 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285F" w:rsidRPr="00F003B9" w:rsidRDefault="00AF285F" w:rsidP="00AF285F">
            <w:pPr>
              <w:pStyle w:val="ab"/>
              <w:jc w:val="center"/>
              <w:rPr>
                <w:rFonts w:ascii="Times New Roman" w:hAnsi="Times New Roman"/>
                <w:bCs/>
                <w:szCs w:val="28"/>
              </w:rPr>
            </w:pPr>
            <w:r w:rsidRPr="00F003B9">
              <w:rPr>
                <w:rFonts w:ascii="Times New Roman" w:hAnsi="Times New Roman"/>
                <w:bCs/>
                <w:szCs w:val="28"/>
              </w:rPr>
              <w:t>9 класс</w:t>
            </w:r>
          </w:p>
        </w:tc>
        <w:tc>
          <w:tcPr>
            <w:tcW w:w="1717" w:type="dxa"/>
            <w:tcBorders>
              <w:left w:val="single" w:sz="2" w:space="0" w:color="000000"/>
              <w:bottom w:val="single" w:sz="2" w:space="0" w:color="000000"/>
            </w:tcBorders>
          </w:tcPr>
          <w:p w:rsidR="00AF285F" w:rsidRPr="00F003B9" w:rsidRDefault="00AF285F" w:rsidP="00AF285F">
            <w:pPr>
              <w:pStyle w:val="ab"/>
              <w:jc w:val="center"/>
              <w:rPr>
                <w:rFonts w:ascii="Times New Roman" w:hAnsi="Times New Roman"/>
                <w:bCs/>
                <w:i/>
                <w:iCs/>
                <w:szCs w:val="28"/>
              </w:rPr>
            </w:pPr>
            <w:r w:rsidRPr="00F003B9">
              <w:rPr>
                <w:rFonts w:ascii="Times New Roman" w:hAnsi="Times New Roman"/>
                <w:bCs/>
                <w:i/>
                <w:iCs/>
                <w:szCs w:val="28"/>
              </w:rPr>
              <w:t>2,4 недели</w:t>
            </w:r>
          </w:p>
        </w:tc>
        <w:tc>
          <w:tcPr>
            <w:tcW w:w="31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285F" w:rsidRPr="00F003B9" w:rsidRDefault="00AF285F" w:rsidP="00AF285F">
            <w:pPr>
              <w:pStyle w:val="ab"/>
              <w:jc w:val="center"/>
              <w:rPr>
                <w:rFonts w:ascii="Times New Roman" w:hAnsi="Times New Roman"/>
                <w:bCs/>
                <w:i/>
                <w:iCs/>
                <w:szCs w:val="28"/>
              </w:rPr>
            </w:pPr>
            <w:r w:rsidRPr="00F003B9">
              <w:rPr>
                <w:rFonts w:ascii="Times New Roman" w:hAnsi="Times New Roman"/>
                <w:bCs/>
                <w:i/>
                <w:iCs/>
                <w:szCs w:val="28"/>
              </w:rPr>
              <w:t>Классные руководители</w:t>
            </w:r>
          </w:p>
        </w:tc>
      </w:tr>
      <w:tr w:rsidR="00AF285F" w:rsidTr="00610040">
        <w:tc>
          <w:tcPr>
            <w:tcW w:w="30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285F" w:rsidRPr="0045166D" w:rsidRDefault="00AF285F" w:rsidP="00AF285F">
            <w:pPr>
              <w:pStyle w:val="ab"/>
              <w:jc w:val="center"/>
              <w:rPr>
                <w:rFonts w:ascii="Times New Roman" w:hAnsi="Times New Roman"/>
                <w:b/>
                <w:bCs/>
                <w:szCs w:val="28"/>
                <w:u w:val="single"/>
              </w:rPr>
            </w:pPr>
          </w:p>
        </w:tc>
        <w:tc>
          <w:tcPr>
            <w:tcW w:w="12932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285F" w:rsidRDefault="00AF285F" w:rsidP="00AF285F">
            <w:pPr>
              <w:pStyle w:val="ab"/>
              <w:jc w:val="center"/>
              <w:rPr>
                <w:rFonts w:ascii="Times New Roman" w:hAnsi="Times New Roman"/>
                <w:b/>
                <w:bCs/>
                <w:i/>
                <w:iCs/>
                <w:szCs w:val="28"/>
              </w:rPr>
            </w:pPr>
            <w:r w:rsidRPr="0045166D">
              <w:rPr>
                <w:rFonts w:ascii="Times New Roman" w:hAnsi="Times New Roman"/>
                <w:b/>
                <w:bCs/>
                <w:szCs w:val="28"/>
                <w:u w:val="single"/>
              </w:rPr>
              <w:t xml:space="preserve">МАЙ                                                                                                                                                                                                            </w:t>
            </w:r>
            <w:r w:rsidRPr="0045166D">
              <w:rPr>
                <w:rFonts w:ascii="Times New Roman" w:hAnsi="Times New Roman"/>
                <w:b/>
                <w:bCs/>
                <w:szCs w:val="28"/>
              </w:rPr>
              <w:t xml:space="preserve"> </w:t>
            </w:r>
            <w:r w:rsidRPr="0045166D">
              <w:rPr>
                <w:rFonts w:ascii="Times New Roman" w:hAnsi="Times New Roman"/>
                <w:b/>
                <w:bCs/>
                <w:i/>
                <w:iCs/>
                <w:szCs w:val="28"/>
              </w:rPr>
              <w:t>(3 и 4 темы для классных часов в соответствии с планом воспитательной работы с классом)</w:t>
            </w:r>
          </w:p>
          <w:p w:rsidR="00D82180" w:rsidRPr="0045166D" w:rsidRDefault="00D82180" w:rsidP="00D82180">
            <w:pPr>
              <w:pStyle w:val="ab"/>
            </w:pPr>
            <w:r w:rsidRPr="00D728DE">
              <w:rPr>
                <w:rFonts w:ascii="Times New Roman" w:hAnsi="Times New Roman" w:cs="Times New Roman"/>
                <w:b/>
                <w:sz w:val="26"/>
                <w:szCs w:val="26"/>
              </w:rPr>
              <w:t>Мероприятия, классные часы в рамках курса «Разговоры о важном»</w:t>
            </w:r>
          </w:p>
        </w:tc>
      </w:tr>
      <w:tr w:rsidR="00AF285F" w:rsidTr="00610040">
        <w:tc>
          <w:tcPr>
            <w:tcW w:w="915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285F" w:rsidRPr="0045166D" w:rsidRDefault="00AF285F" w:rsidP="00AF285F">
            <w:pPr>
              <w:pStyle w:val="ab"/>
              <w:jc w:val="both"/>
            </w:pPr>
            <w:r w:rsidRPr="0045166D">
              <w:rPr>
                <w:rFonts w:ascii="Times New Roman" w:hAnsi="Times New Roman"/>
                <w:szCs w:val="28"/>
              </w:rPr>
              <w:t xml:space="preserve">1.Урок Мужества «Поклонимся великим тем годам». </w:t>
            </w:r>
          </w:p>
          <w:p w:rsidR="00AF285F" w:rsidRPr="0045166D" w:rsidRDefault="00AF285F" w:rsidP="00AF285F">
            <w:pPr>
              <w:pStyle w:val="ab"/>
              <w:jc w:val="both"/>
              <w:rPr>
                <w:rFonts w:ascii="Times New Roman" w:hAnsi="Times New Roman"/>
                <w:szCs w:val="28"/>
              </w:rPr>
            </w:pPr>
            <w:r w:rsidRPr="0045166D">
              <w:rPr>
                <w:rFonts w:ascii="Times New Roman" w:hAnsi="Times New Roman"/>
                <w:szCs w:val="28"/>
              </w:rPr>
              <w:t>2.Моя родословная. Ты не один.(к информационному Дню Детского телефона доверия).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285F" w:rsidRPr="00F003B9" w:rsidRDefault="00AF285F" w:rsidP="00AF285F">
            <w:pPr>
              <w:pStyle w:val="ab"/>
              <w:jc w:val="center"/>
              <w:rPr>
                <w:rFonts w:ascii="Times New Roman" w:hAnsi="Times New Roman"/>
                <w:bCs/>
                <w:szCs w:val="28"/>
              </w:rPr>
            </w:pPr>
            <w:r w:rsidRPr="00F003B9">
              <w:rPr>
                <w:rFonts w:ascii="Times New Roman" w:hAnsi="Times New Roman"/>
                <w:bCs/>
                <w:szCs w:val="28"/>
              </w:rPr>
              <w:t xml:space="preserve">5 класс </w:t>
            </w:r>
          </w:p>
        </w:tc>
        <w:tc>
          <w:tcPr>
            <w:tcW w:w="1717" w:type="dxa"/>
            <w:tcBorders>
              <w:left w:val="single" w:sz="2" w:space="0" w:color="000000"/>
              <w:bottom w:val="single" w:sz="2" w:space="0" w:color="000000"/>
            </w:tcBorders>
          </w:tcPr>
          <w:p w:rsidR="00AF285F" w:rsidRPr="00F003B9" w:rsidRDefault="00AF285F" w:rsidP="00AF285F">
            <w:pPr>
              <w:pStyle w:val="ab"/>
              <w:jc w:val="center"/>
              <w:rPr>
                <w:rFonts w:ascii="Times New Roman" w:hAnsi="Times New Roman"/>
                <w:bCs/>
                <w:i/>
                <w:iCs/>
                <w:szCs w:val="28"/>
              </w:rPr>
            </w:pPr>
            <w:r w:rsidRPr="00F003B9">
              <w:rPr>
                <w:rFonts w:ascii="Times New Roman" w:hAnsi="Times New Roman"/>
                <w:bCs/>
                <w:i/>
                <w:iCs/>
                <w:szCs w:val="28"/>
              </w:rPr>
              <w:t>1,2 недели</w:t>
            </w:r>
          </w:p>
        </w:tc>
        <w:tc>
          <w:tcPr>
            <w:tcW w:w="31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285F" w:rsidRPr="00F003B9" w:rsidRDefault="00AF285F" w:rsidP="00AF285F">
            <w:pPr>
              <w:pStyle w:val="ab"/>
              <w:jc w:val="center"/>
              <w:rPr>
                <w:rFonts w:ascii="Times New Roman" w:hAnsi="Times New Roman"/>
                <w:bCs/>
                <w:i/>
                <w:iCs/>
                <w:szCs w:val="28"/>
              </w:rPr>
            </w:pPr>
            <w:r w:rsidRPr="00F003B9">
              <w:rPr>
                <w:rFonts w:ascii="Times New Roman" w:hAnsi="Times New Roman"/>
                <w:bCs/>
                <w:i/>
                <w:iCs/>
                <w:szCs w:val="28"/>
              </w:rPr>
              <w:t>Классные руководители</w:t>
            </w:r>
          </w:p>
        </w:tc>
      </w:tr>
      <w:tr w:rsidR="00AF285F" w:rsidTr="00610040">
        <w:tc>
          <w:tcPr>
            <w:tcW w:w="915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285F" w:rsidRPr="0045166D" w:rsidRDefault="00AF285F" w:rsidP="00AF285F">
            <w:pPr>
              <w:pStyle w:val="ab"/>
              <w:jc w:val="both"/>
              <w:rPr>
                <w:rFonts w:ascii="Times New Roman" w:hAnsi="Times New Roman"/>
                <w:szCs w:val="28"/>
              </w:rPr>
            </w:pPr>
            <w:r w:rsidRPr="0045166D">
              <w:rPr>
                <w:rFonts w:ascii="Times New Roman" w:hAnsi="Times New Roman"/>
                <w:szCs w:val="28"/>
              </w:rPr>
              <w:t xml:space="preserve">1. Животные в годы Великой Отечественной войны. </w:t>
            </w:r>
          </w:p>
          <w:p w:rsidR="00AF285F" w:rsidRPr="0045166D" w:rsidRDefault="00AF285F" w:rsidP="00AF285F">
            <w:pPr>
              <w:pStyle w:val="ab"/>
              <w:jc w:val="both"/>
              <w:rPr>
                <w:rFonts w:ascii="Times New Roman" w:hAnsi="Times New Roman"/>
                <w:szCs w:val="28"/>
              </w:rPr>
            </w:pPr>
            <w:r w:rsidRPr="0045166D">
              <w:rPr>
                <w:rFonts w:ascii="Times New Roman" w:hAnsi="Times New Roman"/>
                <w:szCs w:val="28"/>
              </w:rPr>
              <w:t xml:space="preserve">2. Семья – семь я. (к информационному Дню Детского телефона доверия). 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285F" w:rsidRPr="00F003B9" w:rsidRDefault="00AF285F" w:rsidP="00AF285F">
            <w:pPr>
              <w:pStyle w:val="ab"/>
              <w:jc w:val="center"/>
              <w:rPr>
                <w:rFonts w:ascii="Times New Roman" w:hAnsi="Times New Roman"/>
                <w:bCs/>
                <w:szCs w:val="28"/>
              </w:rPr>
            </w:pPr>
            <w:r w:rsidRPr="00F003B9">
              <w:rPr>
                <w:rFonts w:ascii="Times New Roman" w:hAnsi="Times New Roman"/>
                <w:bCs/>
                <w:szCs w:val="28"/>
              </w:rPr>
              <w:t>6 класс</w:t>
            </w:r>
          </w:p>
        </w:tc>
        <w:tc>
          <w:tcPr>
            <w:tcW w:w="1717" w:type="dxa"/>
            <w:tcBorders>
              <w:left w:val="single" w:sz="2" w:space="0" w:color="000000"/>
              <w:bottom w:val="single" w:sz="2" w:space="0" w:color="000000"/>
            </w:tcBorders>
          </w:tcPr>
          <w:p w:rsidR="00AF285F" w:rsidRPr="00F003B9" w:rsidRDefault="00AF285F" w:rsidP="00AF285F">
            <w:pPr>
              <w:pStyle w:val="ab"/>
              <w:jc w:val="center"/>
              <w:rPr>
                <w:rFonts w:ascii="Times New Roman" w:hAnsi="Times New Roman"/>
                <w:bCs/>
                <w:i/>
                <w:iCs/>
                <w:szCs w:val="28"/>
              </w:rPr>
            </w:pPr>
            <w:r w:rsidRPr="00F003B9">
              <w:rPr>
                <w:rFonts w:ascii="Times New Roman" w:hAnsi="Times New Roman"/>
                <w:bCs/>
                <w:i/>
                <w:iCs/>
                <w:szCs w:val="28"/>
              </w:rPr>
              <w:t>1,2 недели</w:t>
            </w:r>
          </w:p>
        </w:tc>
        <w:tc>
          <w:tcPr>
            <w:tcW w:w="31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285F" w:rsidRPr="00F003B9" w:rsidRDefault="00AF285F" w:rsidP="00AF285F">
            <w:pPr>
              <w:pStyle w:val="ab"/>
              <w:jc w:val="center"/>
              <w:rPr>
                <w:rFonts w:ascii="Times New Roman" w:hAnsi="Times New Roman"/>
                <w:bCs/>
                <w:i/>
                <w:iCs/>
                <w:szCs w:val="28"/>
              </w:rPr>
            </w:pPr>
            <w:r w:rsidRPr="00F003B9">
              <w:rPr>
                <w:rFonts w:ascii="Times New Roman" w:hAnsi="Times New Roman"/>
                <w:bCs/>
                <w:i/>
                <w:iCs/>
                <w:szCs w:val="28"/>
              </w:rPr>
              <w:t>Классные руководители</w:t>
            </w:r>
          </w:p>
        </w:tc>
      </w:tr>
      <w:tr w:rsidR="00AF285F" w:rsidTr="00610040">
        <w:tc>
          <w:tcPr>
            <w:tcW w:w="915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285F" w:rsidRPr="0045166D" w:rsidRDefault="00AF285F" w:rsidP="00AF285F">
            <w:pPr>
              <w:pStyle w:val="ab"/>
              <w:jc w:val="both"/>
              <w:rPr>
                <w:rFonts w:ascii="Times New Roman" w:hAnsi="Times New Roman"/>
                <w:szCs w:val="28"/>
              </w:rPr>
            </w:pPr>
            <w:r w:rsidRPr="0045166D">
              <w:rPr>
                <w:rFonts w:ascii="Times New Roman" w:hAnsi="Times New Roman"/>
                <w:szCs w:val="28"/>
              </w:rPr>
              <w:t xml:space="preserve">1. Что такое подвиг? </w:t>
            </w:r>
          </w:p>
          <w:p w:rsidR="00AF285F" w:rsidRPr="0045166D" w:rsidRDefault="00AF285F" w:rsidP="00AF285F">
            <w:pPr>
              <w:pStyle w:val="ab"/>
              <w:jc w:val="both"/>
              <w:rPr>
                <w:rFonts w:ascii="Times New Roman" w:hAnsi="Times New Roman"/>
                <w:szCs w:val="28"/>
              </w:rPr>
            </w:pPr>
            <w:r w:rsidRPr="0045166D">
              <w:rPr>
                <w:rFonts w:ascii="Times New Roman" w:hAnsi="Times New Roman"/>
                <w:szCs w:val="28"/>
              </w:rPr>
              <w:t xml:space="preserve">2. «Неразлучные друзья – взрослые и дети!» (к информационному Дню Детского телефона доверия). 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285F" w:rsidRPr="00F003B9" w:rsidRDefault="00AF285F" w:rsidP="00AF285F">
            <w:pPr>
              <w:pStyle w:val="ab"/>
              <w:jc w:val="center"/>
              <w:rPr>
                <w:rFonts w:ascii="Times New Roman" w:hAnsi="Times New Roman"/>
                <w:bCs/>
                <w:szCs w:val="28"/>
              </w:rPr>
            </w:pPr>
            <w:r w:rsidRPr="00F003B9">
              <w:rPr>
                <w:rFonts w:ascii="Times New Roman" w:hAnsi="Times New Roman"/>
                <w:bCs/>
                <w:szCs w:val="28"/>
              </w:rPr>
              <w:t>7 класс</w:t>
            </w:r>
          </w:p>
        </w:tc>
        <w:tc>
          <w:tcPr>
            <w:tcW w:w="1717" w:type="dxa"/>
            <w:tcBorders>
              <w:left w:val="single" w:sz="2" w:space="0" w:color="000000"/>
              <w:bottom w:val="single" w:sz="2" w:space="0" w:color="000000"/>
            </w:tcBorders>
          </w:tcPr>
          <w:p w:rsidR="00AF285F" w:rsidRPr="00F003B9" w:rsidRDefault="00AF285F" w:rsidP="00AF285F">
            <w:pPr>
              <w:pStyle w:val="ab"/>
              <w:jc w:val="center"/>
              <w:rPr>
                <w:rFonts w:ascii="Times New Roman" w:hAnsi="Times New Roman"/>
                <w:bCs/>
                <w:i/>
                <w:iCs/>
                <w:szCs w:val="28"/>
              </w:rPr>
            </w:pPr>
            <w:r w:rsidRPr="00F003B9">
              <w:rPr>
                <w:rFonts w:ascii="Times New Roman" w:hAnsi="Times New Roman"/>
                <w:bCs/>
                <w:i/>
                <w:iCs/>
                <w:szCs w:val="28"/>
              </w:rPr>
              <w:t>1,2 недели</w:t>
            </w:r>
          </w:p>
        </w:tc>
        <w:tc>
          <w:tcPr>
            <w:tcW w:w="31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285F" w:rsidRPr="00F003B9" w:rsidRDefault="00AF285F" w:rsidP="00AF285F">
            <w:pPr>
              <w:pStyle w:val="ab"/>
              <w:jc w:val="center"/>
              <w:rPr>
                <w:rFonts w:ascii="Times New Roman" w:hAnsi="Times New Roman"/>
                <w:bCs/>
                <w:i/>
                <w:iCs/>
                <w:szCs w:val="28"/>
              </w:rPr>
            </w:pPr>
            <w:r w:rsidRPr="00F003B9">
              <w:rPr>
                <w:rFonts w:ascii="Times New Roman" w:hAnsi="Times New Roman"/>
                <w:bCs/>
                <w:i/>
                <w:iCs/>
                <w:szCs w:val="28"/>
              </w:rPr>
              <w:t>Классные руководители</w:t>
            </w:r>
          </w:p>
        </w:tc>
      </w:tr>
      <w:tr w:rsidR="00AF285F" w:rsidTr="00610040">
        <w:tc>
          <w:tcPr>
            <w:tcW w:w="915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285F" w:rsidRPr="0045166D" w:rsidRDefault="00AF285F" w:rsidP="00AF285F">
            <w:pPr>
              <w:pStyle w:val="ab"/>
              <w:jc w:val="both"/>
              <w:rPr>
                <w:rFonts w:ascii="Times New Roman" w:hAnsi="Times New Roman"/>
                <w:szCs w:val="28"/>
              </w:rPr>
            </w:pPr>
            <w:r w:rsidRPr="0045166D">
              <w:rPr>
                <w:rFonts w:ascii="Times New Roman" w:hAnsi="Times New Roman"/>
                <w:szCs w:val="28"/>
              </w:rPr>
              <w:t xml:space="preserve">1. Герои нашего времени. </w:t>
            </w:r>
          </w:p>
          <w:p w:rsidR="00AF285F" w:rsidRPr="0045166D" w:rsidRDefault="00AF285F" w:rsidP="00AF285F">
            <w:pPr>
              <w:pStyle w:val="ab"/>
              <w:jc w:val="both"/>
              <w:rPr>
                <w:rFonts w:ascii="Times New Roman" w:hAnsi="Times New Roman"/>
                <w:szCs w:val="28"/>
              </w:rPr>
            </w:pPr>
            <w:r w:rsidRPr="0045166D">
              <w:rPr>
                <w:rFonts w:ascii="Times New Roman" w:hAnsi="Times New Roman"/>
                <w:szCs w:val="28"/>
              </w:rPr>
              <w:t xml:space="preserve">2. Почему подросток совершает преступление? Куда обращаться, если случилось несчастье? (к информационному Дню Детского телефона доверия). 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285F" w:rsidRPr="00F003B9" w:rsidRDefault="00AF285F" w:rsidP="00AF285F">
            <w:pPr>
              <w:pStyle w:val="ab"/>
              <w:jc w:val="center"/>
              <w:rPr>
                <w:rFonts w:ascii="Times New Roman" w:hAnsi="Times New Roman"/>
                <w:bCs/>
                <w:szCs w:val="28"/>
              </w:rPr>
            </w:pPr>
            <w:r w:rsidRPr="00F003B9">
              <w:rPr>
                <w:rFonts w:ascii="Times New Roman" w:hAnsi="Times New Roman"/>
                <w:bCs/>
                <w:szCs w:val="28"/>
              </w:rPr>
              <w:t>8 класс</w:t>
            </w:r>
          </w:p>
        </w:tc>
        <w:tc>
          <w:tcPr>
            <w:tcW w:w="1717" w:type="dxa"/>
            <w:tcBorders>
              <w:left w:val="single" w:sz="2" w:space="0" w:color="000000"/>
              <w:bottom w:val="single" w:sz="2" w:space="0" w:color="000000"/>
            </w:tcBorders>
          </w:tcPr>
          <w:p w:rsidR="00AF285F" w:rsidRPr="00F003B9" w:rsidRDefault="00AF285F" w:rsidP="00AF285F">
            <w:pPr>
              <w:pStyle w:val="ab"/>
              <w:jc w:val="center"/>
              <w:rPr>
                <w:rFonts w:ascii="Times New Roman" w:hAnsi="Times New Roman"/>
                <w:bCs/>
                <w:i/>
                <w:iCs/>
                <w:szCs w:val="28"/>
              </w:rPr>
            </w:pPr>
            <w:r w:rsidRPr="00F003B9">
              <w:rPr>
                <w:rFonts w:ascii="Times New Roman" w:hAnsi="Times New Roman"/>
                <w:bCs/>
                <w:i/>
                <w:iCs/>
                <w:szCs w:val="28"/>
              </w:rPr>
              <w:t>1,2 недели</w:t>
            </w:r>
          </w:p>
        </w:tc>
        <w:tc>
          <w:tcPr>
            <w:tcW w:w="31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285F" w:rsidRPr="00F003B9" w:rsidRDefault="00AF285F" w:rsidP="00AF285F">
            <w:pPr>
              <w:pStyle w:val="ab"/>
              <w:jc w:val="center"/>
              <w:rPr>
                <w:rFonts w:ascii="Times New Roman" w:hAnsi="Times New Roman"/>
                <w:bCs/>
                <w:i/>
                <w:iCs/>
                <w:szCs w:val="28"/>
              </w:rPr>
            </w:pPr>
            <w:r w:rsidRPr="00F003B9">
              <w:rPr>
                <w:rFonts w:ascii="Times New Roman" w:hAnsi="Times New Roman"/>
                <w:bCs/>
                <w:i/>
                <w:iCs/>
                <w:szCs w:val="28"/>
              </w:rPr>
              <w:t>Классные руководители</w:t>
            </w:r>
          </w:p>
        </w:tc>
      </w:tr>
      <w:tr w:rsidR="00AF285F" w:rsidTr="00610040">
        <w:tc>
          <w:tcPr>
            <w:tcW w:w="915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285F" w:rsidRPr="0045166D" w:rsidRDefault="00AF285F" w:rsidP="00AF285F">
            <w:pPr>
              <w:pStyle w:val="ab"/>
              <w:jc w:val="both"/>
            </w:pPr>
            <w:r w:rsidRPr="0045166D">
              <w:rPr>
                <w:rFonts w:ascii="Times New Roman" w:hAnsi="Times New Roman"/>
                <w:szCs w:val="28"/>
              </w:rPr>
              <w:t xml:space="preserve">1. Героями не рождаются… </w:t>
            </w:r>
          </w:p>
          <w:p w:rsidR="00AF285F" w:rsidRPr="0045166D" w:rsidRDefault="00AF285F" w:rsidP="00AF285F">
            <w:pPr>
              <w:pStyle w:val="ab"/>
              <w:jc w:val="both"/>
              <w:rPr>
                <w:rFonts w:ascii="Times New Roman" w:hAnsi="Times New Roman"/>
                <w:szCs w:val="28"/>
              </w:rPr>
            </w:pPr>
            <w:r w:rsidRPr="0045166D">
              <w:rPr>
                <w:rFonts w:ascii="Times New Roman" w:hAnsi="Times New Roman"/>
                <w:szCs w:val="28"/>
              </w:rPr>
              <w:t xml:space="preserve">2. «Что такое призвание и как его найти». 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285F" w:rsidRPr="00F003B9" w:rsidRDefault="00AF285F" w:rsidP="00AF285F">
            <w:pPr>
              <w:pStyle w:val="ab"/>
              <w:jc w:val="center"/>
              <w:rPr>
                <w:rFonts w:ascii="Times New Roman" w:hAnsi="Times New Roman"/>
                <w:bCs/>
                <w:szCs w:val="28"/>
              </w:rPr>
            </w:pPr>
            <w:r w:rsidRPr="00F003B9">
              <w:rPr>
                <w:rFonts w:ascii="Times New Roman" w:hAnsi="Times New Roman"/>
                <w:bCs/>
                <w:szCs w:val="28"/>
              </w:rPr>
              <w:t>9 класс</w:t>
            </w:r>
          </w:p>
        </w:tc>
        <w:tc>
          <w:tcPr>
            <w:tcW w:w="1717" w:type="dxa"/>
            <w:tcBorders>
              <w:left w:val="single" w:sz="2" w:space="0" w:color="000000"/>
              <w:bottom w:val="single" w:sz="2" w:space="0" w:color="000000"/>
            </w:tcBorders>
          </w:tcPr>
          <w:p w:rsidR="00AF285F" w:rsidRPr="00F003B9" w:rsidRDefault="00AF285F" w:rsidP="00AF285F">
            <w:pPr>
              <w:pStyle w:val="ab"/>
              <w:jc w:val="center"/>
              <w:rPr>
                <w:rFonts w:ascii="Times New Roman" w:hAnsi="Times New Roman"/>
                <w:bCs/>
                <w:i/>
                <w:iCs/>
                <w:szCs w:val="28"/>
              </w:rPr>
            </w:pPr>
            <w:r w:rsidRPr="00F003B9">
              <w:rPr>
                <w:rFonts w:ascii="Times New Roman" w:hAnsi="Times New Roman"/>
                <w:bCs/>
                <w:i/>
                <w:iCs/>
                <w:szCs w:val="28"/>
              </w:rPr>
              <w:t>1,2 недели</w:t>
            </w:r>
          </w:p>
        </w:tc>
        <w:tc>
          <w:tcPr>
            <w:tcW w:w="31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285F" w:rsidRPr="00F003B9" w:rsidRDefault="00AF285F" w:rsidP="00AF285F">
            <w:pPr>
              <w:pStyle w:val="ab"/>
              <w:jc w:val="center"/>
              <w:rPr>
                <w:rFonts w:ascii="Times New Roman" w:hAnsi="Times New Roman"/>
                <w:bCs/>
                <w:i/>
                <w:iCs/>
                <w:szCs w:val="28"/>
              </w:rPr>
            </w:pPr>
            <w:r w:rsidRPr="00F003B9">
              <w:rPr>
                <w:rFonts w:ascii="Times New Roman" w:hAnsi="Times New Roman"/>
                <w:bCs/>
                <w:i/>
                <w:iCs/>
                <w:szCs w:val="28"/>
              </w:rPr>
              <w:t>Классные руководители</w:t>
            </w:r>
          </w:p>
        </w:tc>
      </w:tr>
    </w:tbl>
    <w:p w:rsidR="00AE7283" w:rsidRDefault="00656226" w:rsidP="000471B7">
      <w:pPr>
        <w:pStyle w:val="af2"/>
        <w:numPr>
          <w:ilvl w:val="0"/>
          <w:numId w:val="3"/>
        </w:numPr>
        <w:jc w:val="both"/>
        <w:rPr>
          <w:rFonts w:ascii="Times New Roman" w:hAnsi="Times New Roman"/>
          <w:b/>
          <w:sz w:val="28"/>
          <w:szCs w:val="28"/>
        </w:rPr>
      </w:pPr>
      <w:r w:rsidRPr="002D3F15">
        <w:rPr>
          <w:rFonts w:ascii="Times New Roman" w:hAnsi="Times New Roman"/>
          <w:b/>
          <w:sz w:val="28"/>
          <w:szCs w:val="28"/>
        </w:rPr>
        <w:t>Индивидуальная р</w:t>
      </w:r>
      <w:r w:rsidR="00F6556E" w:rsidRPr="002D3F15">
        <w:rPr>
          <w:rFonts w:ascii="Times New Roman" w:hAnsi="Times New Roman"/>
          <w:b/>
          <w:sz w:val="28"/>
          <w:szCs w:val="28"/>
        </w:rPr>
        <w:t>абота с обучающимися</w:t>
      </w:r>
      <w:r w:rsidR="002D3F15" w:rsidRPr="002D3F15">
        <w:rPr>
          <w:rFonts w:ascii="Times New Roman" w:hAnsi="Times New Roman"/>
          <w:b/>
          <w:sz w:val="28"/>
          <w:szCs w:val="28"/>
        </w:rPr>
        <w:t xml:space="preserve">. </w:t>
      </w:r>
    </w:p>
    <w:p w:rsidR="00DE568F" w:rsidRPr="002D3F15" w:rsidRDefault="00AF285F" w:rsidP="00AE7283">
      <w:pPr>
        <w:pStyle w:val="af2"/>
        <w:jc w:val="both"/>
        <w:rPr>
          <w:rFonts w:ascii="Times New Roman" w:hAnsi="Times New Roman"/>
          <w:b/>
          <w:sz w:val="28"/>
          <w:szCs w:val="28"/>
        </w:rPr>
      </w:pPr>
      <w:r w:rsidRPr="002D3F15">
        <w:rPr>
          <w:rFonts w:ascii="Times New Roman" w:hAnsi="Times New Roman"/>
          <w:b/>
          <w:sz w:val="28"/>
          <w:szCs w:val="28"/>
        </w:rPr>
        <w:t xml:space="preserve">А) </w:t>
      </w:r>
      <w:r w:rsidR="00DE568F" w:rsidRPr="002D3F15">
        <w:rPr>
          <w:rFonts w:ascii="Times New Roman" w:hAnsi="Times New Roman"/>
          <w:b/>
          <w:sz w:val="28"/>
          <w:szCs w:val="28"/>
        </w:rPr>
        <w:t>Работа со слабоуспевающими детьми</w:t>
      </w:r>
    </w:p>
    <w:tbl>
      <w:tblPr>
        <w:tblStyle w:val="TableNormal"/>
        <w:tblW w:w="15476" w:type="dxa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58"/>
        <w:gridCol w:w="1985"/>
        <w:gridCol w:w="1842"/>
        <w:gridCol w:w="2691"/>
      </w:tblGrid>
      <w:tr w:rsidR="00F6556E" w:rsidRPr="008B4CE8" w:rsidTr="007462F9">
        <w:trPr>
          <w:trHeight w:val="552"/>
        </w:trPr>
        <w:tc>
          <w:tcPr>
            <w:tcW w:w="8958" w:type="dxa"/>
          </w:tcPr>
          <w:p w:rsidR="00F6556E" w:rsidRPr="008B4CE8" w:rsidRDefault="00F6556E" w:rsidP="00E062AE">
            <w:pPr>
              <w:ind w:left="110" w:hanging="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Диагностика слабоуспевающего уча</w:t>
            </w:r>
            <w:r w:rsidR="00AE7283"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щегося (отслеживание достижений </w:t>
            </w: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обучающихся и выявление пробелов в знаниях</w:t>
            </w:r>
            <w:r w:rsidR="00E062AE"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обучающихся). </w:t>
            </w:r>
          </w:p>
        </w:tc>
        <w:tc>
          <w:tcPr>
            <w:tcW w:w="1985" w:type="dxa"/>
          </w:tcPr>
          <w:p w:rsidR="00F6556E" w:rsidRPr="008B4CE8" w:rsidRDefault="00B94552" w:rsidP="00952F02">
            <w:pPr>
              <w:ind w:left="438" w:right="355" w:hanging="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1-11</w:t>
            </w:r>
          </w:p>
        </w:tc>
        <w:tc>
          <w:tcPr>
            <w:tcW w:w="1842" w:type="dxa"/>
          </w:tcPr>
          <w:p w:rsidR="00F6556E" w:rsidRPr="008B4CE8" w:rsidRDefault="00C34296" w:rsidP="00C34296">
            <w:pPr>
              <w:spacing w:line="268" w:lineRule="exact"/>
              <w:ind w:right="3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</w:t>
            </w: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 </w:t>
            </w:r>
            <w:r w:rsidR="00F6556E" w:rsidRPr="008B4CE8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1" w:type="dxa"/>
          </w:tcPr>
          <w:p w:rsidR="005D6D7E" w:rsidRPr="008B4CE8" w:rsidRDefault="00E062AE" w:rsidP="00E062AE">
            <w:pPr>
              <w:ind w:left="6" w:right="-1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Кл.рук.</w:t>
            </w:r>
            <w:r w:rsidR="00C34296"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F6556E" w:rsidRPr="008B4CE8" w:rsidRDefault="00F6556E" w:rsidP="00E062AE">
            <w:pPr>
              <w:ind w:left="6" w:right="-1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Учителя- предметники</w:t>
            </w:r>
          </w:p>
        </w:tc>
      </w:tr>
      <w:tr w:rsidR="00F6556E" w:rsidRPr="008B4CE8" w:rsidTr="00AF285F">
        <w:trPr>
          <w:trHeight w:val="615"/>
        </w:trPr>
        <w:tc>
          <w:tcPr>
            <w:tcW w:w="8958" w:type="dxa"/>
          </w:tcPr>
          <w:p w:rsidR="00A14EA8" w:rsidRPr="008B4CE8" w:rsidRDefault="00F6556E" w:rsidP="008B4CE8">
            <w:pPr>
              <w:ind w:left="110" w:right="811" w:hanging="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Отработка неусвоенных тем на уроках, дополнительных занятиях, индивидуальных консультациях</w:t>
            </w:r>
          </w:p>
        </w:tc>
        <w:tc>
          <w:tcPr>
            <w:tcW w:w="1985" w:type="dxa"/>
          </w:tcPr>
          <w:p w:rsidR="00F6556E" w:rsidRPr="008B4CE8" w:rsidRDefault="00B94552" w:rsidP="00952F02">
            <w:pPr>
              <w:spacing w:line="270" w:lineRule="atLeast"/>
              <w:ind w:left="166" w:right="1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1-11</w:t>
            </w:r>
          </w:p>
        </w:tc>
        <w:tc>
          <w:tcPr>
            <w:tcW w:w="1842" w:type="dxa"/>
          </w:tcPr>
          <w:p w:rsidR="00F6556E" w:rsidRPr="008B4CE8" w:rsidRDefault="00246744" w:rsidP="00C34296">
            <w:pPr>
              <w:spacing w:line="268" w:lineRule="exact"/>
              <w:ind w:right="36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течение </w:t>
            </w:r>
            <w:r w:rsidR="00F6556E"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2691" w:type="dxa"/>
          </w:tcPr>
          <w:p w:rsidR="00F6556E" w:rsidRPr="008B4CE8" w:rsidRDefault="00F6556E" w:rsidP="00F6556E">
            <w:pPr>
              <w:ind w:left="661" w:right="657" w:firstLine="2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Учителя- предм</w:t>
            </w: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</w:rPr>
              <w:t>етники</w:t>
            </w:r>
          </w:p>
        </w:tc>
      </w:tr>
      <w:tr w:rsidR="00F6556E" w:rsidRPr="008B4CE8" w:rsidTr="00AF285F">
        <w:trPr>
          <w:trHeight w:val="554"/>
        </w:trPr>
        <w:tc>
          <w:tcPr>
            <w:tcW w:w="8958" w:type="dxa"/>
          </w:tcPr>
          <w:p w:rsidR="00F6556E" w:rsidRPr="008B4CE8" w:rsidRDefault="00F6556E" w:rsidP="00F6556E">
            <w:pPr>
              <w:spacing w:line="270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Предоставление информации об учащихся, не посещающих</w:t>
            </w:r>
          </w:p>
          <w:p w:rsidR="00F6556E" w:rsidRPr="008B4CE8" w:rsidRDefault="00F6556E" w:rsidP="00F6556E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консультации по предметам</w:t>
            </w:r>
          </w:p>
        </w:tc>
        <w:tc>
          <w:tcPr>
            <w:tcW w:w="1985" w:type="dxa"/>
          </w:tcPr>
          <w:p w:rsidR="00F6556E" w:rsidRPr="008B4CE8" w:rsidRDefault="00B94552" w:rsidP="00952F02">
            <w:pPr>
              <w:spacing w:line="264" w:lineRule="exact"/>
              <w:ind w:lef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1-11</w:t>
            </w:r>
          </w:p>
        </w:tc>
        <w:tc>
          <w:tcPr>
            <w:tcW w:w="1842" w:type="dxa"/>
          </w:tcPr>
          <w:p w:rsidR="00F6556E" w:rsidRPr="008B4CE8" w:rsidRDefault="00F6556E" w:rsidP="00F6556E">
            <w:pPr>
              <w:spacing w:line="27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1" w:type="dxa"/>
          </w:tcPr>
          <w:p w:rsidR="00F6556E" w:rsidRPr="008B4CE8" w:rsidRDefault="00F6556E" w:rsidP="00F6556E">
            <w:pPr>
              <w:spacing w:line="270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F6556E" w:rsidRPr="008B4CE8" w:rsidTr="00AF285F">
        <w:trPr>
          <w:trHeight w:val="551"/>
        </w:trPr>
        <w:tc>
          <w:tcPr>
            <w:tcW w:w="8958" w:type="dxa"/>
          </w:tcPr>
          <w:p w:rsidR="00F6556E" w:rsidRPr="008B4CE8" w:rsidRDefault="00F6556E" w:rsidP="00F6556E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Беседы с обучающимися, имеющими неудовлетворительные</w:t>
            </w:r>
          </w:p>
          <w:p w:rsidR="00F6556E" w:rsidRPr="008B4CE8" w:rsidRDefault="00F6556E" w:rsidP="00F6556E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отметки по итогам четверти</w:t>
            </w:r>
          </w:p>
        </w:tc>
        <w:tc>
          <w:tcPr>
            <w:tcW w:w="1985" w:type="dxa"/>
          </w:tcPr>
          <w:p w:rsidR="00F6556E" w:rsidRPr="008B4CE8" w:rsidRDefault="00B94552" w:rsidP="00952F02">
            <w:pPr>
              <w:spacing w:line="264" w:lineRule="exact"/>
              <w:ind w:lef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1-11</w:t>
            </w:r>
          </w:p>
        </w:tc>
        <w:tc>
          <w:tcPr>
            <w:tcW w:w="1842" w:type="dxa"/>
          </w:tcPr>
          <w:p w:rsidR="00F6556E" w:rsidRPr="008B4CE8" w:rsidRDefault="00F6556E" w:rsidP="00F6556E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1" w:type="dxa"/>
          </w:tcPr>
          <w:p w:rsidR="00F6556E" w:rsidRPr="008B4CE8" w:rsidRDefault="00F6556E" w:rsidP="00F6556E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F6556E" w:rsidRPr="008B4CE8" w:rsidTr="00AF285F">
        <w:trPr>
          <w:trHeight w:val="551"/>
        </w:trPr>
        <w:tc>
          <w:tcPr>
            <w:tcW w:w="8958" w:type="dxa"/>
          </w:tcPr>
          <w:p w:rsidR="00F6556E" w:rsidRPr="008B4CE8" w:rsidRDefault="00F6556E" w:rsidP="00F6556E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Проведение мониторинга посещаемости обучающимися занятий в</w:t>
            </w:r>
          </w:p>
          <w:p w:rsidR="00F6556E" w:rsidRPr="008B4CE8" w:rsidRDefault="00A14EA8" w:rsidP="00F6556E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 w:rsidR="00F6556E" w:rsidRPr="008B4CE8">
              <w:rPr>
                <w:rFonts w:ascii="Times New Roman" w:eastAsia="Times New Roman" w:hAnsi="Times New Roman" w:cs="Times New Roman"/>
                <w:sz w:val="24"/>
                <w:szCs w:val="24"/>
              </w:rPr>
              <w:t>коле</w:t>
            </w:r>
          </w:p>
          <w:p w:rsidR="00A14EA8" w:rsidRPr="008B4CE8" w:rsidRDefault="00A14EA8" w:rsidP="00F6556E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6556E" w:rsidRPr="008B4CE8" w:rsidRDefault="00B94552" w:rsidP="00952F02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1-11</w:t>
            </w:r>
          </w:p>
        </w:tc>
        <w:tc>
          <w:tcPr>
            <w:tcW w:w="1842" w:type="dxa"/>
          </w:tcPr>
          <w:p w:rsidR="00F6556E" w:rsidRPr="008B4CE8" w:rsidRDefault="00F6556E" w:rsidP="00F6556E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1" w:type="dxa"/>
          </w:tcPr>
          <w:p w:rsidR="00F6556E" w:rsidRPr="008B4CE8" w:rsidRDefault="00F6556E" w:rsidP="007462F9">
            <w:pPr>
              <w:spacing w:line="264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Классные руководители </w:t>
            </w:r>
            <w:r w:rsidR="007462F9"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соц.педагог</w:t>
            </w:r>
          </w:p>
        </w:tc>
      </w:tr>
    </w:tbl>
    <w:tbl>
      <w:tblPr>
        <w:tblStyle w:val="TableNormal1"/>
        <w:tblW w:w="15576" w:type="dxa"/>
        <w:tblInd w:w="2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68"/>
        <w:gridCol w:w="1935"/>
        <w:gridCol w:w="30"/>
        <w:gridCol w:w="728"/>
        <w:gridCol w:w="3909"/>
        <w:gridCol w:w="6"/>
      </w:tblGrid>
      <w:tr w:rsidR="00DE568F" w:rsidRPr="008B4CE8" w:rsidTr="00610040">
        <w:trPr>
          <w:trHeight w:val="571"/>
        </w:trPr>
        <w:tc>
          <w:tcPr>
            <w:tcW w:w="15576" w:type="dxa"/>
            <w:gridSpan w:val="6"/>
          </w:tcPr>
          <w:p w:rsidR="00DE568F" w:rsidRPr="008B4CE8" w:rsidRDefault="00AF285F" w:rsidP="00DE568F">
            <w:pPr>
              <w:spacing w:before="49" w:line="274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Б) </w:t>
            </w:r>
            <w:r w:rsidR="00DE568F" w:rsidRPr="008B4C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Работа с одаренными детьми</w:t>
            </w:r>
          </w:p>
          <w:p w:rsidR="00DE568F" w:rsidRPr="008B4CE8" w:rsidRDefault="00B94552" w:rsidP="00EB7ABD">
            <w:pPr>
              <w:tabs>
                <w:tab w:val="left" w:pos="899"/>
              </w:tabs>
              <w:spacing w:before="1" w:line="276" w:lineRule="exact"/>
              <w:ind w:left="107" w:right="49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Цель: </w:t>
            </w:r>
            <w:r w:rsidR="00DE568F"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Создание единого методологического подхода к организа</w:t>
            </w:r>
            <w:r w:rsidR="00F92DE3"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ции работы с одаренными детьми </w:t>
            </w:r>
            <w:r w:rsidR="00DE568F"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через сетевое взаимодействие управления школы и учреждений дополнительного</w:t>
            </w:r>
            <w:r w:rsidR="00F92DE3"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E568F"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образования.</w:t>
            </w:r>
          </w:p>
        </w:tc>
      </w:tr>
      <w:tr w:rsidR="00610040" w:rsidRPr="008B4CE8" w:rsidTr="00610040">
        <w:trPr>
          <w:gridAfter w:val="1"/>
          <w:wAfter w:w="6" w:type="dxa"/>
          <w:trHeight w:val="537"/>
        </w:trPr>
        <w:tc>
          <w:tcPr>
            <w:tcW w:w="8968" w:type="dxa"/>
          </w:tcPr>
          <w:p w:rsidR="00610040" w:rsidRPr="008B4CE8" w:rsidRDefault="00610040" w:rsidP="00EB7ABD">
            <w:pPr>
              <w:spacing w:line="268" w:lineRule="exact"/>
              <w:ind w:left="2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Актуализация школьного банка данных об одаренных детях.</w:t>
            </w:r>
          </w:p>
        </w:tc>
        <w:tc>
          <w:tcPr>
            <w:tcW w:w="1935" w:type="dxa"/>
            <w:tcBorders>
              <w:right w:val="single" w:sz="4" w:space="0" w:color="auto"/>
            </w:tcBorders>
          </w:tcPr>
          <w:p w:rsidR="00610040" w:rsidRPr="008B4CE8" w:rsidRDefault="00610040" w:rsidP="00EB7ABD">
            <w:pPr>
              <w:spacing w:line="265" w:lineRule="exact"/>
              <w:ind w:left="2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758" w:type="dxa"/>
            <w:gridSpan w:val="2"/>
            <w:tcBorders>
              <w:left w:val="single" w:sz="4" w:space="0" w:color="auto"/>
            </w:tcBorders>
          </w:tcPr>
          <w:p w:rsidR="00610040" w:rsidRPr="008B4CE8" w:rsidRDefault="00B94552" w:rsidP="00610040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1-11</w:t>
            </w:r>
          </w:p>
        </w:tc>
        <w:tc>
          <w:tcPr>
            <w:tcW w:w="3909" w:type="dxa"/>
          </w:tcPr>
          <w:p w:rsidR="00610040" w:rsidRPr="008B4CE8" w:rsidRDefault="00610040" w:rsidP="00EB7ABD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Зам. директора по УВР, </w:t>
            </w:r>
            <w:r w:rsidR="008C7C5E"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отв.за </w:t>
            </w: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ВР</w:t>
            </w:r>
          </w:p>
          <w:p w:rsidR="008C7C5E" w:rsidRPr="008B4CE8" w:rsidRDefault="008C7C5E" w:rsidP="00EB7ABD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Кл.руководители</w:t>
            </w:r>
          </w:p>
        </w:tc>
      </w:tr>
      <w:tr w:rsidR="00610040" w:rsidRPr="008B4CE8" w:rsidTr="00610040">
        <w:trPr>
          <w:gridAfter w:val="1"/>
          <w:wAfter w:w="6" w:type="dxa"/>
          <w:trHeight w:val="551"/>
        </w:trPr>
        <w:tc>
          <w:tcPr>
            <w:tcW w:w="8968" w:type="dxa"/>
          </w:tcPr>
          <w:p w:rsidR="00610040" w:rsidRPr="008B4CE8" w:rsidRDefault="00610040" w:rsidP="00EB7ABD">
            <w:pPr>
              <w:spacing w:line="268" w:lineRule="exact"/>
              <w:ind w:left="2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Составление индивидуальных образовательных маршрутов, индивидуальных</w:t>
            </w:r>
          </w:p>
          <w:p w:rsidR="00610040" w:rsidRPr="008B4CE8" w:rsidRDefault="00610040" w:rsidP="00EB7ABD">
            <w:pPr>
              <w:spacing w:line="264" w:lineRule="exact"/>
              <w:ind w:left="2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образовательных траекторий обучающихся</w:t>
            </w:r>
          </w:p>
        </w:tc>
        <w:tc>
          <w:tcPr>
            <w:tcW w:w="1935" w:type="dxa"/>
            <w:tcBorders>
              <w:right w:val="single" w:sz="4" w:space="0" w:color="auto"/>
            </w:tcBorders>
          </w:tcPr>
          <w:p w:rsidR="00610040" w:rsidRPr="008B4CE8" w:rsidRDefault="00610040" w:rsidP="00EB7ABD">
            <w:pPr>
              <w:spacing w:line="268" w:lineRule="exact"/>
              <w:ind w:left="2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  <w:p w:rsidR="00610040" w:rsidRPr="008B4CE8" w:rsidRDefault="00610040" w:rsidP="00EB7ABD">
            <w:pPr>
              <w:spacing w:line="264" w:lineRule="exact"/>
              <w:ind w:left="2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58" w:type="dxa"/>
            <w:gridSpan w:val="2"/>
            <w:tcBorders>
              <w:left w:val="single" w:sz="4" w:space="0" w:color="auto"/>
            </w:tcBorders>
          </w:tcPr>
          <w:p w:rsidR="00610040" w:rsidRPr="008B4CE8" w:rsidRDefault="00B94552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1-11</w:t>
            </w:r>
          </w:p>
          <w:p w:rsidR="00610040" w:rsidRPr="008B4CE8" w:rsidRDefault="00610040" w:rsidP="00EB7ABD">
            <w:pPr>
              <w:spacing w:line="264" w:lineRule="exact"/>
              <w:ind w:left="2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9" w:type="dxa"/>
          </w:tcPr>
          <w:p w:rsidR="00610040" w:rsidRPr="008B4CE8" w:rsidRDefault="00610040" w:rsidP="00EB7ABD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Зам. директора по УВР</w:t>
            </w:r>
          </w:p>
          <w:p w:rsidR="008A1BDB" w:rsidRPr="008B4CE8" w:rsidRDefault="008A1BDB" w:rsidP="00EB7ABD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Кл.рук</w:t>
            </w:r>
          </w:p>
        </w:tc>
      </w:tr>
      <w:tr w:rsidR="00610040" w:rsidRPr="008B4CE8" w:rsidTr="00610040">
        <w:trPr>
          <w:gridAfter w:val="1"/>
          <w:wAfter w:w="6" w:type="dxa"/>
          <w:trHeight w:val="552"/>
        </w:trPr>
        <w:tc>
          <w:tcPr>
            <w:tcW w:w="8968" w:type="dxa"/>
          </w:tcPr>
          <w:p w:rsidR="00610040" w:rsidRPr="008B4CE8" w:rsidRDefault="00610040" w:rsidP="00EB7ABD">
            <w:pPr>
              <w:spacing w:line="268" w:lineRule="exact"/>
              <w:ind w:left="2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Разработка системы «портфолио», учитывающей достижения обучающихся</w:t>
            </w:r>
          </w:p>
          <w:p w:rsidR="00610040" w:rsidRPr="008B4CE8" w:rsidRDefault="00610040" w:rsidP="00EB7ABD">
            <w:pPr>
              <w:spacing w:line="264" w:lineRule="exact"/>
              <w:ind w:left="2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различных сферах учебной деятельности и дополнительного образования.</w:t>
            </w:r>
          </w:p>
        </w:tc>
        <w:tc>
          <w:tcPr>
            <w:tcW w:w="1935" w:type="dxa"/>
            <w:tcBorders>
              <w:right w:val="single" w:sz="4" w:space="0" w:color="auto"/>
            </w:tcBorders>
          </w:tcPr>
          <w:p w:rsidR="00610040" w:rsidRPr="008B4CE8" w:rsidRDefault="00610040" w:rsidP="00EB7ABD">
            <w:pPr>
              <w:spacing w:line="265" w:lineRule="exact"/>
              <w:ind w:left="2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теч. года</w:t>
            </w:r>
          </w:p>
        </w:tc>
        <w:tc>
          <w:tcPr>
            <w:tcW w:w="758" w:type="dxa"/>
            <w:gridSpan w:val="2"/>
            <w:tcBorders>
              <w:left w:val="single" w:sz="4" w:space="0" w:color="auto"/>
            </w:tcBorders>
          </w:tcPr>
          <w:p w:rsidR="00610040" w:rsidRPr="008B4CE8" w:rsidRDefault="00B94552" w:rsidP="00610040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2-11</w:t>
            </w:r>
          </w:p>
        </w:tc>
        <w:tc>
          <w:tcPr>
            <w:tcW w:w="3909" w:type="dxa"/>
          </w:tcPr>
          <w:p w:rsidR="00610040" w:rsidRPr="008B4CE8" w:rsidRDefault="008A1BDB" w:rsidP="00EB7ABD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Зам. директора по УВР, отв.за ВР, кл.руковод</w:t>
            </w:r>
          </w:p>
        </w:tc>
      </w:tr>
      <w:tr w:rsidR="00610040" w:rsidRPr="008B4CE8" w:rsidTr="00610040">
        <w:trPr>
          <w:gridAfter w:val="1"/>
          <w:wAfter w:w="6" w:type="dxa"/>
          <w:trHeight w:val="591"/>
        </w:trPr>
        <w:tc>
          <w:tcPr>
            <w:tcW w:w="8968" w:type="dxa"/>
          </w:tcPr>
          <w:p w:rsidR="00610040" w:rsidRPr="008B4CE8" w:rsidRDefault="00610040" w:rsidP="00787160">
            <w:pPr>
              <w:ind w:left="210" w:right="125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Организация и проведение школьного этапа предметных олимпиад: </w:t>
            </w:r>
            <w:r w:rsidR="00E43514"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4-11</w:t>
            </w: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классы</w:t>
            </w:r>
          </w:p>
        </w:tc>
        <w:tc>
          <w:tcPr>
            <w:tcW w:w="1935" w:type="dxa"/>
            <w:tcBorders>
              <w:right w:val="single" w:sz="4" w:space="0" w:color="auto"/>
            </w:tcBorders>
          </w:tcPr>
          <w:p w:rsidR="00610040" w:rsidRPr="008B4CE8" w:rsidRDefault="00610040" w:rsidP="00EB7ABD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- октябрь, </w:t>
            </w:r>
          </w:p>
        </w:tc>
        <w:tc>
          <w:tcPr>
            <w:tcW w:w="758" w:type="dxa"/>
            <w:gridSpan w:val="2"/>
            <w:tcBorders>
              <w:left w:val="single" w:sz="4" w:space="0" w:color="auto"/>
            </w:tcBorders>
          </w:tcPr>
          <w:p w:rsidR="00610040" w:rsidRPr="008B4CE8" w:rsidRDefault="00D72D06" w:rsidP="00B94552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2-1</w:t>
            </w:r>
            <w:r w:rsidR="00B94552"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909" w:type="dxa"/>
          </w:tcPr>
          <w:p w:rsidR="00610040" w:rsidRPr="008B4CE8" w:rsidRDefault="00610040" w:rsidP="00EB7ABD">
            <w:pPr>
              <w:spacing w:line="232" w:lineRule="auto"/>
              <w:ind w:left="2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</w:t>
            </w:r>
            <w:r w:rsidR="008C7C5E"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меститель директора по УВР, учителя-предметники</w:t>
            </w:r>
          </w:p>
        </w:tc>
      </w:tr>
      <w:tr w:rsidR="00610040" w:rsidRPr="008B4CE8" w:rsidTr="00610040">
        <w:trPr>
          <w:gridAfter w:val="1"/>
          <w:wAfter w:w="6" w:type="dxa"/>
          <w:trHeight w:val="277"/>
        </w:trPr>
        <w:tc>
          <w:tcPr>
            <w:tcW w:w="8968" w:type="dxa"/>
          </w:tcPr>
          <w:p w:rsidR="00610040" w:rsidRPr="008B4CE8" w:rsidRDefault="00610040" w:rsidP="00EB7ABD">
            <w:pPr>
              <w:spacing w:line="258" w:lineRule="exact"/>
              <w:ind w:left="2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 в школьном туре Всероссийской олимпиады школьников</w:t>
            </w:r>
          </w:p>
        </w:tc>
        <w:tc>
          <w:tcPr>
            <w:tcW w:w="1935" w:type="dxa"/>
            <w:tcBorders>
              <w:right w:val="single" w:sz="4" w:space="0" w:color="auto"/>
            </w:tcBorders>
          </w:tcPr>
          <w:p w:rsidR="00610040" w:rsidRPr="008B4CE8" w:rsidRDefault="00610040" w:rsidP="00EB7ABD">
            <w:pPr>
              <w:spacing w:line="258" w:lineRule="exact"/>
              <w:ind w:left="2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Октябрь,</w:t>
            </w:r>
          </w:p>
        </w:tc>
        <w:tc>
          <w:tcPr>
            <w:tcW w:w="758" w:type="dxa"/>
            <w:gridSpan w:val="2"/>
            <w:tcBorders>
              <w:left w:val="single" w:sz="4" w:space="0" w:color="auto"/>
            </w:tcBorders>
          </w:tcPr>
          <w:p w:rsidR="00610040" w:rsidRPr="008B4CE8" w:rsidRDefault="00B94552" w:rsidP="00610040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2-11</w:t>
            </w:r>
          </w:p>
        </w:tc>
        <w:tc>
          <w:tcPr>
            <w:tcW w:w="3909" w:type="dxa"/>
          </w:tcPr>
          <w:p w:rsidR="00610040" w:rsidRPr="008B4CE8" w:rsidRDefault="00610040" w:rsidP="00EB7ABD">
            <w:pPr>
              <w:spacing w:line="258" w:lineRule="exact"/>
              <w:ind w:left="2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 предметники</w:t>
            </w:r>
          </w:p>
        </w:tc>
      </w:tr>
      <w:tr w:rsidR="00610040" w:rsidRPr="008B4CE8" w:rsidTr="00610040">
        <w:trPr>
          <w:gridAfter w:val="1"/>
          <w:wAfter w:w="6" w:type="dxa"/>
          <w:trHeight w:val="275"/>
        </w:trPr>
        <w:tc>
          <w:tcPr>
            <w:tcW w:w="8968" w:type="dxa"/>
          </w:tcPr>
          <w:p w:rsidR="00610040" w:rsidRPr="008B4CE8" w:rsidRDefault="00610040" w:rsidP="00EB7ABD">
            <w:pPr>
              <w:spacing w:line="256" w:lineRule="exact"/>
              <w:ind w:left="2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 в муниципальном туре Всероссийской олимпиады школьников</w:t>
            </w:r>
          </w:p>
        </w:tc>
        <w:tc>
          <w:tcPr>
            <w:tcW w:w="1935" w:type="dxa"/>
            <w:tcBorders>
              <w:right w:val="single" w:sz="4" w:space="0" w:color="auto"/>
            </w:tcBorders>
          </w:tcPr>
          <w:p w:rsidR="00610040" w:rsidRPr="008B4CE8" w:rsidRDefault="00610040" w:rsidP="00EB7ABD">
            <w:pPr>
              <w:spacing w:line="256" w:lineRule="exact"/>
              <w:ind w:left="2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758" w:type="dxa"/>
            <w:gridSpan w:val="2"/>
            <w:tcBorders>
              <w:left w:val="single" w:sz="4" w:space="0" w:color="auto"/>
            </w:tcBorders>
          </w:tcPr>
          <w:p w:rsidR="00610040" w:rsidRPr="008B4CE8" w:rsidRDefault="00B94552" w:rsidP="00610040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4-11</w:t>
            </w:r>
          </w:p>
        </w:tc>
        <w:tc>
          <w:tcPr>
            <w:tcW w:w="3909" w:type="dxa"/>
          </w:tcPr>
          <w:p w:rsidR="00610040" w:rsidRPr="008B4CE8" w:rsidRDefault="00610040" w:rsidP="00EB7ABD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Зам. директора по У ВР</w:t>
            </w:r>
          </w:p>
        </w:tc>
      </w:tr>
      <w:tr w:rsidR="00610040" w:rsidRPr="008B4CE8" w:rsidTr="00610040">
        <w:trPr>
          <w:gridAfter w:val="1"/>
          <w:wAfter w:w="6" w:type="dxa"/>
          <w:trHeight w:val="275"/>
        </w:trPr>
        <w:tc>
          <w:tcPr>
            <w:tcW w:w="8968" w:type="dxa"/>
          </w:tcPr>
          <w:p w:rsidR="00610040" w:rsidRPr="008B4CE8" w:rsidRDefault="00610040" w:rsidP="00EB7ABD">
            <w:pPr>
              <w:spacing w:line="256" w:lineRule="exact"/>
              <w:ind w:left="2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 в региональном туре Всероссийской олимпиады школьников</w:t>
            </w:r>
          </w:p>
        </w:tc>
        <w:tc>
          <w:tcPr>
            <w:tcW w:w="1935" w:type="dxa"/>
            <w:tcBorders>
              <w:right w:val="single" w:sz="4" w:space="0" w:color="auto"/>
            </w:tcBorders>
          </w:tcPr>
          <w:p w:rsidR="00610040" w:rsidRPr="008B4CE8" w:rsidRDefault="00610040" w:rsidP="00EB7ABD">
            <w:pPr>
              <w:spacing w:line="256" w:lineRule="exact"/>
              <w:ind w:left="2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758" w:type="dxa"/>
            <w:gridSpan w:val="2"/>
            <w:tcBorders>
              <w:left w:val="single" w:sz="4" w:space="0" w:color="auto"/>
            </w:tcBorders>
          </w:tcPr>
          <w:p w:rsidR="00610040" w:rsidRPr="008B4CE8" w:rsidRDefault="00B94552" w:rsidP="00610040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8-11</w:t>
            </w:r>
          </w:p>
        </w:tc>
        <w:tc>
          <w:tcPr>
            <w:tcW w:w="3909" w:type="dxa"/>
          </w:tcPr>
          <w:p w:rsidR="00610040" w:rsidRPr="008B4CE8" w:rsidRDefault="00610040" w:rsidP="00EB7ABD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Зам. директора по У ВР</w:t>
            </w:r>
          </w:p>
        </w:tc>
      </w:tr>
      <w:tr w:rsidR="00610040" w:rsidRPr="008B4CE8" w:rsidTr="00610040">
        <w:trPr>
          <w:gridAfter w:val="1"/>
          <w:wAfter w:w="6" w:type="dxa"/>
          <w:trHeight w:val="413"/>
        </w:trPr>
        <w:tc>
          <w:tcPr>
            <w:tcW w:w="8968" w:type="dxa"/>
          </w:tcPr>
          <w:p w:rsidR="00610040" w:rsidRPr="008B4CE8" w:rsidRDefault="00610040" w:rsidP="00610040">
            <w:pPr>
              <w:spacing w:line="268" w:lineRule="exact"/>
              <w:ind w:left="2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 во всероссийских игровых конкурсах по предметам</w:t>
            </w:r>
          </w:p>
        </w:tc>
        <w:tc>
          <w:tcPr>
            <w:tcW w:w="1935" w:type="dxa"/>
            <w:tcBorders>
              <w:right w:val="single" w:sz="4" w:space="0" w:color="auto"/>
            </w:tcBorders>
          </w:tcPr>
          <w:p w:rsidR="00610040" w:rsidRPr="008B4CE8" w:rsidRDefault="00610040" w:rsidP="00EB7ABD">
            <w:pPr>
              <w:ind w:left="2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758" w:type="dxa"/>
            <w:gridSpan w:val="2"/>
            <w:tcBorders>
              <w:left w:val="single" w:sz="4" w:space="0" w:color="auto"/>
            </w:tcBorders>
          </w:tcPr>
          <w:p w:rsidR="00610040" w:rsidRPr="008B4CE8" w:rsidRDefault="00B94552" w:rsidP="006100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1-11</w:t>
            </w:r>
          </w:p>
        </w:tc>
        <w:tc>
          <w:tcPr>
            <w:tcW w:w="3909" w:type="dxa"/>
          </w:tcPr>
          <w:p w:rsidR="00610040" w:rsidRPr="008B4CE8" w:rsidRDefault="00610040" w:rsidP="00EB7ABD">
            <w:pPr>
              <w:spacing w:line="265" w:lineRule="exact"/>
              <w:ind w:left="2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</w:tr>
      <w:tr w:rsidR="00610040" w:rsidRPr="008B4CE8" w:rsidTr="00610040">
        <w:trPr>
          <w:gridAfter w:val="1"/>
          <w:wAfter w:w="6" w:type="dxa"/>
          <w:trHeight w:val="421"/>
        </w:trPr>
        <w:tc>
          <w:tcPr>
            <w:tcW w:w="8968" w:type="dxa"/>
          </w:tcPr>
          <w:p w:rsidR="00610040" w:rsidRPr="008B4CE8" w:rsidRDefault="00610040" w:rsidP="00EB7ABD">
            <w:pPr>
              <w:spacing w:line="258" w:lineRule="exact"/>
              <w:ind w:left="2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 в научно- практических конференциях</w:t>
            </w:r>
          </w:p>
        </w:tc>
        <w:tc>
          <w:tcPr>
            <w:tcW w:w="1965" w:type="dxa"/>
            <w:gridSpan w:val="2"/>
            <w:tcBorders>
              <w:right w:val="single" w:sz="4" w:space="0" w:color="auto"/>
            </w:tcBorders>
          </w:tcPr>
          <w:p w:rsidR="00610040" w:rsidRPr="008B4CE8" w:rsidRDefault="00610040" w:rsidP="00EB7ABD">
            <w:pPr>
              <w:ind w:right="88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728" w:type="dxa"/>
            <w:tcBorders>
              <w:left w:val="single" w:sz="4" w:space="0" w:color="auto"/>
            </w:tcBorders>
          </w:tcPr>
          <w:p w:rsidR="00610040" w:rsidRPr="008B4CE8" w:rsidRDefault="00610040" w:rsidP="00610040">
            <w:pPr>
              <w:tabs>
                <w:tab w:val="left" w:pos="0"/>
              </w:tabs>
              <w:ind w:right="88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3909" w:type="dxa"/>
          </w:tcPr>
          <w:p w:rsidR="00610040" w:rsidRPr="008B4CE8" w:rsidRDefault="00991F28" w:rsidP="00EB7ABD">
            <w:pPr>
              <w:spacing w:line="261" w:lineRule="exact"/>
              <w:ind w:left="2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Зам. директора по У</w:t>
            </w:r>
            <w:r w:rsidR="00610040"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ВР</w:t>
            </w:r>
            <w:r w:rsidR="008C7C5E"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учителя</w:t>
            </w:r>
          </w:p>
        </w:tc>
      </w:tr>
      <w:tr w:rsidR="00610040" w:rsidRPr="008B4CE8" w:rsidTr="00610040">
        <w:trPr>
          <w:gridAfter w:val="1"/>
          <w:wAfter w:w="6" w:type="dxa"/>
          <w:trHeight w:val="551"/>
        </w:trPr>
        <w:tc>
          <w:tcPr>
            <w:tcW w:w="8968" w:type="dxa"/>
          </w:tcPr>
          <w:p w:rsidR="00610040" w:rsidRPr="008B4CE8" w:rsidRDefault="00610040" w:rsidP="00F92DE3">
            <w:pPr>
              <w:spacing w:line="268" w:lineRule="exact"/>
              <w:ind w:left="2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 в муниципальных, региональных, всероссийских заочных конкурсах,</w:t>
            </w:r>
            <w:r w:rsidR="00F92DE3"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дистанционных олимпиадах</w:t>
            </w:r>
          </w:p>
        </w:tc>
        <w:tc>
          <w:tcPr>
            <w:tcW w:w="1965" w:type="dxa"/>
            <w:gridSpan w:val="2"/>
            <w:tcBorders>
              <w:right w:val="single" w:sz="4" w:space="0" w:color="auto"/>
            </w:tcBorders>
          </w:tcPr>
          <w:p w:rsidR="00610040" w:rsidRPr="008B4CE8" w:rsidRDefault="00610040" w:rsidP="00EB7ABD">
            <w:pPr>
              <w:spacing w:line="268" w:lineRule="exact"/>
              <w:ind w:left="2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уч. года</w:t>
            </w:r>
          </w:p>
        </w:tc>
        <w:tc>
          <w:tcPr>
            <w:tcW w:w="728" w:type="dxa"/>
            <w:tcBorders>
              <w:left w:val="single" w:sz="4" w:space="0" w:color="auto"/>
            </w:tcBorders>
          </w:tcPr>
          <w:p w:rsidR="00610040" w:rsidRPr="008B4CE8" w:rsidRDefault="00D72D06" w:rsidP="00B94552">
            <w:pPr>
              <w:spacing w:line="268" w:lineRule="exact"/>
              <w:ind w:left="2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3-</w:t>
            </w:r>
            <w:r w:rsidR="00B94552"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3909" w:type="dxa"/>
          </w:tcPr>
          <w:p w:rsidR="00610040" w:rsidRPr="008B4CE8" w:rsidRDefault="00991F28" w:rsidP="00EB7ABD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Зам. директора по У</w:t>
            </w:r>
            <w:r w:rsidR="00610040"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ВР</w:t>
            </w:r>
          </w:p>
        </w:tc>
      </w:tr>
      <w:tr w:rsidR="00610040" w:rsidRPr="008B4CE8" w:rsidTr="00610040">
        <w:trPr>
          <w:gridAfter w:val="1"/>
          <w:wAfter w:w="6" w:type="dxa"/>
          <w:trHeight w:val="275"/>
        </w:trPr>
        <w:tc>
          <w:tcPr>
            <w:tcW w:w="8968" w:type="dxa"/>
          </w:tcPr>
          <w:p w:rsidR="00610040" w:rsidRPr="008B4CE8" w:rsidRDefault="00610040" w:rsidP="00EB7ABD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творческих конкурсах</w:t>
            </w:r>
          </w:p>
        </w:tc>
        <w:tc>
          <w:tcPr>
            <w:tcW w:w="1965" w:type="dxa"/>
            <w:gridSpan w:val="2"/>
            <w:tcBorders>
              <w:right w:val="single" w:sz="4" w:space="0" w:color="auto"/>
            </w:tcBorders>
          </w:tcPr>
          <w:p w:rsidR="00610040" w:rsidRPr="008B4CE8" w:rsidRDefault="00610040" w:rsidP="00EB7ABD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теч. года</w:t>
            </w:r>
          </w:p>
        </w:tc>
        <w:tc>
          <w:tcPr>
            <w:tcW w:w="728" w:type="dxa"/>
            <w:tcBorders>
              <w:left w:val="single" w:sz="4" w:space="0" w:color="auto"/>
            </w:tcBorders>
          </w:tcPr>
          <w:p w:rsidR="00610040" w:rsidRPr="008B4CE8" w:rsidRDefault="00B94552" w:rsidP="00610040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2-11</w:t>
            </w:r>
          </w:p>
        </w:tc>
        <w:tc>
          <w:tcPr>
            <w:tcW w:w="3909" w:type="dxa"/>
          </w:tcPr>
          <w:p w:rsidR="00610040" w:rsidRPr="008B4CE8" w:rsidRDefault="00991F28" w:rsidP="00991F28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Отв.за ВР, ст</w:t>
            </w:r>
            <w:r w:rsidR="008C7C5E"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вожатая</w:t>
            </w:r>
          </w:p>
        </w:tc>
      </w:tr>
      <w:tr w:rsidR="00610040" w:rsidRPr="008B4CE8" w:rsidTr="00610040">
        <w:trPr>
          <w:gridAfter w:val="1"/>
          <w:wAfter w:w="6" w:type="dxa"/>
          <w:trHeight w:val="278"/>
        </w:trPr>
        <w:tc>
          <w:tcPr>
            <w:tcW w:w="8968" w:type="dxa"/>
          </w:tcPr>
          <w:p w:rsidR="00610040" w:rsidRPr="008B4CE8" w:rsidRDefault="00610040" w:rsidP="00EB7ABD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 в спортивных соревнованиях</w:t>
            </w:r>
          </w:p>
        </w:tc>
        <w:tc>
          <w:tcPr>
            <w:tcW w:w="1965" w:type="dxa"/>
            <w:gridSpan w:val="2"/>
            <w:tcBorders>
              <w:right w:val="single" w:sz="4" w:space="0" w:color="auto"/>
            </w:tcBorders>
          </w:tcPr>
          <w:p w:rsidR="00610040" w:rsidRPr="008B4CE8" w:rsidRDefault="00610040" w:rsidP="00EB7ABD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теч. года</w:t>
            </w:r>
          </w:p>
        </w:tc>
        <w:tc>
          <w:tcPr>
            <w:tcW w:w="728" w:type="dxa"/>
            <w:tcBorders>
              <w:left w:val="single" w:sz="4" w:space="0" w:color="auto"/>
            </w:tcBorders>
          </w:tcPr>
          <w:p w:rsidR="00610040" w:rsidRPr="008B4CE8" w:rsidRDefault="00B94552" w:rsidP="00610040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2-11</w:t>
            </w:r>
          </w:p>
        </w:tc>
        <w:tc>
          <w:tcPr>
            <w:tcW w:w="3909" w:type="dxa"/>
          </w:tcPr>
          <w:p w:rsidR="00610040" w:rsidRPr="008B4CE8" w:rsidRDefault="00991F28" w:rsidP="00991F28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Уч.физ-ры</w:t>
            </w:r>
          </w:p>
        </w:tc>
      </w:tr>
      <w:tr w:rsidR="00610040" w:rsidRPr="008B4CE8" w:rsidTr="00610040">
        <w:trPr>
          <w:gridAfter w:val="1"/>
          <w:wAfter w:w="6" w:type="dxa"/>
          <w:trHeight w:val="275"/>
        </w:trPr>
        <w:tc>
          <w:tcPr>
            <w:tcW w:w="8968" w:type="dxa"/>
          </w:tcPr>
          <w:p w:rsidR="00610040" w:rsidRPr="008B4CE8" w:rsidRDefault="00610040" w:rsidP="00EB7ABD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Обучающие семинары, экскурсии</w:t>
            </w:r>
          </w:p>
        </w:tc>
        <w:tc>
          <w:tcPr>
            <w:tcW w:w="1965" w:type="dxa"/>
            <w:gridSpan w:val="2"/>
            <w:tcBorders>
              <w:right w:val="single" w:sz="4" w:space="0" w:color="auto"/>
            </w:tcBorders>
          </w:tcPr>
          <w:p w:rsidR="00610040" w:rsidRPr="008B4CE8" w:rsidRDefault="008C7C5E" w:rsidP="00EB7ABD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течение</w:t>
            </w:r>
            <w:r w:rsidR="00610040"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года</w:t>
            </w:r>
          </w:p>
        </w:tc>
        <w:tc>
          <w:tcPr>
            <w:tcW w:w="728" w:type="dxa"/>
            <w:tcBorders>
              <w:left w:val="single" w:sz="4" w:space="0" w:color="auto"/>
            </w:tcBorders>
          </w:tcPr>
          <w:p w:rsidR="00610040" w:rsidRPr="008B4CE8" w:rsidRDefault="00B94552" w:rsidP="00610040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5-11</w:t>
            </w:r>
          </w:p>
        </w:tc>
        <w:tc>
          <w:tcPr>
            <w:tcW w:w="3909" w:type="dxa"/>
          </w:tcPr>
          <w:p w:rsidR="00610040" w:rsidRPr="008B4CE8" w:rsidRDefault="00610040" w:rsidP="00EB7ABD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Зам. директора по У ВР</w:t>
            </w:r>
          </w:p>
        </w:tc>
      </w:tr>
      <w:tr w:rsidR="00610040" w:rsidRPr="008B4CE8" w:rsidTr="00F92DE3">
        <w:trPr>
          <w:gridAfter w:val="1"/>
          <w:wAfter w:w="6" w:type="dxa"/>
          <w:trHeight w:val="64"/>
        </w:trPr>
        <w:tc>
          <w:tcPr>
            <w:tcW w:w="8968" w:type="dxa"/>
          </w:tcPr>
          <w:p w:rsidR="00610040" w:rsidRPr="008B4CE8" w:rsidRDefault="00610040" w:rsidP="00EB7ABD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Собеседования с педагогом- психологом</w:t>
            </w:r>
            <w:r w:rsidR="00991F28"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соц.педагогом</w:t>
            </w:r>
          </w:p>
        </w:tc>
        <w:tc>
          <w:tcPr>
            <w:tcW w:w="1965" w:type="dxa"/>
            <w:gridSpan w:val="2"/>
            <w:tcBorders>
              <w:right w:val="single" w:sz="4" w:space="0" w:color="auto"/>
            </w:tcBorders>
          </w:tcPr>
          <w:p w:rsidR="00610040" w:rsidRPr="008B4CE8" w:rsidRDefault="00610040" w:rsidP="00EB7ABD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теч. года</w:t>
            </w:r>
          </w:p>
        </w:tc>
        <w:tc>
          <w:tcPr>
            <w:tcW w:w="728" w:type="dxa"/>
            <w:tcBorders>
              <w:left w:val="single" w:sz="4" w:space="0" w:color="auto"/>
            </w:tcBorders>
          </w:tcPr>
          <w:p w:rsidR="00610040" w:rsidRPr="008B4CE8" w:rsidRDefault="00B94552" w:rsidP="00610040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1-11</w:t>
            </w:r>
          </w:p>
        </w:tc>
        <w:tc>
          <w:tcPr>
            <w:tcW w:w="3909" w:type="dxa"/>
          </w:tcPr>
          <w:p w:rsidR="00991F28" w:rsidRPr="008B4CE8" w:rsidRDefault="00991F28" w:rsidP="008C7C5E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610040" w:rsidRPr="008B4CE8">
              <w:rPr>
                <w:rFonts w:ascii="Times New Roman" w:eastAsia="Times New Roman" w:hAnsi="Times New Roman" w:cs="Times New Roman"/>
                <w:sz w:val="24"/>
                <w:szCs w:val="24"/>
              </w:rPr>
              <w:t>сихолог</w:t>
            </w: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и, соц.педагоги</w:t>
            </w:r>
          </w:p>
          <w:p w:rsidR="00E43514" w:rsidRPr="008B4CE8" w:rsidRDefault="00E43514" w:rsidP="008C7C5E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E43514" w:rsidRPr="008B4CE8" w:rsidRDefault="00656226" w:rsidP="008B4CE8">
      <w:pPr>
        <w:pStyle w:val="af2"/>
        <w:numPr>
          <w:ilvl w:val="0"/>
          <w:numId w:val="3"/>
        </w:numPr>
        <w:jc w:val="both"/>
        <w:rPr>
          <w:rFonts w:ascii="Times New Roman" w:hAnsi="Times New Roman"/>
          <w:b/>
          <w:sz w:val="28"/>
          <w:szCs w:val="28"/>
        </w:rPr>
      </w:pPr>
      <w:r w:rsidRPr="00FC0C94">
        <w:rPr>
          <w:rFonts w:ascii="Times New Roman" w:hAnsi="Times New Roman"/>
          <w:b/>
          <w:sz w:val="28"/>
          <w:szCs w:val="28"/>
        </w:rPr>
        <w:t>Работа с учителями –предметниками</w:t>
      </w:r>
    </w:p>
    <w:tbl>
      <w:tblPr>
        <w:tblStyle w:val="TableNormal"/>
        <w:tblW w:w="15479" w:type="dxa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66"/>
        <w:gridCol w:w="2268"/>
        <w:gridCol w:w="2691"/>
        <w:gridCol w:w="2554"/>
      </w:tblGrid>
      <w:tr w:rsidR="00656226" w:rsidRPr="003B1CDE" w:rsidTr="00F92DE3">
        <w:trPr>
          <w:trHeight w:val="657"/>
        </w:trPr>
        <w:tc>
          <w:tcPr>
            <w:tcW w:w="7966" w:type="dxa"/>
          </w:tcPr>
          <w:p w:rsidR="00656226" w:rsidRPr="00CB0F11" w:rsidRDefault="00656226" w:rsidP="00656226">
            <w:pPr>
              <w:spacing w:line="270" w:lineRule="exact"/>
              <w:ind w:left="115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CB0F11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Методические рекомендации по внесению корректировок в</w:t>
            </w:r>
          </w:p>
          <w:p w:rsidR="00E43514" w:rsidRPr="00CB0F11" w:rsidRDefault="00656226" w:rsidP="00E0125E">
            <w:pPr>
              <w:spacing w:line="270" w:lineRule="atLeast"/>
              <w:ind w:left="110" w:right="441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CB0F11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календарно-тематическое пла</w:t>
            </w:r>
            <w:r w:rsidR="00E0125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нирование учителей-предметнико</w:t>
            </w:r>
          </w:p>
        </w:tc>
        <w:tc>
          <w:tcPr>
            <w:tcW w:w="2268" w:type="dxa"/>
          </w:tcPr>
          <w:p w:rsidR="00656226" w:rsidRPr="003B1CDE" w:rsidRDefault="00656226" w:rsidP="00656226">
            <w:pPr>
              <w:ind w:left="457" w:right="317" w:firstLine="36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Устные рекомендации</w:t>
            </w:r>
          </w:p>
        </w:tc>
        <w:tc>
          <w:tcPr>
            <w:tcW w:w="2691" w:type="dxa"/>
          </w:tcPr>
          <w:p w:rsidR="00656226" w:rsidRPr="003B1CDE" w:rsidRDefault="00656226" w:rsidP="00656226">
            <w:pPr>
              <w:spacing w:line="270" w:lineRule="exact"/>
              <w:ind w:left="67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554" w:type="dxa"/>
          </w:tcPr>
          <w:p w:rsidR="00656226" w:rsidRPr="003B1CDE" w:rsidRDefault="00656226" w:rsidP="00656226">
            <w:pPr>
              <w:spacing w:line="270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 директора по УР</w:t>
            </w:r>
          </w:p>
          <w:p w:rsidR="00656226" w:rsidRPr="003B1CDE" w:rsidRDefault="00656226" w:rsidP="00656226">
            <w:pPr>
              <w:spacing w:line="264" w:lineRule="exact"/>
              <w:ind w:left="36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 ШМО</w:t>
            </w:r>
          </w:p>
        </w:tc>
      </w:tr>
      <w:tr w:rsidR="00656226" w:rsidRPr="003B1CDE" w:rsidTr="00F92DE3">
        <w:trPr>
          <w:trHeight w:val="832"/>
        </w:trPr>
        <w:tc>
          <w:tcPr>
            <w:tcW w:w="7966" w:type="dxa"/>
          </w:tcPr>
          <w:p w:rsidR="00656226" w:rsidRPr="00CB0F11" w:rsidRDefault="00656226" w:rsidP="00656226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CB0F11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Обсуждение на школьных семинарах по предметам вопроса:</w:t>
            </w:r>
          </w:p>
          <w:p w:rsidR="00656226" w:rsidRPr="00CB0F11" w:rsidRDefault="00656226" w:rsidP="00656226">
            <w:pPr>
              <w:spacing w:line="270" w:lineRule="atLeast"/>
              <w:ind w:left="110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CB0F11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«Эффективные формы, методы, приемы по работе со слабоуспевающими обучающимися»</w:t>
            </w:r>
          </w:p>
        </w:tc>
        <w:tc>
          <w:tcPr>
            <w:tcW w:w="2268" w:type="dxa"/>
          </w:tcPr>
          <w:p w:rsidR="00656226" w:rsidRPr="003B1CDE" w:rsidRDefault="00656226" w:rsidP="00656226">
            <w:pPr>
              <w:spacing w:line="268" w:lineRule="exact"/>
              <w:ind w:left="171" w:right="15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Протоколы</w:t>
            </w:r>
          </w:p>
          <w:p w:rsidR="00656226" w:rsidRPr="003B1CDE" w:rsidRDefault="00656226" w:rsidP="00656226">
            <w:pPr>
              <w:spacing w:before="1" w:line="264" w:lineRule="exact"/>
              <w:ind w:left="171" w:right="16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ШМО</w:t>
            </w:r>
          </w:p>
        </w:tc>
        <w:tc>
          <w:tcPr>
            <w:tcW w:w="2691" w:type="dxa"/>
          </w:tcPr>
          <w:p w:rsidR="00656226" w:rsidRPr="003B1CDE" w:rsidRDefault="00656226" w:rsidP="00656226">
            <w:pPr>
              <w:spacing w:line="268" w:lineRule="exact"/>
              <w:ind w:right="359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554" w:type="dxa"/>
          </w:tcPr>
          <w:p w:rsidR="00656226" w:rsidRPr="003B1CDE" w:rsidRDefault="00656226" w:rsidP="00656226">
            <w:pPr>
              <w:spacing w:line="268" w:lineRule="exact"/>
              <w:ind w:left="373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Руководители ШМО</w:t>
            </w:r>
          </w:p>
        </w:tc>
      </w:tr>
      <w:tr w:rsidR="00656226" w:rsidRPr="003B1CDE" w:rsidTr="00F92DE3">
        <w:trPr>
          <w:trHeight w:val="1384"/>
        </w:trPr>
        <w:tc>
          <w:tcPr>
            <w:tcW w:w="7966" w:type="dxa"/>
          </w:tcPr>
          <w:p w:rsidR="00656226" w:rsidRPr="00CB0F11" w:rsidRDefault="00F92DE3" w:rsidP="00656226">
            <w:pPr>
              <w:ind w:left="110" w:right="730" w:hanging="5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CB0F11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0" allowOverlap="1" wp14:anchorId="380B4D97" wp14:editId="24AC593F">
                      <wp:simplePos x="0" y="0"/>
                      <wp:positionH relativeFrom="page">
                        <wp:posOffset>-1905</wp:posOffset>
                      </wp:positionH>
                      <wp:positionV relativeFrom="page">
                        <wp:posOffset>215900</wp:posOffset>
                      </wp:positionV>
                      <wp:extent cx="0" cy="6464300"/>
                      <wp:effectExtent l="0" t="0" r="0" b="0"/>
                      <wp:wrapNone/>
                      <wp:docPr id="6" name="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646430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6096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2525E46" id="Shape 6" o:spid="_x0000_s1026" style="position:absolute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-.15pt,17pt" to="-.15pt,5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" o:allowincell="f" filled="t" strokeweight=".48pt">
                      <v:stroke joinstyle="miter"/>
                      <o:lock v:ext="edit" shapetype="f"/>
                      <w10:wrap anchorx="page" anchory="page"/>
                    </v:line>
                  </w:pict>
                </mc:Fallback>
              </mc:AlternateContent>
            </w:r>
            <w:r w:rsidR="00656226" w:rsidRPr="00CB0F11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Консультации для педагогов: - планирование уроков с учетом подготовки к ВПР, ЕГЭ, ОГЭ;</w:t>
            </w:r>
          </w:p>
          <w:p w:rsidR="00656226" w:rsidRPr="00CB0F11" w:rsidRDefault="00656226" w:rsidP="00656226">
            <w:pPr>
              <w:numPr>
                <w:ilvl w:val="0"/>
                <w:numId w:val="4"/>
              </w:numPr>
              <w:tabs>
                <w:tab w:val="left" w:pos="305"/>
              </w:tabs>
              <w:suppressAutoHyphens w:val="0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CB0F11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оформление предметных уголков по подготовке к ГИА;</w:t>
            </w:r>
          </w:p>
          <w:p w:rsidR="00656226" w:rsidRPr="00CB0F11" w:rsidRDefault="00656226" w:rsidP="00656226">
            <w:pPr>
              <w:numPr>
                <w:ilvl w:val="0"/>
                <w:numId w:val="4"/>
              </w:numPr>
              <w:tabs>
                <w:tab w:val="left" w:pos="250"/>
              </w:tabs>
              <w:suppressAutoHyphens w:val="0"/>
              <w:ind w:left="249" w:hanging="139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CB0F11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использование оборудования при подготовке к ГИА;</w:t>
            </w:r>
          </w:p>
          <w:p w:rsidR="00656226" w:rsidRPr="00CB0F11" w:rsidRDefault="00656226" w:rsidP="00656226">
            <w:pPr>
              <w:numPr>
                <w:ilvl w:val="0"/>
                <w:numId w:val="4"/>
              </w:numPr>
              <w:tabs>
                <w:tab w:val="left" w:pos="250"/>
              </w:tabs>
              <w:suppressAutoHyphens w:val="0"/>
              <w:spacing w:line="269" w:lineRule="exact"/>
              <w:ind w:left="249" w:hanging="13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0F11">
              <w:rPr>
                <w:rFonts w:ascii="Times New Roman" w:eastAsia="Times New Roman" w:hAnsi="Times New Roman" w:cs="Times New Roman"/>
                <w:sz w:val="26"/>
                <w:szCs w:val="26"/>
              </w:rPr>
              <w:t>проблемные вопросы учебного</w:t>
            </w:r>
            <w:r w:rsidRPr="00CB0F11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CB0F11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предмета</w:t>
            </w:r>
          </w:p>
        </w:tc>
        <w:tc>
          <w:tcPr>
            <w:tcW w:w="2268" w:type="dxa"/>
          </w:tcPr>
          <w:p w:rsidR="00656226" w:rsidRPr="003B1CDE" w:rsidRDefault="00656226" w:rsidP="00656226">
            <w:pPr>
              <w:ind w:left="156" w:right="1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Устные рекомендации</w:t>
            </w:r>
          </w:p>
          <w:p w:rsidR="00656226" w:rsidRPr="003B1CDE" w:rsidRDefault="00656226" w:rsidP="00656226">
            <w:pPr>
              <w:spacing w:before="8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656226" w:rsidRPr="003B1CDE" w:rsidRDefault="00656226" w:rsidP="00656226">
            <w:pPr>
              <w:spacing w:line="270" w:lineRule="atLeast"/>
              <w:ind w:left="156" w:right="1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оформление уголков</w:t>
            </w:r>
          </w:p>
        </w:tc>
        <w:tc>
          <w:tcPr>
            <w:tcW w:w="2691" w:type="dxa"/>
          </w:tcPr>
          <w:p w:rsidR="00656226" w:rsidRPr="003B1CDE" w:rsidRDefault="00656226" w:rsidP="00656226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</w:t>
            </w:r>
          </w:p>
          <w:p w:rsidR="00656226" w:rsidRPr="003B1CDE" w:rsidRDefault="00656226" w:rsidP="00656226">
            <w:pPr>
              <w:spacing w:before="5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656226" w:rsidRPr="003B1CDE" w:rsidRDefault="00656226" w:rsidP="00656226">
            <w:pPr>
              <w:ind w:left="40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учебного года</w:t>
            </w:r>
          </w:p>
        </w:tc>
        <w:tc>
          <w:tcPr>
            <w:tcW w:w="2554" w:type="dxa"/>
          </w:tcPr>
          <w:p w:rsidR="00656226" w:rsidRPr="003B1CDE" w:rsidRDefault="00656226" w:rsidP="00656226">
            <w:pPr>
              <w:spacing w:line="268" w:lineRule="exact"/>
              <w:ind w:left="366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656226" w:rsidRPr="003B1CDE" w:rsidTr="00F92DE3">
        <w:trPr>
          <w:trHeight w:val="827"/>
        </w:trPr>
        <w:tc>
          <w:tcPr>
            <w:tcW w:w="7966" w:type="dxa"/>
          </w:tcPr>
          <w:p w:rsidR="00656226" w:rsidRPr="00CB0F11" w:rsidRDefault="00656226" w:rsidP="00F92DE3">
            <w:pPr>
              <w:ind w:left="110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CB0F11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lastRenderedPageBreak/>
              <w:t>Осуществление контроля за успеваемостью обучающихся, связь с учителями – предметниками и родителями через дневник, ЭЖ и</w:t>
            </w:r>
            <w:r w:rsidR="00F92DE3" w:rsidRPr="00CB0F11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CB0F11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индивидуальные беседы</w:t>
            </w:r>
          </w:p>
        </w:tc>
        <w:tc>
          <w:tcPr>
            <w:tcW w:w="2268" w:type="dxa"/>
          </w:tcPr>
          <w:p w:rsidR="00656226" w:rsidRPr="003B1CDE" w:rsidRDefault="00656226" w:rsidP="00656226">
            <w:pPr>
              <w:ind w:left="109" w:right="33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Отчеты классных руководителей</w:t>
            </w:r>
          </w:p>
        </w:tc>
        <w:tc>
          <w:tcPr>
            <w:tcW w:w="2691" w:type="dxa"/>
          </w:tcPr>
          <w:p w:rsidR="00656226" w:rsidRPr="003B1CDE" w:rsidRDefault="00656226" w:rsidP="00656226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554" w:type="dxa"/>
          </w:tcPr>
          <w:p w:rsidR="00656226" w:rsidRPr="003B1CDE" w:rsidRDefault="00656226" w:rsidP="00656226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</w:tbl>
    <w:p w:rsidR="00F92DE3" w:rsidRPr="00E0125E" w:rsidRDefault="005553B7" w:rsidP="00E0125E">
      <w:pPr>
        <w:pStyle w:val="af2"/>
        <w:numPr>
          <w:ilvl w:val="0"/>
          <w:numId w:val="3"/>
        </w:numPr>
        <w:jc w:val="both"/>
        <w:rPr>
          <w:rFonts w:ascii="Times New Roman" w:hAnsi="Times New Roman"/>
          <w:b/>
          <w:sz w:val="28"/>
          <w:szCs w:val="28"/>
        </w:rPr>
      </w:pPr>
      <w:r w:rsidRPr="00FC0C94">
        <w:rPr>
          <w:rFonts w:ascii="Times New Roman" w:hAnsi="Times New Roman"/>
          <w:b/>
          <w:sz w:val="28"/>
          <w:szCs w:val="28"/>
        </w:rPr>
        <w:t>Работа с родителями</w:t>
      </w:r>
    </w:p>
    <w:tbl>
      <w:tblPr>
        <w:tblStyle w:val="TableNormal"/>
        <w:tblW w:w="15416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38"/>
        <w:gridCol w:w="2268"/>
        <w:gridCol w:w="2693"/>
        <w:gridCol w:w="2517"/>
      </w:tblGrid>
      <w:tr w:rsidR="005553B7" w:rsidRPr="003B1CDE" w:rsidTr="007B63F6">
        <w:trPr>
          <w:trHeight w:val="827"/>
        </w:trPr>
        <w:tc>
          <w:tcPr>
            <w:tcW w:w="7938" w:type="dxa"/>
          </w:tcPr>
          <w:p w:rsidR="005553B7" w:rsidRPr="008B4CE8" w:rsidRDefault="00896D75" w:rsidP="00EB7ABD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6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6"/>
                <w:lang w:val="ru-RU"/>
              </w:rPr>
              <w:t xml:space="preserve">Индивидуальная и групповая работа </w:t>
            </w:r>
            <w:r w:rsidR="005553B7" w:rsidRPr="008B4CE8">
              <w:rPr>
                <w:rFonts w:ascii="Times New Roman" w:eastAsia="Times New Roman" w:hAnsi="Times New Roman" w:cs="Times New Roman"/>
                <w:sz w:val="24"/>
                <w:szCs w:val="26"/>
                <w:lang w:val="ru-RU"/>
              </w:rPr>
              <w:t>с родителями обучающихся,</w:t>
            </w:r>
          </w:p>
          <w:p w:rsidR="005553B7" w:rsidRPr="008B4CE8" w:rsidRDefault="005553B7" w:rsidP="00EB7ABD">
            <w:pPr>
              <w:ind w:left="110"/>
              <w:rPr>
                <w:rFonts w:ascii="Times New Roman" w:eastAsia="Times New Roman" w:hAnsi="Times New Roman" w:cs="Times New Roman"/>
                <w:sz w:val="24"/>
                <w:szCs w:val="26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6"/>
                <w:lang w:val="ru-RU"/>
              </w:rPr>
              <w:t>имеющих неудовлетворительные отметки по итогам четверти</w:t>
            </w:r>
          </w:p>
        </w:tc>
        <w:tc>
          <w:tcPr>
            <w:tcW w:w="2268" w:type="dxa"/>
          </w:tcPr>
          <w:p w:rsidR="005553B7" w:rsidRPr="003B1CDE" w:rsidRDefault="005553B7" w:rsidP="00EB7ABD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</w:t>
            </w:r>
            <w:r w:rsidR="00F10BA8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="00F10BA8">
              <w:rPr>
                <w:rFonts w:ascii="Times New Roman" w:eastAsia="Times New Roman" w:hAnsi="Times New Roman" w:cs="Times New Roman"/>
                <w:sz w:val="24"/>
                <w:lang w:val="ru-RU"/>
              </w:rPr>
              <w:t>е</w:t>
            </w: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года</w:t>
            </w:r>
          </w:p>
        </w:tc>
        <w:tc>
          <w:tcPr>
            <w:tcW w:w="2693" w:type="dxa"/>
          </w:tcPr>
          <w:p w:rsidR="005553B7" w:rsidRPr="003B1CDE" w:rsidRDefault="005553B7" w:rsidP="00EB7ABD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Лист ознакомления</w:t>
            </w:r>
          </w:p>
        </w:tc>
        <w:tc>
          <w:tcPr>
            <w:tcW w:w="2517" w:type="dxa"/>
          </w:tcPr>
          <w:p w:rsidR="005553B7" w:rsidRPr="008B4CE8" w:rsidRDefault="005553B7" w:rsidP="00EB7ABD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0"/>
                <w:lang w:val="ru-RU"/>
              </w:rPr>
              <w:t>Зам</w:t>
            </w:r>
            <w:r w:rsidRPr="008B4CE8">
              <w:rPr>
                <w:rFonts w:ascii="Times New Roman" w:eastAsia="Times New Roman" w:hAnsi="Times New Roman" w:cs="Times New Roman"/>
                <w:lang w:val="ru-RU"/>
              </w:rPr>
              <w:t xml:space="preserve">. директора по </w:t>
            </w:r>
            <w:r w:rsidR="001638DD" w:rsidRPr="008B4CE8">
              <w:rPr>
                <w:rFonts w:ascii="Times New Roman" w:eastAsia="Times New Roman" w:hAnsi="Times New Roman" w:cs="Times New Roman"/>
                <w:lang w:val="ru-RU"/>
              </w:rPr>
              <w:t>У</w:t>
            </w:r>
            <w:r w:rsidRPr="008B4CE8">
              <w:rPr>
                <w:rFonts w:ascii="Times New Roman" w:eastAsia="Times New Roman" w:hAnsi="Times New Roman" w:cs="Times New Roman"/>
                <w:lang w:val="ru-RU"/>
              </w:rPr>
              <w:t>ВР</w:t>
            </w:r>
          </w:p>
          <w:p w:rsidR="005553B7" w:rsidRPr="008B4CE8" w:rsidRDefault="005553B7" w:rsidP="008B4CE8">
            <w:pPr>
              <w:spacing w:line="270" w:lineRule="atLeas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lang w:val="ru-RU"/>
              </w:rPr>
              <w:t>Со</w:t>
            </w:r>
            <w:r w:rsidR="008B4CE8" w:rsidRPr="008B4CE8">
              <w:rPr>
                <w:rFonts w:ascii="Times New Roman" w:eastAsia="Times New Roman" w:hAnsi="Times New Roman" w:cs="Times New Roman"/>
                <w:lang w:val="ru-RU"/>
              </w:rPr>
              <w:t>ц.педагог,</w:t>
            </w:r>
            <w:r w:rsidR="00E0125E" w:rsidRPr="008B4CE8">
              <w:rPr>
                <w:rFonts w:ascii="Times New Roman" w:eastAsia="Times New Roman" w:hAnsi="Times New Roman" w:cs="Times New Roman"/>
                <w:lang w:val="ru-RU"/>
              </w:rPr>
              <w:t>кл.руков</w:t>
            </w:r>
          </w:p>
        </w:tc>
      </w:tr>
      <w:tr w:rsidR="005553B7" w:rsidRPr="003B1CDE" w:rsidTr="007B63F6">
        <w:trPr>
          <w:trHeight w:val="827"/>
        </w:trPr>
        <w:tc>
          <w:tcPr>
            <w:tcW w:w="7938" w:type="dxa"/>
          </w:tcPr>
          <w:p w:rsidR="005553B7" w:rsidRPr="008B4CE8" w:rsidRDefault="005553B7" w:rsidP="005553B7">
            <w:pPr>
              <w:ind w:left="110" w:right="1273" w:hanging="5"/>
              <w:rPr>
                <w:rFonts w:ascii="Times New Roman" w:eastAsia="Times New Roman" w:hAnsi="Times New Roman" w:cs="Times New Roman"/>
                <w:sz w:val="24"/>
                <w:szCs w:val="26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6"/>
                <w:lang w:val="ru-RU"/>
              </w:rPr>
              <w:t>Индивидуальная работа с родителями слабоуспевающих обучающихся, ознакомление под роспись с</w:t>
            </w:r>
          </w:p>
          <w:p w:rsidR="005553B7" w:rsidRPr="008B4CE8" w:rsidRDefault="005553B7" w:rsidP="005553B7">
            <w:pPr>
              <w:ind w:left="110"/>
              <w:rPr>
                <w:rFonts w:ascii="Times New Roman" w:eastAsia="Times New Roman" w:hAnsi="Times New Roman" w:cs="Times New Roman"/>
                <w:sz w:val="24"/>
                <w:szCs w:val="26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6"/>
                <w:lang w:val="ru-RU"/>
              </w:rPr>
              <w:t>неудовлетворительными отметками за тренировочно-</w:t>
            </w:r>
          </w:p>
          <w:p w:rsidR="00E43514" w:rsidRPr="008B4CE8" w:rsidRDefault="005553B7" w:rsidP="00E0125E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6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6"/>
                <w:lang w:val="ru-RU"/>
              </w:rPr>
              <w:t>диагностические и административные контрольные работы</w:t>
            </w:r>
          </w:p>
        </w:tc>
        <w:tc>
          <w:tcPr>
            <w:tcW w:w="2268" w:type="dxa"/>
          </w:tcPr>
          <w:p w:rsidR="005553B7" w:rsidRPr="003B1CDE" w:rsidRDefault="005553B7" w:rsidP="005553B7">
            <w:pPr>
              <w:ind w:left="639" w:right="64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693" w:type="dxa"/>
          </w:tcPr>
          <w:p w:rsidR="005553B7" w:rsidRPr="003B1CDE" w:rsidRDefault="005553B7" w:rsidP="005553B7">
            <w:pPr>
              <w:ind w:left="598" w:right="235" w:hanging="35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Информирование родителей</w:t>
            </w:r>
          </w:p>
        </w:tc>
        <w:tc>
          <w:tcPr>
            <w:tcW w:w="2517" w:type="dxa"/>
          </w:tcPr>
          <w:p w:rsidR="005553B7" w:rsidRPr="008B4CE8" w:rsidRDefault="005553B7" w:rsidP="005553B7">
            <w:pPr>
              <w:spacing w:line="268" w:lineRule="exact"/>
              <w:ind w:left="172" w:right="18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  <w:p w:rsidR="005553B7" w:rsidRPr="008B4CE8" w:rsidRDefault="005553B7" w:rsidP="005553B7">
            <w:pPr>
              <w:spacing w:before="4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5553B7" w:rsidRPr="008B4CE8" w:rsidRDefault="005553B7" w:rsidP="005553B7">
            <w:pPr>
              <w:spacing w:before="1"/>
              <w:ind w:left="172" w:right="1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</w:rPr>
              <w:t>Кл. руководитель</w:t>
            </w:r>
          </w:p>
        </w:tc>
      </w:tr>
      <w:tr w:rsidR="005553B7" w:rsidRPr="003B1CDE" w:rsidTr="007B63F6">
        <w:trPr>
          <w:trHeight w:val="554"/>
        </w:trPr>
        <w:tc>
          <w:tcPr>
            <w:tcW w:w="7938" w:type="dxa"/>
          </w:tcPr>
          <w:p w:rsidR="005553B7" w:rsidRPr="008B4CE8" w:rsidRDefault="005553B7" w:rsidP="005553B7">
            <w:pPr>
              <w:ind w:left="110" w:right="774" w:hanging="5"/>
              <w:rPr>
                <w:rFonts w:ascii="Times New Roman" w:eastAsia="Times New Roman" w:hAnsi="Times New Roman" w:cs="Times New Roman"/>
                <w:sz w:val="24"/>
                <w:szCs w:val="26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6"/>
                <w:lang w:val="ru-RU"/>
              </w:rPr>
              <w:t>Подготовка информационных стендо</w:t>
            </w:r>
            <w:r w:rsidR="00E43514" w:rsidRPr="008B4CE8">
              <w:rPr>
                <w:rFonts w:ascii="Times New Roman" w:eastAsia="Times New Roman" w:hAnsi="Times New Roman" w:cs="Times New Roman"/>
                <w:sz w:val="24"/>
                <w:szCs w:val="26"/>
                <w:lang w:val="ru-RU"/>
              </w:rPr>
              <w:t>в в школе по подготовке ГИА</w:t>
            </w:r>
          </w:p>
        </w:tc>
        <w:tc>
          <w:tcPr>
            <w:tcW w:w="2268" w:type="dxa"/>
          </w:tcPr>
          <w:p w:rsidR="005553B7" w:rsidRPr="003B1CDE" w:rsidRDefault="005553B7" w:rsidP="005553B7">
            <w:pPr>
              <w:ind w:left="406" w:right="388" w:firstLine="23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693" w:type="dxa"/>
          </w:tcPr>
          <w:p w:rsidR="005553B7" w:rsidRPr="003B1CDE" w:rsidRDefault="005553B7" w:rsidP="005553B7">
            <w:pPr>
              <w:ind w:left="762" w:right="206" w:hanging="543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Информационные стенды</w:t>
            </w:r>
          </w:p>
        </w:tc>
        <w:tc>
          <w:tcPr>
            <w:tcW w:w="2517" w:type="dxa"/>
          </w:tcPr>
          <w:p w:rsidR="005553B7" w:rsidRPr="008B4CE8" w:rsidRDefault="005553B7" w:rsidP="005553B7">
            <w:pPr>
              <w:spacing w:line="270" w:lineRule="exact"/>
              <w:ind w:left="171" w:right="18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 дир по УВР</w:t>
            </w:r>
          </w:p>
          <w:p w:rsidR="005553B7" w:rsidRPr="008B4CE8" w:rsidRDefault="00E0125E" w:rsidP="005553B7">
            <w:pPr>
              <w:spacing w:line="264" w:lineRule="exact"/>
              <w:ind w:left="172" w:right="18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Учителя-предметн</w:t>
            </w:r>
          </w:p>
        </w:tc>
      </w:tr>
      <w:tr w:rsidR="005553B7" w:rsidRPr="003B1CDE" w:rsidTr="007B63F6">
        <w:trPr>
          <w:trHeight w:val="827"/>
        </w:trPr>
        <w:tc>
          <w:tcPr>
            <w:tcW w:w="7938" w:type="dxa"/>
          </w:tcPr>
          <w:p w:rsidR="005553B7" w:rsidRPr="008B4CE8" w:rsidRDefault="005553B7" w:rsidP="005553B7">
            <w:pPr>
              <w:spacing w:line="268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6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6"/>
                <w:lang w:val="ru-RU"/>
              </w:rPr>
              <w:t>Организация индивидуальных консультаций по определению</w:t>
            </w:r>
          </w:p>
          <w:p w:rsidR="005553B7" w:rsidRPr="008B4CE8" w:rsidRDefault="005553B7" w:rsidP="005553B7">
            <w:pPr>
              <w:spacing w:line="270" w:lineRule="atLeast"/>
              <w:ind w:left="110" w:right="321"/>
              <w:rPr>
                <w:rFonts w:ascii="Times New Roman" w:eastAsia="Times New Roman" w:hAnsi="Times New Roman" w:cs="Times New Roman"/>
                <w:sz w:val="24"/>
                <w:szCs w:val="26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6"/>
                <w:lang w:val="ru-RU"/>
              </w:rPr>
              <w:t>образовательного маршрута с</w:t>
            </w:r>
            <w:r w:rsidR="00E43514" w:rsidRPr="008B4CE8">
              <w:rPr>
                <w:rFonts w:ascii="Times New Roman" w:eastAsia="Times New Roman" w:hAnsi="Times New Roman" w:cs="Times New Roman"/>
                <w:sz w:val="24"/>
                <w:szCs w:val="26"/>
                <w:lang w:val="ru-RU"/>
              </w:rPr>
              <w:t xml:space="preserve">лабоуспевающих обучающихся 8-11 </w:t>
            </w:r>
            <w:r w:rsidRPr="008B4CE8">
              <w:rPr>
                <w:rFonts w:ascii="Times New Roman" w:eastAsia="Times New Roman" w:hAnsi="Times New Roman" w:cs="Times New Roman"/>
                <w:sz w:val="24"/>
                <w:szCs w:val="26"/>
                <w:lang w:val="ru-RU"/>
              </w:rPr>
              <w:t>классов</w:t>
            </w:r>
          </w:p>
        </w:tc>
        <w:tc>
          <w:tcPr>
            <w:tcW w:w="2268" w:type="dxa"/>
          </w:tcPr>
          <w:p w:rsidR="005553B7" w:rsidRPr="003B1CDE" w:rsidRDefault="005553B7" w:rsidP="005553B7">
            <w:pPr>
              <w:ind w:left="406" w:right="388" w:firstLine="24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693" w:type="dxa"/>
          </w:tcPr>
          <w:p w:rsidR="005553B7" w:rsidRPr="003B1CDE" w:rsidRDefault="005553B7" w:rsidP="005553B7">
            <w:pPr>
              <w:spacing w:line="268" w:lineRule="exact"/>
              <w:ind w:left="163" w:right="1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Планы</w:t>
            </w:r>
          </w:p>
        </w:tc>
        <w:tc>
          <w:tcPr>
            <w:tcW w:w="2517" w:type="dxa"/>
          </w:tcPr>
          <w:p w:rsidR="005553B7" w:rsidRPr="008B4CE8" w:rsidRDefault="005553B7" w:rsidP="005553B7">
            <w:pPr>
              <w:spacing w:line="268" w:lineRule="exact"/>
              <w:ind w:left="263" w:firstLine="16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lang w:val="ru-RU"/>
              </w:rPr>
              <w:t>Кл.руководитель,</w:t>
            </w:r>
          </w:p>
          <w:p w:rsidR="005553B7" w:rsidRPr="008B4CE8" w:rsidRDefault="005553B7" w:rsidP="005553B7">
            <w:pPr>
              <w:spacing w:line="270" w:lineRule="atLeast"/>
              <w:ind w:left="171" w:right="18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социальный педагог, психолог</w:t>
            </w:r>
          </w:p>
        </w:tc>
      </w:tr>
      <w:tr w:rsidR="00F51126" w:rsidRPr="003B1CDE" w:rsidTr="00E0125E">
        <w:trPr>
          <w:trHeight w:val="548"/>
        </w:trPr>
        <w:tc>
          <w:tcPr>
            <w:tcW w:w="7938" w:type="dxa"/>
          </w:tcPr>
          <w:p w:rsidR="00F51126" w:rsidRPr="008B4CE8" w:rsidRDefault="00F51126" w:rsidP="00F51126">
            <w:pPr>
              <w:spacing w:line="268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6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6"/>
                <w:lang w:val="ru-RU"/>
              </w:rPr>
              <w:t>Проведение классных и общешкольных родительских собраний</w:t>
            </w:r>
          </w:p>
        </w:tc>
        <w:tc>
          <w:tcPr>
            <w:tcW w:w="2268" w:type="dxa"/>
          </w:tcPr>
          <w:p w:rsidR="00F51126" w:rsidRPr="003B1CDE" w:rsidRDefault="00091A03" w:rsidP="00F51126">
            <w:pPr>
              <w:ind w:left="406" w:right="388" w:firstLine="24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</w:t>
            </w:r>
            <w:r w:rsidR="00F51126" w:rsidRPr="003B1CDE">
              <w:rPr>
                <w:rFonts w:ascii="Times New Roman" w:eastAsia="Times New Roman" w:hAnsi="Times New Roman" w:cs="Times New Roman"/>
                <w:sz w:val="24"/>
              </w:rPr>
              <w:t>учебного года</w:t>
            </w:r>
          </w:p>
        </w:tc>
        <w:tc>
          <w:tcPr>
            <w:tcW w:w="2693" w:type="dxa"/>
          </w:tcPr>
          <w:p w:rsidR="00F51126" w:rsidRPr="003B1CDE" w:rsidRDefault="00F51126" w:rsidP="00F51126">
            <w:pPr>
              <w:spacing w:line="268" w:lineRule="exact"/>
              <w:ind w:left="163" w:right="1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Планы</w:t>
            </w:r>
          </w:p>
        </w:tc>
        <w:tc>
          <w:tcPr>
            <w:tcW w:w="2517" w:type="dxa"/>
          </w:tcPr>
          <w:p w:rsidR="00F51126" w:rsidRPr="008B4CE8" w:rsidRDefault="00F51126" w:rsidP="00F51126">
            <w:pPr>
              <w:spacing w:line="268" w:lineRule="exact"/>
              <w:ind w:left="263" w:firstLine="16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lang w:val="ru-RU"/>
              </w:rPr>
              <w:t>Кл.руководитель,</w:t>
            </w:r>
          </w:p>
          <w:p w:rsidR="00F51126" w:rsidRPr="008B4CE8" w:rsidRDefault="00E0125E" w:rsidP="00E0125E">
            <w:pPr>
              <w:spacing w:line="270" w:lineRule="atLeast"/>
              <w:ind w:left="171" w:right="18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Соц.педагог,психол</w:t>
            </w:r>
          </w:p>
        </w:tc>
      </w:tr>
    </w:tbl>
    <w:p w:rsidR="00F92DE3" w:rsidRDefault="00F92DE3" w:rsidP="00E0125E">
      <w:pPr>
        <w:widowControl/>
        <w:suppressAutoHyphens w:val="0"/>
        <w:ind w:right="20"/>
        <w:rPr>
          <w:rFonts w:ascii="Times New Roman" w:eastAsia="Times New Roman" w:hAnsi="Times New Roman" w:cs="Times New Roman"/>
          <w:b/>
          <w:bCs/>
          <w:sz w:val="28"/>
          <w:szCs w:val="26"/>
          <w:lang w:eastAsia="ru-RU" w:bidi="ar-SA"/>
        </w:rPr>
      </w:pPr>
    </w:p>
    <w:tbl>
      <w:tblPr>
        <w:tblpPr w:leftFromText="180" w:rightFromText="180" w:vertAnchor="text" w:tblpX="132" w:tblpY="1"/>
        <w:tblOverlap w:val="never"/>
        <w:tblW w:w="16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0139"/>
        <w:gridCol w:w="1432"/>
        <w:gridCol w:w="2362"/>
        <w:gridCol w:w="2197"/>
      </w:tblGrid>
      <w:tr w:rsidR="00FB26B2" w:rsidRPr="00FB26B2" w:rsidTr="00FB26B2">
        <w:tc>
          <w:tcPr>
            <w:tcW w:w="161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514" w:rsidRPr="00FB26B2" w:rsidRDefault="00FB26B2" w:rsidP="00FB26B2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8"/>
                <w:szCs w:val="26"/>
                <w:lang w:eastAsia="ru-RU" w:bidi="ar-SA"/>
              </w:rPr>
            </w:pPr>
            <w:r w:rsidRPr="00FB26B2">
              <w:rPr>
                <w:rFonts w:ascii="Times New Roman" w:hAnsi="Times New Roman"/>
                <w:b/>
                <w:sz w:val="32"/>
                <w:szCs w:val="28"/>
              </w:rPr>
              <w:t>Модуль</w:t>
            </w:r>
            <w:r w:rsidR="00533C78">
              <w:rPr>
                <w:rFonts w:ascii="Times New Roman" w:hAnsi="Times New Roman"/>
                <w:b/>
                <w:sz w:val="32"/>
                <w:szCs w:val="28"/>
              </w:rPr>
              <w:t xml:space="preserve"> 4</w:t>
            </w:r>
            <w:r w:rsidRPr="00FB26B2">
              <w:rPr>
                <w:rFonts w:ascii="Times New Roman" w:hAnsi="Times New Roman"/>
                <w:b/>
                <w:sz w:val="32"/>
                <w:szCs w:val="28"/>
              </w:rPr>
              <w:t>. «Внеурочная деятельность</w:t>
            </w:r>
            <w:r w:rsidRPr="00FB26B2">
              <w:rPr>
                <w:rFonts w:ascii="Times New Roman" w:hAnsi="Times New Roman"/>
                <w:b/>
                <w:sz w:val="28"/>
                <w:szCs w:val="26"/>
              </w:rPr>
              <w:t xml:space="preserve">». </w:t>
            </w:r>
            <w:r w:rsidRPr="00FB26B2">
              <w:rPr>
                <w:rFonts w:ascii="Times New Roman" w:eastAsia="Times New Roman" w:hAnsi="Times New Roman" w:cs="Times New Roman"/>
                <w:sz w:val="28"/>
                <w:szCs w:val="26"/>
                <w:lang w:eastAsia="ru-RU" w:bidi="ar-SA"/>
              </w:rPr>
              <w:t xml:space="preserve"> </w:t>
            </w:r>
          </w:p>
        </w:tc>
      </w:tr>
      <w:tr w:rsidR="00FB26B2" w:rsidRPr="00FB26B2" w:rsidTr="00FB26B2">
        <w:tc>
          <w:tcPr>
            <w:tcW w:w="161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514" w:rsidRPr="00286FA6" w:rsidRDefault="00FB26B2" w:rsidP="00FB26B2">
            <w:pPr>
              <w:widowControl/>
              <w:suppressAutoHyphens w:val="0"/>
              <w:rPr>
                <w:rFonts w:ascii="Times New Roman" w:hAnsi="Times New Roman" w:cs="Times New Roman"/>
                <w:b/>
                <w:szCs w:val="26"/>
              </w:rPr>
            </w:pP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t>Внеурочная деятельность организуется по направлениям развития личности (спортивно-оздоровительное, духовно-нравственное, социальное, общеинтеллектуальное, общекультурное) в таких формах как художественные, культурологические, филологические, хоровые студии, сетевые сообщества, школьные спортивные клубы и секции, конференции, олимпиады, военно- патриотические объединения, экскурсии, соревнования, поисковые и научные исследования, общественно полезные практики и другие формы. При организации внеурочной деятельности могут быть реализованы часы, отведенные на внеурочную деятельность, дополнительное образование, работу физкультурно-спортивного клуба, а также использоваться возможности учреждений дополнительного образования, культуры, спортивных учреждений, школы, села и города.</w:t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br/>
              <w:t xml:space="preserve">Реализация плана внеурочной деятельности осуществляется через: </w:t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br/>
              <w:t xml:space="preserve">1. Часы внеурочной деятельности. </w:t>
            </w:r>
            <w:r w:rsidR="00E43514" w:rsidRPr="00286FA6">
              <w:rPr>
                <w:rFonts w:ascii="Times New Roman" w:hAnsi="Times New Roman" w:cs="Times New Roman"/>
                <w:b/>
                <w:szCs w:val="26"/>
              </w:rPr>
              <w:t xml:space="preserve"> </w:t>
            </w:r>
          </w:p>
          <w:p w:rsidR="00E43514" w:rsidRPr="00286FA6" w:rsidRDefault="00E43514" w:rsidP="00FB26B2">
            <w:pPr>
              <w:widowControl/>
              <w:suppressAutoHyphens w:val="0"/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</w:pPr>
            <w:r w:rsidRPr="00286FA6">
              <w:rPr>
                <w:rFonts w:ascii="Times New Roman" w:hAnsi="Times New Roman" w:cs="Times New Roman"/>
                <w:b/>
                <w:szCs w:val="26"/>
              </w:rPr>
              <w:t>Часы внеурочной деятельности (Мероприятия, классные часы в рамках курса «Разговоры о важном»)</w:t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br/>
            </w:r>
            <w:r w:rsidR="00FB26B2"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t xml:space="preserve">2. Часы дополнительного образования. </w:t>
            </w:r>
          </w:p>
          <w:p w:rsidR="00E43514" w:rsidRPr="00286FA6" w:rsidRDefault="00FB26B2" w:rsidP="00FB26B2">
            <w:pPr>
              <w:widowControl/>
              <w:suppressAutoHyphens w:val="0"/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</w:pP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t xml:space="preserve">3. Работу школьного спортивного клуба. </w:t>
            </w:r>
          </w:p>
          <w:p w:rsidR="00FB26B2" w:rsidRPr="00286FA6" w:rsidRDefault="00FB26B2" w:rsidP="00FB26B2">
            <w:pPr>
              <w:widowControl/>
              <w:suppressAutoHyphens w:val="0"/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</w:pP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t xml:space="preserve">4. Воспитательные проекты классных руководителей, реализуемые в рамках плана ВР класса (классные часы, внутриклассные мероприятия). 5. Предметные недели, реализуемые учителями-предметниками согласно плану методической работы школы. </w:t>
            </w:r>
            <w:r w:rsidR="00E43514" w:rsidRPr="00286FA6">
              <w:rPr>
                <w:rFonts w:ascii="Times New Roman" w:hAnsi="Times New Roman" w:cs="Times New Roman"/>
                <w:b/>
                <w:szCs w:val="26"/>
              </w:rPr>
              <w:t xml:space="preserve"> </w:t>
            </w:r>
            <w:r w:rsidR="00E43514"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t xml:space="preserve"> </w:t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t xml:space="preserve">Внеурочная деятельность и дополнительное образование школы реализуется на основе общеразвивающих общеобразовательных программ и организовано по направлениям: </w:t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br/>
              <w:t xml:space="preserve">а). Спортивно-оздоровительное направление (спортивно-оздоровительная деятельность, игровая деятельность) реализуется через деятельность школьного спортивного клуба (ШСК) «Будь здоров»: </w:t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br/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sym w:font="Symbol" w:char="F02D"/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t xml:space="preserve"> секции: баскетбола, волейбола, мини-футбола, самбо, войной борьбы, легкой атлетики</w:t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br/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sym w:font="Symbol" w:char="F02D"/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t xml:space="preserve"> спортивный клуб «Будь здоров»</w:t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br/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sym w:font="Symbol" w:char="F02D"/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t xml:space="preserve"> физкультурное объединение «Азбука здоровья», «Спортивные игры», «Плавание», «Волейбол», «Спортивные игры», «Легкая атлетика»; </w:t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br/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lastRenderedPageBreak/>
              <w:t xml:space="preserve">б). Духовно-нравственное направление (проблемно-ценностное общение, </w:t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br/>
              <w:t xml:space="preserve">трудовая деятельность): </w:t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br/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sym w:font="Symbol" w:char="F02D"/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t xml:space="preserve"> Реализация программы воспитания; </w:t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br/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sym w:font="Symbol" w:char="F02D"/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t xml:space="preserve"> Единые классные часы, посвященные памятным датам, Дням воинской славы; </w:t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br/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sym w:font="Symbol" w:char="F02D"/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t xml:space="preserve"> Ключевые общешкольные дела; </w:t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br/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sym w:font="Symbol" w:char="F02D"/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t xml:space="preserve"> Общешкольные мероприятия; </w:t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br/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sym w:font="Symbol" w:char="F02D"/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t xml:space="preserve"> Посещение музеев, театров, экскурсий; </w:t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br/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sym w:font="Symbol" w:char="F02D"/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t xml:space="preserve"> Классные часы по плану ВР классных руководителей; </w:t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br/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sym w:font="Symbol" w:char="F02D"/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t xml:space="preserve"> Творческие объединения</w:t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br/>
              <w:t xml:space="preserve">в). Социальное направление (трудовая деятельность, проблемно-ценностное общение, игровая деятельность): </w:t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br/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sym w:font="Symbol" w:char="F02D"/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t xml:space="preserve"> Творческие объединения</w:t>
            </w:r>
          </w:p>
          <w:p w:rsidR="00E43514" w:rsidRPr="00286FA6" w:rsidRDefault="00FB26B2" w:rsidP="00D668C0">
            <w:pPr>
              <w:widowControl/>
              <w:suppressAutoHyphens w:val="0"/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</w:pP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sym w:font="Symbol" w:char="F02D"/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t xml:space="preserve"> Классные часы ПДД, ППБ; </w:t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br/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sym w:font="Symbol" w:char="F02D"/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t xml:space="preserve"> Связь с социумом (посещение музеев, театров, экскурсий, участие в культурных, спортивных, социальных мероприятиях); </w:t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br/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sym w:font="Symbol" w:char="F02D"/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t xml:space="preserve"> Общешкольные мероприятия; </w:t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br/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sym w:font="Symbol" w:char="F02D"/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t xml:space="preserve"> Коллективные творческие дела; </w:t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br/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sym w:font="Symbol" w:char="F02D"/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t xml:space="preserve"> Проектная деятельность; </w:t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br/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sym w:font="Symbol" w:char="F02D"/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t xml:space="preserve"> Волонтерская деятельность; </w:t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br/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sym w:font="Symbol" w:char="F02D"/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t xml:space="preserve"> Сотрудничество с КДЦ с.Малый Труев и Большой Труев; </w:t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br/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sym w:font="Symbol" w:char="F02D"/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t xml:space="preserve"> Сотрудничество с МБО ДО «ЦДТ», «ДЮШС»</w:t>
            </w:r>
            <w:r w:rsidR="00E43514"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t>, «ФОК»</w:t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t xml:space="preserve">: участие в конкурсах. </w:t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br/>
              <w:t xml:space="preserve">г). Общеинтеллектуальное (познавательная деятельность, игровая деятельность, туристко-краеведческая деятельность): </w:t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br/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sym w:font="Symbol" w:char="F02D"/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t xml:space="preserve"> Участие во Всероссийской олимпиаде школьников, научных, интеллектуальных, творческих конкурсах, олимпиадах различных уровней; </w:t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br/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sym w:font="Symbol" w:char="F02D"/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t xml:space="preserve"> Предметные недели; Проектная деятельность;  Творческие объединения; </w:t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br/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sym w:font="Symbol" w:char="F02D"/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t xml:space="preserve"> Сотрудничество с МБО ДО «ЦДТ</w:t>
            </w:r>
            <w:r w:rsidR="00E43514"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t>», «ДЮТ», «ДЮШС»: участие в конкурсах, соревнованиях</w:t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br/>
              <w:t xml:space="preserve">д). Общекультурное (художественное творчество, игровая деятельность, туристко-краеведческая деятельность): </w:t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br/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sym w:font="Symbol" w:char="F02D"/>
            </w:r>
            <w:r w:rsidR="00800404"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t xml:space="preserve"> Творческие объединения.</w:t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t xml:space="preserve"> Посещение театров, музеев, экскурсий; </w:t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br/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sym w:font="Symbol" w:char="F02D"/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t xml:space="preserve"> Общешкольные мероприятия;  Коллективные творческие дела; </w:t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br/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sym w:font="Symbol" w:char="F02D"/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t xml:space="preserve"> Сотрудничество с МБО ДО «ДЮСШ»,</w:t>
            </w:r>
            <w:r w:rsidRPr="00286FA6">
              <w:rPr>
                <w:szCs w:val="26"/>
              </w:rPr>
              <w:t xml:space="preserve"> </w:t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t xml:space="preserve">МБУ ДО "ЦДТ" </w:t>
            </w:r>
            <w:r w:rsidRPr="00286FA6">
              <w:rPr>
                <w:rFonts w:ascii="Times New Roman" w:eastAsia="Times New Roman" w:hAnsi="Times New Roman" w:cs="Times New Roman"/>
                <w:b/>
                <w:bCs/>
                <w:szCs w:val="26"/>
                <w:lang w:eastAsia="ru-RU" w:bidi="ar-SA"/>
              </w:rPr>
              <w:t>Кузнецкого</w:t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t xml:space="preserve"> </w:t>
            </w:r>
            <w:r w:rsidRPr="00286FA6">
              <w:rPr>
                <w:rFonts w:ascii="Times New Roman" w:eastAsia="Times New Roman" w:hAnsi="Times New Roman" w:cs="Times New Roman"/>
                <w:b/>
                <w:bCs/>
                <w:szCs w:val="26"/>
                <w:lang w:eastAsia="ru-RU" w:bidi="ar-SA"/>
              </w:rPr>
              <w:t>района</w:t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t>, участие в конкурсах.</w:t>
            </w:r>
          </w:p>
        </w:tc>
      </w:tr>
      <w:tr w:rsidR="00FB26B2" w:rsidRPr="00FB26B2" w:rsidTr="00FB26B2">
        <w:tc>
          <w:tcPr>
            <w:tcW w:w="10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6B2" w:rsidRPr="00FB26B2" w:rsidRDefault="00F62B0F" w:rsidP="00FB26B2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 xml:space="preserve">Название 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6B2" w:rsidRPr="00286FA6" w:rsidRDefault="00FB26B2" w:rsidP="00FB26B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86FA6">
              <w:rPr>
                <w:rFonts w:ascii="Times New Roman" w:hAnsi="Times New Roman"/>
                <w:sz w:val="26"/>
                <w:szCs w:val="26"/>
              </w:rPr>
              <w:t>Дата проведе ния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6B2" w:rsidRPr="00286FA6" w:rsidRDefault="00FB26B2" w:rsidP="00FB26B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86FA6">
              <w:rPr>
                <w:rFonts w:ascii="Times New Roman" w:hAnsi="Times New Roman"/>
                <w:sz w:val="26"/>
                <w:szCs w:val="26"/>
              </w:rPr>
              <w:t xml:space="preserve">Классы Количество </w:t>
            </w:r>
          </w:p>
          <w:p w:rsidR="00FB26B2" w:rsidRPr="00286FA6" w:rsidRDefault="00FB26B2" w:rsidP="00FB26B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86FA6">
              <w:rPr>
                <w:rFonts w:ascii="Times New Roman" w:hAnsi="Times New Roman"/>
                <w:sz w:val="26"/>
                <w:szCs w:val="26"/>
              </w:rPr>
              <w:t>часов в неделю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6B2" w:rsidRPr="00286FA6" w:rsidRDefault="00FB26B2" w:rsidP="00FB26B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86FA6">
              <w:rPr>
                <w:rFonts w:ascii="Times New Roman" w:hAnsi="Times New Roman"/>
                <w:sz w:val="26"/>
                <w:szCs w:val="26"/>
              </w:rPr>
              <w:t>Ответственные</w:t>
            </w:r>
          </w:p>
        </w:tc>
      </w:tr>
      <w:tr w:rsidR="00FB26B2" w:rsidRPr="00FB26B2" w:rsidTr="00FB26B2">
        <w:tc>
          <w:tcPr>
            <w:tcW w:w="10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6B2" w:rsidRPr="00E0125E" w:rsidRDefault="00FB26B2" w:rsidP="00FB26B2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Cs w:val="26"/>
                <w:lang w:eastAsia="ru-RU" w:bidi="ar-SA"/>
              </w:rPr>
            </w:pPr>
            <w:r w:rsidRPr="00E0125E">
              <w:rPr>
                <w:rFonts w:ascii="Times New Roman" w:eastAsia="Times New Roman" w:hAnsi="Times New Roman" w:cs="Times New Roman"/>
                <w:bCs/>
                <w:color w:val="333333"/>
                <w:szCs w:val="26"/>
                <w:lang w:eastAsia="ru-RU" w:bidi="ar-SA"/>
              </w:rPr>
              <w:t xml:space="preserve">Утверждение планов работы внеурочной деятельности. </w:t>
            </w:r>
          </w:p>
          <w:p w:rsidR="00FB26B2" w:rsidRPr="00E0125E" w:rsidRDefault="00FB26B2" w:rsidP="00FB26B2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Cs w:val="26"/>
                <w:lang w:eastAsia="ru-RU" w:bidi="ar-SA"/>
              </w:rPr>
            </w:pPr>
            <w:r w:rsidRPr="00E0125E">
              <w:rPr>
                <w:rFonts w:ascii="Times New Roman" w:eastAsia="Times New Roman" w:hAnsi="Times New Roman" w:cs="Times New Roman"/>
                <w:bCs/>
                <w:color w:val="333333"/>
                <w:szCs w:val="26"/>
                <w:lang w:eastAsia="ru-RU" w:bidi="ar-SA"/>
              </w:rPr>
              <w:t>Запись в кружки и секции детей «Группы риска»</w:t>
            </w:r>
          </w:p>
          <w:p w:rsidR="00FB26B2" w:rsidRPr="00E0125E" w:rsidRDefault="00FB26B2" w:rsidP="00FB26B2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Cs w:val="26"/>
                <w:lang w:eastAsia="ru-RU" w:bidi="ar-SA"/>
              </w:rPr>
            </w:pPr>
            <w:r w:rsidRPr="00E0125E">
              <w:rPr>
                <w:rFonts w:ascii="Times New Roman" w:eastAsia="Times New Roman" w:hAnsi="Times New Roman" w:cs="Times New Roman"/>
                <w:bCs/>
                <w:color w:val="333333"/>
                <w:szCs w:val="26"/>
                <w:lang w:eastAsia="ru-RU" w:bidi="ar-SA"/>
              </w:rPr>
              <w:t xml:space="preserve">Работа со слабыми учащимися </w:t>
            </w:r>
          </w:p>
          <w:p w:rsidR="00FB26B2" w:rsidRPr="00E0125E" w:rsidRDefault="00FB26B2" w:rsidP="00FB26B2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333333"/>
                <w:szCs w:val="26"/>
                <w:lang w:eastAsia="ru-RU" w:bidi="ar-SA"/>
              </w:rPr>
            </w:pPr>
            <w:r w:rsidRPr="00E0125E">
              <w:rPr>
                <w:rFonts w:ascii="Times New Roman" w:eastAsia="Times New Roman" w:hAnsi="Times New Roman" w:cs="Times New Roman"/>
                <w:bCs/>
                <w:color w:val="333333"/>
                <w:szCs w:val="26"/>
                <w:lang w:eastAsia="ru-RU" w:bidi="ar-SA"/>
              </w:rPr>
              <w:t>Организация работы с педагогами, руководителями кружков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6B2" w:rsidRPr="00E0125E" w:rsidRDefault="00FB26B2" w:rsidP="00FB26B2">
            <w:pPr>
              <w:jc w:val="both"/>
              <w:rPr>
                <w:rFonts w:ascii="Times New Roman" w:hAnsi="Times New Roman"/>
                <w:szCs w:val="26"/>
              </w:rPr>
            </w:pPr>
            <w:r w:rsidRPr="00E0125E">
              <w:rPr>
                <w:rFonts w:ascii="Times New Roman" w:hAnsi="Times New Roman"/>
                <w:szCs w:val="26"/>
              </w:rPr>
              <w:t>Сентябрь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6B2" w:rsidRPr="00E0125E" w:rsidRDefault="00E43514" w:rsidP="00FB26B2">
            <w:pPr>
              <w:jc w:val="both"/>
              <w:rPr>
                <w:rFonts w:ascii="Times New Roman" w:hAnsi="Times New Roman"/>
                <w:szCs w:val="26"/>
              </w:rPr>
            </w:pPr>
            <w:r w:rsidRPr="00E0125E">
              <w:rPr>
                <w:rFonts w:ascii="Times New Roman" w:hAnsi="Times New Roman"/>
                <w:szCs w:val="26"/>
              </w:rPr>
              <w:t>1-11</w:t>
            </w:r>
          </w:p>
          <w:p w:rsidR="00FB26B2" w:rsidRPr="00E0125E" w:rsidRDefault="00FB26B2" w:rsidP="00FB26B2">
            <w:pPr>
              <w:jc w:val="both"/>
              <w:rPr>
                <w:rFonts w:ascii="Times New Roman" w:hAnsi="Times New Roman"/>
                <w:szCs w:val="26"/>
              </w:rPr>
            </w:pPr>
            <w:r w:rsidRPr="00E0125E">
              <w:rPr>
                <w:rFonts w:ascii="Times New Roman" w:hAnsi="Times New Roman"/>
                <w:szCs w:val="26"/>
              </w:rPr>
              <w:t>4 ч.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6B2" w:rsidRPr="00E0125E" w:rsidRDefault="00FB26B2" w:rsidP="00FB26B2">
            <w:pPr>
              <w:jc w:val="both"/>
              <w:rPr>
                <w:rFonts w:ascii="Times New Roman" w:hAnsi="Times New Roman"/>
                <w:szCs w:val="26"/>
              </w:rPr>
            </w:pPr>
            <w:r w:rsidRPr="00E0125E">
              <w:rPr>
                <w:rFonts w:ascii="Times New Roman" w:eastAsia="Times New Roman" w:hAnsi="Times New Roman" w:cs="Times New Roman"/>
                <w:bCs/>
                <w:color w:val="333333"/>
                <w:szCs w:val="26"/>
                <w:lang w:eastAsia="ru-RU" w:bidi="ar-SA"/>
              </w:rPr>
              <w:t>Зам.директора по УВР, ответственная за ВР</w:t>
            </w:r>
          </w:p>
        </w:tc>
      </w:tr>
      <w:tr w:rsidR="00FB26B2" w:rsidRPr="00FB26B2" w:rsidTr="00FB26B2">
        <w:tc>
          <w:tcPr>
            <w:tcW w:w="10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6B2" w:rsidRPr="00E0125E" w:rsidRDefault="00FB26B2" w:rsidP="00FB26B2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Cs w:val="26"/>
                <w:lang w:eastAsia="ru-RU" w:bidi="ar-SA"/>
              </w:rPr>
            </w:pPr>
            <w:r w:rsidRPr="00E0125E">
              <w:rPr>
                <w:rFonts w:ascii="Times New Roman" w:eastAsia="Times New Roman" w:hAnsi="Times New Roman" w:cs="Times New Roman"/>
                <w:bCs/>
                <w:color w:val="333333"/>
                <w:szCs w:val="26"/>
                <w:lang w:eastAsia="ru-RU" w:bidi="ar-SA"/>
              </w:rPr>
              <w:t>Запись в кружки и секции детей «группы риска»</w:t>
            </w:r>
          </w:p>
          <w:p w:rsidR="00FB26B2" w:rsidRPr="00E0125E" w:rsidRDefault="00FB26B2" w:rsidP="00FB26B2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Cs w:val="26"/>
                <w:lang w:eastAsia="ru-RU" w:bidi="ar-SA"/>
              </w:rPr>
            </w:pPr>
            <w:r w:rsidRPr="00E0125E">
              <w:rPr>
                <w:rFonts w:ascii="Times New Roman" w:eastAsia="Times New Roman" w:hAnsi="Times New Roman" w:cs="Times New Roman"/>
                <w:bCs/>
                <w:color w:val="333333"/>
                <w:szCs w:val="26"/>
                <w:lang w:eastAsia="ru-RU" w:bidi="ar-SA"/>
              </w:rPr>
              <w:t>Организация совместной деятельности центра ДЮТ, ДЮШС</w:t>
            </w:r>
          </w:p>
          <w:p w:rsidR="00FB26B2" w:rsidRPr="00E0125E" w:rsidRDefault="00FB26B2" w:rsidP="00FB26B2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Cs w:val="26"/>
                <w:lang w:eastAsia="ru-RU" w:bidi="ar-SA"/>
              </w:rPr>
            </w:pPr>
            <w:r w:rsidRPr="00E0125E">
              <w:rPr>
                <w:rFonts w:ascii="Times New Roman" w:eastAsia="Times New Roman" w:hAnsi="Times New Roman" w:cs="Times New Roman"/>
                <w:bCs/>
                <w:color w:val="333333"/>
                <w:szCs w:val="26"/>
                <w:lang w:eastAsia="ru-RU" w:bidi="ar-SA"/>
              </w:rPr>
              <w:t xml:space="preserve">Организация работы с педагогами дополнительного образования. </w:t>
            </w:r>
          </w:p>
          <w:p w:rsidR="00FB26B2" w:rsidRPr="00E0125E" w:rsidRDefault="00FB26B2" w:rsidP="00FB26B2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Cs w:val="26"/>
                <w:lang w:eastAsia="ru-RU" w:bidi="ar-SA"/>
              </w:rPr>
            </w:pPr>
            <w:r w:rsidRPr="00E0125E">
              <w:rPr>
                <w:rFonts w:ascii="Times New Roman" w:eastAsia="Times New Roman" w:hAnsi="Times New Roman" w:cs="Times New Roman"/>
                <w:bCs/>
                <w:color w:val="333333"/>
                <w:szCs w:val="26"/>
                <w:lang w:eastAsia="ru-RU" w:bidi="ar-SA"/>
              </w:rPr>
              <w:t xml:space="preserve"> </w:t>
            </w:r>
            <w:r w:rsidRPr="00E0125E">
              <w:rPr>
                <w:rFonts w:ascii="Times New Roman" w:eastAsia="Times New Roman" w:hAnsi="Times New Roman" w:cs="Times New Roman"/>
                <w:b/>
                <w:bCs/>
                <w:color w:val="333333"/>
                <w:szCs w:val="26"/>
                <w:lang w:eastAsia="ru-RU" w:bidi="ar-SA"/>
              </w:rPr>
              <w:t>Мониторинг «Использование ИКТ ПДО во внеурочной деятельности»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6B2" w:rsidRPr="00E0125E" w:rsidRDefault="00FB26B2" w:rsidP="00FB26B2">
            <w:pPr>
              <w:jc w:val="both"/>
              <w:rPr>
                <w:rFonts w:ascii="Times New Roman" w:hAnsi="Times New Roman"/>
                <w:szCs w:val="26"/>
              </w:rPr>
            </w:pPr>
            <w:r w:rsidRPr="00E0125E">
              <w:rPr>
                <w:rFonts w:ascii="Times New Roman" w:hAnsi="Times New Roman"/>
                <w:szCs w:val="26"/>
              </w:rPr>
              <w:t>Сентябрь, октябрь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6B2" w:rsidRPr="00E0125E" w:rsidRDefault="00FB26B2" w:rsidP="00FB26B2">
            <w:pPr>
              <w:jc w:val="both"/>
              <w:rPr>
                <w:rFonts w:ascii="Times New Roman" w:hAnsi="Times New Roman"/>
                <w:szCs w:val="26"/>
              </w:rPr>
            </w:pPr>
            <w:r w:rsidRPr="00E0125E">
              <w:rPr>
                <w:rFonts w:ascii="Times New Roman" w:hAnsi="Times New Roman"/>
                <w:szCs w:val="26"/>
              </w:rPr>
              <w:t>4 ч.</w:t>
            </w:r>
          </w:p>
          <w:p w:rsidR="00FB26B2" w:rsidRPr="00E0125E" w:rsidRDefault="00FB26B2" w:rsidP="00FB26B2">
            <w:pPr>
              <w:jc w:val="both"/>
              <w:rPr>
                <w:rFonts w:ascii="Times New Roman" w:hAnsi="Times New Roman"/>
                <w:szCs w:val="26"/>
              </w:rPr>
            </w:pPr>
            <w:r w:rsidRPr="00E0125E">
              <w:rPr>
                <w:rFonts w:ascii="Times New Roman" w:hAnsi="Times New Roman"/>
                <w:szCs w:val="26"/>
              </w:rPr>
              <w:t>18 ч., 24 ч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6B2" w:rsidRPr="00E0125E" w:rsidRDefault="00FB26B2" w:rsidP="00FB26B2">
            <w:pPr>
              <w:jc w:val="both"/>
              <w:rPr>
                <w:rFonts w:ascii="Times New Roman" w:eastAsia="Times New Roman" w:hAnsi="Times New Roman" w:cs="Times New Roman"/>
                <w:bCs/>
                <w:color w:val="333333"/>
                <w:szCs w:val="26"/>
                <w:lang w:eastAsia="ru-RU" w:bidi="ar-SA"/>
              </w:rPr>
            </w:pPr>
            <w:r w:rsidRPr="00E0125E">
              <w:rPr>
                <w:rFonts w:ascii="Times New Roman" w:eastAsia="Times New Roman" w:hAnsi="Times New Roman" w:cs="Times New Roman"/>
                <w:bCs/>
                <w:color w:val="333333"/>
                <w:szCs w:val="26"/>
                <w:lang w:eastAsia="ru-RU" w:bidi="ar-SA"/>
              </w:rPr>
              <w:t>Кл.руковод.,</w:t>
            </w:r>
          </w:p>
          <w:p w:rsidR="00FB26B2" w:rsidRPr="00E0125E" w:rsidRDefault="00FB26B2" w:rsidP="00FB26B2">
            <w:pPr>
              <w:jc w:val="both"/>
              <w:rPr>
                <w:rFonts w:ascii="Times New Roman" w:eastAsia="Times New Roman" w:hAnsi="Times New Roman" w:cs="Times New Roman"/>
                <w:bCs/>
                <w:color w:val="333333"/>
                <w:szCs w:val="26"/>
                <w:lang w:eastAsia="ru-RU" w:bidi="ar-SA"/>
              </w:rPr>
            </w:pPr>
            <w:r w:rsidRPr="00E0125E">
              <w:rPr>
                <w:rFonts w:ascii="Times New Roman" w:eastAsia="Times New Roman" w:hAnsi="Times New Roman" w:cs="Times New Roman"/>
                <w:bCs/>
                <w:color w:val="333333"/>
                <w:szCs w:val="26"/>
                <w:lang w:eastAsia="ru-RU" w:bidi="ar-SA"/>
              </w:rPr>
              <w:t>ответственная за ВР</w:t>
            </w:r>
          </w:p>
        </w:tc>
      </w:tr>
      <w:tr w:rsidR="00FB26B2" w:rsidRPr="00FB26B2" w:rsidTr="00FB26B2">
        <w:tc>
          <w:tcPr>
            <w:tcW w:w="10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514" w:rsidRPr="00E0125E" w:rsidRDefault="00FB26B2" w:rsidP="00FB26B2">
            <w:pPr>
              <w:widowControl/>
              <w:suppressAutoHyphens w:val="0"/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</w:pPr>
            <w:r w:rsidRPr="00E0125E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lastRenderedPageBreak/>
              <w:t>Вовлечение обучающихся в интересную и полезную для них деятельность. Реализация воспитательного потенциала курсов внеурочной деятельности в рамках следующих выбранных обучающимися направлений: познавательная деятельность, художественное творчество, проблемно –ценностное общение, туристско – краеведческая деятельность, спортивно –оздоровительная деятельность, игровая и трудовая деятельность.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6B2" w:rsidRPr="00E0125E" w:rsidRDefault="00FB26B2" w:rsidP="00FB26B2">
            <w:pPr>
              <w:jc w:val="both"/>
              <w:rPr>
                <w:rFonts w:ascii="Times New Roman" w:hAnsi="Times New Roman"/>
                <w:szCs w:val="26"/>
              </w:rPr>
            </w:pPr>
            <w:r w:rsidRPr="00E0125E">
              <w:rPr>
                <w:rFonts w:ascii="Times New Roman" w:hAnsi="Times New Roman"/>
                <w:szCs w:val="26"/>
              </w:rPr>
              <w:t>Сентябрь, октябрь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6B2" w:rsidRPr="00E0125E" w:rsidRDefault="00FB26B2" w:rsidP="00FB26B2">
            <w:pPr>
              <w:jc w:val="both"/>
              <w:rPr>
                <w:rFonts w:ascii="Times New Roman" w:hAnsi="Times New Roman"/>
                <w:szCs w:val="26"/>
              </w:rPr>
            </w:pPr>
            <w:r w:rsidRPr="00E0125E">
              <w:rPr>
                <w:rFonts w:ascii="Times New Roman" w:hAnsi="Times New Roman"/>
                <w:szCs w:val="26"/>
              </w:rPr>
              <w:t>4 ч.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6B2" w:rsidRPr="00E0125E" w:rsidRDefault="00FB26B2" w:rsidP="00FB26B2">
            <w:pPr>
              <w:jc w:val="both"/>
              <w:rPr>
                <w:rFonts w:ascii="Times New Roman" w:hAnsi="Times New Roman"/>
                <w:szCs w:val="26"/>
              </w:rPr>
            </w:pPr>
            <w:r w:rsidRPr="00E0125E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t>Отв. кл. рук., рук.кружков, педагоги доп. образования.</w:t>
            </w:r>
          </w:p>
        </w:tc>
      </w:tr>
      <w:tr w:rsidR="00FB26B2" w:rsidRPr="00FB26B2" w:rsidTr="00FB26B2">
        <w:tc>
          <w:tcPr>
            <w:tcW w:w="10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6B2" w:rsidRPr="00E0125E" w:rsidRDefault="00FB26B2" w:rsidP="00FB26B2">
            <w:pPr>
              <w:jc w:val="both"/>
              <w:rPr>
                <w:rFonts w:ascii="Times New Roman" w:hAnsi="Times New Roman"/>
                <w:b/>
                <w:szCs w:val="26"/>
              </w:rPr>
            </w:pPr>
            <w:r w:rsidRPr="00E0125E">
              <w:rPr>
                <w:rFonts w:ascii="Times New Roman" w:hAnsi="Times New Roman"/>
                <w:b/>
                <w:szCs w:val="26"/>
              </w:rPr>
              <w:t>Проведение занятий по расписанию внеурочной деятельности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6B2" w:rsidRPr="00E0125E" w:rsidRDefault="00FB26B2" w:rsidP="00FB26B2">
            <w:pPr>
              <w:jc w:val="both"/>
              <w:rPr>
                <w:rFonts w:ascii="Times New Roman" w:hAnsi="Times New Roman"/>
                <w:szCs w:val="26"/>
              </w:rPr>
            </w:pPr>
            <w:r w:rsidRPr="00E0125E">
              <w:rPr>
                <w:rFonts w:ascii="Times New Roman" w:hAnsi="Times New Roman"/>
                <w:szCs w:val="26"/>
              </w:rPr>
              <w:t>В теч. года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6B2" w:rsidRPr="00E0125E" w:rsidRDefault="00FB26B2" w:rsidP="00FB26B2">
            <w:pPr>
              <w:jc w:val="both"/>
              <w:rPr>
                <w:rFonts w:ascii="Times New Roman" w:hAnsi="Times New Roman"/>
                <w:szCs w:val="26"/>
              </w:rPr>
            </w:pPr>
            <w:r w:rsidRPr="00E0125E">
              <w:rPr>
                <w:rFonts w:ascii="Times New Roman" w:hAnsi="Times New Roman"/>
                <w:szCs w:val="26"/>
              </w:rPr>
              <w:t>4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6B2" w:rsidRPr="00E0125E" w:rsidRDefault="00E0125E" w:rsidP="00FB26B2">
            <w:pPr>
              <w:jc w:val="both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>Ответственн за ВР Рук кружк</w:t>
            </w:r>
            <w:r w:rsidR="00FB26B2" w:rsidRPr="00E0125E">
              <w:rPr>
                <w:rFonts w:ascii="Times New Roman" w:hAnsi="Times New Roman"/>
                <w:szCs w:val="26"/>
              </w:rPr>
              <w:t>,кл.рук</w:t>
            </w:r>
          </w:p>
        </w:tc>
      </w:tr>
      <w:tr w:rsidR="00FB26B2" w:rsidRPr="00FB26B2" w:rsidTr="00FB26B2">
        <w:tc>
          <w:tcPr>
            <w:tcW w:w="10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6B2" w:rsidRPr="00E0125E" w:rsidRDefault="00FB26B2" w:rsidP="00FB26B2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Cs w:val="26"/>
                <w:lang w:eastAsia="ru-RU" w:bidi="ar-SA"/>
              </w:rPr>
            </w:pPr>
            <w:r w:rsidRPr="00E0125E">
              <w:rPr>
                <w:rFonts w:ascii="Times New Roman" w:eastAsia="Times New Roman" w:hAnsi="Times New Roman" w:cs="Times New Roman"/>
                <w:bCs/>
                <w:color w:val="333333"/>
                <w:szCs w:val="26"/>
                <w:lang w:eastAsia="ru-RU" w:bidi="ar-SA"/>
              </w:rPr>
              <w:t xml:space="preserve">Организация работы с педагогами дополнительного образования </w:t>
            </w:r>
          </w:p>
          <w:p w:rsidR="00FB26B2" w:rsidRPr="00E0125E" w:rsidRDefault="00FB26B2" w:rsidP="00FB26B2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Cs w:val="26"/>
                <w:lang w:eastAsia="ru-RU" w:bidi="ar-SA"/>
              </w:rPr>
            </w:pPr>
            <w:r w:rsidRPr="00E0125E">
              <w:rPr>
                <w:rFonts w:ascii="Times New Roman" w:eastAsia="Times New Roman" w:hAnsi="Times New Roman" w:cs="Times New Roman"/>
                <w:bCs/>
                <w:color w:val="333333"/>
                <w:szCs w:val="26"/>
                <w:lang w:eastAsia="ru-RU" w:bidi="ar-SA"/>
              </w:rPr>
              <w:t xml:space="preserve">Посещение кружков. Участие в районных конкурсах и конкурсах ДЮТ. </w:t>
            </w:r>
          </w:p>
          <w:p w:rsidR="00FB26B2" w:rsidRPr="00E0125E" w:rsidRDefault="00FB26B2" w:rsidP="00FB26B2">
            <w:pPr>
              <w:jc w:val="both"/>
              <w:rPr>
                <w:rFonts w:ascii="Times New Roman" w:hAnsi="Times New Roman"/>
                <w:szCs w:val="26"/>
              </w:rPr>
            </w:pPr>
            <w:r w:rsidRPr="00E0125E">
              <w:rPr>
                <w:rFonts w:ascii="Times New Roman" w:eastAsia="Times New Roman" w:hAnsi="Times New Roman" w:cs="Times New Roman"/>
                <w:bCs/>
                <w:color w:val="333333"/>
                <w:szCs w:val="26"/>
                <w:lang w:eastAsia="ru-RU" w:bidi="ar-SA"/>
              </w:rPr>
              <w:t>Участие в областных, всероссийских конкурсах.</w:t>
            </w:r>
            <w:r w:rsidRPr="00E0125E">
              <w:rPr>
                <w:rFonts w:ascii="Times New Roman" w:eastAsia="Times New Roman" w:hAnsi="Times New Roman" w:cs="Times New Roman"/>
                <w:b/>
                <w:bCs/>
                <w:color w:val="333333"/>
                <w:szCs w:val="26"/>
                <w:lang w:eastAsia="ru-RU" w:bidi="ar-SA"/>
              </w:rPr>
              <w:t xml:space="preserve"> </w:t>
            </w:r>
            <w:r w:rsidRPr="00E0125E">
              <w:rPr>
                <w:rFonts w:ascii="Times New Roman" w:eastAsia="Times New Roman" w:hAnsi="Times New Roman" w:cs="Times New Roman"/>
                <w:bCs/>
                <w:color w:val="333333"/>
                <w:szCs w:val="26"/>
                <w:lang w:eastAsia="ru-RU" w:bidi="ar-SA"/>
              </w:rPr>
              <w:t xml:space="preserve"> 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6B2" w:rsidRPr="00E0125E" w:rsidRDefault="00FB26B2" w:rsidP="00FB26B2">
            <w:pPr>
              <w:jc w:val="both"/>
              <w:rPr>
                <w:rFonts w:ascii="Times New Roman" w:hAnsi="Times New Roman"/>
                <w:szCs w:val="26"/>
              </w:rPr>
            </w:pPr>
            <w:r w:rsidRPr="00E0125E">
              <w:rPr>
                <w:rFonts w:ascii="Times New Roman" w:hAnsi="Times New Roman"/>
                <w:szCs w:val="26"/>
              </w:rPr>
              <w:t>Сентябрь-май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6B2" w:rsidRPr="00E0125E" w:rsidRDefault="00FB26B2" w:rsidP="00FB26B2">
            <w:pPr>
              <w:jc w:val="both"/>
              <w:rPr>
                <w:rFonts w:ascii="Times New Roman" w:hAnsi="Times New Roman"/>
                <w:szCs w:val="26"/>
              </w:rPr>
            </w:pPr>
            <w:r w:rsidRPr="00E0125E">
              <w:rPr>
                <w:rFonts w:ascii="Times New Roman" w:hAnsi="Times New Roman"/>
                <w:szCs w:val="26"/>
              </w:rPr>
              <w:t>18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6B2" w:rsidRPr="00E0125E" w:rsidRDefault="00FB26B2" w:rsidP="00FB26B2">
            <w:pPr>
              <w:jc w:val="both"/>
              <w:rPr>
                <w:rFonts w:ascii="Times New Roman" w:hAnsi="Times New Roman"/>
                <w:szCs w:val="26"/>
              </w:rPr>
            </w:pPr>
            <w:r w:rsidRPr="00E0125E">
              <w:rPr>
                <w:rFonts w:ascii="Times New Roman" w:hAnsi="Times New Roman"/>
                <w:szCs w:val="26"/>
              </w:rPr>
              <w:t>Ответст. за ВР Руководители кружков,кл.рук</w:t>
            </w:r>
          </w:p>
        </w:tc>
      </w:tr>
      <w:tr w:rsidR="00FB26B2" w:rsidRPr="00FB26B2" w:rsidTr="00FB26B2">
        <w:tc>
          <w:tcPr>
            <w:tcW w:w="10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6B2" w:rsidRPr="00E0125E" w:rsidRDefault="00FB26B2" w:rsidP="00FB26B2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Cs w:val="26"/>
                <w:lang w:eastAsia="ru-RU" w:bidi="ar-SA"/>
              </w:rPr>
            </w:pPr>
            <w:r w:rsidRPr="00E0125E">
              <w:rPr>
                <w:rFonts w:ascii="Times New Roman" w:eastAsia="Times New Roman" w:hAnsi="Times New Roman" w:cs="Times New Roman"/>
                <w:bCs/>
                <w:color w:val="333333"/>
                <w:szCs w:val="26"/>
                <w:lang w:eastAsia="ru-RU" w:bidi="ar-SA"/>
              </w:rPr>
              <w:t>Организация выставок, ярмарок</w:t>
            </w:r>
          </w:p>
          <w:p w:rsidR="00FB26B2" w:rsidRPr="00E0125E" w:rsidRDefault="00FB26B2" w:rsidP="00FB26B2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Cs w:val="26"/>
                <w:lang w:eastAsia="ru-RU" w:bidi="ar-SA"/>
              </w:rPr>
            </w:pPr>
            <w:r w:rsidRPr="00E0125E">
              <w:rPr>
                <w:rFonts w:ascii="Times New Roman" w:eastAsia="Times New Roman" w:hAnsi="Times New Roman" w:cs="Times New Roman"/>
                <w:bCs/>
                <w:color w:val="333333"/>
                <w:szCs w:val="26"/>
                <w:lang w:eastAsia="ru-RU" w:bidi="ar-SA"/>
              </w:rPr>
              <w:t>Участие в районных конкурсах и конкурсах ДЮТ. Посещение кружков</w:t>
            </w:r>
          </w:p>
          <w:p w:rsidR="00FB26B2" w:rsidRPr="00E0125E" w:rsidRDefault="00FB26B2" w:rsidP="00FB26B2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Cs w:val="26"/>
                <w:lang w:eastAsia="ru-RU" w:bidi="ar-SA"/>
              </w:rPr>
            </w:pPr>
            <w:r w:rsidRPr="00E0125E">
              <w:rPr>
                <w:rFonts w:ascii="Times New Roman" w:eastAsia="Times New Roman" w:hAnsi="Times New Roman" w:cs="Times New Roman"/>
                <w:bCs/>
                <w:color w:val="333333"/>
                <w:szCs w:val="26"/>
                <w:lang w:eastAsia="ru-RU" w:bidi="ar-SA"/>
              </w:rPr>
              <w:t>Организация работы с педагогами дополнительного образования</w:t>
            </w:r>
          </w:p>
          <w:p w:rsidR="00FB26B2" w:rsidRPr="00E0125E" w:rsidRDefault="00FB26B2" w:rsidP="00FB26B2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Cs w:val="26"/>
                <w:lang w:eastAsia="ru-RU" w:bidi="ar-SA"/>
              </w:rPr>
            </w:pPr>
            <w:r w:rsidRPr="00E0125E">
              <w:rPr>
                <w:rFonts w:ascii="Times New Roman" w:eastAsia="Calibri" w:hAnsi="Times New Roman" w:cs="Times New Roman"/>
                <w:bCs/>
                <w:szCs w:val="26"/>
                <w:lang w:eastAsia="ar-SA" w:bidi="ar-SA"/>
              </w:rPr>
              <w:t>Конкурс профессионального мастерства педагогов «Шаги к успеху»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6B2" w:rsidRPr="00E0125E" w:rsidRDefault="00FB26B2" w:rsidP="00FB26B2">
            <w:pPr>
              <w:jc w:val="both"/>
              <w:rPr>
                <w:rFonts w:ascii="Times New Roman" w:hAnsi="Times New Roman"/>
                <w:szCs w:val="26"/>
              </w:rPr>
            </w:pPr>
          </w:p>
          <w:p w:rsidR="00FB26B2" w:rsidRPr="00E0125E" w:rsidRDefault="00FB26B2" w:rsidP="00FB26B2">
            <w:pPr>
              <w:jc w:val="center"/>
              <w:rPr>
                <w:rFonts w:ascii="Times New Roman" w:hAnsi="Times New Roman"/>
                <w:szCs w:val="26"/>
              </w:rPr>
            </w:pPr>
            <w:r w:rsidRPr="00E0125E">
              <w:rPr>
                <w:rFonts w:ascii="Times New Roman" w:hAnsi="Times New Roman"/>
                <w:szCs w:val="26"/>
              </w:rPr>
              <w:t>В теч.года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6B2" w:rsidRPr="00E0125E" w:rsidRDefault="00FB26B2" w:rsidP="00FB26B2">
            <w:pPr>
              <w:jc w:val="both"/>
              <w:rPr>
                <w:rFonts w:ascii="Times New Roman" w:hAnsi="Times New Roman"/>
                <w:szCs w:val="26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6B2" w:rsidRPr="00E0125E" w:rsidRDefault="00FB26B2" w:rsidP="00FB26B2">
            <w:pPr>
              <w:jc w:val="both"/>
              <w:rPr>
                <w:rFonts w:ascii="Times New Roman" w:hAnsi="Times New Roman"/>
                <w:szCs w:val="26"/>
              </w:rPr>
            </w:pPr>
            <w:r w:rsidRPr="00E0125E">
              <w:rPr>
                <w:rFonts w:ascii="Times New Roman" w:hAnsi="Times New Roman"/>
                <w:szCs w:val="26"/>
              </w:rPr>
              <w:t>Ответственная за ВР Руководители кружков,кл.рук</w:t>
            </w:r>
          </w:p>
        </w:tc>
      </w:tr>
      <w:tr w:rsidR="00FB26B2" w:rsidRPr="00FB26B2" w:rsidTr="00FB26B2">
        <w:tc>
          <w:tcPr>
            <w:tcW w:w="10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6B2" w:rsidRPr="00E0125E" w:rsidRDefault="00FB26B2" w:rsidP="00FB26B2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Cs w:val="26"/>
                <w:lang w:eastAsia="ru-RU" w:bidi="ar-SA"/>
              </w:rPr>
            </w:pPr>
            <w:r w:rsidRPr="00E0125E">
              <w:rPr>
                <w:rFonts w:ascii="Times New Roman" w:eastAsia="Times New Roman" w:hAnsi="Times New Roman" w:cs="Times New Roman"/>
                <w:bCs/>
                <w:color w:val="333333"/>
                <w:szCs w:val="26"/>
                <w:lang w:eastAsia="ru-RU" w:bidi="ar-SA"/>
              </w:rPr>
              <w:t xml:space="preserve">Организация работы с педагогами дополнительного образования </w:t>
            </w:r>
            <w:r w:rsidRPr="00E0125E">
              <w:rPr>
                <w:rFonts w:ascii="Times New Roman" w:eastAsia="Times New Roman" w:hAnsi="Times New Roman" w:cs="Times New Roman"/>
                <w:b/>
                <w:bCs/>
                <w:color w:val="333333"/>
                <w:szCs w:val="26"/>
                <w:lang w:eastAsia="ru-RU" w:bidi="ar-SA"/>
              </w:rPr>
              <w:t>Посещение кружков</w:t>
            </w:r>
          </w:p>
          <w:p w:rsidR="00FB26B2" w:rsidRPr="00E0125E" w:rsidRDefault="00FB26B2" w:rsidP="00FB26B2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333333"/>
                <w:szCs w:val="26"/>
                <w:lang w:eastAsia="ru-RU" w:bidi="ar-SA"/>
              </w:rPr>
            </w:pPr>
            <w:r w:rsidRPr="00E0125E">
              <w:rPr>
                <w:rFonts w:ascii="Times New Roman" w:eastAsia="Times New Roman" w:hAnsi="Times New Roman" w:cs="Times New Roman"/>
                <w:b/>
                <w:bCs/>
                <w:color w:val="333333"/>
                <w:szCs w:val="26"/>
                <w:lang w:eastAsia="ru-RU" w:bidi="ar-SA"/>
              </w:rPr>
              <w:t xml:space="preserve">Участие в районных конкурсах и конкурсах ДЮТ. </w:t>
            </w:r>
          </w:p>
          <w:p w:rsidR="00FB26B2" w:rsidRPr="00E0125E" w:rsidRDefault="00FB26B2" w:rsidP="00FB26B2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Cs w:val="26"/>
                <w:lang w:eastAsia="ru-RU" w:bidi="ar-SA"/>
              </w:rPr>
            </w:pPr>
            <w:r w:rsidRPr="00E0125E">
              <w:rPr>
                <w:rFonts w:ascii="Times New Roman" w:eastAsia="Times New Roman" w:hAnsi="Times New Roman" w:cs="Times New Roman"/>
                <w:b/>
                <w:bCs/>
                <w:color w:val="333333"/>
                <w:szCs w:val="26"/>
                <w:lang w:eastAsia="ru-RU" w:bidi="ar-SA"/>
              </w:rPr>
              <w:t xml:space="preserve">Участие в областных, всероссийских конкурсах. </w:t>
            </w:r>
            <w:r w:rsidRPr="00E0125E">
              <w:rPr>
                <w:rFonts w:ascii="Times New Roman" w:eastAsia="Times New Roman" w:hAnsi="Times New Roman" w:cs="Times New Roman"/>
                <w:bCs/>
                <w:color w:val="333333"/>
                <w:szCs w:val="26"/>
                <w:lang w:eastAsia="ru-RU" w:bidi="ar-SA"/>
              </w:rPr>
              <w:t xml:space="preserve"> 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6B2" w:rsidRPr="00E0125E" w:rsidRDefault="00FB26B2" w:rsidP="00FB26B2">
            <w:pPr>
              <w:jc w:val="both"/>
              <w:rPr>
                <w:rFonts w:ascii="Times New Roman" w:hAnsi="Times New Roman"/>
                <w:szCs w:val="26"/>
              </w:rPr>
            </w:pPr>
            <w:r w:rsidRPr="00E0125E">
              <w:rPr>
                <w:rFonts w:ascii="Times New Roman" w:hAnsi="Times New Roman"/>
                <w:szCs w:val="26"/>
              </w:rPr>
              <w:t>В теч.года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6B2" w:rsidRPr="00E0125E" w:rsidRDefault="00FB26B2" w:rsidP="00FB26B2">
            <w:pPr>
              <w:jc w:val="both"/>
              <w:rPr>
                <w:rFonts w:ascii="Times New Roman" w:hAnsi="Times New Roman"/>
                <w:szCs w:val="26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6B2" w:rsidRPr="00E0125E" w:rsidRDefault="00FB26B2" w:rsidP="00FB26B2">
            <w:pPr>
              <w:jc w:val="both"/>
              <w:rPr>
                <w:rFonts w:ascii="Times New Roman" w:hAnsi="Times New Roman"/>
                <w:szCs w:val="26"/>
              </w:rPr>
            </w:pPr>
            <w:r w:rsidRPr="00E0125E">
              <w:rPr>
                <w:rFonts w:ascii="Times New Roman" w:hAnsi="Times New Roman"/>
                <w:szCs w:val="26"/>
              </w:rPr>
              <w:t>Ответственная за ВР Руководители кружков,кл.рук</w:t>
            </w:r>
          </w:p>
        </w:tc>
      </w:tr>
    </w:tbl>
    <w:p w:rsidR="00F92DE3" w:rsidRDefault="00F92DE3" w:rsidP="0045166D">
      <w:pPr>
        <w:widowControl/>
        <w:suppressAutoHyphens w:val="0"/>
        <w:ind w:right="20"/>
        <w:jc w:val="center"/>
        <w:rPr>
          <w:rFonts w:ascii="Times New Roman" w:eastAsia="Times New Roman" w:hAnsi="Times New Roman" w:cs="Times New Roman"/>
          <w:b/>
          <w:bCs/>
          <w:sz w:val="28"/>
          <w:szCs w:val="26"/>
          <w:lang w:eastAsia="ru-RU" w:bidi="ar-SA"/>
        </w:rPr>
      </w:pPr>
    </w:p>
    <w:tbl>
      <w:tblPr>
        <w:tblStyle w:val="TableGrid22"/>
        <w:tblpPr w:leftFromText="180" w:rightFromText="180" w:vertAnchor="text" w:horzAnchor="margin" w:tblpY="-4825"/>
        <w:tblW w:w="15752" w:type="dxa"/>
        <w:tblInd w:w="0" w:type="dxa"/>
        <w:tblLayout w:type="fixed"/>
        <w:tblCellMar>
          <w:top w:w="8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9776"/>
        <w:gridCol w:w="1178"/>
        <w:gridCol w:w="2393"/>
        <w:gridCol w:w="2405"/>
      </w:tblGrid>
      <w:tr w:rsidR="00E57C30" w:rsidRPr="00E57C30" w:rsidTr="00E57C30">
        <w:trPr>
          <w:trHeight w:val="399"/>
        </w:trPr>
        <w:tc>
          <w:tcPr>
            <w:tcW w:w="1575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C30" w:rsidRPr="00E57C30" w:rsidRDefault="00E57C30" w:rsidP="00E57C30">
            <w:pPr>
              <w:widowControl/>
              <w:suppressAutoHyphens w:val="0"/>
              <w:spacing w:after="58"/>
              <w:ind w:left="5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93D0C">
              <w:rPr>
                <w:rFonts w:ascii="Times New Roman" w:hAnsi="Times New Roman"/>
                <w:b/>
                <w:color w:val="000000"/>
                <w:sz w:val="28"/>
              </w:rPr>
              <w:lastRenderedPageBreak/>
              <w:t xml:space="preserve">Модуль </w:t>
            </w:r>
            <w:r w:rsidR="00F75045">
              <w:rPr>
                <w:rFonts w:ascii="Times New Roman" w:hAnsi="Times New Roman"/>
                <w:b/>
                <w:color w:val="000000"/>
                <w:sz w:val="28"/>
              </w:rPr>
              <w:t xml:space="preserve"> </w:t>
            </w:r>
            <w:r w:rsidR="00193D0C" w:rsidRPr="00193D0C">
              <w:rPr>
                <w:rFonts w:ascii="Times New Roman" w:hAnsi="Times New Roman"/>
                <w:b/>
                <w:color w:val="000000"/>
                <w:sz w:val="28"/>
              </w:rPr>
              <w:t xml:space="preserve">«Патриот» </w:t>
            </w:r>
            <w:r w:rsidR="00193D0C">
              <w:rPr>
                <w:rFonts w:ascii="Times New Roman" w:hAnsi="Times New Roman"/>
                <w:b/>
                <w:color w:val="000000"/>
                <w:sz w:val="28"/>
              </w:rPr>
              <w:t>«</w:t>
            </w:r>
            <w:r w:rsidRPr="00193D0C">
              <w:rPr>
                <w:rFonts w:ascii="Times New Roman" w:hAnsi="Times New Roman"/>
                <w:b/>
                <w:color w:val="000000"/>
                <w:sz w:val="28"/>
              </w:rPr>
              <w:t>В будущее-вместе с Россией»</w:t>
            </w:r>
          </w:p>
        </w:tc>
      </w:tr>
      <w:tr w:rsidR="00E57C30" w:rsidRPr="00E57C30" w:rsidTr="00F00413">
        <w:trPr>
          <w:trHeight w:val="696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C30" w:rsidRPr="00E57C30" w:rsidRDefault="00E57C30" w:rsidP="00B56F4B">
            <w:pPr>
              <w:widowControl/>
              <w:suppressAutoHyphens w:val="0"/>
              <w:spacing w:after="159" w:line="259" w:lineRule="auto"/>
              <w:ind w:left="80"/>
              <w:jc w:val="center"/>
            </w:pPr>
            <w:r w:rsidRPr="00E57C30">
              <w:rPr>
                <w:rFonts w:ascii="Times New Roman" w:hAnsi="Times New Roman"/>
                <w:b/>
              </w:rPr>
              <w:t xml:space="preserve"> Дела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C30" w:rsidRPr="00E57C30" w:rsidRDefault="00E57C30" w:rsidP="00E57C30">
            <w:pPr>
              <w:widowControl/>
              <w:suppressAutoHyphens w:val="0"/>
              <w:spacing w:line="259" w:lineRule="auto"/>
              <w:ind w:left="192"/>
            </w:pPr>
            <w:r w:rsidRPr="00E57C30">
              <w:rPr>
                <w:rFonts w:ascii="Times New Roman" w:hAnsi="Times New Roman"/>
                <w:b/>
              </w:rPr>
              <w:t xml:space="preserve">Классы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C30" w:rsidRPr="00E57C30" w:rsidRDefault="00E57C30" w:rsidP="00E57C30">
            <w:pPr>
              <w:widowControl/>
              <w:suppressAutoHyphens w:val="0"/>
              <w:spacing w:line="259" w:lineRule="auto"/>
              <w:ind w:left="176" w:right="106" w:hanging="8"/>
              <w:jc w:val="center"/>
            </w:pPr>
            <w:r w:rsidRPr="00E57C30">
              <w:rPr>
                <w:rFonts w:ascii="Times New Roman" w:hAnsi="Times New Roman"/>
                <w:b/>
              </w:rPr>
              <w:t xml:space="preserve">Ориентировочное время проведения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C30" w:rsidRPr="00E57C30" w:rsidRDefault="00E57C30" w:rsidP="00E57C30">
            <w:pPr>
              <w:widowControl/>
              <w:suppressAutoHyphens w:val="0"/>
              <w:spacing w:line="259" w:lineRule="auto"/>
              <w:ind w:left="29"/>
              <w:jc w:val="center"/>
            </w:pPr>
            <w:r w:rsidRPr="00E57C30">
              <w:rPr>
                <w:rFonts w:ascii="Times New Roman" w:hAnsi="Times New Roman"/>
                <w:b/>
              </w:rPr>
              <w:t xml:space="preserve">Ответственные </w:t>
            </w:r>
          </w:p>
        </w:tc>
      </w:tr>
      <w:tr w:rsidR="004054C9" w:rsidRPr="00E57C30" w:rsidTr="00F00413">
        <w:trPr>
          <w:trHeight w:val="696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4C9" w:rsidRPr="00056DE9" w:rsidRDefault="004054C9" w:rsidP="004054C9">
            <w:pPr>
              <w:widowControl/>
              <w:suppressAutoHyphens w:val="0"/>
              <w:spacing w:after="159"/>
              <w:ind w:left="80"/>
              <w:jc w:val="center"/>
              <w:rPr>
                <w:rFonts w:ascii="Times New Roman" w:hAnsi="Times New Roman"/>
                <w:b/>
              </w:rPr>
            </w:pPr>
            <w:r w:rsidRPr="004054C9">
              <w:rPr>
                <w:rFonts w:ascii="Times New Roman" w:hAnsi="Times New Roman"/>
                <w:b/>
              </w:rPr>
              <w:t>Часы внеурочной деятельности (Мероприятия, классные часы в рамках курса «Разговоры о важном»)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4C9" w:rsidRPr="00056DE9" w:rsidRDefault="004054C9" w:rsidP="004054C9">
            <w:pPr>
              <w:widowControl/>
              <w:suppressAutoHyphens w:val="0"/>
              <w:ind w:left="192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5-9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4C9" w:rsidRPr="00056DE9" w:rsidRDefault="00751C9B" w:rsidP="004054C9">
            <w:pPr>
              <w:widowControl/>
              <w:suppressAutoHyphens w:val="0"/>
              <w:ind w:left="176" w:right="106" w:hanging="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2A6700">
              <w:rPr>
                <w:rFonts w:ascii="Times New Roman" w:hAnsi="Times New Roman"/>
                <w:b/>
              </w:rPr>
              <w:t xml:space="preserve"> </w:t>
            </w:r>
            <w:r w:rsidR="004054C9">
              <w:rPr>
                <w:rFonts w:ascii="Times New Roman" w:hAnsi="Times New Roman"/>
                <w:b/>
              </w:rPr>
              <w:t>сентября - 31 мая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4C9" w:rsidRPr="004054C9" w:rsidRDefault="004054C9" w:rsidP="004054C9">
            <w:pPr>
              <w:widowControl/>
              <w:suppressAutoHyphens w:val="0"/>
              <w:ind w:left="29"/>
              <w:jc w:val="center"/>
              <w:rPr>
                <w:rFonts w:ascii="Times New Roman" w:hAnsi="Times New Roman"/>
                <w:b/>
              </w:rPr>
            </w:pPr>
            <w:r w:rsidRPr="004054C9">
              <w:rPr>
                <w:rFonts w:ascii="Times New Roman" w:hAnsi="Times New Roman"/>
                <w:b/>
              </w:rPr>
              <w:t>Классные руководители</w:t>
            </w:r>
          </w:p>
        </w:tc>
      </w:tr>
      <w:tr w:rsidR="004054C9" w:rsidRPr="00E57C30" w:rsidTr="003C3946">
        <w:trPr>
          <w:trHeight w:val="564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4C9" w:rsidRPr="00056DE9" w:rsidRDefault="004054C9" w:rsidP="004054C9">
            <w:pPr>
              <w:widowControl/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6DE9">
              <w:rPr>
                <w:rFonts w:ascii="Times New Roman" w:eastAsia="Calibri" w:hAnsi="Times New Roman"/>
                <w:sz w:val="24"/>
                <w:szCs w:val="24"/>
              </w:rPr>
              <w:t>День солидарности в борьбе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056DE9">
              <w:rPr>
                <w:rFonts w:ascii="Times New Roman" w:eastAsia="Calibri" w:hAnsi="Times New Roman"/>
                <w:sz w:val="24"/>
                <w:szCs w:val="24"/>
              </w:rPr>
              <w:t>с терроризмом (3 сентября)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4C9" w:rsidRPr="00056DE9" w:rsidRDefault="004054C9" w:rsidP="004054C9">
            <w:pPr>
              <w:widowControl/>
              <w:suppressAutoHyphens w:val="0"/>
              <w:ind w:right="5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6DE9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4C9" w:rsidRPr="00056DE9" w:rsidRDefault="004054C9" w:rsidP="004054C9">
            <w:pPr>
              <w:widowControl/>
              <w:suppressAutoHyphens w:val="0"/>
              <w:ind w:right="5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6DE9">
              <w:rPr>
                <w:rFonts w:ascii="Times New Roman" w:hAnsi="Times New Roman"/>
                <w:color w:val="000000"/>
                <w:sz w:val="24"/>
                <w:szCs w:val="24"/>
              </w:rPr>
              <w:t>3 сентября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4C9" w:rsidRPr="00056DE9" w:rsidRDefault="004054C9" w:rsidP="004054C9">
            <w:pPr>
              <w:widowControl/>
              <w:suppressAutoHyphens w:val="0"/>
              <w:ind w:left="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Препод.ОБЖ Классные руководит</w:t>
            </w:r>
          </w:p>
        </w:tc>
      </w:tr>
      <w:tr w:rsidR="004054C9" w:rsidRPr="00E57C30" w:rsidTr="004054C9">
        <w:trPr>
          <w:trHeight w:val="527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54C9" w:rsidRPr="00056DE9" w:rsidRDefault="004054C9" w:rsidP="004054C9">
            <w:pPr>
              <w:widowControl/>
              <w:suppressAutoHyphens w:val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День начала блокады Ленинграда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54C9" w:rsidRPr="00056DE9" w:rsidRDefault="004054C9" w:rsidP="004054C9">
            <w:pPr>
              <w:widowControl/>
              <w:suppressAutoHyphens w:val="0"/>
              <w:ind w:right="5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6DE9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54C9" w:rsidRPr="00056DE9" w:rsidRDefault="004054C9" w:rsidP="004054C9">
            <w:pPr>
              <w:widowControl/>
              <w:suppressAutoHyphens w:val="0"/>
              <w:ind w:right="5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6DE9">
              <w:rPr>
                <w:rFonts w:ascii="Times New Roman" w:eastAsia="Calibri" w:hAnsi="Times New Roman"/>
                <w:sz w:val="24"/>
                <w:szCs w:val="24"/>
              </w:rPr>
              <w:t>8 сентября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54C9" w:rsidRPr="00056DE9" w:rsidRDefault="004054C9" w:rsidP="004054C9">
            <w:pPr>
              <w:widowControl/>
              <w:suppressAutoHyphens w:val="0"/>
              <w:ind w:left="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</w:t>
            </w:r>
          </w:p>
        </w:tc>
      </w:tr>
      <w:tr w:rsidR="004054C9" w:rsidRPr="00E57C30" w:rsidTr="003C3946">
        <w:trPr>
          <w:trHeight w:val="557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C9" w:rsidRPr="00056DE9" w:rsidRDefault="004054C9" w:rsidP="004054C9">
            <w:pPr>
              <w:widowControl/>
              <w:suppressAutoHyphens w:val="0"/>
              <w:spacing w:before="100" w:beforeAutospacing="1" w:after="115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56DE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Урок памяти (День памяти политических репрессий)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54C9" w:rsidRPr="00056DE9" w:rsidRDefault="004054C9" w:rsidP="004054C9">
            <w:pPr>
              <w:widowControl/>
              <w:suppressAutoHyphens w:val="0"/>
              <w:ind w:right="5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6DE9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C9" w:rsidRPr="00056DE9" w:rsidRDefault="004054C9" w:rsidP="004054C9">
            <w:pPr>
              <w:widowControl/>
              <w:tabs>
                <w:tab w:val="left" w:pos="3390"/>
              </w:tabs>
              <w:suppressAutoHyphens w:val="0"/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DE9">
              <w:rPr>
                <w:rFonts w:ascii="Times New Roman" w:hAnsi="Times New Roman"/>
                <w:sz w:val="24"/>
                <w:szCs w:val="24"/>
              </w:rPr>
              <w:t>третья неделя октября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C9" w:rsidRPr="00056DE9" w:rsidRDefault="004054C9" w:rsidP="004054C9">
            <w:pPr>
              <w:widowControl/>
              <w:tabs>
                <w:tab w:val="left" w:pos="3390"/>
              </w:tabs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DE9">
              <w:rPr>
                <w:rFonts w:ascii="Times New Roman" w:hAnsi="Times New Roman"/>
                <w:sz w:val="24"/>
                <w:szCs w:val="24"/>
              </w:rPr>
              <w:t>Учителя истории</w:t>
            </w:r>
          </w:p>
        </w:tc>
      </w:tr>
      <w:tr w:rsidR="004054C9" w:rsidRPr="00E57C30" w:rsidTr="00F00413">
        <w:trPr>
          <w:trHeight w:val="665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C9" w:rsidRPr="00056DE9" w:rsidRDefault="004054C9" w:rsidP="004054C9">
            <w:pPr>
              <w:widowControl/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056DE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Проведение конкурса «Государственные символы России»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C9" w:rsidRPr="00056DE9" w:rsidRDefault="004054C9" w:rsidP="004054C9">
            <w:pPr>
              <w:widowControl/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DE9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C9" w:rsidRPr="00056DE9" w:rsidRDefault="004054C9" w:rsidP="004054C9">
            <w:pPr>
              <w:widowControl/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DE9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C9" w:rsidRPr="00056DE9" w:rsidRDefault="004054C9" w:rsidP="004054C9">
            <w:pPr>
              <w:widowControl/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DE9">
              <w:rPr>
                <w:rFonts w:ascii="Times New Roman" w:hAnsi="Times New Roman"/>
                <w:sz w:val="24"/>
                <w:szCs w:val="24"/>
              </w:rPr>
              <w:t>Учителя обществознания</w:t>
            </w:r>
          </w:p>
        </w:tc>
      </w:tr>
      <w:tr w:rsidR="004054C9" w:rsidRPr="00E57C30" w:rsidTr="00F00413">
        <w:trPr>
          <w:trHeight w:val="613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C9" w:rsidRPr="00056DE9" w:rsidRDefault="004054C9" w:rsidP="004054C9">
            <w:pPr>
              <w:widowControl/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056DE9">
              <w:rPr>
                <w:rFonts w:ascii="Times New Roman" w:hAnsi="Times New Roman"/>
                <w:sz w:val="24"/>
                <w:szCs w:val="24"/>
              </w:rPr>
              <w:t>День неизвестного солдата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56DE9">
              <w:rPr>
                <w:rFonts w:ascii="Times New Roman" w:hAnsi="Times New Roman"/>
                <w:sz w:val="24"/>
                <w:szCs w:val="24"/>
              </w:rPr>
              <w:t>(3 декабря)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54C9" w:rsidRPr="00056DE9" w:rsidRDefault="004054C9" w:rsidP="004054C9">
            <w:pPr>
              <w:widowControl/>
              <w:suppressAutoHyphens w:val="0"/>
              <w:ind w:right="5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6DE9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C9" w:rsidRPr="00056DE9" w:rsidRDefault="004054C9" w:rsidP="004054C9">
            <w:pPr>
              <w:widowControl/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DE9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C9" w:rsidRPr="00056DE9" w:rsidRDefault="004054C9" w:rsidP="004054C9">
            <w:pPr>
              <w:widowControl/>
              <w:tabs>
                <w:tab w:val="left" w:pos="3390"/>
              </w:tabs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Старшая вожатая </w:t>
            </w:r>
            <w:r w:rsidRPr="00056DE9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лассные руководит</w:t>
            </w:r>
          </w:p>
        </w:tc>
      </w:tr>
      <w:tr w:rsidR="004054C9" w:rsidRPr="00E57C30" w:rsidTr="00F00413">
        <w:trPr>
          <w:trHeight w:val="834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C9" w:rsidRPr="00056DE9" w:rsidRDefault="004054C9" w:rsidP="004054C9">
            <w:pPr>
              <w:widowControl/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056DE9">
              <w:rPr>
                <w:rFonts w:ascii="Times New Roman" w:hAnsi="Times New Roman"/>
                <w:sz w:val="24"/>
                <w:szCs w:val="24"/>
              </w:rPr>
              <w:t>День Героев Отечества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C9" w:rsidRPr="00056DE9" w:rsidRDefault="004054C9" w:rsidP="004054C9">
            <w:pPr>
              <w:widowControl/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DE9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C9" w:rsidRPr="00056DE9" w:rsidRDefault="004054C9" w:rsidP="004054C9">
            <w:pPr>
              <w:widowControl/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DE9">
              <w:rPr>
                <w:rFonts w:ascii="Times New Roman" w:hAnsi="Times New Roman"/>
                <w:sz w:val="24"/>
                <w:szCs w:val="24"/>
              </w:rPr>
              <w:t>9 декабря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C9" w:rsidRPr="00056DE9" w:rsidRDefault="004054C9" w:rsidP="004054C9">
            <w:pPr>
              <w:widowControl/>
              <w:tabs>
                <w:tab w:val="left" w:pos="3390"/>
              </w:tabs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Ответств.за ВР, ст.вожатая, к</w:t>
            </w:r>
            <w:r w:rsidRPr="00056DE9">
              <w:rPr>
                <w:rFonts w:ascii="Times New Roman" w:hAnsi="Times New Roman"/>
                <w:sz w:val="24"/>
                <w:szCs w:val="24"/>
              </w:rPr>
              <w:t>лассные руководители</w:t>
            </w:r>
          </w:p>
        </w:tc>
      </w:tr>
      <w:tr w:rsidR="004054C9" w:rsidRPr="00E57C30" w:rsidTr="00F00413">
        <w:trPr>
          <w:trHeight w:val="549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C9" w:rsidRPr="00056DE9" w:rsidRDefault="004054C9" w:rsidP="004054C9">
            <w:pPr>
              <w:widowControl/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056DE9">
              <w:rPr>
                <w:rFonts w:ascii="Times New Roman" w:hAnsi="Times New Roman"/>
                <w:sz w:val="24"/>
                <w:szCs w:val="24"/>
              </w:rPr>
              <w:t>День прорыва блокады Ленинграда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56DE9">
              <w:rPr>
                <w:rFonts w:ascii="Times New Roman" w:hAnsi="Times New Roman"/>
                <w:sz w:val="24"/>
                <w:szCs w:val="24"/>
              </w:rPr>
              <w:t xml:space="preserve">(18 января) </w:t>
            </w:r>
          </w:p>
          <w:p w:rsidR="004054C9" w:rsidRPr="00056DE9" w:rsidRDefault="004054C9" w:rsidP="004054C9">
            <w:pPr>
              <w:widowControl/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056DE9">
              <w:rPr>
                <w:rFonts w:ascii="Times New Roman" w:hAnsi="Times New Roman"/>
                <w:sz w:val="24"/>
                <w:szCs w:val="24"/>
              </w:rPr>
              <w:t>День снятия блокады Ленинграда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56DE9">
              <w:rPr>
                <w:rFonts w:ascii="Times New Roman" w:hAnsi="Times New Roman"/>
                <w:sz w:val="24"/>
                <w:szCs w:val="24"/>
              </w:rPr>
              <w:t>(27 января)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54C9" w:rsidRPr="00056DE9" w:rsidRDefault="004054C9" w:rsidP="004054C9">
            <w:pPr>
              <w:widowControl/>
              <w:suppressAutoHyphens w:val="0"/>
              <w:ind w:right="5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6DE9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C9" w:rsidRPr="00056DE9" w:rsidRDefault="004054C9" w:rsidP="004054C9">
            <w:pPr>
              <w:widowControl/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DE9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C9" w:rsidRPr="00056DE9" w:rsidRDefault="004054C9" w:rsidP="004054C9">
            <w:pPr>
              <w:widowControl/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истории</w:t>
            </w:r>
          </w:p>
          <w:p w:rsidR="004054C9" w:rsidRPr="00056DE9" w:rsidRDefault="004054C9" w:rsidP="004054C9">
            <w:pPr>
              <w:widowControl/>
              <w:tabs>
                <w:tab w:val="left" w:pos="3390"/>
              </w:tabs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</w:t>
            </w:r>
          </w:p>
        </w:tc>
      </w:tr>
      <w:tr w:rsidR="004054C9" w:rsidRPr="00E57C30" w:rsidTr="00F00413">
        <w:trPr>
          <w:trHeight w:val="543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C9" w:rsidRPr="00056DE9" w:rsidRDefault="004054C9" w:rsidP="004054C9">
            <w:pPr>
              <w:widowControl/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056DE9">
              <w:rPr>
                <w:rFonts w:ascii="Times New Roman" w:hAnsi="Times New Roman"/>
                <w:sz w:val="24"/>
                <w:szCs w:val="24"/>
              </w:rPr>
              <w:t>Неделя памяти блокады Ленинграда.</w:t>
            </w:r>
          </w:p>
          <w:p w:rsidR="004054C9" w:rsidRPr="00056DE9" w:rsidRDefault="004054C9" w:rsidP="004054C9">
            <w:pPr>
              <w:widowControl/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056DE9">
              <w:rPr>
                <w:rFonts w:ascii="Times New Roman" w:hAnsi="Times New Roman"/>
                <w:sz w:val="24"/>
                <w:szCs w:val="24"/>
              </w:rPr>
              <w:t>Уроки мужества ко дню снятия блокады Ленинграда.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54C9" w:rsidRPr="00056DE9" w:rsidRDefault="004054C9" w:rsidP="004054C9">
            <w:pPr>
              <w:widowControl/>
              <w:suppressAutoHyphens w:val="0"/>
              <w:ind w:right="5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6DE9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C9" w:rsidRPr="00056DE9" w:rsidRDefault="004054C9" w:rsidP="004054C9">
            <w:pPr>
              <w:widowControl/>
              <w:tabs>
                <w:tab w:val="left" w:pos="3390"/>
              </w:tabs>
              <w:suppressAutoHyphens w:val="0"/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DE9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C9" w:rsidRPr="00056DE9" w:rsidRDefault="004054C9" w:rsidP="004054C9">
            <w:pPr>
              <w:widowControl/>
              <w:tabs>
                <w:tab w:val="left" w:pos="3390"/>
              </w:tabs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DE9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4054C9" w:rsidRPr="00E57C30" w:rsidTr="00F00413">
        <w:trPr>
          <w:trHeight w:val="1135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C9" w:rsidRPr="00056DE9" w:rsidRDefault="004054C9" w:rsidP="004054C9">
            <w:pPr>
              <w:suppressAutoHyphens w:val="0"/>
              <w:autoSpaceDE w:val="0"/>
              <w:autoSpaceDN w:val="0"/>
              <w:spacing w:line="270" w:lineRule="exact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056DE9">
              <w:rPr>
                <w:rFonts w:ascii="Times New Roman" w:hAnsi="Times New Roman"/>
                <w:sz w:val="24"/>
                <w:szCs w:val="24"/>
                <w:lang w:bidi="ru-RU"/>
              </w:rPr>
              <w:t>Неделя воинской славы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.                                                                                                                          </w:t>
            </w:r>
            <w:r w:rsidRPr="00056DE9">
              <w:rPr>
                <w:rFonts w:ascii="Times New Roman" w:hAnsi="Times New Roman"/>
                <w:sz w:val="24"/>
                <w:szCs w:val="24"/>
                <w:lang w:bidi="ru-RU"/>
              </w:rPr>
              <w:t>День памяти о россиянах, исполнявших служебный долг за пределами Отечества.</w:t>
            </w:r>
          </w:p>
          <w:p w:rsidR="004054C9" w:rsidRPr="00056DE9" w:rsidRDefault="004054C9" w:rsidP="004054C9">
            <w:pPr>
              <w:tabs>
                <w:tab w:val="left" w:pos="2011"/>
                <w:tab w:val="left" w:pos="3637"/>
                <w:tab w:val="left" w:pos="5230"/>
              </w:tabs>
              <w:suppressAutoHyphens w:val="0"/>
              <w:autoSpaceDE w:val="0"/>
              <w:autoSpaceDN w:val="0"/>
              <w:ind w:right="98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056DE9">
              <w:rPr>
                <w:rFonts w:ascii="Times New Roman" w:hAnsi="Times New Roman"/>
                <w:sz w:val="24"/>
                <w:szCs w:val="24"/>
                <w:lang w:bidi="ru-RU"/>
              </w:rPr>
              <w:t>Патриотическое мероприятие, посвящённое</w:t>
            </w:r>
            <w:r w:rsidRPr="00056DE9">
              <w:rPr>
                <w:rFonts w:ascii="Times New Roman" w:hAnsi="Times New Roman"/>
                <w:sz w:val="24"/>
                <w:szCs w:val="24"/>
                <w:lang w:bidi="ru-RU"/>
              </w:rPr>
              <w:tab/>
              <w:t>Дню памяти о россиянах, исполнявших служебный долг</w:t>
            </w:r>
            <w:r w:rsidRPr="00056DE9">
              <w:rPr>
                <w:rFonts w:ascii="Times New Roman" w:hAnsi="Times New Roman"/>
                <w:spacing w:val="53"/>
                <w:sz w:val="24"/>
                <w:szCs w:val="24"/>
                <w:lang w:bidi="ru-RU"/>
              </w:rPr>
              <w:t xml:space="preserve"> </w:t>
            </w:r>
            <w:r w:rsidRPr="00056DE9">
              <w:rPr>
                <w:rFonts w:ascii="Times New Roman" w:hAnsi="Times New Roman"/>
                <w:sz w:val="24"/>
                <w:szCs w:val="24"/>
                <w:lang w:bidi="ru-RU"/>
              </w:rPr>
              <w:t>за пределами Отечества «ЭХО АФГАНСКОЙ</w:t>
            </w:r>
            <w:r w:rsidRPr="00056DE9">
              <w:rPr>
                <w:rFonts w:ascii="Times New Roman" w:hAnsi="Times New Roman"/>
                <w:spacing w:val="-24"/>
                <w:sz w:val="24"/>
                <w:szCs w:val="24"/>
                <w:lang w:bidi="ru-RU"/>
              </w:rPr>
              <w:t xml:space="preserve"> </w:t>
            </w:r>
            <w:r w:rsidRPr="00056DE9">
              <w:rPr>
                <w:rFonts w:ascii="Times New Roman" w:hAnsi="Times New Roman"/>
                <w:sz w:val="24"/>
                <w:szCs w:val="24"/>
                <w:lang w:bidi="ru-RU"/>
              </w:rPr>
              <w:t>ВОЙНЫ».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4C9" w:rsidRPr="00056DE9" w:rsidRDefault="004054C9" w:rsidP="004054C9">
            <w:pPr>
              <w:widowControl/>
              <w:suppressAutoHyphens w:val="0"/>
              <w:ind w:right="5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6DE9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C9" w:rsidRPr="00056DE9" w:rsidRDefault="004054C9" w:rsidP="004054C9">
            <w:pPr>
              <w:widowControl/>
              <w:tabs>
                <w:tab w:val="left" w:pos="3390"/>
              </w:tabs>
              <w:suppressAutoHyphens w:val="0"/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DE9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C9" w:rsidRPr="00056DE9" w:rsidRDefault="004054C9" w:rsidP="004054C9">
            <w:pPr>
              <w:widowControl/>
              <w:tabs>
                <w:tab w:val="left" w:pos="3390"/>
              </w:tabs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Ответств.за ВР, ст.вожатая, к</w:t>
            </w:r>
            <w:r w:rsidRPr="00056DE9">
              <w:rPr>
                <w:rFonts w:ascii="Times New Roman" w:hAnsi="Times New Roman"/>
                <w:sz w:val="24"/>
                <w:szCs w:val="24"/>
              </w:rPr>
              <w:t>лассные руководители</w:t>
            </w:r>
            <w:r>
              <w:rPr>
                <w:rFonts w:ascii="Times New Roman" w:hAnsi="Times New Roman"/>
                <w:sz w:val="24"/>
                <w:szCs w:val="24"/>
              </w:rPr>
              <w:t>, препод.ОБЖ</w:t>
            </w:r>
          </w:p>
        </w:tc>
      </w:tr>
      <w:tr w:rsidR="004054C9" w:rsidRPr="00E57C30" w:rsidTr="004054C9">
        <w:trPr>
          <w:trHeight w:val="481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C9" w:rsidRPr="00056DE9" w:rsidRDefault="004054C9" w:rsidP="004054C9">
            <w:pPr>
              <w:widowControl/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056DE9">
              <w:rPr>
                <w:rFonts w:ascii="Times New Roman" w:hAnsi="Times New Roman"/>
                <w:sz w:val="24"/>
                <w:szCs w:val="24"/>
              </w:rPr>
              <w:t>День воссоединения Крыма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56DE9">
              <w:rPr>
                <w:rFonts w:ascii="Times New Roman" w:hAnsi="Times New Roman"/>
                <w:sz w:val="24"/>
                <w:szCs w:val="24"/>
              </w:rPr>
              <w:t>с Россией (18 марта)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4C9" w:rsidRPr="00056DE9" w:rsidRDefault="004054C9" w:rsidP="004054C9">
            <w:pPr>
              <w:widowControl/>
              <w:suppressAutoHyphens w:val="0"/>
              <w:ind w:right="5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6DE9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C9" w:rsidRPr="00056DE9" w:rsidRDefault="004054C9" w:rsidP="004054C9">
            <w:pPr>
              <w:widowControl/>
              <w:tabs>
                <w:tab w:val="left" w:pos="3390"/>
              </w:tabs>
              <w:suppressAutoHyphens w:val="0"/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DE9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C9" w:rsidRPr="00056DE9" w:rsidRDefault="004054C9" w:rsidP="004054C9">
            <w:pPr>
              <w:widowControl/>
              <w:tabs>
                <w:tab w:val="left" w:pos="3390"/>
              </w:tabs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истории Классные руководит</w:t>
            </w:r>
          </w:p>
        </w:tc>
      </w:tr>
      <w:tr w:rsidR="004054C9" w:rsidRPr="00E57C30" w:rsidTr="00F00413">
        <w:trPr>
          <w:trHeight w:val="1135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C9" w:rsidRPr="00056DE9" w:rsidRDefault="004054C9" w:rsidP="004054C9">
            <w:pPr>
              <w:widowControl/>
              <w:suppressAutoHyphens w:val="0"/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056DE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Проведение цикла мероприятий гражданско-патриотической направленности:</w:t>
            </w:r>
          </w:p>
          <w:p w:rsidR="004054C9" w:rsidRPr="00056DE9" w:rsidRDefault="004054C9" w:rsidP="00495018">
            <w:pPr>
              <w:widowControl/>
              <w:numPr>
                <w:ilvl w:val="0"/>
                <w:numId w:val="23"/>
              </w:numPr>
              <w:suppressAutoHyphens w:val="0"/>
              <w:spacing w:before="100" w:beforeAutospacing="1" w:after="115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6DE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Проведение тематических экскурсий «Дорогами Победы»</w:t>
            </w:r>
          </w:p>
          <w:p w:rsidR="004054C9" w:rsidRPr="00056DE9" w:rsidRDefault="004054C9" w:rsidP="00495018">
            <w:pPr>
              <w:widowControl/>
              <w:numPr>
                <w:ilvl w:val="0"/>
                <w:numId w:val="23"/>
              </w:numPr>
              <w:suppressAutoHyphens w:val="0"/>
              <w:spacing w:before="100" w:beforeAutospacing="1" w:after="115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6DE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Проведение ученических исторических чтений «История моей семьи в истории моей страны», подготовка к участию в районном конкурсе и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сследовательских работ учащихся. </w:t>
            </w:r>
          </w:p>
          <w:p w:rsidR="004054C9" w:rsidRPr="00056DE9" w:rsidRDefault="004054C9" w:rsidP="00495018">
            <w:pPr>
              <w:widowControl/>
              <w:numPr>
                <w:ilvl w:val="0"/>
                <w:numId w:val="23"/>
              </w:numPr>
              <w:suppressAutoHyphens w:val="0"/>
              <w:spacing w:before="100" w:beforeAutospacing="1" w:after="115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6DE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Проведение встреч с ветеранами и участниками Великой Отечественной Войны</w:t>
            </w:r>
          </w:p>
          <w:p w:rsidR="004054C9" w:rsidRPr="00056DE9" w:rsidRDefault="004054C9" w:rsidP="00495018">
            <w:pPr>
              <w:widowControl/>
              <w:numPr>
                <w:ilvl w:val="0"/>
                <w:numId w:val="23"/>
              </w:numPr>
              <w:suppressAutoHyphens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56DE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Подготовка исследовательских работ к ежегодной районно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й конференции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4C9" w:rsidRPr="00056DE9" w:rsidRDefault="004054C9" w:rsidP="004054C9">
            <w:pPr>
              <w:widowControl/>
              <w:suppressAutoHyphens w:val="0"/>
              <w:ind w:right="5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6DE9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C9" w:rsidRPr="00056DE9" w:rsidRDefault="004054C9" w:rsidP="004054C9">
            <w:pPr>
              <w:widowControl/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DE9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C9" w:rsidRPr="00056DE9" w:rsidRDefault="004054C9" w:rsidP="004054C9">
            <w:pPr>
              <w:widowControl/>
              <w:tabs>
                <w:tab w:val="left" w:pos="3390"/>
              </w:tabs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DE9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ВР </w:t>
            </w:r>
          </w:p>
          <w:p w:rsidR="004054C9" w:rsidRPr="00056DE9" w:rsidRDefault="004054C9" w:rsidP="004054C9">
            <w:pPr>
              <w:widowControl/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DE9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4054C9" w:rsidRPr="00E57C30" w:rsidTr="007B7973">
        <w:trPr>
          <w:trHeight w:val="691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C9" w:rsidRDefault="004054C9" w:rsidP="004054C9">
            <w:pPr>
              <w:widowControl/>
              <w:suppressAutoHyphens w:val="0"/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056DE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План по антитеррористическому просвещению </w:t>
            </w:r>
          </w:p>
          <w:p w:rsidR="004054C9" w:rsidRPr="00056DE9" w:rsidRDefault="004054C9" w:rsidP="00FE0D8B">
            <w:pPr>
              <w:widowControl/>
              <w:suppressAutoHyphens w:val="0"/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056DE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План по патриотическому воспитанию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. </w:t>
            </w:r>
            <w:r w:rsidRPr="001C3E9C">
              <w:rPr>
                <w:rFonts w:ascii="Times New Roman CYR" w:eastAsia="SimSun" w:hAnsi="Times New Roman CYR" w:cs="Times New Roman CYR"/>
                <w:b/>
                <w:bCs/>
                <w:color w:val="000000"/>
                <w:sz w:val="24"/>
                <w:szCs w:val="24"/>
                <w:lang w:eastAsia="zh-CN" w:bidi="hi-IN"/>
              </w:rPr>
              <w:t xml:space="preserve">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4C9" w:rsidRPr="00056DE9" w:rsidRDefault="004054C9" w:rsidP="004054C9">
            <w:pPr>
              <w:widowControl/>
              <w:suppressAutoHyphens w:val="0"/>
              <w:ind w:right="5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6DE9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C9" w:rsidRPr="00056DE9" w:rsidRDefault="004054C9" w:rsidP="004054C9">
            <w:pPr>
              <w:widowControl/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DE9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C9" w:rsidRPr="00056DE9" w:rsidRDefault="004054C9" w:rsidP="004054C9">
            <w:pPr>
              <w:widowControl/>
              <w:tabs>
                <w:tab w:val="left" w:pos="3390"/>
              </w:tabs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Ответств.за ВР, препод.ОБЖ</w:t>
            </w:r>
          </w:p>
        </w:tc>
      </w:tr>
    </w:tbl>
    <w:p w:rsidR="0045166D" w:rsidRPr="008C7C5E" w:rsidRDefault="0045166D" w:rsidP="0045166D">
      <w:pPr>
        <w:widowControl/>
        <w:suppressAutoHyphens w:val="0"/>
        <w:ind w:right="20"/>
        <w:jc w:val="center"/>
        <w:rPr>
          <w:rFonts w:ascii="Times New Roman" w:eastAsiaTheme="minorEastAsia" w:hAnsi="Times New Roman" w:cs="Times New Roman"/>
          <w:sz w:val="22"/>
          <w:szCs w:val="20"/>
          <w:lang w:eastAsia="ru-RU" w:bidi="ar-SA"/>
        </w:rPr>
      </w:pPr>
      <w:r w:rsidRPr="008C7C5E">
        <w:rPr>
          <w:rFonts w:ascii="Times New Roman" w:eastAsia="Times New Roman" w:hAnsi="Times New Roman" w:cs="Times New Roman"/>
          <w:b/>
          <w:bCs/>
          <w:noProof/>
          <w:sz w:val="28"/>
          <w:szCs w:val="26"/>
          <w:lang w:eastAsia="ru-RU" w:bidi="ar-SA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3744D9E5" wp14:editId="676807E5">
                <wp:simplePos x="0" y="0"/>
                <wp:positionH relativeFrom="page">
                  <wp:posOffset>289560</wp:posOffset>
                </wp:positionH>
                <wp:positionV relativeFrom="page">
                  <wp:posOffset>487680</wp:posOffset>
                </wp:positionV>
                <wp:extent cx="9970770" cy="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9707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25ACFF" id="Shape 5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2.8pt,38.4pt" to="807.9pt,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Pr="008C7C5E">
        <w:rPr>
          <w:rFonts w:ascii="Times New Roman" w:eastAsia="Times New Roman" w:hAnsi="Times New Roman" w:cs="Times New Roman"/>
          <w:b/>
          <w:bCs/>
          <w:noProof/>
          <w:sz w:val="28"/>
          <w:szCs w:val="26"/>
          <w:lang w:eastAsia="ru-RU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1551F021" wp14:editId="0375EF65">
                <wp:simplePos x="0" y="0"/>
                <wp:positionH relativeFrom="page">
                  <wp:posOffset>10257790</wp:posOffset>
                </wp:positionH>
                <wp:positionV relativeFrom="page">
                  <wp:posOffset>484505</wp:posOffset>
                </wp:positionV>
                <wp:extent cx="0" cy="646430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4643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50F1B6" id="Shape 7" o:spid="_x0000_s1026" style="position:absolute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807.7pt,38.15pt" to="807.7pt,54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Pr="008C7C5E">
        <w:rPr>
          <w:rFonts w:ascii="Times New Roman" w:eastAsia="Times New Roman" w:hAnsi="Times New Roman" w:cs="Times New Roman"/>
          <w:b/>
          <w:bCs/>
          <w:sz w:val="28"/>
          <w:szCs w:val="26"/>
          <w:lang w:eastAsia="ru-RU" w:bidi="ar-SA"/>
        </w:rPr>
        <w:t>План мероприятий по гражданско-патриотическому воспитанию школьников</w:t>
      </w:r>
    </w:p>
    <w:tbl>
      <w:tblPr>
        <w:tblW w:w="157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"/>
        <w:gridCol w:w="680"/>
        <w:gridCol w:w="8500"/>
        <w:gridCol w:w="1700"/>
        <w:gridCol w:w="2000"/>
        <w:gridCol w:w="2800"/>
      </w:tblGrid>
      <w:tr w:rsidR="0045166D" w:rsidRPr="0045166D" w:rsidTr="00993950">
        <w:trPr>
          <w:trHeight w:val="60"/>
        </w:trPr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sz w:val="22"/>
                <w:szCs w:val="22"/>
                <w:lang w:eastAsia="ru-RU" w:bidi="ar-SA"/>
              </w:rPr>
            </w:pPr>
          </w:p>
        </w:tc>
        <w:tc>
          <w:tcPr>
            <w:tcW w:w="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spacing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№</w:t>
            </w:r>
          </w:p>
        </w:tc>
        <w:tc>
          <w:tcPr>
            <w:tcW w:w="8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5166D" w:rsidRPr="00993950" w:rsidRDefault="0045166D" w:rsidP="0045166D">
            <w:pPr>
              <w:widowControl/>
              <w:suppressAutoHyphens w:val="0"/>
              <w:spacing w:line="264" w:lineRule="exact"/>
              <w:ind w:left="2700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 w:bidi="ar-SA"/>
              </w:rPr>
            </w:pPr>
            <w:r w:rsidRPr="00993950">
              <w:rPr>
                <w:rFonts w:ascii="Times New Roman" w:eastAsia="Times New Roman" w:hAnsi="Times New Roman" w:cs="Times New Roman"/>
                <w:b/>
                <w:lang w:eastAsia="ru-RU" w:bidi="ar-SA"/>
              </w:rPr>
              <w:t>Воспитательные мероприятия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5166D" w:rsidRPr="00993950" w:rsidRDefault="0045166D" w:rsidP="0045166D">
            <w:pPr>
              <w:widowControl/>
              <w:suppressAutoHyphens w:val="0"/>
              <w:spacing w:line="264" w:lineRule="exact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 w:bidi="ar-SA"/>
              </w:rPr>
            </w:pPr>
            <w:r w:rsidRPr="00993950">
              <w:rPr>
                <w:rFonts w:ascii="Times New Roman" w:eastAsia="Times New Roman" w:hAnsi="Times New Roman" w:cs="Times New Roman"/>
                <w:b/>
                <w:lang w:eastAsia="ru-RU" w:bidi="ar-SA"/>
              </w:rPr>
              <w:t>Категория</w:t>
            </w:r>
          </w:p>
        </w:tc>
        <w:tc>
          <w:tcPr>
            <w:tcW w:w="2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5166D" w:rsidRPr="00993950" w:rsidRDefault="0045166D" w:rsidP="0045166D">
            <w:pPr>
              <w:widowControl/>
              <w:suppressAutoHyphens w:val="0"/>
              <w:spacing w:line="264" w:lineRule="exact"/>
              <w:ind w:left="120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 w:bidi="ar-SA"/>
              </w:rPr>
            </w:pPr>
            <w:r w:rsidRPr="00993950">
              <w:rPr>
                <w:rFonts w:ascii="Times New Roman" w:eastAsia="Times New Roman" w:hAnsi="Times New Roman" w:cs="Times New Roman"/>
                <w:b/>
                <w:lang w:eastAsia="ru-RU" w:bidi="ar-SA"/>
              </w:rPr>
              <w:t>Дата проведения</w:t>
            </w:r>
          </w:p>
        </w:tc>
        <w:tc>
          <w:tcPr>
            <w:tcW w:w="2800" w:type="dxa"/>
            <w:tcBorders>
              <w:top w:val="single" w:sz="8" w:space="0" w:color="auto"/>
              <w:right w:val="single" w:sz="4" w:space="0" w:color="auto"/>
            </w:tcBorders>
            <w:vAlign w:val="bottom"/>
          </w:tcPr>
          <w:p w:rsidR="0045166D" w:rsidRPr="00993950" w:rsidRDefault="006A512C" w:rsidP="006A512C">
            <w:pPr>
              <w:widowControl/>
              <w:suppressAutoHyphens w:val="0"/>
              <w:spacing w:line="264" w:lineRule="exact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 w:bidi="ar-SA"/>
              </w:rPr>
              <w:t>Ответственный,</w:t>
            </w:r>
          </w:p>
        </w:tc>
      </w:tr>
      <w:tr w:rsidR="0045166D" w:rsidRPr="0045166D" w:rsidTr="001638DD">
        <w:trPr>
          <w:trHeight w:val="274"/>
        </w:trPr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sz w:val="23"/>
                <w:szCs w:val="23"/>
                <w:lang w:eastAsia="ru-RU" w:bidi="ar-SA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sz w:val="23"/>
                <w:szCs w:val="23"/>
                <w:lang w:eastAsia="ru-RU" w:bidi="ar-SA"/>
              </w:rPr>
            </w:pPr>
          </w:p>
        </w:tc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166D" w:rsidRPr="00993950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b/>
                <w:sz w:val="23"/>
                <w:szCs w:val="23"/>
                <w:lang w:eastAsia="ru-RU" w:bidi="ar-SA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166D" w:rsidRPr="00993950" w:rsidRDefault="0045166D" w:rsidP="0045166D">
            <w:pPr>
              <w:widowControl/>
              <w:suppressAutoHyphens w:val="0"/>
              <w:spacing w:line="270" w:lineRule="exact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 w:bidi="ar-SA"/>
              </w:rPr>
            </w:pPr>
            <w:r w:rsidRPr="00993950">
              <w:rPr>
                <w:rFonts w:ascii="Times New Roman" w:eastAsia="Times New Roman" w:hAnsi="Times New Roman" w:cs="Times New Roman"/>
                <w:b/>
                <w:lang w:eastAsia="ru-RU" w:bidi="ar-SA"/>
              </w:rPr>
              <w:t>учащихся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166D" w:rsidRPr="00993950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b/>
                <w:sz w:val="23"/>
                <w:szCs w:val="23"/>
                <w:lang w:eastAsia="ru-RU" w:bidi="ar-SA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45166D" w:rsidRPr="00993950" w:rsidRDefault="006A512C" w:rsidP="0045166D">
            <w:pPr>
              <w:widowControl/>
              <w:suppressAutoHyphens w:val="0"/>
              <w:spacing w:line="270" w:lineRule="exact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 w:bidi="ar-SA"/>
              </w:rPr>
            </w:pPr>
            <w:r w:rsidRPr="00993950">
              <w:rPr>
                <w:rFonts w:ascii="Times New Roman" w:eastAsia="Times New Roman" w:hAnsi="Times New Roman" w:cs="Times New Roman"/>
                <w:b/>
                <w:w w:val="99"/>
                <w:lang w:eastAsia="ru-RU" w:bidi="ar-SA"/>
              </w:rPr>
              <w:t>И</w:t>
            </w:r>
            <w:r w:rsidR="0045166D" w:rsidRPr="00993950">
              <w:rPr>
                <w:rFonts w:ascii="Times New Roman" w:eastAsia="Times New Roman" w:hAnsi="Times New Roman" w:cs="Times New Roman"/>
                <w:b/>
                <w:w w:val="99"/>
                <w:lang w:eastAsia="ru-RU" w:bidi="ar-SA"/>
              </w:rPr>
              <w:t>сполнитель</w:t>
            </w:r>
          </w:p>
        </w:tc>
      </w:tr>
      <w:tr w:rsidR="0045166D" w:rsidRPr="0045166D" w:rsidTr="001638DD">
        <w:trPr>
          <w:trHeight w:val="261"/>
        </w:trPr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sz w:val="22"/>
                <w:szCs w:val="22"/>
                <w:lang w:eastAsia="ru-RU" w:bidi="ar-SA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spacing w:line="26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w w:val="99"/>
                <w:lang w:eastAsia="ru-RU" w:bidi="ar-SA"/>
              </w:rPr>
              <w:t>1.</w:t>
            </w:r>
          </w:p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4C5E72" w:rsidRPr="00FD3C16" w:rsidRDefault="004C5E72" w:rsidP="004C5E72">
            <w:pPr>
              <w:widowControl/>
              <w:suppressAutoHyphens w:val="0"/>
              <w:spacing w:line="260" w:lineRule="exact"/>
              <w:rPr>
                <w:rFonts w:ascii="Times New Roman" w:eastAsia="Times New Roman" w:hAnsi="Times New Roman" w:cs="Times New Roman"/>
                <w:b/>
                <w:lang w:eastAsia="ru-RU" w:bidi="ar-SA"/>
              </w:rPr>
            </w:pPr>
            <w:r w:rsidRPr="004C5E72">
              <w:rPr>
                <w:rFonts w:ascii="Times New Roman" w:eastAsia="Times New Roman" w:hAnsi="Times New Roman" w:cs="Times New Roman" w:hint="eastAsia"/>
                <w:lang w:eastAsia="ru-RU" w:bidi="ar-SA"/>
              </w:rPr>
              <w:t xml:space="preserve">Часы внеурочной деятельности </w:t>
            </w:r>
            <w:r w:rsidRPr="00FD3C16">
              <w:rPr>
                <w:rFonts w:ascii="Times New Roman" w:eastAsia="Times New Roman" w:hAnsi="Times New Roman" w:cs="Times New Roman" w:hint="eastAsia"/>
                <w:b/>
                <w:lang w:eastAsia="ru-RU" w:bidi="ar-SA"/>
              </w:rPr>
              <w:t>(Мероприятия, классные часы в рамках курса «Разговоры о важном»)</w:t>
            </w:r>
            <w:r w:rsidRPr="00FD3C16">
              <w:rPr>
                <w:rFonts w:ascii="Times New Roman" w:eastAsia="Times New Roman" w:hAnsi="Times New Roman" w:cs="Times New Roman" w:hint="eastAsia"/>
                <w:b/>
                <w:lang w:eastAsia="ru-RU" w:bidi="ar-SA"/>
              </w:rPr>
              <w:tab/>
            </w:r>
          </w:p>
          <w:p w:rsidR="0045166D" w:rsidRPr="0045166D" w:rsidRDefault="0045166D" w:rsidP="004C5E72">
            <w:pPr>
              <w:widowControl/>
              <w:suppressAutoHyphens w:val="0"/>
              <w:spacing w:line="26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Участие во Всероссийской акции  «Я - гражданин России»</w:t>
            </w:r>
            <w:r w:rsidR="005900CD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, </w:t>
            </w:r>
            <w:r w:rsidR="005900CD" w:rsidRPr="0045166D">
              <w:rPr>
                <w:rFonts w:ascii="Times New Roman" w:eastAsia="Times New Roman" w:hAnsi="Times New Roman" w:cs="Times New Roman"/>
                <w:lang w:eastAsia="ru-RU" w:bidi="ar-SA"/>
              </w:rPr>
              <w:t>районный конкурс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C5E72" w:rsidP="004C5E72">
            <w:pPr>
              <w:widowControl/>
              <w:suppressAutoHyphens w:val="0"/>
              <w:spacing w:line="260" w:lineRule="exact"/>
              <w:ind w:left="10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C5E72">
              <w:rPr>
                <w:rFonts w:ascii="Times New Roman" w:eastAsia="Times New Roman" w:hAnsi="Times New Roman" w:cs="Times New Roman" w:hint="eastAsia"/>
                <w:lang w:eastAsia="ru-RU" w:bidi="ar-SA"/>
              </w:rPr>
              <w:t>1-</w:t>
            </w:r>
            <w:r>
              <w:rPr>
                <w:rFonts w:ascii="Times New Roman" w:eastAsia="Times New Roman" w:hAnsi="Times New Roman" w:cs="Times New Roman"/>
                <w:lang w:eastAsia="ru-RU" w:bidi="ar-SA"/>
              </w:rPr>
              <w:t>11</w:t>
            </w:r>
            <w:r w:rsidRPr="004C5E72">
              <w:rPr>
                <w:rFonts w:ascii="Times New Roman" w:eastAsia="Times New Roman" w:hAnsi="Times New Roman" w:cs="Times New Roman" w:hint="eastAsia"/>
                <w:lang w:eastAsia="ru-RU" w:bidi="ar-SA"/>
              </w:rPr>
              <w:tab/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5166D" w:rsidRPr="0045166D" w:rsidRDefault="00751C9B" w:rsidP="00751C9B">
            <w:pPr>
              <w:widowControl/>
              <w:suppressAutoHyphens w:val="0"/>
              <w:spacing w:line="26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lang w:eastAsia="ru-RU" w:bidi="ar-SA"/>
              </w:rPr>
              <w:t>1</w:t>
            </w:r>
            <w:r w:rsidR="004C5E72" w:rsidRPr="004C5E72">
              <w:rPr>
                <w:rFonts w:ascii="Times New Roman" w:eastAsia="Times New Roman" w:hAnsi="Times New Roman" w:cs="Times New Roman" w:hint="eastAsia"/>
                <w:lang w:eastAsia="ru-RU" w:bidi="ar-SA"/>
              </w:rPr>
              <w:t xml:space="preserve"> сентября - 31 мая</w:t>
            </w:r>
            <w:r w:rsidR="004C5E72" w:rsidRPr="004C5E72">
              <w:rPr>
                <w:rFonts w:ascii="Times New Roman" w:eastAsia="Times New Roman" w:hAnsi="Times New Roman" w:cs="Times New Roman" w:hint="eastAsia"/>
                <w:lang w:eastAsia="ru-RU" w:bidi="ar-SA"/>
              </w:rPr>
              <w:tab/>
            </w:r>
            <w:r w:rsidR="0045166D" w:rsidRPr="0045166D">
              <w:rPr>
                <w:rFonts w:ascii="Times New Roman" w:eastAsia="Times New Roman" w:hAnsi="Times New Roman" w:cs="Times New Roman"/>
                <w:lang w:eastAsia="ru-RU" w:bidi="ar-SA"/>
              </w:rPr>
              <w:t>До 10.10</w:t>
            </w:r>
          </w:p>
        </w:tc>
        <w:tc>
          <w:tcPr>
            <w:tcW w:w="2800" w:type="dxa"/>
            <w:tcBorders>
              <w:right w:val="single" w:sz="4" w:space="0" w:color="auto"/>
            </w:tcBorders>
            <w:vAlign w:val="bottom"/>
          </w:tcPr>
          <w:p w:rsidR="0045166D" w:rsidRPr="0045166D" w:rsidRDefault="004C5E72" w:rsidP="0045166D">
            <w:pPr>
              <w:widowControl/>
              <w:suppressAutoHyphens w:val="0"/>
              <w:spacing w:line="260" w:lineRule="exact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C5E72">
              <w:rPr>
                <w:rFonts w:ascii="Times New Roman" w:eastAsia="Times New Roman" w:hAnsi="Times New Roman" w:cs="Times New Roman" w:hint="eastAsia"/>
                <w:lang w:eastAsia="ru-RU" w:bidi="ar-SA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lang w:eastAsia="ru-RU" w:bidi="ar-SA"/>
              </w:rPr>
              <w:t xml:space="preserve"> </w:t>
            </w:r>
            <w:r w:rsidR="0077642C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Ответственная за ВР </w:t>
            </w:r>
            <w:r w:rsidR="0045166D" w:rsidRPr="0045166D">
              <w:rPr>
                <w:rFonts w:ascii="Times New Roman" w:eastAsia="Times New Roman" w:hAnsi="Times New Roman" w:cs="Times New Roman"/>
                <w:lang w:eastAsia="ru-RU" w:bidi="ar-SA"/>
              </w:rPr>
              <w:t>Классные руководители</w:t>
            </w:r>
          </w:p>
        </w:tc>
      </w:tr>
      <w:tr w:rsidR="0045166D" w:rsidRPr="0045166D" w:rsidTr="001638DD">
        <w:trPr>
          <w:trHeight w:val="276"/>
        </w:trPr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5900C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социальных проектов отцов «Дело вместе с детьми, дело</w:t>
            </w:r>
            <w:r w:rsidR="005900CD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 </w:t>
            </w:r>
            <w:r w:rsidR="005900CD" w:rsidRPr="0045166D">
              <w:rPr>
                <w:rFonts w:ascii="Times New Roman" w:eastAsia="Times New Roman" w:hAnsi="Times New Roman" w:cs="Times New Roman"/>
                <w:lang w:eastAsia="ru-RU" w:bidi="ar-SA"/>
              </w:rPr>
              <w:t>ради детей»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2800" w:type="dxa"/>
            <w:tcBorders>
              <w:right w:val="single" w:sz="4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</w:tr>
      <w:tr w:rsidR="0045166D" w:rsidRPr="0045166D" w:rsidTr="006A512C">
        <w:trPr>
          <w:trHeight w:val="74"/>
        </w:trPr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166D" w:rsidRPr="0045166D" w:rsidRDefault="0045166D" w:rsidP="005900C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</w:tr>
      <w:tr w:rsidR="0045166D" w:rsidRPr="0045166D" w:rsidTr="001638DD">
        <w:trPr>
          <w:trHeight w:val="263"/>
        </w:trPr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sz w:val="22"/>
                <w:szCs w:val="22"/>
                <w:lang w:eastAsia="ru-RU" w:bidi="ar-SA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spacing w:line="26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w w:val="99"/>
                <w:lang w:eastAsia="ru-RU" w:bidi="ar-SA"/>
              </w:rPr>
              <w:t>2</w:t>
            </w:r>
          </w:p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spacing w:line="263" w:lineRule="exact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Форум «Я – гражданин России!»: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C5E72" w:rsidP="0045166D">
            <w:pPr>
              <w:widowControl/>
              <w:suppressAutoHyphens w:val="0"/>
              <w:spacing w:line="263" w:lineRule="exact"/>
              <w:ind w:left="10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lang w:eastAsia="ru-RU" w:bidi="ar-SA"/>
              </w:rPr>
              <w:t>9-11</w:t>
            </w:r>
            <w:r w:rsidR="0045166D" w:rsidRPr="0045166D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 классы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spacing w:line="263" w:lineRule="exact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2 декада апреля</w:t>
            </w:r>
          </w:p>
        </w:tc>
        <w:tc>
          <w:tcPr>
            <w:tcW w:w="2800" w:type="dxa"/>
            <w:tcBorders>
              <w:right w:val="single" w:sz="4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spacing w:line="263" w:lineRule="exact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Классные руководители</w:t>
            </w:r>
            <w:r w:rsidR="0077642C">
              <w:rPr>
                <w:rFonts w:ascii="Times New Roman" w:eastAsia="Times New Roman" w:hAnsi="Times New Roman" w:cs="Times New Roman"/>
                <w:lang w:eastAsia="ru-RU" w:bidi="ar-SA"/>
              </w:rPr>
              <w:t>, ст.вожатая</w:t>
            </w:r>
          </w:p>
        </w:tc>
      </w:tr>
      <w:tr w:rsidR="0045166D" w:rsidRPr="0045166D" w:rsidTr="0070177C">
        <w:trPr>
          <w:trHeight w:val="74"/>
        </w:trPr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166D" w:rsidRPr="0045166D" w:rsidRDefault="0045166D" w:rsidP="0077642C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 участие в областном конкурсе  «Лидер ученического самоуправления»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</w:tr>
      <w:tr w:rsidR="0045166D" w:rsidRPr="0045166D" w:rsidTr="001638DD">
        <w:trPr>
          <w:trHeight w:val="261"/>
        </w:trPr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sz w:val="22"/>
                <w:szCs w:val="22"/>
                <w:lang w:eastAsia="ru-RU" w:bidi="ar-SA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spacing w:line="26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w w:val="99"/>
                <w:lang w:eastAsia="ru-RU" w:bidi="ar-SA"/>
              </w:rPr>
              <w:t>3</w:t>
            </w:r>
          </w:p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spacing w:line="260" w:lineRule="exact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Областной слет юных патриотов «Равнение на Победу», посвященный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C5E72" w:rsidP="0045166D">
            <w:pPr>
              <w:widowControl/>
              <w:suppressAutoHyphens w:val="0"/>
              <w:spacing w:line="260" w:lineRule="exact"/>
              <w:ind w:left="10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lang w:eastAsia="ru-RU" w:bidi="ar-SA"/>
              </w:rPr>
              <w:t>1-11</w:t>
            </w:r>
            <w:r w:rsidR="0045166D" w:rsidRPr="0045166D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 классы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spacing w:line="260" w:lineRule="exact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3 декада апреля</w:t>
            </w:r>
          </w:p>
        </w:tc>
        <w:tc>
          <w:tcPr>
            <w:tcW w:w="2800" w:type="dxa"/>
            <w:tcBorders>
              <w:right w:val="single" w:sz="4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spacing w:line="260" w:lineRule="exact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Классные руководители,</w:t>
            </w:r>
          </w:p>
        </w:tc>
      </w:tr>
      <w:tr w:rsidR="0045166D" w:rsidRPr="0045166D" w:rsidTr="001638DD">
        <w:trPr>
          <w:trHeight w:val="281"/>
        </w:trPr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166D" w:rsidRPr="0045166D" w:rsidRDefault="000E5553" w:rsidP="0045166D">
            <w:pPr>
              <w:widowControl/>
              <w:suppressAutoHyphens w:val="0"/>
              <w:ind w:left="14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lang w:eastAsia="ru-RU" w:bidi="ar-SA"/>
              </w:rPr>
              <w:t>к Дню</w:t>
            </w:r>
            <w:r w:rsidR="0045166D" w:rsidRPr="0045166D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 Победы в Великой Отечественной войне1941-1945 гг.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45166D" w:rsidRPr="0045166D" w:rsidRDefault="0070177C" w:rsidP="0045166D">
            <w:pPr>
              <w:widowControl/>
              <w:suppressAutoHyphens w:val="0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lang w:eastAsia="ru-RU" w:bidi="ar-SA"/>
              </w:rPr>
              <w:t>Отв.за ВР, ст.</w:t>
            </w:r>
            <w:r w:rsidR="0045166D" w:rsidRPr="0045166D">
              <w:rPr>
                <w:rFonts w:ascii="Times New Roman" w:eastAsia="Times New Roman" w:hAnsi="Times New Roman" w:cs="Times New Roman"/>
                <w:lang w:eastAsia="ru-RU" w:bidi="ar-SA"/>
              </w:rPr>
              <w:t>вожатая</w:t>
            </w:r>
          </w:p>
        </w:tc>
      </w:tr>
      <w:tr w:rsidR="0045166D" w:rsidRPr="0045166D" w:rsidTr="001638DD">
        <w:trPr>
          <w:trHeight w:val="261"/>
        </w:trPr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sz w:val="22"/>
                <w:szCs w:val="22"/>
                <w:lang w:eastAsia="ru-RU" w:bidi="ar-SA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spacing w:line="262" w:lineRule="exact"/>
              <w:ind w:right="24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4</w:t>
            </w:r>
          </w:p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spacing w:line="262" w:lineRule="exact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Участие в туристско-краеведческом  движении  пензенских школьников «Земля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C5E72" w:rsidP="0045166D">
            <w:pPr>
              <w:widowControl/>
              <w:suppressAutoHyphens w:val="0"/>
              <w:spacing w:line="262" w:lineRule="exact"/>
              <w:ind w:left="10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lang w:eastAsia="ru-RU" w:bidi="ar-SA"/>
              </w:rPr>
              <w:t>1-11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spacing w:line="262" w:lineRule="exact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Сентябрь, ап-</w:t>
            </w:r>
          </w:p>
        </w:tc>
        <w:tc>
          <w:tcPr>
            <w:tcW w:w="2800" w:type="dxa"/>
            <w:tcBorders>
              <w:right w:val="single" w:sz="4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spacing w:line="262" w:lineRule="exact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Классные руководители,</w:t>
            </w:r>
          </w:p>
        </w:tc>
      </w:tr>
      <w:tr w:rsidR="0045166D" w:rsidRPr="0045166D" w:rsidTr="001638DD">
        <w:trPr>
          <w:trHeight w:val="281"/>
        </w:trPr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родная». Экскурсии по памятным местам России, Пензенской области.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рель, май.</w:t>
            </w:r>
          </w:p>
        </w:tc>
        <w:tc>
          <w:tcPr>
            <w:tcW w:w="280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45166D" w:rsidRPr="0045166D" w:rsidRDefault="0070177C" w:rsidP="0045166D">
            <w:pPr>
              <w:widowControl/>
              <w:suppressAutoHyphens w:val="0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В</w:t>
            </w:r>
            <w:r w:rsidR="0045166D" w:rsidRPr="0045166D">
              <w:rPr>
                <w:rFonts w:ascii="Times New Roman" w:eastAsia="Times New Roman" w:hAnsi="Times New Roman" w:cs="Times New Roman"/>
                <w:lang w:eastAsia="ru-RU" w:bidi="ar-SA"/>
              </w:rPr>
              <w:t>ожатая</w:t>
            </w:r>
          </w:p>
        </w:tc>
      </w:tr>
      <w:tr w:rsidR="0045166D" w:rsidRPr="0045166D" w:rsidTr="007E1A40">
        <w:trPr>
          <w:trHeight w:val="597"/>
        </w:trPr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sz w:val="23"/>
                <w:szCs w:val="23"/>
                <w:lang w:eastAsia="ru-RU" w:bidi="ar-SA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spacing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w w:val="99"/>
                <w:lang w:eastAsia="ru-RU" w:bidi="ar-SA"/>
              </w:rPr>
              <w:t>5</w:t>
            </w:r>
          </w:p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spacing w:line="265" w:lineRule="exact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b/>
                <w:bCs/>
                <w:lang w:eastAsia="ru-RU" w:bidi="ar-SA"/>
              </w:rPr>
              <w:t>Декада « День великой Победы …»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D72D06">
            <w:pPr>
              <w:widowControl/>
              <w:suppressAutoHyphens w:val="0"/>
              <w:spacing w:line="264" w:lineRule="exact"/>
              <w:ind w:left="10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1-1</w:t>
            </w:r>
            <w:r w:rsidR="004C5E72">
              <w:rPr>
                <w:rFonts w:ascii="Times New Roman" w:eastAsia="Times New Roman" w:hAnsi="Times New Roman" w:cs="Times New Roman"/>
                <w:lang w:eastAsia="ru-RU" w:bidi="ar-SA"/>
              </w:rPr>
              <w:t>1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spacing w:line="264" w:lineRule="exact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май,  I декада</w:t>
            </w:r>
          </w:p>
        </w:tc>
        <w:tc>
          <w:tcPr>
            <w:tcW w:w="2800" w:type="dxa"/>
            <w:tcBorders>
              <w:right w:val="single" w:sz="4" w:space="0" w:color="auto"/>
            </w:tcBorders>
            <w:vAlign w:val="bottom"/>
          </w:tcPr>
          <w:p w:rsidR="0045166D" w:rsidRPr="007F1795" w:rsidRDefault="005900CD" w:rsidP="007F1795">
            <w:pPr>
              <w:widowControl/>
              <w:suppressAutoHyphens w:val="0"/>
              <w:spacing w:line="264" w:lineRule="exact"/>
              <w:ind w:left="80"/>
              <w:rPr>
                <w:rFonts w:ascii="Times New Roman" w:eastAsia="Times New Roman" w:hAnsi="Times New Roman" w:cs="Times New Roman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lang w:eastAsia="ru-RU" w:bidi="ar-SA"/>
              </w:rPr>
              <w:t>Администрация школы, О</w:t>
            </w:r>
            <w:r w:rsidR="000E5A03">
              <w:rPr>
                <w:rFonts w:ascii="Times New Roman" w:eastAsia="Times New Roman" w:hAnsi="Times New Roman" w:cs="Times New Roman"/>
                <w:lang w:eastAsia="ru-RU" w:bidi="ar-SA"/>
              </w:rPr>
              <w:t>тв</w:t>
            </w:r>
            <w:r>
              <w:rPr>
                <w:rFonts w:ascii="Times New Roman" w:eastAsia="Times New Roman" w:hAnsi="Times New Roman" w:cs="Times New Roman"/>
                <w:lang w:eastAsia="ru-RU" w:bidi="ar-SA"/>
              </w:rPr>
              <w:t xml:space="preserve">етственная </w:t>
            </w:r>
            <w:r w:rsidR="000E5A03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за ВР, </w:t>
            </w:r>
          </w:p>
        </w:tc>
      </w:tr>
      <w:tr w:rsidR="0045166D" w:rsidRPr="0045166D" w:rsidTr="001638DD">
        <w:trPr>
          <w:trHeight w:val="271"/>
        </w:trPr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sz w:val="23"/>
                <w:szCs w:val="23"/>
                <w:lang w:eastAsia="ru-RU" w:bidi="ar-SA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sz w:val="23"/>
                <w:szCs w:val="23"/>
                <w:lang w:eastAsia="ru-RU" w:bidi="ar-SA"/>
              </w:rPr>
            </w:pPr>
          </w:p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spacing w:line="271" w:lineRule="exact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- Участие во Всероссийской акции «Бессмертный полк»;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sz w:val="23"/>
                <w:szCs w:val="23"/>
                <w:lang w:eastAsia="ru-RU" w:bidi="ar-SA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sz w:val="23"/>
                <w:szCs w:val="23"/>
                <w:lang w:eastAsia="ru-RU" w:bidi="ar-SA"/>
              </w:rPr>
            </w:pPr>
          </w:p>
        </w:tc>
        <w:tc>
          <w:tcPr>
            <w:tcW w:w="2800" w:type="dxa"/>
            <w:tcBorders>
              <w:right w:val="single" w:sz="4" w:space="0" w:color="auto"/>
            </w:tcBorders>
            <w:vAlign w:val="bottom"/>
          </w:tcPr>
          <w:p w:rsidR="0045166D" w:rsidRPr="0045166D" w:rsidRDefault="0045166D" w:rsidP="0070177C">
            <w:pPr>
              <w:widowControl/>
              <w:suppressAutoHyphens w:val="0"/>
              <w:spacing w:line="271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</w:p>
        </w:tc>
      </w:tr>
      <w:tr w:rsidR="0045166D" w:rsidRPr="0045166D" w:rsidTr="001638DD">
        <w:trPr>
          <w:trHeight w:val="276"/>
        </w:trPr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- Акция «Ветераны, примите наши поздравленья!»;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2800" w:type="dxa"/>
            <w:tcBorders>
              <w:right w:val="single" w:sz="4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Классные руководители;</w:t>
            </w:r>
          </w:p>
        </w:tc>
      </w:tr>
      <w:tr w:rsidR="0045166D" w:rsidRPr="0045166D" w:rsidTr="001638DD">
        <w:trPr>
          <w:trHeight w:val="276"/>
        </w:trPr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- Участие во Всероссийской акции «Георгиевская ленточка»;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2800" w:type="dxa"/>
            <w:tcBorders>
              <w:right w:val="single" w:sz="4" w:space="0" w:color="auto"/>
            </w:tcBorders>
            <w:vAlign w:val="bottom"/>
          </w:tcPr>
          <w:p w:rsidR="0045166D" w:rsidRPr="0045166D" w:rsidRDefault="005900CD" w:rsidP="0045166D">
            <w:pPr>
              <w:widowControl/>
              <w:suppressAutoHyphens w:val="0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lang w:eastAsia="ru-RU" w:bidi="ar-SA"/>
              </w:rPr>
              <w:t>старшая вожатая,  препод.ОБЖ</w:t>
            </w:r>
            <w:r w:rsidR="00FD74A9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 </w:t>
            </w:r>
          </w:p>
        </w:tc>
      </w:tr>
      <w:tr w:rsidR="0045166D" w:rsidRPr="0045166D" w:rsidTr="001638DD">
        <w:trPr>
          <w:trHeight w:val="276"/>
        </w:trPr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- Акция «Добрые дела – ветеранам»;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2800" w:type="dxa"/>
            <w:tcBorders>
              <w:right w:val="single" w:sz="4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</w:p>
        </w:tc>
      </w:tr>
      <w:tr w:rsidR="0045166D" w:rsidRPr="0045166D" w:rsidTr="001638DD">
        <w:trPr>
          <w:trHeight w:val="276"/>
        </w:trPr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- Акция «Вахта памяти»;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2800" w:type="dxa"/>
            <w:tcBorders>
              <w:right w:val="single" w:sz="4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</w:p>
        </w:tc>
      </w:tr>
      <w:tr w:rsidR="0045166D" w:rsidRPr="0045166D" w:rsidTr="0070177C">
        <w:trPr>
          <w:trHeight w:val="74"/>
        </w:trPr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ind w:left="14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- Акция  «Наша память  -   солдатам  Великой  войны…» (уборка территории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2800" w:type="dxa"/>
            <w:tcBorders>
              <w:right w:val="single" w:sz="4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</w:p>
        </w:tc>
      </w:tr>
      <w:tr w:rsidR="0045166D" w:rsidRPr="0045166D" w:rsidTr="001638DD">
        <w:trPr>
          <w:trHeight w:val="276"/>
        </w:trPr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45166D" w:rsidRPr="0045166D" w:rsidRDefault="000E5A03" w:rsidP="000E5A03">
            <w:pPr>
              <w:widowControl/>
              <w:suppressAutoHyphens w:val="0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lang w:eastAsia="ru-RU" w:bidi="ar-SA"/>
              </w:rPr>
              <w:t>памятника, могил  участников  Вели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2800" w:type="dxa"/>
            <w:tcBorders>
              <w:right w:val="single" w:sz="4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</w:tr>
      <w:tr w:rsidR="0045166D" w:rsidRPr="0045166D" w:rsidTr="001638DD">
        <w:trPr>
          <w:trHeight w:val="281"/>
        </w:trPr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E5A03" w:rsidRPr="000E5A03" w:rsidRDefault="0045166D" w:rsidP="000E5A03">
            <w:pPr>
              <w:widowControl/>
              <w:suppressAutoHyphens w:val="0"/>
              <w:ind w:left="80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кой </w:t>
            </w:r>
            <w:r w:rsidR="00FD3C16">
              <w:rPr>
                <w:rFonts w:ascii="Times New Roman" w:eastAsia="Times New Roman" w:hAnsi="Times New Roman" w:cs="Times New Roman"/>
                <w:lang w:eastAsia="ru-RU" w:bidi="ar-SA"/>
              </w:rPr>
              <w:t>Отечественной войны на</w:t>
            </w: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 кладбище»;</w:t>
            </w:r>
            <w:r w:rsidR="000E5A03">
              <w:rPr>
                <w:rFonts w:hint="eastAsia"/>
              </w:rPr>
              <w:t xml:space="preserve"> </w:t>
            </w:r>
            <w:r w:rsidR="000E5A03" w:rsidRPr="000E5A03">
              <w:rPr>
                <w:rFonts w:ascii="Times New Roman" w:eastAsia="Times New Roman" w:hAnsi="Times New Roman" w:cs="Times New Roman" w:hint="eastAsia"/>
                <w:lang w:eastAsia="ru-RU" w:bidi="ar-SA"/>
              </w:rPr>
              <w:t xml:space="preserve">Вахта ПАМЯТИ. </w:t>
            </w:r>
          </w:p>
          <w:p w:rsidR="000E5A03" w:rsidRPr="000E5A03" w:rsidRDefault="000E5A03" w:rsidP="000E5A03">
            <w:pPr>
              <w:widowControl/>
              <w:suppressAutoHyphens w:val="0"/>
              <w:ind w:left="80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0E5A03">
              <w:rPr>
                <w:rFonts w:ascii="Times New Roman" w:eastAsia="Times New Roman" w:hAnsi="Times New Roman" w:cs="Times New Roman" w:hint="eastAsia"/>
                <w:lang w:eastAsia="ru-RU" w:bidi="ar-SA"/>
              </w:rPr>
              <w:t>Встреча с ветеранами ВО войны, вдовами, Ветеранами труда</w:t>
            </w:r>
          </w:p>
          <w:p w:rsidR="00FD74A9" w:rsidRPr="000E5A03" w:rsidRDefault="000E5A03" w:rsidP="00FD74A9">
            <w:pPr>
              <w:widowControl/>
              <w:suppressAutoHyphens w:val="0"/>
              <w:ind w:left="80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0E5A03">
              <w:rPr>
                <w:rFonts w:ascii="Times New Roman" w:eastAsia="Times New Roman" w:hAnsi="Times New Roman" w:cs="Times New Roman" w:hint="eastAsia"/>
                <w:lang w:eastAsia="ru-RU" w:bidi="ar-SA"/>
              </w:rPr>
              <w:t>Акция «Бессмертный полк»</w:t>
            </w:r>
            <w:r w:rsidR="00FD74A9">
              <w:rPr>
                <w:rFonts w:ascii="Times New Roman" w:eastAsia="Times New Roman" w:hAnsi="Times New Roman" w:cs="Times New Roman"/>
                <w:lang w:eastAsia="ru-RU" w:bidi="ar-SA"/>
              </w:rPr>
              <w:t>.</w:t>
            </w:r>
            <w:r w:rsidR="00FD74A9" w:rsidRPr="000E5A03">
              <w:rPr>
                <w:rFonts w:ascii="Times New Roman" w:eastAsia="Times New Roman" w:hAnsi="Times New Roman" w:cs="Times New Roman" w:hint="eastAsia"/>
                <w:lang w:eastAsia="ru-RU" w:bidi="ar-SA"/>
              </w:rPr>
              <w:t xml:space="preserve"> Сбор материала о ветеранах</w:t>
            </w:r>
          </w:p>
          <w:p w:rsidR="000E5A03" w:rsidRPr="000E5A03" w:rsidRDefault="00FD74A9" w:rsidP="00FD74A9">
            <w:pPr>
              <w:widowControl/>
              <w:suppressAutoHyphens w:val="0"/>
              <w:rPr>
                <w:rFonts w:ascii="Times New Roman" w:eastAsia="Times New Roman" w:hAnsi="Times New Roman" w:cs="Times New Roman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lang w:eastAsia="ru-RU" w:bidi="ar-SA"/>
              </w:rPr>
              <w:t xml:space="preserve"> </w:t>
            </w:r>
            <w:r w:rsidR="000E5A03" w:rsidRPr="000E5A03">
              <w:rPr>
                <w:rFonts w:ascii="Times New Roman" w:eastAsia="Times New Roman" w:hAnsi="Times New Roman" w:cs="Times New Roman" w:hint="eastAsia"/>
                <w:lang w:eastAsia="ru-RU" w:bidi="ar-SA"/>
              </w:rPr>
              <w:t xml:space="preserve">Праздничный концерт, посвященный Дню Победы. </w:t>
            </w:r>
            <w:r w:rsidR="000E5A03">
              <w:rPr>
                <w:rFonts w:ascii="Times New Roman" w:eastAsia="Times New Roman" w:hAnsi="Times New Roman" w:cs="Times New Roman" w:hint="eastAsia"/>
                <w:lang w:eastAsia="ru-RU" w:bidi="ar-SA"/>
              </w:rPr>
              <w:t xml:space="preserve">Уроки Мужества </w:t>
            </w:r>
          </w:p>
          <w:p w:rsidR="000E5A03" w:rsidRPr="000E5A03" w:rsidRDefault="000E5A03" w:rsidP="000E5A03">
            <w:pPr>
              <w:widowControl/>
              <w:suppressAutoHyphens w:val="0"/>
              <w:ind w:left="80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0E5A03">
              <w:rPr>
                <w:rFonts w:ascii="Times New Roman" w:eastAsia="Times New Roman" w:hAnsi="Times New Roman" w:cs="Times New Roman" w:hint="eastAsia"/>
                <w:lang w:eastAsia="ru-RU" w:bidi="ar-SA"/>
              </w:rPr>
              <w:t>Сбор писем и фотографий ветеранов ВО войны, воинов-интернационалистов, воинов чеченской войны. Кросс, посвященный Дню Победы. Вахта памяти. Фотоконкурс «Мир глазами детей».</w:t>
            </w:r>
          </w:p>
          <w:p w:rsidR="000E5A03" w:rsidRPr="000E5A03" w:rsidRDefault="000E5A03" w:rsidP="000E5A03">
            <w:pPr>
              <w:widowControl/>
              <w:suppressAutoHyphens w:val="0"/>
              <w:ind w:left="80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0E5A03">
              <w:rPr>
                <w:rFonts w:ascii="Times New Roman" w:eastAsia="Times New Roman" w:hAnsi="Times New Roman" w:cs="Times New Roman" w:hint="eastAsia"/>
                <w:lang w:eastAsia="ru-RU" w:bidi="ar-SA"/>
              </w:rPr>
              <w:t xml:space="preserve"> «Вахта Памяти»</w:t>
            </w:r>
            <w:r w:rsidR="00A51E49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. </w:t>
            </w:r>
            <w:r w:rsidRPr="000E5A03">
              <w:rPr>
                <w:rFonts w:ascii="Times New Roman" w:eastAsia="Times New Roman" w:hAnsi="Times New Roman" w:cs="Times New Roman" w:hint="eastAsia"/>
                <w:lang w:eastAsia="ru-RU" w:bidi="ar-SA"/>
              </w:rPr>
              <w:t>Месячник «</w:t>
            </w:r>
            <w:r w:rsidR="00A51E49">
              <w:rPr>
                <w:rFonts w:ascii="Times New Roman" w:eastAsia="Times New Roman" w:hAnsi="Times New Roman" w:cs="Times New Roman" w:hint="eastAsia"/>
                <w:lang w:eastAsia="ru-RU" w:bidi="ar-SA"/>
              </w:rPr>
              <w:t>Ветеран</w:t>
            </w:r>
            <w:r w:rsidR="00A51E49">
              <w:rPr>
                <w:rFonts w:ascii="Times New Roman" w:eastAsia="Times New Roman" w:hAnsi="Times New Roman" w:cs="Times New Roman"/>
                <w:lang w:eastAsia="ru-RU" w:bidi="ar-SA"/>
              </w:rPr>
              <w:t>»</w:t>
            </w:r>
            <w:r w:rsidRPr="000E5A03">
              <w:rPr>
                <w:rFonts w:ascii="Times New Roman" w:eastAsia="Times New Roman" w:hAnsi="Times New Roman" w:cs="Times New Roman" w:hint="eastAsia"/>
                <w:lang w:eastAsia="ru-RU" w:bidi="ar-SA"/>
              </w:rPr>
              <w:t xml:space="preserve"> </w:t>
            </w:r>
          </w:p>
          <w:p w:rsidR="000E5A03" w:rsidRPr="000E5A03" w:rsidRDefault="000E5A03" w:rsidP="000E5A03">
            <w:pPr>
              <w:widowControl/>
              <w:suppressAutoHyphens w:val="0"/>
              <w:ind w:left="80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0E5A03">
              <w:rPr>
                <w:rFonts w:ascii="Times New Roman" w:eastAsia="Times New Roman" w:hAnsi="Times New Roman" w:cs="Times New Roman" w:hint="eastAsia"/>
                <w:lang w:eastAsia="ru-RU" w:bidi="ar-SA"/>
              </w:rPr>
              <w:t>Районный этап областного конкурса методических пособий «Растим патриотов»</w:t>
            </w:r>
          </w:p>
          <w:p w:rsidR="000E5A03" w:rsidRPr="000E5A03" w:rsidRDefault="000E5A03" w:rsidP="000E5A03">
            <w:pPr>
              <w:widowControl/>
              <w:suppressAutoHyphens w:val="0"/>
              <w:ind w:left="80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0E5A03">
              <w:rPr>
                <w:rFonts w:ascii="Times New Roman" w:eastAsia="Times New Roman" w:hAnsi="Times New Roman" w:cs="Times New Roman" w:hint="eastAsia"/>
                <w:lang w:eastAsia="ru-RU" w:bidi="ar-SA"/>
              </w:rPr>
              <w:t>Областной слет юных патриотов «Равнение на Победу».</w:t>
            </w:r>
          </w:p>
          <w:p w:rsidR="000E5A03" w:rsidRPr="000E5A03" w:rsidRDefault="000E5A03" w:rsidP="000E5A03">
            <w:pPr>
              <w:widowControl/>
              <w:suppressAutoHyphens w:val="0"/>
              <w:ind w:left="80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0E5A03">
              <w:rPr>
                <w:rFonts w:ascii="Times New Roman" w:eastAsia="Times New Roman" w:hAnsi="Times New Roman" w:cs="Times New Roman" w:hint="eastAsia"/>
                <w:lang w:eastAsia="ru-RU" w:bidi="ar-SA"/>
              </w:rPr>
              <w:t xml:space="preserve"> Патриотический фестиваль «Растим патриотов России»:</w:t>
            </w:r>
          </w:p>
          <w:p w:rsidR="000E5A03" w:rsidRPr="000E5A03" w:rsidRDefault="000E5A03" w:rsidP="000E5A03">
            <w:pPr>
              <w:widowControl/>
              <w:suppressAutoHyphens w:val="0"/>
              <w:ind w:left="80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0E5A03">
              <w:rPr>
                <w:rFonts w:ascii="Times New Roman" w:eastAsia="Times New Roman" w:hAnsi="Times New Roman" w:cs="Times New Roman" w:hint="eastAsia"/>
                <w:lang w:eastAsia="ru-RU" w:bidi="ar-SA"/>
              </w:rPr>
              <w:t xml:space="preserve"> - областной финал военно-спортивной игры «Орленок» (по программе соревнований «Школа безопасности»)</w:t>
            </w:r>
          </w:p>
          <w:p w:rsidR="000E5A03" w:rsidRPr="000E5A03" w:rsidRDefault="000E5A03" w:rsidP="000E5A03">
            <w:pPr>
              <w:widowControl/>
              <w:suppressAutoHyphens w:val="0"/>
              <w:ind w:left="80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0E5A03">
              <w:rPr>
                <w:rFonts w:ascii="Times New Roman" w:eastAsia="Times New Roman" w:hAnsi="Times New Roman" w:cs="Times New Roman" w:hint="eastAsia"/>
                <w:lang w:eastAsia="ru-RU" w:bidi="ar-SA"/>
              </w:rPr>
              <w:t>- областной конкурс методических материалов на лучшую организацию работы по патриотическому воспитанию «Растим патриотов России»</w:t>
            </w:r>
          </w:p>
          <w:p w:rsidR="000E5A03" w:rsidRPr="000E5A03" w:rsidRDefault="000E5A03" w:rsidP="000E5A03">
            <w:pPr>
              <w:widowControl/>
              <w:suppressAutoHyphens w:val="0"/>
              <w:ind w:left="80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0E5A03">
              <w:rPr>
                <w:rFonts w:ascii="Times New Roman" w:eastAsia="Times New Roman" w:hAnsi="Times New Roman" w:cs="Times New Roman" w:hint="eastAsia"/>
                <w:lang w:eastAsia="ru-RU" w:bidi="ar-SA"/>
              </w:rPr>
              <w:lastRenderedPageBreak/>
              <w:t>Областная акция «Украсим садами Пензенский край».</w:t>
            </w:r>
          </w:p>
          <w:p w:rsidR="000E5A03" w:rsidRPr="000E5A03" w:rsidRDefault="000E5A03" w:rsidP="000E5A03">
            <w:pPr>
              <w:widowControl/>
              <w:suppressAutoHyphens w:val="0"/>
              <w:ind w:left="80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0E5A03">
              <w:rPr>
                <w:rFonts w:ascii="Times New Roman" w:eastAsia="Times New Roman" w:hAnsi="Times New Roman" w:cs="Times New Roman" w:hint="eastAsia"/>
                <w:lang w:eastAsia="ru-RU" w:bidi="ar-SA"/>
              </w:rPr>
              <w:t xml:space="preserve"> Областной конкурс туристических проектов «ПРОЙДИСЬ ПО ПЕНЗЕНСКОМУ КРАЮ» в рамках туристско-краеведческого проекта «Маршрутами земли Пензенской» </w:t>
            </w:r>
          </w:p>
          <w:p w:rsidR="000E5A03" w:rsidRPr="000E5A03" w:rsidRDefault="000E5A03" w:rsidP="005900CD">
            <w:pPr>
              <w:widowControl/>
              <w:suppressAutoHyphens w:val="0"/>
              <w:ind w:left="80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0E5A03">
              <w:rPr>
                <w:rFonts w:ascii="Times New Roman" w:eastAsia="Times New Roman" w:hAnsi="Times New Roman" w:cs="Times New Roman" w:hint="eastAsia"/>
                <w:lang w:eastAsia="ru-RU" w:bidi="ar-SA"/>
              </w:rPr>
              <w:t>Волонтерская работа</w:t>
            </w:r>
            <w:r w:rsidR="005900CD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. </w:t>
            </w:r>
            <w:r w:rsidRPr="000E5A03">
              <w:rPr>
                <w:rFonts w:ascii="Times New Roman" w:eastAsia="Times New Roman" w:hAnsi="Times New Roman" w:cs="Times New Roman" w:hint="eastAsia"/>
                <w:lang w:eastAsia="ru-RU" w:bidi="ar-SA"/>
              </w:rPr>
              <w:t>Акция «Мы встречаем Победу»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E5A03" w:rsidRDefault="000E5A03" w:rsidP="000E5A03">
            <w:pPr>
              <w:widowControl/>
              <w:suppressAutoHyphens w:val="0"/>
              <w:spacing w:line="264" w:lineRule="exact"/>
              <w:ind w:left="80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Руководитель </w:t>
            </w:r>
            <w:r>
              <w:rPr>
                <w:rFonts w:ascii="Times New Roman" w:eastAsia="Times New Roman" w:hAnsi="Times New Roman" w:cs="Times New Roman"/>
                <w:lang w:eastAsia="ru-RU" w:bidi="ar-SA"/>
              </w:rPr>
              <w:t xml:space="preserve">музея, препод.ОБЖ, </w:t>
            </w:r>
          </w:p>
          <w:p w:rsidR="0045166D" w:rsidRPr="0045166D" w:rsidRDefault="000E5A03" w:rsidP="000E5A03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lang w:eastAsia="ru-RU" w:bidi="ar-SA"/>
              </w:rPr>
              <w:t>учителя истории</w:t>
            </w:r>
          </w:p>
        </w:tc>
      </w:tr>
      <w:tr w:rsidR="0045166D" w:rsidRPr="0045166D" w:rsidTr="001638DD">
        <w:trPr>
          <w:trHeight w:val="261"/>
        </w:trPr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sz w:val="22"/>
                <w:szCs w:val="22"/>
                <w:lang w:eastAsia="ru-RU" w:bidi="ar-SA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spacing w:line="26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w w:val="99"/>
                <w:lang w:eastAsia="ru-RU" w:bidi="ar-SA"/>
              </w:rPr>
              <w:t>6</w:t>
            </w:r>
          </w:p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spacing w:line="260" w:lineRule="exact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Организация работы </w:t>
            </w:r>
            <w:r w:rsidR="0070177C">
              <w:rPr>
                <w:rFonts w:ascii="Times New Roman" w:eastAsia="Times New Roman" w:hAnsi="Times New Roman" w:cs="Times New Roman"/>
                <w:lang w:eastAsia="ru-RU" w:bidi="ar-SA"/>
              </w:rPr>
              <w:t>кружка «Юнармейцы</w:t>
            </w: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»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5166D" w:rsidRPr="0045166D" w:rsidRDefault="0070177C" w:rsidP="0045166D">
            <w:pPr>
              <w:widowControl/>
              <w:suppressAutoHyphens w:val="0"/>
              <w:spacing w:line="260" w:lineRule="exact"/>
              <w:ind w:left="10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lang w:eastAsia="ru-RU" w:bidi="ar-SA"/>
              </w:rPr>
              <w:t>8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spacing w:line="260" w:lineRule="exact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В течение года</w:t>
            </w:r>
          </w:p>
        </w:tc>
        <w:tc>
          <w:tcPr>
            <w:tcW w:w="2800" w:type="dxa"/>
            <w:tcBorders>
              <w:right w:val="single" w:sz="4" w:space="0" w:color="auto"/>
            </w:tcBorders>
            <w:vAlign w:val="bottom"/>
          </w:tcPr>
          <w:p w:rsidR="0045166D" w:rsidRPr="0045166D" w:rsidRDefault="0070177C" w:rsidP="0045166D">
            <w:pPr>
              <w:widowControl/>
              <w:suppressAutoHyphens w:val="0"/>
              <w:spacing w:line="260" w:lineRule="exact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lang w:eastAsia="ru-RU" w:bidi="ar-SA"/>
              </w:rPr>
              <w:t>Препод.ОБЖ</w:t>
            </w:r>
          </w:p>
        </w:tc>
      </w:tr>
      <w:tr w:rsidR="0045166D" w:rsidRPr="0045166D" w:rsidTr="001638DD">
        <w:trPr>
          <w:trHeight w:val="99"/>
        </w:trPr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sz w:val="8"/>
                <w:szCs w:val="8"/>
                <w:lang w:eastAsia="ru-RU" w:bidi="ar-SA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sz w:val="8"/>
                <w:szCs w:val="8"/>
                <w:lang w:eastAsia="ru-RU" w:bidi="ar-SA"/>
              </w:rPr>
            </w:pPr>
          </w:p>
        </w:tc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sz w:val="8"/>
                <w:szCs w:val="8"/>
                <w:lang w:eastAsia="ru-RU" w:bidi="ar-SA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sz w:val="8"/>
                <w:szCs w:val="8"/>
                <w:lang w:eastAsia="ru-RU" w:bidi="ar-SA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sz w:val="8"/>
                <w:szCs w:val="8"/>
                <w:lang w:eastAsia="ru-RU" w:bidi="ar-SA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sz w:val="8"/>
                <w:szCs w:val="8"/>
                <w:lang w:eastAsia="ru-RU" w:bidi="ar-SA"/>
              </w:rPr>
            </w:pPr>
          </w:p>
        </w:tc>
      </w:tr>
      <w:tr w:rsidR="0045166D" w:rsidRPr="0045166D" w:rsidTr="001638DD">
        <w:trPr>
          <w:trHeight w:val="256"/>
        </w:trPr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sz w:val="22"/>
                <w:szCs w:val="22"/>
                <w:lang w:eastAsia="ru-RU" w:bidi="ar-SA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spacing w:line="256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w w:val="99"/>
                <w:lang w:eastAsia="ru-RU" w:bidi="ar-SA"/>
              </w:rPr>
              <w:t>7</w:t>
            </w:r>
          </w:p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spacing w:line="256" w:lineRule="exact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Участие в конкурсах гражданско-патриотической направленности на уровне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C5E72" w:rsidP="0045166D">
            <w:pPr>
              <w:widowControl/>
              <w:suppressAutoHyphens w:val="0"/>
              <w:spacing w:line="256" w:lineRule="exact"/>
              <w:ind w:left="10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lang w:eastAsia="ru-RU" w:bidi="ar-SA"/>
              </w:rPr>
              <w:t>1-11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spacing w:line="256" w:lineRule="exact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В течение года</w:t>
            </w:r>
          </w:p>
        </w:tc>
        <w:tc>
          <w:tcPr>
            <w:tcW w:w="2800" w:type="dxa"/>
            <w:tcBorders>
              <w:right w:val="single" w:sz="4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spacing w:line="256" w:lineRule="exact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Классные руководители</w:t>
            </w:r>
          </w:p>
        </w:tc>
      </w:tr>
      <w:tr w:rsidR="0045166D" w:rsidRPr="0045166D" w:rsidTr="001638DD">
        <w:trPr>
          <w:trHeight w:val="281"/>
        </w:trPr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села, района, области, России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</w:tr>
      <w:tr w:rsidR="0045166D" w:rsidRPr="0045166D" w:rsidTr="001638DD">
        <w:trPr>
          <w:trHeight w:val="266"/>
        </w:trPr>
        <w:tc>
          <w:tcPr>
            <w:tcW w:w="3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sz w:val="23"/>
                <w:szCs w:val="23"/>
                <w:lang w:eastAsia="ru-RU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spacing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w w:val="99"/>
                <w:lang w:eastAsia="ru-RU" w:bidi="ar-SA"/>
              </w:rPr>
              <w:t>8</w:t>
            </w:r>
          </w:p>
        </w:tc>
        <w:tc>
          <w:tcPr>
            <w:tcW w:w="850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166D" w:rsidRDefault="0045166D" w:rsidP="0045166D">
            <w:pPr>
              <w:widowControl/>
              <w:suppressAutoHyphens w:val="0"/>
              <w:spacing w:line="264" w:lineRule="exact"/>
              <w:ind w:left="80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Участие в пятидневных военно-учебных сборов старшеклассников</w:t>
            </w:r>
          </w:p>
          <w:p w:rsidR="008935CA" w:rsidRPr="0045166D" w:rsidRDefault="008935CA" w:rsidP="0045166D">
            <w:pPr>
              <w:widowControl/>
              <w:suppressAutoHyphens w:val="0"/>
              <w:spacing w:line="264" w:lineRule="exact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166D" w:rsidRPr="0045166D" w:rsidRDefault="004C5E72" w:rsidP="0045166D">
            <w:pPr>
              <w:widowControl/>
              <w:suppressAutoHyphens w:val="0"/>
              <w:spacing w:line="264" w:lineRule="exact"/>
              <w:ind w:left="10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lang w:eastAsia="ru-RU" w:bidi="ar-SA"/>
              </w:rPr>
              <w:t xml:space="preserve">11 </w:t>
            </w:r>
            <w:r w:rsidR="0045166D" w:rsidRPr="0045166D">
              <w:rPr>
                <w:rFonts w:ascii="Times New Roman" w:eastAsia="Times New Roman" w:hAnsi="Times New Roman" w:cs="Times New Roman"/>
                <w:lang w:eastAsia="ru-RU" w:bidi="ar-SA"/>
              </w:rPr>
              <w:t>класс</w:t>
            </w:r>
          </w:p>
        </w:tc>
        <w:tc>
          <w:tcPr>
            <w:tcW w:w="200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spacing w:line="264" w:lineRule="exact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май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45166D" w:rsidRPr="0045166D" w:rsidRDefault="005404BD" w:rsidP="0045166D">
            <w:pPr>
              <w:widowControl/>
              <w:suppressAutoHyphens w:val="0"/>
              <w:spacing w:line="264" w:lineRule="exact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lang w:eastAsia="ru-RU" w:bidi="ar-SA"/>
              </w:rPr>
              <w:t>Аитов Р.Х.</w:t>
            </w:r>
          </w:p>
        </w:tc>
      </w:tr>
      <w:tr w:rsidR="0045166D" w:rsidRPr="0045166D" w:rsidTr="001638DD">
        <w:trPr>
          <w:trHeight w:val="263"/>
        </w:trPr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sz w:val="22"/>
                <w:szCs w:val="22"/>
                <w:lang w:eastAsia="ru-RU" w:bidi="ar-SA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spacing w:line="26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w w:val="99"/>
                <w:lang w:eastAsia="ru-RU" w:bidi="ar-SA"/>
              </w:rPr>
              <w:t>9</w:t>
            </w:r>
          </w:p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spacing w:line="263" w:lineRule="exact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Организация мероприятий посвящённых: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sz w:val="22"/>
                <w:szCs w:val="22"/>
                <w:lang w:eastAsia="ru-RU" w:bidi="ar-SA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spacing w:line="263" w:lineRule="exact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В течение года</w:t>
            </w:r>
          </w:p>
        </w:tc>
        <w:tc>
          <w:tcPr>
            <w:tcW w:w="2800" w:type="dxa"/>
            <w:tcBorders>
              <w:right w:val="single" w:sz="4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spacing w:line="263" w:lineRule="exact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Классные руководители,</w:t>
            </w:r>
          </w:p>
        </w:tc>
      </w:tr>
      <w:tr w:rsidR="0045166D" w:rsidRPr="0045166D" w:rsidTr="001638DD">
        <w:trPr>
          <w:trHeight w:val="276"/>
        </w:trPr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- Дню народного единства (4 ноября)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5166D" w:rsidRPr="0045166D" w:rsidRDefault="00D72D06" w:rsidP="004C5E72">
            <w:pPr>
              <w:widowControl/>
              <w:suppressAutoHyphens w:val="0"/>
              <w:ind w:left="10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lang w:eastAsia="ru-RU" w:bidi="ar-SA"/>
              </w:rPr>
              <w:t>1-1</w:t>
            </w:r>
            <w:r w:rsidR="004C5E72">
              <w:rPr>
                <w:rFonts w:ascii="Times New Roman" w:eastAsia="Times New Roman" w:hAnsi="Times New Roman" w:cs="Times New Roman"/>
                <w:lang w:eastAsia="ru-RU" w:bidi="ar-SA"/>
              </w:rPr>
              <w:t>1</w:t>
            </w:r>
            <w:r w:rsidR="0045166D" w:rsidRPr="0045166D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 классы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2800" w:type="dxa"/>
            <w:tcBorders>
              <w:right w:val="single" w:sz="4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учителя истории</w:t>
            </w:r>
            <w:r w:rsidR="0070177C">
              <w:rPr>
                <w:rFonts w:ascii="Times New Roman" w:eastAsia="Times New Roman" w:hAnsi="Times New Roman" w:cs="Times New Roman"/>
                <w:lang w:eastAsia="ru-RU" w:bidi="ar-SA"/>
              </w:rPr>
              <w:t>,              отв.за ВР</w:t>
            </w:r>
          </w:p>
        </w:tc>
      </w:tr>
      <w:tr w:rsidR="0045166D" w:rsidRPr="0045166D" w:rsidTr="001638DD">
        <w:trPr>
          <w:trHeight w:val="276"/>
        </w:trPr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- Дню воссоединения Крыма с Россией (18 марта)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2800" w:type="dxa"/>
            <w:tcBorders>
              <w:right w:val="single" w:sz="4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</w:tr>
      <w:tr w:rsidR="0045166D" w:rsidRPr="0045166D" w:rsidTr="001638DD">
        <w:trPr>
          <w:trHeight w:val="277"/>
        </w:trPr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-Всероссийский тематический урок, посвящённый годовщине создания МЧС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2800" w:type="dxa"/>
            <w:tcBorders>
              <w:right w:val="single" w:sz="4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</w:tr>
      <w:tr w:rsidR="0045166D" w:rsidRPr="0045166D" w:rsidTr="001638DD">
        <w:trPr>
          <w:trHeight w:val="276"/>
        </w:trPr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России (День гражданской обороны – 4 октября)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2800" w:type="dxa"/>
            <w:tcBorders>
              <w:right w:val="single" w:sz="4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</w:tr>
      <w:tr w:rsidR="0045166D" w:rsidRPr="0045166D" w:rsidTr="001638DD">
        <w:trPr>
          <w:trHeight w:val="276"/>
        </w:trPr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- блокаде Ленинграда (февраль)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2800" w:type="dxa"/>
            <w:tcBorders>
              <w:right w:val="single" w:sz="4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</w:tr>
      <w:tr w:rsidR="0045166D" w:rsidRPr="0045166D" w:rsidTr="001638DD">
        <w:trPr>
          <w:trHeight w:val="276"/>
        </w:trPr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- выводу войск из Афганистана (февраль)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2800" w:type="dxa"/>
            <w:tcBorders>
              <w:right w:val="single" w:sz="4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</w:tr>
      <w:tr w:rsidR="0045166D" w:rsidRPr="0045166D" w:rsidTr="001638DD">
        <w:trPr>
          <w:trHeight w:val="281"/>
        </w:trPr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35CA" w:rsidRPr="000E5A03" w:rsidRDefault="0045166D" w:rsidP="000E5A03">
            <w:pPr>
              <w:widowControl/>
              <w:suppressAutoHyphens w:val="0"/>
              <w:ind w:left="140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-Дням Воинской Славы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</w:tr>
      <w:tr w:rsidR="0045166D" w:rsidRPr="0045166D" w:rsidTr="001638DD">
        <w:trPr>
          <w:trHeight w:val="261"/>
        </w:trPr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sz w:val="22"/>
                <w:szCs w:val="22"/>
                <w:lang w:eastAsia="ru-RU" w:bidi="ar-SA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spacing w:line="26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w w:val="99"/>
                <w:lang w:eastAsia="ru-RU" w:bidi="ar-SA"/>
              </w:rPr>
              <w:t>10</w:t>
            </w:r>
          </w:p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spacing w:line="260" w:lineRule="exact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Проведение недели «Герои России»:</w:t>
            </w:r>
            <w:r w:rsidR="000E5A03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 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C5E72" w:rsidP="0045166D">
            <w:pPr>
              <w:widowControl/>
              <w:suppressAutoHyphens w:val="0"/>
              <w:spacing w:line="260" w:lineRule="exact"/>
              <w:ind w:left="10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lang w:eastAsia="ru-RU" w:bidi="ar-SA"/>
              </w:rPr>
              <w:t>1-11</w:t>
            </w:r>
            <w:r w:rsidR="0045166D" w:rsidRPr="0045166D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 классы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spacing w:line="260" w:lineRule="exact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3-9 декабря</w:t>
            </w:r>
          </w:p>
        </w:tc>
        <w:tc>
          <w:tcPr>
            <w:tcW w:w="2800" w:type="dxa"/>
            <w:tcBorders>
              <w:right w:val="single" w:sz="4" w:space="0" w:color="auto"/>
            </w:tcBorders>
            <w:vAlign w:val="bottom"/>
          </w:tcPr>
          <w:p w:rsidR="0045166D" w:rsidRPr="0045166D" w:rsidRDefault="000E5A03" w:rsidP="000E5A03">
            <w:pPr>
              <w:widowControl/>
              <w:suppressAutoHyphens w:val="0"/>
              <w:spacing w:line="260" w:lineRule="exact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lang w:eastAsia="ru-RU" w:bidi="ar-SA"/>
              </w:rPr>
              <w:t>Классные рук, учителя</w:t>
            </w:r>
          </w:p>
        </w:tc>
      </w:tr>
      <w:tr w:rsidR="0045166D" w:rsidRPr="0045166D" w:rsidTr="001638DD">
        <w:trPr>
          <w:trHeight w:val="276"/>
        </w:trPr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- День Неизвестного солдата;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2800" w:type="dxa"/>
            <w:tcBorders>
              <w:right w:val="single" w:sz="4" w:space="0" w:color="auto"/>
            </w:tcBorders>
            <w:vAlign w:val="bottom"/>
          </w:tcPr>
          <w:p w:rsidR="0045166D" w:rsidRPr="0045166D" w:rsidRDefault="0070177C" w:rsidP="000E5A03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lang w:eastAsia="ru-RU" w:bidi="ar-SA"/>
              </w:rPr>
              <w:t>истории, ст.вожатая</w:t>
            </w:r>
          </w:p>
        </w:tc>
      </w:tr>
      <w:tr w:rsidR="0045166D" w:rsidRPr="0045166D" w:rsidTr="00D668C0">
        <w:trPr>
          <w:trHeight w:val="592"/>
        </w:trPr>
        <w:tc>
          <w:tcPr>
            <w:tcW w:w="3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850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166D" w:rsidRDefault="0070177C" w:rsidP="0045166D">
            <w:pPr>
              <w:widowControl/>
              <w:suppressAutoHyphens w:val="0"/>
              <w:ind w:left="140"/>
              <w:rPr>
                <w:rFonts w:ascii="Times New Roman" w:eastAsia="Times New Roman" w:hAnsi="Times New Roman" w:cs="Times New Roman"/>
                <w:b/>
                <w:bCs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 w:bidi="ar-SA"/>
              </w:rPr>
              <w:t>День Героя</w:t>
            </w:r>
            <w:r w:rsidR="00C67D54">
              <w:rPr>
                <w:rFonts w:ascii="Times New Roman" w:eastAsia="Times New Roman" w:hAnsi="Times New Roman" w:cs="Times New Roman"/>
                <w:b/>
                <w:bCs/>
                <w:lang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 w:bidi="ar-SA"/>
              </w:rPr>
              <w:t>Отечества</w:t>
            </w:r>
          </w:p>
          <w:p w:rsidR="008935CA" w:rsidRPr="0045166D" w:rsidRDefault="008935CA" w:rsidP="0045166D">
            <w:pPr>
              <w:widowControl/>
              <w:suppressAutoHyphens w:val="0"/>
              <w:ind w:left="14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166D" w:rsidRPr="0045166D" w:rsidRDefault="004C5E72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  <w:r>
              <w:rPr>
                <w:rFonts w:ascii="Times New Roman" w:eastAsiaTheme="minorEastAsia" w:hAnsi="Times New Roman" w:cs="Times New Roman"/>
                <w:lang w:eastAsia="ru-RU" w:bidi="ar-SA"/>
              </w:rPr>
              <w:t>1-11</w:t>
            </w:r>
          </w:p>
        </w:tc>
        <w:tc>
          <w:tcPr>
            <w:tcW w:w="200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166D" w:rsidRPr="0045166D" w:rsidRDefault="0070177C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  <w:r>
              <w:rPr>
                <w:rFonts w:ascii="Times New Roman" w:eastAsiaTheme="minorEastAsia" w:hAnsi="Times New Roman" w:cs="Times New Roman"/>
                <w:lang w:eastAsia="ru-RU" w:bidi="ar-SA"/>
              </w:rPr>
              <w:t>9 декабря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tbl>
            <w:tblPr>
              <w:tblW w:w="1571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710"/>
            </w:tblGrid>
            <w:tr w:rsidR="0070177C" w:rsidRPr="0045166D" w:rsidTr="002637C7">
              <w:trPr>
                <w:trHeight w:val="261"/>
              </w:trPr>
              <w:tc>
                <w:tcPr>
                  <w:tcW w:w="2800" w:type="dxa"/>
                  <w:tcBorders>
                    <w:right w:val="single" w:sz="4" w:space="0" w:color="auto"/>
                  </w:tcBorders>
                  <w:vAlign w:val="bottom"/>
                </w:tcPr>
                <w:p w:rsidR="0070177C" w:rsidRPr="0045166D" w:rsidRDefault="00D668C0" w:rsidP="0070177C">
                  <w:pPr>
                    <w:widowControl/>
                    <w:suppressAutoHyphens w:val="0"/>
                    <w:spacing w:line="260" w:lineRule="exact"/>
                    <w:ind w:left="80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ru-RU" w:bidi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 w:bidi="ar-SA"/>
                    </w:rPr>
                    <w:t>Кл. рук, ст.вожатая</w:t>
                  </w:r>
                </w:p>
              </w:tc>
            </w:tr>
            <w:tr w:rsidR="0070177C" w:rsidRPr="0045166D" w:rsidTr="002637C7">
              <w:trPr>
                <w:trHeight w:val="276"/>
              </w:trPr>
              <w:tc>
                <w:tcPr>
                  <w:tcW w:w="2800" w:type="dxa"/>
                  <w:tcBorders>
                    <w:right w:val="single" w:sz="4" w:space="0" w:color="auto"/>
                  </w:tcBorders>
                  <w:vAlign w:val="bottom"/>
                </w:tcPr>
                <w:p w:rsidR="0070177C" w:rsidRPr="00D668C0" w:rsidRDefault="0070177C" w:rsidP="00D668C0">
                  <w:pPr>
                    <w:widowControl/>
                    <w:suppressAutoHyphens w:val="0"/>
                    <w:ind w:left="80"/>
                    <w:rPr>
                      <w:rFonts w:ascii="Times New Roman" w:eastAsia="Times New Roman" w:hAnsi="Times New Roman" w:cs="Times New Roman"/>
                      <w:lang w:eastAsia="ru-RU" w:bidi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 w:bidi="ar-SA"/>
                    </w:rPr>
                    <w:t>учителя</w:t>
                  </w:r>
                  <w:r w:rsidR="00D668C0">
                    <w:rPr>
                      <w:rFonts w:ascii="Times New Roman" w:eastAsia="Times New Roman" w:hAnsi="Times New Roman" w:cs="Times New Roman"/>
                      <w:lang w:eastAsia="ru-RU" w:bidi="ar-SA"/>
                    </w:rPr>
                    <w:t xml:space="preserve"> истории</w:t>
                  </w:r>
                </w:p>
              </w:tc>
            </w:tr>
          </w:tbl>
          <w:p w:rsidR="0045166D" w:rsidRPr="0045166D" w:rsidRDefault="0045166D" w:rsidP="0045166D">
            <w:pPr>
              <w:widowControl/>
              <w:suppressAutoHyphens w:val="0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</w:p>
        </w:tc>
      </w:tr>
    </w:tbl>
    <w:p w:rsidR="0045166D" w:rsidRPr="0045166D" w:rsidRDefault="0045166D" w:rsidP="0045166D">
      <w:pPr>
        <w:widowControl/>
        <w:suppressAutoHyphens w:val="0"/>
        <w:rPr>
          <w:rFonts w:ascii="Times New Roman" w:eastAsiaTheme="minorEastAsia" w:hAnsi="Times New Roman" w:cs="Times New Roman"/>
          <w:sz w:val="22"/>
          <w:szCs w:val="22"/>
          <w:lang w:eastAsia="ru-RU" w:bidi="ar-SA"/>
        </w:rPr>
        <w:sectPr w:rsidR="0045166D" w:rsidRPr="0045166D" w:rsidSect="00D7168A">
          <w:pgSz w:w="16840" w:h="11906" w:orient="landscape"/>
          <w:pgMar w:top="426" w:right="678" w:bottom="284" w:left="460" w:header="0" w:footer="0" w:gutter="0"/>
          <w:cols w:space="720" w:equalWidth="0">
            <w:col w:w="15700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580"/>
        <w:gridCol w:w="8500"/>
        <w:gridCol w:w="1700"/>
        <w:gridCol w:w="2000"/>
        <w:gridCol w:w="2820"/>
      </w:tblGrid>
      <w:tr w:rsidR="0045166D" w:rsidRPr="0045166D" w:rsidTr="001553EF">
        <w:trPr>
          <w:trHeight w:val="276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sz w:val="23"/>
                <w:szCs w:val="23"/>
                <w:lang w:eastAsia="ru-RU" w:bidi="ar-SA"/>
              </w:rPr>
            </w:pPr>
          </w:p>
        </w:tc>
        <w:tc>
          <w:tcPr>
            <w:tcW w:w="5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sz w:val="23"/>
                <w:szCs w:val="23"/>
                <w:lang w:eastAsia="ru-RU" w:bidi="ar-SA"/>
              </w:rPr>
            </w:pPr>
          </w:p>
        </w:tc>
        <w:tc>
          <w:tcPr>
            <w:tcW w:w="8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b/>
                <w:bCs/>
                <w:lang w:eastAsia="ru-RU" w:bidi="ar-SA"/>
              </w:rPr>
              <w:t xml:space="preserve">- </w:t>
            </w:r>
            <w:r w:rsidR="0070177C">
              <w:rPr>
                <w:rFonts w:ascii="Times New Roman" w:eastAsia="Times New Roman" w:hAnsi="Times New Roman" w:cs="Times New Roman"/>
                <w:lang w:eastAsia="ru-RU" w:bidi="ar-SA"/>
              </w:rPr>
              <w:t>«А.Х Измайлов</w:t>
            </w: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.</w:t>
            </w:r>
            <w:r w:rsidRPr="0045166D">
              <w:rPr>
                <w:rFonts w:ascii="Times New Roman" w:eastAsia="Times New Roman" w:hAnsi="Times New Roman" w:cs="Times New Roman"/>
                <w:b/>
                <w:bCs/>
                <w:lang w:eastAsia="ru-RU" w:bidi="ar-SA"/>
              </w:rPr>
              <w:t xml:space="preserve"> </w:t>
            </w: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Его имя носит наша школа»</w:t>
            </w:r>
            <w:r w:rsidRPr="0045166D">
              <w:rPr>
                <w:rFonts w:ascii="Times New Roman" w:eastAsia="Times New Roman" w:hAnsi="Times New Roman" w:cs="Times New Roman"/>
                <w:b/>
                <w:bCs/>
                <w:lang w:eastAsia="ru-RU" w:bidi="ar-SA"/>
              </w:rPr>
              <w:t xml:space="preserve"> </w:t>
            </w:r>
            <w:r w:rsidR="00F62B0F">
              <w:rPr>
                <w:rFonts w:ascii="Times New Roman" w:eastAsia="Times New Roman" w:hAnsi="Times New Roman" w:cs="Times New Roman"/>
                <w:lang w:eastAsia="ru-RU" w:bidi="ar-SA"/>
              </w:rPr>
              <w:t>(1-11</w:t>
            </w:r>
            <w:r w:rsidRPr="0045166D">
              <w:rPr>
                <w:rFonts w:ascii="Times New Roman" w:eastAsia="Times New Roman" w:hAnsi="Times New Roman" w:cs="Times New Roman"/>
                <w:b/>
                <w:bCs/>
                <w:lang w:eastAsia="ru-RU" w:bidi="ar-SA"/>
              </w:rPr>
              <w:t xml:space="preserve"> </w:t>
            </w: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классы);</w:t>
            </w:r>
            <w:r w:rsidR="00A67BEB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                                     Митинг, классные</w:t>
            </w:r>
            <w:r w:rsidR="00F62B0F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 часы (5-11</w:t>
            </w:r>
            <w:r w:rsidR="00A67BEB" w:rsidRPr="0045166D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 классы);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5166D" w:rsidRPr="0045166D" w:rsidRDefault="004C5E72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sz w:val="23"/>
                <w:szCs w:val="23"/>
                <w:lang w:eastAsia="ru-RU" w:bidi="ar-SA"/>
              </w:rPr>
            </w:pPr>
            <w:r>
              <w:rPr>
                <w:rFonts w:ascii="Times New Roman" w:eastAsiaTheme="minorEastAsia" w:hAnsi="Times New Roman" w:cs="Times New Roman"/>
                <w:sz w:val="23"/>
                <w:szCs w:val="23"/>
                <w:lang w:eastAsia="ru-RU" w:bidi="ar-SA"/>
              </w:rPr>
              <w:t>1-11</w:t>
            </w:r>
          </w:p>
        </w:tc>
        <w:tc>
          <w:tcPr>
            <w:tcW w:w="2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sz w:val="23"/>
                <w:szCs w:val="23"/>
                <w:lang w:eastAsia="ru-RU" w:bidi="ar-SA"/>
              </w:rPr>
            </w:pPr>
          </w:p>
        </w:tc>
        <w:tc>
          <w:tcPr>
            <w:tcW w:w="2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5166D" w:rsidRPr="0045166D" w:rsidRDefault="008935CA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sz w:val="23"/>
                <w:szCs w:val="23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lang w:eastAsia="ru-RU" w:bidi="ar-SA"/>
              </w:rPr>
              <w:t>Отв.за ВР</w:t>
            </w: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.,</w:t>
            </w:r>
            <w:r>
              <w:rPr>
                <w:rFonts w:ascii="Times New Roman" w:eastAsia="Times New Roman" w:hAnsi="Times New Roman" w:cs="Times New Roman"/>
                <w:lang w:eastAsia="ru-RU" w:bidi="ar-SA"/>
              </w:rPr>
              <w:t>ст.</w:t>
            </w: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 вожатая</w:t>
            </w:r>
            <w:r>
              <w:rPr>
                <w:rFonts w:ascii="Times New Roman" w:eastAsia="Times New Roman" w:hAnsi="Times New Roman" w:cs="Times New Roman"/>
                <w:lang w:eastAsia="ru-RU" w:bidi="ar-SA"/>
              </w:rPr>
              <w:t>, препод.ОБЖ, учителя физ-ры, кл.руководители</w:t>
            </w:r>
          </w:p>
        </w:tc>
      </w:tr>
      <w:tr w:rsidR="00A67BEB" w:rsidRPr="0045166D" w:rsidTr="001553EF">
        <w:trPr>
          <w:trHeight w:val="276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-Экскурсия </w:t>
            </w:r>
            <w:r>
              <w:rPr>
                <w:rFonts w:ascii="Times New Roman" w:eastAsia="Times New Roman" w:hAnsi="Times New Roman" w:cs="Times New Roman"/>
                <w:lang w:eastAsia="ru-RU" w:bidi="ar-SA"/>
              </w:rPr>
              <w:t xml:space="preserve">в г.Кузнецк 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  <w:r>
              <w:rPr>
                <w:rFonts w:ascii="Times New Roman" w:eastAsiaTheme="minorEastAsia" w:hAnsi="Times New Roman" w:cs="Times New Roman"/>
                <w:lang w:eastAsia="ru-RU" w:bidi="ar-SA"/>
              </w:rPr>
              <w:t>15.09.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</w:tr>
      <w:tr w:rsidR="00A67BEB" w:rsidRPr="0045166D" w:rsidTr="001553EF">
        <w:trPr>
          <w:trHeight w:val="276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(с посещением  и</w:t>
            </w:r>
            <w:r w:rsidR="00FD74A9">
              <w:rPr>
                <w:rFonts w:ascii="Times New Roman" w:eastAsia="Times New Roman" w:hAnsi="Times New Roman" w:cs="Times New Roman"/>
                <w:lang w:eastAsia="ru-RU" w:bidi="ar-SA"/>
              </w:rPr>
              <w:t>сторико-</w:t>
            </w:r>
            <w:r w:rsidR="00F62B0F">
              <w:rPr>
                <w:rFonts w:ascii="Times New Roman" w:eastAsia="Times New Roman" w:hAnsi="Times New Roman" w:cs="Times New Roman"/>
                <w:lang w:eastAsia="ru-RU" w:bidi="ar-SA"/>
              </w:rPr>
              <w:t>архитектурного музея) (3-11</w:t>
            </w: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 классы);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</w:tr>
      <w:tr w:rsidR="00A67BEB" w:rsidRPr="0045166D" w:rsidTr="001553EF">
        <w:trPr>
          <w:trHeight w:val="276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lang w:eastAsia="ru-RU" w:bidi="ar-SA"/>
              </w:rPr>
              <w:t>онлайн -э</w:t>
            </w: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кскурсия «Герои Советского Союза из </w:t>
            </w:r>
            <w:r>
              <w:rPr>
                <w:rFonts w:ascii="Times New Roman" w:eastAsia="Times New Roman" w:hAnsi="Times New Roman" w:cs="Times New Roman"/>
                <w:lang w:eastAsia="ru-RU" w:bidi="ar-SA"/>
              </w:rPr>
              <w:t>Кузнецкого</w:t>
            </w: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 района» на мемориале на</w:t>
            </w:r>
            <w:r>
              <w:rPr>
                <w:rFonts w:ascii="Times New Roman" w:eastAsia="Times New Roman" w:hAnsi="Times New Roman" w:cs="Times New Roman"/>
                <w:lang w:eastAsia="ru-RU" w:bidi="ar-SA"/>
              </w:rPr>
              <w:t xml:space="preserve"> </w:t>
            </w: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(6 классы);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</w:tr>
      <w:tr w:rsidR="00A67BEB" w:rsidRPr="0045166D" w:rsidTr="001553EF">
        <w:trPr>
          <w:trHeight w:val="276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- Экскурсия в музе</w:t>
            </w:r>
            <w:r>
              <w:rPr>
                <w:rFonts w:ascii="Times New Roman" w:eastAsia="Times New Roman" w:hAnsi="Times New Roman" w:cs="Times New Roman"/>
                <w:lang w:eastAsia="ru-RU" w:bidi="ar-SA"/>
              </w:rPr>
              <w:t>й Боевой славы школы</w:t>
            </w:r>
            <w:r w:rsidR="00F62B0F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 (1-11 </w:t>
            </w: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классы);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</w:tr>
      <w:tr w:rsidR="00A67BEB" w:rsidRPr="0045166D" w:rsidTr="001553EF">
        <w:trPr>
          <w:trHeight w:val="276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- Митинг у памятника участникам локальных войн и вооруженных конфликтов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</w:tr>
      <w:tr w:rsidR="00A67BEB" w:rsidRPr="0045166D" w:rsidTr="001553EF">
        <w:trPr>
          <w:trHeight w:val="80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</w:tr>
      <w:tr w:rsidR="00A67BEB" w:rsidRPr="0045166D" w:rsidTr="001553EF">
        <w:trPr>
          <w:trHeight w:val="266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sz w:val="23"/>
                <w:szCs w:val="23"/>
                <w:lang w:eastAsia="ru-RU" w:bidi="ar-SA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spacing w:line="264" w:lineRule="exact"/>
              <w:ind w:right="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11</w:t>
            </w:r>
          </w:p>
        </w:tc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spacing w:line="264" w:lineRule="exact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lang w:eastAsia="ru-RU" w:bidi="ar-SA"/>
              </w:rPr>
              <w:t>Проведение Месячника военно</w:t>
            </w: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-патриотической работы (по отдельному плану)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7BEB" w:rsidRPr="0045166D" w:rsidRDefault="004C5E72" w:rsidP="00A67BEB">
            <w:pPr>
              <w:widowControl/>
              <w:suppressAutoHyphens w:val="0"/>
              <w:spacing w:line="264" w:lineRule="exact"/>
              <w:ind w:left="10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lang w:eastAsia="ru-RU" w:bidi="ar-SA"/>
              </w:rPr>
              <w:t>1-11</w:t>
            </w:r>
            <w:r w:rsidR="00A67BEB" w:rsidRPr="0045166D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 классы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spacing w:line="264" w:lineRule="exact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Февраль</w:t>
            </w: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spacing w:line="264" w:lineRule="exact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lang w:eastAsia="ru-RU" w:bidi="ar-SA"/>
              </w:rPr>
              <w:t>Отв.за ВР</w:t>
            </w: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.,</w:t>
            </w:r>
            <w:r>
              <w:rPr>
                <w:rFonts w:ascii="Times New Roman" w:eastAsia="Times New Roman" w:hAnsi="Times New Roman" w:cs="Times New Roman"/>
                <w:lang w:eastAsia="ru-RU" w:bidi="ar-SA"/>
              </w:rPr>
              <w:t>ст.</w:t>
            </w: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 вожатая</w:t>
            </w:r>
            <w:r>
              <w:rPr>
                <w:rFonts w:ascii="Times New Roman" w:eastAsia="Times New Roman" w:hAnsi="Times New Roman" w:cs="Times New Roman"/>
                <w:lang w:eastAsia="ru-RU" w:bidi="ar-SA"/>
              </w:rPr>
              <w:t>, препод.ОБЖ, учителя физ-ры, кл.руководители</w:t>
            </w:r>
          </w:p>
        </w:tc>
      </w:tr>
      <w:tr w:rsidR="00A67BEB" w:rsidRPr="0045166D" w:rsidTr="001553EF">
        <w:trPr>
          <w:trHeight w:val="266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sz w:val="23"/>
                <w:szCs w:val="23"/>
                <w:lang w:eastAsia="ru-RU" w:bidi="ar-SA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spacing w:line="264" w:lineRule="exact"/>
              <w:ind w:right="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12</w:t>
            </w:r>
          </w:p>
        </w:tc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spacing w:line="264" w:lineRule="exact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Мероприятия по изучению государственной символики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7BEB" w:rsidRPr="0045166D" w:rsidRDefault="004C5E72" w:rsidP="00A67BEB">
            <w:pPr>
              <w:widowControl/>
              <w:suppressAutoHyphens w:val="0"/>
              <w:spacing w:line="264" w:lineRule="exact"/>
              <w:ind w:left="10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lang w:eastAsia="ru-RU" w:bidi="ar-SA"/>
              </w:rPr>
              <w:t>1-11</w:t>
            </w:r>
            <w:r w:rsidR="00A67BEB" w:rsidRPr="0045166D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 классы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spacing w:line="264" w:lineRule="exact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В течение года</w:t>
            </w: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spacing w:line="264" w:lineRule="exact"/>
              <w:ind w:left="14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Классные руководители</w:t>
            </w:r>
          </w:p>
        </w:tc>
      </w:tr>
      <w:tr w:rsidR="00A67BEB" w:rsidRPr="0045166D" w:rsidTr="001553EF">
        <w:trPr>
          <w:trHeight w:val="261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sz w:val="22"/>
                <w:szCs w:val="22"/>
                <w:lang w:eastAsia="ru-RU" w:bidi="ar-SA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spacing w:line="260" w:lineRule="exact"/>
              <w:ind w:right="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13</w:t>
            </w:r>
          </w:p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spacing w:line="260" w:lineRule="exact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Проведение конкурса чтецов, посвященного дню рождения М.Ю. Лермонтова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67BEB" w:rsidRPr="0045166D" w:rsidRDefault="004C5E72" w:rsidP="00A67BEB">
            <w:pPr>
              <w:widowControl/>
              <w:suppressAutoHyphens w:val="0"/>
              <w:spacing w:line="260" w:lineRule="exact"/>
              <w:ind w:left="10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lang w:eastAsia="ru-RU" w:bidi="ar-SA"/>
              </w:rPr>
              <w:t>5-11</w:t>
            </w:r>
            <w:r w:rsidR="00A67BEB" w:rsidRPr="0045166D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 классы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spacing w:line="260" w:lineRule="exact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октябрь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spacing w:line="260" w:lineRule="exact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lang w:eastAsia="ru-RU" w:bidi="ar-SA"/>
              </w:rPr>
              <w:t>Уч.русс.яз. и лит.</w:t>
            </w:r>
          </w:p>
        </w:tc>
      </w:tr>
      <w:tr w:rsidR="00A67BEB" w:rsidRPr="0045166D" w:rsidTr="001553EF">
        <w:trPr>
          <w:trHeight w:val="74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7BEB" w:rsidRPr="0045166D" w:rsidRDefault="00A67BEB" w:rsidP="0074165E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</w:p>
        </w:tc>
      </w:tr>
      <w:tr w:rsidR="00A67BEB" w:rsidRPr="0045166D" w:rsidTr="001553EF">
        <w:trPr>
          <w:trHeight w:val="261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sz w:val="22"/>
                <w:szCs w:val="22"/>
                <w:lang w:eastAsia="ru-RU" w:bidi="ar-SA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spacing w:line="260" w:lineRule="exact"/>
              <w:ind w:right="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14</w:t>
            </w:r>
          </w:p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spacing w:line="260" w:lineRule="exact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Проведение литературно-музыкальной гостиной, посвященной дню рождения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67BEB" w:rsidRPr="0045166D" w:rsidRDefault="004C5E72" w:rsidP="00A67BEB">
            <w:pPr>
              <w:widowControl/>
              <w:suppressAutoHyphens w:val="0"/>
              <w:spacing w:line="260" w:lineRule="exact"/>
              <w:ind w:left="10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lang w:eastAsia="ru-RU" w:bidi="ar-SA"/>
              </w:rPr>
              <w:t>9-11</w:t>
            </w:r>
            <w:r w:rsidR="00A67BEB" w:rsidRPr="0045166D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 классы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spacing w:line="260" w:lineRule="exact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октябрь,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spacing w:line="260" w:lineRule="exact"/>
              <w:ind w:left="14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Классные руководители,</w:t>
            </w:r>
          </w:p>
        </w:tc>
      </w:tr>
      <w:tr w:rsidR="00A67BEB" w:rsidRPr="0045166D" w:rsidTr="001553EF">
        <w:trPr>
          <w:trHeight w:val="281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М.Ю.Лермонтова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III декада</w:t>
            </w: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рук. </w:t>
            </w:r>
            <w:r>
              <w:rPr>
                <w:rFonts w:ascii="Times New Roman" w:eastAsia="Times New Roman" w:hAnsi="Times New Roman" w:cs="Times New Roman"/>
                <w:lang w:eastAsia="ru-RU" w:bidi="ar-SA"/>
              </w:rPr>
              <w:t>кружков</w:t>
            </w:r>
          </w:p>
        </w:tc>
      </w:tr>
      <w:tr w:rsidR="00A67BEB" w:rsidRPr="0045166D" w:rsidTr="001553EF">
        <w:trPr>
          <w:trHeight w:val="266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sz w:val="23"/>
                <w:szCs w:val="23"/>
                <w:lang w:eastAsia="ru-RU" w:bidi="ar-SA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spacing w:line="264" w:lineRule="exact"/>
              <w:ind w:right="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15</w:t>
            </w:r>
          </w:p>
        </w:tc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spacing w:line="264" w:lineRule="exact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Сотрудничество с музеями </w:t>
            </w:r>
            <w:r>
              <w:rPr>
                <w:rFonts w:ascii="Times New Roman" w:eastAsia="Times New Roman" w:hAnsi="Times New Roman" w:cs="Times New Roman"/>
                <w:lang w:eastAsia="ru-RU" w:bidi="ar-SA"/>
              </w:rPr>
              <w:t>Кузнецкого</w:t>
            </w: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 района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7BEB" w:rsidRPr="0045166D" w:rsidRDefault="004C5E72" w:rsidP="00A67BEB">
            <w:pPr>
              <w:widowControl/>
              <w:suppressAutoHyphens w:val="0"/>
              <w:spacing w:line="264" w:lineRule="exact"/>
              <w:ind w:left="10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lang w:eastAsia="ru-RU" w:bidi="ar-SA"/>
              </w:rPr>
              <w:t>1-11</w:t>
            </w:r>
            <w:r w:rsidR="00A67BEB" w:rsidRPr="0045166D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 классы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spacing w:line="264" w:lineRule="exact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В течение года</w:t>
            </w: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spacing w:line="264" w:lineRule="exact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Классные руководители</w:t>
            </w:r>
          </w:p>
        </w:tc>
      </w:tr>
      <w:tr w:rsidR="00A67BEB" w:rsidRPr="0045166D" w:rsidTr="001553EF">
        <w:trPr>
          <w:trHeight w:val="268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sz w:val="23"/>
                <w:szCs w:val="23"/>
                <w:lang w:eastAsia="ru-RU" w:bidi="ar-SA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spacing w:line="264" w:lineRule="exact"/>
              <w:ind w:right="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16</w:t>
            </w:r>
          </w:p>
        </w:tc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spacing w:line="264" w:lineRule="exact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Организация встреч с интересными людьми родного края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7BEB" w:rsidRPr="0045166D" w:rsidRDefault="004C5E72" w:rsidP="00A67BEB">
            <w:pPr>
              <w:widowControl/>
              <w:suppressAutoHyphens w:val="0"/>
              <w:spacing w:line="264" w:lineRule="exact"/>
              <w:ind w:left="10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lang w:eastAsia="ru-RU" w:bidi="ar-SA"/>
              </w:rPr>
              <w:t>1-11</w:t>
            </w:r>
            <w:r w:rsidR="00A67BEB" w:rsidRPr="0045166D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 классы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spacing w:line="264" w:lineRule="exact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В течение года</w:t>
            </w: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spacing w:line="264" w:lineRule="exact"/>
              <w:ind w:left="14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Классные руководители</w:t>
            </w:r>
          </w:p>
        </w:tc>
      </w:tr>
      <w:tr w:rsidR="00A67BEB" w:rsidRPr="0045166D" w:rsidTr="001553EF">
        <w:trPr>
          <w:trHeight w:val="265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sz w:val="23"/>
                <w:szCs w:val="23"/>
                <w:lang w:eastAsia="ru-RU" w:bidi="ar-SA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spacing w:line="264" w:lineRule="exact"/>
              <w:ind w:right="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17</w:t>
            </w:r>
          </w:p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spacing w:line="265" w:lineRule="exact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 w:bidi="ar-SA"/>
              </w:rPr>
              <w:t>Школьные проекты: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spacing w:line="264" w:lineRule="exact"/>
              <w:ind w:left="10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lang w:eastAsia="ru-RU" w:bidi="ar-SA"/>
              </w:rPr>
              <w:t>9-1</w:t>
            </w:r>
            <w:r w:rsidR="004C5E72">
              <w:rPr>
                <w:rFonts w:ascii="Times New Roman" w:eastAsia="Times New Roman" w:hAnsi="Times New Roman" w:cs="Times New Roman"/>
                <w:lang w:eastAsia="ru-RU" w:bidi="ar-SA"/>
              </w:rPr>
              <w:t>1</w:t>
            </w: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 классы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spacing w:line="264" w:lineRule="exact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май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spacing w:line="264" w:lineRule="exact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</w:p>
        </w:tc>
      </w:tr>
      <w:tr w:rsidR="00A67BEB" w:rsidRPr="0045166D" w:rsidTr="001553EF">
        <w:trPr>
          <w:trHeight w:val="276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 w:bidi="ar-SA"/>
              </w:rPr>
              <w:t>- «Электронная книга памяти»;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spacing w:line="272" w:lineRule="exact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</w:p>
        </w:tc>
      </w:tr>
      <w:tr w:rsidR="00A67BEB" w:rsidRPr="0045166D" w:rsidTr="001553EF">
        <w:trPr>
          <w:trHeight w:val="279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 w:bidi="ar-SA"/>
              </w:rPr>
              <w:t>- «Праздник для ветеранов»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spacing w:line="271" w:lineRule="exact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Классные руководители</w:t>
            </w:r>
          </w:p>
        </w:tc>
      </w:tr>
      <w:tr w:rsidR="00A67BEB" w:rsidRPr="0045166D" w:rsidTr="001553EF">
        <w:trPr>
          <w:trHeight w:val="263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sz w:val="22"/>
                <w:szCs w:val="22"/>
                <w:lang w:eastAsia="ru-RU" w:bidi="ar-SA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spacing w:line="263" w:lineRule="exact"/>
              <w:ind w:right="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18</w:t>
            </w:r>
          </w:p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spacing w:line="263" w:lineRule="exact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 w:bidi="ar-SA"/>
              </w:rPr>
              <w:t>Реализация регионального проекта «PROчтение».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67BEB" w:rsidRPr="0045166D" w:rsidRDefault="004C5E72" w:rsidP="00A67BEB">
            <w:pPr>
              <w:widowControl/>
              <w:suppressAutoHyphens w:val="0"/>
              <w:spacing w:line="263" w:lineRule="exact"/>
              <w:ind w:left="10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lang w:eastAsia="ru-RU" w:bidi="ar-SA"/>
              </w:rPr>
              <w:t>5-11</w:t>
            </w:r>
            <w:r w:rsidR="00A67BEB" w:rsidRPr="0045166D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 классы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spacing w:line="263" w:lineRule="exact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май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spacing w:line="263" w:lineRule="exact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Классные руководители,</w:t>
            </w:r>
          </w:p>
        </w:tc>
      </w:tr>
      <w:tr w:rsidR="00A67BEB" w:rsidRPr="0045166D" w:rsidTr="001553EF">
        <w:trPr>
          <w:trHeight w:val="279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 w:bidi="ar-SA"/>
              </w:rPr>
              <w:t>«Читаем детям книги о войне»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spacing w:line="271" w:lineRule="exact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библиотекарь</w:t>
            </w:r>
          </w:p>
        </w:tc>
      </w:tr>
      <w:tr w:rsidR="00A67BEB" w:rsidRPr="0045166D" w:rsidTr="001553EF">
        <w:trPr>
          <w:trHeight w:val="263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sz w:val="22"/>
                <w:szCs w:val="22"/>
                <w:lang w:eastAsia="ru-RU" w:bidi="ar-SA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spacing w:line="263" w:lineRule="exact"/>
              <w:ind w:right="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19</w:t>
            </w:r>
          </w:p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spacing w:line="263" w:lineRule="exact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 w:bidi="ar-SA"/>
              </w:rPr>
              <w:t>Работа по реализации регионального проекта «Моя малая Родина»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67BEB" w:rsidRPr="0045166D" w:rsidRDefault="004C5E72" w:rsidP="00A67BEB">
            <w:pPr>
              <w:widowControl/>
              <w:suppressAutoHyphens w:val="0"/>
              <w:spacing w:line="263" w:lineRule="exact"/>
              <w:ind w:left="10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lang w:eastAsia="ru-RU" w:bidi="ar-SA"/>
              </w:rPr>
              <w:t>1-11</w:t>
            </w:r>
            <w:r w:rsidR="00A67BEB" w:rsidRPr="0045166D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 классы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spacing w:line="263" w:lineRule="exact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В течение года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spacing w:line="263" w:lineRule="exact"/>
              <w:ind w:left="14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lang w:eastAsia="ru-RU" w:bidi="ar-SA"/>
              </w:rPr>
              <w:t>, учит.истории</w:t>
            </w:r>
          </w:p>
        </w:tc>
      </w:tr>
      <w:tr w:rsidR="00A67BEB" w:rsidRPr="0045166D" w:rsidTr="001553EF">
        <w:trPr>
          <w:trHeight w:val="74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</w:tr>
      <w:tr w:rsidR="00A67BEB" w:rsidRPr="0045166D" w:rsidTr="001553EF">
        <w:trPr>
          <w:trHeight w:val="260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sz w:val="22"/>
                <w:szCs w:val="22"/>
                <w:lang w:eastAsia="ru-RU" w:bidi="ar-SA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spacing w:line="260" w:lineRule="exact"/>
              <w:ind w:right="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20</w:t>
            </w:r>
          </w:p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spacing w:line="260" w:lineRule="exact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 w:bidi="ar-SA"/>
              </w:rPr>
              <w:t>Реализация регионального проекта «Культурная суббота»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 w:bidi="ar-SA"/>
              </w:rPr>
              <w:t>, «Пром.Тур», «Культурная палитра 58 региона»</w:t>
            </w:r>
            <w:r w:rsidR="0074165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 w:bidi="ar-SA"/>
              </w:rPr>
              <w:t xml:space="preserve">. 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67BEB" w:rsidRPr="0045166D" w:rsidRDefault="004C5E72" w:rsidP="00A67BEB">
            <w:pPr>
              <w:widowControl/>
              <w:suppressAutoHyphens w:val="0"/>
              <w:spacing w:line="260" w:lineRule="exact"/>
              <w:ind w:left="10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lang w:eastAsia="ru-RU" w:bidi="ar-SA"/>
              </w:rPr>
              <w:t>1-11</w:t>
            </w:r>
            <w:r w:rsidR="00A67BEB" w:rsidRPr="0045166D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 классы</w:t>
            </w:r>
            <w:r w:rsidR="0074165E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 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spacing w:line="260" w:lineRule="exact"/>
              <w:ind w:left="14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В течение года</w:t>
            </w:r>
            <w:r w:rsidR="0074165E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 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spacing w:line="260" w:lineRule="exact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lang w:eastAsia="ru-RU" w:bidi="ar-SA"/>
              </w:rPr>
              <w:t xml:space="preserve">Ответственная за ВР </w:t>
            </w: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Классные руководители</w:t>
            </w:r>
          </w:p>
        </w:tc>
      </w:tr>
      <w:tr w:rsidR="00A67BEB" w:rsidRPr="0045166D" w:rsidTr="001553EF">
        <w:trPr>
          <w:trHeight w:val="553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5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ind w:right="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21</w:t>
            </w:r>
          </w:p>
        </w:tc>
        <w:tc>
          <w:tcPr>
            <w:tcW w:w="85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67BEB" w:rsidRPr="0045166D" w:rsidRDefault="00A67BEB" w:rsidP="0074165E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 w:bidi="ar-SA"/>
              </w:rPr>
              <w:t>Реализация регионального проекта «А мы из Пензы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 w:bidi="ar-SA"/>
              </w:rPr>
              <w:t>. Наследники Победителей»</w:t>
            </w:r>
          </w:p>
        </w:tc>
        <w:tc>
          <w:tcPr>
            <w:tcW w:w="17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67BEB" w:rsidRPr="0045166D" w:rsidRDefault="004C5E72" w:rsidP="00A67BEB">
            <w:pPr>
              <w:widowControl/>
              <w:suppressAutoHyphens w:val="0"/>
              <w:ind w:left="10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lang w:eastAsia="ru-RU" w:bidi="ar-SA"/>
              </w:rPr>
              <w:t>1-11</w:t>
            </w:r>
            <w:r w:rsidR="00A67BEB" w:rsidRPr="0045166D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 классы</w:t>
            </w:r>
          </w:p>
        </w:tc>
        <w:tc>
          <w:tcPr>
            <w:tcW w:w="20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В течение года</w:t>
            </w:r>
          </w:p>
        </w:tc>
        <w:tc>
          <w:tcPr>
            <w:tcW w:w="28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67BEB" w:rsidRDefault="00A67BEB" w:rsidP="00A67BEB">
            <w:pPr>
              <w:widowControl/>
              <w:suppressAutoHyphens w:val="0"/>
              <w:ind w:left="80"/>
              <w:rPr>
                <w:rFonts w:ascii="Times New Roman" w:eastAsia="Times New Roman" w:hAnsi="Times New Roman" w:cs="Times New Roman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lang w:eastAsia="ru-RU" w:bidi="ar-SA"/>
              </w:rPr>
              <w:t>Рук.проекта</w:t>
            </w:r>
          </w:p>
          <w:p w:rsidR="00A67BEB" w:rsidRDefault="00A67BEB" w:rsidP="00A67BEB">
            <w:pPr>
              <w:widowControl/>
              <w:suppressAutoHyphens w:val="0"/>
              <w:ind w:left="80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Классные руководители</w:t>
            </w:r>
          </w:p>
          <w:p w:rsidR="00A67BEB" w:rsidRPr="0045166D" w:rsidRDefault="00A67BEB" w:rsidP="00A67BEB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</w:p>
        </w:tc>
      </w:tr>
    </w:tbl>
    <w:p w:rsidR="007E53C7" w:rsidRDefault="007E53C7" w:rsidP="007E53C7">
      <w:pPr>
        <w:widowControl/>
        <w:suppressAutoHyphens w:val="0"/>
        <w:rPr>
          <w:rFonts w:ascii="Times New Roman" w:eastAsia="Times New Roman" w:hAnsi="Times New Roman" w:cs="Times New Roman"/>
          <w:bCs/>
          <w:color w:val="333333"/>
          <w:sz w:val="32"/>
          <w:lang w:eastAsia="ru-RU" w:bidi="ar-SA"/>
        </w:rPr>
      </w:pPr>
    </w:p>
    <w:p w:rsidR="007E53C7" w:rsidRPr="00183A0D" w:rsidRDefault="007E53C7" w:rsidP="007E53C7">
      <w:pPr>
        <w:widowControl/>
        <w:suppressAutoHyphens w:val="0"/>
        <w:rPr>
          <w:rFonts w:ascii="Times New Roman" w:eastAsia="Times New Roman" w:hAnsi="Times New Roman" w:cs="Times New Roman"/>
          <w:bCs/>
          <w:color w:val="333333"/>
          <w:sz w:val="44"/>
          <w:lang w:eastAsia="ru-RU" w:bidi="ar-SA"/>
        </w:rPr>
      </w:pPr>
    </w:p>
    <w:tbl>
      <w:tblPr>
        <w:tblStyle w:val="TableGrid2"/>
        <w:tblpPr w:leftFromText="180" w:rightFromText="180" w:vertAnchor="text" w:horzAnchor="margin" w:tblpX="127" w:tblpY="-293"/>
        <w:tblW w:w="15598" w:type="dxa"/>
        <w:tblInd w:w="0" w:type="dxa"/>
        <w:tblLayout w:type="fixed"/>
        <w:tblCellMar>
          <w:top w:w="8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9503"/>
        <w:gridCol w:w="1178"/>
        <w:gridCol w:w="2397"/>
        <w:gridCol w:w="2520"/>
      </w:tblGrid>
      <w:tr w:rsidR="004F3637" w:rsidRPr="004F3637" w:rsidTr="001553EF">
        <w:trPr>
          <w:trHeight w:val="50"/>
        </w:trPr>
        <w:tc>
          <w:tcPr>
            <w:tcW w:w="1559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637" w:rsidRPr="004F3637" w:rsidRDefault="00611311" w:rsidP="001553EF">
            <w:pPr>
              <w:widowControl/>
              <w:suppressAutoHyphens w:val="0"/>
              <w:spacing w:after="58"/>
              <w:ind w:left="5"/>
              <w:jc w:val="center"/>
              <w:rPr>
                <w:rFonts w:ascii="Times New Roman" w:hAnsi="Times New Roman"/>
                <w:b/>
                <w:color w:val="000000"/>
                <w:sz w:val="32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32"/>
              </w:rPr>
              <w:lastRenderedPageBreak/>
              <w:t xml:space="preserve">Модуль </w:t>
            </w:r>
            <w:r w:rsidR="00533C78">
              <w:rPr>
                <w:rFonts w:ascii="Times New Roman" w:hAnsi="Times New Roman"/>
                <w:b/>
                <w:bCs/>
                <w:color w:val="333333"/>
                <w:sz w:val="32"/>
              </w:rPr>
              <w:t>5</w:t>
            </w:r>
            <w:r>
              <w:rPr>
                <w:rFonts w:ascii="Times New Roman" w:hAnsi="Times New Roman"/>
                <w:b/>
                <w:bCs/>
                <w:color w:val="333333"/>
                <w:sz w:val="32"/>
              </w:rPr>
              <w:t xml:space="preserve"> </w:t>
            </w:r>
            <w:r w:rsidRPr="00467554">
              <w:rPr>
                <w:rFonts w:ascii="Times New Roman" w:hAnsi="Times New Roman"/>
                <w:b/>
                <w:bCs/>
                <w:color w:val="333333"/>
                <w:sz w:val="32"/>
              </w:rPr>
              <w:t>«Профилактика и безопасность</w:t>
            </w:r>
            <w:r>
              <w:rPr>
                <w:rFonts w:ascii="Times New Roman" w:hAnsi="Times New Roman"/>
                <w:b/>
                <w:bCs/>
                <w:color w:val="333333"/>
                <w:sz w:val="32"/>
              </w:rPr>
              <w:t xml:space="preserve">». </w:t>
            </w:r>
            <w:r w:rsidR="004F3637" w:rsidRPr="004F3637">
              <w:rPr>
                <w:rFonts w:ascii="Times New Roman" w:hAnsi="Times New Roman"/>
                <w:b/>
                <w:color w:val="000000"/>
                <w:sz w:val="32"/>
              </w:rPr>
              <w:t>Модуль «Служба психолого-педагогического сопровождения»</w:t>
            </w:r>
          </w:p>
        </w:tc>
      </w:tr>
      <w:tr w:rsidR="004F3637" w:rsidRPr="004F3637" w:rsidTr="001553EF">
        <w:trPr>
          <w:trHeight w:val="527"/>
        </w:trPr>
        <w:tc>
          <w:tcPr>
            <w:tcW w:w="9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637" w:rsidRPr="006F69F5" w:rsidRDefault="004F3637" w:rsidP="001553EF">
            <w:pPr>
              <w:widowControl/>
              <w:suppressAutoHyphens w:val="0"/>
              <w:spacing w:after="159" w:line="259" w:lineRule="auto"/>
              <w:ind w:left="80"/>
              <w:jc w:val="center"/>
              <w:rPr>
                <w:sz w:val="24"/>
                <w:szCs w:val="24"/>
              </w:rPr>
            </w:pPr>
            <w:r w:rsidRPr="006F69F5">
              <w:rPr>
                <w:rFonts w:ascii="Times New Roman" w:hAnsi="Times New Roman"/>
                <w:b/>
                <w:sz w:val="24"/>
                <w:szCs w:val="24"/>
              </w:rPr>
              <w:t xml:space="preserve"> Дела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637" w:rsidRPr="006F69F5" w:rsidRDefault="004F3637" w:rsidP="001553EF">
            <w:pPr>
              <w:widowControl/>
              <w:suppressAutoHyphens w:val="0"/>
              <w:spacing w:after="160" w:line="259" w:lineRule="auto"/>
              <w:ind w:left="89"/>
              <w:jc w:val="center"/>
              <w:rPr>
                <w:sz w:val="24"/>
                <w:szCs w:val="24"/>
              </w:rPr>
            </w:pPr>
            <w:r w:rsidRPr="006F69F5">
              <w:rPr>
                <w:rFonts w:ascii="Times New Roman" w:hAnsi="Times New Roman"/>
                <w:b/>
                <w:sz w:val="24"/>
                <w:szCs w:val="24"/>
              </w:rPr>
              <w:t xml:space="preserve"> Классы 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637" w:rsidRPr="006F69F5" w:rsidRDefault="004F3637" w:rsidP="001553EF">
            <w:pPr>
              <w:widowControl/>
              <w:suppressAutoHyphens w:val="0"/>
              <w:ind w:left="176" w:right="108" w:hanging="6"/>
              <w:jc w:val="center"/>
              <w:rPr>
                <w:sz w:val="24"/>
                <w:szCs w:val="24"/>
              </w:rPr>
            </w:pPr>
            <w:r w:rsidRPr="006F69F5">
              <w:rPr>
                <w:rFonts w:ascii="Times New Roman" w:hAnsi="Times New Roman"/>
                <w:b/>
                <w:sz w:val="24"/>
                <w:szCs w:val="24"/>
              </w:rPr>
              <w:t xml:space="preserve">Ориентировочное время проведения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637" w:rsidRPr="006F69F5" w:rsidRDefault="004F3637" w:rsidP="001553EF">
            <w:pPr>
              <w:widowControl/>
              <w:suppressAutoHyphens w:val="0"/>
              <w:spacing w:line="259" w:lineRule="auto"/>
              <w:ind w:left="29"/>
              <w:jc w:val="center"/>
              <w:rPr>
                <w:sz w:val="24"/>
                <w:szCs w:val="24"/>
              </w:rPr>
            </w:pPr>
            <w:r w:rsidRPr="006F69F5">
              <w:rPr>
                <w:rFonts w:ascii="Times New Roman" w:hAnsi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4F3637" w:rsidRPr="004F3637" w:rsidTr="001553EF">
        <w:trPr>
          <w:trHeight w:val="1476"/>
        </w:trPr>
        <w:tc>
          <w:tcPr>
            <w:tcW w:w="9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637" w:rsidRPr="006F69F5" w:rsidRDefault="004F3637" w:rsidP="001553EF">
            <w:pPr>
              <w:widowControl/>
              <w:suppressAutoHyphens w:val="0"/>
              <w:spacing w:before="100" w:beforeAutospacing="1" w:after="11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работы социальной службы школы:</w:t>
            </w:r>
          </w:p>
          <w:p w:rsidR="004F3637" w:rsidRPr="006F69F5" w:rsidRDefault="004F3637" w:rsidP="001553EF">
            <w:pPr>
              <w:widowControl/>
              <w:numPr>
                <w:ilvl w:val="0"/>
                <w:numId w:val="20"/>
              </w:numPr>
              <w:suppressAutoHyphens w:val="0"/>
              <w:spacing w:before="100" w:beforeAutospacing="1" w:after="115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color w:val="000000"/>
                <w:sz w:val="24"/>
                <w:szCs w:val="24"/>
              </w:rPr>
              <w:t>Утверждение планов работы социального педагога</w:t>
            </w:r>
          </w:p>
          <w:p w:rsidR="004F3637" w:rsidRPr="006F69F5" w:rsidRDefault="004F3637" w:rsidP="001553EF">
            <w:pPr>
              <w:widowControl/>
              <w:numPr>
                <w:ilvl w:val="0"/>
                <w:numId w:val="20"/>
              </w:numPr>
              <w:suppressAutoHyphens w:val="0"/>
              <w:spacing w:before="100" w:beforeAutospacing="1" w:after="115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color w:val="000000"/>
                <w:sz w:val="24"/>
                <w:szCs w:val="24"/>
              </w:rPr>
              <w:t>Утверждение графика проведения мероприятий, направленных на сохранение и улучшение социального климата в школьном коллективе</w:t>
            </w:r>
          </w:p>
          <w:p w:rsidR="004F3637" w:rsidRPr="006F69F5" w:rsidRDefault="004F3637" w:rsidP="001553EF">
            <w:pPr>
              <w:widowControl/>
              <w:suppressAutoHyphens w:val="0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F69F5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социального паспорта школы на основании социальных паспортов классов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F3637" w:rsidRPr="006F69F5" w:rsidRDefault="004C5E72" w:rsidP="001553EF">
            <w:pPr>
              <w:widowControl/>
              <w:suppressAutoHyphens w:val="0"/>
              <w:ind w:right="5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1-11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4F3637" w:rsidP="001553EF">
            <w:pPr>
              <w:widowControl/>
              <w:tabs>
                <w:tab w:val="left" w:pos="3390"/>
              </w:tabs>
              <w:suppressAutoHyphens w:val="0"/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>август-сентябрь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4F3637" w:rsidP="001553EF">
            <w:pPr>
              <w:widowControl/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  <w:p w:rsidR="004F3637" w:rsidRPr="006F69F5" w:rsidRDefault="004F3637" w:rsidP="001553EF">
            <w:pPr>
              <w:widowControl/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</w:tr>
      <w:tr w:rsidR="004F3637" w:rsidRPr="004F3637" w:rsidTr="001553EF">
        <w:trPr>
          <w:trHeight w:val="3023"/>
        </w:trPr>
        <w:tc>
          <w:tcPr>
            <w:tcW w:w="9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637" w:rsidRPr="006F69F5" w:rsidRDefault="00957563" w:rsidP="001553EF">
            <w:pPr>
              <w:widowControl/>
              <w:suppressAutoHyphens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6F69F5">
              <w:rPr>
                <w:rFonts w:ascii="Times New Roman" w:eastAsia="Calibri" w:hAnsi="Times New Roman"/>
                <w:b/>
                <w:sz w:val="24"/>
                <w:szCs w:val="24"/>
              </w:rPr>
              <w:t>А</w:t>
            </w:r>
            <w:r w:rsidR="004F3637" w:rsidRPr="006F69F5">
              <w:rPr>
                <w:rFonts w:ascii="Times New Roman" w:eastAsia="Calibri" w:hAnsi="Times New Roman"/>
                <w:b/>
                <w:sz w:val="24"/>
                <w:szCs w:val="24"/>
              </w:rPr>
              <w:t>кция «Внимание – дети!»</w:t>
            </w:r>
            <w:r w:rsidRPr="006F69F5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. </w:t>
            </w:r>
            <w:r w:rsidR="004F3637" w:rsidRPr="006F69F5">
              <w:rPr>
                <w:rFonts w:ascii="Times New Roman" w:eastAsia="Calibri" w:hAnsi="Times New Roman"/>
                <w:sz w:val="24"/>
                <w:szCs w:val="24"/>
              </w:rPr>
              <w:t>Обновление информационных материалов на стендах в холле школы, классные уголки</w:t>
            </w:r>
          </w:p>
          <w:p w:rsidR="004F3637" w:rsidRPr="006F69F5" w:rsidRDefault="004F3637" w:rsidP="001553EF">
            <w:pPr>
              <w:widowControl/>
              <w:suppressAutoHyphens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6F69F5">
              <w:rPr>
                <w:rFonts w:ascii="Times New Roman" w:eastAsia="Calibri" w:hAnsi="Times New Roman"/>
                <w:sz w:val="24"/>
                <w:szCs w:val="24"/>
              </w:rPr>
              <w:t>«Правила дорожного движения»</w:t>
            </w:r>
          </w:p>
          <w:p w:rsidR="004F3637" w:rsidRPr="006F69F5" w:rsidRDefault="004F3637" w:rsidP="001553EF">
            <w:pPr>
              <w:widowControl/>
              <w:suppressAutoHyphens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6F69F5">
              <w:rPr>
                <w:rFonts w:ascii="Times New Roman" w:eastAsia="Calibri" w:hAnsi="Times New Roman"/>
                <w:sz w:val="24"/>
                <w:szCs w:val="24"/>
              </w:rPr>
              <w:t>Беседы:</w:t>
            </w:r>
            <w:r w:rsidR="00957563" w:rsidRPr="006F69F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6F69F5">
              <w:rPr>
                <w:rFonts w:ascii="Times New Roman" w:eastAsia="Calibri" w:hAnsi="Times New Roman"/>
                <w:sz w:val="24"/>
                <w:szCs w:val="24"/>
              </w:rPr>
              <w:t>Твой путь в школу (самый безопасный маршрут).</w:t>
            </w:r>
          </w:p>
          <w:p w:rsidR="004F3637" w:rsidRPr="006F69F5" w:rsidRDefault="004F3637" w:rsidP="001553EF">
            <w:pPr>
              <w:widowControl/>
              <w:suppressAutoHyphens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6F69F5">
              <w:rPr>
                <w:rFonts w:ascii="Times New Roman" w:eastAsia="Calibri" w:hAnsi="Times New Roman"/>
                <w:sz w:val="24"/>
                <w:szCs w:val="24"/>
              </w:rPr>
              <w:t>Как мы знаем правила дорожного движения.</w:t>
            </w:r>
            <w:r w:rsidR="00957563" w:rsidRPr="006F69F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6F69F5">
              <w:rPr>
                <w:rFonts w:ascii="Times New Roman" w:eastAsia="Calibri" w:hAnsi="Times New Roman"/>
                <w:sz w:val="24"/>
                <w:szCs w:val="24"/>
              </w:rPr>
              <w:t>Беседы и практические занятия:</w:t>
            </w:r>
          </w:p>
          <w:p w:rsidR="004F3637" w:rsidRPr="006F69F5" w:rsidRDefault="004F3637" w:rsidP="001553EF">
            <w:pPr>
              <w:widowControl/>
              <w:suppressAutoHyphens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6F69F5">
              <w:rPr>
                <w:rFonts w:ascii="Times New Roman" w:eastAsia="Calibri" w:hAnsi="Times New Roman"/>
                <w:sz w:val="24"/>
                <w:szCs w:val="24"/>
              </w:rPr>
              <w:t>Основные правила</w:t>
            </w:r>
            <w:r w:rsidR="00957563" w:rsidRPr="006F69F5">
              <w:rPr>
                <w:rFonts w:ascii="Times New Roman" w:eastAsia="Calibri" w:hAnsi="Times New Roman"/>
                <w:sz w:val="24"/>
                <w:szCs w:val="24"/>
              </w:rPr>
              <w:t xml:space="preserve"> дорожного движения на</w:t>
            </w:r>
            <w:r w:rsidRPr="006F69F5">
              <w:rPr>
                <w:rFonts w:ascii="Times New Roman" w:eastAsia="Calibri" w:hAnsi="Times New Roman"/>
                <w:sz w:val="24"/>
                <w:szCs w:val="24"/>
              </w:rPr>
              <w:t xml:space="preserve"> улицах.</w:t>
            </w:r>
          </w:p>
          <w:p w:rsidR="004F3637" w:rsidRPr="006F69F5" w:rsidRDefault="004F3637" w:rsidP="001553EF">
            <w:pPr>
              <w:widowControl/>
              <w:suppressAutoHyphens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6F69F5">
              <w:rPr>
                <w:rFonts w:ascii="Times New Roman" w:eastAsia="Calibri" w:hAnsi="Times New Roman"/>
                <w:sz w:val="24"/>
                <w:szCs w:val="24"/>
              </w:rPr>
              <w:t>Правила дорожного движения – закон улиц и дорог.</w:t>
            </w:r>
          </w:p>
          <w:p w:rsidR="004F3637" w:rsidRPr="006F69F5" w:rsidRDefault="004F3637" w:rsidP="001553EF">
            <w:pPr>
              <w:widowControl/>
              <w:suppressAutoHyphens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6F69F5">
              <w:rPr>
                <w:rFonts w:ascii="Times New Roman" w:eastAsia="Calibri" w:hAnsi="Times New Roman"/>
                <w:sz w:val="24"/>
                <w:szCs w:val="24"/>
              </w:rPr>
              <w:t>Будь бдителен по дороге в школу. Опасные ситуации на дороге.</w:t>
            </w:r>
          </w:p>
          <w:p w:rsidR="004F3637" w:rsidRPr="006F69F5" w:rsidRDefault="004F3637" w:rsidP="001553EF">
            <w:pPr>
              <w:widowControl/>
              <w:suppressAutoHyphens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6F69F5">
              <w:rPr>
                <w:rFonts w:ascii="Times New Roman" w:eastAsia="Calibri" w:hAnsi="Times New Roman"/>
                <w:sz w:val="24"/>
                <w:szCs w:val="24"/>
              </w:rPr>
              <w:t>Правила дорожного движения – закон жизни.</w:t>
            </w:r>
            <w:r w:rsidR="00957563" w:rsidRPr="006F69F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6F69F5">
              <w:rPr>
                <w:rFonts w:ascii="Times New Roman" w:eastAsia="Calibri" w:hAnsi="Times New Roman"/>
                <w:sz w:val="24"/>
                <w:szCs w:val="24"/>
              </w:rPr>
              <w:t>Обязанности водителей, пешеходов и пассажиров.</w:t>
            </w:r>
          </w:p>
          <w:p w:rsidR="004F3637" w:rsidRPr="006F69F5" w:rsidRDefault="004F3637" w:rsidP="001553EF">
            <w:pPr>
              <w:widowControl/>
              <w:suppressAutoHyphens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6F69F5">
              <w:rPr>
                <w:rFonts w:ascii="Times New Roman" w:eastAsia="Calibri" w:hAnsi="Times New Roman"/>
                <w:sz w:val="24"/>
                <w:szCs w:val="24"/>
              </w:rPr>
              <w:t>Конкурс детского творчества «Дорога и мы»: школьный этап</w:t>
            </w:r>
          </w:p>
          <w:p w:rsidR="004F3637" w:rsidRPr="006F69F5" w:rsidRDefault="004F3637" w:rsidP="001553EF">
            <w:pPr>
              <w:widowControl/>
              <w:suppressAutoHyphens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6F69F5">
              <w:rPr>
                <w:rFonts w:ascii="Times New Roman" w:eastAsia="Calibri" w:hAnsi="Times New Roman"/>
                <w:sz w:val="24"/>
                <w:szCs w:val="24"/>
              </w:rPr>
              <w:t>Проведение занятия «Безопасный путь в школу и домой», создание индивидуальных маршрутов учащихся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F3637" w:rsidRPr="006F69F5" w:rsidRDefault="004C5E72" w:rsidP="001553EF">
            <w:pPr>
              <w:widowControl/>
              <w:suppressAutoHyphens w:val="0"/>
              <w:ind w:right="5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1-11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4F3637" w:rsidP="001553EF">
            <w:pPr>
              <w:widowControl/>
              <w:tabs>
                <w:tab w:val="left" w:pos="3390"/>
              </w:tabs>
              <w:suppressAutoHyphens w:val="0"/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>август-сентябрь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957563" w:rsidP="001553EF">
            <w:pPr>
              <w:widowControl/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 xml:space="preserve">Ответственная за ВР, соц.педагог, </w:t>
            </w:r>
          </w:p>
          <w:p w:rsidR="004F3637" w:rsidRPr="006F69F5" w:rsidRDefault="004F3637" w:rsidP="001553EF">
            <w:pPr>
              <w:widowControl/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>Ответственный за ПДДТТ</w:t>
            </w:r>
          </w:p>
          <w:p w:rsidR="004F3637" w:rsidRPr="006F69F5" w:rsidRDefault="004F3637" w:rsidP="001553EF">
            <w:pPr>
              <w:widowControl/>
              <w:tabs>
                <w:tab w:val="left" w:pos="3390"/>
              </w:tabs>
              <w:suppressAutoHyphens w:val="0"/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4F3637" w:rsidRPr="004F3637" w:rsidTr="001553EF">
        <w:trPr>
          <w:trHeight w:val="529"/>
        </w:trPr>
        <w:tc>
          <w:tcPr>
            <w:tcW w:w="9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637" w:rsidRPr="006F69F5" w:rsidRDefault="004F3637" w:rsidP="001553EF">
            <w:pPr>
              <w:suppressAutoHyphens w:val="0"/>
              <w:autoSpaceDE w:val="0"/>
              <w:autoSpaceDN w:val="0"/>
              <w:ind w:left="-107" w:right="-151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F69F5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Декада информационно-просветительских мероприятий, направленных на противодействие терроризму, экстремизму, фашизму.</w:t>
            </w:r>
            <w:r w:rsidR="005C399F" w:rsidRPr="006F69F5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 xml:space="preserve"> </w:t>
            </w:r>
            <w:r w:rsidRPr="006F69F5">
              <w:rPr>
                <w:rFonts w:ascii="Times New Roman" w:hAnsi="Times New Roman"/>
                <w:sz w:val="24"/>
                <w:szCs w:val="24"/>
                <w:lang w:bidi="ru-RU"/>
              </w:rPr>
              <w:t>Урок-беседа «Терроризм не имеет границ»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F3637" w:rsidRPr="006F69F5" w:rsidRDefault="004F3637" w:rsidP="001553EF">
            <w:pPr>
              <w:widowControl/>
              <w:suppressAutoHyphens w:val="0"/>
              <w:ind w:right="5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4C5E72">
              <w:rPr>
                <w:rFonts w:ascii="Times New Roman" w:hAnsi="Times New Roman"/>
                <w:color w:val="000000"/>
                <w:sz w:val="24"/>
                <w:szCs w:val="24"/>
              </w:rPr>
              <w:t>-11</w:t>
            </w:r>
          </w:p>
        </w:tc>
        <w:tc>
          <w:tcPr>
            <w:tcW w:w="2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4F3637" w:rsidP="001553EF">
            <w:pPr>
              <w:widowControl/>
              <w:tabs>
                <w:tab w:val="left" w:pos="3390"/>
              </w:tabs>
              <w:suppressAutoHyphens w:val="0"/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>первая неделя сентября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4F3637" w:rsidP="001553EF">
            <w:pPr>
              <w:widowControl/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  <w:p w:rsidR="004F3637" w:rsidRPr="006F69F5" w:rsidRDefault="004F3637" w:rsidP="001553EF">
            <w:pPr>
              <w:widowControl/>
              <w:tabs>
                <w:tab w:val="left" w:pos="3390"/>
              </w:tabs>
              <w:suppressAutoHyphens w:val="0"/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4F3637" w:rsidRPr="004F3637" w:rsidTr="001553EF">
        <w:trPr>
          <w:trHeight w:val="1074"/>
        </w:trPr>
        <w:tc>
          <w:tcPr>
            <w:tcW w:w="9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637" w:rsidRPr="006F69F5" w:rsidRDefault="00A77DF2" w:rsidP="001553EF">
            <w:pPr>
              <w:widowControl/>
              <w:suppressAutoHyphens w:val="0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F69F5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Неделя безопасности детей </w:t>
            </w:r>
            <w:r w:rsidR="004F3637" w:rsidRPr="006F69F5">
              <w:rPr>
                <w:rFonts w:ascii="Times New Roman" w:eastAsia="Calibri" w:hAnsi="Times New Roman"/>
                <w:b/>
                <w:sz w:val="24"/>
                <w:szCs w:val="24"/>
              </w:rPr>
              <w:t>и подростков.</w:t>
            </w:r>
          </w:p>
          <w:p w:rsidR="004F3637" w:rsidRPr="006F69F5" w:rsidRDefault="004F3637" w:rsidP="001553EF">
            <w:pPr>
              <w:widowControl/>
              <w:suppressAutoHyphens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6F69F5">
              <w:rPr>
                <w:rFonts w:ascii="Times New Roman" w:eastAsia="Calibri" w:hAnsi="Times New Roman"/>
                <w:sz w:val="24"/>
                <w:szCs w:val="24"/>
              </w:rPr>
              <w:t>Урок окружающего мира о подготовке детей и подростков к действиям в условиях экстремальных и опасных ситуаций (1-4 классы)</w:t>
            </w:r>
          </w:p>
          <w:p w:rsidR="004F3637" w:rsidRPr="006F69F5" w:rsidRDefault="004F3637" w:rsidP="001553EF">
            <w:pPr>
              <w:suppressAutoHyphens w:val="0"/>
              <w:autoSpaceDE w:val="0"/>
              <w:autoSpaceDN w:val="0"/>
              <w:ind w:left="-5" w:right="-151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6F69F5">
              <w:rPr>
                <w:rFonts w:ascii="Times New Roman" w:eastAsia="Calibri" w:hAnsi="Times New Roman"/>
                <w:sz w:val="24"/>
                <w:szCs w:val="24"/>
              </w:rPr>
              <w:t>Тематическое занятие «Безопасность несовершеннолетних в глобальной сети и социуме»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F3637" w:rsidRPr="006F69F5" w:rsidRDefault="004C5E72" w:rsidP="001553EF">
            <w:pPr>
              <w:widowControl/>
              <w:suppressAutoHyphens w:val="0"/>
              <w:ind w:right="5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1-11</w:t>
            </w:r>
          </w:p>
        </w:tc>
        <w:tc>
          <w:tcPr>
            <w:tcW w:w="2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F2" w:rsidRPr="006F69F5" w:rsidRDefault="004F3637" w:rsidP="001553EF">
            <w:pPr>
              <w:widowControl/>
              <w:tabs>
                <w:tab w:val="left" w:pos="3390"/>
              </w:tabs>
              <w:suppressAutoHyphens w:val="0"/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>первая неделя сентября</w:t>
            </w:r>
          </w:p>
          <w:p w:rsidR="004F3637" w:rsidRPr="006F69F5" w:rsidRDefault="004F3637" w:rsidP="001553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4F3637" w:rsidP="001553EF">
            <w:pPr>
              <w:widowControl/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  <w:p w:rsidR="004F3637" w:rsidRPr="006F69F5" w:rsidRDefault="004F3637" w:rsidP="001553EF">
            <w:pPr>
              <w:widowControl/>
              <w:tabs>
                <w:tab w:val="left" w:pos="3390"/>
              </w:tabs>
              <w:suppressAutoHyphens w:val="0"/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4F3637" w:rsidRPr="004F3637" w:rsidTr="001553EF">
        <w:trPr>
          <w:trHeight w:val="894"/>
        </w:trPr>
        <w:tc>
          <w:tcPr>
            <w:tcW w:w="9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637" w:rsidRPr="006F69F5" w:rsidRDefault="004F3637" w:rsidP="001553EF">
            <w:pPr>
              <w:suppressAutoHyphens w:val="0"/>
              <w:autoSpaceDE w:val="0"/>
              <w:autoSpaceDN w:val="0"/>
              <w:spacing w:line="273" w:lineRule="exact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6F69F5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Оперативно – профилактическое мероприятие «Школа»:</w:t>
            </w:r>
            <w:r w:rsidR="00B91A60" w:rsidRPr="006F69F5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 xml:space="preserve"> </w:t>
            </w:r>
            <w:r w:rsidRPr="006F69F5">
              <w:rPr>
                <w:rFonts w:ascii="Times New Roman" w:hAnsi="Times New Roman"/>
                <w:sz w:val="24"/>
                <w:szCs w:val="24"/>
                <w:lang w:bidi="ru-RU"/>
              </w:rPr>
              <w:t>Родительские собрания «Дети идут в школу»</w:t>
            </w:r>
            <w:r w:rsidR="00B91A60" w:rsidRPr="006F69F5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. </w:t>
            </w:r>
            <w:r w:rsidRPr="006F69F5">
              <w:rPr>
                <w:rFonts w:ascii="Times New Roman" w:hAnsi="Times New Roman"/>
                <w:sz w:val="24"/>
                <w:szCs w:val="24"/>
                <w:lang w:bidi="ru-RU"/>
              </w:rPr>
              <w:t>Классные часы «Как я готов к</w:t>
            </w:r>
            <w:r w:rsidRPr="006F69F5">
              <w:rPr>
                <w:rFonts w:ascii="Times New Roman" w:hAnsi="Times New Roman"/>
                <w:spacing w:val="2"/>
                <w:sz w:val="24"/>
                <w:szCs w:val="24"/>
                <w:lang w:bidi="ru-RU"/>
              </w:rPr>
              <w:t xml:space="preserve"> </w:t>
            </w:r>
            <w:r w:rsidRPr="006F69F5">
              <w:rPr>
                <w:rFonts w:ascii="Times New Roman" w:hAnsi="Times New Roman"/>
                <w:sz w:val="24"/>
                <w:szCs w:val="24"/>
                <w:lang w:bidi="ru-RU"/>
              </w:rPr>
              <w:t>школе»</w:t>
            </w:r>
          </w:p>
          <w:p w:rsidR="004F3637" w:rsidRPr="006F69F5" w:rsidRDefault="004F3637" w:rsidP="001553EF">
            <w:pPr>
              <w:tabs>
                <w:tab w:val="left" w:pos="247"/>
              </w:tabs>
              <w:suppressAutoHyphens w:val="0"/>
              <w:autoSpaceDE w:val="0"/>
              <w:autoSpaceDN w:val="0"/>
              <w:rPr>
                <w:rFonts w:ascii="Times New Roman" w:eastAsia="Calibri" w:hAnsi="Times New Roman"/>
                <w:sz w:val="24"/>
                <w:szCs w:val="24"/>
                <w:lang w:bidi="ru-RU"/>
              </w:rPr>
            </w:pPr>
            <w:r w:rsidRPr="006F69F5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Рейд по проверке посещаемости, внешнего вида  и готовности к</w:t>
            </w:r>
            <w:r w:rsidRPr="006F69F5">
              <w:rPr>
                <w:rFonts w:ascii="Times New Roman" w:eastAsia="Calibri" w:hAnsi="Times New Roman"/>
                <w:spacing w:val="-1"/>
                <w:sz w:val="24"/>
                <w:szCs w:val="24"/>
                <w:lang w:bidi="ru-RU"/>
              </w:rPr>
              <w:t xml:space="preserve"> </w:t>
            </w:r>
            <w:r w:rsidRPr="006F69F5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занятиям.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F3637" w:rsidRPr="006F69F5" w:rsidRDefault="004C5E72" w:rsidP="001553EF">
            <w:pPr>
              <w:widowControl/>
              <w:suppressAutoHyphens w:val="0"/>
              <w:ind w:right="5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1-11</w:t>
            </w:r>
          </w:p>
        </w:tc>
        <w:tc>
          <w:tcPr>
            <w:tcW w:w="2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74165E" w:rsidP="001553EF">
            <w:pPr>
              <w:widowControl/>
              <w:tabs>
                <w:tab w:val="left" w:pos="3390"/>
              </w:tabs>
              <w:suppressAutoHyphens w:val="0"/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>С</w:t>
            </w:r>
            <w:r w:rsidR="004F3637" w:rsidRPr="006F69F5">
              <w:rPr>
                <w:rFonts w:ascii="Times New Roman" w:hAnsi="Times New Roman"/>
                <w:sz w:val="24"/>
                <w:szCs w:val="24"/>
              </w:rPr>
              <w:t>ентябрь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74165E" w:rsidP="001553EF">
            <w:pPr>
              <w:widowControl/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Соц.</w:t>
            </w:r>
            <w:r w:rsidR="004F3637" w:rsidRPr="006F69F5">
              <w:rPr>
                <w:rFonts w:ascii="Times New Roman" w:hAnsi="Times New Roman"/>
                <w:sz w:val="24"/>
                <w:szCs w:val="24"/>
              </w:rPr>
              <w:t xml:space="preserve"> педагог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4F3637" w:rsidRPr="006F69F5" w:rsidRDefault="0074165E" w:rsidP="001553EF">
            <w:pPr>
              <w:widowControl/>
              <w:tabs>
                <w:tab w:val="left" w:pos="3390"/>
              </w:tabs>
              <w:suppressAutoHyphens w:val="0"/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</w:t>
            </w:r>
            <w:r w:rsidR="00B91A60" w:rsidRPr="006F69F5">
              <w:rPr>
                <w:rFonts w:ascii="Times New Roman" w:hAnsi="Times New Roman"/>
                <w:sz w:val="24"/>
                <w:szCs w:val="24"/>
              </w:rPr>
              <w:t xml:space="preserve"> Старш.вожатая</w:t>
            </w:r>
          </w:p>
        </w:tc>
      </w:tr>
      <w:tr w:rsidR="004F3637" w:rsidRPr="004F3637" w:rsidTr="001553EF">
        <w:trPr>
          <w:trHeight w:val="539"/>
        </w:trPr>
        <w:tc>
          <w:tcPr>
            <w:tcW w:w="9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637" w:rsidRPr="006F69F5" w:rsidRDefault="004F3637" w:rsidP="001553EF">
            <w:pPr>
              <w:suppressAutoHyphens w:val="0"/>
              <w:autoSpaceDE w:val="0"/>
              <w:autoSpaceDN w:val="0"/>
              <w:ind w:right="96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6F69F5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Всероссийский урок безопасности школьников в сети Интернет:</w:t>
            </w:r>
          </w:p>
          <w:p w:rsidR="004F3637" w:rsidRPr="006F69F5" w:rsidRDefault="00B91A60" w:rsidP="001553EF">
            <w:pPr>
              <w:suppressAutoHyphens w:val="0"/>
              <w:autoSpaceDE w:val="0"/>
              <w:autoSpaceDN w:val="0"/>
              <w:spacing w:line="271" w:lineRule="exact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6F69F5">
              <w:rPr>
                <w:rFonts w:ascii="Times New Roman" w:hAnsi="Times New Roman"/>
                <w:sz w:val="24"/>
                <w:szCs w:val="24"/>
                <w:lang w:bidi="ru-RU"/>
              </w:rPr>
              <w:t>Урок</w:t>
            </w:r>
            <w:r w:rsidR="004F3637" w:rsidRPr="006F69F5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«Сказка о золотых правилах </w:t>
            </w:r>
            <w:r w:rsidR="004F3637" w:rsidRPr="006F69F5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безопасности в Интернет» (1-4 классы)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F3637" w:rsidRPr="006F69F5" w:rsidRDefault="004C5E72" w:rsidP="001553EF">
            <w:pPr>
              <w:widowControl/>
              <w:suppressAutoHyphens w:val="0"/>
              <w:ind w:right="5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1-11</w:t>
            </w:r>
          </w:p>
        </w:tc>
        <w:tc>
          <w:tcPr>
            <w:tcW w:w="2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74165E" w:rsidP="001553EF">
            <w:pPr>
              <w:widowControl/>
              <w:tabs>
                <w:tab w:val="left" w:pos="3390"/>
              </w:tabs>
              <w:suppressAutoHyphens w:val="0"/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>О</w:t>
            </w:r>
            <w:r w:rsidR="004F3637" w:rsidRPr="006F69F5">
              <w:rPr>
                <w:rFonts w:ascii="Times New Roman" w:hAnsi="Times New Roman"/>
                <w:sz w:val="24"/>
                <w:szCs w:val="24"/>
              </w:rPr>
              <w:t>ктябрь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4F3637" w:rsidP="001553EF">
            <w:pPr>
              <w:widowControl/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  <w:p w:rsidR="004F3637" w:rsidRPr="006F69F5" w:rsidRDefault="0074165E" w:rsidP="001553EF">
            <w:pPr>
              <w:widowControl/>
              <w:tabs>
                <w:tab w:val="left" w:pos="3390"/>
              </w:tabs>
              <w:suppressAutoHyphens w:val="0"/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</w:t>
            </w:r>
          </w:p>
        </w:tc>
      </w:tr>
      <w:tr w:rsidR="004F3637" w:rsidRPr="004F3637" w:rsidTr="001553EF">
        <w:trPr>
          <w:trHeight w:val="840"/>
        </w:trPr>
        <w:tc>
          <w:tcPr>
            <w:tcW w:w="95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3637" w:rsidRPr="006F69F5" w:rsidRDefault="004F3637" w:rsidP="001553EF">
            <w:pPr>
              <w:suppressAutoHyphens w:val="0"/>
              <w:autoSpaceDE w:val="0"/>
              <w:autoSpaceDN w:val="0"/>
              <w:ind w:right="96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6F69F5">
              <w:rPr>
                <w:rFonts w:ascii="Times New Roman" w:eastAsia="Calibri" w:hAnsi="Times New Roman"/>
                <w:sz w:val="24"/>
                <w:szCs w:val="24"/>
              </w:rPr>
              <w:t>Неделя толерантности</w:t>
            </w:r>
            <w:r w:rsidR="00B91A60" w:rsidRPr="006F69F5">
              <w:rPr>
                <w:rFonts w:ascii="Times New Roman" w:eastAsia="Calibri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F3637" w:rsidRPr="006F69F5" w:rsidRDefault="004C5E72" w:rsidP="001553EF">
            <w:pPr>
              <w:widowControl/>
              <w:suppressAutoHyphens w:val="0"/>
              <w:ind w:right="5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1-11</w:t>
            </w:r>
          </w:p>
        </w:tc>
        <w:tc>
          <w:tcPr>
            <w:tcW w:w="2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4F3637" w:rsidP="001553EF">
            <w:pPr>
              <w:widowControl/>
              <w:tabs>
                <w:tab w:val="left" w:pos="3390"/>
              </w:tabs>
              <w:suppressAutoHyphens w:val="0"/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B91A60" w:rsidP="001553EF">
            <w:pPr>
              <w:widowControl/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 xml:space="preserve">Ответств.за ВР </w:t>
            </w:r>
            <w:r w:rsidR="004F3637" w:rsidRPr="006F69F5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  <w:p w:rsidR="004F3637" w:rsidRPr="006F69F5" w:rsidRDefault="0074165E" w:rsidP="001553EF">
            <w:pPr>
              <w:widowControl/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</w:t>
            </w:r>
          </w:p>
        </w:tc>
      </w:tr>
      <w:tr w:rsidR="004F3637" w:rsidRPr="004F3637" w:rsidTr="001553EF">
        <w:trPr>
          <w:trHeight w:val="1537"/>
        </w:trPr>
        <w:tc>
          <w:tcPr>
            <w:tcW w:w="9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4F3637" w:rsidP="001553EF">
            <w:pPr>
              <w:suppressAutoHyphens w:val="0"/>
              <w:autoSpaceDE w:val="0"/>
              <w:autoSpaceDN w:val="0"/>
              <w:spacing w:before="218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6F69F5">
              <w:rPr>
                <w:rFonts w:ascii="Times New Roman" w:hAnsi="Times New Roman"/>
                <w:sz w:val="24"/>
                <w:szCs w:val="24"/>
                <w:lang w:bidi="ru-RU"/>
              </w:rPr>
              <w:lastRenderedPageBreak/>
              <w:t>Месяц правовых знаний</w:t>
            </w:r>
            <w:r w:rsidR="00B91A60" w:rsidRPr="006F69F5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. </w:t>
            </w:r>
            <w:r w:rsidRPr="006F69F5">
              <w:rPr>
                <w:rFonts w:ascii="Times New Roman" w:hAnsi="Times New Roman"/>
                <w:sz w:val="24"/>
                <w:szCs w:val="24"/>
                <w:lang w:bidi="ru-RU"/>
              </w:rPr>
              <w:t>Выставка в библиотеке «Правовая культура человека»</w:t>
            </w:r>
            <w:r w:rsidR="00B91A60" w:rsidRPr="006F69F5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.                                   </w:t>
            </w:r>
            <w:r w:rsidRPr="006F69F5">
              <w:rPr>
                <w:rFonts w:ascii="Times New Roman" w:hAnsi="Times New Roman"/>
                <w:sz w:val="24"/>
                <w:szCs w:val="24"/>
                <w:lang w:bidi="ru-RU"/>
              </w:rPr>
              <w:t>Викторина «Твои права и обязанности»</w:t>
            </w:r>
            <w:r w:rsidR="00B91A60" w:rsidRPr="006F69F5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. </w:t>
            </w:r>
            <w:r w:rsidRPr="006F69F5">
              <w:rPr>
                <w:rFonts w:ascii="Times New Roman" w:hAnsi="Times New Roman"/>
                <w:sz w:val="24"/>
                <w:szCs w:val="24"/>
                <w:lang w:bidi="ru-RU"/>
              </w:rPr>
              <w:t>Викторина «На страже порядка»</w:t>
            </w:r>
            <w:r w:rsidR="00B91A60" w:rsidRPr="006F69F5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.                                        </w:t>
            </w:r>
            <w:r w:rsidRPr="006F69F5">
              <w:rPr>
                <w:rFonts w:ascii="Times New Roman" w:hAnsi="Times New Roman"/>
                <w:sz w:val="24"/>
                <w:szCs w:val="24"/>
                <w:lang w:bidi="ru-RU"/>
              </w:rPr>
              <w:t>Дискуссия «Тревожная кнопка»</w:t>
            </w:r>
            <w:r w:rsidR="00B91A60" w:rsidRPr="006F69F5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. </w:t>
            </w:r>
            <w:r w:rsidRPr="006F69F5">
              <w:rPr>
                <w:rFonts w:ascii="Times New Roman" w:hAnsi="Times New Roman"/>
                <w:sz w:val="24"/>
                <w:szCs w:val="24"/>
                <w:lang w:bidi="ru-RU"/>
              </w:rPr>
              <w:t>День прав человека. «Уроки правовой грамотности»</w:t>
            </w:r>
            <w:r w:rsidR="00B91A60" w:rsidRPr="006F69F5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. </w:t>
            </w:r>
            <w:r w:rsidRPr="006F69F5">
              <w:rPr>
                <w:rFonts w:ascii="Times New Roman" w:hAnsi="Times New Roman"/>
                <w:sz w:val="24"/>
                <w:szCs w:val="24"/>
                <w:lang w:bidi="ru-RU"/>
              </w:rPr>
              <w:t>Классный час «День Конституции Российской Федерации. Конституция – основной закон нашей жизни»</w:t>
            </w:r>
            <w:r w:rsidR="00B91A60" w:rsidRPr="006F69F5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. </w:t>
            </w:r>
            <w:r w:rsidRPr="006F69F5">
              <w:rPr>
                <w:rFonts w:ascii="Times New Roman" w:hAnsi="Times New Roman"/>
                <w:sz w:val="24"/>
                <w:szCs w:val="24"/>
                <w:lang w:bidi="ru-RU"/>
              </w:rPr>
              <w:t>Классный час «Международный день борьбы с коррупцией»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4C5E72" w:rsidP="001553EF">
            <w:pPr>
              <w:widowControl/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1-11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A60" w:rsidRPr="006F69F5" w:rsidRDefault="00B91A60" w:rsidP="001553EF">
            <w:pPr>
              <w:widowControl/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  <w:p w:rsidR="004F3637" w:rsidRPr="006F69F5" w:rsidRDefault="004F3637" w:rsidP="001553EF">
            <w:pPr>
              <w:widowControl/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>ноябрь -</w:t>
            </w:r>
          </w:p>
          <w:p w:rsidR="004F3637" w:rsidRPr="006F69F5" w:rsidRDefault="004F3637" w:rsidP="001553EF">
            <w:pPr>
              <w:widowControl/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B91A60" w:rsidP="001553EF">
            <w:pPr>
              <w:widowControl/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 xml:space="preserve">Ответств.за профилактику </w:t>
            </w:r>
            <w:r w:rsidR="004F3637" w:rsidRPr="006F69F5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  <w:p w:rsidR="004F3637" w:rsidRPr="006F69F5" w:rsidRDefault="004F3637" w:rsidP="001553EF">
            <w:pPr>
              <w:widowControl/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4F3637" w:rsidRPr="004F3637" w:rsidTr="001553EF">
        <w:trPr>
          <w:trHeight w:val="354"/>
        </w:trPr>
        <w:tc>
          <w:tcPr>
            <w:tcW w:w="9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4F3637" w:rsidP="001553EF">
            <w:pPr>
              <w:widowControl/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>Международный день прав человека</w:t>
            </w:r>
            <w:r w:rsidR="00B91A60" w:rsidRPr="006F69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69F5">
              <w:rPr>
                <w:rFonts w:ascii="Times New Roman" w:hAnsi="Times New Roman"/>
                <w:sz w:val="24"/>
                <w:szCs w:val="24"/>
              </w:rPr>
              <w:t>(10 декабря)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4F3637" w:rsidP="001553EF">
            <w:pPr>
              <w:widowControl/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>1</w:t>
            </w:r>
            <w:r w:rsidR="004C5E72">
              <w:rPr>
                <w:rFonts w:ascii="Times New Roman" w:hAnsi="Times New Roman"/>
                <w:sz w:val="24"/>
                <w:szCs w:val="24"/>
              </w:rPr>
              <w:t>-11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4F3637" w:rsidP="001553EF">
            <w:pPr>
              <w:widowControl/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4F3637" w:rsidP="001553EF">
            <w:pPr>
              <w:widowControl/>
              <w:tabs>
                <w:tab w:val="left" w:pos="3390"/>
              </w:tabs>
              <w:suppressAutoHyphens w:val="0"/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4F3637" w:rsidRPr="004F3637" w:rsidTr="001553EF">
        <w:trPr>
          <w:trHeight w:val="555"/>
        </w:trPr>
        <w:tc>
          <w:tcPr>
            <w:tcW w:w="9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4F3637" w:rsidP="001553EF">
            <w:pPr>
              <w:widowControl/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>День Конституции Российской</w:t>
            </w:r>
            <w:r w:rsidR="00B91A60" w:rsidRPr="006F69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69F5">
              <w:rPr>
                <w:rFonts w:ascii="Times New Roman" w:hAnsi="Times New Roman"/>
                <w:sz w:val="24"/>
                <w:szCs w:val="24"/>
              </w:rPr>
              <w:t>Федерации (12 декабря)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4C5E72" w:rsidP="001553EF">
            <w:pPr>
              <w:widowControl/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4F3637" w:rsidP="001553EF">
            <w:pPr>
              <w:widowControl/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B91A60" w:rsidP="001553EF">
            <w:pPr>
              <w:widowControl/>
              <w:tabs>
                <w:tab w:val="left" w:pos="3390"/>
              </w:tabs>
              <w:suppressAutoHyphens w:val="0"/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 xml:space="preserve">Учителя истории </w:t>
            </w:r>
            <w:r w:rsidR="004F3637" w:rsidRPr="006F69F5">
              <w:rPr>
                <w:rFonts w:ascii="Times New Roman" w:hAnsi="Times New Roman"/>
                <w:sz w:val="24"/>
                <w:szCs w:val="24"/>
              </w:rPr>
              <w:t>К</w:t>
            </w:r>
            <w:r w:rsidR="0074165E">
              <w:rPr>
                <w:rFonts w:ascii="Times New Roman" w:hAnsi="Times New Roman"/>
                <w:sz w:val="24"/>
                <w:szCs w:val="24"/>
              </w:rPr>
              <w:t>лассные руководит</w:t>
            </w:r>
          </w:p>
        </w:tc>
      </w:tr>
      <w:tr w:rsidR="004F3637" w:rsidRPr="004F3637" w:rsidTr="001553EF">
        <w:trPr>
          <w:trHeight w:val="721"/>
        </w:trPr>
        <w:tc>
          <w:tcPr>
            <w:tcW w:w="9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4F3637" w:rsidP="001553EF">
            <w:pPr>
              <w:widowControl/>
              <w:suppressAutoHyphens w:val="0"/>
              <w:spacing w:before="100" w:beforeAutospacing="1" w:after="115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color w:val="000000"/>
                <w:sz w:val="24"/>
                <w:szCs w:val="24"/>
              </w:rPr>
              <w:t>Ор</w:t>
            </w:r>
            <w:r w:rsidR="00B91A60" w:rsidRPr="006F69F5">
              <w:rPr>
                <w:rFonts w:ascii="Times New Roman" w:hAnsi="Times New Roman"/>
                <w:color w:val="000000"/>
                <w:sz w:val="24"/>
                <w:szCs w:val="24"/>
              </w:rPr>
              <w:t>ганизация и проведение выставок</w:t>
            </w:r>
            <w:r w:rsidRPr="006F69F5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:rsidR="004F3637" w:rsidRPr="006F69F5" w:rsidRDefault="004F3637" w:rsidP="001553EF">
            <w:pPr>
              <w:widowControl/>
              <w:suppressAutoHyphens w:val="0"/>
              <w:spacing w:before="100" w:beforeAutospacing="1" w:after="115"/>
              <w:ind w:left="644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color w:val="000000"/>
                <w:sz w:val="24"/>
                <w:szCs w:val="24"/>
              </w:rPr>
              <w:t>Презентаций на тему «Мы разные – мы вместе!»;</w:t>
            </w:r>
          </w:p>
          <w:p w:rsidR="004F3637" w:rsidRPr="006F69F5" w:rsidRDefault="00B91A60" w:rsidP="001553EF">
            <w:pPr>
              <w:widowControl/>
              <w:suppressAutoHyphens w:val="0"/>
              <w:spacing w:before="100" w:beforeAutospacing="1" w:after="115"/>
              <w:ind w:left="644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color w:val="000000"/>
                <w:sz w:val="24"/>
                <w:szCs w:val="24"/>
              </w:rPr>
              <w:t>Выставка поделок</w:t>
            </w:r>
            <w:r w:rsidR="004F3637" w:rsidRPr="006F69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«Волшебный мир бумаги».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4C5E72" w:rsidP="001553EF">
            <w:pPr>
              <w:widowControl/>
              <w:tabs>
                <w:tab w:val="left" w:pos="3390"/>
              </w:tabs>
              <w:suppressAutoHyphens w:val="0"/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4F3637" w:rsidP="001553EF">
            <w:pPr>
              <w:widowControl/>
              <w:tabs>
                <w:tab w:val="left" w:pos="3390"/>
              </w:tabs>
              <w:suppressAutoHyphens w:val="0"/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4F3637" w:rsidRPr="006F69F5" w:rsidRDefault="004F3637" w:rsidP="001553EF">
            <w:pPr>
              <w:widowControl/>
              <w:tabs>
                <w:tab w:val="left" w:pos="3390"/>
              </w:tabs>
              <w:suppressAutoHyphens w:val="0"/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B91A60" w:rsidP="001553EF">
            <w:pPr>
              <w:widowControl/>
              <w:tabs>
                <w:tab w:val="left" w:pos="3390"/>
              </w:tabs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:rsidR="004F3637" w:rsidRPr="006F69F5" w:rsidRDefault="004F3637" w:rsidP="001553EF">
            <w:pPr>
              <w:widowControl/>
              <w:tabs>
                <w:tab w:val="left" w:pos="3390"/>
              </w:tabs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  <w:p w:rsidR="004F3637" w:rsidRPr="006F69F5" w:rsidRDefault="0074165E" w:rsidP="001553EF">
            <w:pPr>
              <w:widowControl/>
              <w:tabs>
                <w:tab w:val="left" w:pos="3390"/>
              </w:tabs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Классные руководит</w:t>
            </w:r>
          </w:p>
        </w:tc>
      </w:tr>
      <w:tr w:rsidR="004F3637" w:rsidRPr="004F3637" w:rsidTr="001553EF">
        <w:trPr>
          <w:trHeight w:val="1172"/>
        </w:trPr>
        <w:tc>
          <w:tcPr>
            <w:tcW w:w="9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4F3637" w:rsidP="001553EF">
            <w:pPr>
              <w:suppressAutoHyphens w:val="0"/>
              <w:autoSpaceDE w:val="0"/>
              <w:autoSpaceDN w:val="0"/>
              <w:ind w:left="109" w:right="313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6F69F5">
              <w:rPr>
                <w:rFonts w:ascii="Times New Roman" w:hAnsi="Times New Roman"/>
                <w:sz w:val="24"/>
                <w:szCs w:val="24"/>
                <w:lang w:bidi="ru-RU"/>
              </w:rPr>
              <w:t>Неделя безопасного интернета «Безопасность в глобальной сети»</w:t>
            </w:r>
          </w:p>
          <w:p w:rsidR="004F3637" w:rsidRPr="006F69F5" w:rsidRDefault="004F3637" w:rsidP="001553EF">
            <w:pPr>
              <w:suppressAutoHyphens w:val="0"/>
              <w:autoSpaceDE w:val="0"/>
              <w:autoSpaceDN w:val="0"/>
              <w:spacing w:line="272" w:lineRule="exact"/>
              <w:ind w:left="109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6F69F5">
              <w:rPr>
                <w:rFonts w:ascii="Times New Roman" w:hAnsi="Times New Roman"/>
                <w:sz w:val="24"/>
                <w:szCs w:val="24"/>
                <w:lang w:bidi="ru-RU"/>
              </w:rPr>
              <w:t>Профилактическая беседа - диалог с учащимися «Безопасность в интернете» Профилактическая</w:t>
            </w:r>
            <w:r w:rsidRPr="006F69F5">
              <w:rPr>
                <w:rFonts w:ascii="Times New Roman" w:hAnsi="Times New Roman"/>
                <w:sz w:val="24"/>
                <w:szCs w:val="24"/>
                <w:lang w:bidi="ru-RU"/>
              </w:rPr>
              <w:tab/>
              <w:t>беседа</w:t>
            </w:r>
            <w:r w:rsidRPr="006F69F5">
              <w:rPr>
                <w:rFonts w:ascii="Times New Roman" w:hAnsi="Times New Roman"/>
                <w:sz w:val="24"/>
                <w:szCs w:val="24"/>
                <w:lang w:bidi="ru-RU"/>
              </w:rPr>
              <w:tab/>
              <w:t>безопасность. Административная и уголовная ответственность»</w:t>
            </w:r>
          </w:p>
          <w:p w:rsidR="004F3637" w:rsidRPr="006F69F5" w:rsidRDefault="004F3637" w:rsidP="001553EF">
            <w:pPr>
              <w:suppressAutoHyphens w:val="0"/>
              <w:autoSpaceDE w:val="0"/>
              <w:autoSpaceDN w:val="0"/>
              <w:ind w:left="109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6F69F5">
              <w:rPr>
                <w:rFonts w:ascii="Times New Roman" w:hAnsi="Times New Roman"/>
                <w:sz w:val="24"/>
                <w:szCs w:val="24"/>
                <w:lang w:bidi="ru-RU"/>
              </w:rPr>
              <w:t>Тематический урок «Интернет – друг или враг?»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4C5E72" w:rsidP="001553EF">
            <w:pPr>
              <w:widowControl/>
              <w:tabs>
                <w:tab w:val="left" w:pos="3390"/>
              </w:tabs>
              <w:suppressAutoHyphens w:val="0"/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4F3637" w:rsidP="001553EF">
            <w:pPr>
              <w:widowControl/>
              <w:tabs>
                <w:tab w:val="left" w:pos="3390"/>
              </w:tabs>
              <w:suppressAutoHyphens w:val="0"/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533B43" w:rsidP="001553EF">
            <w:pPr>
              <w:widowControl/>
              <w:tabs>
                <w:tab w:val="left" w:pos="3390"/>
              </w:tabs>
              <w:suppressAutoHyphens w:val="0"/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>Учитель информатики</w:t>
            </w:r>
          </w:p>
          <w:p w:rsidR="004F3637" w:rsidRPr="006F69F5" w:rsidRDefault="004F3637" w:rsidP="001553EF">
            <w:pPr>
              <w:widowControl/>
              <w:tabs>
                <w:tab w:val="left" w:pos="3390"/>
              </w:tabs>
              <w:suppressAutoHyphens w:val="0"/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4F3637" w:rsidRPr="004F3637" w:rsidTr="001553EF">
        <w:trPr>
          <w:trHeight w:val="707"/>
        </w:trPr>
        <w:tc>
          <w:tcPr>
            <w:tcW w:w="9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4F3637" w:rsidP="001553EF">
            <w:pPr>
              <w:widowControl/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  <w:lang w:bidi="ru-RU"/>
              </w:rPr>
              <w:t>Декада</w:t>
            </w:r>
            <w:r w:rsidRPr="006F69F5">
              <w:rPr>
                <w:rFonts w:ascii="Times New Roman" w:hAnsi="Times New Roman"/>
                <w:spacing w:val="58"/>
                <w:sz w:val="24"/>
                <w:szCs w:val="24"/>
                <w:lang w:bidi="ru-RU"/>
              </w:rPr>
              <w:t xml:space="preserve"> </w:t>
            </w:r>
            <w:r w:rsidRPr="006F69F5">
              <w:rPr>
                <w:rFonts w:ascii="Times New Roman" w:hAnsi="Times New Roman"/>
                <w:sz w:val="24"/>
                <w:szCs w:val="24"/>
                <w:lang w:bidi="ru-RU"/>
              </w:rPr>
              <w:t>ЗОЖ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4C5E72" w:rsidP="001553EF">
            <w:pPr>
              <w:widowControl/>
              <w:tabs>
                <w:tab w:val="left" w:pos="3390"/>
              </w:tabs>
              <w:suppressAutoHyphens w:val="0"/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4F3637" w:rsidP="001553EF">
            <w:pPr>
              <w:widowControl/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533B43" w:rsidP="001553EF">
            <w:pPr>
              <w:widowControl/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 xml:space="preserve">Ответственная за ВР </w:t>
            </w:r>
            <w:r w:rsidR="004F3637" w:rsidRPr="006F69F5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  <w:p w:rsidR="004F3637" w:rsidRPr="006F69F5" w:rsidRDefault="00FE6D64" w:rsidP="001553EF">
            <w:pPr>
              <w:widowControl/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>Учителя физ.</w:t>
            </w:r>
            <w:r w:rsidR="004F3637" w:rsidRPr="006F69F5">
              <w:rPr>
                <w:rFonts w:ascii="Times New Roman" w:hAnsi="Times New Roman"/>
                <w:sz w:val="24"/>
                <w:szCs w:val="24"/>
              </w:rPr>
              <w:t>культуры</w:t>
            </w:r>
          </w:p>
        </w:tc>
      </w:tr>
      <w:tr w:rsidR="004F3637" w:rsidRPr="004F3637" w:rsidTr="001553EF">
        <w:trPr>
          <w:trHeight w:val="478"/>
        </w:trPr>
        <w:tc>
          <w:tcPr>
            <w:tcW w:w="9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4F3637" w:rsidP="001553EF">
            <w:pPr>
              <w:suppressAutoHyphens w:val="0"/>
              <w:autoSpaceDE w:val="0"/>
              <w:autoSpaceDN w:val="0"/>
              <w:spacing w:line="264" w:lineRule="exact"/>
              <w:ind w:left="27" w:right="1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6F69F5">
              <w:rPr>
                <w:rFonts w:ascii="Times New Roman" w:hAnsi="Times New Roman"/>
                <w:sz w:val="24"/>
                <w:szCs w:val="24"/>
                <w:lang w:bidi="ru-RU"/>
              </w:rPr>
              <w:t>Единый день детского телефона</w:t>
            </w:r>
            <w:r w:rsidR="00533B43" w:rsidRPr="006F69F5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Pr="006F69F5">
              <w:rPr>
                <w:rFonts w:ascii="Times New Roman" w:hAnsi="Times New Roman"/>
                <w:sz w:val="24"/>
                <w:szCs w:val="24"/>
                <w:lang w:bidi="ru-RU"/>
              </w:rPr>
              <w:t>доверия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4F3637" w:rsidP="001553EF">
            <w:pPr>
              <w:widowControl/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>1</w:t>
            </w:r>
            <w:r w:rsidR="004C5E72">
              <w:rPr>
                <w:rFonts w:ascii="Times New Roman" w:hAnsi="Times New Roman"/>
                <w:sz w:val="24"/>
                <w:szCs w:val="24"/>
              </w:rPr>
              <w:t>-11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4F3637" w:rsidP="001553EF">
            <w:pPr>
              <w:widowControl/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FE6D64" w:rsidP="001553EF">
            <w:pPr>
              <w:widowControl/>
              <w:tabs>
                <w:tab w:val="left" w:pos="3390"/>
              </w:tabs>
              <w:suppressAutoHyphens w:val="0"/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 xml:space="preserve">Соц.педагог                   </w:t>
            </w:r>
            <w:r w:rsidR="0074165E">
              <w:rPr>
                <w:rFonts w:ascii="Times New Roman" w:hAnsi="Times New Roman"/>
                <w:sz w:val="24"/>
                <w:szCs w:val="24"/>
              </w:rPr>
              <w:t>Классные руководит</w:t>
            </w:r>
          </w:p>
        </w:tc>
      </w:tr>
      <w:tr w:rsidR="004F3637" w:rsidRPr="004F3637" w:rsidTr="001553EF">
        <w:trPr>
          <w:trHeight w:val="530"/>
        </w:trPr>
        <w:tc>
          <w:tcPr>
            <w:tcW w:w="9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4F3637" w:rsidP="001553EF">
            <w:pPr>
              <w:suppressAutoHyphens w:val="0"/>
              <w:autoSpaceDE w:val="0"/>
              <w:autoSpaceDN w:val="0"/>
              <w:spacing w:line="264" w:lineRule="exact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6F69F5">
              <w:rPr>
                <w:rFonts w:ascii="Times New Roman" w:hAnsi="Times New Roman"/>
                <w:sz w:val="24"/>
                <w:szCs w:val="24"/>
                <w:lang w:bidi="ru-RU"/>
              </w:rPr>
              <w:t>Акция «Внимание дети!»</w:t>
            </w:r>
            <w:r w:rsidR="00FE6D64" w:rsidRPr="006F69F5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. </w:t>
            </w:r>
            <w:r w:rsidRPr="006F69F5">
              <w:rPr>
                <w:rFonts w:ascii="Times New Roman" w:hAnsi="Times New Roman"/>
                <w:sz w:val="24"/>
                <w:szCs w:val="24"/>
                <w:lang w:bidi="ru-RU"/>
              </w:rPr>
              <w:t>Единый день детской дорожной безопасности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4C5E72" w:rsidP="001553EF">
            <w:pPr>
              <w:widowControl/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4F3637" w:rsidP="001553EF">
            <w:pPr>
              <w:widowControl/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FE6D64" w:rsidP="001553EF">
            <w:pPr>
              <w:widowControl/>
              <w:tabs>
                <w:tab w:val="left" w:pos="3390"/>
              </w:tabs>
              <w:suppressAutoHyphens w:val="0"/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 xml:space="preserve">Преподав.ОБЖ </w:t>
            </w:r>
            <w:r w:rsidR="0074165E">
              <w:rPr>
                <w:rFonts w:ascii="Times New Roman" w:hAnsi="Times New Roman"/>
                <w:sz w:val="24"/>
                <w:szCs w:val="24"/>
              </w:rPr>
              <w:t>Классные руководит</w:t>
            </w:r>
          </w:p>
        </w:tc>
      </w:tr>
      <w:tr w:rsidR="004F3637" w:rsidRPr="004F3637" w:rsidTr="001553EF">
        <w:trPr>
          <w:trHeight w:val="979"/>
        </w:trPr>
        <w:tc>
          <w:tcPr>
            <w:tcW w:w="9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4F3637" w:rsidP="001553EF">
            <w:pPr>
              <w:widowControl/>
              <w:suppressAutoHyphens w:val="0"/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9F5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Поддержка неполных, многодетных и малообеспеченных семей:</w:t>
            </w:r>
            <w:r w:rsidR="00AC0AD5" w:rsidRPr="006F69F5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r w:rsidRPr="006F69F5">
              <w:rPr>
                <w:rFonts w:ascii="Times New Roman" w:hAnsi="Times New Roman"/>
                <w:color w:val="000000"/>
                <w:sz w:val="24"/>
                <w:szCs w:val="24"/>
              </w:rPr>
              <w:t>Психологические консультации по вопросам семьи, воспитания детей, помощи в трудных жизненных ситуациях</w:t>
            </w:r>
            <w:r w:rsidR="00AC0AD5" w:rsidRPr="006F69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6F69F5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отдыха детей в дни школьных каникул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4C5E72" w:rsidP="001553EF">
            <w:pPr>
              <w:widowControl/>
              <w:tabs>
                <w:tab w:val="left" w:pos="3390"/>
              </w:tabs>
              <w:suppressAutoHyphens w:val="0"/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4F3637" w:rsidP="001553EF">
            <w:pPr>
              <w:widowControl/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4F3637" w:rsidRPr="006F69F5" w:rsidRDefault="004F3637" w:rsidP="001553EF">
            <w:pPr>
              <w:widowControl/>
              <w:tabs>
                <w:tab w:val="left" w:pos="3390"/>
              </w:tabs>
              <w:suppressAutoHyphens w:val="0"/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4F3637" w:rsidP="001553EF">
            <w:pPr>
              <w:widowControl/>
              <w:tabs>
                <w:tab w:val="left" w:pos="3390"/>
              </w:tabs>
              <w:suppressAutoHyphens w:val="0"/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  <w:r w:rsidR="00AC0AD5" w:rsidRPr="006F69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4165E">
              <w:rPr>
                <w:rFonts w:ascii="Times New Roman" w:hAnsi="Times New Roman"/>
                <w:sz w:val="24"/>
                <w:szCs w:val="24"/>
              </w:rPr>
              <w:t>Классные руководит</w:t>
            </w:r>
          </w:p>
        </w:tc>
      </w:tr>
      <w:tr w:rsidR="004F3637" w:rsidRPr="004F3637" w:rsidTr="001553EF">
        <w:trPr>
          <w:trHeight w:val="412"/>
        </w:trPr>
        <w:tc>
          <w:tcPr>
            <w:tcW w:w="9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AC0AD5" w:rsidP="001553EF">
            <w:pPr>
              <w:widowControl/>
              <w:suppressAutoHyphens w:val="0"/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color w:val="000000"/>
                <w:sz w:val="24"/>
                <w:szCs w:val="24"/>
              </w:rPr>
              <w:t>Участие в мероприятиях КТД</w:t>
            </w:r>
            <w:r w:rsidR="004F3637" w:rsidRPr="006F69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профилактической направленности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4C5E72" w:rsidP="001553EF">
            <w:pPr>
              <w:widowControl/>
              <w:tabs>
                <w:tab w:val="left" w:pos="3390"/>
              </w:tabs>
              <w:suppressAutoHyphens w:val="0"/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4F3637" w:rsidP="001553EF">
            <w:pPr>
              <w:widowControl/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4F3637" w:rsidRPr="006F69F5" w:rsidRDefault="004F3637" w:rsidP="001553EF">
            <w:pPr>
              <w:widowControl/>
              <w:tabs>
                <w:tab w:val="left" w:pos="3390"/>
              </w:tabs>
              <w:suppressAutoHyphens w:val="0"/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4F3637" w:rsidP="001553EF">
            <w:pPr>
              <w:widowControl/>
              <w:tabs>
                <w:tab w:val="left" w:pos="3390"/>
              </w:tabs>
              <w:suppressAutoHyphens w:val="0"/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  <w:r w:rsidR="00AC0AD5" w:rsidRPr="006F69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4165E">
              <w:rPr>
                <w:rFonts w:ascii="Times New Roman" w:hAnsi="Times New Roman"/>
                <w:sz w:val="24"/>
                <w:szCs w:val="24"/>
              </w:rPr>
              <w:t>Классные руковод</w:t>
            </w:r>
          </w:p>
        </w:tc>
      </w:tr>
      <w:tr w:rsidR="004F3637" w:rsidRPr="004F3637" w:rsidTr="001553EF">
        <w:trPr>
          <w:trHeight w:val="436"/>
        </w:trPr>
        <w:tc>
          <w:tcPr>
            <w:tcW w:w="9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4F3637" w:rsidP="001553EF">
            <w:pPr>
              <w:widowControl/>
              <w:suppressAutoHyphens w:val="0"/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Участие в районных и </w:t>
            </w:r>
            <w:r w:rsidR="00AC0AD5" w:rsidRPr="006F69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областных </w:t>
            </w:r>
            <w:r w:rsidRPr="006F69F5">
              <w:rPr>
                <w:rFonts w:ascii="Times New Roman" w:hAnsi="Times New Roman"/>
                <w:color w:val="000000"/>
                <w:sz w:val="24"/>
                <w:szCs w:val="24"/>
              </w:rPr>
              <w:t>Круглых столах, посвящённых здоровьесберегающим технологиям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4F3637" w:rsidP="001553EF">
            <w:pPr>
              <w:widowControl/>
              <w:tabs>
                <w:tab w:val="left" w:pos="3390"/>
              </w:tabs>
              <w:suppressAutoHyphens w:val="0"/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4F3637" w:rsidP="001553EF">
            <w:pPr>
              <w:widowControl/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4F3637" w:rsidRPr="006F69F5" w:rsidRDefault="004F3637" w:rsidP="001553EF">
            <w:pPr>
              <w:widowControl/>
              <w:tabs>
                <w:tab w:val="left" w:pos="3390"/>
              </w:tabs>
              <w:suppressAutoHyphens w:val="0"/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AC0AD5" w:rsidP="001553EF">
            <w:pPr>
              <w:widowControl/>
              <w:tabs>
                <w:tab w:val="left" w:pos="3390"/>
              </w:tabs>
              <w:suppressAutoHyphens w:val="0"/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>Соц.педагог</w:t>
            </w:r>
          </w:p>
        </w:tc>
      </w:tr>
      <w:tr w:rsidR="004F3637" w:rsidRPr="004F3637" w:rsidTr="001553EF">
        <w:trPr>
          <w:trHeight w:val="771"/>
        </w:trPr>
        <w:tc>
          <w:tcPr>
            <w:tcW w:w="9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AC0AD5" w:rsidP="001553EF">
            <w:pPr>
              <w:widowControl/>
              <w:suppressAutoHyphens w:val="0"/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Совместная деятельность </w:t>
            </w:r>
            <w:r w:rsidR="004F3637" w:rsidRPr="006F69F5">
              <w:rPr>
                <w:rFonts w:ascii="Times New Roman" w:hAnsi="Times New Roman"/>
                <w:color w:val="000000"/>
                <w:sz w:val="24"/>
                <w:szCs w:val="24"/>
              </w:rPr>
              <w:t>по формированию навыков здорового образа жизни, коррекции девиантного поведения, здоровьесберегающим технологиям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4F3637" w:rsidP="001553EF">
            <w:pPr>
              <w:widowControl/>
              <w:tabs>
                <w:tab w:val="left" w:pos="3390"/>
              </w:tabs>
              <w:suppressAutoHyphens w:val="0"/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>1</w:t>
            </w:r>
            <w:r w:rsidR="004C5E72">
              <w:rPr>
                <w:rFonts w:ascii="Times New Roman" w:hAnsi="Times New Roman"/>
                <w:sz w:val="24"/>
                <w:szCs w:val="24"/>
              </w:rPr>
              <w:t>-11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4F3637" w:rsidP="001553EF">
            <w:pPr>
              <w:widowControl/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4F3637" w:rsidRPr="006F69F5" w:rsidRDefault="004F3637" w:rsidP="001553EF">
            <w:pPr>
              <w:widowControl/>
              <w:tabs>
                <w:tab w:val="left" w:pos="3390"/>
              </w:tabs>
              <w:suppressAutoHyphens w:val="0"/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4F3637" w:rsidP="001553EF">
            <w:pPr>
              <w:widowControl/>
              <w:tabs>
                <w:tab w:val="left" w:pos="3390"/>
              </w:tabs>
              <w:suppressAutoHyphens w:val="0"/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  <w:r w:rsidR="00AC0AD5" w:rsidRPr="006F69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69F5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  <w:r w:rsidR="00AC0AD5" w:rsidRPr="006F69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4165E">
              <w:rPr>
                <w:rFonts w:ascii="Times New Roman" w:hAnsi="Times New Roman"/>
                <w:sz w:val="24"/>
                <w:szCs w:val="24"/>
              </w:rPr>
              <w:t>Классные руководит</w:t>
            </w:r>
          </w:p>
        </w:tc>
      </w:tr>
      <w:tr w:rsidR="004F3637" w:rsidRPr="004F3637" w:rsidTr="001553EF">
        <w:trPr>
          <w:trHeight w:val="1965"/>
        </w:trPr>
        <w:tc>
          <w:tcPr>
            <w:tcW w:w="9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4F3637" w:rsidP="001553EF">
            <w:pPr>
              <w:widowControl/>
              <w:suppressAutoHyphens w:val="0"/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color w:val="000000"/>
                <w:sz w:val="24"/>
                <w:szCs w:val="24"/>
              </w:rPr>
              <w:t>Психолого-педагогическое направление:</w:t>
            </w:r>
            <w:r w:rsidR="00AC0AD5" w:rsidRPr="006F69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4F3637" w:rsidRPr="006F69F5" w:rsidRDefault="004F3637" w:rsidP="001553EF">
            <w:pPr>
              <w:widowControl/>
              <w:numPr>
                <w:ilvl w:val="0"/>
                <w:numId w:val="21"/>
              </w:numPr>
              <w:suppressAutoHyphens w:val="0"/>
              <w:spacing w:before="100" w:beforeAutospacing="1" w:after="115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школьной прикладной психодиагностики для определения путей и форм оказания помощи детям, испытывающим трудности в обучении и общении</w:t>
            </w:r>
          </w:p>
          <w:p w:rsidR="004F3637" w:rsidRPr="006F69F5" w:rsidRDefault="004F3637" w:rsidP="001553EF">
            <w:pPr>
              <w:widowControl/>
              <w:numPr>
                <w:ilvl w:val="0"/>
                <w:numId w:val="21"/>
              </w:numPr>
              <w:suppressAutoHyphens w:val="0"/>
              <w:spacing w:before="100" w:beforeAutospacing="1" w:after="115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color w:val="000000"/>
                <w:sz w:val="24"/>
                <w:szCs w:val="24"/>
              </w:rPr>
              <w:t>Выбор средств и форм психологического сопровождения школьников</w:t>
            </w:r>
          </w:p>
          <w:p w:rsidR="004F3637" w:rsidRPr="006F69F5" w:rsidRDefault="004F3637" w:rsidP="001553EF">
            <w:pPr>
              <w:widowControl/>
              <w:numPr>
                <w:ilvl w:val="0"/>
                <w:numId w:val="21"/>
              </w:numPr>
              <w:suppressAutoHyphens w:val="0"/>
              <w:spacing w:before="100" w:beforeAutospacing="1" w:after="115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color w:val="000000"/>
                <w:sz w:val="24"/>
                <w:szCs w:val="24"/>
              </w:rPr>
              <w:t>Психокоррекционная и развивающая работа со школьниками</w:t>
            </w:r>
          </w:p>
          <w:p w:rsidR="004F3637" w:rsidRPr="006F69F5" w:rsidRDefault="004F3637" w:rsidP="001553EF">
            <w:pPr>
              <w:widowControl/>
              <w:numPr>
                <w:ilvl w:val="0"/>
                <w:numId w:val="21"/>
              </w:numPr>
              <w:suppressAutoHyphens w:val="0"/>
              <w:spacing w:before="100" w:beforeAutospacing="1" w:after="115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color w:val="000000"/>
                <w:sz w:val="24"/>
                <w:szCs w:val="24"/>
              </w:rPr>
              <w:t>Консультирование и просвещение учащихся, педагогов и родителей</w:t>
            </w:r>
          </w:p>
          <w:p w:rsidR="004F3637" w:rsidRPr="006F69F5" w:rsidRDefault="004F3637" w:rsidP="001553EF">
            <w:pPr>
              <w:widowControl/>
              <w:numPr>
                <w:ilvl w:val="0"/>
                <w:numId w:val="21"/>
              </w:numPr>
              <w:suppressAutoHyphens w:val="0"/>
              <w:spacing w:before="100" w:beforeAutospacing="1" w:after="115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color w:val="000000"/>
                <w:sz w:val="24"/>
                <w:szCs w:val="24"/>
              </w:rPr>
              <w:t>Работа с одарёнными детьми по ме</w:t>
            </w:r>
            <w:r w:rsidR="00AC0AD5" w:rsidRPr="006F69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тодике. </w:t>
            </w:r>
            <w:r w:rsidRPr="006F69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Организация развивающих игр, тренингов, индивидуальных занятий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4F3637" w:rsidP="001553EF">
            <w:pPr>
              <w:widowControl/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>1</w:t>
            </w:r>
            <w:r w:rsidR="004C5E72">
              <w:rPr>
                <w:rFonts w:ascii="Times New Roman" w:hAnsi="Times New Roman"/>
                <w:sz w:val="24"/>
                <w:szCs w:val="24"/>
              </w:rPr>
              <w:t>-11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4F3637" w:rsidP="001553EF">
            <w:pPr>
              <w:widowControl/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4F3637" w:rsidRPr="006F69F5" w:rsidRDefault="004F3637" w:rsidP="001553EF">
            <w:pPr>
              <w:widowControl/>
              <w:tabs>
                <w:tab w:val="left" w:pos="3390"/>
              </w:tabs>
              <w:suppressAutoHyphens w:val="0"/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4F3637" w:rsidP="001553EF">
            <w:pPr>
              <w:widowControl/>
              <w:tabs>
                <w:tab w:val="left" w:pos="3390"/>
              </w:tabs>
              <w:suppressAutoHyphens w:val="0"/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  <w:r w:rsidR="00AC0AD5" w:rsidRPr="006F69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69F5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  <w:p w:rsidR="004F3637" w:rsidRPr="006F69F5" w:rsidRDefault="004F3637" w:rsidP="001553EF">
            <w:pPr>
              <w:widowControl/>
              <w:tabs>
                <w:tab w:val="left" w:pos="3390"/>
              </w:tabs>
              <w:suppressAutoHyphens w:val="0"/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4F3637" w:rsidRPr="004F3637" w:rsidTr="001553EF">
        <w:trPr>
          <w:trHeight w:val="2404"/>
        </w:trPr>
        <w:tc>
          <w:tcPr>
            <w:tcW w:w="9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4F3637" w:rsidP="001553EF">
            <w:pPr>
              <w:widowControl/>
              <w:suppressAutoHyphens w:val="0"/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color w:val="000000"/>
                <w:sz w:val="24"/>
                <w:szCs w:val="24"/>
              </w:rPr>
              <w:t>Медико-социальное направление:</w:t>
            </w:r>
          </w:p>
          <w:p w:rsidR="004F3637" w:rsidRPr="006F69F5" w:rsidRDefault="004F3637" w:rsidP="001553EF">
            <w:pPr>
              <w:widowControl/>
              <w:numPr>
                <w:ilvl w:val="0"/>
                <w:numId w:val="22"/>
              </w:numPr>
              <w:suppressAutoHyphens w:val="0"/>
              <w:spacing w:before="100" w:beforeAutospacing="1" w:after="115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профилактических бесед с учащимися о формировании здорового образа жизни</w:t>
            </w:r>
            <w:r w:rsidR="006F69F5" w:rsidRPr="006F69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6F69F5">
              <w:rPr>
                <w:rFonts w:ascii="Times New Roman" w:hAnsi="Times New Roman"/>
                <w:color w:val="000000"/>
                <w:sz w:val="24"/>
                <w:szCs w:val="24"/>
              </w:rPr>
              <w:t>Беседы о привычках, полезных и вредных</w:t>
            </w:r>
          </w:p>
          <w:p w:rsidR="004F3637" w:rsidRPr="006F69F5" w:rsidRDefault="004F3637" w:rsidP="001553EF">
            <w:pPr>
              <w:widowControl/>
              <w:numPr>
                <w:ilvl w:val="0"/>
                <w:numId w:val="22"/>
              </w:numPr>
              <w:suppressAutoHyphens w:val="0"/>
              <w:spacing w:before="100" w:beforeAutospacing="1" w:after="115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color w:val="000000"/>
                <w:sz w:val="24"/>
                <w:szCs w:val="24"/>
              </w:rPr>
              <w:t>Беседы о режиме дня школьника</w:t>
            </w:r>
            <w:r w:rsidR="006F69F5" w:rsidRPr="006F69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6F69F5">
              <w:rPr>
                <w:rFonts w:ascii="Times New Roman" w:hAnsi="Times New Roman"/>
                <w:color w:val="000000"/>
                <w:sz w:val="24"/>
                <w:szCs w:val="24"/>
              </w:rPr>
              <w:t>Беседы и внеклассные мероприятия, посвящённые организации здорового питания школьников</w:t>
            </w:r>
          </w:p>
          <w:p w:rsidR="004F3637" w:rsidRPr="006F69F5" w:rsidRDefault="004F3637" w:rsidP="001553EF">
            <w:pPr>
              <w:widowControl/>
              <w:numPr>
                <w:ilvl w:val="0"/>
                <w:numId w:val="22"/>
              </w:numPr>
              <w:suppressAutoHyphens w:val="0"/>
              <w:spacing w:before="100" w:beforeAutospacing="1" w:after="115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Выпуск стенной газеты «Здоровье- это здорово!» </w:t>
            </w:r>
          </w:p>
          <w:p w:rsidR="004F3637" w:rsidRPr="006F69F5" w:rsidRDefault="004F3637" w:rsidP="001553EF">
            <w:pPr>
              <w:widowControl/>
              <w:numPr>
                <w:ilvl w:val="0"/>
                <w:numId w:val="22"/>
              </w:numPr>
              <w:suppressAutoHyphens w:val="0"/>
              <w:spacing w:before="100" w:beforeAutospacing="1" w:after="115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Профилактические мероприятия, направленные на предупреждение </w:t>
            </w:r>
            <w:r w:rsidRPr="006F69F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девиантного</w:t>
            </w:r>
            <w:r w:rsidRPr="006F69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поведения подростков</w:t>
            </w:r>
            <w:r w:rsidR="006F69F5" w:rsidRPr="006F69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6F69F5">
              <w:rPr>
                <w:rFonts w:ascii="Times New Roman" w:hAnsi="Times New Roman"/>
                <w:color w:val="000000"/>
                <w:sz w:val="24"/>
                <w:szCs w:val="24"/>
              </w:rPr>
              <w:t>Выявление учащихся, склонных к противоправному поведению, и коррекция дальнейшего поведения</w:t>
            </w:r>
          </w:p>
          <w:p w:rsidR="004F3637" w:rsidRPr="006F69F5" w:rsidRDefault="004F3637" w:rsidP="001553EF">
            <w:pPr>
              <w:widowControl/>
              <w:numPr>
                <w:ilvl w:val="0"/>
                <w:numId w:val="22"/>
              </w:numPr>
              <w:suppressAutoHyphens w:val="0"/>
              <w:spacing w:before="100" w:beforeAutospacing="1" w:after="115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9F5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Организация </w:t>
            </w:r>
            <w:r w:rsidRPr="006F69F5">
              <w:rPr>
                <w:rFonts w:ascii="Times New Roman CYR" w:hAnsi="Times New Roman CYR" w:cs="Times New Roman CYR"/>
                <w:b/>
                <w:color w:val="000000"/>
                <w:sz w:val="24"/>
                <w:szCs w:val="24"/>
              </w:rPr>
              <w:t>Совета по профилактике правонарушений</w:t>
            </w:r>
            <w:r w:rsidRPr="006F69F5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несовершеннолетних.</w:t>
            </w:r>
          </w:p>
          <w:p w:rsidR="004F3637" w:rsidRPr="006F69F5" w:rsidRDefault="004F3637" w:rsidP="001553EF">
            <w:pPr>
              <w:widowControl/>
              <w:numPr>
                <w:ilvl w:val="0"/>
                <w:numId w:val="22"/>
              </w:numPr>
              <w:suppressAutoHyphens w:val="0"/>
              <w:spacing w:before="100" w:beforeAutospacing="1" w:after="115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9F5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Ведение внутришкольного учета учащихся, склонных к девиантному поведению, коррекцонные мероприятия по предотвращению правонарушений</w:t>
            </w:r>
          </w:p>
          <w:p w:rsidR="004F3637" w:rsidRPr="006F69F5" w:rsidRDefault="004F3637" w:rsidP="001553EF">
            <w:pPr>
              <w:widowControl/>
              <w:numPr>
                <w:ilvl w:val="0"/>
                <w:numId w:val="22"/>
              </w:numPr>
              <w:suppressAutoHyphens w:val="0"/>
              <w:spacing w:before="100" w:beforeAutospacing="1" w:after="115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9F5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Выявление неблагополучных семей и контроль за процессом внутрисемейного воспитания</w:t>
            </w:r>
          </w:p>
          <w:p w:rsidR="004F3637" w:rsidRPr="006F69F5" w:rsidRDefault="004F3637" w:rsidP="001553EF">
            <w:pPr>
              <w:widowControl/>
              <w:numPr>
                <w:ilvl w:val="0"/>
                <w:numId w:val="22"/>
              </w:numPr>
              <w:suppressAutoHyphens w:val="0"/>
              <w:spacing w:before="100" w:beforeAutospacing="1" w:after="115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9F5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Проведение бесед с родителями и учащимися по правовым вопросам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4C5E72" w:rsidP="001553EF">
            <w:pPr>
              <w:widowControl/>
              <w:tabs>
                <w:tab w:val="left" w:pos="3390"/>
              </w:tabs>
              <w:suppressAutoHyphens w:val="0"/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4F3637" w:rsidP="001553EF">
            <w:pPr>
              <w:widowControl/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4F3637" w:rsidRPr="006F69F5" w:rsidRDefault="004F3637" w:rsidP="001553EF">
            <w:pPr>
              <w:widowControl/>
              <w:tabs>
                <w:tab w:val="left" w:pos="3390"/>
              </w:tabs>
              <w:suppressAutoHyphens w:val="0"/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4F3637" w:rsidP="001553EF">
            <w:pPr>
              <w:widowControl/>
              <w:tabs>
                <w:tab w:val="left" w:pos="3390"/>
              </w:tabs>
              <w:suppressAutoHyphens w:val="0"/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  <w:p w:rsidR="004F3637" w:rsidRPr="006F69F5" w:rsidRDefault="004F3637" w:rsidP="001553EF">
            <w:pPr>
              <w:widowControl/>
              <w:tabs>
                <w:tab w:val="left" w:pos="3390"/>
              </w:tabs>
              <w:suppressAutoHyphens w:val="0"/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  <w:p w:rsidR="004F3637" w:rsidRPr="006F69F5" w:rsidRDefault="004F3637" w:rsidP="001553EF">
            <w:pPr>
              <w:widowControl/>
              <w:tabs>
                <w:tab w:val="left" w:pos="3390"/>
              </w:tabs>
              <w:suppressAutoHyphens w:val="0"/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4F3637" w:rsidRPr="004F3637" w:rsidTr="001553EF">
        <w:trPr>
          <w:trHeight w:val="425"/>
        </w:trPr>
        <w:tc>
          <w:tcPr>
            <w:tcW w:w="9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4F3637" w:rsidP="001553EF">
            <w:pPr>
              <w:widowControl/>
              <w:suppressAutoHyphens w:val="0"/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color w:val="000000"/>
                <w:sz w:val="24"/>
                <w:szCs w:val="24"/>
              </w:rPr>
              <w:t>Программа асоциального поведения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4C5E72" w:rsidP="001553EF">
            <w:pPr>
              <w:widowControl/>
              <w:tabs>
                <w:tab w:val="left" w:pos="3390"/>
              </w:tabs>
              <w:suppressAutoHyphens w:val="0"/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4F3637" w:rsidP="001553EF">
            <w:pPr>
              <w:widowControl/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4F3637" w:rsidRPr="006F69F5" w:rsidRDefault="004F3637" w:rsidP="001553EF">
            <w:pPr>
              <w:widowControl/>
              <w:tabs>
                <w:tab w:val="left" w:pos="3390"/>
              </w:tabs>
              <w:suppressAutoHyphens w:val="0"/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6F69F5" w:rsidP="001553EF">
            <w:pPr>
              <w:widowControl/>
              <w:tabs>
                <w:tab w:val="left" w:pos="3390"/>
              </w:tabs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</w:tr>
      <w:tr w:rsidR="004F3637" w:rsidRPr="004F3637" w:rsidTr="001553EF">
        <w:trPr>
          <w:trHeight w:val="734"/>
        </w:trPr>
        <w:tc>
          <w:tcPr>
            <w:tcW w:w="9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4F3637" w:rsidP="001553EF">
            <w:pPr>
              <w:widowControl/>
              <w:suppressAutoHyphens w:val="0"/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color w:val="000000"/>
                <w:sz w:val="24"/>
                <w:szCs w:val="24"/>
              </w:rPr>
              <w:t>План работы Совета профилактики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4C5E72" w:rsidP="001553EF">
            <w:pPr>
              <w:widowControl/>
              <w:tabs>
                <w:tab w:val="left" w:pos="3390"/>
              </w:tabs>
              <w:suppressAutoHyphens w:val="0"/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4F3637" w:rsidP="001553EF">
            <w:pPr>
              <w:widowControl/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4F3637" w:rsidRPr="006F69F5" w:rsidRDefault="004F3637" w:rsidP="001553EF">
            <w:pPr>
              <w:widowControl/>
              <w:tabs>
                <w:tab w:val="left" w:pos="3390"/>
              </w:tabs>
              <w:suppressAutoHyphens w:val="0"/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6F69F5" w:rsidP="001553EF">
            <w:pPr>
              <w:widowControl/>
              <w:tabs>
                <w:tab w:val="left" w:pos="3390"/>
              </w:tabs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 xml:space="preserve">Ответственная за </w:t>
            </w:r>
            <w:r w:rsidR="004F3637" w:rsidRPr="006F69F5">
              <w:rPr>
                <w:rFonts w:ascii="Times New Roman" w:hAnsi="Times New Roman"/>
                <w:sz w:val="24"/>
                <w:szCs w:val="24"/>
              </w:rPr>
              <w:t>ВР</w:t>
            </w:r>
          </w:p>
          <w:p w:rsidR="004F3637" w:rsidRPr="006F69F5" w:rsidRDefault="004F3637" w:rsidP="001553EF">
            <w:pPr>
              <w:widowControl/>
              <w:tabs>
                <w:tab w:val="left" w:pos="3390"/>
              </w:tabs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  <w:p w:rsidR="004F3637" w:rsidRPr="006F69F5" w:rsidRDefault="006F69F5" w:rsidP="001553EF">
            <w:pPr>
              <w:widowControl/>
              <w:tabs>
                <w:tab w:val="left" w:pos="3390"/>
              </w:tabs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</w:tr>
    </w:tbl>
    <w:p w:rsidR="007E53C7" w:rsidRPr="0074165E" w:rsidRDefault="007E53C7" w:rsidP="0074165E">
      <w:pPr>
        <w:widowControl/>
        <w:suppressAutoHyphens w:val="0"/>
        <w:jc w:val="center"/>
        <w:rPr>
          <w:rFonts w:ascii="Times New Roman" w:hAnsi="Times New Roman"/>
          <w:b/>
          <w:sz w:val="28"/>
          <w:szCs w:val="28"/>
        </w:rPr>
      </w:pPr>
      <w:r w:rsidRPr="007E53C7">
        <w:rPr>
          <w:rFonts w:ascii="Times New Roman" w:eastAsia="Times New Roman" w:hAnsi="Times New Roman" w:cs="Times New Roman"/>
          <w:b/>
          <w:bCs/>
          <w:color w:val="333333"/>
          <w:sz w:val="32"/>
          <w:lang w:eastAsia="ru-RU" w:bidi="ar-SA"/>
        </w:rPr>
        <w:t>Правовое воспитание.  Работа с детьми «группы риска»</w:t>
      </w:r>
    </w:p>
    <w:tbl>
      <w:tblPr>
        <w:tblW w:w="1615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6521"/>
        <w:gridCol w:w="5984"/>
      </w:tblGrid>
      <w:tr w:rsidR="007E53C7" w:rsidRPr="007E53C7" w:rsidTr="001553EF">
        <w:tc>
          <w:tcPr>
            <w:tcW w:w="3652" w:type="dxa"/>
          </w:tcPr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 w:bidi="ar-SA"/>
              </w:rPr>
              <w:t>НАПРАВЛЕНИЯ РАБОТЫ</w:t>
            </w:r>
          </w:p>
        </w:tc>
        <w:tc>
          <w:tcPr>
            <w:tcW w:w="6521" w:type="dxa"/>
          </w:tcPr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 w:bidi="ar-SA"/>
              </w:rPr>
              <w:t>СЕНТЯБРЬ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 w:bidi="ar-SA"/>
              </w:rPr>
            </w:pPr>
          </w:p>
        </w:tc>
        <w:tc>
          <w:tcPr>
            <w:tcW w:w="5984" w:type="dxa"/>
          </w:tcPr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 w:bidi="ar-SA"/>
              </w:rPr>
              <w:t>ОКТЯБРЬ</w:t>
            </w:r>
          </w:p>
        </w:tc>
      </w:tr>
      <w:tr w:rsidR="007E53C7" w:rsidRPr="007E53C7" w:rsidTr="001553EF">
        <w:tc>
          <w:tcPr>
            <w:tcW w:w="3652" w:type="dxa"/>
          </w:tcPr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32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32"/>
                <w:lang w:eastAsia="ru-RU" w:bidi="ar-SA"/>
              </w:rPr>
              <w:t xml:space="preserve">Правовое воспитание.  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32"/>
                <w:lang w:eastAsia="ru-RU" w:bidi="ar-SA"/>
              </w:rPr>
            </w:pP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32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32"/>
                <w:lang w:eastAsia="ru-RU" w:bidi="ar-SA"/>
              </w:rPr>
              <w:t>Работа с детьми «группы риска»</w:t>
            </w:r>
          </w:p>
        </w:tc>
        <w:tc>
          <w:tcPr>
            <w:tcW w:w="6521" w:type="dxa"/>
          </w:tcPr>
          <w:p w:rsidR="007E53C7" w:rsidRPr="00A64CD7" w:rsidRDefault="007E53C7" w:rsidP="007E53C7">
            <w:pPr>
              <w:widowControl/>
              <w:tabs>
                <w:tab w:val="left" w:pos="0"/>
              </w:tabs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A64CD7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lang w:eastAsia="ru-RU" w:bidi="ar-SA"/>
              </w:rPr>
              <w:lastRenderedPageBreak/>
              <w:t>Целевое профилактическое мероприятие «Внимание-дети!». У</w:t>
            </w:r>
            <w:r w:rsidRPr="00A64CD7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lang w:eastAsia="ru-RU" w:bidi="ar-SA"/>
              </w:rPr>
              <w:t xml:space="preserve">роки безопасности дорожного движения с приглашением </w:t>
            </w:r>
            <w:r w:rsidRPr="00A64CD7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lang w:eastAsia="ru-RU" w:bidi="ar-SA"/>
              </w:rPr>
              <w:lastRenderedPageBreak/>
              <w:t>сотрудников Госавтоинспекции.</w:t>
            </w:r>
            <w:r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 xml:space="preserve"> Неделя БЕЗОПАСНОСТИ «Дети-дорога-автомобиль».</w:t>
            </w:r>
          </w:p>
          <w:p w:rsidR="007E53C7" w:rsidRPr="00A64CD7" w:rsidRDefault="007E53C7" w:rsidP="00A64CD7">
            <w:pPr>
              <w:widowControl/>
              <w:shd w:val="clear" w:color="auto" w:fill="FFFFFF"/>
              <w:tabs>
                <w:tab w:val="left" w:pos="0"/>
                <w:tab w:val="left" w:pos="6682"/>
              </w:tabs>
              <w:suppressAutoHyphens w:val="0"/>
              <w:spacing w:line="278" w:lineRule="exact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A64CD7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lang w:eastAsia="ru-RU" w:bidi="ar-SA"/>
              </w:rPr>
              <w:t>Р</w:t>
            </w:r>
            <w:r w:rsidRPr="00A64CD7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lang w:eastAsia="ru-RU" w:bidi="ar-SA"/>
              </w:rPr>
              <w:t xml:space="preserve">абота </w:t>
            </w:r>
            <w:r w:rsidRPr="00A64CD7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 w:bidi="ar-SA"/>
              </w:rPr>
              <w:t>по активи</w:t>
            </w:r>
            <w:r w:rsidRPr="00A64CD7"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lang w:eastAsia="ru-RU" w:bidi="ar-SA"/>
              </w:rPr>
              <w:t xml:space="preserve">зации деятельности </w:t>
            </w:r>
            <w:r w:rsidRPr="00A64CD7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lang w:eastAsia="ru-RU" w:bidi="ar-SA"/>
              </w:rPr>
              <w:t xml:space="preserve">юных инспекторов движения </w:t>
            </w:r>
            <w:r w:rsidRPr="00A64CD7">
              <w:rPr>
                <w:rFonts w:ascii="Times New Roman" w:eastAsia="Times New Roman" w:hAnsi="Times New Roman" w:cs="Times New Roman"/>
                <w:bCs/>
                <w:color w:val="000000"/>
                <w:spacing w:val="-7"/>
                <w:lang w:eastAsia="ru-RU" w:bidi="ar-SA"/>
              </w:rPr>
              <w:t>(ЮИД), в ходе которой особое внимание уделить вопросам профилактики, правона</w:t>
            </w:r>
            <w:r w:rsidRPr="00A64CD7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 w:bidi="ar-SA"/>
              </w:rPr>
              <w:t>рушений среди несовершеннолетних в сфере дорожного движения</w:t>
            </w:r>
            <w:r w:rsidRPr="00A64CD7"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lang w:eastAsia="ru-RU" w:bidi="ar-SA"/>
              </w:rPr>
              <w:t>.</w:t>
            </w:r>
            <w:r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 xml:space="preserve"> Операция «Антитеррор»</w:t>
            </w:r>
            <w:r w:rsidR="00A64CD7"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 xml:space="preserve">. </w:t>
            </w:r>
            <w:r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День правовых знаний «Уроки безопасн</w:t>
            </w:r>
            <w:r w:rsidR="00C20B3A"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ости», «Минутки безопасности и здоровья» (1</w:t>
            </w:r>
            <w:r w:rsidR="00A64CD7"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-11-е классы).</w:t>
            </w:r>
            <w:r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Проведение вводных инструктажей с учащимися: правила дорожного движения, правила пожарной безопасности, детский дорожно-транспортный травматизм, правила поведения на дороге, улице, на транспорте, в школе, дома, в лесу, в общес</w:t>
            </w:r>
            <w:r w:rsidR="0074165E"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твенных местах, на водоемах</w:t>
            </w:r>
            <w:r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.</w:t>
            </w:r>
            <w:r w:rsidR="0074165E"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 xml:space="preserve"> </w:t>
            </w:r>
            <w:r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 xml:space="preserve">Тренировка экстренной эвакуации работников и учащихся Инструктаж по ТБ с учащимися. Общешкольная линейка. Диагностика учащихся по факторам деформации личности (кл.рук., соц.педагог. психолог). Акция «Сурский край-без наркотиков!» (администрация, соц.служба школы, кл.рук.). </w:t>
            </w:r>
          </w:p>
          <w:p w:rsidR="007E53C7" w:rsidRPr="00A64CD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Акция «Запишись в секцию!» Вовлечение «трудных» подростков в кружки и секции. Заседание Совета Отцов. Акция «Каждого ребенка за парту». Мониторинг организации учащихся состоящих на учете</w:t>
            </w:r>
          </w:p>
          <w:p w:rsidR="007E53C7" w:rsidRPr="00A64CD7" w:rsidRDefault="007E53C7" w:rsidP="0074165E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Региональный проект «Образование для жизни» Проект «Полезные навыки»</w:t>
            </w:r>
            <w:r w:rsidR="0074165E"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 xml:space="preserve">. </w:t>
            </w:r>
            <w:r w:rsidRPr="00A64CD7">
              <w:rPr>
                <w:rFonts w:ascii="Times New Roman" w:eastAsia="Times New Roman" w:hAnsi="Times New Roman" w:cs="Times New Roman"/>
                <w:lang w:eastAsia="ru-RU" w:bidi="ar-SA"/>
              </w:rPr>
              <w:t>Неделя безопасности</w:t>
            </w:r>
          </w:p>
        </w:tc>
        <w:tc>
          <w:tcPr>
            <w:tcW w:w="5984" w:type="dxa"/>
          </w:tcPr>
          <w:p w:rsidR="007E53C7" w:rsidRPr="00A64CD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lastRenderedPageBreak/>
              <w:t>Муниципальный этап   конкурса рисунков «Противопожарная безопаснос</w:t>
            </w:r>
            <w:r w:rsidR="0074165E"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ть» (старш</w:t>
            </w:r>
            <w:r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 xml:space="preserve"> вожатая)</w:t>
            </w:r>
          </w:p>
          <w:p w:rsidR="007E53C7" w:rsidRPr="00A64CD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lastRenderedPageBreak/>
              <w:t>Агитбригада «ПДД»</w:t>
            </w:r>
          </w:p>
          <w:p w:rsidR="007E53C7" w:rsidRPr="00A64CD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 xml:space="preserve">Викторина «Правила дорожного движения». </w:t>
            </w:r>
          </w:p>
          <w:p w:rsidR="007E53C7" w:rsidRPr="00A64CD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Акция «Пристегни самое дорогое»</w:t>
            </w:r>
          </w:p>
          <w:p w:rsidR="007E53C7" w:rsidRPr="00A64CD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Изучение правил внутреннего распорядка</w:t>
            </w:r>
          </w:p>
          <w:p w:rsidR="007E53C7" w:rsidRPr="00A64CD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Встреча с участковым инспектором</w:t>
            </w:r>
          </w:p>
          <w:p w:rsidR="007E53C7" w:rsidRPr="00A64CD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Составление социологического (правого) паспорта школы</w:t>
            </w:r>
          </w:p>
          <w:p w:rsidR="007E53C7" w:rsidRPr="00A64CD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Минутки безопасности. Инструктаж с учащимися по ТБ на воде, ТБ на улице, дороге и переходе через проезжую часть.</w:t>
            </w:r>
          </w:p>
          <w:p w:rsidR="007E53C7" w:rsidRPr="00A64CD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Муниципальный этап обл.смотра - конкурса на лучшую постановку работы по профилактике табакокурения. Мониторинг организации учащихся состоящих на учете</w:t>
            </w:r>
          </w:p>
          <w:p w:rsidR="007E53C7" w:rsidRPr="00A64CD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Вовлечение «трудных» подростков в кружки и секции. (ответственная за ВР)</w:t>
            </w:r>
          </w:p>
          <w:p w:rsidR="007E53C7" w:rsidRPr="00A64CD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Мониторинг результатов диагностики уровня воспитанности, уровня деформации личности школьников и на начало учебного года</w:t>
            </w:r>
          </w:p>
          <w:p w:rsidR="007E53C7" w:rsidRPr="00A64CD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 xml:space="preserve">Региональный проект «Образование для жизни» </w:t>
            </w:r>
            <w:r w:rsidRPr="00A64CD7">
              <w:rPr>
                <w:rFonts w:ascii="Times New Roman" w:eastAsia="Times New Roman" w:hAnsi="Times New Roman" w:cs="Times New Roman"/>
                <w:bCs/>
                <w:lang w:eastAsia="ru-RU" w:bidi="ar-SA"/>
              </w:rPr>
              <w:t xml:space="preserve">Региональный проект </w:t>
            </w:r>
            <w:r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«Полезные навыки»</w:t>
            </w:r>
          </w:p>
          <w:p w:rsidR="007E53C7" w:rsidRPr="00A64CD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lang w:eastAsia="ru-RU" w:bidi="ar-SA"/>
              </w:rPr>
            </w:pPr>
            <w:r w:rsidRPr="00A64CD7">
              <w:rPr>
                <w:rFonts w:ascii="Times New Roman" w:eastAsia="Times New Roman" w:hAnsi="Times New Roman" w:cs="Times New Roman"/>
                <w:bCs/>
                <w:lang w:eastAsia="ru-RU" w:bidi="ar-SA"/>
              </w:rPr>
              <w:t xml:space="preserve">Фестиваль детско-юношеского творчества по противопожарной тематике «Юные таланты за безопасность». </w:t>
            </w:r>
            <w:r w:rsidRPr="00A64CD7">
              <w:rPr>
                <w:rFonts w:ascii="Times New Roman" w:eastAsia="Times New Roman" w:hAnsi="Times New Roman" w:cs="Times New Roman"/>
                <w:color w:val="333333"/>
                <w:lang w:eastAsia="ru-RU" w:bidi="ar-SA"/>
              </w:rPr>
              <w:t>День интернета.</w:t>
            </w:r>
          </w:p>
          <w:p w:rsidR="007E53C7" w:rsidRPr="00A64CD7" w:rsidRDefault="007E53C7" w:rsidP="00A64CD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A64CD7">
              <w:rPr>
                <w:rFonts w:ascii="Times New Roman" w:eastAsia="Times New Roman" w:hAnsi="Times New Roman" w:cs="Times New Roman"/>
                <w:color w:val="333333"/>
                <w:lang w:eastAsia="ru-RU" w:bidi="ar-SA"/>
              </w:rPr>
              <w:t>Всероссийский урок безопасности в сети Интернет</w:t>
            </w:r>
            <w:r w:rsidRPr="00A64CD7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 </w:t>
            </w:r>
          </w:p>
        </w:tc>
      </w:tr>
      <w:tr w:rsidR="007E53C7" w:rsidRPr="007E53C7" w:rsidTr="001553EF">
        <w:tc>
          <w:tcPr>
            <w:tcW w:w="3652" w:type="dxa"/>
          </w:tcPr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32"/>
                <w:lang w:eastAsia="ru-RU" w:bidi="ar-SA"/>
              </w:rPr>
            </w:pP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32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32"/>
                <w:lang w:eastAsia="ru-RU" w:bidi="ar-SA"/>
              </w:rPr>
              <w:t>Методическая работа с учителями: предметниками,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32"/>
                <w:u w:val="single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32"/>
                <w:lang w:eastAsia="ru-RU" w:bidi="ar-SA"/>
              </w:rPr>
              <w:t xml:space="preserve"> к</w:t>
            </w: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32"/>
                <w:u w:val="single"/>
                <w:lang w:eastAsia="ru-RU" w:bidi="ar-SA"/>
              </w:rPr>
              <w:t>лассными руководителями</w:t>
            </w:r>
          </w:p>
        </w:tc>
        <w:tc>
          <w:tcPr>
            <w:tcW w:w="6521" w:type="dxa"/>
          </w:tcPr>
          <w:p w:rsidR="007E53C7" w:rsidRPr="00A64CD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Мини-проект «Проектория».</w:t>
            </w:r>
          </w:p>
          <w:p w:rsidR="007E53C7" w:rsidRPr="00A64CD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Подготовка и организация занятий «Первые дни ребенка в школе» (учитель подг. кл.)</w:t>
            </w:r>
          </w:p>
          <w:p w:rsidR="007E53C7" w:rsidRPr="00A64CD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Организационные классные часы по учебной работе и самообслуживанию классов (Кл.рук)</w:t>
            </w:r>
          </w:p>
          <w:p w:rsidR="007E53C7" w:rsidRPr="00A64CD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Заседание МО классных руководителей по вопросам утверждения воспитательного плана на учебный год</w:t>
            </w:r>
          </w:p>
          <w:p w:rsidR="007E53C7" w:rsidRPr="00A64CD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 xml:space="preserve">Заседание методического совета по вопросам утверждения календарно – тематических планов по предметам и программ (ответств. за ВР иУВР) </w:t>
            </w:r>
          </w:p>
          <w:p w:rsidR="007E53C7" w:rsidRPr="00A64CD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A64CD7">
              <w:rPr>
                <w:rFonts w:ascii="Times New Roman" w:eastAsia="Times New Roman" w:hAnsi="Times New Roman" w:cs="Times New Roman"/>
                <w:color w:val="333333"/>
                <w:lang w:eastAsia="ru-RU" w:bidi="ar-SA"/>
              </w:rPr>
              <w:t>Мониторинг результатов диагностики уровня воспитанности, уровня деформации личности школьников и пед.мастерства кл.руководителей</w:t>
            </w:r>
          </w:p>
          <w:p w:rsidR="007E53C7" w:rsidRPr="00A64CD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lastRenderedPageBreak/>
              <w:t>Изучение современных воспитательных технологий. Работа со слабыми учащимися</w:t>
            </w:r>
          </w:p>
          <w:p w:rsidR="007E53C7" w:rsidRPr="00A64CD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 xml:space="preserve">«Первый раз в первый класс» - адаптация </w:t>
            </w:r>
          </w:p>
          <w:p w:rsidR="007E53C7" w:rsidRPr="00A64CD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 xml:space="preserve">1- классников. Тренинговое занятие.                                     Адаптация 5-ти-классников. Анкетирования (соц. педагог, классные руководители, администрация школы) </w:t>
            </w:r>
          </w:p>
          <w:p w:rsidR="007E53C7" w:rsidRPr="00A64CD7" w:rsidRDefault="007E53C7" w:rsidP="007E53C7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lang w:eastAsia="ru-RU" w:bidi="ar-SA"/>
              </w:rPr>
            </w:pPr>
            <w:r w:rsidRPr="00A64CD7">
              <w:rPr>
                <w:rFonts w:ascii="Times New Roman" w:eastAsia="Times New Roman" w:hAnsi="Times New Roman" w:cs="Times New Roman"/>
                <w:color w:val="333333"/>
                <w:lang w:eastAsia="ru-RU" w:bidi="ar-SA"/>
              </w:rPr>
              <w:t xml:space="preserve"> </w:t>
            </w:r>
            <w:r w:rsidRPr="00A64CD7">
              <w:rPr>
                <w:rFonts w:ascii="Times New Roman" w:eastAsia="Times New Roman" w:hAnsi="Times New Roman" w:cs="Times New Roman"/>
                <w:bCs/>
                <w:lang w:eastAsia="ru-RU" w:bidi="ar-SA"/>
              </w:rPr>
              <w:t xml:space="preserve">Неделя занятий «Родительской школы» </w:t>
            </w:r>
          </w:p>
        </w:tc>
        <w:tc>
          <w:tcPr>
            <w:tcW w:w="5984" w:type="dxa"/>
          </w:tcPr>
          <w:p w:rsidR="007E53C7" w:rsidRPr="00A64CD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lastRenderedPageBreak/>
              <w:t>Мини-проект «Проектория».</w:t>
            </w:r>
          </w:p>
          <w:p w:rsidR="007E53C7" w:rsidRPr="00A64CD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Методические рекомендации молодым специалистам по составлению диагностических карт учащихся</w:t>
            </w:r>
          </w:p>
          <w:p w:rsidR="007E53C7" w:rsidRPr="00A64CD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Консультации для молодых специалистов</w:t>
            </w:r>
          </w:p>
          <w:p w:rsidR="007E53C7" w:rsidRPr="00A64CD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(ответственная за ВР)</w:t>
            </w:r>
          </w:p>
          <w:p w:rsidR="007E53C7" w:rsidRPr="00A64CD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Сбор информации о кружковой работе</w:t>
            </w:r>
          </w:p>
          <w:p w:rsidR="007E53C7" w:rsidRPr="00A64CD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Посещение уроков учителей - предметников</w:t>
            </w:r>
          </w:p>
          <w:p w:rsidR="007E53C7" w:rsidRPr="00A64CD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Посещение кл.часов в начальных классах по плану ВШК (ответственная за ВР)</w:t>
            </w:r>
          </w:p>
          <w:p w:rsidR="007E53C7" w:rsidRPr="00A64CD7" w:rsidRDefault="007E53C7" w:rsidP="007E53C7">
            <w:pPr>
              <w:widowControl/>
              <w:tabs>
                <w:tab w:val="left" w:pos="0"/>
              </w:tabs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Работа со слабыми учащимися;</w:t>
            </w:r>
          </w:p>
          <w:p w:rsidR="007E53C7" w:rsidRPr="00A64CD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 xml:space="preserve">«Первый раз в пятый класс» - адаптация </w:t>
            </w:r>
          </w:p>
          <w:p w:rsidR="007E53C7" w:rsidRPr="00A64CD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5- классников. Тренинговое занятие</w:t>
            </w:r>
          </w:p>
          <w:p w:rsidR="007E53C7" w:rsidRPr="00A64CD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lastRenderedPageBreak/>
              <w:t>Мониторинг «Использование ИКТ учителями – предметниками на уроках и во внеурочной деятельности»</w:t>
            </w:r>
          </w:p>
          <w:p w:rsidR="007E53C7" w:rsidRPr="00A64CD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333333"/>
                <w:lang w:eastAsia="ru-RU" w:bidi="ar-SA"/>
              </w:rPr>
            </w:pPr>
          </w:p>
        </w:tc>
      </w:tr>
    </w:tbl>
    <w:p w:rsidR="007E53C7" w:rsidRPr="007E53C7" w:rsidRDefault="007E53C7" w:rsidP="007E53C7">
      <w:pPr>
        <w:widowControl/>
        <w:suppressAutoHyphens w:val="0"/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 w:bidi="ar-SA"/>
        </w:rPr>
      </w:pPr>
      <w:r w:rsidRPr="007E53C7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 w:bidi="ar-SA"/>
        </w:rPr>
        <w:lastRenderedPageBreak/>
        <w:t xml:space="preserve"> </w:t>
      </w:r>
    </w:p>
    <w:tbl>
      <w:tblPr>
        <w:tblW w:w="1592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90"/>
        <w:gridCol w:w="5883"/>
        <w:gridCol w:w="5747"/>
      </w:tblGrid>
      <w:tr w:rsidR="007E53C7" w:rsidRPr="007E53C7" w:rsidTr="001553EF">
        <w:tc>
          <w:tcPr>
            <w:tcW w:w="4290" w:type="dxa"/>
          </w:tcPr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НАПРАВЛЕНИЯ  РАБОТЫ</w:t>
            </w:r>
          </w:p>
        </w:tc>
        <w:tc>
          <w:tcPr>
            <w:tcW w:w="5883" w:type="dxa"/>
          </w:tcPr>
          <w:p w:rsidR="007E53C7" w:rsidRPr="007E53C7" w:rsidRDefault="0074165E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НОЯБРЬ</w:t>
            </w:r>
          </w:p>
        </w:tc>
        <w:tc>
          <w:tcPr>
            <w:tcW w:w="5747" w:type="dxa"/>
          </w:tcPr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ДЕКАБРЬ</w:t>
            </w:r>
          </w:p>
        </w:tc>
      </w:tr>
      <w:tr w:rsidR="007E53C7" w:rsidRPr="007E53C7" w:rsidTr="001553EF">
        <w:tc>
          <w:tcPr>
            <w:tcW w:w="4290" w:type="dxa"/>
          </w:tcPr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u w:val="single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8"/>
                <w:u w:val="single"/>
                <w:lang w:eastAsia="ru-RU" w:bidi="ar-SA"/>
              </w:rPr>
              <w:t>Гражданское образование: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8"/>
                <w:lang w:eastAsia="ru-RU" w:bidi="ar-SA"/>
              </w:rPr>
              <w:t>- патриотическое воспитание</w:t>
            </w:r>
          </w:p>
        </w:tc>
        <w:tc>
          <w:tcPr>
            <w:tcW w:w="5883" w:type="dxa"/>
          </w:tcPr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lang w:eastAsia="ru-RU" w:bidi="ar-SA"/>
              </w:rPr>
              <w:t xml:space="preserve">Дни воинской Славы. </w:t>
            </w: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Интеллектуальная игра «Пензенский край», посвященная Дню Согласия и Примирения (кл.рук., учителя истории)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 xml:space="preserve">Сбор материала для музея. </w:t>
            </w:r>
            <w:r w:rsidRPr="007E53C7">
              <w:rPr>
                <w:rFonts w:ascii="Times New Roman" w:eastAsia="Times New Roman" w:hAnsi="Times New Roman" w:cs="Times New Roman"/>
                <w:color w:val="333333"/>
                <w:lang w:eastAsia="ru-RU" w:bidi="ar-SA"/>
              </w:rPr>
              <w:t>День матери в России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Кл.часы «Самое святое слово МАТЬ!»</w:t>
            </w:r>
          </w:p>
          <w:p w:rsidR="007E53C7" w:rsidRPr="007E53C7" w:rsidRDefault="007E53C7" w:rsidP="007E53C7">
            <w:pPr>
              <w:widowControl/>
              <w:tabs>
                <w:tab w:val="left" w:pos="0"/>
              </w:tabs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Открытый урок «День рождение Аделя Кутуя»</w:t>
            </w:r>
          </w:p>
          <w:p w:rsidR="007E53C7" w:rsidRPr="007E53C7" w:rsidRDefault="007E53C7" w:rsidP="007E53C7">
            <w:pPr>
              <w:widowControl/>
              <w:tabs>
                <w:tab w:val="left" w:pos="0"/>
              </w:tabs>
              <w:suppressAutoHyphens w:val="0"/>
              <w:rPr>
                <w:rFonts w:ascii="Times New Roman" w:eastAsia="Times New Roman" w:hAnsi="Times New Roman" w:cs="Times New Roman"/>
                <w:bCs/>
                <w:i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i/>
                <w:color w:val="333333"/>
                <w:lang w:eastAsia="ru-RU" w:bidi="ar-SA"/>
              </w:rPr>
              <w:t>Конкурс стендов «Наши земляки» в рамках областного движения «Землячество»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i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i/>
                <w:color w:val="333333"/>
                <w:lang w:eastAsia="ru-RU" w:bidi="ar-SA"/>
              </w:rPr>
              <w:t>Урок толерантности в целях формирования у учащихся бережного отношения к национальным культурам и традициям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i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i/>
                <w:color w:val="333333"/>
                <w:lang w:eastAsia="ru-RU" w:bidi="ar-SA"/>
              </w:rPr>
              <w:t>Районный конкурс видероликов «Репортж с успешными людьми» в рамках областного движения «Землячество»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Туристско-краеведческое движение пензенских школьников «Земля родная»: областная научно-практическая краеведческая конференция учащихся, посвященная Дню Победы в Великой Отечественной войне1941-1945гг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Областной фестиваль научно-технического творчества учащихся «Таланты ХХ</w:t>
            </w: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val="en-US" w:eastAsia="ru-RU" w:bidi="ar-SA"/>
              </w:rPr>
              <w:t>I</w:t>
            </w: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 xml:space="preserve"> века»: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- областной конкурс на лучшую творческую работу средствами компьютерного дизайна «Этих дней не смолкнет слава». 4 ноября-День народного единства (по инд.плану)</w:t>
            </w:r>
            <w:r w:rsidRPr="007E53C7">
              <w:rPr>
                <w:rFonts w:ascii="Times New Roman" w:eastAsia="Times New Roman" w:hAnsi="Times New Roman" w:cs="Times New Roman"/>
                <w:color w:val="333333"/>
                <w:lang w:eastAsia="ru-RU" w:bidi="ar-SA"/>
              </w:rPr>
              <w:t xml:space="preserve"> Памятная дата День Октябрьской революции 1917года</w:t>
            </w:r>
          </w:p>
          <w:p w:rsidR="00AA15BA" w:rsidRDefault="007E53C7" w:rsidP="00AA15BA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color w:val="333333"/>
                <w:lang w:eastAsia="ru-RU" w:bidi="ar-SA"/>
              </w:rPr>
              <w:lastRenderedPageBreak/>
              <w:t xml:space="preserve">День проведения парада на Красной площади в Москве в ознаменовании годовщины Великой октябрьской социалистической революции     </w:t>
            </w:r>
            <w:r w:rsidR="00AA15BA">
              <w:rPr>
                <w:rFonts w:ascii="Times New Roman" w:eastAsia="Times New Roman" w:hAnsi="Times New Roman" w:cs="Times New Roman"/>
                <w:color w:val="333333"/>
                <w:lang w:eastAsia="ru-RU" w:bidi="ar-SA"/>
              </w:rPr>
              <w:t xml:space="preserve">                    </w:t>
            </w:r>
          </w:p>
          <w:p w:rsidR="007E53C7" w:rsidRPr="007E53C7" w:rsidRDefault="007E53C7" w:rsidP="00AA15BA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color w:val="333333"/>
                <w:lang w:eastAsia="ru-RU" w:bidi="ar-SA"/>
              </w:rPr>
              <w:t xml:space="preserve">              </w:t>
            </w:r>
          </w:p>
        </w:tc>
        <w:tc>
          <w:tcPr>
            <w:tcW w:w="5747" w:type="dxa"/>
          </w:tcPr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lastRenderedPageBreak/>
              <w:t>Классные часы «Я гражданин России»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Уроки правовой культуры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lang w:eastAsia="ru-RU" w:bidi="ar-SA"/>
              </w:rPr>
              <w:t xml:space="preserve">Дни воинской Славы. </w:t>
            </w: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12 декабря - День Конституции (учителя истории, отв.за ВР,кл.рук.)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Сбор материала о ветеранах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День Героя Отечества. День СНГ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i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i/>
                <w:color w:val="333333"/>
                <w:lang w:eastAsia="ru-RU" w:bidi="ar-SA"/>
              </w:rPr>
              <w:t>Районный этап Всероссийской                              Акции «Я-гражданин России»,</w:t>
            </w: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 xml:space="preserve">заочный тур, </w:t>
            </w:r>
            <w:r w:rsidRPr="007E53C7">
              <w:rPr>
                <w:rFonts w:ascii="Times New Roman" w:eastAsia="Times New Roman" w:hAnsi="Times New Roman" w:cs="Times New Roman"/>
                <w:bCs/>
                <w:i/>
                <w:color w:val="333333"/>
                <w:lang w:eastAsia="ru-RU" w:bidi="ar-SA"/>
              </w:rPr>
              <w:t>финал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i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i/>
                <w:color w:val="333333"/>
                <w:lang w:eastAsia="ru-RU" w:bidi="ar-SA"/>
              </w:rPr>
              <w:t>Паспортизация школьных музеев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- районный этап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-областной этап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 xml:space="preserve">Туристско-краеведческое движение пензенских школьников «Земля родная»: 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 xml:space="preserve">- лыжный агитпоход учащихся «Звездный», посвященный Дню Победы в Великой Отечественной войне1941-1945гг. 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Операция «Равнение на Героев», посвященная Дню Героев Отечества</w:t>
            </w:r>
            <w:r w:rsidR="00AA15BA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 xml:space="preserve">. 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День неизвестного СОЛДАТА. Митинг. Возложение цветов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Дни финансовой грамотности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color w:val="333333"/>
                <w:lang w:eastAsia="ru-RU" w:bidi="ar-SA"/>
              </w:rPr>
              <w:t>Международный день инвалидов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8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color w:val="333333"/>
                <w:lang w:eastAsia="ru-RU" w:bidi="ar-SA"/>
              </w:rPr>
              <w:t>День начала контрнаступления советских войск против немецко-фашистских войск в битве под Москвой (1941). День Конституции Российской</w:t>
            </w: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 xml:space="preserve"> </w:t>
            </w:r>
            <w:r w:rsidRPr="007E53C7">
              <w:rPr>
                <w:rFonts w:ascii="Times New Roman" w:eastAsia="Times New Roman" w:hAnsi="Times New Roman" w:cs="Times New Roman"/>
                <w:color w:val="333333"/>
                <w:lang w:eastAsia="ru-RU" w:bidi="ar-SA"/>
              </w:rPr>
              <w:t xml:space="preserve">Федерации. </w:t>
            </w: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Международный день инвалидов</w:t>
            </w:r>
            <w:r w:rsidRPr="007E53C7">
              <w:rPr>
                <w:rFonts w:ascii="Times New Roman" w:eastAsia="Times New Roman" w:hAnsi="Times New Roman" w:cs="Times New Roman"/>
                <w:sz w:val="28"/>
                <w:lang w:eastAsia="ru-RU" w:bidi="ar-SA"/>
              </w:rPr>
              <w:t xml:space="preserve"> 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День информатики в России</w:t>
            </w:r>
          </w:p>
          <w:p w:rsidR="007E53C7" w:rsidRPr="007E53C7" w:rsidRDefault="007E53C7" w:rsidP="00A64CD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lastRenderedPageBreak/>
              <w:t>Всероссийская акция «Час кода». Тем</w:t>
            </w:r>
            <w:r w:rsid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 xml:space="preserve">атический урок информатики. </w:t>
            </w: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24 декабря – День взятия турецкой крепости Исмаил русскими войсками под командованием А.В. Суворова (1790 год);</w:t>
            </w:r>
          </w:p>
        </w:tc>
      </w:tr>
      <w:tr w:rsidR="007E53C7" w:rsidRPr="007E53C7" w:rsidTr="001553EF">
        <w:tc>
          <w:tcPr>
            <w:tcW w:w="4290" w:type="dxa"/>
          </w:tcPr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8"/>
                <w:lang w:eastAsia="ru-RU" w:bidi="ar-SA"/>
              </w:rPr>
              <w:lastRenderedPageBreak/>
              <w:t>- правовое воспитание, работа с детьми «группы риска»</w:t>
            </w:r>
          </w:p>
        </w:tc>
        <w:tc>
          <w:tcPr>
            <w:tcW w:w="5883" w:type="dxa"/>
          </w:tcPr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i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Беседы: «</w:t>
            </w:r>
            <w:r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СПИД</w:t>
            </w: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 xml:space="preserve"> в </w:t>
            </w: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val="en-US" w:eastAsia="ru-RU" w:bidi="ar-SA"/>
              </w:rPr>
              <w:t>XXI</w:t>
            </w: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 xml:space="preserve"> веке».</w:t>
            </w:r>
            <w:r w:rsidRPr="007E53C7">
              <w:rPr>
                <w:rFonts w:ascii="Times New Roman" w:eastAsia="Times New Roman" w:hAnsi="Times New Roman" w:cs="Times New Roman"/>
                <w:bCs/>
                <w:i/>
                <w:color w:val="333333"/>
                <w:lang w:eastAsia="ru-RU" w:bidi="ar-SA"/>
              </w:rPr>
              <w:t xml:space="preserve"> Акция в рамках Всемирного дня борьбы со СПИДом</w:t>
            </w:r>
          </w:p>
          <w:p w:rsidR="007E53C7" w:rsidRPr="007E53C7" w:rsidRDefault="007E53C7" w:rsidP="007E53C7">
            <w:pPr>
              <w:widowControl/>
              <w:tabs>
                <w:tab w:val="left" w:pos="0"/>
              </w:tabs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 xml:space="preserve"> Уроки закона. Профилактика вредных привычек</w:t>
            </w:r>
          </w:p>
          <w:p w:rsidR="007E53C7" w:rsidRPr="00A64CD7" w:rsidRDefault="007E53C7" w:rsidP="00A64CD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«Курению - нет, здоровью - да!»</w:t>
            </w:r>
            <w:r w:rsid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 xml:space="preserve">. </w:t>
            </w: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 xml:space="preserve">Районный </w:t>
            </w:r>
            <w:r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конкурс агитплакатов на тему «Правила дорожного движения и ДДТТ» (учитель ИЗО, кл.рук., администрация школы)</w:t>
            </w:r>
            <w:r w:rsid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 xml:space="preserve">. </w:t>
            </w:r>
          </w:p>
          <w:p w:rsidR="007E53C7" w:rsidRPr="00A64CD7" w:rsidRDefault="007E53C7" w:rsidP="007E53C7">
            <w:pPr>
              <w:widowControl/>
              <w:tabs>
                <w:tab w:val="left" w:pos="0"/>
              </w:tabs>
              <w:suppressAutoHyphens w:val="0"/>
              <w:rPr>
                <w:rFonts w:ascii="Times New Roman" w:eastAsia="Times New Roman" w:hAnsi="Times New Roman" w:cs="Times New Roman"/>
                <w:bCs/>
                <w:i/>
                <w:color w:val="333333"/>
                <w:lang w:eastAsia="ru-RU" w:bidi="ar-SA"/>
              </w:rPr>
            </w:pPr>
            <w:r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 xml:space="preserve">Общешкольная акция «Мы за здоровый образ жизни». Акция «Мы за </w:t>
            </w:r>
            <w:r w:rsidR="00F83ACA"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НЕзависимость</w:t>
            </w:r>
            <w:r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». Анкетирование: «Твое отношение к алкоголю». Минутки безопасности</w:t>
            </w:r>
            <w:r w:rsidR="00C20B3A"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 xml:space="preserve"> и здоровья</w:t>
            </w:r>
            <w:r w:rsid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 xml:space="preserve">. </w:t>
            </w:r>
            <w:r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 xml:space="preserve">Районный конкурс «Безопасное движение». Мониторинг организации учащихся состоящих на учете. </w:t>
            </w:r>
            <w:r w:rsidRPr="00A64CD7">
              <w:rPr>
                <w:rFonts w:ascii="Times New Roman" w:eastAsia="Times New Roman" w:hAnsi="Times New Roman" w:cs="Times New Roman"/>
                <w:bCs/>
                <w:i/>
                <w:color w:val="333333"/>
                <w:lang w:eastAsia="ru-RU" w:bidi="ar-SA"/>
              </w:rPr>
              <w:t>Урок толерантности.</w:t>
            </w:r>
          </w:p>
          <w:p w:rsidR="007E53C7" w:rsidRPr="00A64CD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Всероссийская Акция «Я выбираю спорт как альтернативу пагубным привычкам»</w:t>
            </w:r>
          </w:p>
          <w:p w:rsidR="007E53C7" w:rsidRPr="00A64CD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333333"/>
                <w:lang w:eastAsia="ru-RU" w:bidi="ar-SA"/>
              </w:rPr>
            </w:pPr>
            <w:r w:rsidRPr="00A64CD7">
              <w:rPr>
                <w:rFonts w:ascii="Times New Roman" w:eastAsia="Times New Roman" w:hAnsi="Times New Roman" w:cs="Times New Roman"/>
                <w:color w:val="333333"/>
                <w:lang w:eastAsia="ru-RU" w:bidi="ar-SA"/>
              </w:rPr>
              <w:t>Международный день толерантности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  <w:r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«Уроки безопасности» (5-11-е классы) Проведение вводных инструктажей с учащимися: правила дорожного движения, правила пожарной безопасности, детский дорожно-транспортный травматизм, правила поведения на дороге, улице, на транспорте, в школе, дома, в лесу, в общественных местах, на водоемах и др.</w:t>
            </w:r>
          </w:p>
        </w:tc>
        <w:tc>
          <w:tcPr>
            <w:tcW w:w="5747" w:type="dxa"/>
          </w:tcPr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Тематические классные часы по правовому вопросу: антинаркотическая программа, профилактика безнадзорности и правонарушений (Кл.рук.). Уроки правовой культуры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pacing w:val="-14"/>
                <w:lang w:eastAsia="ru-RU" w:bidi="ar-SA"/>
              </w:rPr>
              <w:t xml:space="preserve">Кл.час  «Правила поведения  учащихся при проведении новогодних   елок».  </w:t>
            </w: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День борьбы со СПИДом. Анкетирование. Акция «Нет наркотикам!»</w:t>
            </w: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 xml:space="preserve"> </w:t>
            </w: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«Уроки безопасности», «Минутки безопасности» (1-11-е классы) Проведение вводных инструктажей с учащимися: правила дорожного движения, правила пожарной безопасности, детский дорожно-транспортный травматизм, правила поведения на дороге, улице, на транспорте, в школе, дома, в лесу, в общественных местах, на водоемах и др.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Инструктаж с учащимися по ТБ на воде, ТБ на улице, дороге и переходе через проезжую часть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 xml:space="preserve">Муниципальный этап областного конкурса «Безопасное движение». Мониторинг организации учащихся состоящих на учете. 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i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i/>
                <w:color w:val="333333"/>
                <w:lang w:eastAsia="ru-RU" w:bidi="ar-SA"/>
              </w:rPr>
              <w:t>Акция в рамках Всемирного дня борьбы со СПИДом.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i/>
                <w:color w:val="333333"/>
                <w:lang w:eastAsia="ru-RU" w:bidi="ar-SA"/>
              </w:rPr>
              <w:t xml:space="preserve"> </w:t>
            </w: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Школа БЕЗОПАСНОСТИ «Дети-дорога-автомобиль»: конкурс «Безопасное движение»</w:t>
            </w:r>
          </w:p>
        </w:tc>
      </w:tr>
      <w:tr w:rsidR="007E53C7" w:rsidRPr="007E53C7" w:rsidTr="001553EF">
        <w:tc>
          <w:tcPr>
            <w:tcW w:w="4290" w:type="dxa"/>
          </w:tcPr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Методическая работа с учителями: предметниками,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u w:val="single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 xml:space="preserve"> к</w:t>
            </w: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u w:val="single"/>
                <w:lang w:eastAsia="ru-RU" w:bidi="ar-SA"/>
              </w:rPr>
              <w:t>лассными руководителями</w:t>
            </w:r>
          </w:p>
        </w:tc>
        <w:tc>
          <w:tcPr>
            <w:tcW w:w="5883" w:type="dxa"/>
          </w:tcPr>
          <w:p w:rsidR="007E53C7" w:rsidRPr="00A64CD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Мини-проект «Проектория».</w:t>
            </w:r>
          </w:p>
          <w:p w:rsidR="007E53C7" w:rsidRPr="00A64CD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Заседание МО классных руководителей</w:t>
            </w:r>
          </w:p>
          <w:p w:rsidR="007E53C7" w:rsidRPr="00A64CD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«Диагностика уровня деформации личности учащихся и профилактика» (ответственная за ВР, соц.педагог, психолог, кл.рук.)</w:t>
            </w:r>
          </w:p>
          <w:p w:rsidR="007E53C7" w:rsidRPr="00A64CD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 xml:space="preserve"> ШМКР «Трудности воспитательной работы»</w:t>
            </w:r>
          </w:p>
          <w:p w:rsidR="007E53C7" w:rsidRPr="00A64CD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МО кл.рук. по теме: «Работа с проблемными детьми». Работа со слабыми учащимися;</w:t>
            </w:r>
          </w:p>
          <w:p w:rsidR="007E53C7" w:rsidRPr="00A64CD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 xml:space="preserve">Участие в районных конкурсах и конкурсах ДЮТ </w:t>
            </w:r>
          </w:p>
          <w:p w:rsidR="007E53C7" w:rsidRPr="00A64CD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Организация посещения уроков и внеклассных мероприятий молодого специалиста учителя -</w:t>
            </w:r>
          </w:p>
          <w:p w:rsidR="007E53C7" w:rsidRPr="00A64CD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lastRenderedPageBreak/>
              <w:t>наставника с целью оказания ему методической помощи (ответств за ВР, зам.дир по УВР, учитель-наставник)</w:t>
            </w:r>
          </w:p>
          <w:p w:rsidR="007E53C7" w:rsidRPr="00A64CD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Мониторинг организации работы с одаренными детьми. Конкурс по физической работе «Мастер педагогического труда по учебной и внеучебной формам физ.оздоровительной и спортивной работе»</w:t>
            </w:r>
          </w:p>
          <w:p w:rsidR="007E53C7" w:rsidRPr="00A64CD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Работа районного МО «Школы молодого педагога»</w:t>
            </w:r>
          </w:p>
          <w:p w:rsidR="007E53C7" w:rsidRPr="00A64CD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i/>
                <w:color w:val="333333"/>
                <w:lang w:eastAsia="ru-RU" w:bidi="ar-SA"/>
              </w:rPr>
            </w:pPr>
            <w:r w:rsidRPr="00A64CD7">
              <w:rPr>
                <w:rFonts w:ascii="Times New Roman" w:eastAsia="Times New Roman" w:hAnsi="Times New Roman" w:cs="Times New Roman"/>
                <w:bCs/>
                <w:i/>
                <w:color w:val="333333"/>
                <w:lang w:eastAsia="ru-RU" w:bidi="ar-SA"/>
              </w:rPr>
              <w:t xml:space="preserve">Урок толерантности в целях формирования у учащихся  бережного отношения к национальным культурам и традициям </w:t>
            </w:r>
          </w:p>
        </w:tc>
        <w:tc>
          <w:tcPr>
            <w:tcW w:w="5747" w:type="dxa"/>
          </w:tcPr>
          <w:p w:rsidR="007E53C7" w:rsidRPr="00A64CD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lastRenderedPageBreak/>
              <w:t>Мини-проект «Проектория».</w:t>
            </w:r>
          </w:p>
          <w:p w:rsidR="007E53C7" w:rsidRPr="00A64CD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Работа с одаренными детьми</w:t>
            </w:r>
          </w:p>
          <w:p w:rsidR="007E53C7" w:rsidRPr="00A64CD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Итоги полугодия в 10 и 11 классах: трудности и успехи (учителя - предметники)</w:t>
            </w:r>
          </w:p>
          <w:p w:rsidR="007E53C7" w:rsidRPr="00A64CD7" w:rsidRDefault="007E53C7" w:rsidP="007E53C7">
            <w:pPr>
              <w:widowControl/>
              <w:tabs>
                <w:tab w:val="left" w:pos="0"/>
              </w:tabs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Работа со слабыми учащимися;</w:t>
            </w:r>
          </w:p>
          <w:p w:rsidR="007E53C7" w:rsidRPr="00A64CD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 xml:space="preserve">Организация посещения уроков и внеклассных мероприятий молодого специалиста учителя-наставника с целью оказания ему методической помощи (зам.дир по УВР, отв.за ВР, учитель- наставник). </w:t>
            </w:r>
          </w:p>
          <w:p w:rsidR="007E53C7" w:rsidRPr="00A64CD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lastRenderedPageBreak/>
              <w:t>Организационная работа по проведению районного конкурса «Учитель года». Организационная работа по проведению районного конкурса «Ученик года».</w:t>
            </w:r>
          </w:p>
          <w:p w:rsidR="007E53C7" w:rsidRPr="00A64CD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 xml:space="preserve"> Работа районной «Школы молодого педагога». Презентация педагогических проектов внутри групп «Обучение через предпринимательство»</w:t>
            </w:r>
          </w:p>
          <w:p w:rsidR="007E53C7" w:rsidRPr="00A64CD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i/>
                <w:color w:val="333333"/>
                <w:lang w:eastAsia="ru-RU" w:bidi="ar-SA"/>
              </w:rPr>
            </w:pPr>
            <w:r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 xml:space="preserve">Мониторинг деятельности классных руководителей </w:t>
            </w:r>
          </w:p>
          <w:p w:rsidR="007E53C7" w:rsidRPr="00A64CD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A64CD7">
              <w:rPr>
                <w:rFonts w:ascii="Times New Roman" w:eastAsia="Times New Roman" w:hAnsi="Times New Roman" w:cs="Times New Roman"/>
                <w:bCs/>
                <w:i/>
                <w:color w:val="333333"/>
                <w:lang w:eastAsia="ru-RU" w:bidi="ar-SA"/>
              </w:rPr>
              <w:t xml:space="preserve">Районный Конкурс «Самый классный классный» </w:t>
            </w:r>
            <w:r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(зональный этап)</w:t>
            </w:r>
          </w:p>
          <w:p w:rsidR="007E53C7" w:rsidRPr="00A64CD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 xml:space="preserve"> Областной конкурс профессионального мастерства работников сферы дополнительного образования  «Сердце отдаю детям»</w:t>
            </w:r>
          </w:p>
        </w:tc>
      </w:tr>
    </w:tbl>
    <w:p w:rsidR="007E53C7" w:rsidRPr="007E53C7" w:rsidRDefault="007E53C7" w:rsidP="007E53C7">
      <w:pPr>
        <w:widowControl/>
        <w:suppressAutoHyphens w:val="0"/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 w:bidi="ar-SA"/>
        </w:rPr>
      </w:pPr>
    </w:p>
    <w:tbl>
      <w:tblPr>
        <w:tblW w:w="1630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6"/>
        <w:gridCol w:w="4288"/>
        <w:gridCol w:w="4204"/>
        <w:gridCol w:w="4196"/>
      </w:tblGrid>
      <w:tr w:rsidR="007E53C7" w:rsidRPr="007E53C7" w:rsidTr="001553EF">
        <w:tc>
          <w:tcPr>
            <w:tcW w:w="3616" w:type="dxa"/>
          </w:tcPr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>НАПРАВЛЕНИЯ  РАБОТЫ</w:t>
            </w:r>
          </w:p>
        </w:tc>
        <w:tc>
          <w:tcPr>
            <w:tcW w:w="4288" w:type="dxa"/>
          </w:tcPr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>ЯНВАРЬ</w:t>
            </w:r>
          </w:p>
        </w:tc>
        <w:tc>
          <w:tcPr>
            <w:tcW w:w="4204" w:type="dxa"/>
          </w:tcPr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>ФЕВРАЛЬ</w:t>
            </w:r>
          </w:p>
        </w:tc>
        <w:tc>
          <w:tcPr>
            <w:tcW w:w="4196" w:type="dxa"/>
          </w:tcPr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>МАРТ</w:t>
            </w:r>
          </w:p>
        </w:tc>
      </w:tr>
      <w:tr w:rsidR="007E53C7" w:rsidRPr="007E53C7" w:rsidTr="001553EF">
        <w:tc>
          <w:tcPr>
            <w:tcW w:w="3616" w:type="dxa"/>
          </w:tcPr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u w:val="single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8"/>
                <w:u w:val="single"/>
                <w:lang w:eastAsia="ru-RU" w:bidi="ar-SA"/>
              </w:rPr>
              <w:t>Гражданское образование: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8"/>
                <w:lang w:eastAsia="ru-RU" w:bidi="ar-SA"/>
              </w:rPr>
              <w:t>- патриотическое воспитание</w:t>
            </w:r>
          </w:p>
        </w:tc>
        <w:tc>
          <w:tcPr>
            <w:tcW w:w="4288" w:type="dxa"/>
          </w:tcPr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Тематические классные часы по воспитанию чувства патриотизма и гражданского долга (кл.руководит.)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pacing w:val="-22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Месячник по оборонно-спортивной работе</w:t>
            </w: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pacing w:val="-22"/>
                <w:lang w:eastAsia="ru-RU" w:bidi="ar-SA"/>
              </w:rPr>
              <w:t xml:space="preserve"> Встреча с участковым и работниками правоохранительных органов.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Конкурс патриотической песни</w:t>
            </w:r>
          </w:p>
          <w:p w:rsidR="007E53C7" w:rsidRPr="007E53C7" w:rsidRDefault="007E53C7" w:rsidP="007E53C7">
            <w:pPr>
              <w:widowControl/>
              <w:tabs>
                <w:tab w:val="left" w:pos="0"/>
              </w:tabs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«А ну-ка, мальчики!» (5-7 кл)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Лыжные соревнования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Сбор писем и фотографий ветеранов ВО войны,</w:t>
            </w:r>
            <w:r w:rsidR="00AA15BA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 xml:space="preserve"> </w:t>
            </w: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воинов-</w:t>
            </w:r>
            <w:r w:rsidR="004C5E72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 xml:space="preserve">интернационалистов, </w:t>
            </w: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воинов чеченской войны.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Зимняя спартакиада дорпизывной и призывной молодежи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Районный конкурс «Растим патриотов России»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i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i/>
                <w:color w:val="333333"/>
                <w:lang w:eastAsia="ru-RU" w:bidi="ar-SA"/>
              </w:rPr>
              <w:t>Паспортизация школьных музеев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- районный этап, -областной этап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sz w:val="22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sz w:val="22"/>
                <w:lang w:eastAsia="ru-RU" w:bidi="ar-SA"/>
              </w:rPr>
              <w:t>Викторина «Колесо истории»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Cs w:val="26"/>
                <w:lang w:eastAsia="ru-RU" w:bidi="ar-SA"/>
              </w:rPr>
              <w:t xml:space="preserve">Дни финансовой грамотности </w:t>
            </w:r>
            <w:r w:rsidRPr="007E53C7">
              <w:rPr>
                <w:rFonts w:ascii="Times New Roman" w:eastAsia="Times New Roman" w:hAnsi="Times New Roman" w:cs="Times New Roman"/>
                <w:color w:val="333333"/>
                <w:szCs w:val="26"/>
                <w:lang w:eastAsia="ru-RU" w:bidi="ar-SA"/>
              </w:rPr>
              <w:t>Международный день памяти жертв Холокоста</w:t>
            </w:r>
            <w:hyperlink r:id="rId12" w:tgtFrame="_blank" w:history="1">
              <w:r w:rsidRPr="007E53C7">
                <w:rPr>
                  <w:rFonts w:ascii="Arial" w:eastAsia="Times New Roman" w:hAnsi="Arial" w:cs="Arial"/>
                  <w:bCs/>
                  <w:i/>
                  <w:iCs/>
                  <w:color w:val="12169F"/>
                  <w:sz w:val="20"/>
                  <w:szCs w:val="21"/>
                  <w:shd w:val="clear" w:color="auto" w:fill="FFFFFF"/>
                  <w:lang w:eastAsia="ru-RU" w:bidi="ar-SA"/>
                </w:rPr>
                <w:t xml:space="preserve">                                                             </w:t>
              </w:r>
              <w:r w:rsidRPr="007E53C7">
                <w:rPr>
                  <w:rFonts w:ascii="Times New Roman" w:eastAsia="Times New Roman" w:hAnsi="Times New Roman" w:cs="Times New Roman"/>
                  <w:bCs/>
                  <w:color w:val="333333"/>
                  <w:lang w:eastAsia="ru-RU" w:bidi="ar-SA"/>
                </w:rPr>
                <w:t xml:space="preserve">27 января – День полного </w:t>
              </w:r>
              <w:r w:rsidRPr="007E53C7">
                <w:rPr>
                  <w:rFonts w:ascii="Times New Roman" w:eastAsia="Times New Roman" w:hAnsi="Times New Roman" w:cs="Times New Roman"/>
                  <w:bCs/>
                  <w:color w:val="333333"/>
                  <w:lang w:eastAsia="ru-RU" w:bidi="ar-SA"/>
                </w:rPr>
                <w:lastRenderedPageBreak/>
                <w:t>освобождения Ленинграда от фашистской блокады (1944 год);</w:t>
              </w:r>
            </w:hyperlink>
            <w:r w:rsidR="00AA15BA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 xml:space="preserve"> </w:t>
            </w:r>
          </w:p>
        </w:tc>
        <w:tc>
          <w:tcPr>
            <w:tcW w:w="4204" w:type="dxa"/>
          </w:tcPr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pacing w:val="-22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lastRenderedPageBreak/>
              <w:t>23 февраля -</w:t>
            </w:r>
            <w:r w:rsidRPr="007E53C7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 w:bidi="ar-SA"/>
              </w:rPr>
              <w:t xml:space="preserve"> День защитников Отечества.</w:t>
            </w: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 xml:space="preserve"> Встречи с ветеранами войны и Вооруженных сил</w:t>
            </w: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pacing w:val="-22"/>
                <w:lang w:eastAsia="ru-RU" w:bidi="ar-SA"/>
              </w:rPr>
              <w:t xml:space="preserve"> 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Уроки мужества «Героев славим вечно» (кл.руководители)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 xml:space="preserve">Сбор краеведческого материала об участниках войны и тружениках тыла 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Месячник по оборонно-спортивной работе. «А ну-ка, парни!» (10-11 кл)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Соревнования по баскетболу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«Неделя права и чести»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Кл. часы «О чести и достоинстве»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 xml:space="preserve">Смотр строя и песни 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2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2"/>
                <w:lang w:eastAsia="ru-RU" w:bidi="ar-SA"/>
              </w:rPr>
              <w:t xml:space="preserve">Подготовка к празднованию Дня Победы. Районный конкурс «Наш дом - Земля». Зимняя спартакиада дорпизывной и призывной молодежи 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2"/>
                <w:lang w:eastAsia="ru-RU" w:bidi="ar-SA"/>
              </w:rPr>
              <w:t>Районный этап областного конкурса «Февральский ветер»</w:t>
            </w:r>
            <w:r w:rsidR="00A64CD7">
              <w:rPr>
                <w:rFonts w:ascii="Times New Roman" w:eastAsia="Times New Roman" w:hAnsi="Times New Roman" w:cs="Times New Roman"/>
                <w:bCs/>
                <w:color w:val="333333"/>
                <w:sz w:val="22"/>
                <w:lang w:eastAsia="ru-RU" w:bidi="ar-SA"/>
              </w:rPr>
              <w:t xml:space="preserve">. </w:t>
            </w:r>
            <w:r w:rsidRPr="007E53C7">
              <w:rPr>
                <w:rFonts w:ascii="Times New Roman" w:eastAsia="Times New Roman" w:hAnsi="Times New Roman" w:cs="Times New Roman"/>
                <w:color w:val="333333"/>
                <w:lang w:eastAsia="ru-RU" w:bidi="ar-SA"/>
              </w:rPr>
              <w:t>День российской науки</w:t>
            </w:r>
            <w:r w:rsidR="00A64CD7">
              <w:rPr>
                <w:rFonts w:ascii="Times New Roman" w:eastAsia="Times New Roman" w:hAnsi="Times New Roman" w:cs="Times New Roman"/>
                <w:color w:val="333333"/>
                <w:lang w:eastAsia="ru-RU" w:bidi="ar-SA"/>
              </w:rPr>
              <w:t xml:space="preserve">. </w:t>
            </w:r>
            <w:r w:rsidRPr="007E53C7">
              <w:rPr>
                <w:rFonts w:ascii="Times New Roman" w:eastAsia="Times New Roman" w:hAnsi="Times New Roman" w:cs="Times New Roman"/>
                <w:color w:val="333333"/>
                <w:lang w:eastAsia="ru-RU" w:bidi="ar-SA"/>
              </w:rPr>
              <w:t>День памяти о россиянах, исполнявших служебный долг за пределами Отечества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2 февраля – День разгрома советскими войсками немецко-фашистских войск в Сталинградской битве (1943 год);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color w:val="333333"/>
                <w:lang w:eastAsia="ru-RU" w:bidi="ar-SA"/>
              </w:rPr>
              <w:lastRenderedPageBreak/>
              <w:t>15 февраля – День памяти о россиянах, исполнявших служебный долг за пределами Отечества;</w:t>
            </w:r>
          </w:p>
        </w:tc>
        <w:tc>
          <w:tcPr>
            <w:tcW w:w="4196" w:type="dxa"/>
          </w:tcPr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lastRenderedPageBreak/>
              <w:t>Организация передвижной выставки «Вахта памяти: «Герои пензенской земли» (учителя истории)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«Неделя права и чести».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Кл. часы «О чести и достоинстве»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Соревнования по волейболу (женщины, девушки), (сборная команда уч-ся и учителей)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pacing w:val="-8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pacing w:val="-8"/>
                <w:lang w:eastAsia="ru-RU" w:bidi="ar-SA"/>
              </w:rPr>
              <w:t>«Пою тебе, мой край родной»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 xml:space="preserve">Сбор писем и фотографий ветеранов ВО войны, воинов - интернационалистов, воинов чеченской войны. Подготовка к празднованию Дня Победы 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Район.конкурс на лучшее знание госуд.символики  России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i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i/>
                <w:color w:val="333333"/>
                <w:lang w:eastAsia="ru-RU" w:bidi="ar-SA"/>
              </w:rPr>
              <w:t>Паспортизация школьных музеев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- районный этап, -областной этап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Форум «Я – гражданин России»: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- областной финал Х</w:t>
            </w: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val="en-US" w:eastAsia="ru-RU" w:bidi="ar-SA"/>
              </w:rPr>
              <w:t>V</w:t>
            </w: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 xml:space="preserve"> Всероссий ской акции «Я – гражданин России», посвященный Дню Победы 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>Дни финансовой грамотности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</w:p>
        </w:tc>
      </w:tr>
      <w:tr w:rsidR="007E53C7" w:rsidRPr="007E53C7" w:rsidTr="001553EF">
        <w:tc>
          <w:tcPr>
            <w:tcW w:w="3616" w:type="dxa"/>
          </w:tcPr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8"/>
                <w:lang w:eastAsia="ru-RU" w:bidi="ar-SA"/>
              </w:rPr>
              <w:lastRenderedPageBreak/>
              <w:t>- правовое воспитание, работа с детьми «группы риска»</w:t>
            </w:r>
          </w:p>
        </w:tc>
        <w:tc>
          <w:tcPr>
            <w:tcW w:w="4288" w:type="dxa"/>
          </w:tcPr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 xml:space="preserve">«Я и закон. Профилактика правонарушений среди несовершеннолетних». 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>Минутки безопасности.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>Проведение инструктаж</w:t>
            </w:r>
            <w:r w:rsidR="004C5E72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>ей по технике безопасности (1-11</w:t>
            </w: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 xml:space="preserve"> кл)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>К</w:t>
            </w:r>
            <w:r w:rsidR="004C5E72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>л.час в форме игры (кл.рук.1-11</w:t>
            </w:r>
            <w:r w:rsidR="00F83ACA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>кл</w:t>
            </w: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>)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>МО кл.рук. по теме: «Работа с проблемными детьми» (1- 7 кл)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>Заседание Совета Отцов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>Мониторинг организации учащихся состоящих на учете</w:t>
            </w:r>
          </w:p>
          <w:p w:rsidR="007E53C7" w:rsidRPr="007E53C7" w:rsidRDefault="00C20B3A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>«Уроки безопасности» (1</w:t>
            </w:r>
            <w:r w:rsidR="007E53C7"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>-11-е классы) Проведение инструктажей с учащимися: правила дорожного движения, правила пожарной безопасности, детский дорожно-транспортный травматизм, правила поведения на дороге, улице, на транспорте, в школе, дома, в лесу, в общественных местах, на водоемах и др.</w:t>
            </w:r>
          </w:p>
        </w:tc>
        <w:tc>
          <w:tcPr>
            <w:tcW w:w="4204" w:type="dxa"/>
          </w:tcPr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>Профориентационная работа с учащимися выпускных классов (кл.руковод. выпускных классов)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pacing w:val="-22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>Конференции отцов</w:t>
            </w: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pacing w:val="-22"/>
                <w:sz w:val="26"/>
                <w:szCs w:val="26"/>
                <w:lang w:eastAsia="ru-RU" w:bidi="ar-SA"/>
              </w:rPr>
              <w:t xml:space="preserve"> 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pacing w:val="-22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pacing w:val="-22"/>
                <w:sz w:val="26"/>
                <w:szCs w:val="26"/>
                <w:lang w:eastAsia="ru-RU" w:bidi="ar-SA"/>
              </w:rPr>
              <w:t xml:space="preserve">Минутки безопасности. 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pacing w:val="-22"/>
                <w:sz w:val="26"/>
                <w:szCs w:val="26"/>
                <w:lang w:eastAsia="ru-RU" w:bidi="ar-SA"/>
              </w:rPr>
              <w:t>Встреча с участковым милиционером и работниками правоохранительных органов.</w:t>
            </w: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 xml:space="preserve"> </w:t>
            </w:r>
          </w:p>
          <w:p w:rsidR="007E53C7" w:rsidRPr="007E53C7" w:rsidRDefault="00F83ACA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>«Уроки безопасности» (5-1</w:t>
            </w:r>
            <w:r w:rsidR="004C5E72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>1</w:t>
            </w:r>
            <w:r w:rsidR="007E53C7"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>-е классы) Проведение инструктажей с учащимися: правила дорожного движения, правила пожарной безопасности, детский дорожно-транспортный травматизм, правила поведения на дороге, улице, на транспорте, в школе, дома, в лесу, в общественных местах, на водоемах и др.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>Мониторинг организации учащихся состоящих на учете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en-US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en-US" w:bidi="ar-SA"/>
              </w:rPr>
              <w:t>Конкурс юных инспекторов движения «Безопасное колесо»</w:t>
            </w:r>
          </w:p>
        </w:tc>
        <w:tc>
          <w:tcPr>
            <w:tcW w:w="4196" w:type="dxa"/>
          </w:tcPr>
          <w:p w:rsidR="007E53C7" w:rsidRPr="00F83ACA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6"/>
                <w:lang w:eastAsia="ru-RU" w:bidi="ar-SA"/>
              </w:rPr>
            </w:pPr>
            <w:r w:rsidRPr="00F83ACA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6"/>
                <w:lang w:eastAsia="ru-RU" w:bidi="ar-SA"/>
              </w:rPr>
              <w:t>Диспут «Три ступени, ведущие вниз» (психолог, кл.рук.7 –9 кл.)</w:t>
            </w:r>
          </w:p>
          <w:p w:rsidR="007E53C7" w:rsidRPr="00F83ACA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6"/>
                <w:lang w:eastAsia="ru-RU" w:bidi="ar-SA"/>
              </w:rPr>
            </w:pPr>
            <w:r w:rsidRPr="00F83ACA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6"/>
                <w:lang w:eastAsia="ru-RU" w:bidi="ar-SA"/>
              </w:rPr>
              <w:t>«Нас пригласили в гости»</w:t>
            </w:r>
          </w:p>
          <w:p w:rsidR="007E53C7" w:rsidRPr="00F83ACA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6"/>
                <w:lang w:eastAsia="ru-RU" w:bidi="ar-SA"/>
              </w:rPr>
            </w:pPr>
            <w:r w:rsidRPr="00F83ACA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6"/>
                <w:lang w:eastAsia="ru-RU" w:bidi="ar-SA"/>
              </w:rPr>
              <w:t>МО кл.рук. по теме: «Раб</w:t>
            </w:r>
            <w:r w:rsidR="00F83ACA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6"/>
                <w:lang w:eastAsia="ru-RU" w:bidi="ar-SA"/>
              </w:rPr>
              <w:t>ота с проблемными детьми»  (8-1</w:t>
            </w:r>
            <w:r w:rsidR="004C5E72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6"/>
                <w:lang w:eastAsia="ru-RU" w:bidi="ar-SA"/>
              </w:rPr>
              <w:t>1</w:t>
            </w:r>
            <w:r w:rsidRPr="00F83ACA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6"/>
                <w:lang w:eastAsia="ru-RU" w:bidi="ar-SA"/>
              </w:rPr>
              <w:t xml:space="preserve">) </w:t>
            </w:r>
          </w:p>
          <w:p w:rsidR="007E53C7" w:rsidRPr="00F83ACA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6"/>
                <w:lang w:eastAsia="ru-RU" w:bidi="ar-SA"/>
              </w:rPr>
            </w:pPr>
            <w:r w:rsidRPr="00F83ACA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6"/>
                <w:lang w:eastAsia="ru-RU" w:bidi="ar-SA"/>
              </w:rPr>
              <w:t>Минутки безопасности</w:t>
            </w:r>
          </w:p>
          <w:p w:rsidR="007E53C7" w:rsidRPr="00F83ACA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6"/>
                <w:lang w:eastAsia="ru-RU" w:bidi="ar-SA"/>
              </w:rPr>
            </w:pPr>
            <w:r w:rsidRPr="00F83ACA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6"/>
                <w:lang w:eastAsia="ru-RU" w:bidi="ar-SA"/>
              </w:rPr>
              <w:t xml:space="preserve">Общешкольная акция «Мы за здоровый образ жизни» </w:t>
            </w:r>
          </w:p>
          <w:p w:rsidR="007E53C7" w:rsidRPr="00F83ACA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sz w:val="28"/>
                <w:szCs w:val="26"/>
                <w:lang w:eastAsia="en-US" w:bidi="ar-SA"/>
              </w:rPr>
            </w:pPr>
            <w:r w:rsidRPr="00F83AC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6"/>
                <w:lang w:eastAsia="en-US" w:bidi="ar-SA"/>
              </w:rPr>
              <w:t>Школа БЕЗОПАСНОСТИ «Дети-дорога-автомобиль»:</w:t>
            </w:r>
            <w:r w:rsidRPr="00F83ACA">
              <w:rPr>
                <w:rFonts w:ascii="Times New Roman" w:eastAsia="Times New Roman" w:hAnsi="Times New Roman" w:cs="Times New Roman"/>
                <w:bCs/>
                <w:sz w:val="28"/>
                <w:szCs w:val="26"/>
                <w:lang w:eastAsia="en-US" w:bidi="ar-SA"/>
              </w:rPr>
              <w:t xml:space="preserve"> областной конкурс по профилактике детского дорожного травматизма среди ОУ»</w:t>
            </w:r>
          </w:p>
          <w:p w:rsidR="007E53C7" w:rsidRPr="00F83ACA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333333"/>
                <w:sz w:val="28"/>
                <w:szCs w:val="26"/>
                <w:lang w:eastAsia="ru-RU" w:bidi="ar-SA"/>
              </w:rPr>
            </w:pPr>
            <w:r w:rsidRPr="00F83ACA">
              <w:rPr>
                <w:rFonts w:ascii="Times New Roman" w:eastAsia="Times New Roman" w:hAnsi="Times New Roman" w:cs="Times New Roman"/>
                <w:color w:val="333333"/>
                <w:sz w:val="28"/>
                <w:szCs w:val="26"/>
                <w:lang w:eastAsia="ru-RU" w:bidi="ar-SA"/>
              </w:rPr>
              <w:t>Международный день борьбы с наркоманией и наркобизнесом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 w:bidi="ar-SA"/>
              </w:rPr>
            </w:pPr>
            <w:r w:rsidRPr="00F83ACA">
              <w:rPr>
                <w:rFonts w:ascii="Times New Roman" w:eastAsia="Times New Roman" w:hAnsi="Times New Roman" w:cs="Times New Roman"/>
                <w:color w:val="333333"/>
                <w:sz w:val="28"/>
                <w:szCs w:val="26"/>
                <w:lang w:eastAsia="ru-RU" w:bidi="ar-SA"/>
              </w:rPr>
              <w:t>День воссоединения Крыма с Россией</w:t>
            </w:r>
          </w:p>
        </w:tc>
      </w:tr>
      <w:tr w:rsidR="007E53C7" w:rsidRPr="007E53C7" w:rsidTr="001553EF">
        <w:tc>
          <w:tcPr>
            <w:tcW w:w="3616" w:type="dxa"/>
          </w:tcPr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lang w:eastAsia="ru-RU" w:bidi="ar-SA"/>
              </w:rPr>
            </w:pP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8"/>
                <w:lang w:eastAsia="ru-RU" w:bidi="ar-SA"/>
              </w:rPr>
              <w:t>Методическая работа с учителями: предметниками,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u w:val="single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8"/>
                <w:lang w:eastAsia="ru-RU" w:bidi="ar-SA"/>
              </w:rPr>
              <w:t xml:space="preserve"> к</w:t>
            </w: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8"/>
                <w:u w:val="single"/>
                <w:lang w:eastAsia="ru-RU" w:bidi="ar-SA"/>
              </w:rPr>
              <w:t>лассными руководителями</w:t>
            </w:r>
          </w:p>
        </w:tc>
        <w:tc>
          <w:tcPr>
            <w:tcW w:w="4288" w:type="dxa"/>
          </w:tcPr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Мини-проект «Проектория».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ШМКР «Трудности воспитательной работы», «Одаренные дети» как проблема психолого-педагогическая.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 xml:space="preserve">Работа со слабыми учащимися </w:t>
            </w:r>
          </w:p>
          <w:p w:rsidR="007E53C7" w:rsidRPr="007E53C7" w:rsidRDefault="007E53C7" w:rsidP="007E53C7">
            <w:pPr>
              <w:widowControl/>
              <w:tabs>
                <w:tab w:val="left" w:pos="0"/>
              </w:tabs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Зональный этап научно – практической конференции учащихся «Старт в науку»</w:t>
            </w:r>
          </w:p>
          <w:p w:rsidR="007E53C7" w:rsidRPr="007E53C7" w:rsidRDefault="007E53C7" w:rsidP="007E53C7">
            <w:pPr>
              <w:widowControl/>
              <w:tabs>
                <w:tab w:val="left" w:pos="0"/>
              </w:tabs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Зональный этап областного конкурса «Школа и компьютер»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 xml:space="preserve">Организационная работа по проведению районного конкурса </w:t>
            </w: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lastRenderedPageBreak/>
              <w:t xml:space="preserve">«Учитель года». Работа районной «Школы молодого педагога». Организация работы с одаренными и мотивированными учащимися школа 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 xml:space="preserve">Мониторинг деятельности классных руководителей за 1 полугодие 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i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Районный этап  областного конкурса  «Воспитать человека</w:t>
            </w:r>
            <w:r w:rsidRPr="007E53C7">
              <w:rPr>
                <w:rFonts w:ascii="Times New Roman" w:eastAsia="Times New Roman" w:hAnsi="Times New Roman" w:cs="Times New Roman"/>
                <w:bCs/>
                <w:i/>
                <w:color w:val="333333"/>
                <w:lang w:eastAsia="ru-RU" w:bidi="ar-SA"/>
              </w:rPr>
              <w:t>»</w:t>
            </w:r>
          </w:p>
        </w:tc>
        <w:tc>
          <w:tcPr>
            <w:tcW w:w="4204" w:type="dxa"/>
          </w:tcPr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lastRenderedPageBreak/>
              <w:t>Мини-проект «Проектория».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Заседание МО классных руководителей по вопросам совершенствования воспитательно-предупредительной работы с учащимися ответственная за ВР)</w:t>
            </w:r>
          </w:p>
          <w:p w:rsidR="007E53C7" w:rsidRPr="007E53C7" w:rsidRDefault="007E53C7" w:rsidP="007E53C7">
            <w:pPr>
              <w:widowControl/>
              <w:tabs>
                <w:tab w:val="left" w:pos="0"/>
              </w:tabs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Работа со слабыми учащимися</w:t>
            </w:r>
          </w:p>
          <w:p w:rsidR="007E53C7" w:rsidRPr="007E53C7" w:rsidRDefault="007E53C7" w:rsidP="007E53C7">
            <w:pPr>
              <w:widowControl/>
              <w:tabs>
                <w:tab w:val="left" w:pos="0"/>
              </w:tabs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Районный этап научно – практической конференции учащихся «Старт в науку». Районный конкурс «Учитель года». Районный этап областного конкурса «Школа и компьютер»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lastRenderedPageBreak/>
              <w:t>Районный конкурс «Лидер в социальной и предпринимательской деятельности»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 xml:space="preserve">Областные этапы конкурсов 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Работа районной «Школы молодого педагога»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i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i/>
                <w:color w:val="333333"/>
                <w:lang w:eastAsia="ru-RU" w:bidi="ar-SA"/>
              </w:rPr>
              <w:t>Районный   конкурс   видероликов «Семья и семейные традиции»</w:t>
            </w:r>
          </w:p>
        </w:tc>
        <w:tc>
          <w:tcPr>
            <w:tcW w:w="4196" w:type="dxa"/>
          </w:tcPr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lastRenderedPageBreak/>
              <w:t>Мини-проект «Проектория».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Отчетный педсовет по вопросам успеваемости учащихся за прошедшую четверть: успехи и неудачи (зам.дир по УВР)</w:t>
            </w:r>
          </w:p>
          <w:p w:rsidR="007E53C7" w:rsidRPr="007E53C7" w:rsidRDefault="007E53C7" w:rsidP="007E53C7">
            <w:pPr>
              <w:widowControl/>
              <w:tabs>
                <w:tab w:val="left" w:pos="0"/>
              </w:tabs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Работа со слабыми учащимися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 xml:space="preserve">Зональный этап конкурса «Ученик года» 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«Лучшая методическая разработка по организации научно – исследовательской работе»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Районная неделя детской книги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lastRenderedPageBreak/>
              <w:t>Организационная работа по проведению районного конкурса «Учитель года»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Работа районной «Школы молодого педагога»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Областной конкурс работников образовательных учреждений «Воспитать человека»</w:t>
            </w:r>
          </w:p>
        </w:tc>
      </w:tr>
      <w:tr w:rsidR="007E53C7" w:rsidRPr="007E53C7" w:rsidTr="001553EF">
        <w:tc>
          <w:tcPr>
            <w:tcW w:w="3616" w:type="dxa"/>
          </w:tcPr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lang w:eastAsia="ru-RU" w:bidi="ar-SA"/>
              </w:rPr>
            </w:pP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u w:val="single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8"/>
                <w:lang w:eastAsia="ru-RU" w:bidi="ar-SA"/>
              </w:rPr>
              <w:t>Методическая работа с</w:t>
            </w: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8"/>
                <w:u w:val="single"/>
                <w:lang w:eastAsia="ru-RU" w:bidi="ar-SA"/>
              </w:rPr>
              <w:t xml:space="preserve"> педагогами  дополнительного образования</w:t>
            </w:r>
          </w:p>
        </w:tc>
        <w:tc>
          <w:tcPr>
            <w:tcW w:w="4288" w:type="dxa"/>
          </w:tcPr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Анализ работы за 1 полугодие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 xml:space="preserve">Участие в районных конкурсах и конкурсах ДЮТ 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Посещение кружков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Организация работы  с педагогами дополнительного образования</w:t>
            </w:r>
          </w:p>
        </w:tc>
        <w:tc>
          <w:tcPr>
            <w:tcW w:w="4204" w:type="dxa"/>
          </w:tcPr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Организация выставок, ярмарок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Участие в районных конкурсах и конкурсах ДЮТ. Посещение кружков. Организация работы  с педагогами дополнительного образования</w:t>
            </w:r>
          </w:p>
        </w:tc>
        <w:tc>
          <w:tcPr>
            <w:tcW w:w="4196" w:type="dxa"/>
          </w:tcPr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Участие в районных конкурсах и конкурсах ДЮТ. Посещение кружков. Организация выставок, ярмарок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Организация работы  с педагогами дополнительного  образования</w:t>
            </w:r>
          </w:p>
        </w:tc>
      </w:tr>
    </w:tbl>
    <w:p w:rsidR="007E53C7" w:rsidRPr="007E53C7" w:rsidRDefault="007E53C7" w:rsidP="007E53C7">
      <w:pPr>
        <w:widowControl/>
        <w:suppressAutoHyphens w:val="0"/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 w:bidi="ar-SA"/>
        </w:rPr>
      </w:pPr>
    </w:p>
    <w:tbl>
      <w:tblPr>
        <w:tblW w:w="1625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9"/>
        <w:gridCol w:w="757"/>
        <w:gridCol w:w="4354"/>
        <w:gridCol w:w="2019"/>
        <w:gridCol w:w="1808"/>
        <w:gridCol w:w="3828"/>
        <w:gridCol w:w="272"/>
      </w:tblGrid>
      <w:tr w:rsidR="007E53C7" w:rsidRPr="007E53C7" w:rsidTr="00751C9B">
        <w:tc>
          <w:tcPr>
            <w:tcW w:w="3976" w:type="dxa"/>
            <w:gridSpan w:val="2"/>
          </w:tcPr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>НАПРАВЛЕНИЯ  РАБОТЫ</w:t>
            </w:r>
          </w:p>
        </w:tc>
        <w:tc>
          <w:tcPr>
            <w:tcW w:w="6373" w:type="dxa"/>
            <w:gridSpan w:val="2"/>
          </w:tcPr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>АПРЕЛЬ</w:t>
            </w:r>
          </w:p>
        </w:tc>
        <w:tc>
          <w:tcPr>
            <w:tcW w:w="5908" w:type="dxa"/>
            <w:gridSpan w:val="3"/>
          </w:tcPr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>МАЙ</w:t>
            </w:r>
          </w:p>
        </w:tc>
      </w:tr>
      <w:tr w:rsidR="007E53C7" w:rsidRPr="007E53C7" w:rsidTr="00751C9B">
        <w:tc>
          <w:tcPr>
            <w:tcW w:w="3976" w:type="dxa"/>
            <w:gridSpan w:val="2"/>
          </w:tcPr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u w:val="single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8"/>
                <w:u w:val="single"/>
                <w:lang w:eastAsia="ru-RU" w:bidi="ar-SA"/>
              </w:rPr>
              <w:t>Гражданское образование:</w:t>
            </w:r>
          </w:p>
          <w:p w:rsidR="007E53C7" w:rsidRPr="007E53C7" w:rsidRDefault="007E53C7" w:rsidP="001553EF">
            <w:pPr>
              <w:widowControl/>
              <w:suppressAutoHyphens w:val="0"/>
              <w:ind w:left="744" w:hanging="744"/>
              <w:rPr>
                <w:rFonts w:ascii="Times New Roman" w:eastAsia="Times New Roman" w:hAnsi="Times New Roman" w:cs="Times New Roman"/>
                <w:bCs/>
                <w:color w:val="333333"/>
                <w:sz w:val="28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8"/>
                <w:lang w:eastAsia="ru-RU" w:bidi="ar-SA"/>
              </w:rPr>
              <w:t>- патриотическое воспитание</w:t>
            </w:r>
          </w:p>
        </w:tc>
        <w:tc>
          <w:tcPr>
            <w:tcW w:w="6373" w:type="dxa"/>
            <w:gridSpan w:val="2"/>
          </w:tcPr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 xml:space="preserve">Классные часы, посвященные Всемирному дню авиации и космонавтики. (кл.рук.нач.классов) (Алеева Г.А., Хабибуллина С.И., Юнусова Р.Т). Подготовка к празднованию Дня Победы 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pacing w:val="-10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pacing w:val="-6"/>
                <w:lang w:eastAsia="ru-RU" w:bidi="ar-SA"/>
              </w:rPr>
              <w:t>Подготовка к конкурсу «</w:t>
            </w: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pacing w:val="-10"/>
                <w:lang w:eastAsia="ru-RU" w:bidi="ar-SA"/>
              </w:rPr>
              <w:t>Безопасное колесо»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 xml:space="preserve">Сбор писем и фотографий ветеранов ВО войны, воинов-интернационалистов, воинов чеченской войны. Заседание Совета Отцов. Районный фотоконкурс «Мир глазами детей», посвященный Дню Победы в ВОВ 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12 апреля – день Космонавтики</w:t>
            </w:r>
            <w:r w:rsidRPr="007E53C7">
              <w:rPr>
                <w:rFonts w:ascii="Times New Roman" w:eastAsia="Times New Roman" w:hAnsi="Times New Roman" w:cs="Times New Roman"/>
                <w:sz w:val="28"/>
                <w:lang w:eastAsia="ru-RU" w:bidi="ar-SA"/>
              </w:rPr>
              <w:t xml:space="preserve"> </w:t>
            </w: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 xml:space="preserve">Гагаринский урок «Космос – это мы». 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Районный этап областного конкурса методических пособий «Растим патриотов России»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i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i/>
                <w:color w:val="333333"/>
                <w:lang w:eastAsia="ru-RU" w:bidi="ar-SA"/>
              </w:rPr>
              <w:t>Дни национальных культур в рамках областного движения «Землячество»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i/>
                <w:color w:val="333333"/>
                <w:lang w:eastAsia="ru-RU" w:bidi="ar-SA"/>
              </w:rPr>
              <w:t>Конкурс компьютерных презентаций, посвященный Дню Победы в ВОВ.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Патриотический фестиваль «Растим патриотов России»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 xml:space="preserve">Областной слет юных патриотов «Равнение на Победу», посвященный Дню Победы в Великой Отечественной войне 1941-1945 гг. 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lastRenderedPageBreak/>
              <w:t>Всероссийская добровольческая акция «Весенняя неделя добра».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 xml:space="preserve"> Подготовка к акции «Бессмертный полк». </w:t>
            </w:r>
            <w:r w:rsidRPr="007E53C7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 w:bidi="ar-SA"/>
              </w:rPr>
              <w:t xml:space="preserve">Всероссийский открытый конкурс школьников «Сохраним историческую память о ветеранах и защитниках нашего Отечества» Межрегиональный конкурс «Земля родная». 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 w:bidi="ar-SA"/>
              </w:rPr>
              <w:t xml:space="preserve">Областной конкурс «История села: люди, достижения». 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 w:bidi="ar-SA"/>
              </w:rPr>
              <w:t xml:space="preserve">Региональный конкурс 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 w:bidi="ar-SA"/>
              </w:rPr>
              <w:t>«Люблю тебя мой край родной»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333333"/>
                <w:sz w:val="28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 w:bidi="ar-SA"/>
              </w:rPr>
              <w:t xml:space="preserve">День победы русских воинов князя Александра Невского над немецкими рыцарями на Чудском озере (Ледовое побоище, 1242 год).                                  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8"/>
                <w:lang w:eastAsia="ru-RU" w:bidi="ar-SA"/>
              </w:rPr>
              <w:t>Акция «Мы встречаем Победу»</w:t>
            </w:r>
          </w:p>
        </w:tc>
        <w:tc>
          <w:tcPr>
            <w:tcW w:w="5908" w:type="dxa"/>
            <w:gridSpan w:val="3"/>
          </w:tcPr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lastRenderedPageBreak/>
              <w:t xml:space="preserve">Вахта </w:t>
            </w: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Cs w:val="26"/>
                <w:lang w:eastAsia="ru-RU" w:bidi="ar-SA"/>
              </w:rPr>
              <w:t>ПАМЯТИ</w:t>
            </w: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 xml:space="preserve">. 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>Встреча с ветеранами ВО войны, вдовами, Ветеранами труда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6"/>
                <w:lang w:eastAsia="ru-RU" w:bidi="ar-SA"/>
              </w:rPr>
              <w:t>Акция «Бессмертный полк»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>Праздничный концерт, посвященный Дню Победы. Уроки Мужества (кл.руководители)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>Торжественная линейка, посвященная празднику последнего звонка (отв. за ВР)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>Сбор материала о ветеранах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 xml:space="preserve">Сбор писем и фотографий ветеранов ВО войны, воинов-интернационалистов, воинов чеченской войны. Кросс, посвященный Дню Победы. Вахта памяти. </w:t>
            </w: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Cs w:val="26"/>
                <w:lang w:eastAsia="ru-RU" w:bidi="ar-SA"/>
              </w:rPr>
              <w:t>Фотоконкурс «Мир глазами детей».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Cs w:val="26"/>
                <w:lang w:eastAsia="ru-RU" w:bidi="ar-SA"/>
              </w:rPr>
              <w:t xml:space="preserve"> «Вахта Памяти»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Областной конкурс методических пособий «Растим патриотов России» (пакет документов)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Cs w:val="26"/>
                <w:lang w:eastAsia="ru-RU" w:bidi="ar-SA"/>
              </w:rPr>
              <w:t xml:space="preserve">Месячник «Адреса ветеранов ВОВ» 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Районный этап областного конкурса методических пособий «Растим патриотов»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lastRenderedPageBreak/>
              <w:t>Областной слет юных патриотов «Равнение на Победу».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 xml:space="preserve"> </w:t>
            </w: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Патриотический фестиваль «Растим патриотов России»: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 xml:space="preserve"> - областной финал военно-спортивной игры «Орленок» (по программе соревнований «Школа безопасности»)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- областной конкурс методических материалов на лучшую организацию работы по патриотическому воспитанию «Растим патриотов России»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Областная акция «Украсим садами Пензенский край».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 xml:space="preserve"> Областной конкурс туристических проектов </w:t>
            </w:r>
            <w:r w:rsidRPr="007E53C7">
              <w:rPr>
                <w:rFonts w:ascii="Times New Roman" w:eastAsia="Times New Roman" w:hAnsi="Times New Roman" w:cs="Times New Roman"/>
                <w:bCs/>
                <w:caps/>
                <w:color w:val="333333"/>
                <w:lang w:eastAsia="ru-RU" w:bidi="ar-SA"/>
              </w:rPr>
              <w:t xml:space="preserve">«Пройдись по Пензенскому краю» </w:t>
            </w: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в рамках туристско-краеведческого проекта «Маршрутами земли Пензенской»</w:t>
            </w:r>
            <w:r w:rsidRPr="007E53C7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 w:bidi="ar-SA"/>
              </w:rPr>
              <w:t xml:space="preserve"> 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8"/>
                <w:lang w:eastAsia="ru-RU" w:bidi="ar-SA"/>
              </w:rPr>
              <w:t>Акция «Мы встречаем Победу»</w:t>
            </w:r>
          </w:p>
        </w:tc>
      </w:tr>
      <w:tr w:rsidR="007E53C7" w:rsidRPr="007E53C7" w:rsidTr="00751C9B">
        <w:tc>
          <w:tcPr>
            <w:tcW w:w="3976" w:type="dxa"/>
            <w:gridSpan w:val="2"/>
          </w:tcPr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8"/>
                <w:lang w:eastAsia="ru-RU" w:bidi="ar-SA"/>
              </w:rPr>
              <w:lastRenderedPageBreak/>
              <w:t>- правовое воспитание, работа с детьми «группы риска»</w:t>
            </w:r>
          </w:p>
        </w:tc>
        <w:tc>
          <w:tcPr>
            <w:tcW w:w="6373" w:type="dxa"/>
            <w:gridSpan w:val="2"/>
          </w:tcPr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>Тематические классные часы по изучению личности учащихся и взаимоотношений в коллективе. Анкетирование (кл.руководители)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>Встреча с медицинскими работниками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>Акция «Жизнь без наркотиков»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>Минутки безопасности</w:t>
            </w:r>
            <w:r w:rsidR="00C20B3A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 xml:space="preserve"> и здоровья</w:t>
            </w: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>.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>Инструктаж с учащимися по ТБ на воде, ТБ на улице, дороге и переходе через проезжую часть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Cs w:val="26"/>
                <w:lang w:eastAsia="ru-RU" w:bidi="ar-SA"/>
              </w:rPr>
              <w:t xml:space="preserve">Районные соревнования юных инспекторов движения «Безопасное колесо». 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Cs w:val="26"/>
                <w:lang w:eastAsia="ru-RU" w:bidi="ar-SA"/>
              </w:rPr>
              <w:t>Мониторинг организации учащихся состоящих на учете.</w:t>
            </w: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 xml:space="preserve">  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8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>Декада правовой культуры (кл.часы, презентации)</w:t>
            </w:r>
            <w:r w:rsidRPr="007E53C7">
              <w:rPr>
                <w:rFonts w:ascii="Times New Roman" w:eastAsia="Times New Roman" w:hAnsi="Times New Roman" w:cs="Times New Roman"/>
                <w:sz w:val="28"/>
                <w:lang w:eastAsia="ru-RU" w:bidi="ar-SA"/>
              </w:rPr>
              <w:t xml:space="preserve"> 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 xml:space="preserve">День пожарной охраны. 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>Тематический урок ОБЖ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>«Уроки безопасности» (1-11-е классы) Проведение инструктажей с учащимися: правила дорожного движения, правила пожарной безопасности, детский дорожно-транспортный травматизм, правила поведения на дороге, улице, на транспорте, в школе, дома, в лесу, в общественных местах</w:t>
            </w:r>
            <w:r w:rsidR="00F83ACA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 xml:space="preserve">, на водоемах </w:t>
            </w:r>
          </w:p>
        </w:tc>
        <w:tc>
          <w:tcPr>
            <w:tcW w:w="5908" w:type="dxa"/>
            <w:gridSpan w:val="3"/>
          </w:tcPr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>«Уроки безопасности», «Минутки безопасности»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 xml:space="preserve"> (1-11-е классы) Проведение вводных инструктажей с учащимися: правила дорожного движения, правила пожарной безопасности, детский дорожно-транспортный травматизм, правила поведения на дороге, улице, на транспорте, в школе, дома, в лесу, в общественных местах, на водоемах и др.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pacing w:val="-20"/>
                <w:sz w:val="26"/>
                <w:szCs w:val="26"/>
                <w:lang w:eastAsia="ru-RU" w:bidi="ar-SA"/>
              </w:rPr>
              <w:t>Организация ЛТО «трудных» подростков</w:t>
            </w: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 xml:space="preserve"> 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>Беседа со старшеклассниками на тему «Толерантность и пути его познания»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>Взаимоотношений в социуме (психолог)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>Подготовка ко Дню защиты детей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pacing w:val="-20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>День семьи Заседание Совета Отцов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 xml:space="preserve">Мониторинг организации учащихся состоящих на учете. 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pacing w:val="-20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 w:bidi="ar-SA"/>
              </w:rPr>
              <w:t xml:space="preserve">Мониторинг результатов диагностики уровня воспитанности, уровня деформации личности школьников </w:t>
            </w:r>
          </w:p>
        </w:tc>
      </w:tr>
      <w:tr w:rsidR="007E53C7" w:rsidRPr="007E53C7" w:rsidTr="00751C9B">
        <w:tc>
          <w:tcPr>
            <w:tcW w:w="3976" w:type="dxa"/>
            <w:gridSpan w:val="2"/>
          </w:tcPr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8"/>
                <w:lang w:eastAsia="ru-RU" w:bidi="ar-SA"/>
              </w:rPr>
              <w:lastRenderedPageBreak/>
              <w:t>Методическая работа с учителями: предметниками,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u w:val="single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8"/>
                <w:lang w:eastAsia="ru-RU" w:bidi="ar-SA"/>
              </w:rPr>
              <w:t xml:space="preserve"> к</w:t>
            </w: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8"/>
                <w:u w:val="single"/>
                <w:lang w:eastAsia="ru-RU" w:bidi="ar-SA"/>
              </w:rPr>
              <w:t>лассными руководителями</w:t>
            </w:r>
          </w:p>
        </w:tc>
        <w:tc>
          <w:tcPr>
            <w:tcW w:w="6373" w:type="dxa"/>
            <w:gridSpan w:val="2"/>
          </w:tcPr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Мини-проект «Проектория».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 xml:space="preserve">ШМКР «Трудности воспит.работы 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Заседание МО классных руководителей по подготовке к годовому отчету и отчету на общешкольном родительском собрании Посещение кружков.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 xml:space="preserve">Участие в районных конкурсах и конкурсах ДЮТ Мониторинг «Использование ИКТ учителями – предметниками на уроках и во внеурочной деятельности». </w:t>
            </w:r>
            <w:r w:rsidRPr="007E53C7">
              <w:rPr>
                <w:rFonts w:ascii="Times New Roman" w:eastAsia="Times New Roman" w:hAnsi="Times New Roman" w:cs="Times New Roman"/>
                <w:color w:val="333333"/>
                <w:lang w:eastAsia="ru-RU" w:bidi="ar-SA"/>
              </w:rPr>
              <w:t xml:space="preserve">Мониторинг результатов диагностики уровня воспитанности, уровня деформации личности школьников и пед.мастерства кл.руководителей на конец  года </w:t>
            </w: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Районный этап областного конкурса методических пособий «Растим патриотов» Областной этап  Всероссийского конкурса «Учитель года»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333333"/>
                <w:lang w:eastAsia="ru-RU" w:bidi="ar-SA"/>
              </w:rPr>
            </w:pPr>
          </w:p>
        </w:tc>
        <w:tc>
          <w:tcPr>
            <w:tcW w:w="5908" w:type="dxa"/>
            <w:gridSpan w:val="3"/>
          </w:tcPr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Мини-проект «Проектория».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Заседание МО классных руководителей по вопросам организации выпускного бала (администрация, ответственная за ВР, кл.руководители выпускных классов) .Участие в районных конкурсах и конкурсах ДЮТ Посещение кружков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ШМКР «Трудности воспитательной работы»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color w:val="333333"/>
                <w:lang w:eastAsia="ru-RU" w:bidi="ar-SA"/>
              </w:rPr>
              <w:t xml:space="preserve">Мониторинг результатов диагностики уровня воспитанности, уровня деформации личности школьников и пед.мастерства классных руководителей на конец учебного года 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 xml:space="preserve">Областной слет юных патриотов «Равнение на Победу». Областная акция «Украсим садами Пензенский край». Областной конкурс методических пособий «Растим патриотов» </w:t>
            </w:r>
          </w:p>
        </w:tc>
      </w:tr>
      <w:tr w:rsidR="007E53C7" w:rsidRPr="007E53C7" w:rsidTr="00751C9B">
        <w:trPr>
          <w:gridAfter w:val="1"/>
          <w:wAfter w:w="272" w:type="dxa"/>
        </w:trPr>
        <w:tc>
          <w:tcPr>
            <w:tcW w:w="3219" w:type="dxa"/>
          </w:tcPr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>НАПРАВЛЕНИЯ  РАБОТЫ</w:t>
            </w:r>
          </w:p>
        </w:tc>
        <w:tc>
          <w:tcPr>
            <w:tcW w:w="5111" w:type="dxa"/>
            <w:gridSpan w:val="2"/>
          </w:tcPr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>ИЮНЬ</w:t>
            </w:r>
          </w:p>
        </w:tc>
        <w:tc>
          <w:tcPr>
            <w:tcW w:w="3827" w:type="dxa"/>
            <w:gridSpan w:val="2"/>
          </w:tcPr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>ИЮЛЬ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</w:p>
        </w:tc>
        <w:tc>
          <w:tcPr>
            <w:tcW w:w="3828" w:type="dxa"/>
          </w:tcPr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>АВГУСТ</w:t>
            </w:r>
          </w:p>
        </w:tc>
      </w:tr>
      <w:tr w:rsidR="007E53C7" w:rsidRPr="007E53C7" w:rsidTr="00751C9B">
        <w:trPr>
          <w:gridAfter w:val="1"/>
          <w:wAfter w:w="272" w:type="dxa"/>
        </w:trPr>
        <w:tc>
          <w:tcPr>
            <w:tcW w:w="3219" w:type="dxa"/>
          </w:tcPr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u w:val="single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8"/>
                <w:u w:val="single"/>
                <w:lang w:eastAsia="ru-RU" w:bidi="ar-SA"/>
              </w:rPr>
              <w:t>Гражданское образование: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8"/>
                <w:lang w:eastAsia="ru-RU" w:bidi="ar-SA"/>
              </w:rPr>
              <w:t>- патриотическое воспитание</w:t>
            </w:r>
          </w:p>
        </w:tc>
        <w:tc>
          <w:tcPr>
            <w:tcW w:w="5111" w:type="dxa"/>
            <w:gridSpan w:val="2"/>
          </w:tcPr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 xml:space="preserve">День Защиты Детей «Детства славная пора». Торжественное чествование учащихся достигших значительных результатов. 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i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 xml:space="preserve">День   России. </w:t>
            </w:r>
            <w:r w:rsidRPr="007E53C7">
              <w:rPr>
                <w:rFonts w:ascii="Times New Roman" w:eastAsia="Times New Roman" w:hAnsi="Times New Roman" w:cs="Times New Roman"/>
                <w:bCs/>
                <w:i/>
                <w:color w:val="333333"/>
                <w:lang w:eastAsia="ru-RU" w:bidi="ar-SA"/>
              </w:rPr>
              <w:t>День независимости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 w:bidi="ar-SA"/>
              </w:rPr>
              <w:t>День памяти и скорби – день начала Великой Отечественной войны</w:t>
            </w: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 xml:space="preserve"> 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 xml:space="preserve">Патриотический фестиваль «Растим патриотов 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России»</w:t>
            </w:r>
          </w:p>
        </w:tc>
        <w:tc>
          <w:tcPr>
            <w:tcW w:w="3827" w:type="dxa"/>
            <w:gridSpan w:val="2"/>
          </w:tcPr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>Экскурсии в краеведческий музей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i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>Праздник «День семейного счастья».</w:t>
            </w:r>
            <w:r w:rsidRPr="007E53C7">
              <w:rPr>
                <w:rFonts w:ascii="Times New Roman" w:eastAsia="Times New Roman" w:hAnsi="Times New Roman" w:cs="Times New Roman"/>
                <w:bCs/>
                <w:i/>
                <w:color w:val="333333"/>
                <w:lang w:eastAsia="ru-RU" w:bidi="ar-SA"/>
              </w:rPr>
              <w:t xml:space="preserve"> День Петра и Февроньи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Участие в передвижных выставках образцов оружия, обмундирования и военной техники Советской и Российской Армии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</w:p>
        </w:tc>
        <w:tc>
          <w:tcPr>
            <w:tcW w:w="3828" w:type="dxa"/>
          </w:tcPr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>День Российского флага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>Подготовка ко Дню Знаний (символика РФ)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i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i/>
                <w:color w:val="333333"/>
                <w:lang w:eastAsia="ru-RU" w:bidi="ar-SA"/>
              </w:rPr>
              <w:t>День ВДВ. День ВВС</w:t>
            </w:r>
          </w:p>
          <w:p w:rsidR="007E53C7" w:rsidRPr="007E53C7" w:rsidRDefault="007E53C7" w:rsidP="007E53C7">
            <w:pPr>
              <w:keepNext/>
              <w:widowControl/>
              <w:suppressAutoHyphens w:val="0"/>
              <w:outlineLvl w:val="1"/>
              <w:rPr>
                <w:rFonts w:ascii="Times New Roman" w:eastAsia="Times New Roman" w:hAnsi="Times New Roman" w:cs="Times New Roman"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color w:val="333333"/>
                <w:lang w:eastAsia="ru-RU" w:bidi="ar-SA"/>
              </w:rPr>
              <w:t>Участие в передвижных выставках образцов оружия, обмундирования и военной техники Советской и Российской Армии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</w:p>
        </w:tc>
      </w:tr>
      <w:tr w:rsidR="007E53C7" w:rsidRPr="007E53C7" w:rsidTr="00751C9B">
        <w:trPr>
          <w:gridAfter w:val="1"/>
          <w:wAfter w:w="272" w:type="dxa"/>
        </w:trPr>
        <w:tc>
          <w:tcPr>
            <w:tcW w:w="3219" w:type="dxa"/>
          </w:tcPr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8"/>
                <w:lang w:eastAsia="ru-RU" w:bidi="ar-SA"/>
              </w:rPr>
              <w:t>- правовое воспитание, работа с детьми «группы риска»</w:t>
            </w:r>
          </w:p>
        </w:tc>
        <w:tc>
          <w:tcPr>
            <w:tcW w:w="5111" w:type="dxa"/>
            <w:gridSpan w:val="2"/>
          </w:tcPr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pacing w:val="-20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pacing w:val="-20"/>
                <w:sz w:val="26"/>
                <w:szCs w:val="26"/>
                <w:lang w:eastAsia="ru-RU" w:bidi="ar-SA"/>
              </w:rPr>
              <w:t xml:space="preserve">Операция «Подросток» 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pacing w:val="-20"/>
                <w:sz w:val="26"/>
                <w:szCs w:val="26"/>
                <w:lang w:eastAsia="ru-RU" w:bidi="ar-SA"/>
              </w:rPr>
              <w:t>Организация ЛТО «трудных» подростков</w:t>
            </w: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 xml:space="preserve"> </w:t>
            </w:r>
          </w:p>
          <w:p w:rsidR="00C20B3A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 xml:space="preserve">Контроль по занятости учащихся «группы риска» в летний период </w:t>
            </w: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Cs w:val="26"/>
                <w:lang w:eastAsia="ru-RU" w:bidi="ar-SA"/>
              </w:rPr>
              <w:t xml:space="preserve">День правовых знаний. </w:t>
            </w:r>
          </w:p>
          <w:p w:rsidR="00C20B3A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Cs w:val="26"/>
                <w:lang w:eastAsia="ru-RU" w:bidi="ar-SA"/>
              </w:rPr>
              <w:t xml:space="preserve">Инструктаж с учащимися по ТБ на воде, ТБ на улице, дороге и переходе через проезжую часть, в лесу, при работе на пришкольном участке. 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 w:bidi="ar-SA"/>
              </w:rPr>
              <w:lastRenderedPageBreak/>
              <w:t>Мониторинг организации учащихся состоящих на учете. Акция «Красота и грация – здоровая нация»</w:t>
            </w:r>
          </w:p>
          <w:p w:rsid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 xml:space="preserve">Школа БЕЗОПАСНОСТИ «Дети-дорога-автомобиль»: областной конкурс по профилактике детского дорожного травматизма среди общеобразовательных организаций Пензенской области </w:t>
            </w:r>
          </w:p>
          <w:p w:rsidR="00C20B3A" w:rsidRPr="007E53C7" w:rsidRDefault="00C20B3A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Минутки безопасности и здоровья</w:t>
            </w:r>
          </w:p>
        </w:tc>
        <w:tc>
          <w:tcPr>
            <w:tcW w:w="3827" w:type="dxa"/>
            <w:gridSpan w:val="2"/>
          </w:tcPr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lastRenderedPageBreak/>
              <w:t>«Уроки безопасно</w:t>
            </w:r>
            <w:r w:rsidR="00F83ACA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>сти», Минутки безопасности (1-10</w:t>
            </w: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 xml:space="preserve">-е классы) Проведение вводных инструктажей с учащимися: правила дорожного движения, правила пожарной безопасности, детский дорожно-транспортный травматизм, правила поведения на дороге, улице, на транспорте, в школе, дома, в лесу, в </w:t>
            </w: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lastRenderedPageBreak/>
              <w:t>общественных местах, на водоемах и др.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pacing w:val="-20"/>
                <w:sz w:val="26"/>
                <w:szCs w:val="26"/>
                <w:lang w:eastAsia="ru-RU" w:bidi="ar-SA"/>
              </w:rPr>
              <w:t>Организация ЛТО «трудных» подростков</w:t>
            </w: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 xml:space="preserve"> 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 xml:space="preserve">«День пешехода», викторина по ПДД. </w:t>
            </w: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pacing w:val="-20"/>
                <w:sz w:val="26"/>
                <w:szCs w:val="26"/>
                <w:lang w:eastAsia="ru-RU" w:bidi="ar-SA"/>
              </w:rPr>
              <w:t>Операция «Подросток»</w:t>
            </w:r>
          </w:p>
          <w:p w:rsidR="00C20B3A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>Инструктаж с учащимися по ТБ на воде, ТБ на улице, дороге и переходе через проезжую часть, в лесу, при работе на пришкольном участке</w:t>
            </w:r>
            <w:r w:rsidR="00C20B3A" w:rsidRPr="00C20B3A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 xml:space="preserve"> </w:t>
            </w:r>
          </w:p>
          <w:p w:rsidR="007E53C7" w:rsidRDefault="00C20B3A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  <w:r w:rsidRPr="00C20B3A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>Минутки безопасности и здоровья</w:t>
            </w:r>
          </w:p>
          <w:p w:rsidR="00C20B3A" w:rsidRPr="007E53C7" w:rsidRDefault="00C20B3A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</w:p>
        </w:tc>
        <w:tc>
          <w:tcPr>
            <w:tcW w:w="3828" w:type="dxa"/>
          </w:tcPr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pacing w:val="-20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pacing w:val="-20"/>
                <w:sz w:val="26"/>
                <w:szCs w:val="26"/>
                <w:lang w:eastAsia="ru-RU" w:bidi="ar-SA"/>
              </w:rPr>
              <w:lastRenderedPageBreak/>
              <w:t>Операция «Подросток»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pacing w:val="-20"/>
                <w:sz w:val="26"/>
                <w:szCs w:val="26"/>
                <w:lang w:eastAsia="ru-RU" w:bidi="ar-SA"/>
              </w:rPr>
              <w:t>Организация ЛТО «трудных» подростков</w:t>
            </w: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>. «Уроки безопасности», «Минутки безопасности</w:t>
            </w:r>
            <w:r w:rsidR="00C20B3A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 xml:space="preserve"> и здоровья</w:t>
            </w:r>
            <w:r w:rsidR="00F83ACA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 xml:space="preserve"> (1-10</w:t>
            </w: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 xml:space="preserve">-е классы) Проведение вводных инструктажей с учащимися: правила дорожного движения, правила пожарной безопасности, детский дорожно-транспортный </w:t>
            </w: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lastRenderedPageBreak/>
              <w:t>травматизм, правила поведения на дороге, улице, на транспорте, в школе, дома, в лесу, в общественных местах, на водоемах и др.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>Подготовка карт уровня воспитанности и уровня деформации личности на начало учебного года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>Инструктаж с учащимися по ТБ на воде, ТБ на улице, дороге и переходе через проезжую часть, в лесу, при работе на пришкольном участке</w:t>
            </w:r>
          </w:p>
        </w:tc>
      </w:tr>
      <w:tr w:rsidR="007E53C7" w:rsidRPr="007E53C7" w:rsidTr="00751C9B">
        <w:trPr>
          <w:gridAfter w:val="1"/>
          <w:wAfter w:w="272" w:type="dxa"/>
        </w:trPr>
        <w:tc>
          <w:tcPr>
            <w:tcW w:w="3219" w:type="dxa"/>
          </w:tcPr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8"/>
                <w:lang w:eastAsia="ru-RU" w:bidi="ar-SA"/>
              </w:rPr>
              <w:lastRenderedPageBreak/>
              <w:t>Методическая работа с учителями: предметниками,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u w:val="single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8"/>
                <w:lang w:eastAsia="ru-RU" w:bidi="ar-SA"/>
              </w:rPr>
              <w:t xml:space="preserve"> к</w:t>
            </w: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8"/>
                <w:u w:val="single"/>
                <w:lang w:eastAsia="ru-RU" w:bidi="ar-SA"/>
              </w:rPr>
              <w:t>лассными руководителями</w:t>
            </w:r>
          </w:p>
        </w:tc>
        <w:tc>
          <w:tcPr>
            <w:tcW w:w="5111" w:type="dxa"/>
            <w:gridSpan w:val="2"/>
          </w:tcPr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>Мини-проект «Проектория».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>Консультации с классными руководителями по вопросам организации выпускного бала (администрация, отв. за ВР, кл.руководители)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>Районный этап регионального конкурса «Педагогический Олимп»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 xml:space="preserve"> Мониторинг деятельности классных руководителей за 2 полугодие </w:t>
            </w:r>
          </w:p>
        </w:tc>
        <w:tc>
          <w:tcPr>
            <w:tcW w:w="3827" w:type="dxa"/>
            <w:gridSpan w:val="2"/>
          </w:tcPr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>Мини-проект «Проектория».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>Оформление кабинетов и классных комнат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i/>
                <w:color w:val="333333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i/>
                <w:color w:val="333333"/>
                <w:sz w:val="26"/>
                <w:szCs w:val="26"/>
                <w:lang w:eastAsia="ru-RU" w:bidi="ar-SA"/>
              </w:rPr>
              <w:t>День Петра и Февроньи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</w:p>
        </w:tc>
        <w:tc>
          <w:tcPr>
            <w:tcW w:w="3828" w:type="dxa"/>
          </w:tcPr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>Заседание МО кл. руководителей по составлению воспитательных планов на учебный год (ответствен за ВР)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>Консультации для учителей – предметников 5 класса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>Педагогическая конференция</w:t>
            </w:r>
          </w:p>
          <w:p w:rsidR="00F83ACA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 xml:space="preserve">Областной смотр–конкурс в сфере организации отдыха, оздоровления и занятости детей и подростков (районный, 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>о</w:t>
            </w: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>бластной этап)</w:t>
            </w:r>
          </w:p>
        </w:tc>
      </w:tr>
    </w:tbl>
    <w:tbl>
      <w:tblPr>
        <w:tblpPr w:leftFromText="180" w:rightFromText="180" w:vertAnchor="text" w:tblpX="132" w:tblpY="1"/>
        <w:tblOverlap w:val="never"/>
        <w:tblW w:w="16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0139"/>
        <w:gridCol w:w="1432"/>
        <w:gridCol w:w="2362"/>
        <w:gridCol w:w="2197"/>
      </w:tblGrid>
      <w:tr w:rsidR="00912320" w:rsidRPr="005E57AD" w:rsidTr="001553EF">
        <w:tc>
          <w:tcPr>
            <w:tcW w:w="161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6C7" w:rsidRPr="006D62F3" w:rsidRDefault="00912320" w:rsidP="001553EF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Модуль </w:t>
            </w:r>
            <w:r w:rsidR="00533C78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«Внешкольные мероприятия». «</w:t>
            </w:r>
            <w:r w:rsidRPr="007F4BFA">
              <w:rPr>
                <w:rFonts w:ascii="Times New Roman" w:hAnsi="Times New Roman"/>
                <w:b/>
                <w:sz w:val="28"/>
                <w:szCs w:val="28"/>
              </w:rPr>
              <w:t>Экскурсии, экспедиции, походы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  <w:r w:rsidR="00A64CD7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912320" w:rsidRPr="005E57AD" w:rsidTr="001553EF">
        <w:tc>
          <w:tcPr>
            <w:tcW w:w="10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9C71A3" w:rsidRDefault="00912320" w:rsidP="001553E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912320" w:rsidRPr="009C71A3" w:rsidRDefault="00912320" w:rsidP="001553E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C71A3">
              <w:rPr>
                <w:rFonts w:ascii="Times New Roman" w:hAnsi="Times New Roman"/>
                <w:sz w:val="26"/>
                <w:szCs w:val="26"/>
              </w:rPr>
              <w:t>Дела, события, мероприятия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9C71A3" w:rsidRDefault="00912320" w:rsidP="001553E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912320" w:rsidRPr="009C71A3" w:rsidRDefault="00912320" w:rsidP="001553E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C71A3">
              <w:rPr>
                <w:rFonts w:ascii="Times New Roman" w:hAnsi="Times New Roman"/>
                <w:sz w:val="26"/>
                <w:szCs w:val="26"/>
              </w:rPr>
              <w:t xml:space="preserve">Классы 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9C71A3" w:rsidRDefault="00912320" w:rsidP="001553E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C71A3">
              <w:rPr>
                <w:rFonts w:ascii="Times New Roman" w:hAnsi="Times New Roman"/>
                <w:sz w:val="26"/>
                <w:szCs w:val="26"/>
              </w:rPr>
              <w:t>Ориентировочное</w:t>
            </w:r>
          </w:p>
          <w:p w:rsidR="00912320" w:rsidRPr="009C71A3" w:rsidRDefault="00912320" w:rsidP="001553E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C71A3">
              <w:rPr>
                <w:rFonts w:ascii="Times New Roman" w:hAnsi="Times New Roman"/>
                <w:sz w:val="26"/>
                <w:szCs w:val="26"/>
              </w:rPr>
              <w:t xml:space="preserve">время </w:t>
            </w:r>
          </w:p>
          <w:p w:rsidR="00912320" w:rsidRPr="009C71A3" w:rsidRDefault="00912320" w:rsidP="001553E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C71A3">
              <w:rPr>
                <w:rFonts w:ascii="Times New Roman" w:hAnsi="Times New Roman"/>
                <w:sz w:val="26"/>
                <w:szCs w:val="26"/>
              </w:rPr>
              <w:t>проведения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9C71A3" w:rsidRDefault="00912320" w:rsidP="001553E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912320" w:rsidRPr="009C71A3" w:rsidRDefault="00912320" w:rsidP="001553E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C71A3">
              <w:rPr>
                <w:rFonts w:ascii="Times New Roman" w:hAnsi="Times New Roman"/>
                <w:sz w:val="26"/>
                <w:szCs w:val="26"/>
              </w:rPr>
              <w:t>Ответственные</w:t>
            </w:r>
          </w:p>
        </w:tc>
      </w:tr>
      <w:tr w:rsidR="00912320" w:rsidRPr="005E57AD" w:rsidTr="001553EF">
        <w:tc>
          <w:tcPr>
            <w:tcW w:w="10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9C71A3" w:rsidRDefault="00912320" w:rsidP="001553EF">
            <w:pPr>
              <w:widowControl/>
              <w:pBdr>
                <w:bottom w:val="single" w:sz="4" w:space="1" w:color="auto"/>
              </w:pBdr>
              <w:suppressAutoHyphens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</w:pPr>
            <w:r w:rsidRPr="009C71A3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Работа по проекту «ПромТур». Пешие прогулки, экскурсии, походы; литературные, исторические, биологические экспедиции.</w:t>
            </w:r>
            <w:r w:rsidR="00A64CD7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 xml:space="preserve"> </w:t>
            </w:r>
            <w:r w:rsidRPr="009C71A3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Кросс «Золотая осень»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9C71A3" w:rsidRDefault="00912320" w:rsidP="001553E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9C71A3" w:rsidRDefault="00912320" w:rsidP="001553E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C71A3">
              <w:rPr>
                <w:rFonts w:ascii="Times New Roman" w:hAnsi="Times New Roman"/>
                <w:sz w:val="26"/>
                <w:szCs w:val="26"/>
              </w:rPr>
              <w:t>Сентябрь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9C71A3" w:rsidRDefault="00912320" w:rsidP="001553EF">
            <w:pPr>
              <w:widowControl/>
              <w:pBdr>
                <w:bottom w:val="single" w:sz="4" w:space="1" w:color="auto"/>
              </w:pBdr>
              <w:suppressAutoHyphens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</w:pPr>
            <w:r w:rsidRPr="009C71A3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Отв. кл. рук.</w:t>
            </w:r>
          </w:p>
          <w:p w:rsidR="00912320" w:rsidRPr="00751C9B" w:rsidRDefault="00912320" w:rsidP="00751C9B">
            <w:pPr>
              <w:widowControl/>
              <w:pBdr>
                <w:bottom w:val="single" w:sz="4" w:space="1" w:color="auto"/>
              </w:pBdr>
              <w:suppressAutoHyphens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</w:pPr>
            <w:r w:rsidRPr="009C71A3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Отв. уч. физ.</w:t>
            </w:r>
          </w:p>
        </w:tc>
      </w:tr>
      <w:tr w:rsidR="00912320" w:rsidRPr="00DA4B22" w:rsidTr="001553EF">
        <w:tc>
          <w:tcPr>
            <w:tcW w:w="10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320" w:rsidRPr="009C71A3" w:rsidRDefault="00912320" w:rsidP="001553E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71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Пешие прогулки, экскурсии, походы; литературные, исторические, биологические экспедиции.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9C71A3" w:rsidRDefault="00912320" w:rsidP="001553E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9C71A3" w:rsidRDefault="00912320" w:rsidP="001553E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C71A3">
              <w:rPr>
                <w:rFonts w:ascii="Times New Roman" w:hAnsi="Times New Roman"/>
                <w:sz w:val="26"/>
                <w:szCs w:val="26"/>
              </w:rPr>
              <w:t>Октябрь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9C71A3" w:rsidRDefault="00912320" w:rsidP="001553E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71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Отв. кл. рук.</w:t>
            </w:r>
          </w:p>
          <w:p w:rsidR="00912320" w:rsidRPr="009C71A3" w:rsidRDefault="00912320" w:rsidP="001553E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12320" w:rsidRPr="00DA4B22" w:rsidTr="001553EF">
        <w:tc>
          <w:tcPr>
            <w:tcW w:w="10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320" w:rsidRPr="009C71A3" w:rsidRDefault="00912320" w:rsidP="001553E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71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Тесты Губернатора</w:t>
            </w:r>
          </w:p>
          <w:p w:rsidR="00912320" w:rsidRPr="009C71A3" w:rsidRDefault="00912320" w:rsidP="001553E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71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Школьные соревнования по волейболу (по графику) 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9C71A3" w:rsidRDefault="004C5E72" w:rsidP="001553E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2-11</w:t>
            </w:r>
            <w:r w:rsidR="00912320" w:rsidRPr="009C71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кл</w:t>
            </w:r>
          </w:p>
          <w:p w:rsidR="00912320" w:rsidRPr="009C71A3" w:rsidRDefault="004C5E72" w:rsidP="001553E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8-11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9C71A3" w:rsidRDefault="00912320" w:rsidP="001553E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C71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Октябрь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9C71A3" w:rsidRDefault="00912320" w:rsidP="001553E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71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Отв. уч-ля </w:t>
            </w:r>
            <w:r w:rsidRPr="009C71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физкультуры,  </w:t>
            </w:r>
          </w:p>
          <w:p w:rsidR="00912320" w:rsidRPr="009C71A3" w:rsidRDefault="00912320" w:rsidP="001553E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71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классные рук </w:t>
            </w:r>
          </w:p>
        </w:tc>
      </w:tr>
      <w:tr w:rsidR="00912320" w:rsidRPr="00DA4B22" w:rsidTr="001553EF">
        <w:tc>
          <w:tcPr>
            <w:tcW w:w="10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320" w:rsidRPr="009C71A3" w:rsidRDefault="00912320" w:rsidP="001553E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71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Пешие прогулки, экскурсии, походы; литературные, исторические. </w:t>
            </w:r>
          </w:p>
          <w:p w:rsidR="00912320" w:rsidRPr="009C71A3" w:rsidRDefault="00912320" w:rsidP="001553E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71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Старт конкурса «Самый спортивный класс»</w:t>
            </w:r>
          </w:p>
          <w:p w:rsidR="00912320" w:rsidRPr="009C71A3" w:rsidRDefault="00912320" w:rsidP="001553E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71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Спортивный праздник «Мы вместе взрослые и дети» </w:t>
            </w:r>
          </w:p>
          <w:p w:rsidR="00912320" w:rsidRPr="009C71A3" w:rsidRDefault="00912320" w:rsidP="001553E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71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«Путешествие в страну здоровья» </w:t>
            </w:r>
          </w:p>
          <w:p w:rsidR="00912320" w:rsidRPr="009C71A3" w:rsidRDefault="00912320" w:rsidP="001553E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71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Конкурс рисунков по ЗОЖ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9C71A3" w:rsidRDefault="00912320" w:rsidP="001553E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71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1-7</w:t>
            </w:r>
          </w:p>
          <w:p w:rsidR="00912320" w:rsidRPr="009C71A3" w:rsidRDefault="004C5E72" w:rsidP="001553E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5-11</w:t>
            </w:r>
          </w:p>
          <w:p w:rsidR="00912320" w:rsidRPr="009C71A3" w:rsidRDefault="00912320" w:rsidP="001553E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71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</w:t>
            </w:r>
          </w:p>
          <w:p w:rsidR="00912320" w:rsidRPr="009C71A3" w:rsidRDefault="004C5E72" w:rsidP="001553E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5-11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9C71A3" w:rsidRDefault="00912320" w:rsidP="001553E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C71A3">
              <w:rPr>
                <w:rFonts w:ascii="Times New Roman" w:hAnsi="Times New Roman"/>
                <w:sz w:val="26"/>
                <w:szCs w:val="26"/>
              </w:rPr>
              <w:t>Ноябрь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9C71A3" w:rsidRDefault="00912320" w:rsidP="001553E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71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Отв. кл. рук. </w:t>
            </w:r>
          </w:p>
          <w:p w:rsidR="00912320" w:rsidRPr="009C71A3" w:rsidRDefault="00912320" w:rsidP="001553E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71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Уч.физ-ры</w:t>
            </w:r>
          </w:p>
          <w:p w:rsidR="00912320" w:rsidRPr="009C71A3" w:rsidRDefault="00912320" w:rsidP="001553E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71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 учитель ИЗО</w:t>
            </w:r>
          </w:p>
          <w:p w:rsidR="00912320" w:rsidRPr="009C71A3" w:rsidRDefault="00912320" w:rsidP="001553E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12320" w:rsidRPr="00DA4B22" w:rsidTr="001553EF">
        <w:tc>
          <w:tcPr>
            <w:tcW w:w="10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9C71A3" w:rsidRDefault="00912320" w:rsidP="001553EF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</w:pPr>
            <w:r w:rsidRPr="009C71A3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Экскурсии, походы, экспедиции.</w:t>
            </w:r>
          </w:p>
          <w:p w:rsidR="00912320" w:rsidRPr="009C71A3" w:rsidRDefault="00912320" w:rsidP="001553EF">
            <w:pPr>
              <w:widowControl/>
              <w:tabs>
                <w:tab w:val="left" w:pos="1128"/>
              </w:tabs>
              <w:suppressAutoHyphens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</w:pPr>
            <w:r w:rsidRPr="009C71A3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 xml:space="preserve"> «Путешествие по Играй -  городу» 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9C71A3" w:rsidRDefault="00912320" w:rsidP="001553E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</w:pPr>
            <w:r w:rsidRPr="009C71A3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1-4</w:t>
            </w:r>
          </w:p>
          <w:p w:rsidR="00912320" w:rsidRPr="009C71A3" w:rsidRDefault="00912320" w:rsidP="001553E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C71A3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5-8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9C71A3" w:rsidRDefault="00912320" w:rsidP="001553E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C71A3">
              <w:rPr>
                <w:rFonts w:ascii="Times New Roman" w:hAnsi="Times New Roman"/>
                <w:sz w:val="26"/>
                <w:szCs w:val="26"/>
              </w:rPr>
              <w:t>Декабрь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9C71A3" w:rsidRDefault="00912320" w:rsidP="001553EF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</w:pPr>
            <w:r w:rsidRPr="009C71A3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Отв. кл. рук.</w:t>
            </w:r>
          </w:p>
          <w:p w:rsidR="00912320" w:rsidRPr="009C71A3" w:rsidRDefault="00912320" w:rsidP="001553E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12320" w:rsidRPr="00DA4B22" w:rsidTr="001553EF">
        <w:tc>
          <w:tcPr>
            <w:tcW w:w="10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Default="00912320" w:rsidP="001553EF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</w:pPr>
            <w:r w:rsidRPr="009C71A3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 xml:space="preserve">Марафон подвижных игр «Зимние забавы» в с.Радищево </w:t>
            </w:r>
          </w:p>
          <w:p w:rsidR="00DF26C7" w:rsidRPr="009C71A3" w:rsidRDefault="00DF26C7" w:rsidP="001553EF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«Тихвинская ярмарка», День села</w:t>
            </w:r>
          </w:p>
          <w:p w:rsidR="00912320" w:rsidRPr="009C71A3" w:rsidRDefault="00912320" w:rsidP="001553E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9C71A3" w:rsidRDefault="00912320" w:rsidP="001553E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C71A3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5-8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Default="00912320" w:rsidP="001553E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C71A3">
              <w:rPr>
                <w:rFonts w:ascii="Times New Roman" w:hAnsi="Times New Roman"/>
                <w:sz w:val="26"/>
                <w:szCs w:val="26"/>
              </w:rPr>
              <w:t>Январь</w:t>
            </w:r>
          </w:p>
          <w:p w:rsidR="00DF26C7" w:rsidRPr="009C71A3" w:rsidRDefault="00DF26C7" w:rsidP="001553E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Июль, август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9C71A3" w:rsidRDefault="00912320" w:rsidP="001553E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</w:pPr>
            <w:r w:rsidRPr="009C71A3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Отв</w:t>
            </w:r>
            <w:r w:rsidR="00DF26C7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етств</w:t>
            </w:r>
            <w:r w:rsidRPr="009C71A3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.за ВР,</w:t>
            </w:r>
          </w:p>
          <w:p w:rsidR="00912320" w:rsidRPr="009C71A3" w:rsidRDefault="00912320" w:rsidP="001553E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C71A3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 xml:space="preserve"> кл. рук</w:t>
            </w:r>
          </w:p>
        </w:tc>
      </w:tr>
      <w:tr w:rsidR="00912320" w:rsidRPr="00DA4B22" w:rsidTr="001553EF">
        <w:tc>
          <w:tcPr>
            <w:tcW w:w="10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320" w:rsidRPr="009C71A3" w:rsidRDefault="00912320" w:rsidP="001553E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71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Прогулки, экскурсии, походы, экспедиции.</w:t>
            </w:r>
          </w:p>
          <w:p w:rsidR="00912320" w:rsidRPr="009C71A3" w:rsidRDefault="00912320" w:rsidP="001553E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71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Первенство по волейболу, пионерболу</w:t>
            </w:r>
            <w:r w:rsidR="00F933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футболу</w:t>
            </w:r>
          </w:p>
          <w:p w:rsidR="00912320" w:rsidRPr="009C71A3" w:rsidRDefault="00DF26C7" w:rsidP="001553E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Марафон подвижных  игр 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9C71A3" w:rsidRDefault="004C5E72" w:rsidP="001553E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1-11</w:t>
            </w:r>
          </w:p>
          <w:p w:rsidR="00912320" w:rsidRPr="009C71A3" w:rsidRDefault="004C5E72" w:rsidP="001553E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8-11</w:t>
            </w:r>
          </w:p>
          <w:p w:rsidR="00912320" w:rsidRPr="009C71A3" w:rsidRDefault="00912320" w:rsidP="001553E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C71A3">
              <w:rPr>
                <w:rFonts w:ascii="Times New Roman" w:hAnsi="Times New Roman"/>
                <w:sz w:val="26"/>
                <w:szCs w:val="26"/>
              </w:rPr>
              <w:t xml:space="preserve">1-4, </w:t>
            </w:r>
            <w:r w:rsidRPr="009C71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5-7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30B" w:rsidRDefault="00912320" w:rsidP="001553E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C71A3">
              <w:rPr>
                <w:rFonts w:ascii="Times New Roman" w:hAnsi="Times New Roman"/>
                <w:sz w:val="26"/>
                <w:szCs w:val="26"/>
              </w:rPr>
              <w:t xml:space="preserve">Февраль, </w:t>
            </w:r>
          </w:p>
          <w:p w:rsidR="00912320" w:rsidRPr="009C71A3" w:rsidRDefault="00912320" w:rsidP="001553E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C71A3">
              <w:rPr>
                <w:rFonts w:ascii="Times New Roman" w:hAnsi="Times New Roman"/>
                <w:sz w:val="26"/>
                <w:szCs w:val="26"/>
              </w:rPr>
              <w:t>март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9C71A3" w:rsidRDefault="00912320" w:rsidP="001553E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71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 уч.физ</w:t>
            </w:r>
          </w:p>
          <w:p w:rsidR="00912320" w:rsidRPr="009C71A3" w:rsidRDefault="00912320" w:rsidP="001553E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12320" w:rsidRPr="00DA4B22" w:rsidTr="001553EF">
        <w:tc>
          <w:tcPr>
            <w:tcW w:w="10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320" w:rsidRPr="009C71A3" w:rsidRDefault="00912320" w:rsidP="001553E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71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Всероссийский день здоровья 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9C71A3" w:rsidRDefault="004C5E72" w:rsidP="001553E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1-11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9C71A3" w:rsidRDefault="00912320" w:rsidP="001553E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C71A3">
              <w:rPr>
                <w:rFonts w:ascii="Times New Roman" w:hAnsi="Times New Roman"/>
                <w:sz w:val="26"/>
                <w:szCs w:val="26"/>
              </w:rPr>
              <w:t>7 апреля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9C71A3" w:rsidRDefault="00912320" w:rsidP="001553E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C71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 уч. физ.</w:t>
            </w:r>
          </w:p>
        </w:tc>
      </w:tr>
      <w:tr w:rsidR="00912320" w:rsidRPr="00DA4B22" w:rsidTr="001553EF">
        <w:tc>
          <w:tcPr>
            <w:tcW w:w="10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320" w:rsidRPr="009C71A3" w:rsidRDefault="00912320" w:rsidP="001553E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71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Проект</w:t>
            </w:r>
            <w:r w:rsidR="003016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</w:t>
            </w:r>
            <w:r w:rsidRPr="009C71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«Культурная суббота»</w:t>
            </w:r>
            <w:r w:rsidR="003016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«Пушкинская карта»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9C71A3" w:rsidRDefault="004C5E72" w:rsidP="001553E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1-11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9C71A3" w:rsidRDefault="00912320" w:rsidP="001553E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C71A3">
              <w:rPr>
                <w:rFonts w:ascii="Times New Roman" w:hAnsi="Times New Roman"/>
                <w:sz w:val="26"/>
                <w:szCs w:val="26"/>
              </w:rPr>
              <w:t>В теч. года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9C71A3" w:rsidRDefault="00912320" w:rsidP="001553E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71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Ответ.за ВР, кл.рук</w:t>
            </w:r>
            <w:r w:rsidR="003016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родители</w:t>
            </w:r>
          </w:p>
        </w:tc>
      </w:tr>
      <w:tr w:rsidR="00912320" w:rsidRPr="00DA4B22" w:rsidTr="001553EF">
        <w:tc>
          <w:tcPr>
            <w:tcW w:w="10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320" w:rsidRPr="009C71A3" w:rsidRDefault="00912320" w:rsidP="001553E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71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Экскурсии, походы по музеям Кузнецкого района</w:t>
            </w:r>
          </w:p>
          <w:p w:rsidR="00912320" w:rsidRPr="009C71A3" w:rsidRDefault="00912320" w:rsidP="001553E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71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Л/атлетический пробег к 9 мая</w:t>
            </w:r>
          </w:p>
          <w:p w:rsidR="00912320" w:rsidRPr="009C71A3" w:rsidRDefault="00912320" w:rsidP="001553E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71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Тесты  губернатора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9C71A3" w:rsidRDefault="004C5E72" w:rsidP="001553E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1-11</w:t>
            </w:r>
          </w:p>
          <w:p w:rsidR="00912320" w:rsidRPr="009C71A3" w:rsidRDefault="00912320" w:rsidP="001553E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912320" w:rsidRPr="009C71A3" w:rsidRDefault="004C5E72" w:rsidP="001553E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2-11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9C71A3" w:rsidRDefault="00912320" w:rsidP="001553E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C71A3">
              <w:rPr>
                <w:rFonts w:ascii="Times New Roman" w:hAnsi="Times New Roman"/>
                <w:sz w:val="26"/>
                <w:szCs w:val="26"/>
              </w:rPr>
              <w:t xml:space="preserve">Апрель, </w:t>
            </w:r>
          </w:p>
          <w:p w:rsidR="00912320" w:rsidRPr="009C71A3" w:rsidRDefault="00912320" w:rsidP="001553E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C71A3">
              <w:rPr>
                <w:rFonts w:ascii="Times New Roman" w:hAnsi="Times New Roman"/>
                <w:sz w:val="26"/>
                <w:szCs w:val="26"/>
              </w:rPr>
              <w:t>Май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9C71A3" w:rsidRDefault="00912320" w:rsidP="001553E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71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Ответ.за ВР, кл.рук</w:t>
            </w:r>
          </w:p>
          <w:p w:rsidR="00912320" w:rsidRPr="009C71A3" w:rsidRDefault="00912320" w:rsidP="001553E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71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 уч. физ</w:t>
            </w:r>
          </w:p>
          <w:p w:rsidR="00912320" w:rsidRPr="009C71A3" w:rsidRDefault="00912320" w:rsidP="001553E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12320" w:rsidRPr="005E57AD" w:rsidTr="001553EF">
        <w:tc>
          <w:tcPr>
            <w:tcW w:w="161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A64CD7" w:rsidRDefault="00912320" w:rsidP="001553EF">
            <w:pPr>
              <w:jc w:val="both"/>
              <w:rPr>
                <w:rFonts w:ascii="Times New Roman" w:hAnsi="Times New Roman"/>
                <w:b/>
                <w:i/>
                <w:sz w:val="32"/>
                <w:szCs w:val="28"/>
              </w:rPr>
            </w:pPr>
            <w:r>
              <w:rPr>
                <w:rFonts w:ascii="Times New Roman" w:hAnsi="Times New Roman"/>
                <w:b/>
                <w:sz w:val="32"/>
                <w:szCs w:val="28"/>
              </w:rPr>
              <w:t>Модуль</w:t>
            </w:r>
            <w:r w:rsidR="00533C78">
              <w:rPr>
                <w:rFonts w:ascii="Times New Roman" w:hAnsi="Times New Roman"/>
                <w:b/>
                <w:sz w:val="32"/>
                <w:szCs w:val="28"/>
              </w:rPr>
              <w:t xml:space="preserve"> 7</w:t>
            </w:r>
            <w:r>
              <w:rPr>
                <w:rFonts w:ascii="Times New Roman" w:hAnsi="Times New Roman"/>
                <w:b/>
                <w:sz w:val="32"/>
                <w:szCs w:val="28"/>
              </w:rPr>
              <w:t xml:space="preserve"> </w:t>
            </w:r>
            <w:r w:rsidRPr="00873C41">
              <w:rPr>
                <w:rFonts w:ascii="Times New Roman" w:hAnsi="Times New Roman"/>
                <w:b/>
                <w:sz w:val="32"/>
                <w:szCs w:val="28"/>
              </w:rPr>
              <w:t>«</w:t>
            </w:r>
            <w:r w:rsidR="00A83B7C">
              <w:rPr>
                <w:rFonts w:ascii="Times New Roman" w:hAnsi="Times New Roman"/>
                <w:b/>
                <w:sz w:val="32"/>
                <w:szCs w:val="28"/>
              </w:rPr>
              <w:t>Организация п</w:t>
            </w:r>
            <w:r w:rsidRPr="00873C41">
              <w:rPr>
                <w:rFonts w:ascii="Times New Roman" w:hAnsi="Times New Roman"/>
                <w:b/>
                <w:sz w:val="32"/>
                <w:szCs w:val="28"/>
              </w:rPr>
              <w:t>ре</w:t>
            </w:r>
            <w:r w:rsidR="00A83B7C">
              <w:rPr>
                <w:rFonts w:ascii="Times New Roman" w:hAnsi="Times New Roman"/>
                <w:b/>
                <w:sz w:val="32"/>
                <w:szCs w:val="28"/>
              </w:rPr>
              <w:t>дметно-пространственной среды</w:t>
            </w:r>
            <w:r>
              <w:rPr>
                <w:rFonts w:ascii="Times New Roman" w:hAnsi="Times New Roman"/>
                <w:b/>
                <w:sz w:val="32"/>
                <w:szCs w:val="28"/>
              </w:rPr>
              <w:t xml:space="preserve">». </w:t>
            </w:r>
          </w:p>
        </w:tc>
      </w:tr>
      <w:tr w:rsidR="00912320" w:rsidRPr="005E57AD" w:rsidTr="001553EF">
        <w:tc>
          <w:tcPr>
            <w:tcW w:w="10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C34C2F" w:rsidRDefault="00912320" w:rsidP="001553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12320" w:rsidRPr="00C34C2F" w:rsidRDefault="00912320" w:rsidP="001553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4C2F">
              <w:rPr>
                <w:rFonts w:ascii="Times New Roman" w:hAnsi="Times New Roman"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774FF0" w:rsidRDefault="00912320" w:rsidP="001553E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912320" w:rsidRPr="00774FF0" w:rsidRDefault="00912320" w:rsidP="001553E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4FF0">
              <w:rPr>
                <w:rFonts w:ascii="Times New Roman" w:hAnsi="Times New Roman"/>
                <w:sz w:val="26"/>
                <w:szCs w:val="26"/>
              </w:rPr>
              <w:t xml:space="preserve">Классы 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774FF0" w:rsidRDefault="00912320" w:rsidP="001553E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4FF0">
              <w:rPr>
                <w:rFonts w:ascii="Times New Roman" w:hAnsi="Times New Roman"/>
                <w:sz w:val="26"/>
                <w:szCs w:val="26"/>
              </w:rPr>
              <w:t>Ориентировочное</w:t>
            </w:r>
          </w:p>
          <w:p w:rsidR="00912320" w:rsidRPr="00774FF0" w:rsidRDefault="00912320" w:rsidP="001553E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4FF0">
              <w:rPr>
                <w:rFonts w:ascii="Times New Roman" w:hAnsi="Times New Roman"/>
                <w:sz w:val="26"/>
                <w:szCs w:val="26"/>
              </w:rPr>
              <w:t xml:space="preserve">время </w:t>
            </w:r>
            <w:r w:rsidR="00A64CD7">
              <w:rPr>
                <w:rFonts w:ascii="Times New Roman" w:hAnsi="Times New Roman"/>
                <w:sz w:val="26"/>
                <w:szCs w:val="26"/>
              </w:rPr>
              <w:t>проведения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774FF0" w:rsidRDefault="00912320" w:rsidP="001553E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912320" w:rsidRPr="00774FF0" w:rsidRDefault="00912320" w:rsidP="001553E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4FF0">
              <w:rPr>
                <w:rFonts w:ascii="Times New Roman" w:hAnsi="Times New Roman"/>
                <w:sz w:val="26"/>
                <w:szCs w:val="26"/>
              </w:rPr>
              <w:t>Ответственные</w:t>
            </w:r>
          </w:p>
        </w:tc>
      </w:tr>
      <w:tr w:rsidR="00912320" w:rsidRPr="00022896" w:rsidTr="001553EF">
        <w:tc>
          <w:tcPr>
            <w:tcW w:w="10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320" w:rsidRPr="00C34C2F" w:rsidRDefault="00912320" w:rsidP="001553E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C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интерьера школьных помещений, размещение на стенах школы регулярно сменяемых экспозиций: творческих работ обучающихся, картин определенного художественного стиля, фотоотчетов об интересных событиях, происходящих в школе;</w:t>
            </w:r>
          </w:p>
          <w:p w:rsidR="00912320" w:rsidRPr="00C34C2F" w:rsidRDefault="00912320" w:rsidP="001553E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C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Озеленение пришкольной территории;</w:t>
            </w:r>
          </w:p>
          <w:p w:rsidR="00912320" w:rsidRPr="00C34C2F" w:rsidRDefault="00912320" w:rsidP="001553E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C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Событийный дизайн – оформление пространства проведения конкретных школьных событий; Оформление классных кабинетов.</w:t>
            </w:r>
          </w:p>
          <w:p w:rsidR="00C34C2F" w:rsidRPr="00C34C2F" w:rsidRDefault="00912320" w:rsidP="001553E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C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Экологические акции «Чистый берег»,</w:t>
            </w:r>
          </w:p>
          <w:p w:rsidR="00912320" w:rsidRPr="00C34C2F" w:rsidRDefault="00912320" w:rsidP="001553E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C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«Помоги природе – убери  родники» 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774FF0" w:rsidRDefault="004C5E72" w:rsidP="001553E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1-11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774FF0" w:rsidRDefault="00912320" w:rsidP="001553E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4FF0">
              <w:rPr>
                <w:rFonts w:ascii="Times New Roman" w:hAnsi="Times New Roman"/>
                <w:sz w:val="26"/>
                <w:szCs w:val="26"/>
              </w:rPr>
              <w:t>Сентябрь, октябрь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774FF0" w:rsidRDefault="00912320" w:rsidP="001553E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4FF0">
              <w:rPr>
                <w:rFonts w:ascii="Times New Roman" w:hAnsi="Times New Roman"/>
                <w:sz w:val="26"/>
                <w:szCs w:val="26"/>
              </w:rPr>
              <w:t>Ответств.за ВР, ст. вожатая, кл.руковод</w:t>
            </w:r>
          </w:p>
          <w:p w:rsidR="00912320" w:rsidRPr="00774FF0" w:rsidRDefault="00912320" w:rsidP="001553E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912320" w:rsidRPr="00774FF0" w:rsidRDefault="00912320" w:rsidP="001553E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4FF0">
              <w:rPr>
                <w:rFonts w:ascii="Times New Roman" w:hAnsi="Times New Roman"/>
                <w:sz w:val="26"/>
                <w:szCs w:val="26"/>
              </w:rPr>
              <w:t>Кл.руковод</w:t>
            </w:r>
          </w:p>
          <w:p w:rsidR="00912320" w:rsidRPr="00774FF0" w:rsidRDefault="00912320" w:rsidP="001553E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4FF0">
              <w:rPr>
                <w:rFonts w:ascii="Times New Roman" w:hAnsi="Times New Roman"/>
                <w:sz w:val="26"/>
                <w:szCs w:val="26"/>
              </w:rPr>
              <w:t>Зав.кабинетов</w:t>
            </w:r>
          </w:p>
          <w:p w:rsidR="00912320" w:rsidRPr="00774FF0" w:rsidRDefault="00912320" w:rsidP="001553E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4F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Отв. за ВР, кл. рук.,</w:t>
            </w:r>
            <w:r w:rsidRPr="00774FF0">
              <w:rPr>
                <w:rFonts w:ascii="Times New Roman" w:hAnsi="Times New Roman"/>
                <w:sz w:val="26"/>
                <w:szCs w:val="26"/>
              </w:rPr>
              <w:t xml:space="preserve"> ст.вожатая</w:t>
            </w:r>
          </w:p>
        </w:tc>
      </w:tr>
      <w:tr w:rsidR="00912320" w:rsidRPr="00022896" w:rsidTr="001553EF">
        <w:tc>
          <w:tcPr>
            <w:tcW w:w="10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C34C2F" w:rsidRDefault="00912320" w:rsidP="001553EF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C34C2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lastRenderedPageBreak/>
              <w:t>Оформление интерьера школьных помещений, размещение на стенах школы регулярно сменяемых экспозиций: творческих работ обучающихся, картин определенного художественного стиля, фотоотчетов об интересных событиях, происходящих в школе;</w:t>
            </w:r>
          </w:p>
          <w:p w:rsidR="00912320" w:rsidRPr="00C34C2F" w:rsidRDefault="00912320" w:rsidP="001553EF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C34C2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Озеленение пришкольной территории;</w:t>
            </w:r>
          </w:p>
          <w:p w:rsidR="00912320" w:rsidRPr="00C34C2F" w:rsidRDefault="00912320" w:rsidP="001553EF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C34C2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Оформление классных кабинетов.</w:t>
            </w:r>
          </w:p>
          <w:p w:rsidR="005800DD" w:rsidRPr="00C34C2F" w:rsidRDefault="00912320" w:rsidP="001553EF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C34C2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Участие в экологических акциях «Природа губернии – наша забота», «Украсим садами Пензенский край»</w:t>
            </w:r>
            <w:r w:rsidR="005800DD" w:rsidRPr="00C34C2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, «Покормите птиц» и д</w:t>
            </w:r>
            <w:r w:rsidRPr="00C34C2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р</w:t>
            </w:r>
            <w:r w:rsidR="005800DD" w:rsidRPr="00C34C2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.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774FF0" w:rsidRDefault="004C5E72" w:rsidP="001553E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1-11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774FF0" w:rsidRDefault="00912320" w:rsidP="001553E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4FF0">
              <w:rPr>
                <w:rFonts w:ascii="Times New Roman" w:hAnsi="Times New Roman"/>
                <w:sz w:val="26"/>
                <w:szCs w:val="26"/>
              </w:rPr>
              <w:t xml:space="preserve">Ноябрь, </w:t>
            </w:r>
          </w:p>
          <w:p w:rsidR="00912320" w:rsidRPr="00774FF0" w:rsidRDefault="00912320" w:rsidP="001553E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4FF0">
              <w:rPr>
                <w:rFonts w:ascii="Times New Roman" w:hAnsi="Times New Roman"/>
                <w:sz w:val="26"/>
                <w:szCs w:val="26"/>
              </w:rPr>
              <w:t>Декабрь</w:t>
            </w:r>
          </w:p>
          <w:p w:rsidR="00912320" w:rsidRPr="00774FF0" w:rsidRDefault="00912320" w:rsidP="001553E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912320" w:rsidRPr="00774FF0" w:rsidRDefault="00912320" w:rsidP="001553E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912320" w:rsidRPr="00774FF0" w:rsidRDefault="00912320" w:rsidP="001553E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912320" w:rsidRPr="00774FF0" w:rsidRDefault="00912320" w:rsidP="001553E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912320" w:rsidRPr="00774FF0" w:rsidRDefault="00912320" w:rsidP="001553E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4FF0">
              <w:rPr>
                <w:rFonts w:ascii="Times New Roman" w:hAnsi="Times New Roman"/>
                <w:sz w:val="26"/>
                <w:szCs w:val="26"/>
              </w:rPr>
              <w:t>январь-май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774FF0" w:rsidRDefault="00912320" w:rsidP="001553E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</w:pPr>
            <w:r w:rsidRPr="00774FF0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 xml:space="preserve">Отв. за ВР, </w:t>
            </w:r>
          </w:p>
          <w:p w:rsidR="00912320" w:rsidRPr="00774FF0" w:rsidRDefault="00912320" w:rsidP="001553E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4FF0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кл. рук., ст.вожатая</w:t>
            </w:r>
          </w:p>
        </w:tc>
      </w:tr>
      <w:tr w:rsidR="00912320" w:rsidRPr="00022896" w:rsidTr="001553EF">
        <w:tc>
          <w:tcPr>
            <w:tcW w:w="10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C34C2F" w:rsidRDefault="00912320" w:rsidP="001553EF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C34C2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Оформление интерьера школьных помещений, размещение на стенах школы регулярно сменяемых экспозиций: творческих работ обучающихся, картин определенного художественного стиля, фотоотчетов об интересных событиях, происходящих в школе;</w:t>
            </w:r>
          </w:p>
          <w:p w:rsidR="005800DD" w:rsidRPr="00C34C2F" w:rsidRDefault="00912320" w:rsidP="001553EF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C34C2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Озеленение пришкольной территории;</w:t>
            </w:r>
            <w:r w:rsidR="00365893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 xml:space="preserve"> </w:t>
            </w:r>
            <w:r w:rsidR="00A64CD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Оформление классных кабинетов.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774FF0" w:rsidRDefault="004C5E72" w:rsidP="001553E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1-11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774FF0" w:rsidRDefault="00912320" w:rsidP="001553E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4FF0">
              <w:rPr>
                <w:rFonts w:ascii="Times New Roman" w:hAnsi="Times New Roman"/>
                <w:sz w:val="26"/>
                <w:szCs w:val="26"/>
              </w:rPr>
              <w:t>Январь,</w:t>
            </w:r>
          </w:p>
          <w:p w:rsidR="00912320" w:rsidRPr="00774FF0" w:rsidRDefault="00912320" w:rsidP="001553E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4FF0">
              <w:rPr>
                <w:rFonts w:ascii="Times New Roman" w:hAnsi="Times New Roman"/>
                <w:sz w:val="26"/>
                <w:szCs w:val="26"/>
              </w:rPr>
              <w:t>февраль,</w:t>
            </w:r>
          </w:p>
          <w:p w:rsidR="00912320" w:rsidRPr="00774FF0" w:rsidRDefault="00912320" w:rsidP="001553E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4FF0">
              <w:rPr>
                <w:rFonts w:ascii="Times New Roman" w:hAnsi="Times New Roman"/>
                <w:sz w:val="26"/>
                <w:szCs w:val="26"/>
              </w:rPr>
              <w:t>март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774FF0" w:rsidRDefault="00912320" w:rsidP="001553E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4FF0">
              <w:rPr>
                <w:rFonts w:ascii="Times New Roman" w:hAnsi="Times New Roman"/>
                <w:sz w:val="26"/>
                <w:szCs w:val="26"/>
              </w:rPr>
              <w:t>Ответств.за ВР, ст. вожатая, кл.руковод</w:t>
            </w:r>
          </w:p>
          <w:p w:rsidR="00912320" w:rsidRPr="00774FF0" w:rsidRDefault="00912320" w:rsidP="001553E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4FF0">
              <w:rPr>
                <w:rFonts w:ascii="Times New Roman" w:hAnsi="Times New Roman"/>
                <w:sz w:val="26"/>
                <w:szCs w:val="26"/>
              </w:rPr>
              <w:t>Кл.руковод</w:t>
            </w:r>
          </w:p>
          <w:p w:rsidR="00912320" w:rsidRPr="00774FF0" w:rsidRDefault="00912320" w:rsidP="001553E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Зав.кабинетов</w:t>
            </w:r>
          </w:p>
        </w:tc>
      </w:tr>
      <w:tr w:rsidR="00912320" w:rsidRPr="00022896" w:rsidTr="001553EF">
        <w:tc>
          <w:tcPr>
            <w:tcW w:w="10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0DD" w:rsidRPr="00C34C2F" w:rsidRDefault="00912320" w:rsidP="001553EF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C34C2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 xml:space="preserve">Конкурс творческих проектов «Веселая клумба»; </w:t>
            </w:r>
          </w:p>
          <w:p w:rsidR="005800DD" w:rsidRPr="00C34C2F" w:rsidRDefault="00912320" w:rsidP="001553EF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C34C2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 xml:space="preserve">Экологический десант «Чистый берег»; </w:t>
            </w:r>
          </w:p>
          <w:p w:rsidR="00F326D8" w:rsidRPr="00C34C2F" w:rsidRDefault="00912320" w:rsidP="001553EF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C34C2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Экологическая акция «Зеленая весна»</w:t>
            </w:r>
            <w:r w:rsidR="005800DD" w:rsidRPr="00C34C2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, «Чистое село»</w:t>
            </w:r>
            <w:r w:rsidR="00A64CD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.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774FF0" w:rsidRDefault="004C5E72" w:rsidP="001553E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1-11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774FF0" w:rsidRDefault="00912320" w:rsidP="001553E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4FF0">
              <w:rPr>
                <w:rFonts w:ascii="Times New Roman" w:hAnsi="Times New Roman"/>
                <w:sz w:val="26"/>
                <w:szCs w:val="26"/>
              </w:rPr>
              <w:t xml:space="preserve">Апрель, </w:t>
            </w:r>
          </w:p>
          <w:p w:rsidR="00912320" w:rsidRPr="00774FF0" w:rsidRDefault="00912320" w:rsidP="001553E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4FF0">
              <w:rPr>
                <w:rFonts w:ascii="Times New Roman" w:hAnsi="Times New Roman"/>
                <w:sz w:val="26"/>
                <w:szCs w:val="26"/>
              </w:rPr>
              <w:t>Май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893" w:rsidRDefault="00912320" w:rsidP="001553E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4F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Отв. за ВР,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774F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912320" w:rsidRPr="00774FF0" w:rsidRDefault="00912320" w:rsidP="001553E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4F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кл. рук.,</w:t>
            </w:r>
            <w:r w:rsidRPr="00774FF0">
              <w:rPr>
                <w:rFonts w:ascii="Times New Roman" w:hAnsi="Times New Roman"/>
                <w:sz w:val="26"/>
                <w:szCs w:val="26"/>
              </w:rPr>
              <w:t xml:space="preserve"> ст.вожатая</w:t>
            </w:r>
          </w:p>
        </w:tc>
      </w:tr>
      <w:tr w:rsidR="00912320" w:rsidRPr="005E57AD" w:rsidTr="001553EF">
        <w:tc>
          <w:tcPr>
            <w:tcW w:w="161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EEE" w:rsidRPr="006C3EB7" w:rsidRDefault="00912320" w:rsidP="001553EF">
            <w:pPr>
              <w:jc w:val="both"/>
              <w:rPr>
                <w:rFonts w:ascii="Times New Roman" w:hAnsi="Times New Roman"/>
                <w:b/>
                <w:sz w:val="32"/>
                <w:szCs w:val="28"/>
              </w:rPr>
            </w:pPr>
            <w:r>
              <w:rPr>
                <w:rFonts w:ascii="Times New Roman" w:hAnsi="Times New Roman"/>
                <w:b/>
                <w:sz w:val="32"/>
                <w:szCs w:val="28"/>
              </w:rPr>
              <w:t>Модуль</w:t>
            </w:r>
            <w:r w:rsidR="00533C78">
              <w:rPr>
                <w:rFonts w:ascii="Times New Roman" w:hAnsi="Times New Roman"/>
                <w:b/>
                <w:sz w:val="32"/>
                <w:szCs w:val="28"/>
              </w:rPr>
              <w:t xml:space="preserve"> 8</w:t>
            </w:r>
            <w:r w:rsidR="00A64CD7">
              <w:rPr>
                <w:rFonts w:ascii="Times New Roman" w:hAnsi="Times New Roman"/>
                <w:b/>
                <w:sz w:val="32"/>
                <w:szCs w:val="28"/>
              </w:rPr>
              <w:t xml:space="preserve"> «</w:t>
            </w:r>
            <w:r w:rsidR="00D01DDA">
              <w:rPr>
                <w:rFonts w:ascii="Times New Roman" w:hAnsi="Times New Roman"/>
                <w:b/>
                <w:sz w:val="32"/>
                <w:szCs w:val="28"/>
              </w:rPr>
              <w:t xml:space="preserve">Взаимодействия с родителями. </w:t>
            </w:r>
            <w:r w:rsidR="00A64CD7">
              <w:rPr>
                <w:rFonts w:ascii="Times New Roman" w:hAnsi="Times New Roman"/>
                <w:b/>
                <w:sz w:val="32"/>
                <w:szCs w:val="28"/>
              </w:rPr>
              <w:t>Работа с родителями»</w:t>
            </w:r>
          </w:p>
        </w:tc>
      </w:tr>
      <w:tr w:rsidR="00912320" w:rsidRPr="005E57AD" w:rsidTr="001553EF">
        <w:tc>
          <w:tcPr>
            <w:tcW w:w="10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B40B03" w:rsidRDefault="00912320" w:rsidP="001553EF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40B03">
              <w:rPr>
                <w:rFonts w:ascii="Times New Roman" w:hAnsi="Times New Roman"/>
                <w:b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B40B03" w:rsidRDefault="00912320" w:rsidP="001553EF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12320" w:rsidRPr="00B40B03" w:rsidRDefault="00912320" w:rsidP="001553EF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40B03">
              <w:rPr>
                <w:rFonts w:ascii="Times New Roman" w:hAnsi="Times New Roman"/>
                <w:b/>
                <w:sz w:val="28"/>
                <w:szCs w:val="28"/>
              </w:rPr>
              <w:t xml:space="preserve">Классы 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B40B03" w:rsidRDefault="00912320" w:rsidP="001553EF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B40B03">
              <w:rPr>
                <w:rFonts w:ascii="Times New Roman" w:hAnsi="Times New Roman"/>
                <w:b/>
                <w:sz w:val="26"/>
                <w:szCs w:val="26"/>
              </w:rPr>
              <w:t>Ориентировочное</w:t>
            </w:r>
          </w:p>
          <w:p w:rsidR="00912320" w:rsidRPr="00B40B03" w:rsidRDefault="00912320" w:rsidP="001553EF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40B03">
              <w:rPr>
                <w:rFonts w:ascii="Times New Roman" w:hAnsi="Times New Roman"/>
                <w:b/>
                <w:sz w:val="26"/>
                <w:szCs w:val="26"/>
              </w:rPr>
              <w:t>время проведения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B40B03" w:rsidRDefault="00912320" w:rsidP="001553EF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12320" w:rsidRPr="00B40B03" w:rsidRDefault="00912320" w:rsidP="001553EF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40B03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912320" w:rsidRPr="005E57AD" w:rsidTr="001553EF">
        <w:tc>
          <w:tcPr>
            <w:tcW w:w="10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A64CD7" w:rsidRDefault="00912320" w:rsidP="001553EF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</w:pPr>
            <w:r w:rsidRPr="00A64CD7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Праздник- ярмарка «Дары Осени»</w:t>
            </w:r>
            <w:r w:rsidR="00B40B03" w:rsidRPr="00A64CD7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 xml:space="preserve">. </w:t>
            </w:r>
            <w:r w:rsidRPr="00A64CD7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«День села»</w:t>
            </w:r>
          </w:p>
          <w:p w:rsidR="00912320" w:rsidRPr="00A64CD7" w:rsidRDefault="00912320" w:rsidP="001553EF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</w:pPr>
            <w:r w:rsidRPr="00A64CD7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Подготовка анкеты для родителей. Изучение социальных данных и выявление неблагополучных семей, подростков «группы риска».</w:t>
            </w:r>
          </w:p>
          <w:p w:rsidR="00912320" w:rsidRPr="00A64CD7" w:rsidRDefault="00912320" w:rsidP="001553EF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</w:pPr>
            <w:r w:rsidRPr="00A64CD7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Общешкольное родительское собрание «Воспитание личности - цель образовательного процесса»</w:t>
            </w:r>
          </w:p>
          <w:p w:rsidR="00912320" w:rsidRPr="00A64CD7" w:rsidRDefault="00912320" w:rsidP="001553EF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</w:pPr>
            <w:r w:rsidRPr="00A64CD7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 xml:space="preserve">Заседание родительского комитета и советов общественности  (Совет  отцов, </w:t>
            </w:r>
            <w:r w:rsidR="00CD0EEE" w:rsidRPr="00A64CD7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Совет</w:t>
            </w:r>
            <w:r w:rsidRPr="00A64CD7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  бабушек и дедушек)/по плану /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5E57AD" w:rsidRDefault="004C5E72" w:rsidP="001553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5E57AD" w:rsidRDefault="00912320" w:rsidP="001553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287B9A" w:rsidRDefault="00912320" w:rsidP="001553EF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287B9A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Администрация, кл. рук.</w:t>
            </w:r>
          </w:p>
          <w:p w:rsidR="00912320" w:rsidRPr="005E57AD" w:rsidRDefault="00912320" w:rsidP="001553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2320" w:rsidRPr="00825D1A" w:rsidTr="001553EF">
        <w:tc>
          <w:tcPr>
            <w:tcW w:w="10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320" w:rsidRPr="00A64CD7" w:rsidRDefault="00912320" w:rsidP="001553E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4C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День открытых дверей для родителей «Суббота с родителями» (открытые уроки, кл. часы)</w:t>
            </w:r>
            <w:r w:rsidR="00A64CD7" w:rsidRPr="00A64C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r w:rsidRPr="00A64C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Родительское собрание «Формирование толерантности в семье. Защитим детей от беды»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5E57AD" w:rsidRDefault="004C5E72" w:rsidP="001553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5E57AD" w:rsidRDefault="00912320" w:rsidP="00155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6C3EB7" w:rsidRDefault="00912320" w:rsidP="001553E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Отв. администрация, учителя</w:t>
            </w:r>
          </w:p>
        </w:tc>
      </w:tr>
      <w:tr w:rsidR="00912320" w:rsidRPr="00825D1A" w:rsidTr="001553EF">
        <w:tc>
          <w:tcPr>
            <w:tcW w:w="10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320" w:rsidRPr="00A64CD7" w:rsidRDefault="00912320" w:rsidP="001553E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4C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Семейные конкурсные программы и праздники.</w:t>
            </w:r>
          </w:p>
          <w:p w:rsidR="00912320" w:rsidRPr="00A64CD7" w:rsidRDefault="00912320" w:rsidP="001553E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4C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Общешкольное родительское собрание «Психология семейных отношений.</w:t>
            </w:r>
          </w:p>
          <w:p w:rsidR="00912320" w:rsidRPr="00A64CD7" w:rsidRDefault="00912320" w:rsidP="001553E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4C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Семейные источники хорошего настроения и доброжелательных отношений детей и взрослых»</w:t>
            </w:r>
            <w:r w:rsidR="00A64C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r w:rsidRPr="00A64C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Участие родителей в спортивных праздниках  </w:t>
            </w:r>
          </w:p>
          <w:p w:rsidR="00912320" w:rsidRPr="00A64CD7" w:rsidRDefault="00912320" w:rsidP="001553E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4C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 клуба семейного чтения (в течение  года по  плану)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5E57AD" w:rsidRDefault="004C5E72" w:rsidP="001553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5E57AD" w:rsidRDefault="00912320" w:rsidP="001553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2A0E11" w:rsidRDefault="00912320" w:rsidP="001553E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E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Отв. психолог,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A0E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</w:t>
            </w:r>
          </w:p>
          <w:p w:rsidR="00912320" w:rsidRDefault="00912320" w:rsidP="001553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12320" w:rsidRPr="005E57AD" w:rsidRDefault="00912320" w:rsidP="001553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библиотекарь</w:t>
            </w:r>
          </w:p>
        </w:tc>
      </w:tr>
      <w:tr w:rsidR="00912320" w:rsidRPr="00825D1A" w:rsidTr="001553EF">
        <w:tc>
          <w:tcPr>
            <w:tcW w:w="10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A64CD7" w:rsidRDefault="00912320" w:rsidP="001553EF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</w:pPr>
            <w:r w:rsidRPr="00A64CD7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lastRenderedPageBreak/>
              <w:t>Семейные конкурсные программы и праздники.</w:t>
            </w:r>
          </w:p>
          <w:p w:rsidR="00912320" w:rsidRPr="00A64CD7" w:rsidRDefault="00912320" w:rsidP="001553EF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</w:pPr>
            <w:r w:rsidRPr="00A64CD7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Общешкольный родительский комитет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5E57AD" w:rsidRDefault="004C5E72" w:rsidP="001553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5E57AD" w:rsidRDefault="00912320" w:rsidP="001553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Default="00912320" w:rsidP="001553EF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825D1A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Отв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. к</w:t>
            </w:r>
            <w:r>
              <w:rPr>
                <w:rFonts w:ascii="Times New Roman" w:hAnsi="Times New Roman"/>
                <w:sz w:val="28"/>
                <w:szCs w:val="28"/>
              </w:rPr>
              <w:t>л.рук,</w:t>
            </w:r>
            <w:r w:rsidRPr="00825D1A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 xml:space="preserve"> </w:t>
            </w:r>
          </w:p>
          <w:p w:rsidR="00912320" w:rsidRPr="00194A45" w:rsidRDefault="00912320" w:rsidP="001553EF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администрация</w:t>
            </w:r>
          </w:p>
        </w:tc>
      </w:tr>
      <w:tr w:rsidR="00912320" w:rsidRPr="00825D1A" w:rsidTr="001553EF">
        <w:tc>
          <w:tcPr>
            <w:tcW w:w="10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320" w:rsidRPr="00A64CD7" w:rsidRDefault="00912320" w:rsidP="001553E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4C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Родительские гостиные (мастер-классы, семинары, круглые столы</w:t>
            </w:r>
            <w:r w:rsidRPr="00A64C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с приглашением специалистов)</w:t>
            </w:r>
          </w:p>
          <w:p w:rsidR="00912320" w:rsidRPr="00A64CD7" w:rsidRDefault="00912320" w:rsidP="001553E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4C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 родительского патруля.</w:t>
            </w:r>
          </w:p>
          <w:p w:rsidR="00912320" w:rsidRPr="00A64CD7" w:rsidRDefault="00912320" w:rsidP="001553E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4C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Посещение семей учащихся на дому.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5E57AD" w:rsidRDefault="004C5E72" w:rsidP="001553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5E57AD" w:rsidRDefault="00912320" w:rsidP="001553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Default="00912320" w:rsidP="001553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Кл.рук</w:t>
            </w:r>
          </w:p>
          <w:p w:rsidR="00912320" w:rsidRDefault="00912320" w:rsidP="001553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Отв.за ВР</w:t>
            </w:r>
          </w:p>
          <w:p w:rsidR="00912320" w:rsidRPr="005E57AD" w:rsidRDefault="00912320" w:rsidP="001553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Соц. педагог</w:t>
            </w:r>
          </w:p>
        </w:tc>
      </w:tr>
      <w:tr w:rsidR="00912320" w:rsidRPr="00825D1A" w:rsidTr="001553EF">
        <w:tc>
          <w:tcPr>
            <w:tcW w:w="10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320" w:rsidRPr="00A64CD7" w:rsidRDefault="00912320" w:rsidP="001553E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4C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Консультации для родителей психолого-педагогической службы 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5E57AD" w:rsidRDefault="004C5E72" w:rsidP="001553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2A0E11" w:rsidRDefault="00912320" w:rsidP="001553E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E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 течение года)</w:t>
            </w:r>
          </w:p>
          <w:p w:rsidR="00912320" w:rsidRDefault="00912320" w:rsidP="001553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2B0097" w:rsidRDefault="00912320" w:rsidP="001553E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Отв. психолог, соц. п</w:t>
            </w:r>
            <w:r w:rsidRPr="002A0E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едагог</w:t>
            </w:r>
          </w:p>
        </w:tc>
      </w:tr>
      <w:tr w:rsidR="00912320" w:rsidRPr="00825D1A" w:rsidTr="001553EF">
        <w:tc>
          <w:tcPr>
            <w:tcW w:w="10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320" w:rsidRPr="00A64CD7" w:rsidRDefault="00912320" w:rsidP="001553E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4C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Общешкольное родительское собрание «Внеурочная занятость ребенка»</w:t>
            </w:r>
          </w:p>
          <w:p w:rsidR="00912320" w:rsidRPr="00A64CD7" w:rsidRDefault="00912320" w:rsidP="001553E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4C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Проект «В субботу с родителями»/открытые внеклассные занятия, занятия внеурочной деятельности./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5E57AD" w:rsidRDefault="004C5E72" w:rsidP="001553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5E57AD" w:rsidRDefault="00912320" w:rsidP="001553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2A0E11" w:rsidRDefault="00912320" w:rsidP="001553E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2A0E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дминистрация, кл. рук.</w:t>
            </w:r>
          </w:p>
          <w:p w:rsidR="00912320" w:rsidRPr="005E57AD" w:rsidRDefault="00912320" w:rsidP="001553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2320" w:rsidRPr="00825D1A" w:rsidTr="001553EF">
        <w:tc>
          <w:tcPr>
            <w:tcW w:w="10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320" w:rsidRPr="00A64CD7" w:rsidRDefault="00912320" w:rsidP="001553E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4C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Родительское собрание «О психологической подготовке к ЕГЭ. Экзамены без стресса»</w:t>
            </w:r>
          </w:p>
          <w:p w:rsidR="00912320" w:rsidRPr="00A64CD7" w:rsidRDefault="00A64CD7" w:rsidP="001553E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Общешкольный род</w:t>
            </w:r>
            <w:r w:rsidR="00912320" w:rsidRPr="00A64C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комитет «О проведении последнего звонка и выпускного вечера»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5E57AD" w:rsidRDefault="004C5E72" w:rsidP="001553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9-11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5E57AD" w:rsidRDefault="00912320" w:rsidP="001553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6C3EB7" w:rsidRDefault="00912320" w:rsidP="001553EF">
            <w:pPr>
              <w:rPr>
                <w:rFonts w:ascii="Times New Roman" w:hAnsi="Times New Roman"/>
                <w:sz w:val="26"/>
                <w:szCs w:val="26"/>
              </w:rPr>
            </w:pPr>
            <w:r w:rsidRPr="00A64CD7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Отв. психолог</w:t>
            </w:r>
            <w:r w:rsidR="00A64CD7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,адм</w:t>
            </w:r>
            <w:r w:rsidRPr="00A64CD7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, кл. рук. 9 и 11 кл</w:t>
            </w:r>
          </w:p>
        </w:tc>
      </w:tr>
      <w:tr w:rsidR="00912320" w:rsidRPr="00825D1A" w:rsidTr="001553EF">
        <w:tc>
          <w:tcPr>
            <w:tcW w:w="10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320" w:rsidRPr="00A64CD7" w:rsidRDefault="00912320" w:rsidP="001553E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4C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Мероприятия «В субботу с родителями» (по плану)</w:t>
            </w:r>
          </w:p>
          <w:p w:rsidR="00912320" w:rsidRPr="00A64CD7" w:rsidRDefault="00912320" w:rsidP="001553E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4C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Родительско - педагогический консилиум «Профилактика вредных привычек» </w:t>
            </w:r>
          </w:p>
          <w:p w:rsidR="00912320" w:rsidRPr="00A64CD7" w:rsidRDefault="00912320" w:rsidP="001553E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4C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Тренинг «Школа успеха детей и взрослых»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5E57AD" w:rsidRDefault="004C5E72" w:rsidP="001553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Default="00912320" w:rsidP="001553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  <w:p w:rsidR="00912320" w:rsidRPr="005E57AD" w:rsidRDefault="00912320" w:rsidP="001553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6C3EB7" w:rsidRDefault="00912320" w:rsidP="001553E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3E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Отв. психологи, соц. педагог</w:t>
            </w:r>
          </w:p>
          <w:p w:rsidR="00912320" w:rsidRPr="006C3EB7" w:rsidRDefault="00912320" w:rsidP="001553E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12320" w:rsidRPr="00825D1A" w:rsidTr="001553EF">
        <w:tc>
          <w:tcPr>
            <w:tcW w:w="10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A64CD7" w:rsidRDefault="00912320" w:rsidP="001553EF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</w:pPr>
            <w:r w:rsidRPr="00A64CD7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Родительское собрание «Духовно –нравственное   воспитание в семье»</w:t>
            </w:r>
          </w:p>
          <w:p w:rsidR="00912320" w:rsidRPr="00A64CD7" w:rsidRDefault="00912320" w:rsidP="001553EF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</w:pPr>
            <w:r w:rsidRPr="00A64CD7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 xml:space="preserve">Заседание совета по </w:t>
            </w:r>
            <w:r w:rsidR="00A64CD7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 xml:space="preserve">профилактике 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5E57AD" w:rsidRDefault="004C5E72" w:rsidP="001553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A64CD7" w:rsidRDefault="00912320" w:rsidP="001553E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64CD7">
              <w:rPr>
                <w:rFonts w:ascii="Times New Roman" w:hAnsi="Times New Roman"/>
                <w:sz w:val="26"/>
                <w:szCs w:val="26"/>
              </w:rPr>
              <w:t>Май</w:t>
            </w:r>
          </w:p>
          <w:p w:rsidR="00912320" w:rsidRPr="005E57AD" w:rsidRDefault="00912320" w:rsidP="001553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4CD7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(в течение года)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6C3EB7" w:rsidRDefault="00912320" w:rsidP="001553EF">
            <w:pPr>
              <w:widowControl/>
              <w:suppressAutoHyphens w:val="0"/>
              <w:rPr>
                <w:rFonts w:ascii="Times New Roman" w:hAnsi="Times New Roman"/>
                <w:sz w:val="26"/>
                <w:szCs w:val="26"/>
              </w:rPr>
            </w:pPr>
            <w:r w:rsidRPr="00A64CD7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t>Администрация кл.рук., отв за ВР,  соц. педагог</w:t>
            </w:r>
          </w:p>
        </w:tc>
      </w:tr>
      <w:tr w:rsidR="00912320" w:rsidRPr="00825D1A" w:rsidTr="001553EF">
        <w:tc>
          <w:tcPr>
            <w:tcW w:w="10139" w:type="dxa"/>
          </w:tcPr>
          <w:p w:rsidR="00912320" w:rsidRPr="00A64CD7" w:rsidRDefault="00912320" w:rsidP="001553EF">
            <w:pPr>
              <w:rPr>
                <w:b/>
                <w:sz w:val="26"/>
                <w:szCs w:val="26"/>
              </w:rPr>
            </w:pPr>
            <w:r w:rsidRPr="00A64CD7">
              <w:rPr>
                <w:b/>
                <w:sz w:val="26"/>
                <w:szCs w:val="26"/>
              </w:rPr>
              <w:t>Изучение курса «Семьеведение»</w:t>
            </w:r>
          </w:p>
          <w:p w:rsidR="00912320" w:rsidRPr="00A64CD7" w:rsidRDefault="00912320" w:rsidP="001553EF">
            <w:pPr>
              <w:rPr>
                <w:sz w:val="26"/>
                <w:szCs w:val="26"/>
              </w:rPr>
            </w:pPr>
            <w:r w:rsidRPr="00A64CD7">
              <w:rPr>
                <w:rFonts w:ascii="Times New Roman" w:hAnsi="Times New Roman" w:cs="Times New Roman"/>
                <w:sz w:val="26"/>
                <w:szCs w:val="26"/>
              </w:rPr>
              <w:t>Ш</w:t>
            </w:r>
            <w:r w:rsidRPr="00A64CD7">
              <w:rPr>
                <w:sz w:val="26"/>
                <w:szCs w:val="26"/>
              </w:rPr>
              <w:t>кольное питание.</w:t>
            </w:r>
            <w:r w:rsidR="005A7ED9" w:rsidRPr="00A64CD7">
              <w:rPr>
                <w:sz w:val="26"/>
                <w:szCs w:val="26"/>
              </w:rPr>
              <w:t xml:space="preserve"> </w:t>
            </w:r>
            <w:r w:rsidRPr="00A64CD7">
              <w:rPr>
                <w:sz w:val="26"/>
                <w:szCs w:val="26"/>
              </w:rPr>
              <w:t xml:space="preserve">Заседание родительского комитета школы по вопросам работы бракиражной комиссии </w:t>
            </w:r>
          </w:p>
          <w:p w:rsidR="00912320" w:rsidRPr="00A64CD7" w:rsidRDefault="00912320" w:rsidP="001553EF">
            <w:pPr>
              <w:rPr>
                <w:sz w:val="26"/>
                <w:szCs w:val="26"/>
              </w:rPr>
            </w:pPr>
            <w:r w:rsidRPr="00A64CD7">
              <w:rPr>
                <w:sz w:val="26"/>
                <w:szCs w:val="26"/>
              </w:rPr>
              <w:t xml:space="preserve">«В центре внимания - Губернаторская программа помощи молодой семье». </w:t>
            </w:r>
          </w:p>
          <w:p w:rsidR="00912320" w:rsidRPr="00A64CD7" w:rsidRDefault="00912320" w:rsidP="001553EF">
            <w:pPr>
              <w:rPr>
                <w:bCs/>
                <w:iCs/>
                <w:color w:val="000000"/>
                <w:sz w:val="26"/>
                <w:szCs w:val="26"/>
              </w:rPr>
            </w:pPr>
            <w:r w:rsidRPr="00A64CD7">
              <w:rPr>
                <w:b/>
                <w:bCs/>
                <w:i/>
                <w:iCs/>
                <w:color w:val="000000"/>
                <w:sz w:val="26"/>
                <w:szCs w:val="26"/>
              </w:rPr>
              <w:t>Родительский всеобуч</w:t>
            </w:r>
          </w:p>
          <w:p w:rsidR="00912320" w:rsidRPr="00A64CD7" w:rsidRDefault="00912320" w:rsidP="001553EF">
            <w:pPr>
              <w:rPr>
                <w:bCs/>
                <w:iCs/>
                <w:color w:val="000000"/>
                <w:sz w:val="26"/>
                <w:szCs w:val="26"/>
              </w:rPr>
            </w:pPr>
            <w:r w:rsidRPr="00A64CD7">
              <w:rPr>
                <w:bCs/>
                <w:iCs/>
                <w:color w:val="000000"/>
                <w:sz w:val="26"/>
                <w:szCs w:val="26"/>
              </w:rPr>
              <w:t xml:space="preserve">День открытых дверей. Праздник </w:t>
            </w:r>
            <w:r w:rsidR="00CD0EEE" w:rsidRPr="00A64CD7">
              <w:rPr>
                <w:bCs/>
                <w:iCs/>
                <w:color w:val="000000"/>
                <w:sz w:val="26"/>
                <w:szCs w:val="26"/>
              </w:rPr>
              <w:t>чести школы</w:t>
            </w:r>
          </w:p>
          <w:p w:rsidR="000B6F72" w:rsidRPr="00A64CD7" w:rsidRDefault="000B6F72" w:rsidP="001553EF">
            <w:pPr>
              <w:rPr>
                <w:sz w:val="26"/>
                <w:szCs w:val="26"/>
              </w:rPr>
            </w:pPr>
            <w:r w:rsidRPr="00A64CD7">
              <w:rPr>
                <w:bCs/>
                <w:iCs/>
                <w:color w:val="000000"/>
                <w:sz w:val="26"/>
                <w:szCs w:val="26"/>
              </w:rPr>
              <w:t>1 июня-День защиты детей</w:t>
            </w:r>
          </w:p>
          <w:tbl>
            <w:tblPr>
              <w:tblW w:w="9769" w:type="dxa"/>
              <w:tblInd w:w="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69"/>
            </w:tblGrid>
            <w:tr w:rsidR="00912320" w:rsidRPr="00A64CD7" w:rsidTr="00871C81">
              <w:trPr>
                <w:trHeight w:val="1679"/>
              </w:trPr>
              <w:tc>
                <w:tcPr>
                  <w:tcW w:w="9769" w:type="dxa"/>
                  <w:tcBorders>
                    <w:top w:val="nil"/>
                    <w:bottom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12320" w:rsidRPr="00A64CD7" w:rsidRDefault="00912320" w:rsidP="001010A5">
                  <w:pPr>
                    <w:framePr w:hSpace="180" w:wrap="around" w:vAnchor="text" w:hAnchor="text" w:x="132" w:y="1"/>
                    <w:spacing w:before="15" w:after="15"/>
                    <w:suppressOverlap/>
                    <w:rPr>
                      <w:snapToGrid w:val="0"/>
                      <w:color w:val="000000"/>
                      <w:sz w:val="26"/>
                      <w:szCs w:val="26"/>
                    </w:rPr>
                  </w:pPr>
                  <w:r w:rsidRPr="00A64CD7">
                    <w:rPr>
                      <w:snapToGrid w:val="0"/>
                      <w:color w:val="000000"/>
                      <w:sz w:val="26"/>
                      <w:szCs w:val="26"/>
                    </w:rPr>
                    <w:t>1 – 4 классы «Диалог младшего школьника со взрослым как способ понять мир и самого себя.</w:t>
                  </w:r>
                </w:p>
                <w:p w:rsidR="00912320" w:rsidRPr="00A64CD7" w:rsidRDefault="00912320" w:rsidP="001010A5">
                  <w:pPr>
                    <w:framePr w:hSpace="180" w:wrap="around" w:vAnchor="text" w:hAnchor="text" w:x="132" w:y="1"/>
                    <w:spacing w:before="15" w:after="15"/>
                    <w:suppressOverlap/>
                    <w:rPr>
                      <w:snapToGrid w:val="0"/>
                      <w:color w:val="000000"/>
                      <w:sz w:val="26"/>
                      <w:szCs w:val="26"/>
                    </w:rPr>
                  </w:pPr>
                  <w:r w:rsidRPr="00A64CD7">
                    <w:rPr>
                      <w:snapToGrid w:val="0"/>
                      <w:color w:val="000000"/>
                      <w:sz w:val="26"/>
                      <w:szCs w:val="26"/>
                    </w:rPr>
                    <w:t>5 – 8 класс. Детско-родительские отношения. Р</w:t>
                  </w:r>
                  <w:r w:rsidRPr="00A64CD7">
                    <w:rPr>
                      <w:bCs/>
                      <w:sz w:val="26"/>
                      <w:szCs w:val="26"/>
                    </w:rPr>
                    <w:t>азвитие</w:t>
                  </w:r>
                  <w:r w:rsidRPr="00A64CD7">
                    <w:rPr>
                      <w:sz w:val="26"/>
                      <w:szCs w:val="26"/>
                    </w:rPr>
                    <w:t xml:space="preserve"> предпринимательского мышления </w:t>
                  </w:r>
                  <w:r w:rsidRPr="00A64CD7">
                    <w:rPr>
                      <w:bCs/>
                      <w:sz w:val="26"/>
                      <w:szCs w:val="26"/>
                    </w:rPr>
                    <w:t>у</w:t>
                  </w:r>
                  <w:r w:rsidRPr="00A64CD7">
                    <w:rPr>
                      <w:sz w:val="26"/>
                      <w:szCs w:val="26"/>
                    </w:rPr>
                    <w:t xml:space="preserve"> </w:t>
                  </w:r>
                  <w:r w:rsidRPr="00A64CD7">
                    <w:rPr>
                      <w:bCs/>
                      <w:sz w:val="26"/>
                      <w:szCs w:val="26"/>
                    </w:rPr>
                    <w:t>школьников.</w:t>
                  </w:r>
                </w:p>
                <w:p w:rsidR="00912320" w:rsidRPr="00A64CD7" w:rsidRDefault="00912320" w:rsidP="001010A5">
                  <w:pPr>
                    <w:framePr w:hSpace="180" w:wrap="around" w:vAnchor="text" w:hAnchor="text" w:x="132" w:y="1"/>
                    <w:spacing w:before="15" w:after="15"/>
                    <w:suppressOverlap/>
                    <w:rPr>
                      <w:rFonts w:ascii="Tahoma" w:hAnsi="Tahoma" w:cs="Tahoma"/>
                      <w:color w:val="3B4440"/>
                      <w:sz w:val="26"/>
                      <w:szCs w:val="26"/>
                    </w:rPr>
                  </w:pPr>
                  <w:r w:rsidRPr="00A64CD7">
                    <w:rPr>
                      <w:snapToGrid w:val="0"/>
                      <w:color w:val="000000"/>
                      <w:sz w:val="26"/>
                      <w:szCs w:val="26"/>
                    </w:rPr>
                    <w:t>9-11кл. Психологическая помощь детям, сдающим ЕГЭ.</w:t>
                  </w:r>
                </w:p>
              </w:tc>
            </w:tr>
          </w:tbl>
          <w:p w:rsidR="00912320" w:rsidRPr="00A64CD7" w:rsidRDefault="00912320" w:rsidP="001553EF">
            <w:pPr>
              <w:rPr>
                <w:b/>
                <w:i/>
                <w:sz w:val="26"/>
                <w:szCs w:val="26"/>
              </w:rPr>
            </w:pPr>
            <w:r w:rsidRPr="00A64CD7">
              <w:rPr>
                <w:b/>
                <w:i/>
                <w:sz w:val="26"/>
                <w:szCs w:val="26"/>
              </w:rPr>
              <w:t>Дни национальных культур в рамках областного движения «Землячество»</w:t>
            </w:r>
          </w:p>
          <w:p w:rsidR="00912320" w:rsidRPr="00A64CD7" w:rsidRDefault="00912320" w:rsidP="001553EF">
            <w:pPr>
              <w:rPr>
                <w:b/>
                <w:i/>
                <w:sz w:val="26"/>
                <w:szCs w:val="26"/>
              </w:rPr>
            </w:pPr>
            <w:r w:rsidRPr="00A64CD7">
              <w:rPr>
                <w:sz w:val="26"/>
                <w:szCs w:val="26"/>
              </w:rPr>
              <w:t>Дни финансовой грамотности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5E57AD" w:rsidRDefault="004C5E72" w:rsidP="001553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Default="00912320" w:rsidP="001553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Default="00912320" w:rsidP="001553EF">
            <w:pPr>
              <w:widowControl/>
              <w:suppressAutoHyphens w:val="0"/>
            </w:pPr>
            <w:r w:rsidRPr="00B45110">
              <w:t xml:space="preserve">зам.дир.по </w:t>
            </w:r>
            <w:r>
              <w:t xml:space="preserve">УВР. </w:t>
            </w:r>
          </w:p>
          <w:p w:rsidR="00912320" w:rsidRDefault="00912320" w:rsidP="001553EF">
            <w:pPr>
              <w:widowControl/>
              <w:suppressAutoHyphens w:val="0"/>
            </w:pPr>
            <w:r>
              <w:rPr>
                <w:rFonts w:ascii="Times New Roman" w:hAnsi="Times New Roman" w:cs="Times New Roman"/>
              </w:rPr>
              <w:t>О</w:t>
            </w:r>
            <w:r>
              <w:t>тветственная за ВР,</w:t>
            </w:r>
          </w:p>
          <w:p w:rsidR="00912320" w:rsidRDefault="00912320" w:rsidP="001553EF">
            <w:pPr>
              <w:widowControl/>
              <w:suppressAutoHyphens w:val="0"/>
            </w:pPr>
            <w:r>
              <w:t>классные руководители</w:t>
            </w:r>
          </w:p>
          <w:p w:rsidR="00912320" w:rsidRDefault="00912320" w:rsidP="001553EF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</w:p>
        </w:tc>
      </w:tr>
      <w:tr w:rsidR="00912320" w:rsidRPr="00825D1A" w:rsidTr="001553EF">
        <w:trPr>
          <w:trHeight w:val="2510"/>
        </w:trPr>
        <w:tc>
          <w:tcPr>
            <w:tcW w:w="10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A64CD7" w:rsidRDefault="00912320" w:rsidP="001553EF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  <w:r w:rsidRPr="00A64CD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lastRenderedPageBreak/>
              <w:t>Последний звонок</w:t>
            </w:r>
          </w:p>
          <w:p w:rsidR="00CD0EEE" w:rsidRPr="00A64CD7" w:rsidRDefault="00912320" w:rsidP="001553EF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  <w:r w:rsidRPr="00A64CD7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 w:bidi="ar-SA"/>
              </w:rPr>
              <w:t>Международный день семьи</w:t>
            </w:r>
            <w:r w:rsidR="005A7ED9" w:rsidRPr="00A64CD7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 w:bidi="ar-SA"/>
              </w:rPr>
              <w:t xml:space="preserve">. </w:t>
            </w:r>
            <w:r w:rsidRPr="00A64CD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>День Семьи «Кулинарный поединок»</w:t>
            </w:r>
          </w:p>
          <w:p w:rsidR="00912320" w:rsidRPr="00A64CD7" w:rsidRDefault="00912320" w:rsidP="001553EF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eastAsia="ru-RU" w:bidi="ar-SA"/>
              </w:rPr>
            </w:pPr>
            <w:r w:rsidRPr="00A64CD7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eastAsia="ru-RU" w:bidi="ar-SA"/>
              </w:rPr>
              <w:t xml:space="preserve"> Районная Акция «Семейный обед». </w:t>
            </w:r>
          </w:p>
          <w:p w:rsidR="00912320" w:rsidRPr="00A64CD7" w:rsidRDefault="00912320" w:rsidP="001553EF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  <w:r w:rsidRPr="00A64CD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6"/>
                <w:szCs w:val="26"/>
                <w:lang w:eastAsia="ru-RU" w:bidi="ar-SA"/>
              </w:rPr>
              <w:t>Родительский всеобуч</w:t>
            </w:r>
            <w:r w:rsidRPr="00A64CD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 xml:space="preserve"> Общешкольное родительское собрание по итогам учебного года, «Перспективы развития школы в следующем учебном году»</w:t>
            </w:r>
          </w:p>
          <w:tbl>
            <w:tblPr>
              <w:tblW w:w="9915" w:type="dxa"/>
              <w:tblInd w:w="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15"/>
            </w:tblGrid>
            <w:tr w:rsidR="00912320" w:rsidRPr="00A64CD7" w:rsidTr="00871C81">
              <w:trPr>
                <w:trHeight w:val="1169"/>
              </w:trPr>
              <w:tc>
                <w:tcPr>
                  <w:tcW w:w="9915" w:type="dxa"/>
                  <w:tcBorders>
                    <w:top w:val="single" w:sz="6" w:space="0" w:color="ECE9D8"/>
                    <w:bottom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12320" w:rsidRPr="00A64CD7" w:rsidRDefault="00912320" w:rsidP="001010A5">
                  <w:pPr>
                    <w:framePr w:hSpace="180" w:wrap="around" w:vAnchor="text" w:hAnchor="text" w:x="132" w:y="1"/>
                    <w:widowControl/>
                    <w:suppressAutoHyphens w:val="0"/>
                    <w:spacing w:before="15" w:after="15"/>
                    <w:suppressOverlap/>
                    <w:rPr>
                      <w:rFonts w:ascii="Times New Roman" w:eastAsia="Times New Roman" w:hAnsi="Times New Roman" w:cs="Times New Roman"/>
                      <w:bCs/>
                      <w:snapToGrid w:val="0"/>
                      <w:color w:val="000000"/>
                      <w:sz w:val="26"/>
                      <w:szCs w:val="26"/>
                      <w:lang w:eastAsia="ru-RU" w:bidi="ar-SA"/>
                    </w:rPr>
                  </w:pPr>
                  <w:r w:rsidRPr="00A64CD7">
                    <w:rPr>
                      <w:rFonts w:ascii="Times New Roman" w:eastAsia="Times New Roman" w:hAnsi="Times New Roman" w:cs="Times New Roman"/>
                      <w:bCs/>
                      <w:snapToGrid w:val="0"/>
                      <w:color w:val="000000"/>
                      <w:sz w:val="26"/>
                      <w:szCs w:val="26"/>
                      <w:lang w:eastAsia="ru-RU" w:bidi="ar-SA"/>
                    </w:rPr>
                    <w:t>1 – 4 классы Организация свободного времени детей младшего школьного возраста.</w:t>
                  </w:r>
                </w:p>
                <w:p w:rsidR="00912320" w:rsidRPr="00A64CD7" w:rsidRDefault="00912320" w:rsidP="001010A5">
                  <w:pPr>
                    <w:framePr w:hSpace="180" w:wrap="around" w:vAnchor="text" w:hAnchor="text" w:x="132" w:y="1"/>
                    <w:widowControl/>
                    <w:suppressAutoHyphens w:val="0"/>
                    <w:spacing w:before="15" w:after="15"/>
                    <w:suppressOverlap/>
                    <w:rPr>
                      <w:rFonts w:ascii="Times New Roman" w:eastAsia="Times New Roman" w:hAnsi="Times New Roman" w:cs="Times New Roman"/>
                      <w:bCs/>
                      <w:snapToGrid w:val="0"/>
                      <w:color w:val="000000"/>
                      <w:sz w:val="26"/>
                      <w:szCs w:val="26"/>
                      <w:lang w:eastAsia="ru-RU" w:bidi="ar-SA"/>
                    </w:rPr>
                  </w:pPr>
                  <w:r w:rsidRPr="00A64CD7">
                    <w:rPr>
                      <w:rFonts w:ascii="Times New Roman" w:eastAsia="Times New Roman" w:hAnsi="Times New Roman" w:cs="Times New Roman"/>
                      <w:bCs/>
                      <w:snapToGrid w:val="0"/>
                      <w:color w:val="000000"/>
                      <w:sz w:val="26"/>
                      <w:szCs w:val="26"/>
                      <w:lang w:eastAsia="ru-RU" w:bidi="ar-SA"/>
                    </w:rPr>
                    <w:t>5 – 8 класс Мотив как регулятор поведения.</w:t>
                  </w:r>
                </w:p>
                <w:p w:rsidR="00B40B03" w:rsidRPr="00A64CD7" w:rsidRDefault="00912320" w:rsidP="001010A5">
                  <w:pPr>
                    <w:framePr w:hSpace="180" w:wrap="around" w:vAnchor="text" w:hAnchor="text" w:x="132" w:y="1"/>
                    <w:widowControl/>
                    <w:suppressAutoHyphens w:val="0"/>
                    <w:spacing w:before="15" w:after="15"/>
                    <w:suppressOverlap/>
                    <w:rPr>
                      <w:rFonts w:ascii="Times New Roman" w:eastAsia="Times New Roman" w:hAnsi="Times New Roman" w:cs="Times New Roman"/>
                      <w:bCs/>
                      <w:snapToGrid w:val="0"/>
                      <w:color w:val="000000"/>
                      <w:sz w:val="26"/>
                      <w:szCs w:val="26"/>
                      <w:lang w:eastAsia="ru-RU" w:bidi="ar-SA"/>
                    </w:rPr>
                  </w:pPr>
                  <w:r w:rsidRPr="00A64CD7">
                    <w:rPr>
                      <w:rFonts w:ascii="Times New Roman" w:eastAsia="Times New Roman" w:hAnsi="Times New Roman" w:cs="Times New Roman"/>
                      <w:bCs/>
                      <w:snapToGrid w:val="0"/>
                      <w:color w:val="000000"/>
                      <w:sz w:val="26"/>
                      <w:szCs w:val="26"/>
                      <w:lang w:eastAsia="ru-RU" w:bidi="ar-SA"/>
                    </w:rPr>
                    <w:t>9 – 11 классы Профессиональная ориентация школьников</w:t>
                  </w:r>
                </w:p>
              </w:tc>
            </w:tr>
          </w:tbl>
          <w:p w:rsidR="00912320" w:rsidRPr="00A64CD7" w:rsidRDefault="00912320" w:rsidP="001553EF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5E57AD" w:rsidRDefault="004C5E72" w:rsidP="001553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Default="00912320" w:rsidP="001553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Default="00912320" w:rsidP="001553EF">
            <w:pPr>
              <w:widowControl/>
              <w:suppressAutoHyphens w:val="0"/>
            </w:pPr>
            <w:r>
              <w:t xml:space="preserve">Отв.за ВР, ст.вожатая, </w:t>
            </w:r>
          </w:p>
          <w:p w:rsidR="00912320" w:rsidRDefault="00912320" w:rsidP="001553EF">
            <w:pPr>
              <w:widowControl/>
              <w:suppressAutoHyphens w:val="0"/>
            </w:pPr>
            <w:r>
              <w:rPr>
                <w:rFonts w:ascii="Times New Roman" w:hAnsi="Times New Roman" w:cs="Times New Roman"/>
              </w:rPr>
              <w:t>к</w:t>
            </w:r>
            <w:r>
              <w:t>л.руководители,</w:t>
            </w:r>
          </w:p>
          <w:p w:rsidR="00912320" w:rsidRDefault="00912320" w:rsidP="001553EF">
            <w:pPr>
              <w:widowControl/>
              <w:suppressAutoHyphens w:val="0"/>
            </w:pPr>
            <w:r w:rsidRPr="00B45110">
              <w:t xml:space="preserve">зам.дир.по </w:t>
            </w:r>
            <w:r>
              <w:t xml:space="preserve">УВР. </w:t>
            </w:r>
          </w:p>
          <w:p w:rsidR="00912320" w:rsidRDefault="00912320" w:rsidP="001553EF">
            <w:pPr>
              <w:widowControl/>
              <w:suppressAutoHyphens w:val="0"/>
            </w:pPr>
            <w:r>
              <w:rPr>
                <w:rFonts w:ascii="Times New Roman" w:hAnsi="Times New Roman" w:cs="Times New Roman"/>
              </w:rPr>
              <w:t>О</w:t>
            </w:r>
            <w:r>
              <w:t>тветственная за ВР,</w:t>
            </w:r>
          </w:p>
          <w:p w:rsidR="00912320" w:rsidRPr="006C3EB7" w:rsidRDefault="00912320" w:rsidP="001553EF">
            <w:pPr>
              <w:widowControl/>
              <w:suppressAutoHyphens w:val="0"/>
            </w:pPr>
            <w:r>
              <w:t>классные руководители</w:t>
            </w:r>
          </w:p>
        </w:tc>
      </w:tr>
    </w:tbl>
    <w:p w:rsidR="00365893" w:rsidRDefault="00365893" w:rsidP="00365893">
      <w:pPr>
        <w:widowControl/>
        <w:suppressAutoHyphens w:val="0"/>
        <w:rPr>
          <w:rFonts w:ascii="Arial" w:eastAsia="Times New Roman" w:hAnsi="Arial" w:cs="Arial"/>
          <w:sz w:val="28"/>
          <w:szCs w:val="30"/>
          <w:lang w:eastAsia="ru-RU" w:bidi="ar-SA"/>
        </w:rPr>
      </w:pPr>
      <w:r w:rsidRPr="00147998">
        <w:rPr>
          <w:rFonts w:ascii="Times New Roman" w:eastAsia="Times New Roman" w:hAnsi="Times New Roman" w:cs="Times New Roman"/>
          <w:b/>
          <w:sz w:val="32"/>
          <w:szCs w:val="30"/>
          <w:lang w:eastAsia="ru-RU" w:bidi="ar-SA"/>
        </w:rPr>
        <w:t xml:space="preserve">Модуль </w:t>
      </w:r>
      <w:r>
        <w:rPr>
          <w:rFonts w:ascii="Times New Roman" w:eastAsia="Times New Roman" w:hAnsi="Times New Roman" w:cs="Times New Roman"/>
          <w:b/>
          <w:sz w:val="32"/>
          <w:szCs w:val="30"/>
          <w:lang w:eastAsia="ru-RU" w:bidi="ar-SA"/>
        </w:rPr>
        <w:t xml:space="preserve">9 </w:t>
      </w:r>
      <w:r w:rsidRPr="00147998">
        <w:rPr>
          <w:rFonts w:ascii="Times New Roman" w:eastAsia="Times New Roman" w:hAnsi="Times New Roman" w:cs="Times New Roman"/>
          <w:b/>
          <w:sz w:val="32"/>
          <w:szCs w:val="30"/>
          <w:lang w:eastAsia="ru-RU" w:bidi="ar-SA"/>
        </w:rPr>
        <w:t>«Социальное партнерст</w:t>
      </w:r>
      <w:r>
        <w:rPr>
          <w:rFonts w:ascii="Times New Roman" w:eastAsia="Times New Roman" w:hAnsi="Times New Roman" w:cs="Times New Roman"/>
          <w:b/>
          <w:sz w:val="32"/>
          <w:szCs w:val="30"/>
          <w:lang w:eastAsia="ru-RU" w:bidi="ar-SA"/>
        </w:rPr>
        <w:t>во»</w:t>
      </w:r>
      <w:r w:rsidRPr="00147998">
        <w:rPr>
          <w:rFonts w:ascii="Times New Roman" w:eastAsia="Times New Roman" w:hAnsi="Times New Roman" w:cs="Times New Roman"/>
          <w:sz w:val="32"/>
          <w:szCs w:val="30"/>
          <w:lang w:eastAsia="ru-RU" w:bidi="ar-SA"/>
        </w:rPr>
        <w:t xml:space="preserve"> </w:t>
      </w:r>
      <w:r w:rsidRPr="00147998">
        <w:rPr>
          <w:rFonts w:ascii="Times New Roman" w:eastAsia="Times New Roman" w:hAnsi="Times New Roman" w:cs="Times New Roman"/>
          <w:lang w:eastAsia="ru-RU" w:bidi="ar-SA"/>
        </w:rPr>
        <w:br/>
      </w:r>
      <w:r w:rsidRPr="00147998">
        <w:rPr>
          <w:rFonts w:ascii="Times New Roman" w:eastAsia="Times New Roman" w:hAnsi="Times New Roman" w:cs="Times New Roman"/>
          <w:sz w:val="28"/>
          <w:szCs w:val="30"/>
          <w:lang w:eastAsia="ru-RU" w:bidi="ar-SA"/>
        </w:rPr>
        <w:t>Цель модуля: усиление взаимоде</w:t>
      </w:r>
      <w:r>
        <w:rPr>
          <w:rFonts w:ascii="Times New Roman" w:eastAsia="Times New Roman" w:hAnsi="Times New Roman" w:cs="Times New Roman"/>
          <w:sz w:val="28"/>
          <w:szCs w:val="30"/>
          <w:lang w:eastAsia="ru-RU" w:bidi="ar-SA"/>
        </w:rPr>
        <w:t xml:space="preserve">йствия воспитательных структур </w:t>
      </w:r>
      <w:r w:rsidRPr="00147998">
        <w:rPr>
          <w:rFonts w:ascii="Times New Roman" w:eastAsia="Times New Roman" w:hAnsi="Times New Roman" w:cs="Times New Roman"/>
          <w:sz w:val="28"/>
          <w:szCs w:val="30"/>
          <w:lang w:eastAsia="ru-RU" w:bidi="ar-SA"/>
        </w:rPr>
        <w:t xml:space="preserve">с организациями, созданными по инициативе обучающихся, с общественными движениями, органами власти и другими образовательными организациями. </w:t>
      </w:r>
      <w:r w:rsidRPr="00147998">
        <w:rPr>
          <w:rFonts w:ascii="Times New Roman" w:eastAsia="Times New Roman" w:hAnsi="Times New Roman" w:cs="Times New Roman"/>
          <w:sz w:val="22"/>
          <w:lang w:eastAsia="ru-RU" w:bidi="ar-SA"/>
        </w:rPr>
        <w:br/>
      </w:r>
      <w:r w:rsidRPr="00147998">
        <w:rPr>
          <w:rFonts w:ascii="Times New Roman" w:eastAsia="Times New Roman" w:hAnsi="Times New Roman" w:cs="Times New Roman"/>
          <w:sz w:val="28"/>
          <w:szCs w:val="30"/>
          <w:lang w:eastAsia="ru-RU" w:bidi="ar-SA"/>
        </w:rPr>
        <w:t xml:space="preserve">Задачи модуля: </w:t>
      </w:r>
      <w:r w:rsidRPr="00147998">
        <w:rPr>
          <w:rFonts w:ascii="Times New Roman" w:eastAsia="Times New Roman" w:hAnsi="Times New Roman" w:cs="Times New Roman"/>
          <w:sz w:val="22"/>
          <w:lang w:eastAsia="ru-RU" w:bidi="ar-SA"/>
        </w:rPr>
        <w:br/>
      </w:r>
      <w:r w:rsidRPr="00147998">
        <w:rPr>
          <w:rFonts w:ascii="Times New Roman" w:eastAsia="Times New Roman" w:hAnsi="Times New Roman" w:cs="Times New Roman"/>
          <w:sz w:val="28"/>
          <w:szCs w:val="30"/>
          <w:lang w:eastAsia="ru-RU" w:bidi="ar-SA"/>
        </w:rPr>
        <w:t xml:space="preserve">− расширение пространства социального партнерства, развитие различных форм взаимодействия его субъектов в сфере воспитательной деятельности; </w:t>
      </w:r>
      <w:r w:rsidRPr="00147998">
        <w:rPr>
          <w:rFonts w:ascii="Times New Roman" w:eastAsia="Times New Roman" w:hAnsi="Times New Roman" w:cs="Times New Roman"/>
          <w:sz w:val="22"/>
          <w:lang w:eastAsia="ru-RU" w:bidi="ar-SA"/>
        </w:rPr>
        <w:br/>
      </w:r>
      <w:r w:rsidRPr="00147998">
        <w:rPr>
          <w:rFonts w:ascii="Times New Roman" w:eastAsia="Times New Roman" w:hAnsi="Times New Roman" w:cs="Times New Roman"/>
          <w:sz w:val="28"/>
          <w:szCs w:val="30"/>
          <w:lang w:eastAsia="ru-RU" w:bidi="ar-SA"/>
        </w:rPr>
        <w:t xml:space="preserve">− поддержка инициатив общественных молодежных организаций и объединений в области воспитания обучающейся молодежи; </w:t>
      </w:r>
      <w:r w:rsidRPr="00147998">
        <w:rPr>
          <w:rFonts w:ascii="Times New Roman" w:eastAsia="Times New Roman" w:hAnsi="Times New Roman" w:cs="Times New Roman"/>
          <w:sz w:val="22"/>
          <w:lang w:eastAsia="ru-RU" w:bidi="ar-SA"/>
        </w:rPr>
        <w:br/>
      </w:r>
      <w:r w:rsidRPr="00147998">
        <w:rPr>
          <w:rFonts w:ascii="Times New Roman" w:eastAsia="Times New Roman" w:hAnsi="Times New Roman" w:cs="Times New Roman"/>
          <w:sz w:val="28"/>
          <w:szCs w:val="30"/>
          <w:lang w:eastAsia="ru-RU" w:bidi="ar-SA"/>
        </w:rPr>
        <w:t xml:space="preserve">− распространение опыта и совместное проведение конференций, семинаров и других учебно-воспитательных мероприятий; </w:t>
      </w:r>
      <w:r w:rsidRPr="00147998">
        <w:rPr>
          <w:rFonts w:ascii="Times New Roman" w:eastAsia="Times New Roman" w:hAnsi="Times New Roman" w:cs="Times New Roman"/>
          <w:sz w:val="22"/>
          <w:lang w:eastAsia="ru-RU" w:bidi="ar-SA"/>
        </w:rPr>
        <w:br/>
      </w:r>
      <w:r w:rsidRPr="00147998">
        <w:rPr>
          <w:rFonts w:ascii="Times New Roman" w:eastAsia="Times New Roman" w:hAnsi="Times New Roman" w:cs="Times New Roman"/>
          <w:sz w:val="28"/>
          <w:szCs w:val="30"/>
          <w:lang w:eastAsia="ru-RU" w:bidi="ar-SA"/>
        </w:rPr>
        <w:t xml:space="preserve">− развитие сотрудничества с социальными партнёрами с целью повышения психолого-педагогического мастерства, уровня культуры педагогических работников и руководителей </w:t>
      </w:r>
      <w:r>
        <w:rPr>
          <w:rFonts w:ascii="Times New Roman" w:eastAsia="Times New Roman" w:hAnsi="Times New Roman" w:cs="Times New Roman"/>
          <w:sz w:val="28"/>
          <w:szCs w:val="30"/>
          <w:lang w:eastAsia="ru-RU" w:bidi="ar-SA"/>
        </w:rPr>
        <w:t>воспитательных структур</w:t>
      </w:r>
      <w:r w:rsidRPr="00147998">
        <w:rPr>
          <w:rFonts w:ascii="Times New Roman" w:eastAsia="Times New Roman" w:hAnsi="Times New Roman" w:cs="Times New Roman"/>
          <w:sz w:val="28"/>
          <w:szCs w:val="30"/>
          <w:lang w:eastAsia="ru-RU" w:bidi="ar-SA"/>
        </w:rPr>
        <w:t xml:space="preserve">; </w:t>
      </w:r>
      <w:r w:rsidRPr="00147998">
        <w:rPr>
          <w:rFonts w:ascii="Times New Roman" w:eastAsia="Times New Roman" w:hAnsi="Times New Roman" w:cs="Times New Roman"/>
          <w:sz w:val="22"/>
          <w:lang w:eastAsia="ru-RU" w:bidi="ar-SA"/>
        </w:rPr>
        <w:br/>
      </w:r>
      <w:r w:rsidRPr="00147998">
        <w:rPr>
          <w:rFonts w:ascii="Times New Roman" w:eastAsia="Times New Roman" w:hAnsi="Times New Roman" w:cs="Times New Roman"/>
          <w:sz w:val="28"/>
          <w:szCs w:val="30"/>
          <w:lang w:eastAsia="ru-RU" w:bidi="ar-SA"/>
        </w:rPr>
        <w:t xml:space="preserve">− создание между образовательными организациями центров по развитию: гуманитарной художественной культуры, личностного роста, правовой помощи, клубов психологической помощи и </w:t>
      </w:r>
      <w:r>
        <w:rPr>
          <w:rFonts w:ascii="Times New Roman" w:eastAsia="Times New Roman" w:hAnsi="Times New Roman" w:cs="Times New Roman"/>
          <w:sz w:val="28"/>
          <w:szCs w:val="30"/>
          <w:lang w:eastAsia="ru-RU" w:bidi="ar-SA"/>
        </w:rPr>
        <w:t xml:space="preserve">других </w:t>
      </w:r>
      <w:r w:rsidRPr="00147998">
        <w:rPr>
          <w:rFonts w:ascii="Times New Roman" w:eastAsia="Times New Roman" w:hAnsi="Times New Roman" w:cs="Times New Roman"/>
          <w:sz w:val="28"/>
          <w:szCs w:val="30"/>
          <w:lang w:eastAsia="ru-RU" w:bidi="ar-SA"/>
        </w:rPr>
        <w:t xml:space="preserve">клубов (муниципальных, региональных); </w:t>
      </w:r>
      <w:r w:rsidRPr="00147998">
        <w:rPr>
          <w:rFonts w:ascii="Times New Roman" w:eastAsia="Times New Roman" w:hAnsi="Times New Roman" w:cs="Times New Roman"/>
          <w:sz w:val="22"/>
          <w:lang w:eastAsia="ru-RU" w:bidi="ar-SA"/>
        </w:rPr>
        <w:br/>
      </w:r>
      <w:r w:rsidRPr="00147998">
        <w:rPr>
          <w:rFonts w:ascii="Times New Roman" w:eastAsia="Times New Roman" w:hAnsi="Times New Roman" w:cs="Times New Roman"/>
          <w:sz w:val="28"/>
          <w:szCs w:val="30"/>
          <w:lang w:eastAsia="ru-RU" w:bidi="ar-SA"/>
        </w:rPr>
        <w:t xml:space="preserve">− организация сотрудничества с правоохранительными органами по предупреждению правонарушений среди обучающихся и по созданию Центра правовой помощи обучающимся; </w:t>
      </w:r>
      <w:r w:rsidRPr="00147998">
        <w:rPr>
          <w:rFonts w:ascii="Times New Roman" w:eastAsia="Times New Roman" w:hAnsi="Times New Roman" w:cs="Times New Roman"/>
          <w:sz w:val="22"/>
          <w:lang w:eastAsia="ru-RU" w:bidi="ar-SA"/>
        </w:rPr>
        <w:br/>
      </w:r>
      <w:r w:rsidRPr="00147998">
        <w:rPr>
          <w:rFonts w:ascii="Times New Roman" w:eastAsia="Times New Roman" w:hAnsi="Times New Roman" w:cs="Times New Roman"/>
          <w:sz w:val="28"/>
          <w:szCs w:val="30"/>
          <w:lang w:eastAsia="ru-RU" w:bidi="ar-SA"/>
        </w:rPr>
        <w:t xml:space="preserve">− поддержка и продвижение социально значимых инициатив обучающихся и (или) их организаций/ объединений; </w:t>
      </w:r>
      <w:r w:rsidRPr="00147998">
        <w:rPr>
          <w:rFonts w:ascii="Times New Roman" w:eastAsia="Times New Roman" w:hAnsi="Times New Roman" w:cs="Times New Roman"/>
          <w:sz w:val="22"/>
          <w:lang w:eastAsia="ru-RU" w:bidi="ar-SA"/>
        </w:rPr>
        <w:br/>
      </w:r>
      <w:r w:rsidRPr="00147998">
        <w:rPr>
          <w:rFonts w:ascii="Times New Roman" w:eastAsia="Times New Roman" w:hAnsi="Times New Roman" w:cs="Times New Roman"/>
          <w:sz w:val="28"/>
          <w:szCs w:val="30"/>
          <w:lang w:eastAsia="ru-RU" w:bidi="ar-SA"/>
        </w:rPr>
        <w:t xml:space="preserve">− формирование корпоративной культуры </w:t>
      </w:r>
      <w:r>
        <w:rPr>
          <w:rFonts w:ascii="Times New Roman" w:eastAsia="Times New Roman" w:hAnsi="Times New Roman" w:cs="Times New Roman"/>
          <w:sz w:val="28"/>
          <w:szCs w:val="30"/>
          <w:lang w:eastAsia="ru-RU" w:bidi="ar-SA"/>
        </w:rPr>
        <w:t>школы</w:t>
      </w:r>
      <w:r w:rsidRPr="00147998">
        <w:rPr>
          <w:rFonts w:ascii="Times New Roman" w:eastAsia="Times New Roman" w:hAnsi="Times New Roman" w:cs="Times New Roman"/>
          <w:sz w:val="28"/>
          <w:szCs w:val="30"/>
          <w:lang w:eastAsia="ru-RU" w:bidi="ar-SA"/>
        </w:rPr>
        <w:t xml:space="preserve"> (принадлежности к единому коллективу, формирование традиций, корпоративной этики); </w:t>
      </w:r>
      <w:r w:rsidRPr="00147998">
        <w:rPr>
          <w:rFonts w:ascii="Times New Roman" w:eastAsia="Times New Roman" w:hAnsi="Times New Roman" w:cs="Times New Roman"/>
          <w:sz w:val="22"/>
          <w:lang w:eastAsia="ru-RU" w:bidi="ar-SA"/>
        </w:rPr>
        <w:br/>
      </w:r>
      <w:r w:rsidRPr="00147998">
        <w:rPr>
          <w:rFonts w:ascii="Times New Roman" w:eastAsia="Times New Roman" w:hAnsi="Times New Roman" w:cs="Times New Roman"/>
          <w:sz w:val="28"/>
          <w:szCs w:val="30"/>
          <w:lang w:eastAsia="ru-RU" w:bidi="ar-SA"/>
        </w:rPr>
        <w:t xml:space="preserve">− создание ассоциации выпускников </w:t>
      </w:r>
      <w:r>
        <w:rPr>
          <w:rFonts w:ascii="Times New Roman" w:eastAsia="Times New Roman" w:hAnsi="Times New Roman" w:cs="Times New Roman"/>
          <w:sz w:val="28"/>
          <w:szCs w:val="30"/>
          <w:lang w:eastAsia="ru-RU" w:bidi="ar-SA"/>
        </w:rPr>
        <w:t>школы, имиджа</w:t>
      </w:r>
      <w:r w:rsidRPr="00147998">
        <w:rPr>
          <w:rFonts w:ascii="Times New Roman" w:eastAsia="Times New Roman" w:hAnsi="Times New Roman" w:cs="Times New Roman"/>
          <w:sz w:val="28"/>
          <w:szCs w:val="30"/>
          <w:lang w:eastAsia="ru-RU" w:bidi="ar-SA"/>
        </w:rPr>
        <w:t xml:space="preserve">, продвижение </w:t>
      </w:r>
      <w:r>
        <w:rPr>
          <w:rFonts w:ascii="Times New Roman" w:eastAsia="Times New Roman" w:hAnsi="Times New Roman" w:cs="Times New Roman"/>
          <w:sz w:val="28"/>
          <w:szCs w:val="30"/>
          <w:lang w:eastAsia="ru-RU" w:bidi="ar-SA"/>
        </w:rPr>
        <w:t xml:space="preserve">школы </w:t>
      </w:r>
      <w:r w:rsidRPr="00147998">
        <w:rPr>
          <w:rFonts w:ascii="Times New Roman" w:eastAsia="Times New Roman" w:hAnsi="Times New Roman" w:cs="Times New Roman"/>
          <w:sz w:val="28"/>
          <w:szCs w:val="30"/>
          <w:lang w:eastAsia="ru-RU" w:bidi="ar-SA"/>
        </w:rPr>
        <w:t xml:space="preserve">на уровне </w:t>
      </w:r>
      <w:r>
        <w:rPr>
          <w:rFonts w:ascii="Times New Roman" w:eastAsia="Times New Roman" w:hAnsi="Times New Roman" w:cs="Times New Roman"/>
          <w:sz w:val="28"/>
          <w:szCs w:val="30"/>
          <w:lang w:eastAsia="ru-RU" w:bidi="ar-SA"/>
        </w:rPr>
        <w:t>района</w:t>
      </w:r>
      <w:r w:rsidRPr="00147998">
        <w:rPr>
          <w:rFonts w:ascii="Times New Roman" w:eastAsia="Times New Roman" w:hAnsi="Times New Roman" w:cs="Times New Roman"/>
          <w:sz w:val="28"/>
          <w:szCs w:val="30"/>
          <w:lang w:eastAsia="ru-RU" w:bidi="ar-SA"/>
        </w:rPr>
        <w:t>, региона.</w:t>
      </w:r>
      <w:r w:rsidRPr="00147998">
        <w:rPr>
          <w:rFonts w:ascii="Arial" w:eastAsia="Times New Roman" w:hAnsi="Arial" w:cs="Arial"/>
          <w:sz w:val="28"/>
          <w:szCs w:val="30"/>
          <w:lang w:eastAsia="ru-RU" w:bidi="ar-SA"/>
        </w:rPr>
        <w:t xml:space="preserve"> </w:t>
      </w:r>
    </w:p>
    <w:tbl>
      <w:tblPr>
        <w:tblStyle w:val="af1"/>
        <w:tblW w:w="15304" w:type="dxa"/>
        <w:tblLook w:val="04A0" w:firstRow="1" w:lastRow="0" w:firstColumn="1" w:lastColumn="0" w:noHBand="0" w:noVBand="1"/>
      </w:tblPr>
      <w:tblGrid>
        <w:gridCol w:w="8926"/>
        <w:gridCol w:w="1418"/>
        <w:gridCol w:w="2125"/>
        <w:gridCol w:w="2835"/>
      </w:tblGrid>
      <w:tr w:rsidR="00365893" w:rsidTr="00651DEA"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893" w:rsidRPr="000E0C6B" w:rsidRDefault="00365893" w:rsidP="00651DEA">
            <w:pPr>
              <w:pStyle w:val="ParaAttribute2"/>
              <w:jc w:val="both"/>
              <w:rPr>
                <w:color w:val="000000" w:themeColor="text1"/>
                <w:sz w:val="28"/>
                <w:szCs w:val="24"/>
              </w:rPr>
            </w:pPr>
          </w:p>
          <w:p w:rsidR="00365893" w:rsidRPr="000E0C6B" w:rsidRDefault="00365893" w:rsidP="00651DEA">
            <w:pPr>
              <w:pStyle w:val="ParaAttribute3"/>
              <w:rPr>
                <w:color w:val="000000" w:themeColor="text1"/>
                <w:sz w:val="28"/>
                <w:szCs w:val="24"/>
              </w:rPr>
            </w:pPr>
            <w:r w:rsidRPr="000E0C6B">
              <w:rPr>
                <w:rStyle w:val="CharAttribute5"/>
                <w:rFonts w:eastAsia="№Е" w:hint="default"/>
                <w:sz w:val="26"/>
                <w:szCs w:val="24"/>
              </w:rPr>
              <w:t>Дела</w:t>
            </w:r>
            <w:r w:rsidRPr="000E0C6B">
              <w:rPr>
                <w:rStyle w:val="CharAttribute5"/>
                <w:rFonts w:eastAsia="№Е" w:hint="default"/>
                <w:sz w:val="26"/>
                <w:szCs w:val="24"/>
              </w:rPr>
              <w:t xml:space="preserve">, </w:t>
            </w:r>
            <w:r w:rsidRPr="000E0C6B">
              <w:rPr>
                <w:rStyle w:val="CharAttribute5"/>
                <w:rFonts w:eastAsia="№Е" w:hint="default"/>
                <w:sz w:val="26"/>
                <w:szCs w:val="24"/>
              </w:rPr>
              <w:t>события</w:t>
            </w:r>
            <w:r w:rsidRPr="000E0C6B">
              <w:rPr>
                <w:rStyle w:val="CharAttribute5"/>
                <w:rFonts w:eastAsia="№Е" w:hint="default"/>
                <w:sz w:val="26"/>
                <w:szCs w:val="24"/>
              </w:rPr>
              <w:t xml:space="preserve">, </w:t>
            </w:r>
            <w:r w:rsidRPr="000E0C6B">
              <w:rPr>
                <w:rStyle w:val="CharAttribute5"/>
                <w:rFonts w:eastAsia="№Е" w:hint="default"/>
                <w:sz w:val="26"/>
                <w:szCs w:val="24"/>
              </w:rPr>
              <w:t>мероприятия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893" w:rsidRPr="000E0C6B" w:rsidRDefault="00365893" w:rsidP="00651DEA">
            <w:pPr>
              <w:pStyle w:val="ParaAttribute2"/>
              <w:rPr>
                <w:color w:val="000000" w:themeColor="text1"/>
                <w:sz w:val="28"/>
                <w:szCs w:val="24"/>
              </w:rPr>
            </w:pPr>
          </w:p>
          <w:p w:rsidR="00365893" w:rsidRPr="000E0C6B" w:rsidRDefault="00365893" w:rsidP="00651DEA">
            <w:pPr>
              <w:pStyle w:val="ParaAttribute3"/>
              <w:rPr>
                <w:color w:val="000000" w:themeColor="text1"/>
                <w:sz w:val="28"/>
                <w:szCs w:val="24"/>
              </w:rPr>
            </w:pPr>
            <w:r w:rsidRPr="000E0C6B">
              <w:rPr>
                <w:rStyle w:val="CharAttribute5"/>
                <w:rFonts w:eastAsia="№Е" w:hint="default"/>
                <w:color w:val="000000" w:themeColor="text1"/>
                <w:sz w:val="26"/>
                <w:szCs w:val="24"/>
              </w:rPr>
              <w:t>Классы</w:t>
            </w:r>
            <w:r w:rsidRPr="000E0C6B">
              <w:rPr>
                <w:rStyle w:val="CharAttribute5"/>
                <w:rFonts w:eastAsia="№Е" w:hint="default"/>
                <w:color w:val="000000" w:themeColor="text1"/>
                <w:sz w:val="26"/>
                <w:szCs w:val="24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893" w:rsidRPr="00AF4716" w:rsidRDefault="00365893" w:rsidP="00651DEA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AF4716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Ориентировочное</w:t>
            </w:r>
          </w:p>
          <w:p w:rsidR="00365893" w:rsidRPr="00AF4716" w:rsidRDefault="00365893" w:rsidP="00651DEA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AF4716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время</w:t>
            </w:r>
            <w:r w:rsidRPr="00AF4716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</w:p>
          <w:p w:rsidR="00365893" w:rsidRPr="000E0C6B" w:rsidRDefault="00365893" w:rsidP="00651DEA">
            <w:pPr>
              <w:pStyle w:val="ParaAttribute3"/>
              <w:rPr>
                <w:color w:val="000000" w:themeColor="text1"/>
                <w:sz w:val="28"/>
                <w:szCs w:val="24"/>
              </w:rPr>
            </w:pPr>
            <w:r w:rsidRPr="00AF4716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893" w:rsidRPr="000E0C6B" w:rsidRDefault="00365893" w:rsidP="00651DEA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 w:val="26"/>
                <w:szCs w:val="24"/>
              </w:rPr>
            </w:pPr>
          </w:p>
          <w:p w:rsidR="00365893" w:rsidRPr="000E0C6B" w:rsidRDefault="00365893" w:rsidP="00651DEA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 w:val="26"/>
                <w:szCs w:val="24"/>
              </w:rPr>
            </w:pPr>
            <w:r w:rsidRPr="000E0C6B">
              <w:rPr>
                <w:rStyle w:val="CharAttribute5"/>
                <w:rFonts w:eastAsia="№Е" w:hint="default"/>
                <w:color w:val="000000" w:themeColor="text1"/>
                <w:sz w:val="26"/>
                <w:szCs w:val="24"/>
              </w:rPr>
              <w:t>Ответственные</w:t>
            </w:r>
          </w:p>
        </w:tc>
      </w:tr>
      <w:tr w:rsidR="00365893" w:rsidTr="00651DEA"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893" w:rsidRPr="00F60AE3" w:rsidRDefault="00365893" w:rsidP="00651DEA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80BFF">
              <w:rPr>
                <w:rFonts w:ascii="Times New Roman" w:eastAsia="Times New Roman" w:hAnsi="Times New Roman" w:cs="Times New Roman" w:hint="eastAsia"/>
                <w:b/>
                <w:sz w:val="24"/>
                <w:lang w:eastAsia="ru-RU"/>
              </w:rPr>
              <w:t>На уровне школы: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r w:rsidRPr="00F60AE3">
              <w:rPr>
                <w:rFonts w:ascii="Times New Roman" w:eastAsia="Times New Roman" w:hAnsi="Times New Roman" w:cs="Times New Roman" w:hint="eastAsia"/>
                <w:sz w:val="24"/>
                <w:lang w:eastAsia="ru-RU"/>
              </w:rPr>
              <w:t>моделирование школы социального партнёрства;</w:t>
            </w:r>
          </w:p>
          <w:p w:rsidR="00365893" w:rsidRPr="00F60AE3" w:rsidRDefault="00365893" w:rsidP="00651DEA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60AE3">
              <w:rPr>
                <w:rFonts w:ascii="Times New Roman" w:eastAsia="Times New Roman" w:hAnsi="Times New Roman" w:cs="Times New Roman" w:hint="eastAsia"/>
                <w:sz w:val="24"/>
                <w:lang w:eastAsia="ru-RU"/>
              </w:rPr>
              <w:t>качественное изме</w:t>
            </w:r>
            <w:r>
              <w:rPr>
                <w:rFonts w:ascii="Times New Roman" w:eastAsia="Times New Roman" w:hAnsi="Times New Roman" w:cs="Times New Roman" w:hint="eastAsia"/>
                <w:sz w:val="24"/>
                <w:lang w:eastAsia="ru-RU"/>
              </w:rPr>
              <w:t>нение системы управления школой</w:t>
            </w:r>
          </w:p>
          <w:p w:rsidR="00365893" w:rsidRPr="00580BFF" w:rsidRDefault="00365893" w:rsidP="00651DEA">
            <w:pP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580BFF">
              <w:rPr>
                <w:rFonts w:ascii="Times New Roman" w:eastAsia="Times New Roman" w:hAnsi="Times New Roman" w:cs="Times New Roman" w:hint="eastAsia"/>
                <w:b/>
                <w:sz w:val="24"/>
                <w:lang w:eastAsia="ru-RU"/>
              </w:rPr>
              <w:t>на уровне педагогического коллектива:</w:t>
            </w:r>
          </w:p>
          <w:p w:rsidR="00365893" w:rsidRPr="00F60AE3" w:rsidRDefault="00365893" w:rsidP="00651DEA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60AE3">
              <w:rPr>
                <w:rFonts w:ascii="Times New Roman" w:eastAsia="Times New Roman" w:hAnsi="Times New Roman" w:cs="Times New Roman" w:hint="eastAsia"/>
                <w:sz w:val="24"/>
                <w:lang w:eastAsia="ru-RU"/>
              </w:rPr>
              <w:t xml:space="preserve">Выбор таких форм организации учебно-воспитательного процесса, которые помогут обучающемуся выбрать ту или иную социальную позицию, в частности: личностно- </w:t>
            </w:r>
            <w:r w:rsidRPr="00F60AE3">
              <w:rPr>
                <w:rFonts w:ascii="Times New Roman" w:eastAsia="Times New Roman" w:hAnsi="Times New Roman" w:cs="Times New Roman" w:hint="eastAsia"/>
                <w:sz w:val="24"/>
                <w:lang w:eastAsia="ru-RU"/>
              </w:rPr>
              <w:lastRenderedPageBreak/>
              <w:t>ориентированный подход в обучении, использование метода проектов, интерактивные методы обучения, внедрение информационных те</w:t>
            </w:r>
            <w:r>
              <w:rPr>
                <w:rFonts w:ascii="Times New Roman" w:eastAsia="Times New Roman" w:hAnsi="Times New Roman" w:cs="Times New Roman" w:hint="eastAsia"/>
                <w:sz w:val="24"/>
                <w:lang w:eastAsia="ru-RU"/>
              </w:rPr>
              <w:t>хнологий обучения, проведение «</w:t>
            </w:r>
            <w:r w:rsidRPr="00F60AE3">
              <w:rPr>
                <w:rFonts w:ascii="Times New Roman" w:eastAsia="Times New Roman" w:hAnsi="Times New Roman" w:cs="Times New Roman" w:hint="eastAsia"/>
                <w:sz w:val="24"/>
                <w:lang w:eastAsia="ru-RU"/>
              </w:rPr>
              <w:t>профильных смен», использование новых способо</w:t>
            </w:r>
            <w:r>
              <w:rPr>
                <w:rFonts w:ascii="Times New Roman" w:eastAsia="Times New Roman" w:hAnsi="Times New Roman" w:cs="Times New Roman" w:hint="eastAsia"/>
                <w:sz w:val="24"/>
                <w:lang w:eastAsia="ru-RU"/>
              </w:rPr>
              <w:t>в оценки учебных достижений - «</w:t>
            </w:r>
            <w:r w:rsidRPr="00F60AE3">
              <w:rPr>
                <w:rFonts w:ascii="Times New Roman" w:eastAsia="Times New Roman" w:hAnsi="Times New Roman" w:cs="Times New Roman" w:hint="eastAsia"/>
                <w:sz w:val="24"/>
                <w:lang w:eastAsia="ru-RU"/>
              </w:rPr>
              <w:t>портфолию», психолого - педагогического сопровождения учебно-воспитательного процесса.</w:t>
            </w:r>
          </w:p>
          <w:p w:rsidR="00365893" w:rsidRPr="00F60AE3" w:rsidRDefault="00365893" w:rsidP="00651DEA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60AE3">
              <w:rPr>
                <w:rFonts w:ascii="Times New Roman" w:eastAsia="Times New Roman" w:hAnsi="Times New Roman" w:cs="Times New Roman" w:hint="eastAsia"/>
                <w:sz w:val="24"/>
                <w:lang w:eastAsia="ru-RU"/>
              </w:rPr>
              <w:t>Система воспитательной работы осуществляется на основе программно- целевого подхода. Вся деятельность организована по основным направлениям:</w:t>
            </w:r>
          </w:p>
          <w:p w:rsidR="00365893" w:rsidRPr="00F60AE3" w:rsidRDefault="00365893" w:rsidP="00651DEA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60AE3">
              <w:rPr>
                <w:rFonts w:ascii="Times New Roman" w:eastAsia="Times New Roman" w:hAnsi="Times New Roman" w:cs="Times New Roman" w:hint="eastAsia"/>
                <w:sz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 w:hint="eastAsia"/>
                <w:sz w:val="24"/>
                <w:lang w:eastAsia="ru-RU"/>
              </w:rPr>
              <w:t>ам</w:t>
            </w:r>
            <w:r w:rsidRPr="00F60AE3">
              <w:rPr>
                <w:rFonts w:ascii="Times New Roman" w:eastAsia="Times New Roman" w:hAnsi="Times New Roman" w:cs="Times New Roman" w:hint="eastAsia"/>
                <w:sz w:val="24"/>
                <w:lang w:eastAsia="ru-RU"/>
              </w:rPr>
              <w:t>оуправление в классных и школьном коллективе, пропаганда здорового образа жизни, нравственное воспитание, патриотическое воспитание, трудовое воспитание.</w:t>
            </w:r>
          </w:p>
          <w:p w:rsidR="00365893" w:rsidRPr="00580BFF" w:rsidRDefault="00365893" w:rsidP="00651DEA">
            <w:pP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580BFF">
              <w:rPr>
                <w:rFonts w:ascii="Times New Roman" w:eastAsia="Times New Roman" w:hAnsi="Times New Roman" w:cs="Times New Roman" w:hint="eastAsia"/>
                <w:b/>
                <w:sz w:val="24"/>
                <w:lang w:eastAsia="ru-RU"/>
              </w:rPr>
              <w:t>на уровне ученика:</w:t>
            </w:r>
          </w:p>
          <w:p w:rsidR="00365893" w:rsidRPr="00F60AE3" w:rsidRDefault="00365893" w:rsidP="00651DEA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60AE3">
              <w:rPr>
                <w:rFonts w:ascii="Times New Roman" w:eastAsia="Times New Roman" w:hAnsi="Times New Roman" w:cs="Times New Roman" w:hint="eastAsia"/>
                <w:sz w:val="24"/>
                <w:lang w:eastAsia="ru-RU"/>
              </w:rPr>
              <w:t>Соответствовать новому требованию социального статуса каждого человека: быть самостоятельным, брать ответственность на себя; иметь гражданскую позицию; обладать таким качеством как толерантность; уметь учиться и овладевать новыми и смежными профессиями, быть востребованным и конкурентноспособным на рынке труда.</w:t>
            </w:r>
          </w:p>
          <w:p w:rsidR="00365893" w:rsidRPr="00580BFF" w:rsidRDefault="00365893" w:rsidP="00651DEA">
            <w:pP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580BFF">
              <w:rPr>
                <w:rFonts w:ascii="Times New Roman" w:eastAsia="Times New Roman" w:hAnsi="Times New Roman" w:cs="Times New Roman" w:hint="eastAsia"/>
                <w:b/>
                <w:sz w:val="24"/>
                <w:lang w:eastAsia="ru-RU"/>
              </w:rPr>
              <w:t>на уровне родителей:</w:t>
            </w:r>
          </w:p>
          <w:p w:rsidR="00365893" w:rsidRPr="00F60AE3" w:rsidRDefault="00365893" w:rsidP="00651DEA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60AE3">
              <w:rPr>
                <w:rFonts w:ascii="Times New Roman" w:eastAsia="Times New Roman" w:hAnsi="Times New Roman" w:cs="Times New Roman" w:hint="eastAsia"/>
                <w:sz w:val="24"/>
                <w:lang w:eastAsia="ru-RU"/>
              </w:rPr>
              <w:t>создание условий для личностного развития ребёнка;</w:t>
            </w:r>
          </w:p>
          <w:p w:rsidR="00365893" w:rsidRPr="00F60AE3" w:rsidRDefault="00365893" w:rsidP="00651DEA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60AE3">
              <w:rPr>
                <w:rFonts w:ascii="Times New Roman" w:eastAsia="Times New Roman" w:hAnsi="Times New Roman" w:cs="Times New Roman" w:hint="eastAsia"/>
                <w:sz w:val="24"/>
                <w:lang w:eastAsia="ru-RU"/>
              </w:rPr>
              <w:t>наличие благоприятного п</w:t>
            </w:r>
            <w:r>
              <w:rPr>
                <w:rFonts w:ascii="Times New Roman" w:eastAsia="Times New Roman" w:hAnsi="Times New Roman" w:cs="Times New Roman" w:hint="eastAsia"/>
                <w:sz w:val="24"/>
                <w:lang w:eastAsia="ru-RU"/>
              </w:rPr>
              <w:t>сихологического микроклимата: «ученик- ученик», «</w:t>
            </w:r>
            <w:r w:rsidRPr="00F60AE3">
              <w:rPr>
                <w:rFonts w:ascii="Times New Roman" w:eastAsia="Times New Roman" w:hAnsi="Times New Roman" w:cs="Times New Roman" w:hint="eastAsia"/>
                <w:sz w:val="24"/>
                <w:lang w:eastAsia="ru-RU"/>
              </w:rPr>
              <w:t>учитель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r w:rsidRPr="00F60AE3">
              <w:rPr>
                <w:rFonts w:ascii="Times New Roman" w:eastAsia="Times New Roman" w:hAnsi="Times New Roman" w:cs="Times New Roman" w:hint="eastAsia"/>
                <w:sz w:val="24"/>
                <w:lang w:eastAsia="ru-RU"/>
              </w:rPr>
              <w:t>- ученик», «учитель- родитель»;</w:t>
            </w:r>
          </w:p>
          <w:p w:rsidR="00365893" w:rsidRPr="00F60AE3" w:rsidRDefault="00365893" w:rsidP="00651DEA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60AE3">
              <w:rPr>
                <w:rFonts w:ascii="Times New Roman" w:eastAsia="Times New Roman" w:hAnsi="Times New Roman" w:cs="Times New Roman" w:hint="eastAsia"/>
                <w:sz w:val="24"/>
                <w:lang w:eastAsia="ru-RU"/>
              </w:rPr>
              <w:t>- приобретение родителями знаний, необходимых для получения ребенком выбранной профессии;</w:t>
            </w:r>
          </w:p>
          <w:p w:rsidR="00365893" w:rsidRPr="00F60AE3" w:rsidRDefault="00365893" w:rsidP="00651DEA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60AE3">
              <w:rPr>
                <w:rFonts w:ascii="Times New Roman" w:eastAsia="Times New Roman" w:hAnsi="Times New Roman" w:cs="Times New Roman" w:hint="eastAsia"/>
                <w:sz w:val="24"/>
                <w:lang w:eastAsia="ru-RU"/>
              </w:rPr>
              <w:t>- участие в принятии решений, касающихся жизнедеятельности учреждения.</w:t>
            </w:r>
          </w:p>
          <w:p w:rsidR="00365893" w:rsidRPr="00580BFF" w:rsidRDefault="00365893" w:rsidP="00651DEA">
            <w:pP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580BFF">
              <w:rPr>
                <w:rFonts w:ascii="Times New Roman" w:eastAsia="Times New Roman" w:hAnsi="Times New Roman" w:cs="Times New Roman" w:hint="eastAsia"/>
                <w:b/>
                <w:sz w:val="24"/>
                <w:lang w:eastAsia="ru-RU"/>
              </w:rPr>
              <w:t>на уровне социума школы:</w:t>
            </w:r>
          </w:p>
          <w:p w:rsidR="00365893" w:rsidRPr="00F60AE3" w:rsidRDefault="00365893" w:rsidP="00651DEA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60AE3">
              <w:rPr>
                <w:rFonts w:ascii="Times New Roman" w:eastAsia="Times New Roman" w:hAnsi="Times New Roman" w:cs="Times New Roman" w:hint="eastAsia"/>
                <w:sz w:val="24"/>
                <w:lang w:eastAsia="ru-RU"/>
              </w:rPr>
              <w:t>открытость школы и информированность общественности о результатах ее деятельности;</w:t>
            </w:r>
          </w:p>
          <w:p w:rsidR="00365893" w:rsidRPr="00F60AE3" w:rsidRDefault="00365893" w:rsidP="00651DEA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60AE3">
              <w:rPr>
                <w:rFonts w:ascii="Times New Roman" w:eastAsia="Times New Roman" w:hAnsi="Times New Roman" w:cs="Times New Roman" w:hint="eastAsia"/>
                <w:sz w:val="24"/>
                <w:lang w:eastAsia="ru-RU"/>
              </w:rPr>
              <w:t>- повышение профессиональной мобильности выпускников за счет расширения универсальных способностей: коммуникативных, организаторских, саморегуляторных;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r w:rsidRPr="00F60AE3">
              <w:rPr>
                <w:rFonts w:ascii="Times New Roman" w:eastAsia="Times New Roman" w:hAnsi="Times New Roman" w:cs="Times New Roman" w:hint="eastAsia"/>
                <w:sz w:val="24"/>
                <w:lang w:eastAsia="ru-RU"/>
              </w:rPr>
              <w:t>пополнение специалистами местного рынка труда</w:t>
            </w:r>
            <w:r w:rsidRPr="00F60AE3">
              <w:rPr>
                <w:rFonts w:ascii="Times New Roman" w:eastAsia="Times New Roman" w:hAnsi="Times New Roman" w:cs="Times New Roman" w:hint="eastAsia"/>
                <w:sz w:val="24"/>
                <w:lang w:eastAsia="ru-RU"/>
              </w:rPr>
              <w:tab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893" w:rsidRPr="000E0C6B" w:rsidRDefault="00365893" w:rsidP="00651DEA">
            <w:pPr>
              <w:pStyle w:val="ParaAttribute2"/>
              <w:rPr>
                <w:color w:val="000000" w:themeColor="text1"/>
                <w:sz w:val="28"/>
                <w:szCs w:val="24"/>
              </w:rPr>
            </w:pPr>
            <w:r>
              <w:rPr>
                <w:color w:val="000000" w:themeColor="text1"/>
                <w:sz w:val="28"/>
                <w:szCs w:val="24"/>
              </w:rPr>
              <w:lastRenderedPageBreak/>
              <w:t>1-11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893" w:rsidRPr="000E0C6B" w:rsidRDefault="00365893" w:rsidP="00651DEA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 w:val="26"/>
                <w:szCs w:val="24"/>
              </w:rPr>
            </w:pPr>
            <w:r>
              <w:rPr>
                <w:rStyle w:val="CharAttribute5"/>
                <w:rFonts w:eastAsia="№Е" w:hint="default"/>
                <w:color w:val="000000" w:themeColor="text1"/>
                <w:sz w:val="26"/>
                <w:szCs w:val="24"/>
              </w:rPr>
              <w:t>В</w:t>
            </w:r>
            <w:r>
              <w:rPr>
                <w:rStyle w:val="CharAttribute5"/>
                <w:rFonts w:eastAsia="№Е" w:hint="default"/>
                <w:color w:val="000000" w:themeColor="text1"/>
                <w:sz w:val="26"/>
                <w:szCs w:val="24"/>
              </w:rPr>
              <w:t xml:space="preserve"> </w:t>
            </w:r>
            <w:r>
              <w:rPr>
                <w:rStyle w:val="CharAttribute5"/>
                <w:rFonts w:eastAsia="№Е" w:hint="default"/>
                <w:color w:val="000000" w:themeColor="text1"/>
                <w:sz w:val="26"/>
                <w:szCs w:val="24"/>
              </w:rPr>
              <w:t>течение</w:t>
            </w:r>
            <w:r>
              <w:rPr>
                <w:rStyle w:val="CharAttribute5"/>
                <w:rFonts w:eastAsia="№Е" w:hint="default"/>
                <w:color w:val="000000" w:themeColor="text1"/>
                <w:sz w:val="26"/>
                <w:szCs w:val="24"/>
              </w:rPr>
              <w:t xml:space="preserve"> </w:t>
            </w:r>
            <w:r>
              <w:rPr>
                <w:rStyle w:val="CharAttribute5"/>
                <w:rFonts w:eastAsia="№Е" w:hint="default"/>
                <w:color w:val="000000" w:themeColor="text1"/>
                <w:sz w:val="26"/>
                <w:szCs w:val="24"/>
              </w:rPr>
              <w:t>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893" w:rsidRDefault="00365893" w:rsidP="00651DEA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580BFF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Администрация</w:t>
            </w:r>
            <w:r w:rsidRPr="00580BFF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 w:rsidRPr="00580BFF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школы</w:t>
            </w:r>
            <w:r w:rsidRPr="00580BFF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, </w:t>
            </w:r>
            <w:r w:rsidRPr="00580BFF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зам</w:t>
            </w:r>
            <w:r w:rsidRPr="00580BFF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.</w:t>
            </w:r>
            <w:r w:rsidRPr="00580BFF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директора</w:t>
            </w:r>
            <w:r w:rsidRPr="00580BFF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 w:rsidRPr="00580BFF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по</w:t>
            </w:r>
            <w:r w:rsidRPr="00580BFF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 w:rsidRPr="00580BFF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УВР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,</w:t>
            </w:r>
          </w:p>
          <w:p w:rsidR="00365893" w:rsidRDefault="00365893" w:rsidP="00651DEA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ответственная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за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ВР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, </w:t>
            </w:r>
          </w:p>
          <w:p w:rsidR="00365893" w:rsidRDefault="00365893" w:rsidP="00651DEA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lastRenderedPageBreak/>
              <w:t>классные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руководители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родители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, </w:t>
            </w:r>
          </w:p>
          <w:p w:rsidR="00365893" w:rsidRPr="000E0C6B" w:rsidRDefault="00365893" w:rsidP="00651DEA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 w:val="26"/>
                <w:szCs w:val="24"/>
              </w:rPr>
            </w:pP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социальные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партнеры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365893" w:rsidTr="00651DEA"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893" w:rsidRDefault="00365893" w:rsidP="00651DE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07B9C">
              <w:rPr>
                <w:rFonts w:ascii="Times New Roman" w:eastAsia="Times New Roman" w:hAnsi="Times New Roman" w:cs="Times New Roman" w:hint="eastAsia"/>
                <w:sz w:val="26"/>
                <w:szCs w:val="26"/>
                <w:lang w:eastAsia="ru-RU"/>
              </w:rPr>
              <w:lastRenderedPageBreak/>
              <w:t xml:space="preserve">Совместная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работа </w:t>
            </w:r>
            <w:r w:rsidRPr="00AF471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с </w:t>
            </w:r>
            <w:r w:rsidRPr="00AF4716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  <w:t>РЕГИОНАЛЬНЫМ БЛАГОТВОРИТЕЛЬНЫМ ФОНДОМ "ЯКТЭ ЮЛ - СВЕТЛЫЙ ПУТЬ"</w:t>
            </w:r>
            <w:r w:rsidRPr="00AF471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5D6C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Основной вид деятельности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предоставление </w:t>
            </w:r>
            <w:r w:rsidRPr="005D6C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финансовых услуг, кроме услуг по страхованию и пенсионному обеспечению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»:</w:t>
            </w:r>
          </w:p>
          <w:p w:rsidR="00365893" w:rsidRDefault="00365893" w:rsidP="00651DE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-организация бесплатного питания для детей из малообеспеченных семей;</w:t>
            </w:r>
          </w:p>
          <w:p w:rsidR="00365893" w:rsidRDefault="00365893" w:rsidP="00651DE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организация поездок на Всероссийские, областные, межрегиональные конкурсы, соревнования и олимпиады;</w:t>
            </w:r>
          </w:p>
          <w:p w:rsidR="00365893" w:rsidRPr="00207B9C" w:rsidRDefault="00365893" w:rsidP="00651DE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материальная помощь малообеспеченным, неполным семьям.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893" w:rsidRPr="000E0C6B" w:rsidRDefault="00365893" w:rsidP="00651DEA">
            <w:pPr>
              <w:pStyle w:val="ParaAttribute2"/>
              <w:rPr>
                <w:color w:val="000000" w:themeColor="text1"/>
                <w:sz w:val="28"/>
                <w:szCs w:val="24"/>
              </w:rPr>
            </w:pPr>
            <w:r>
              <w:rPr>
                <w:color w:val="000000" w:themeColor="text1"/>
                <w:sz w:val="28"/>
                <w:szCs w:val="24"/>
              </w:rPr>
              <w:t>1-11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893" w:rsidRPr="000E0C6B" w:rsidRDefault="00365893" w:rsidP="00651DEA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 w:val="26"/>
                <w:szCs w:val="24"/>
              </w:rPr>
            </w:pPr>
            <w:r>
              <w:rPr>
                <w:rStyle w:val="CharAttribute5"/>
                <w:rFonts w:eastAsia="№Е" w:hint="default"/>
                <w:color w:val="000000" w:themeColor="text1"/>
                <w:sz w:val="26"/>
                <w:szCs w:val="24"/>
              </w:rPr>
              <w:t>В</w:t>
            </w:r>
            <w:r>
              <w:rPr>
                <w:rStyle w:val="CharAttribute5"/>
                <w:rFonts w:eastAsia="№Е" w:hint="default"/>
                <w:color w:val="000000" w:themeColor="text1"/>
                <w:sz w:val="26"/>
                <w:szCs w:val="24"/>
              </w:rPr>
              <w:t xml:space="preserve"> </w:t>
            </w:r>
            <w:r>
              <w:rPr>
                <w:rStyle w:val="CharAttribute5"/>
                <w:rFonts w:eastAsia="№Е" w:hint="default"/>
                <w:color w:val="000000" w:themeColor="text1"/>
                <w:sz w:val="26"/>
                <w:szCs w:val="24"/>
              </w:rPr>
              <w:t>течение</w:t>
            </w:r>
            <w:r>
              <w:rPr>
                <w:rStyle w:val="CharAttribute5"/>
                <w:rFonts w:eastAsia="№Е" w:hint="default"/>
                <w:color w:val="000000" w:themeColor="text1"/>
                <w:sz w:val="26"/>
                <w:szCs w:val="24"/>
              </w:rPr>
              <w:t xml:space="preserve"> </w:t>
            </w:r>
            <w:r>
              <w:rPr>
                <w:rStyle w:val="CharAttribute5"/>
                <w:rFonts w:eastAsia="№Е" w:hint="default"/>
                <w:color w:val="000000" w:themeColor="text1"/>
                <w:sz w:val="26"/>
                <w:szCs w:val="24"/>
              </w:rPr>
              <w:t>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893" w:rsidRDefault="00365893" w:rsidP="00651DEA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Администрация школы, классные руководители</w:t>
            </w:r>
          </w:p>
          <w:p w:rsidR="00365893" w:rsidRDefault="00365893" w:rsidP="00651DEA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 xml:space="preserve"> </w:t>
            </w:r>
          </w:p>
          <w:p w:rsidR="00365893" w:rsidRDefault="00365893" w:rsidP="00651DEA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 xml:space="preserve">Председатель фонда </w:t>
            </w:r>
          </w:p>
          <w:p w:rsidR="00365893" w:rsidRPr="008B281A" w:rsidRDefault="00365893" w:rsidP="00651DEA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Абузярова Г. А.</w:t>
            </w:r>
          </w:p>
        </w:tc>
      </w:tr>
      <w:tr w:rsidR="00365893" w:rsidTr="00651DEA"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893" w:rsidRPr="00117CBC" w:rsidRDefault="00365893" w:rsidP="00651DE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7CBC">
              <w:rPr>
                <w:rFonts w:ascii="Times New Roman" w:eastAsia="Times New Roman" w:hAnsi="Times New Roman" w:cs="Times New Roman" w:hint="eastAsia"/>
                <w:b/>
                <w:sz w:val="26"/>
                <w:szCs w:val="26"/>
                <w:lang w:eastAsia="ru-RU"/>
              </w:rPr>
              <w:t>ЦРБ.</w:t>
            </w:r>
            <w:r w:rsidRPr="00117CB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«Центр здоровья».</w:t>
            </w:r>
            <w:r w:rsidRPr="00117C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117CBC">
              <w:rPr>
                <w:rFonts w:ascii="Times New Roman" w:eastAsia="Times New Roman" w:hAnsi="Times New Roman" w:cs="Times New Roman" w:hint="eastAsia"/>
                <w:sz w:val="26"/>
                <w:szCs w:val="26"/>
                <w:lang w:eastAsia="ru-RU"/>
              </w:rPr>
              <w:t>Совместная реализация программы «Здоровье»: медосмотры, вакцинация, пропаганда здорового образа жизни.</w:t>
            </w:r>
          </w:p>
          <w:p w:rsidR="00365893" w:rsidRPr="00117CBC" w:rsidRDefault="00365893" w:rsidP="00651DE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7CBC">
              <w:rPr>
                <w:rFonts w:ascii="Times New Roman" w:eastAsia="Times New Roman" w:hAnsi="Times New Roman" w:cs="Times New Roman" w:hint="eastAsia"/>
                <w:sz w:val="26"/>
                <w:szCs w:val="26"/>
                <w:lang w:eastAsia="ru-RU"/>
              </w:rPr>
              <w:lastRenderedPageBreak/>
              <w:t>Всемирный день борьбы со СПИДОМ.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893" w:rsidRPr="000E0C6B" w:rsidRDefault="00365893" w:rsidP="00651DEA">
            <w:pPr>
              <w:pStyle w:val="ParaAttribute2"/>
              <w:jc w:val="left"/>
              <w:rPr>
                <w:color w:val="000000" w:themeColor="text1"/>
                <w:sz w:val="28"/>
                <w:szCs w:val="24"/>
              </w:rPr>
            </w:pPr>
            <w:r>
              <w:rPr>
                <w:color w:val="000000" w:themeColor="text1"/>
                <w:sz w:val="28"/>
                <w:szCs w:val="24"/>
              </w:rPr>
              <w:lastRenderedPageBreak/>
              <w:t>1-11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893" w:rsidRPr="000E0C6B" w:rsidRDefault="00365893" w:rsidP="00651DEA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 w:val="26"/>
                <w:szCs w:val="24"/>
              </w:rPr>
            </w:pPr>
            <w:r w:rsidRPr="00F60AE3">
              <w:rPr>
                <w:rFonts w:eastAsia="Times New Roman" w:hint="eastAsia"/>
                <w:sz w:val="24"/>
              </w:rPr>
              <w:t xml:space="preserve">В течение года </w:t>
            </w:r>
            <w:r w:rsidRPr="00F60AE3">
              <w:rPr>
                <w:rFonts w:eastAsia="Times New Roman" w:hint="eastAsia"/>
                <w:sz w:val="24"/>
              </w:rPr>
              <w:lastRenderedPageBreak/>
              <w:tab/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893" w:rsidRDefault="00365893" w:rsidP="00651DEA">
            <w:pPr>
              <w:pStyle w:val="ParaAttribute3"/>
              <w:jc w:val="left"/>
              <w:rPr>
                <w:rFonts w:eastAsia="Times New Roman"/>
                <w:sz w:val="24"/>
              </w:rPr>
            </w:pPr>
            <w:r>
              <w:rPr>
                <w:rFonts w:eastAsia="Times New Roman" w:hint="eastAsia"/>
                <w:sz w:val="24"/>
              </w:rPr>
              <w:lastRenderedPageBreak/>
              <w:t>Администрация</w:t>
            </w:r>
            <w:r>
              <w:rPr>
                <w:rFonts w:eastAsia="Times New Roman"/>
                <w:sz w:val="24"/>
              </w:rPr>
              <w:t xml:space="preserve"> школы</w:t>
            </w:r>
            <w:r w:rsidRPr="00F60AE3">
              <w:rPr>
                <w:rFonts w:eastAsia="Times New Roman" w:hint="eastAsia"/>
                <w:sz w:val="24"/>
              </w:rPr>
              <w:t>,</w:t>
            </w:r>
            <w:r>
              <w:rPr>
                <w:rFonts w:eastAsia="Times New Roman"/>
                <w:sz w:val="24"/>
              </w:rPr>
              <w:t xml:space="preserve"> </w:t>
            </w:r>
          </w:p>
          <w:p w:rsidR="00365893" w:rsidRPr="000E0C6B" w:rsidRDefault="00365893" w:rsidP="00651DEA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 w:val="26"/>
                <w:szCs w:val="24"/>
              </w:rPr>
            </w:pPr>
            <w:r>
              <w:rPr>
                <w:rFonts w:eastAsia="Times New Roman"/>
                <w:sz w:val="24"/>
              </w:rPr>
              <w:t xml:space="preserve">ответств. за ВР,           </w:t>
            </w:r>
            <w:r>
              <w:rPr>
                <w:rFonts w:eastAsia="Times New Roman" w:hint="eastAsia"/>
                <w:sz w:val="24"/>
              </w:rPr>
              <w:t xml:space="preserve"> </w:t>
            </w:r>
            <w:r>
              <w:rPr>
                <w:rFonts w:eastAsia="Times New Roman"/>
                <w:sz w:val="24"/>
              </w:rPr>
              <w:t xml:space="preserve">   </w:t>
            </w:r>
            <w:r>
              <w:rPr>
                <w:rFonts w:eastAsia="Times New Roman" w:hint="eastAsia"/>
                <w:sz w:val="24"/>
              </w:rPr>
              <w:lastRenderedPageBreak/>
              <w:t>классные руковод.</w:t>
            </w:r>
            <w:r w:rsidRPr="00F60AE3">
              <w:rPr>
                <w:rFonts w:eastAsia="Times New Roman" w:hint="eastAsia"/>
                <w:sz w:val="24"/>
              </w:rPr>
              <w:tab/>
            </w:r>
          </w:p>
        </w:tc>
      </w:tr>
      <w:tr w:rsidR="00365893" w:rsidTr="00651DEA"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893" w:rsidRPr="00117CBC" w:rsidRDefault="00365893" w:rsidP="00651DEA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17CBC">
              <w:rPr>
                <w:rFonts w:ascii="Times New Roman" w:eastAsia="Times New Roman" w:hAnsi="Times New Roman" w:cs="Times New Roman" w:hint="eastAsia"/>
                <w:b/>
                <w:sz w:val="26"/>
                <w:szCs w:val="26"/>
                <w:lang w:eastAsia="ru-RU"/>
              </w:rPr>
              <w:lastRenderedPageBreak/>
              <w:t>Сельская библиотека</w:t>
            </w:r>
            <w:r w:rsidRPr="00117CB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и КДЦ с.Большой Труев и с.Малый Труев. </w:t>
            </w:r>
          </w:p>
          <w:p w:rsidR="00365893" w:rsidRPr="00117CBC" w:rsidRDefault="00365893" w:rsidP="00651DE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7CBC">
              <w:rPr>
                <w:rFonts w:ascii="Times New Roman" w:eastAsia="Times New Roman" w:hAnsi="Times New Roman" w:cs="Times New Roman" w:hint="eastAsia"/>
                <w:sz w:val="26"/>
                <w:szCs w:val="26"/>
                <w:lang w:eastAsia="ru-RU"/>
              </w:rPr>
              <w:t>Конкурсная программа, посвященная международному Дню пожилого человека,</w:t>
            </w:r>
            <w:r w:rsidRPr="00117C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Дню Матери, Новому году, 23 февраля, 8 марта, Дню защиты детей, Дню любви и верности, Дню флага и др.</w:t>
            </w:r>
          </w:p>
          <w:p w:rsidR="00365893" w:rsidRPr="00117CBC" w:rsidRDefault="00365893" w:rsidP="00651DE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7C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Уроки Мужества и презентации, конкурсы рисунков, посвященные Дню Неизвестного солдата, Дню Героя Отечества, 23 Дню Защитника, Дню Победы, Дню защиты детей и др.</w:t>
            </w:r>
          </w:p>
          <w:p w:rsidR="00365893" w:rsidRPr="00117CBC" w:rsidRDefault="00365893" w:rsidP="00651DE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7CBC">
              <w:rPr>
                <w:rFonts w:ascii="Times New Roman" w:eastAsia="Times New Roman" w:hAnsi="Times New Roman" w:cs="Times New Roman" w:hint="eastAsia"/>
                <w:sz w:val="26"/>
                <w:szCs w:val="26"/>
                <w:lang w:eastAsia="ru-RU"/>
              </w:rPr>
              <w:t>Читательская конференция по творчеству писателей, литературная композиция «Они сражались за Родину».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893" w:rsidRPr="000E0C6B" w:rsidRDefault="00365893" w:rsidP="00651DEA">
            <w:pPr>
              <w:pStyle w:val="ParaAttribute2"/>
              <w:rPr>
                <w:color w:val="000000" w:themeColor="text1"/>
                <w:sz w:val="28"/>
                <w:szCs w:val="24"/>
              </w:rPr>
            </w:pPr>
            <w:r>
              <w:rPr>
                <w:color w:val="000000" w:themeColor="text1"/>
                <w:sz w:val="28"/>
                <w:szCs w:val="24"/>
              </w:rPr>
              <w:t>1-11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893" w:rsidRPr="00F60AE3" w:rsidRDefault="00365893" w:rsidP="00651DEA">
            <w:pPr>
              <w:pStyle w:val="ParaAttribute3"/>
              <w:rPr>
                <w:rFonts w:eastAsia="Times New Roman"/>
                <w:sz w:val="24"/>
              </w:rPr>
            </w:pPr>
            <w:r w:rsidRPr="00F60AE3">
              <w:rPr>
                <w:rFonts w:eastAsia="Times New Roman" w:hint="eastAsia"/>
                <w:sz w:val="24"/>
              </w:rPr>
              <w:t xml:space="preserve">В течение года </w:t>
            </w:r>
            <w:r w:rsidRPr="00F60AE3">
              <w:rPr>
                <w:rFonts w:eastAsia="Times New Roman" w:hint="eastAsia"/>
                <w:sz w:val="24"/>
              </w:rPr>
              <w:tab/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893" w:rsidRDefault="00365893" w:rsidP="00651DEA">
            <w:pPr>
              <w:pStyle w:val="ParaAttribute3"/>
              <w:rPr>
                <w:rFonts w:eastAsia="Times New Roman"/>
                <w:sz w:val="24"/>
              </w:rPr>
            </w:pPr>
            <w:r>
              <w:rPr>
                <w:rFonts w:eastAsia="Times New Roman" w:hint="eastAsia"/>
                <w:sz w:val="24"/>
              </w:rPr>
              <w:t xml:space="preserve">Ответственная за </w:t>
            </w:r>
            <w:r w:rsidRPr="00F60AE3">
              <w:rPr>
                <w:rFonts w:eastAsia="Times New Roman" w:hint="eastAsia"/>
                <w:sz w:val="24"/>
              </w:rPr>
              <w:t>ВР</w:t>
            </w:r>
            <w:r>
              <w:rPr>
                <w:rFonts w:eastAsia="Times New Roman"/>
                <w:sz w:val="24"/>
              </w:rPr>
              <w:t xml:space="preserve">,         классные руководит., </w:t>
            </w:r>
          </w:p>
          <w:p w:rsidR="00365893" w:rsidRDefault="00365893" w:rsidP="00651DEA">
            <w:pPr>
              <w:pStyle w:val="ParaAttribute3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 xml:space="preserve">работники КДЦ </w:t>
            </w:r>
          </w:p>
          <w:p w:rsidR="00365893" w:rsidRDefault="00365893" w:rsidP="00651DEA">
            <w:pPr>
              <w:pStyle w:val="ParaAttribute3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с.Малый Труев и</w:t>
            </w:r>
          </w:p>
          <w:p w:rsidR="00365893" w:rsidRPr="00F60AE3" w:rsidRDefault="00365893" w:rsidP="00651DEA">
            <w:pPr>
              <w:pStyle w:val="ParaAttribute3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 xml:space="preserve"> Большой Труев</w:t>
            </w:r>
          </w:p>
        </w:tc>
      </w:tr>
      <w:tr w:rsidR="00365893" w:rsidTr="00651DEA"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893" w:rsidRPr="00117CBC" w:rsidRDefault="00365893" w:rsidP="00651DEA">
            <w:pPr>
              <w:numPr>
                <w:ilvl w:val="0"/>
                <w:numId w:val="1"/>
              </w:numPr>
              <w:tabs>
                <w:tab w:val="clear" w:pos="432"/>
              </w:tabs>
              <w:ind w:left="0" w:firstLine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17CB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ОГИБДД ОМВД России по Кузнецкому району</w:t>
            </w:r>
          </w:p>
          <w:p w:rsidR="00365893" w:rsidRPr="00117CBC" w:rsidRDefault="00365893" w:rsidP="00651DE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7CBC">
              <w:rPr>
                <w:rFonts w:ascii="Times New Roman" w:eastAsia="Times New Roman" w:hAnsi="Times New Roman" w:cs="Times New Roman" w:hint="eastAsia"/>
                <w:sz w:val="26"/>
                <w:szCs w:val="26"/>
                <w:lang w:eastAsia="ru-RU"/>
              </w:rPr>
              <w:t xml:space="preserve"> Профилактические беседы, совместные рейдовые мероприятия, обеспечение порядка при проведении массовых мероприятий, </w:t>
            </w:r>
          </w:p>
          <w:p w:rsidR="00365893" w:rsidRPr="00117CBC" w:rsidRDefault="00365893" w:rsidP="00651DE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7CBC">
              <w:rPr>
                <w:rFonts w:ascii="Times New Roman" w:eastAsia="Times New Roman" w:hAnsi="Times New Roman" w:cs="Times New Roman" w:hint="eastAsia"/>
                <w:sz w:val="26"/>
                <w:szCs w:val="26"/>
                <w:lang w:eastAsia="ru-RU"/>
              </w:rPr>
              <w:t>Взаимодействие в работе с детьми группы «риска</w:t>
            </w:r>
            <w:r w:rsidRPr="00117C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365893" w:rsidRPr="00117CBC" w:rsidRDefault="00365893" w:rsidP="00651DE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7C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Сотрудничество образовательной организации с правоохранительными органами по </w:t>
            </w:r>
            <w:r w:rsidRPr="00117C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предупреждению правонарушений среди обучающихся</w:t>
            </w:r>
            <w:r w:rsidRPr="00117CBC">
              <w:rPr>
                <w:rFonts w:ascii="Times New Roman" w:eastAsia="Times New Roman" w:hAnsi="Times New Roman" w:cs="Times New Roman" w:hint="eastAsia"/>
                <w:sz w:val="26"/>
                <w:szCs w:val="26"/>
                <w:lang w:eastAsia="ru-RU"/>
              </w:rPr>
              <w:tab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893" w:rsidRPr="000E0C6B" w:rsidRDefault="00365893" w:rsidP="00651DEA">
            <w:pPr>
              <w:pStyle w:val="ParaAttribute2"/>
              <w:rPr>
                <w:color w:val="000000" w:themeColor="text1"/>
                <w:sz w:val="28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893" w:rsidRPr="000E0C6B" w:rsidRDefault="00365893" w:rsidP="00651DEA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 w:val="26"/>
                <w:szCs w:val="24"/>
              </w:rPr>
            </w:pPr>
            <w:r w:rsidRPr="00F60AE3">
              <w:rPr>
                <w:rFonts w:eastAsia="Times New Roman" w:hint="eastAsia"/>
                <w:sz w:val="24"/>
              </w:rPr>
              <w:t xml:space="preserve">В течение года </w:t>
            </w:r>
            <w:r w:rsidRPr="00F60AE3">
              <w:rPr>
                <w:rFonts w:eastAsia="Times New Roman" w:hint="eastAsia"/>
                <w:sz w:val="24"/>
              </w:rPr>
              <w:tab/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893" w:rsidRDefault="00365893" w:rsidP="00651DEA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580BFF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Администрация</w:t>
            </w:r>
            <w:r w:rsidRPr="00580BFF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 w:rsidRPr="00580BFF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школы</w:t>
            </w:r>
            <w:r w:rsidRPr="00580BFF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з</w:t>
            </w:r>
            <w:r w:rsidRPr="00580BFF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ам</w:t>
            </w:r>
            <w:r w:rsidRPr="00580BFF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.</w:t>
            </w:r>
            <w:r w:rsidRPr="00580BFF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директора</w:t>
            </w:r>
            <w:r w:rsidRPr="00580BFF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 w:rsidRPr="00580BFF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по</w:t>
            </w:r>
            <w:r w:rsidRPr="00580BFF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 w:rsidRPr="00580BFF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УВР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,</w:t>
            </w:r>
          </w:p>
          <w:p w:rsidR="00365893" w:rsidRDefault="00365893" w:rsidP="00651DEA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ответственная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за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ВР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, </w:t>
            </w:r>
          </w:p>
          <w:p w:rsidR="00365893" w:rsidRDefault="00365893" w:rsidP="00651DEA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классные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руководители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, </w:t>
            </w:r>
          </w:p>
          <w:p w:rsidR="00365893" w:rsidRPr="000E0C6B" w:rsidRDefault="00365893" w:rsidP="00651DEA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 w:val="26"/>
                <w:szCs w:val="24"/>
              </w:rPr>
            </w:pPr>
            <w:r w:rsidRPr="00F60AE3">
              <w:rPr>
                <w:rFonts w:eastAsia="Times New Roman" w:hint="eastAsia"/>
                <w:sz w:val="24"/>
              </w:rPr>
              <w:t>соц. Педагог</w:t>
            </w:r>
          </w:p>
        </w:tc>
      </w:tr>
      <w:tr w:rsidR="00365893" w:rsidTr="00651DEA"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893" w:rsidRPr="00117CBC" w:rsidRDefault="00365893" w:rsidP="00651DE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7C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Классные часы </w:t>
            </w:r>
          </w:p>
          <w:p w:rsidR="00365893" w:rsidRPr="00117CBC" w:rsidRDefault="00365893" w:rsidP="00751C9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7C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«О мерах административной ответственности учащихся и несовершеннолетних», - «Права и обязанности школьников»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893" w:rsidRPr="000E0C6B" w:rsidRDefault="00365893" w:rsidP="00651DEA">
            <w:pPr>
              <w:pStyle w:val="ParaAttribute2"/>
              <w:rPr>
                <w:color w:val="000000" w:themeColor="text1"/>
                <w:sz w:val="28"/>
                <w:szCs w:val="24"/>
              </w:rPr>
            </w:pPr>
            <w:r>
              <w:rPr>
                <w:color w:val="000000" w:themeColor="text1"/>
                <w:sz w:val="28"/>
                <w:szCs w:val="24"/>
              </w:rPr>
              <w:t>7-11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893" w:rsidRPr="000E0C6B" w:rsidRDefault="00365893" w:rsidP="00651DEA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 w:val="26"/>
                <w:szCs w:val="24"/>
              </w:rPr>
            </w:pPr>
            <w:r w:rsidRPr="00F60AE3">
              <w:rPr>
                <w:rFonts w:eastAsia="Times New Roman"/>
                <w:sz w:val="24"/>
              </w:rPr>
              <w:t xml:space="preserve">Ежегодно 1 </w:t>
            </w:r>
            <w:r w:rsidRPr="00F60AE3">
              <w:rPr>
                <w:rFonts w:eastAsia="Times New Roman"/>
                <w:sz w:val="24"/>
              </w:rPr>
              <w:br/>
              <w:t xml:space="preserve">раз в </w:t>
            </w:r>
            <w:r w:rsidRPr="00F60AE3">
              <w:rPr>
                <w:rFonts w:eastAsia="Times New Roman"/>
                <w:sz w:val="24"/>
              </w:rPr>
              <w:br/>
            </w:r>
            <w:r>
              <w:rPr>
                <w:rFonts w:eastAsia="Times New Roman"/>
                <w:sz w:val="24"/>
              </w:rPr>
              <w:t>четверть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893" w:rsidRPr="000E0C6B" w:rsidRDefault="00365893" w:rsidP="00651DEA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 w:val="26"/>
                <w:szCs w:val="24"/>
              </w:rPr>
            </w:pPr>
            <w:r w:rsidRPr="00F60AE3">
              <w:rPr>
                <w:rFonts w:eastAsia="Times New Roman"/>
                <w:sz w:val="24"/>
              </w:rPr>
              <w:t>Инспекто</w:t>
            </w:r>
            <w:r>
              <w:rPr>
                <w:rFonts w:eastAsia="Times New Roman"/>
                <w:sz w:val="24"/>
              </w:rPr>
              <w:t xml:space="preserve">р </w:t>
            </w:r>
            <w:r>
              <w:rPr>
                <w:rFonts w:eastAsia="Times New Roman"/>
                <w:sz w:val="24"/>
              </w:rPr>
              <w:br/>
              <w:t xml:space="preserve">ПДН, классные </w:t>
            </w:r>
            <w:r>
              <w:rPr>
                <w:rFonts w:eastAsia="Times New Roman"/>
                <w:sz w:val="24"/>
              </w:rPr>
              <w:br/>
              <w:t xml:space="preserve">руководители </w:t>
            </w:r>
          </w:p>
        </w:tc>
      </w:tr>
      <w:tr w:rsidR="00365893" w:rsidTr="00651DEA"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893" w:rsidRPr="00117CBC" w:rsidRDefault="00365893" w:rsidP="00651DE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6ED3">
              <w:rPr>
                <w:rFonts w:ascii="Times New Roman" w:eastAsia="Times New Roman" w:hAnsi="Times New Roman" w:cs="Times New Roman" w:hint="eastAsia"/>
                <w:b/>
                <w:sz w:val="26"/>
                <w:szCs w:val="26"/>
                <w:lang w:eastAsia="ru-RU"/>
              </w:rPr>
              <w:t>Пожарная часть.</w:t>
            </w:r>
            <w:r w:rsidRPr="00117CBC">
              <w:rPr>
                <w:rFonts w:ascii="Times New Roman" w:eastAsia="Times New Roman" w:hAnsi="Times New Roman" w:cs="Times New Roman" w:hint="eastAsia"/>
                <w:sz w:val="26"/>
                <w:szCs w:val="26"/>
                <w:lang w:eastAsia="ru-RU"/>
              </w:rPr>
              <w:t xml:space="preserve"> Профилактические беседы, экскурсии в ПЧ</w:t>
            </w:r>
            <w:r w:rsidRPr="00117CBC">
              <w:rPr>
                <w:rFonts w:ascii="Times New Roman" w:eastAsia="Times New Roman" w:hAnsi="Times New Roman" w:cs="Times New Roman" w:hint="eastAsia"/>
                <w:sz w:val="26"/>
                <w:szCs w:val="26"/>
                <w:lang w:eastAsia="ru-RU"/>
              </w:rPr>
              <w:tab/>
            </w:r>
            <w:r w:rsidRPr="00117CBC">
              <w:rPr>
                <w:rFonts w:ascii="Times New Roman" w:eastAsia="Times New Roman" w:hAnsi="Times New Roman" w:cs="Times New Roman" w:hint="eastAsia"/>
                <w:sz w:val="26"/>
                <w:szCs w:val="26"/>
                <w:lang w:eastAsia="ru-RU"/>
              </w:rPr>
              <w:tab/>
            </w:r>
            <w:r w:rsidRPr="00117CBC">
              <w:rPr>
                <w:rFonts w:ascii="Times New Roman" w:eastAsia="Times New Roman" w:hAnsi="Times New Roman" w:cs="Times New Roman" w:hint="eastAsia"/>
                <w:sz w:val="26"/>
                <w:szCs w:val="26"/>
                <w:lang w:eastAsia="ru-RU"/>
              </w:rPr>
              <w:tab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893" w:rsidRPr="000E0C6B" w:rsidRDefault="00365893" w:rsidP="00651DEA">
            <w:pPr>
              <w:pStyle w:val="ParaAttribute2"/>
              <w:rPr>
                <w:color w:val="000000" w:themeColor="text1"/>
                <w:sz w:val="28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893" w:rsidRDefault="00365893" w:rsidP="00651DEA">
            <w:pPr>
              <w:pStyle w:val="ParaAttribute3"/>
              <w:rPr>
                <w:rFonts w:eastAsia="Times New Roman"/>
                <w:sz w:val="24"/>
              </w:rPr>
            </w:pPr>
            <w:r w:rsidRPr="00F60AE3">
              <w:rPr>
                <w:rFonts w:eastAsia="Times New Roman" w:hint="eastAsia"/>
                <w:sz w:val="24"/>
              </w:rPr>
              <w:t>В течение года</w:t>
            </w:r>
            <w:r>
              <w:rPr>
                <w:rFonts w:eastAsia="Times New Roman"/>
                <w:sz w:val="24"/>
              </w:rPr>
              <w:t xml:space="preserve"> </w:t>
            </w:r>
          </w:p>
          <w:p w:rsidR="00365893" w:rsidRPr="000E0C6B" w:rsidRDefault="00365893" w:rsidP="00651DEA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 w:val="26"/>
                <w:szCs w:val="24"/>
              </w:rPr>
            </w:pPr>
            <w:r>
              <w:rPr>
                <w:rFonts w:eastAsia="Times New Roman"/>
                <w:sz w:val="24"/>
              </w:rPr>
              <w:t>ноябрь, апрель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893" w:rsidRDefault="00365893" w:rsidP="00651DEA">
            <w:pPr>
              <w:pStyle w:val="ParaAttribute3"/>
              <w:rPr>
                <w:rFonts w:eastAsia="Times New Roman"/>
                <w:sz w:val="24"/>
              </w:rPr>
            </w:pPr>
            <w:r>
              <w:rPr>
                <w:rFonts w:eastAsia="Times New Roman" w:hint="eastAsia"/>
                <w:sz w:val="24"/>
              </w:rPr>
              <w:t xml:space="preserve">Ответственная за ВР, </w:t>
            </w:r>
          </w:p>
          <w:p w:rsidR="00365893" w:rsidRPr="000E0C6B" w:rsidRDefault="00365893" w:rsidP="00651DEA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 w:val="26"/>
                <w:szCs w:val="24"/>
              </w:rPr>
            </w:pPr>
            <w:r>
              <w:rPr>
                <w:rFonts w:eastAsia="Times New Roman" w:hint="eastAsia"/>
                <w:sz w:val="24"/>
              </w:rPr>
              <w:t>классн руководители</w:t>
            </w:r>
          </w:p>
        </w:tc>
      </w:tr>
      <w:tr w:rsidR="00365893" w:rsidTr="00651DEA"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893" w:rsidRDefault="00365893" w:rsidP="00651DEA">
            <w:pPr>
              <w:pStyle w:val="ParaAttribute2"/>
              <w:jc w:val="both"/>
              <w:rPr>
                <w:rFonts w:eastAsia="Times New Roman"/>
                <w:sz w:val="26"/>
                <w:szCs w:val="26"/>
              </w:rPr>
            </w:pPr>
            <w:r w:rsidRPr="00117CBC">
              <w:rPr>
                <w:rFonts w:eastAsia="Times New Roman" w:hint="eastAsia"/>
                <w:sz w:val="26"/>
                <w:szCs w:val="26"/>
              </w:rPr>
              <w:t xml:space="preserve">Посещение Школы искусств. День музыки и искусства, </w:t>
            </w:r>
            <w:r>
              <w:rPr>
                <w:rFonts w:eastAsia="Times New Roman" w:hint="eastAsia"/>
                <w:sz w:val="26"/>
                <w:szCs w:val="26"/>
              </w:rPr>
              <w:t>праздничный концер</w:t>
            </w:r>
            <w:r w:rsidRPr="00117CBC">
              <w:rPr>
                <w:rFonts w:eastAsia="Times New Roman" w:hint="eastAsia"/>
                <w:sz w:val="26"/>
                <w:szCs w:val="26"/>
              </w:rPr>
              <w:t>, посвященный Дню Победы</w:t>
            </w:r>
          </w:p>
          <w:p w:rsidR="00365893" w:rsidRPr="00117CBC" w:rsidRDefault="00365893" w:rsidP="00651DEA">
            <w:pPr>
              <w:pStyle w:val="ParaAttribute2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Посещение музеев, театров, студий, киноцентров, клубов по проектам «Куль-турная суббота», «Культурна палитра 58 региона», «Пушкинская карта»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893" w:rsidRPr="000E0C6B" w:rsidRDefault="00365893" w:rsidP="00651DEA">
            <w:pPr>
              <w:pStyle w:val="ParaAttribute2"/>
              <w:rPr>
                <w:color w:val="000000" w:themeColor="text1"/>
                <w:sz w:val="28"/>
                <w:szCs w:val="24"/>
              </w:rPr>
            </w:pPr>
            <w:r>
              <w:rPr>
                <w:color w:val="000000" w:themeColor="text1"/>
                <w:sz w:val="28"/>
                <w:szCs w:val="24"/>
              </w:rPr>
              <w:t>2-11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893" w:rsidRPr="000E0C6B" w:rsidRDefault="00365893" w:rsidP="00651DEA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 w:val="26"/>
                <w:szCs w:val="24"/>
              </w:rPr>
            </w:pPr>
            <w:r w:rsidRPr="00F60AE3">
              <w:rPr>
                <w:rFonts w:eastAsia="Times New Roman" w:hint="eastAsia"/>
                <w:sz w:val="24"/>
              </w:rPr>
              <w:t>По календарю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893" w:rsidRDefault="00365893" w:rsidP="00651DEA">
            <w:pPr>
              <w:pStyle w:val="ParaAttribute3"/>
              <w:rPr>
                <w:rFonts w:eastAsia="Times New Roman"/>
                <w:sz w:val="24"/>
              </w:rPr>
            </w:pPr>
            <w:r>
              <w:rPr>
                <w:rFonts w:eastAsia="Times New Roman" w:hint="eastAsia"/>
                <w:sz w:val="24"/>
              </w:rPr>
              <w:t xml:space="preserve">Ответстветвенная за ВР, старшая вожатая, </w:t>
            </w:r>
          </w:p>
          <w:p w:rsidR="00365893" w:rsidRPr="000E0C6B" w:rsidRDefault="00365893" w:rsidP="00651DEA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 w:val="26"/>
                <w:szCs w:val="24"/>
              </w:rPr>
            </w:pPr>
            <w:r>
              <w:rPr>
                <w:rFonts w:eastAsia="Times New Roman" w:hint="eastAsia"/>
                <w:sz w:val="24"/>
              </w:rPr>
              <w:t xml:space="preserve">классные руководители </w:t>
            </w:r>
          </w:p>
        </w:tc>
      </w:tr>
      <w:tr w:rsidR="00365893" w:rsidTr="00651DEA"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893" w:rsidRPr="00117CBC" w:rsidRDefault="00365893" w:rsidP="00651DE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7C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Информационно-профилактические встречи с врачом-наркологом, гинекологом по формированию здорового образа жизни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893" w:rsidRDefault="00365893" w:rsidP="00651DEA">
            <w:pPr>
              <w:pStyle w:val="ParaAttribute2"/>
              <w:rPr>
                <w:color w:val="000000" w:themeColor="text1"/>
                <w:sz w:val="28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893" w:rsidRDefault="00365893" w:rsidP="00651D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0AE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Ежегодно 1 </w:t>
            </w:r>
            <w:r w:rsidRPr="00F60AE3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 xml:space="preserve">семестр </w:t>
            </w:r>
            <w:r w:rsidRPr="00F60AE3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893" w:rsidRDefault="00365893" w:rsidP="00651D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Ответственная за </w:t>
            </w:r>
            <w:r w:rsidRPr="00F60AE3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ВР</w:t>
            </w:r>
          </w:p>
        </w:tc>
      </w:tr>
      <w:tr w:rsidR="00365893" w:rsidTr="00651DEA"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893" w:rsidRPr="00117CBC" w:rsidRDefault="00365893" w:rsidP="00651DE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7C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Сотрудничество с медицинскими учреждениями для совместной профилактической работы с обучающимися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893" w:rsidRDefault="00365893" w:rsidP="00651DEA">
            <w:pPr>
              <w:pStyle w:val="ParaAttribute2"/>
              <w:rPr>
                <w:color w:val="000000" w:themeColor="text1"/>
                <w:sz w:val="28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893" w:rsidRPr="00F60AE3" w:rsidRDefault="00365893" w:rsidP="00651D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0AE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Ежегодно в </w:t>
            </w:r>
            <w:r w:rsidRPr="00F60AE3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 xml:space="preserve">течение </w:t>
            </w:r>
            <w:r w:rsidRPr="00F60AE3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 xml:space="preserve">учебного </w:t>
            </w:r>
            <w:r w:rsidRPr="00F60AE3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893" w:rsidRDefault="00365893" w:rsidP="00651D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0AE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Зам. директора </w:t>
            </w:r>
            <w:r w:rsidRPr="00F60AE3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 xml:space="preserve">по 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</w:t>
            </w:r>
            <w:r w:rsidRPr="00F60AE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ВР, 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ответственная за ВР, </w:t>
            </w:r>
            <w:r w:rsidRPr="00F60AE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детская </w:t>
            </w:r>
            <w:r w:rsidRPr="00F60AE3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поликлиника</w:t>
            </w:r>
          </w:p>
        </w:tc>
      </w:tr>
      <w:tr w:rsidR="00365893" w:rsidTr="00651DEA"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893" w:rsidRPr="00117CBC" w:rsidRDefault="00365893" w:rsidP="00651DE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7C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Организация и проведение плановых медосмотров, диспансеризации учащихся школы, в том числе детей-сирот и оставшихся без попечения родителей, вакцинация учителей и учащихся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893" w:rsidRDefault="00365893" w:rsidP="00651DEA">
            <w:pPr>
              <w:pStyle w:val="ParaAttribute2"/>
              <w:rPr>
                <w:color w:val="000000" w:themeColor="text1"/>
                <w:sz w:val="28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893" w:rsidRPr="00F60AE3" w:rsidRDefault="00365893" w:rsidP="00651D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Ежегодно 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октябрь, февраль-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 xml:space="preserve">март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893" w:rsidRPr="00F60AE3" w:rsidRDefault="00365893" w:rsidP="00651D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Администрация школы, кл</w:t>
            </w:r>
            <w:r w:rsidRPr="00F60AE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ассные </w:t>
            </w:r>
            <w:r w:rsidRPr="00F60AE3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руководители</w:t>
            </w:r>
          </w:p>
        </w:tc>
      </w:tr>
      <w:tr w:rsidR="00365893" w:rsidTr="00651DEA"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893" w:rsidRPr="00117CBC" w:rsidRDefault="00365893" w:rsidP="00651DE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7C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Посещение Кузнецкого Центра планирования семьи с целью участия в тренингах и лекциях.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893" w:rsidRDefault="00365893" w:rsidP="00651DEA">
            <w:pPr>
              <w:pStyle w:val="ParaAttribute2"/>
              <w:rPr>
                <w:color w:val="000000" w:themeColor="text1"/>
                <w:sz w:val="28"/>
                <w:szCs w:val="24"/>
              </w:rPr>
            </w:pPr>
            <w:r>
              <w:rPr>
                <w:color w:val="000000" w:themeColor="text1"/>
                <w:sz w:val="28"/>
                <w:szCs w:val="24"/>
              </w:rPr>
              <w:t>8-11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893" w:rsidRPr="00717AAF" w:rsidRDefault="00365893" w:rsidP="00651DEA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717AA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 теч.года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893" w:rsidRPr="000A6632" w:rsidRDefault="00365893" w:rsidP="00651DEA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0A6632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Администрация школы, классные руководители</w:t>
            </w:r>
          </w:p>
        </w:tc>
      </w:tr>
      <w:tr w:rsidR="00365893" w:rsidTr="00651DEA"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893" w:rsidRPr="00117CBC" w:rsidRDefault="00365893" w:rsidP="00651DE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7C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Сотрудничество для совместной профилактической работы с обучающимися.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893" w:rsidRDefault="00365893" w:rsidP="00651DEA">
            <w:pPr>
              <w:pStyle w:val="ParaAttribute2"/>
              <w:rPr>
                <w:color w:val="000000" w:themeColor="text1"/>
                <w:sz w:val="28"/>
                <w:szCs w:val="24"/>
              </w:rPr>
            </w:pPr>
            <w:r>
              <w:rPr>
                <w:color w:val="000000" w:themeColor="text1"/>
                <w:sz w:val="28"/>
                <w:szCs w:val="24"/>
              </w:rPr>
              <w:t>1-11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893" w:rsidRPr="00717AAF" w:rsidRDefault="00365893" w:rsidP="00651DEA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717AA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 теч.года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893" w:rsidRPr="000A6632" w:rsidRDefault="00365893" w:rsidP="00651DEA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0A6632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Администрация школы, классные руководители</w:t>
            </w:r>
          </w:p>
        </w:tc>
      </w:tr>
      <w:tr w:rsidR="00365893" w:rsidTr="00651DEA"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893" w:rsidRPr="00117CBC" w:rsidRDefault="00365893" w:rsidP="00651DE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7C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Встречи учащихся выпускных классов с работодателями,  с представителями </w:t>
            </w:r>
            <w:r w:rsidRPr="00117C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специальностей, по которым обучаются будут учащиеся школы. </w:t>
            </w:r>
          </w:p>
          <w:p w:rsidR="00365893" w:rsidRPr="00117CBC" w:rsidRDefault="00365893" w:rsidP="00651DE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7C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Работа с предприятиями-работодателями по организации различных видов практик, </w:t>
            </w:r>
            <w:r w:rsidRPr="00117C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заключению целевых договоров, трудоустройству выпускников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893" w:rsidRDefault="00365893" w:rsidP="00651DEA">
            <w:pPr>
              <w:pStyle w:val="ParaAttribute2"/>
              <w:rPr>
                <w:color w:val="000000" w:themeColor="text1"/>
                <w:sz w:val="28"/>
                <w:szCs w:val="24"/>
              </w:rPr>
            </w:pPr>
            <w:r>
              <w:rPr>
                <w:color w:val="000000" w:themeColor="text1"/>
                <w:sz w:val="28"/>
                <w:szCs w:val="24"/>
              </w:rPr>
              <w:t>9-11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893" w:rsidRDefault="00365893" w:rsidP="00651D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0AE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Ежегодно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893" w:rsidRPr="000A6632" w:rsidRDefault="00365893" w:rsidP="00651DEA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0A6632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Администрация школы, классные руководители </w:t>
            </w:r>
          </w:p>
        </w:tc>
      </w:tr>
      <w:tr w:rsidR="00365893" w:rsidTr="00651DEA"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893" w:rsidRPr="00117CBC" w:rsidRDefault="00365893" w:rsidP="00651DE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7C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Распространение опыта и совместное проведение конференций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893" w:rsidRDefault="00365893" w:rsidP="00651DEA">
            <w:pPr>
              <w:pStyle w:val="ParaAttribute2"/>
              <w:rPr>
                <w:color w:val="000000" w:themeColor="text1"/>
                <w:sz w:val="28"/>
                <w:szCs w:val="24"/>
              </w:rPr>
            </w:pPr>
            <w:r>
              <w:rPr>
                <w:color w:val="000000" w:themeColor="text1"/>
                <w:sz w:val="28"/>
                <w:szCs w:val="24"/>
              </w:rPr>
              <w:t>8-11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893" w:rsidRDefault="00365893" w:rsidP="00651D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0AE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Ежегодно </w:t>
            </w:r>
            <w:r w:rsidRPr="00F60AE3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893" w:rsidRDefault="00365893" w:rsidP="00651D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0AE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Заместитель </w:t>
            </w:r>
            <w:r w:rsidRPr="00F60AE3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 xml:space="preserve">директора по 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УВР</w:t>
            </w:r>
          </w:p>
        </w:tc>
      </w:tr>
      <w:tr w:rsidR="00365893" w:rsidTr="00651DEA"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893" w:rsidRPr="00117CBC" w:rsidRDefault="00365893" w:rsidP="00751C9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7C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Сотрудничество с воинскими частями г. Пензы, К</w:t>
            </w:r>
            <w:r w:rsidR="00751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азани, Рязани, Санкт-Петербурга.</w:t>
            </w:r>
            <w:r w:rsidRPr="00117C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Ознакомительные онлайн экскурсии допризывной молодежи, участие в Днях призывника, летних военных сборах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893" w:rsidRDefault="00365893" w:rsidP="00651DEA">
            <w:pPr>
              <w:pStyle w:val="ParaAttribute2"/>
              <w:rPr>
                <w:color w:val="000000" w:themeColor="text1"/>
                <w:sz w:val="28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893" w:rsidRDefault="00365893" w:rsidP="00651D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0AE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1 раз в </w:t>
            </w:r>
            <w:r w:rsidRPr="00F60AE3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полугодие</w:t>
            </w:r>
            <w:r w:rsidRPr="00F60AE3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893" w:rsidRDefault="00365893" w:rsidP="00651D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0AE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Руководитель 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ОБЖ, выпускники школы Военный комиссариат</w:t>
            </w:r>
            <w:r w:rsidRPr="00F60AE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</w:p>
        </w:tc>
      </w:tr>
      <w:tr w:rsidR="00365893" w:rsidTr="00651DEA"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893" w:rsidRPr="00117CBC" w:rsidRDefault="00365893" w:rsidP="00651DE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7C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Готовность допризывной молодежи к службе в Вооруженных сила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893" w:rsidRDefault="00365893" w:rsidP="00651DEA">
            <w:pPr>
              <w:pStyle w:val="ParaAttribute2"/>
              <w:rPr>
                <w:color w:val="000000" w:themeColor="text1"/>
                <w:sz w:val="28"/>
                <w:szCs w:val="24"/>
              </w:rPr>
            </w:pPr>
            <w:r>
              <w:rPr>
                <w:color w:val="000000" w:themeColor="text1"/>
                <w:sz w:val="28"/>
                <w:szCs w:val="24"/>
              </w:rPr>
              <w:t>9-11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893" w:rsidRDefault="00365893" w:rsidP="00651D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17AA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 теч.учебного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893" w:rsidRDefault="00365893" w:rsidP="00651D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0AE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Руководитель 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ОБЖ, Военный комиссариат г.Кузнецка,  выпускники школы </w:t>
            </w:r>
            <w:r w:rsidRPr="00F60AE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</w:p>
        </w:tc>
      </w:tr>
      <w:tr w:rsidR="00365893" w:rsidTr="00651DEA">
        <w:tc>
          <w:tcPr>
            <w:tcW w:w="8926" w:type="dxa"/>
          </w:tcPr>
          <w:p w:rsidR="00365893" w:rsidRPr="00117CBC" w:rsidRDefault="00365893" w:rsidP="00651DE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7C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Сотрудничество 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Отделом образования Кузнецкого района, </w:t>
            </w:r>
            <w:r w:rsidRPr="00117C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МБО ДО «ДЮСШ»,</w:t>
            </w:r>
            <w:r w:rsidRPr="00117CBC">
              <w:rPr>
                <w:sz w:val="26"/>
                <w:szCs w:val="26"/>
              </w:rPr>
              <w:t xml:space="preserve"> </w:t>
            </w:r>
            <w:r w:rsidRPr="00117C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МБУ ДО "ЦДТ" </w:t>
            </w:r>
            <w:r w:rsidRPr="00117CB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Кузнецкого</w:t>
            </w:r>
            <w:r w:rsidRPr="00117C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117CB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района</w:t>
            </w:r>
            <w:r w:rsidRPr="00117C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участие в конкурсах, акциях, слетах, выставках по направлениям: общекультурное (художественное творчество, игровая деятельность, туристко-краеведческая деятельность)</w:t>
            </w:r>
            <w:r w:rsidRPr="00117C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117C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sym w:font="Symbol" w:char="F02D"/>
            </w:r>
            <w:r w:rsidRPr="00117C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Выступление творческих объединений; </w:t>
            </w:r>
            <w:r w:rsidRPr="00117C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117C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sym w:font="Symbol" w:char="F02D"/>
            </w:r>
            <w:r w:rsidRPr="00117C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Посещение театров, музеев, экскурсий; </w:t>
            </w:r>
            <w:r w:rsidRPr="00117C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117C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sym w:font="Symbol" w:char="F02D"/>
            </w:r>
            <w:r w:rsidRPr="00117C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Участие в общешкольных, районных, областных, Всероссийских конкурсах, соревнованиях, олимпиадах, выставках и др. мероприятиях; </w:t>
            </w:r>
            <w:r w:rsidRPr="00117C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117C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sym w:font="Symbol" w:char="F02D"/>
            </w:r>
            <w:r w:rsidRPr="00117C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Коллективные творческие дела; </w:t>
            </w:r>
          </w:p>
          <w:p w:rsidR="00365893" w:rsidRPr="00117CBC" w:rsidRDefault="00365893" w:rsidP="00651DE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7C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Посещение кружков, объединений, секций МБО ДО «ДЮСШ»,</w:t>
            </w:r>
            <w:r w:rsidRPr="00117CBC">
              <w:rPr>
                <w:sz w:val="26"/>
                <w:szCs w:val="26"/>
              </w:rPr>
              <w:t xml:space="preserve"> </w:t>
            </w:r>
            <w:r w:rsidRPr="00117C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МБУ ДО "ЦДТ" </w:t>
            </w:r>
            <w:r w:rsidRPr="00117CB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Кузнецкого</w:t>
            </w:r>
            <w:r w:rsidRPr="00117C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117CB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района</w:t>
            </w:r>
          </w:p>
        </w:tc>
        <w:tc>
          <w:tcPr>
            <w:tcW w:w="1418" w:type="dxa"/>
          </w:tcPr>
          <w:p w:rsidR="00365893" w:rsidRPr="00677DF7" w:rsidRDefault="00365893" w:rsidP="00651DEA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1-11</w:t>
            </w:r>
          </w:p>
        </w:tc>
        <w:tc>
          <w:tcPr>
            <w:tcW w:w="2125" w:type="dxa"/>
          </w:tcPr>
          <w:p w:rsidR="00365893" w:rsidRPr="00677DF7" w:rsidRDefault="00365893" w:rsidP="00651DEA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677DF7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течение</w:t>
            </w:r>
            <w:r w:rsidRPr="00677DF7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года</w:t>
            </w:r>
          </w:p>
        </w:tc>
        <w:tc>
          <w:tcPr>
            <w:tcW w:w="2835" w:type="dxa"/>
          </w:tcPr>
          <w:p w:rsidR="00365893" w:rsidRDefault="00365893" w:rsidP="00651DE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77D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Администрация школы, </w:t>
            </w:r>
          </w:p>
          <w:p w:rsidR="00365893" w:rsidRDefault="00365893" w:rsidP="00651DE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образования</w:t>
            </w:r>
          </w:p>
          <w:p w:rsidR="00365893" w:rsidRPr="00677DF7" w:rsidRDefault="00365893" w:rsidP="00651DE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77D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МБО ДО «ДЮСШ»,</w:t>
            </w:r>
            <w:r w:rsidRPr="00677DF7">
              <w:rPr>
                <w:sz w:val="26"/>
                <w:szCs w:val="26"/>
              </w:rPr>
              <w:t xml:space="preserve"> </w:t>
            </w:r>
            <w:r w:rsidRPr="00677D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МБУ ДО "ЦДТ" </w:t>
            </w:r>
            <w:r w:rsidRPr="00677DF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Кузнецкого</w:t>
            </w:r>
            <w:r w:rsidRPr="00677D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77DF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района</w:t>
            </w:r>
          </w:p>
        </w:tc>
      </w:tr>
    </w:tbl>
    <w:p w:rsidR="00912320" w:rsidRPr="00656226" w:rsidRDefault="00912320" w:rsidP="00770873">
      <w:pPr>
        <w:suppressAutoHyphens w:val="0"/>
        <w:autoSpaceDE w:val="0"/>
        <w:autoSpaceDN w:val="0"/>
        <w:adjustRightInd w:val="0"/>
        <w:ind w:right="-77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X="-10" w:tblpY="1"/>
        <w:tblOverlap w:val="never"/>
        <w:tblW w:w="160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39"/>
        <w:gridCol w:w="1432"/>
        <w:gridCol w:w="2362"/>
        <w:gridCol w:w="2080"/>
      </w:tblGrid>
      <w:tr w:rsidR="00111AFC" w:rsidRPr="005E57AD" w:rsidTr="001553EF">
        <w:tc>
          <w:tcPr>
            <w:tcW w:w="160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D6C" w:rsidRPr="00FB06C8" w:rsidRDefault="009C7B5E" w:rsidP="001553EF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Модуль</w:t>
            </w:r>
            <w:r w:rsidR="00AE08E8">
              <w:rPr>
                <w:rFonts w:ascii="Times New Roman" w:hAnsi="Times New Roman"/>
                <w:b/>
                <w:sz w:val="28"/>
                <w:szCs w:val="28"/>
              </w:rPr>
              <w:t xml:space="preserve"> 10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="00111AFC" w:rsidRPr="007F4BFA">
              <w:rPr>
                <w:rFonts w:ascii="Times New Roman" w:hAnsi="Times New Roman"/>
                <w:b/>
                <w:sz w:val="28"/>
                <w:szCs w:val="28"/>
              </w:rPr>
              <w:t>Самоуправление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  <w:r w:rsidR="00E007F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Модуль</w:t>
            </w:r>
            <w:r w:rsidR="00A76C5A">
              <w:rPr>
                <w:rFonts w:ascii="Times New Roman" w:hAnsi="Times New Roman"/>
                <w:b/>
                <w:sz w:val="28"/>
                <w:szCs w:val="28"/>
              </w:rPr>
              <w:t xml:space="preserve"> 12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«</w:t>
            </w:r>
            <w:r w:rsidR="00111AFC" w:rsidRPr="007F4BFA">
              <w:rPr>
                <w:rFonts w:ascii="Times New Roman" w:hAnsi="Times New Roman"/>
                <w:b/>
                <w:sz w:val="28"/>
                <w:szCs w:val="28"/>
              </w:rPr>
              <w:t>Детские общественные объединения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  <w:r w:rsidR="00A76C5A">
              <w:rPr>
                <w:rFonts w:ascii="Times New Roman" w:hAnsi="Times New Roman"/>
                <w:b/>
                <w:sz w:val="28"/>
                <w:szCs w:val="28"/>
              </w:rPr>
              <w:t xml:space="preserve"> Модуль 13</w:t>
            </w:r>
            <w:r w:rsidR="00E007F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5C48E6" w:rsidRPr="005C48E6">
              <w:rPr>
                <w:rFonts w:ascii="Times New Roman" w:hAnsi="Times New Roman"/>
                <w:b/>
                <w:sz w:val="28"/>
                <w:szCs w:val="28"/>
              </w:rPr>
              <w:t xml:space="preserve">«Добровольческая деятельность» </w:t>
            </w:r>
            <w:r w:rsidR="005C48E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111AFC" w:rsidRPr="007F4BFA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="00111AFC" w:rsidRPr="007F4BF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6F0F87" w:rsidRPr="005E57AD" w:rsidTr="001553EF">
        <w:tc>
          <w:tcPr>
            <w:tcW w:w="10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FC" w:rsidRPr="007F4BFA" w:rsidRDefault="00111AFC" w:rsidP="001553E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111AFC" w:rsidRPr="007F4BFA" w:rsidRDefault="00111AFC" w:rsidP="001553E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B4D5E">
              <w:rPr>
                <w:rFonts w:ascii="Times New Roman" w:hAnsi="Times New Roman"/>
                <w:sz w:val="28"/>
                <w:szCs w:val="26"/>
              </w:rPr>
              <w:t>Дела, события, мероприятия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FC" w:rsidRPr="005E57AD" w:rsidRDefault="00111AFC" w:rsidP="001553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11AFC" w:rsidRPr="005E57AD" w:rsidRDefault="00111AFC" w:rsidP="001553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57AD">
              <w:rPr>
                <w:rFonts w:ascii="Times New Roman" w:hAnsi="Times New Roman"/>
                <w:sz w:val="28"/>
                <w:szCs w:val="28"/>
              </w:rPr>
              <w:t xml:space="preserve">Классы 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FC" w:rsidRPr="00D33A5B" w:rsidRDefault="00111AFC" w:rsidP="001553EF">
            <w:pPr>
              <w:jc w:val="both"/>
              <w:rPr>
                <w:rFonts w:ascii="Times New Roman" w:hAnsi="Times New Roman"/>
                <w:szCs w:val="28"/>
              </w:rPr>
            </w:pPr>
            <w:r w:rsidRPr="00D33A5B">
              <w:rPr>
                <w:rFonts w:ascii="Times New Roman" w:hAnsi="Times New Roman"/>
                <w:szCs w:val="28"/>
              </w:rPr>
              <w:t>Ориентировочное</w:t>
            </w:r>
          </w:p>
          <w:p w:rsidR="00111AFC" w:rsidRPr="00D33A5B" w:rsidRDefault="00111AFC" w:rsidP="001553EF">
            <w:pPr>
              <w:jc w:val="both"/>
              <w:rPr>
                <w:rFonts w:ascii="Times New Roman" w:hAnsi="Times New Roman"/>
                <w:szCs w:val="28"/>
              </w:rPr>
            </w:pPr>
            <w:r w:rsidRPr="00D33A5B">
              <w:rPr>
                <w:rFonts w:ascii="Times New Roman" w:hAnsi="Times New Roman"/>
                <w:szCs w:val="28"/>
              </w:rPr>
              <w:t xml:space="preserve">время </w:t>
            </w:r>
          </w:p>
          <w:p w:rsidR="00111AFC" w:rsidRPr="005E57AD" w:rsidRDefault="00111AFC" w:rsidP="001553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3A5B">
              <w:rPr>
                <w:rFonts w:ascii="Times New Roman" w:hAnsi="Times New Roman"/>
                <w:szCs w:val="28"/>
              </w:rPr>
              <w:t>проведения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FC" w:rsidRPr="005E57AD" w:rsidRDefault="00111AFC" w:rsidP="001553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11AFC" w:rsidRPr="005E57AD" w:rsidRDefault="00111AFC" w:rsidP="001553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57AD">
              <w:rPr>
                <w:rFonts w:ascii="Times New Roman" w:hAnsi="Times New Roman"/>
                <w:sz w:val="28"/>
                <w:szCs w:val="28"/>
              </w:rPr>
              <w:t>Ответственные</w:t>
            </w:r>
          </w:p>
        </w:tc>
      </w:tr>
      <w:tr w:rsidR="006F0F87" w:rsidRPr="00903925" w:rsidTr="001553EF">
        <w:tc>
          <w:tcPr>
            <w:tcW w:w="10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FC" w:rsidRPr="00981184" w:rsidRDefault="00111AFC" w:rsidP="001553EF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ar-SA"/>
              </w:rPr>
            </w:pPr>
            <w:r w:rsidRPr="0098118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ar-SA"/>
              </w:rPr>
              <w:lastRenderedPageBreak/>
              <w:t>Организация деятельности Совета обучающихся школы, творческих советов дела, отвечающих за проведение конкретных мероприятий,   детской  организа</w:t>
            </w:r>
            <w:r w:rsidR="001E571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ar-SA"/>
              </w:rPr>
              <w:t>ции «Дружляндия», отделения  РДДМ</w:t>
            </w:r>
            <w:r w:rsidR="0098118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ar-SA"/>
              </w:rPr>
              <w:t xml:space="preserve">, </w:t>
            </w:r>
            <w:r w:rsidR="001E571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ar-SA"/>
              </w:rPr>
              <w:t xml:space="preserve">«Орлята России», </w:t>
            </w:r>
            <w:r w:rsidR="0098118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ar-SA"/>
              </w:rPr>
              <w:t>волонтерского движения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FC" w:rsidRPr="005E57AD" w:rsidRDefault="001E571E" w:rsidP="001553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382384">
              <w:rPr>
                <w:rFonts w:ascii="Times New Roman" w:hAnsi="Times New Roman"/>
                <w:sz w:val="28"/>
                <w:szCs w:val="28"/>
              </w:rPr>
              <w:t>-11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FC" w:rsidRPr="005E57AD" w:rsidRDefault="009D0496" w:rsidP="001553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111AFC">
              <w:rPr>
                <w:rFonts w:ascii="Times New Roman" w:hAnsi="Times New Roman"/>
                <w:sz w:val="28"/>
                <w:szCs w:val="28"/>
              </w:rPr>
              <w:t>ентябрь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1A9" w:rsidRDefault="00111AFC" w:rsidP="001553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903925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Отв. за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 xml:space="preserve"> </w:t>
            </w:r>
            <w:r w:rsidRPr="00903925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ВР,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 xml:space="preserve"> </w:t>
            </w:r>
          </w:p>
          <w:p w:rsidR="003C01A9" w:rsidRDefault="003C01A9" w:rsidP="001553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советник</w:t>
            </w:r>
          </w:p>
          <w:p w:rsidR="00111AFC" w:rsidRPr="005E57AD" w:rsidRDefault="00111AFC" w:rsidP="001553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ст.вожатая</w:t>
            </w:r>
          </w:p>
        </w:tc>
      </w:tr>
      <w:tr w:rsidR="006F0F87" w:rsidRPr="00903925" w:rsidTr="001553EF">
        <w:tc>
          <w:tcPr>
            <w:tcW w:w="10139" w:type="dxa"/>
          </w:tcPr>
          <w:p w:rsidR="00111AFC" w:rsidRDefault="00111AFC" w:rsidP="001553EF">
            <w:pPr>
              <w:tabs>
                <w:tab w:val="left" w:pos="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1F3C37">
              <w:rPr>
                <w:rFonts w:ascii="Times New Roman" w:hAnsi="Times New Roman" w:cs="Times New Roman"/>
                <w:sz w:val="26"/>
                <w:szCs w:val="26"/>
              </w:rPr>
              <w:t xml:space="preserve">Планирование работы детского школьного объединения, школьного самоуправления </w:t>
            </w:r>
          </w:p>
          <w:p w:rsidR="008E7893" w:rsidRPr="00B94E95" w:rsidRDefault="008E7893" w:rsidP="008E7893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94E95">
              <w:rPr>
                <w:rFonts w:ascii="Times New Roman" w:hAnsi="Times New Roman" w:cs="Times New Roman"/>
                <w:b/>
                <w:sz w:val="26"/>
                <w:szCs w:val="26"/>
              </w:rPr>
              <w:t>Мероприятия Дни еди</w:t>
            </w:r>
            <w:r w:rsidR="00212E1E">
              <w:rPr>
                <w:rFonts w:ascii="Times New Roman" w:hAnsi="Times New Roman" w:cs="Times New Roman"/>
                <w:b/>
                <w:sz w:val="26"/>
                <w:szCs w:val="26"/>
              </w:rPr>
              <w:t>ных действий (по плану</w:t>
            </w:r>
            <w:r w:rsidRPr="00B94E9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советника по воспитанию)</w:t>
            </w:r>
          </w:p>
          <w:p w:rsidR="00111AFC" w:rsidRPr="001F3C37" w:rsidRDefault="00111AFC" w:rsidP="001553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3C37">
              <w:rPr>
                <w:rFonts w:ascii="Times New Roman" w:hAnsi="Times New Roman" w:cs="Times New Roman"/>
                <w:sz w:val="26"/>
                <w:szCs w:val="26"/>
              </w:rPr>
              <w:t>Сбор ученического актива школы</w:t>
            </w:r>
            <w:r w:rsidR="002B2C2C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Pr="001F3C37">
              <w:rPr>
                <w:rFonts w:ascii="Times New Roman" w:hAnsi="Times New Roman" w:cs="Times New Roman"/>
                <w:sz w:val="26"/>
                <w:szCs w:val="26"/>
              </w:rPr>
              <w:t xml:space="preserve">Конкурс «Самый классный класс» </w:t>
            </w:r>
          </w:p>
          <w:p w:rsidR="00111AFC" w:rsidRPr="001F3C37" w:rsidRDefault="00111AFC" w:rsidP="001553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3C37">
              <w:rPr>
                <w:rFonts w:ascii="Times New Roman" w:hAnsi="Times New Roman" w:cs="Times New Roman"/>
                <w:sz w:val="26"/>
                <w:szCs w:val="26"/>
              </w:rPr>
              <w:t>Вечера знакомств «Расскажите мне обо мне»</w:t>
            </w:r>
          </w:p>
          <w:p w:rsidR="00111AFC" w:rsidRPr="001F3C37" w:rsidRDefault="00111AFC" w:rsidP="001553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3C37">
              <w:rPr>
                <w:rFonts w:ascii="Times New Roman" w:hAnsi="Times New Roman" w:cs="Times New Roman"/>
                <w:sz w:val="26"/>
                <w:szCs w:val="26"/>
              </w:rPr>
              <w:t>См</w:t>
            </w:r>
            <w:r w:rsidR="001F3C37" w:rsidRPr="001F3C37">
              <w:rPr>
                <w:rFonts w:ascii="Times New Roman" w:hAnsi="Times New Roman" w:cs="Times New Roman"/>
                <w:sz w:val="26"/>
                <w:szCs w:val="26"/>
              </w:rPr>
              <w:t>отр-конкурс классов, кабинетов</w:t>
            </w:r>
            <w:r w:rsidR="00A64CD7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Pr="001F3C37">
              <w:rPr>
                <w:rFonts w:ascii="Times New Roman" w:hAnsi="Times New Roman" w:cs="Times New Roman"/>
                <w:sz w:val="26"/>
                <w:szCs w:val="26"/>
              </w:rPr>
              <w:t xml:space="preserve">Торжественное вступление в детское объединение. Заседание детской организации и школьного самоуправления. </w:t>
            </w:r>
          </w:p>
          <w:p w:rsidR="00111AFC" w:rsidRPr="001F3C37" w:rsidRDefault="00111AFC" w:rsidP="001553EF">
            <w:pPr>
              <w:spacing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F3C37">
              <w:rPr>
                <w:rFonts w:ascii="Times New Roman" w:hAnsi="Times New Roman" w:cs="Times New Roman"/>
                <w:sz w:val="26"/>
                <w:szCs w:val="26"/>
              </w:rPr>
              <w:t>Организация работы с органами ученического самоупр</w:t>
            </w:r>
            <w:r w:rsidR="001F3C37" w:rsidRPr="001F3C37">
              <w:rPr>
                <w:rFonts w:ascii="Times New Roman" w:hAnsi="Times New Roman" w:cs="Times New Roman"/>
                <w:sz w:val="26"/>
                <w:szCs w:val="26"/>
              </w:rPr>
              <w:t xml:space="preserve">авления.   </w:t>
            </w:r>
            <w:r w:rsidRPr="001F3C37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</w:t>
            </w:r>
            <w:r w:rsidR="001F3C37" w:rsidRPr="001F3C37">
              <w:rPr>
                <w:rFonts w:ascii="Times New Roman" w:hAnsi="Times New Roman" w:cs="Times New Roman"/>
                <w:sz w:val="26"/>
                <w:szCs w:val="26"/>
              </w:rPr>
              <w:t xml:space="preserve">      Анкетирование «Я выбираю </w:t>
            </w:r>
            <w:r w:rsidRPr="001F3C37">
              <w:rPr>
                <w:rFonts w:ascii="Times New Roman" w:hAnsi="Times New Roman" w:cs="Times New Roman"/>
                <w:sz w:val="26"/>
                <w:szCs w:val="26"/>
              </w:rPr>
              <w:t>ЕГЭ</w:t>
            </w:r>
            <w:r w:rsidR="001F3C37" w:rsidRPr="001F3C3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111AFC" w:rsidRPr="001F3C37" w:rsidRDefault="00111AFC" w:rsidP="001553EF">
            <w:pPr>
              <w:spacing w:line="264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F3C37">
              <w:rPr>
                <w:rFonts w:ascii="Times New Roman" w:hAnsi="Times New Roman" w:cs="Times New Roman"/>
                <w:sz w:val="26"/>
                <w:szCs w:val="26"/>
              </w:rPr>
              <w:t>Вовлечение учащихся в кружки и секции.</w:t>
            </w:r>
          </w:p>
          <w:p w:rsidR="00111AFC" w:rsidRPr="001F3C37" w:rsidRDefault="00111AFC" w:rsidP="001553EF">
            <w:pPr>
              <w:spacing w:line="264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F3C37">
              <w:rPr>
                <w:rFonts w:ascii="Times New Roman" w:hAnsi="Times New Roman" w:cs="Times New Roman"/>
                <w:b/>
                <w:sz w:val="26"/>
                <w:szCs w:val="26"/>
              </w:rPr>
              <w:t>Мероприятия по укреплению дисциплины в школе</w:t>
            </w:r>
          </w:p>
          <w:p w:rsidR="00111AFC" w:rsidRPr="001F3C37" w:rsidRDefault="00111AFC" w:rsidP="001553EF">
            <w:pPr>
              <w:spacing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F3C37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проведение   общешкольных линеек (сбор отрядов). </w:t>
            </w:r>
          </w:p>
          <w:p w:rsidR="00111AFC" w:rsidRPr="001F3C37" w:rsidRDefault="00111AFC" w:rsidP="001553EF">
            <w:pPr>
              <w:spacing w:line="264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F3C37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смотров - конкурсов: </w:t>
            </w:r>
            <w:r w:rsidRPr="001F3C3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«Самый дисциплинированный класс», «Самый лучший класс».  Классные часы и викторины на темы: «Знаешь ли ты свои права», «Правила этикета». </w:t>
            </w:r>
            <w:r w:rsidRPr="001F3C37">
              <w:rPr>
                <w:rFonts w:ascii="Times New Roman" w:hAnsi="Times New Roman" w:cs="Times New Roman"/>
                <w:sz w:val="26"/>
                <w:szCs w:val="26"/>
              </w:rPr>
              <w:t>Организация проведение утренней зарядки</w:t>
            </w:r>
            <w:r w:rsidRPr="001F3C3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</w:t>
            </w:r>
          </w:p>
          <w:p w:rsidR="00111AFC" w:rsidRPr="001F3C37" w:rsidRDefault="00111AFC" w:rsidP="001553EF">
            <w:pPr>
              <w:spacing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F3C37">
              <w:rPr>
                <w:rFonts w:ascii="Times New Roman" w:hAnsi="Times New Roman" w:cs="Times New Roman"/>
                <w:sz w:val="26"/>
                <w:szCs w:val="26"/>
              </w:rPr>
              <w:t>Организация на каждом уроке физкультминутки и «минутки тишины»</w:t>
            </w:r>
          </w:p>
          <w:p w:rsidR="00111AFC" w:rsidRPr="001F3C37" w:rsidRDefault="00111AFC" w:rsidP="001553EF">
            <w:pPr>
              <w:spacing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F3C37">
              <w:rPr>
                <w:rFonts w:ascii="Times New Roman" w:hAnsi="Times New Roman" w:cs="Times New Roman"/>
                <w:sz w:val="26"/>
                <w:szCs w:val="26"/>
              </w:rPr>
              <w:t xml:space="preserve"> Организация подвижных игр в начальных классах для разви</w:t>
            </w:r>
            <w:r w:rsidR="00E04A73">
              <w:rPr>
                <w:rFonts w:ascii="Times New Roman" w:hAnsi="Times New Roman" w:cs="Times New Roman"/>
                <w:sz w:val="26"/>
                <w:szCs w:val="26"/>
              </w:rPr>
              <w:t>тия внимания</w:t>
            </w:r>
          </w:p>
          <w:p w:rsidR="00111AFC" w:rsidRPr="001F3C37" w:rsidRDefault="00111AFC" w:rsidP="001553EF">
            <w:pPr>
              <w:spacing w:line="264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F3C37">
              <w:rPr>
                <w:rFonts w:ascii="Times New Roman" w:hAnsi="Times New Roman" w:cs="Times New Roman"/>
                <w:sz w:val="26"/>
                <w:szCs w:val="26"/>
              </w:rPr>
              <w:t xml:space="preserve"> Проведение р</w:t>
            </w:r>
            <w:r w:rsidRPr="001F3C3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ейдов. (Обратить внимание на внешний вид ученика, стиль одежды).     </w:t>
            </w:r>
          </w:p>
          <w:p w:rsidR="00111AFC" w:rsidRPr="001F3C37" w:rsidRDefault="00111AFC" w:rsidP="001553EF">
            <w:pPr>
              <w:spacing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F3C37">
              <w:rPr>
                <w:rFonts w:ascii="Times New Roman" w:hAnsi="Times New Roman" w:cs="Times New Roman"/>
                <w:bCs/>
                <w:sz w:val="26"/>
                <w:szCs w:val="26"/>
              </w:rPr>
              <w:t>Организация дежурства по школе среди 8-11 классов</w:t>
            </w:r>
            <w:r w:rsidR="002A78A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. </w:t>
            </w:r>
            <w:r w:rsidR="000471B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Организация дежурства </w:t>
            </w:r>
            <w:r w:rsidRPr="001F3C37">
              <w:rPr>
                <w:rFonts w:ascii="Times New Roman" w:hAnsi="Times New Roman" w:cs="Times New Roman"/>
                <w:bCs/>
                <w:sz w:val="26"/>
                <w:szCs w:val="26"/>
              </w:rPr>
              <w:t>среди 2 –11 классов</w:t>
            </w:r>
            <w:r w:rsidR="002A78A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. </w:t>
            </w:r>
            <w:r w:rsidRPr="001F3C37">
              <w:rPr>
                <w:rFonts w:ascii="Times New Roman" w:hAnsi="Times New Roman" w:cs="Times New Roman"/>
                <w:sz w:val="26"/>
                <w:szCs w:val="26"/>
              </w:rPr>
              <w:t>Беседы на классных часах: «Правила и обязанности школьника», «Что такое поручение», «Наш класс на перемене», «Дисциплина и порядок -наши верные друзья</w:t>
            </w:r>
            <w:r w:rsidRPr="001F3C37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  <w:r w:rsidR="002A78A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1F3C37">
              <w:rPr>
                <w:rFonts w:ascii="Times New Roman" w:hAnsi="Times New Roman" w:cs="Times New Roman"/>
                <w:sz w:val="26"/>
                <w:szCs w:val="26"/>
              </w:rPr>
              <w:t>Сбор макулатуры.</w:t>
            </w:r>
            <w:r w:rsidRPr="001F3C3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Отчет дежурного класса          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FC" w:rsidRPr="001F3C37" w:rsidRDefault="00382384" w:rsidP="001553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FC" w:rsidRDefault="00111AFC" w:rsidP="001553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C37">
              <w:rPr>
                <w:rFonts w:ascii="Times New Roman" w:hAnsi="Times New Roman" w:cs="Times New Roman"/>
                <w:sz w:val="28"/>
                <w:szCs w:val="28"/>
              </w:rPr>
              <w:t>Сентябрь, октябрь</w:t>
            </w:r>
          </w:p>
          <w:p w:rsidR="00D33A5B" w:rsidRPr="001F3C37" w:rsidRDefault="00D33A5B" w:rsidP="001553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В течение года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1A9" w:rsidRDefault="00111AFC" w:rsidP="003C01A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1F3C37">
              <w:rPr>
                <w:rFonts w:ascii="Times New Roman" w:hAnsi="Times New Roman" w:cs="Times New Roman"/>
                <w:sz w:val="26"/>
                <w:szCs w:val="26"/>
              </w:rPr>
              <w:t xml:space="preserve">ответств.за ВР, </w:t>
            </w:r>
            <w:r w:rsidR="003C01A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 xml:space="preserve"> советник</w:t>
            </w:r>
          </w:p>
          <w:p w:rsidR="001F3C37" w:rsidRPr="001F3C37" w:rsidRDefault="00111AFC" w:rsidP="001553E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3C37">
              <w:rPr>
                <w:rFonts w:ascii="Times New Roman" w:hAnsi="Times New Roman" w:cs="Times New Roman"/>
                <w:sz w:val="26"/>
                <w:szCs w:val="26"/>
              </w:rPr>
              <w:t>старшая вожатая</w:t>
            </w:r>
            <w:r w:rsidR="003C01A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F3C37" w:rsidRPr="001F3C3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111AFC" w:rsidRPr="001F3C37" w:rsidRDefault="001F3C37" w:rsidP="001553E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3C37">
              <w:rPr>
                <w:rFonts w:ascii="Times New Roman" w:hAnsi="Times New Roman" w:cs="Times New Roman"/>
                <w:sz w:val="26"/>
                <w:szCs w:val="26"/>
              </w:rPr>
              <w:t>ответств. за ВР, профком, зам. дир. по УВР)</w:t>
            </w:r>
          </w:p>
          <w:p w:rsidR="001F3C37" w:rsidRPr="001F3C37" w:rsidRDefault="001F3C37" w:rsidP="001553E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F3C37" w:rsidRPr="001F3C37" w:rsidRDefault="001F3C37" w:rsidP="001553E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3C37">
              <w:rPr>
                <w:rFonts w:ascii="Times New Roman" w:hAnsi="Times New Roman" w:cs="Times New Roman"/>
                <w:sz w:val="26"/>
                <w:szCs w:val="26"/>
              </w:rPr>
              <w:t>учителя-предметники</w:t>
            </w:r>
          </w:p>
          <w:p w:rsidR="001F3C37" w:rsidRPr="001F3C37" w:rsidRDefault="001F3C37" w:rsidP="001553E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F3C37" w:rsidRPr="001F3C37" w:rsidRDefault="001F3C37" w:rsidP="001553E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3C37">
              <w:rPr>
                <w:rFonts w:ascii="Times New Roman" w:hAnsi="Times New Roman" w:cs="Times New Roman"/>
                <w:sz w:val="26"/>
                <w:szCs w:val="26"/>
              </w:rPr>
              <w:t xml:space="preserve">классные руководители, ст.вожатая, психологи. </w:t>
            </w:r>
          </w:p>
          <w:p w:rsidR="001F3C37" w:rsidRPr="001F3C37" w:rsidRDefault="001F3C37" w:rsidP="001553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соц</w:t>
            </w:r>
            <w:r w:rsidRPr="001F3C37">
              <w:rPr>
                <w:rFonts w:ascii="Times New Roman" w:hAnsi="Times New Roman" w:cs="Times New Roman"/>
                <w:sz w:val="26"/>
                <w:szCs w:val="26"/>
              </w:rPr>
              <w:t>.педагог</w:t>
            </w:r>
          </w:p>
        </w:tc>
      </w:tr>
      <w:tr w:rsidR="006F0F87" w:rsidRPr="00903925" w:rsidTr="001553EF">
        <w:tc>
          <w:tcPr>
            <w:tcW w:w="10139" w:type="dxa"/>
          </w:tcPr>
          <w:p w:rsidR="00111AFC" w:rsidRPr="007F4BFA" w:rsidRDefault="00552D6C" w:rsidP="001553EF">
            <w:pPr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Организация дежурства</w:t>
            </w:r>
            <w:r w:rsidR="00111AFC" w:rsidRPr="007F4BFA">
              <w:rPr>
                <w:bCs/>
                <w:sz w:val="26"/>
                <w:szCs w:val="26"/>
              </w:rPr>
              <w:t xml:space="preserve"> родительского патруля по каждому населенному пункту.                                                      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FC" w:rsidRPr="005E57AD" w:rsidRDefault="00382384" w:rsidP="001553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FC" w:rsidRPr="0060452B" w:rsidRDefault="00111AFC" w:rsidP="001553E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Ноябрь, декабрь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FC" w:rsidRPr="00552D6C" w:rsidRDefault="00552D6C" w:rsidP="001553E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2D6C">
              <w:rPr>
                <w:rFonts w:ascii="Times New Roman" w:hAnsi="Times New Roman" w:cs="Times New Roman"/>
                <w:sz w:val="26"/>
                <w:szCs w:val="26"/>
              </w:rPr>
              <w:t>адм.школы</w:t>
            </w:r>
          </w:p>
        </w:tc>
      </w:tr>
      <w:tr w:rsidR="006F0F87" w:rsidRPr="00903925" w:rsidTr="001553EF">
        <w:tc>
          <w:tcPr>
            <w:tcW w:w="10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FC" w:rsidRPr="007F4BFA" w:rsidRDefault="00111AFC" w:rsidP="001553EF">
            <w:pPr>
              <w:rPr>
                <w:sz w:val="26"/>
                <w:szCs w:val="26"/>
              </w:rPr>
            </w:pPr>
            <w:r w:rsidRPr="007F4BF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Международный день Учителя – день самоуправления. </w:t>
            </w:r>
            <w:r w:rsidRPr="007F4BFA">
              <w:rPr>
                <w:sz w:val="26"/>
                <w:szCs w:val="26"/>
              </w:rPr>
              <w:t>Проверка дневников</w:t>
            </w:r>
          </w:p>
          <w:p w:rsidR="00111AFC" w:rsidRPr="007F4BFA" w:rsidRDefault="00111AFC" w:rsidP="001553EF">
            <w:pPr>
              <w:rPr>
                <w:sz w:val="26"/>
                <w:szCs w:val="26"/>
              </w:rPr>
            </w:pPr>
            <w:r w:rsidRPr="007F4BFA">
              <w:rPr>
                <w:sz w:val="26"/>
                <w:szCs w:val="26"/>
              </w:rPr>
              <w:t>Отчет актива по дежурству и посещаемости за 1 четверть (ответственная за ВР)</w:t>
            </w:r>
          </w:p>
          <w:p w:rsidR="00111AFC" w:rsidRPr="007F4BFA" w:rsidRDefault="00F92DE3" w:rsidP="001553E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Торжествен. п</w:t>
            </w:r>
            <w:r w:rsidR="00111AFC" w:rsidRPr="007F4BFA">
              <w:rPr>
                <w:sz w:val="26"/>
                <w:szCs w:val="26"/>
              </w:rPr>
              <w:t>рием уч</w:t>
            </w:r>
            <w:r w:rsidR="009B6539">
              <w:rPr>
                <w:sz w:val="26"/>
                <w:szCs w:val="26"/>
              </w:rPr>
              <w:t>ащихся</w:t>
            </w:r>
            <w:r w:rsidR="00111AFC" w:rsidRPr="007F4BFA">
              <w:rPr>
                <w:sz w:val="26"/>
                <w:szCs w:val="26"/>
              </w:rPr>
              <w:t xml:space="preserve"> в детское объединение</w:t>
            </w:r>
            <w:r w:rsidR="002223D9">
              <w:rPr>
                <w:sz w:val="26"/>
                <w:szCs w:val="26"/>
              </w:rPr>
              <w:t>. Регистрация новых волонтеров</w:t>
            </w:r>
          </w:p>
          <w:p w:rsidR="00111AFC" w:rsidRPr="007F4BFA" w:rsidRDefault="00111AFC" w:rsidP="001553EF">
            <w:pPr>
              <w:tabs>
                <w:tab w:val="left" w:pos="0"/>
              </w:tabs>
              <w:rPr>
                <w:sz w:val="26"/>
                <w:szCs w:val="26"/>
              </w:rPr>
            </w:pPr>
            <w:r w:rsidRPr="007F4BFA">
              <w:rPr>
                <w:sz w:val="26"/>
                <w:szCs w:val="26"/>
              </w:rPr>
              <w:t>Заседание Совета старшеклассников</w:t>
            </w:r>
            <w:r w:rsidR="00F92DE3">
              <w:rPr>
                <w:sz w:val="26"/>
                <w:szCs w:val="26"/>
              </w:rPr>
              <w:t xml:space="preserve">. </w:t>
            </w:r>
            <w:r w:rsidRPr="007F4BFA">
              <w:rPr>
                <w:sz w:val="26"/>
                <w:szCs w:val="26"/>
              </w:rPr>
              <w:t>Дежурство по школе</w:t>
            </w:r>
          </w:p>
          <w:p w:rsidR="00111AFC" w:rsidRPr="007F4BFA" w:rsidRDefault="00111AFC" w:rsidP="001553EF">
            <w:pPr>
              <w:tabs>
                <w:tab w:val="left" w:pos="0"/>
              </w:tabs>
              <w:rPr>
                <w:sz w:val="26"/>
                <w:szCs w:val="26"/>
              </w:rPr>
            </w:pPr>
            <w:r w:rsidRPr="007F4BFA">
              <w:rPr>
                <w:sz w:val="26"/>
                <w:szCs w:val="26"/>
              </w:rPr>
              <w:t>Работа детского объединения «Дружляндия»</w:t>
            </w:r>
            <w:r w:rsidR="00F7726E">
              <w:rPr>
                <w:sz w:val="26"/>
                <w:szCs w:val="26"/>
              </w:rPr>
              <w:t xml:space="preserve">, волонтерского отряда </w:t>
            </w:r>
          </w:p>
          <w:p w:rsidR="00111AFC" w:rsidRPr="007F4BFA" w:rsidRDefault="00111AFC" w:rsidP="001553EF">
            <w:pPr>
              <w:rPr>
                <w:sz w:val="26"/>
                <w:szCs w:val="26"/>
              </w:rPr>
            </w:pPr>
            <w:r w:rsidRPr="007F4BFA">
              <w:rPr>
                <w:sz w:val="26"/>
                <w:szCs w:val="26"/>
              </w:rPr>
              <w:t>Конкурсы «Класс года», «Ученик года», «Спортсмен года»</w:t>
            </w:r>
          </w:p>
          <w:p w:rsidR="00111AFC" w:rsidRPr="007F4BFA" w:rsidRDefault="00111AFC" w:rsidP="001553EF">
            <w:pPr>
              <w:rPr>
                <w:sz w:val="26"/>
                <w:szCs w:val="26"/>
              </w:rPr>
            </w:pPr>
            <w:r w:rsidRPr="007F4BFA">
              <w:rPr>
                <w:sz w:val="26"/>
                <w:szCs w:val="26"/>
              </w:rPr>
              <w:t>Заседание совета. Организация работы с органами ученического самоуправления</w:t>
            </w:r>
          </w:p>
          <w:p w:rsidR="00111AFC" w:rsidRPr="007F4BFA" w:rsidRDefault="00111AFC" w:rsidP="001553EF">
            <w:pPr>
              <w:spacing w:line="264" w:lineRule="auto"/>
              <w:rPr>
                <w:b/>
                <w:sz w:val="26"/>
                <w:szCs w:val="26"/>
              </w:rPr>
            </w:pPr>
            <w:r w:rsidRPr="007F4BFA">
              <w:rPr>
                <w:b/>
                <w:sz w:val="26"/>
                <w:szCs w:val="26"/>
              </w:rPr>
              <w:t>Мероприятия по укреплению дисциплины в школе</w:t>
            </w:r>
          </w:p>
          <w:p w:rsidR="00111AFC" w:rsidRPr="007F4BFA" w:rsidRDefault="00111AFC" w:rsidP="001553EF">
            <w:pPr>
              <w:spacing w:line="264" w:lineRule="auto"/>
              <w:rPr>
                <w:bCs/>
                <w:sz w:val="26"/>
                <w:szCs w:val="26"/>
              </w:rPr>
            </w:pPr>
            <w:r w:rsidRPr="007F4BFA">
              <w:rPr>
                <w:bCs/>
                <w:sz w:val="26"/>
                <w:szCs w:val="26"/>
              </w:rPr>
              <w:t xml:space="preserve">Классные часы и викторины на темы: «Знаешь ли ты свои права», «Правила этикета»   </w:t>
            </w:r>
          </w:p>
          <w:p w:rsidR="00111AFC" w:rsidRPr="007F4BFA" w:rsidRDefault="00111AFC" w:rsidP="001553EF">
            <w:pPr>
              <w:spacing w:line="264" w:lineRule="auto"/>
              <w:rPr>
                <w:bCs/>
                <w:sz w:val="26"/>
                <w:szCs w:val="26"/>
              </w:rPr>
            </w:pPr>
            <w:r w:rsidRPr="007F4BFA">
              <w:rPr>
                <w:bCs/>
                <w:sz w:val="26"/>
                <w:szCs w:val="26"/>
              </w:rPr>
              <w:lastRenderedPageBreak/>
              <w:t xml:space="preserve"> </w:t>
            </w:r>
            <w:r w:rsidRPr="007F4BFA">
              <w:rPr>
                <w:sz w:val="26"/>
                <w:szCs w:val="26"/>
              </w:rPr>
              <w:t>Организация проведение утренней зарядки</w:t>
            </w:r>
            <w:r w:rsidRPr="007F4BFA">
              <w:rPr>
                <w:bCs/>
                <w:sz w:val="26"/>
                <w:szCs w:val="26"/>
              </w:rPr>
              <w:t xml:space="preserve">   </w:t>
            </w:r>
          </w:p>
          <w:p w:rsidR="00111AFC" w:rsidRPr="007F4BFA" w:rsidRDefault="00111AFC" w:rsidP="001553EF">
            <w:pPr>
              <w:spacing w:line="264" w:lineRule="auto"/>
              <w:rPr>
                <w:sz w:val="26"/>
                <w:szCs w:val="26"/>
              </w:rPr>
            </w:pPr>
            <w:r w:rsidRPr="007F4BFA">
              <w:rPr>
                <w:sz w:val="26"/>
                <w:szCs w:val="26"/>
              </w:rPr>
              <w:t>Организация на каждом уроке физкультминутки и «минутки тишины»</w:t>
            </w:r>
          </w:p>
          <w:p w:rsidR="00111AFC" w:rsidRPr="007F4BFA" w:rsidRDefault="00111AFC" w:rsidP="001553EF">
            <w:pPr>
              <w:spacing w:line="264" w:lineRule="auto"/>
              <w:rPr>
                <w:bCs/>
                <w:sz w:val="26"/>
                <w:szCs w:val="26"/>
              </w:rPr>
            </w:pPr>
            <w:r w:rsidRPr="007F4BFA">
              <w:rPr>
                <w:sz w:val="26"/>
                <w:szCs w:val="26"/>
              </w:rPr>
              <w:t xml:space="preserve"> Беседы на классных часах: «Правила и обязанности школьника», «Что такое поручение», «Наш класс на перемене», «Дисциплина и порядок-наши верные друзья»</w:t>
            </w:r>
            <w:r w:rsidRPr="007F4BFA">
              <w:rPr>
                <w:bCs/>
                <w:sz w:val="26"/>
                <w:szCs w:val="26"/>
              </w:rPr>
              <w:t xml:space="preserve">   </w:t>
            </w:r>
          </w:p>
          <w:p w:rsidR="00111AFC" w:rsidRPr="007F4BFA" w:rsidRDefault="00111AFC" w:rsidP="001553EF">
            <w:pPr>
              <w:spacing w:line="264" w:lineRule="auto"/>
              <w:rPr>
                <w:sz w:val="26"/>
                <w:szCs w:val="26"/>
              </w:rPr>
            </w:pPr>
            <w:r w:rsidRPr="007F4BFA">
              <w:rPr>
                <w:bCs/>
                <w:sz w:val="26"/>
                <w:szCs w:val="26"/>
              </w:rPr>
              <w:t xml:space="preserve"> </w:t>
            </w:r>
            <w:r w:rsidRPr="007F4BFA">
              <w:rPr>
                <w:sz w:val="26"/>
                <w:szCs w:val="26"/>
              </w:rPr>
              <w:t>Сбор макулатуры.</w:t>
            </w:r>
            <w:r w:rsidRPr="007F4BFA">
              <w:rPr>
                <w:bCs/>
                <w:sz w:val="26"/>
                <w:szCs w:val="26"/>
              </w:rPr>
              <w:t xml:space="preserve"> Отчет дежурного класса                    </w:t>
            </w:r>
          </w:p>
          <w:p w:rsidR="00111AFC" w:rsidRPr="007F4BFA" w:rsidRDefault="00111AFC" w:rsidP="001553EF">
            <w:pPr>
              <w:rPr>
                <w:bCs/>
                <w:sz w:val="26"/>
                <w:szCs w:val="26"/>
              </w:rPr>
            </w:pPr>
            <w:r w:rsidRPr="007F4BFA">
              <w:rPr>
                <w:bCs/>
                <w:sz w:val="26"/>
                <w:szCs w:val="26"/>
              </w:rPr>
              <w:t xml:space="preserve"> Организовать дежурство родительского патруля по каждому населенному пункту.</w:t>
            </w:r>
          </w:p>
          <w:p w:rsidR="00111AFC" w:rsidRPr="007F4BFA" w:rsidRDefault="00111AFC" w:rsidP="001553EF">
            <w:pPr>
              <w:rPr>
                <w:sz w:val="26"/>
                <w:szCs w:val="26"/>
              </w:rPr>
            </w:pPr>
            <w:r w:rsidRPr="007F4BFA">
              <w:rPr>
                <w:b/>
                <w:sz w:val="26"/>
                <w:szCs w:val="26"/>
              </w:rPr>
              <w:t>Муниципальный этап областного Конкурса «Лид</w:t>
            </w:r>
            <w:r w:rsidR="002F2C6F">
              <w:rPr>
                <w:b/>
                <w:sz w:val="26"/>
                <w:szCs w:val="26"/>
              </w:rPr>
              <w:t xml:space="preserve">ер ученического самоуправления»: </w:t>
            </w:r>
            <w:r w:rsidRPr="007F4BFA">
              <w:rPr>
                <w:b/>
                <w:sz w:val="26"/>
                <w:szCs w:val="26"/>
              </w:rPr>
              <w:t xml:space="preserve">номинация «Лидер» </w:t>
            </w:r>
            <w:r w:rsidR="002F2C6F">
              <w:rPr>
                <w:b/>
                <w:sz w:val="26"/>
                <w:szCs w:val="26"/>
              </w:rPr>
              <w:t>(</w:t>
            </w:r>
            <w:r w:rsidRPr="007F4BFA">
              <w:rPr>
                <w:sz w:val="26"/>
                <w:szCs w:val="26"/>
              </w:rPr>
              <w:t>портфолио, заявка, пакет документов</w:t>
            </w:r>
            <w:r w:rsidR="002F2C6F">
              <w:rPr>
                <w:sz w:val="26"/>
                <w:szCs w:val="26"/>
              </w:rPr>
              <w:t>);</w:t>
            </w:r>
          </w:p>
          <w:p w:rsidR="00111AFC" w:rsidRPr="001F3C37" w:rsidRDefault="00111AFC" w:rsidP="001553EF">
            <w:pPr>
              <w:widowControl/>
              <w:suppressAutoHyphens w:val="0"/>
              <w:rPr>
                <w:sz w:val="26"/>
                <w:szCs w:val="26"/>
              </w:rPr>
            </w:pPr>
            <w:r w:rsidRPr="007F4BFA">
              <w:rPr>
                <w:b/>
                <w:i/>
                <w:sz w:val="26"/>
                <w:szCs w:val="26"/>
              </w:rPr>
              <w:t xml:space="preserve"> финал </w:t>
            </w:r>
            <w:r w:rsidR="002A78A1">
              <w:rPr>
                <w:b/>
                <w:sz w:val="26"/>
                <w:szCs w:val="26"/>
              </w:rPr>
              <w:t xml:space="preserve">номинация «Мы -  команда». </w:t>
            </w:r>
            <w:r w:rsidRPr="007F4BFA">
              <w:rPr>
                <w:sz w:val="26"/>
                <w:szCs w:val="26"/>
              </w:rPr>
              <w:t xml:space="preserve">Областной инструкторский сбор лидеров органов ученического самоуправления образовательных организаций «Вместе мы сила!».  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FC" w:rsidRPr="005E57AD" w:rsidRDefault="00382384" w:rsidP="001553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1-11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FC" w:rsidRDefault="00111AFC" w:rsidP="001553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Октябрь, </w:t>
            </w:r>
          </w:p>
          <w:p w:rsidR="00111AFC" w:rsidRDefault="00111AFC" w:rsidP="001553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ноябрь, </w:t>
            </w:r>
          </w:p>
          <w:p w:rsidR="00111AFC" w:rsidRDefault="009602A2" w:rsidP="001553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октябрь-</w:t>
            </w:r>
            <w:r w:rsidR="00111AFC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  <w:p w:rsidR="001F3C37" w:rsidRDefault="001F3C37" w:rsidP="001553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F3C37" w:rsidRDefault="001F3C37" w:rsidP="001553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F3C37" w:rsidRDefault="001F3C37" w:rsidP="001553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F3C37" w:rsidRPr="005E57AD" w:rsidRDefault="001F3C37" w:rsidP="001553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C37" w:rsidRDefault="001F3C37" w:rsidP="001553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школы,</w:t>
            </w:r>
          </w:p>
          <w:p w:rsidR="003C01A9" w:rsidRDefault="001F3C37" w:rsidP="003C01A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C01A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 xml:space="preserve"> советник</w:t>
            </w:r>
          </w:p>
          <w:p w:rsidR="003C01A9" w:rsidRDefault="003C01A9" w:rsidP="001553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11AFC" w:rsidRDefault="003C01A9" w:rsidP="001553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1F3C37">
              <w:rPr>
                <w:rFonts w:ascii="Times New Roman" w:hAnsi="Times New Roman"/>
                <w:sz w:val="28"/>
                <w:szCs w:val="28"/>
              </w:rPr>
              <w:t>т</w:t>
            </w:r>
            <w:r w:rsidR="009602A2">
              <w:rPr>
                <w:rFonts w:ascii="Times New Roman" w:hAnsi="Times New Roman"/>
                <w:sz w:val="28"/>
                <w:szCs w:val="28"/>
              </w:rPr>
              <w:t xml:space="preserve">аршая </w:t>
            </w:r>
            <w:r w:rsidR="001F3C37">
              <w:rPr>
                <w:rFonts w:ascii="Times New Roman" w:hAnsi="Times New Roman"/>
                <w:sz w:val="28"/>
                <w:szCs w:val="28"/>
              </w:rPr>
              <w:t xml:space="preserve"> вожатая</w:t>
            </w:r>
            <w:r w:rsidR="009602A2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1F3C37" w:rsidRDefault="001F3C37" w:rsidP="001553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F3C37" w:rsidRDefault="001F3C37" w:rsidP="001553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ответственная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за ВР</w:t>
            </w:r>
          </w:p>
          <w:p w:rsidR="001F3C37" w:rsidRDefault="001F3C37" w:rsidP="001553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F3C37" w:rsidRDefault="001F3C37" w:rsidP="001553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кл.руковод.</w:t>
            </w:r>
          </w:p>
          <w:p w:rsidR="001F3C37" w:rsidRDefault="001F3C37" w:rsidP="001553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F3C37" w:rsidRDefault="001F3C37" w:rsidP="001553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F3C37" w:rsidRDefault="001F3C37" w:rsidP="001553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F3C37" w:rsidRDefault="001F3C37" w:rsidP="001553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F3C37" w:rsidRPr="005E57AD" w:rsidRDefault="001F3C37" w:rsidP="001553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ст.вожатая</w:t>
            </w:r>
          </w:p>
        </w:tc>
      </w:tr>
      <w:tr w:rsidR="006F0F87" w:rsidRPr="00903925" w:rsidTr="001553EF">
        <w:tc>
          <w:tcPr>
            <w:tcW w:w="10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FC" w:rsidRPr="00D33A5B" w:rsidRDefault="00111AFC" w:rsidP="001553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3A5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Заседание совета старшеклассников</w:t>
            </w:r>
            <w:r w:rsidR="00552D6C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Pr="00D33A5B">
              <w:rPr>
                <w:rFonts w:ascii="Times New Roman" w:hAnsi="Times New Roman" w:cs="Times New Roman"/>
                <w:sz w:val="26"/>
                <w:szCs w:val="26"/>
              </w:rPr>
              <w:t>Заседание ш</w:t>
            </w:r>
            <w:r w:rsidR="00552D6C">
              <w:rPr>
                <w:rFonts w:ascii="Times New Roman" w:hAnsi="Times New Roman" w:cs="Times New Roman"/>
                <w:sz w:val="26"/>
                <w:szCs w:val="26"/>
              </w:rPr>
              <w:t>кольного совета</w:t>
            </w:r>
          </w:p>
          <w:p w:rsidR="00111AFC" w:rsidRPr="00D33A5B" w:rsidRDefault="00111AFC" w:rsidP="001553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3A5B">
              <w:rPr>
                <w:rFonts w:ascii="Times New Roman" w:hAnsi="Times New Roman" w:cs="Times New Roman"/>
                <w:sz w:val="26"/>
                <w:szCs w:val="26"/>
              </w:rPr>
              <w:t>Диагностика воспитанности учащихся</w:t>
            </w:r>
          </w:p>
          <w:p w:rsidR="00111AFC" w:rsidRPr="00D33A5B" w:rsidRDefault="00111AFC" w:rsidP="001553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3A5B">
              <w:rPr>
                <w:rFonts w:ascii="Times New Roman" w:hAnsi="Times New Roman" w:cs="Times New Roman"/>
                <w:sz w:val="26"/>
                <w:szCs w:val="26"/>
              </w:rPr>
              <w:t>КонкуОрганизация работы с органами ученического самоуправления</w:t>
            </w:r>
          </w:p>
          <w:p w:rsidR="00111AFC" w:rsidRPr="00D33A5B" w:rsidRDefault="00111AFC" w:rsidP="001553EF">
            <w:pPr>
              <w:spacing w:line="264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33A5B">
              <w:rPr>
                <w:rFonts w:ascii="Times New Roman" w:hAnsi="Times New Roman" w:cs="Times New Roman"/>
                <w:b/>
                <w:sz w:val="26"/>
                <w:szCs w:val="26"/>
              </w:rPr>
              <w:t>Мероприятия по укреплению дисциплины в школе</w:t>
            </w:r>
          </w:p>
          <w:p w:rsidR="00111AFC" w:rsidRPr="00D33A5B" w:rsidRDefault="00111AFC" w:rsidP="001553EF">
            <w:pPr>
              <w:spacing w:line="264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33A5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Классные часы и викторины на темы: «Знаешь ли ты свои права», «Правила этикета»   </w:t>
            </w:r>
          </w:p>
          <w:p w:rsidR="00111AFC" w:rsidRPr="00D33A5B" w:rsidRDefault="00111AFC" w:rsidP="001553EF">
            <w:pPr>
              <w:spacing w:line="264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33A5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D33A5B">
              <w:rPr>
                <w:rFonts w:ascii="Times New Roman" w:hAnsi="Times New Roman" w:cs="Times New Roman"/>
                <w:sz w:val="26"/>
                <w:szCs w:val="26"/>
              </w:rPr>
              <w:t>Организация проведение утренней зарядки</w:t>
            </w:r>
            <w:r w:rsidRPr="00D33A5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</w:t>
            </w:r>
          </w:p>
          <w:p w:rsidR="00111AFC" w:rsidRPr="00D33A5B" w:rsidRDefault="00111AFC" w:rsidP="001553EF">
            <w:pPr>
              <w:spacing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33A5B">
              <w:rPr>
                <w:rFonts w:ascii="Times New Roman" w:hAnsi="Times New Roman" w:cs="Times New Roman"/>
                <w:sz w:val="26"/>
                <w:szCs w:val="26"/>
              </w:rPr>
              <w:t>Организация на каждом уроке физкультминутки, «минутки тишины</w:t>
            </w:r>
          </w:p>
          <w:p w:rsidR="00111AFC" w:rsidRPr="000471B7" w:rsidRDefault="00E56B4B" w:rsidP="001553EF">
            <w:pPr>
              <w:spacing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11AFC" w:rsidRPr="000471B7">
              <w:rPr>
                <w:rFonts w:ascii="Times New Roman" w:hAnsi="Times New Roman" w:cs="Times New Roman"/>
                <w:sz w:val="26"/>
                <w:szCs w:val="26"/>
              </w:rPr>
              <w:t>Беседы на классных часах: «Правила и обязанности школьника», «Что такое поручение», «Наш класс на перемене», «Дисциплина и порядок - наши верные друзья»,</w:t>
            </w:r>
            <w:r w:rsidR="00111AFC" w:rsidRPr="000471B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F92DE3" w:rsidRPr="000471B7">
              <w:rPr>
                <w:rFonts w:ascii="Times New Roman" w:hAnsi="Times New Roman" w:cs="Times New Roman"/>
                <w:sz w:val="26"/>
                <w:szCs w:val="26"/>
              </w:rPr>
              <w:t xml:space="preserve">«Что такое правонарушение», «Поведение учащихся в школе, дома, в обществе», «Азбука этики. </w:t>
            </w:r>
            <w:r w:rsidR="00111AFC" w:rsidRPr="000471B7">
              <w:rPr>
                <w:rFonts w:ascii="Times New Roman" w:hAnsi="Times New Roman" w:cs="Times New Roman"/>
                <w:sz w:val="26"/>
                <w:szCs w:val="26"/>
              </w:rPr>
              <w:t xml:space="preserve">Основные понятия этики. Культура общения».  «Что такое </w:t>
            </w:r>
            <w:r w:rsidR="00F92DE3" w:rsidRPr="000471B7">
              <w:rPr>
                <w:rFonts w:ascii="Times New Roman" w:hAnsi="Times New Roman" w:cs="Times New Roman"/>
                <w:sz w:val="26"/>
                <w:szCs w:val="26"/>
              </w:rPr>
              <w:t xml:space="preserve">закон», </w:t>
            </w:r>
            <w:r w:rsidR="00111AFC" w:rsidRPr="000471B7">
              <w:rPr>
                <w:rFonts w:ascii="Times New Roman" w:hAnsi="Times New Roman" w:cs="Times New Roman"/>
                <w:sz w:val="26"/>
                <w:szCs w:val="26"/>
              </w:rPr>
              <w:t>«Твои права и обязанности», «Предупреждение правонарушений школьников».</w:t>
            </w:r>
            <w:r w:rsidR="000471B7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</w:t>
            </w:r>
            <w:r w:rsidR="00F92DE3" w:rsidRPr="000471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11AFC" w:rsidRPr="000471B7">
              <w:rPr>
                <w:rFonts w:ascii="Times New Roman" w:hAnsi="Times New Roman" w:cs="Times New Roman"/>
                <w:b/>
                <w:sz w:val="26"/>
                <w:szCs w:val="26"/>
              </w:rPr>
              <w:t>Сбор макулатуры.</w:t>
            </w:r>
            <w:r w:rsidR="00111AFC" w:rsidRPr="000471B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F7726E">
              <w:rPr>
                <w:rFonts w:ascii="Times New Roman" w:hAnsi="Times New Roman" w:cs="Times New Roman"/>
                <w:bCs/>
                <w:sz w:val="26"/>
                <w:szCs w:val="26"/>
              </w:rPr>
              <w:t>Волонтерская работа</w:t>
            </w:r>
          </w:p>
          <w:p w:rsidR="00111AFC" w:rsidRPr="000471B7" w:rsidRDefault="00111AFC" w:rsidP="001553EF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471B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Организация дежурства родительского патруля по каждому населенному пункту.</w:t>
            </w:r>
          </w:p>
          <w:p w:rsidR="00111AFC" w:rsidRPr="000471B7" w:rsidRDefault="00111AFC" w:rsidP="001553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471B7">
              <w:rPr>
                <w:rFonts w:ascii="Times New Roman" w:hAnsi="Times New Roman" w:cs="Times New Roman"/>
                <w:sz w:val="26"/>
                <w:szCs w:val="26"/>
              </w:rPr>
              <w:t>Патриотический фестиваль «Растим патриотов России»:</w:t>
            </w:r>
          </w:p>
          <w:p w:rsidR="00111AFC" w:rsidRPr="000471B7" w:rsidRDefault="00111AFC" w:rsidP="001553EF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0471B7">
              <w:rPr>
                <w:rFonts w:ascii="Times New Roman" w:hAnsi="Times New Roman" w:cs="Times New Roman"/>
                <w:sz w:val="26"/>
                <w:szCs w:val="26"/>
              </w:rPr>
              <w:t>- марш детских патриотических объединений организаций дополнительного образования Пензенской обл</w:t>
            </w:r>
            <w:r w:rsidR="000471B7" w:rsidRPr="000471B7">
              <w:rPr>
                <w:rFonts w:ascii="Times New Roman" w:hAnsi="Times New Roman" w:cs="Times New Roman"/>
                <w:sz w:val="26"/>
                <w:szCs w:val="26"/>
              </w:rPr>
              <w:t>асти «Хранители великой Победы»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FC" w:rsidRPr="005E57AD" w:rsidRDefault="00382384" w:rsidP="001553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FC" w:rsidRDefault="00111AFC" w:rsidP="001553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F3C37" w:rsidRDefault="001F3C37" w:rsidP="00155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Декабрь, январь</w:t>
            </w:r>
          </w:p>
          <w:p w:rsidR="001F3C37" w:rsidRDefault="001F3C37" w:rsidP="00155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11AFC" w:rsidRDefault="00111AFC" w:rsidP="001553E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Апрель, май</w:t>
            </w:r>
          </w:p>
          <w:p w:rsidR="001F3C37" w:rsidRDefault="001F3C37" w:rsidP="001553E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F3C37" w:rsidRDefault="001F3C37" w:rsidP="001553E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F3C37" w:rsidRDefault="001F3C37" w:rsidP="001553E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  <w:p w:rsidR="00D33A5B" w:rsidRDefault="00D33A5B" w:rsidP="001553E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33A5B" w:rsidRDefault="00D33A5B" w:rsidP="001553E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33A5B" w:rsidRDefault="00D33A5B" w:rsidP="001553E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33A5B" w:rsidRDefault="00D33A5B" w:rsidP="001553E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33A5B" w:rsidRDefault="00D33A5B" w:rsidP="001553E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33A5B" w:rsidRDefault="00D33A5B" w:rsidP="001553E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33A5B" w:rsidRDefault="00D33A5B" w:rsidP="001553E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  <w:p w:rsidR="00D33A5B" w:rsidRPr="0060452B" w:rsidRDefault="00D33A5B" w:rsidP="001553E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Май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1A9" w:rsidRDefault="00111AFC" w:rsidP="003C01A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>
              <w:rPr>
                <w:sz w:val="26"/>
                <w:szCs w:val="26"/>
              </w:rPr>
              <w:t>ответственная за</w:t>
            </w:r>
            <w:r w:rsidRPr="00647EA9">
              <w:rPr>
                <w:sz w:val="26"/>
                <w:szCs w:val="26"/>
              </w:rPr>
              <w:t xml:space="preserve"> ВР,</w:t>
            </w:r>
            <w:r w:rsidR="003C01A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 xml:space="preserve"> </w:t>
            </w:r>
          </w:p>
          <w:p w:rsidR="003C01A9" w:rsidRDefault="003C01A9" w:rsidP="003C01A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советник</w:t>
            </w:r>
          </w:p>
          <w:p w:rsidR="003C01A9" w:rsidRDefault="003C01A9" w:rsidP="001553EF">
            <w:pPr>
              <w:rPr>
                <w:sz w:val="26"/>
                <w:szCs w:val="26"/>
              </w:rPr>
            </w:pPr>
          </w:p>
          <w:p w:rsidR="00111AFC" w:rsidRDefault="00111AFC" w:rsidP="001553EF">
            <w:pPr>
              <w:rPr>
                <w:sz w:val="26"/>
                <w:szCs w:val="26"/>
              </w:rPr>
            </w:pPr>
            <w:r w:rsidRPr="00647EA9">
              <w:rPr>
                <w:sz w:val="26"/>
                <w:szCs w:val="26"/>
              </w:rPr>
              <w:t xml:space="preserve"> </w:t>
            </w:r>
            <w:r w:rsidR="00552D6C">
              <w:rPr>
                <w:sz w:val="26"/>
                <w:szCs w:val="26"/>
              </w:rPr>
              <w:t xml:space="preserve">ст.вожатая </w:t>
            </w:r>
            <w:r w:rsidRPr="00647EA9">
              <w:rPr>
                <w:sz w:val="26"/>
                <w:szCs w:val="26"/>
              </w:rPr>
              <w:t>кл.руководители</w:t>
            </w:r>
          </w:p>
          <w:p w:rsidR="008D75F7" w:rsidRDefault="008D75F7" w:rsidP="001553EF">
            <w:pPr>
              <w:rPr>
                <w:sz w:val="26"/>
                <w:szCs w:val="26"/>
              </w:rPr>
            </w:pPr>
          </w:p>
          <w:p w:rsidR="008D75F7" w:rsidRDefault="008D75F7" w:rsidP="001553EF">
            <w:pPr>
              <w:rPr>
                <w:sz w:val="26"/>
                <w:szCs w:val="26"/>
              </w:rPr>
            </w:pPr>
          </w:p>
          <w:p w:rsidR="008D75F7" w:rsidRDefault="008D75F7" w:rsidP="001553EF">
            <w:pPr>
              <w:rPr>
                <w:sz w:val="26"/>
                <w:szCs w:val="26"/>
              </w:rPr>
            </w:pPr>
          </w:p>
          <w:p w:rsidR="008D75F7" w:rsidRDefault="008D75F7" w:rsidP="001553EF">
            <w:pPr>
              <w:rPr>
                <w:sz w:val="26"/>
                <w:szCs w:val="26"/>
              </w:rPr>
            </w:pPr>
          </w:p>
          <w:p w:rsidR="008D75F7" w:rsidRPr="00647EA9" w:rsidRDefault="008D75F7" w:rsidP="001553EF"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т.вожатая</w:t>
            </w:r>
          </w:p>
          <w:p w:rsidR="00111AFC" w:rsidRDefault="00111AFC" w:rsidP="001553E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8D75F7" w:rsidRDefault="008D75F7" w:rsidP="001553E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Ответств.за ВР кл.руковод</w:t>
            </w:r>
          </w:p>
          <w:p w:rsidR="008D75F7" w:rsidRDefault="008D75F7" w:rsidP="001553E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D75F7" w:rsidRPr="005E57AD" w:rsidRDefault="00E04A73" w:rsidP="001553E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Ст.вожатая</w:t>
            </w:r>
          </w:p>
        </w:tc>
      </w:tr>
      <w:tr w:rsidR="006F0F87" w:rsidRPr="00903925" w:rsidTr="001553EF">
        <w:tc>
          <w:tcPr>
            <w:tcW w:w="10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388" w:rsidRPr="001E571E" w:rsidRDefault="007F102A" w:rsidP="00751C9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ar-SA"/>
              </w:rPr>
            </w:pPr>
            <w:r w:rsidRPr="00AA33D1">
              <w:rPr>
                <w:rFonts w:ascii="Times New Roman" w:hAnsi="Times New Roman" w:cs="Times New Roman"/>
                <w:sz w:val="26"/>
                <w:szCs w:val="26"/>
              </w:rPr>
              <w:t>Слет детских и молодежных организаций и объединений, посвященный Дню Победы в Великой Отечественной войне 1941-1945 гг.</w:t>
            </w:r>
            <w:r w:rsidR="00751C9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E57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ar-SA"/>
              </w:rPr>
              <w:t>Работа «</w:t>
            </w:r>
            <w:r w:rsidR="001E571E" w:rsidRPr="001E57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ar-SA"/>
              </w:rPr>
              <w:t>ШКОЛЫ АКТИВА»</w:t>
            </w:r>
            <w:r w:rsidR="001E57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ar-SA"/>
              </w:rPr>
              <w:t xml:space="preserve">. «Орлята России». </w:t>
            </w:r>
            <w:r w:rsidR="00751C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ar-SA"/>
              </w:rPr>
              <w:t xml:space="preserve"> </w:t>
            </w:r>
            <w:r w:rsidRPr="00AA33D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Волонтерское движение</w:t>
            </w:r>
            <w:r w:rsidR="00AA33D1" w:rsidRPr="00AA33D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. </w:t>
            </w:r>
            <w:r w:rsidR="00E74388" w:rsidRPr="00AA33D1">
              <w:rPr>
                <w:rFonts w:ascii="Times New Roman" w:hAnsi="Times New Roman" w:cs="Times New Roman"/>
                <w:b/>
                <w:sz w:val="26"/>
                <w:szCs w:val="26"/>
              </w:rPr>
              <w:t>Тимуровская работа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02A" w:rsidRDefault="00382384" w:rsidP="001553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5-11</w:t>
            </w:r>
          </w:p>
          <w:p w:rsidR="007F102A" w:rsidRDefault="007F102A" w:rsidP="001553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F102A" w:rsidRDefault="001E571E" w:rsidP="001553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382384">
              <w:rPr>
                <w:rFonts w:ascii="Times New Roman" w:hAnsi="Times New Roman"/>
                <w:sz w:val="28"/>
                <w:szCs w:val="28"/>
              </w:rPr>
              <w:t>-11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02A" w:rsidRDefault="007F102A" w:rsidP="001553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02A" w:rsidRPr="00751C9B" w:rsidRDefault="001E571E" w:rsidP="001553EF">
            <w:pPr>
              <w:rPr>
                <w:rFonts w:ascii="Times New Roman" w:hAnsi="Times New Roman"/>
                <w:szCs w:val="28"/>
              </w:rPr>
            </w:pPr>
            <w:r w:rsidRPr="00751C9B">
              <w:rPr>
                <w:rFonts w:ascii="Times New Roman" w:hAnsi="Times New Roman"/>
                <w:szCs w:val="28"/>
              </w:rPr>
              <w:t xml:space="preserve">Советник по воспитанию </w:t>
            </w:r>
            <w:r w:rsidR="007F102A" w:rsidRPr="00751C9B">
              <w:rPr>
                <w:rFonts w:ascii="Times New Roman" w:hAnsi="Times New Roman"/>
                <w:szCs w:val="28"/>
              </w:rPr>
              <w:t>Ст.вожатая</w:t>
            </w:r>
          </w:p>
          <w:p w:rsidR="007F102A" w:rsidRDefault="007F102A" w:rsidP="001553EF">
            <w:pPr>
              <w:rPr>
                <w:sz w:val="26"/>
                <w:szCs w:val="26"/>
              </w:rPr>
            </w:pPr>
            <w:r w:rsidRPr="00751C9B">
              <w:rPr>
                <w:rFonts w:ascii="Times New Roman" w:hAnsi="Times New Roman"/>
                <w:szCs w:val="28"/>
              </w:rPr>
              <w:t>Кл.руковод</w:t>
            </w:r>
          </w:p>
        </w:tc>
      </w:tr>
      <w:tr w:rsidR="00111AFC" w:rsidRPr="005E57AD" w:rsidTr="001553EF">
        <w:tc>
          <w:tcPr>
            <w:tcW w:w="160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FC" w:rsidRPr="005D1D2A" w:rsidRDefault="009C7B5E" w:rsidP="001553EF">
            <w:pPr>
              <w:jc w:val="both"/>
              <w:rPr>
                <w:rFonts w:ascii="Times New Roman" w:hAnsi="Times New Roman"/>
                <w:b/>
                <w:i/>
                <w:sz w:val="32"/>
                <w:szCs w:val="28"/>
              </w:rPr>
            </w:pPr>
            <w:r>
              <w:rPr>
                <w:rFonts w:ascii="Times New Roman" w:hAnsi="Times New Roman"/>
                <w:b/>
                <w:sz w:val="32"/>
                <w:szCs w:val="28"/>
              </w:rPr>
              <w:t>Модуль</w:t>
            </w:r>
            <w:r w:rsidR="00AE08E8">
              <w:rPr>
                <w:rFonts w:ascii="Times New Roman" w:hAnsi="Times New Roman"/>
                <w:b/>
                <w:sz w:val="32"/>
                <w:szCs w:val="28"/>
              </w:rPr>
              <w:t xml:space="preserve"> 11</w:t>
            </w:r>
            <w:r w:rsidR="00AC3644">
              <w:rPr>
                <w:rFonts w:ascii="Times New Roman" w:hAnsi="Times New Roman"/>
                <w:b/>
                <w:sz w:val="32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32"/>
                <w:szCs w:val="28"/>
              </w:rPr>
              <w:t xml:space="preserve"> «</w:t>
            </w:r>
            <w:r w:rsidR="00111AFC" w:rsidRPr="007F4BFA">
              <w:rPr>
                <w:rFonts w:ascii="Times New Roman" w:hAnsi="Times New Roman"/>
                <w:b/>
                <w:sz w:val="32"/>
                <w:szCs w:val="28"/>
              </w:rPr>
              <w:t>Профориентация</w:t>
            </w:r>
            <w:r>
              <w:rPr>
                <w:rFonts w:ascii="Times New Roman" w:hAnsi="Times New Roman"/>
                <w:b/>
                <w:sz w:val="32"/>
                <w:szCs w:val="28"/>
              </w:rPr>
              <w:t>»</w:t>
            </w:r>
            <w:r w:rsidR="005D1D2A">
              <w:rPr>
                <w:rFonts w:ascii="Times New Roman" w:hAnsi="Times New Roman"/>
                <w:b/>
                <w:i/>
                <w:sz w:val="32"/>
                <w:szCs w:val="28"/>
              </w:rPr>
              <w:t xml:space="preserve"> </w:t>
            </w:r>
            <w:r w:rsidR="00087A62" w:rsidRPr="00087A62">
              <w:rPr>
                <w:rFonts w:ascii="Times New Roman" w:hAnsi="Times New Roman"/>
                <w:b/>
                <w:i/>
                <w:sz w:val="32"/>
                <w:szCs w:val="28"/>
              </w:rPr>
              <w:t xml:space="preserve">(на уровнях основного общего </w:t>
            </w:r>
            <w:r w:rsidR="002A78A1">
              <w:rPr>
                <w:rFonts w:ascii="Times New Roman" w:hAnsi="Times New Roman"/>
                <w:b/>
                <w:i/>
                <w:sz w:val="32"/>
                <w:szCs w:val="28"/>
              </w:rPr>
              <w:t>и среднего общего образования).</w:t>
            </w:r>
          </w:p>
        </w:tc>
      </w:tr>
      <w:tr w:rsidR="006F0F87" w:rsidRPr="005E57AD" w:rsidTr="001553EF">
        <w:tc>
          <w:tcPr>
            <w:tcW w:w="10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FC" w:rsidRPr="00AA33D1" w:rsidRDefault="00111AFC" w:rsidP="001553E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111AFC" w:rsidRPr="00AA33D1" w:rsidRDefault="00111AFC" w:rsidP="001553E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A33D1">
              <w:rPr>
                <w:rFonts w:ascii="Times New Roman" w:hAnsi="Times New Roman"/>
                <w:sz w:val="26"/>
                <w:szCs w:val="26"/>
              </w:rPr>
              <w:t>Дела, события, мероприятия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FC" w:rsidRPr="00AA33D1" w:rsidRDefault="00111AFC" w:rsidP="001553E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111AFC" w:rsidRPr="00AA33D1" w:rsidRDefault="00111AFC" w:rsidP="001553E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A33D1">
              <w:rPr>
                <w:rFonts w:ascii="Times New Roman" w:hAnsi="Times New Roman"/>
                <w:sz w:val="26"/>
                <w:szCs w:val="26"/>
              </w:rPr>
              <w:t xml:space="preserve">Классы 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FC" w:rsidRPr="00AA33D1" w:rsidRDefault="00111AFC" w:rsidP="001553E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A33D1">
              <w:rPr>
                <w:rFonts w:ascii="Times New Roman" w:hAnsi="Times New Roman"/>
                <w:sz w:val="26"/>
                <w:szCs w:val="26"/>
              </w:rPr>
              <w:t>Ориентировочное</w:t>
            </w:r>
          </w:p>
          <w:p w:rsidR="00111AFC" w:rsidRPr="00AA33D1" w:rsidRDefault="00111AFC" w:rsidP="001553E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A33D1">
              <w:rPr>
                <w:rFonts w:ascii="Times New Roman" w:hAnsi="Times New Roman"/>
                <w:sz w:val="26"/>
                <w:szCs w:val="26"/>
              </w:rPr>
              <w:t>время проведения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FC" w:rsidRPr="00AA33D1" w:rsidRDefault="00111AFC" w:rsidP="001553E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111AFC" w:rsidRPr="00AA33D1" w:rsidRDefault="00111AFC" w:rsidP="001553E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A33D1">
              <w:rPr>
                <w:rFonts w:ascii="Times New Roman" w:hAnsi="Times New Roman"/>
                <w:sz w:val="26"/>
                <w:szCs w:val="26"/>
              </w:rPr>
              <w:t>Ответственные</w:t>
            </w:r>
          </w:p>
        </w:tc>
      </w:tr>
      <w:tr w:rsidR="006F0F87" w:rsidRPr="00674698" w:rsidTr="001553EF">
        <w:tc>
          <w:tcPr>
            <w:tcW w:w="10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FC" w:rsidRPr="00AA33D1" w:rsidRDefault="00C4656E" w:rsidP="001553EF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</w:pPr>
            <w:r w:rsidRPr="00AA33D1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lastRenderedPageBreak/>
              <w:t>Профориентационные </w:t>
            </w:r>
            <w:r w:rsidR="006C0307" w:rsidRPr="00AA33D1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часы</w:t>
            </w:r>
            <w:r w:rsidR="00111AFC" w:rsidRPr="00AA33D1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 xml:space="preserve"> общения</w:t>
            </w:r>
            <w:r w:rsidR="006C0307" w:rsidRPr="00AA33D1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.</w:t>
            </w:r>
            <w:r w:rsidR="00330D00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 xml:space="preserve"> </w:t>
            </w:r>
            <w:r w:rsidR="00330D00" w:rsidRPr="002D3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Проект </w:t>
            </w:r>
            <w:r w:rsidR="003C0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«Россия – мои горизонты», </w:t>
            </w:r>
            <w:r w:rsidR="00330D00" w:rsidRPr="002D3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«Билет в будущее»</w:t>
            </w:r>
          </w:p>
          <w:p w:rsidR="00111AFC" w:rsidRPr="00AA33D1" w:rsidRDefault="00111AFC" w:rsidP="001553EF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</w:pPr>
            <w:r w:rsidRPr="00AA33D1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Экологическая  акци</w:t>
            </w:r>
            <w:r w:rsidR="005D1D2A" w:rsidRPr="00AA33D1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я по благоустройству территории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FC" w:rsidRPr="00AA33D1" w:rsidRDefault="00012207" w:rsidP="001553E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A33D1">
              <w:rPr>
                <w:rFonts w:ascii="Times New Roman" w:hAnsi="Times New Roman"/>
                <w:sz w:val="26"/>
                <w:szCs w:val="26"/>
              </w:rPr>
              <w:t>5</w:t>
            </w:r>
            <w:r w:rsidR="00382384">
              <w:rPr>
                <w:rFonts w:ascii="Times New Roman" w:hAnsi="Times New Roman"/>
                <w:sz w:val="26"/>
                <w:szCs w:val="26"/>
              </w:rPr>
              <w:t>-11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FC" w:rsidRPr="00AA33D1" w:rsidRDefault="009D0496" w:rsidP="001553E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A33D1">
              <w:rPr>
                <w:rFonts w:ascii="Times New Roman" w:hAnsi="Times New Roman"/>
                <w:sz w:val="26"/>
                <w:szCs w:val="26"/>
              </w:rPr>
              <w:t>С</w:t>
            </w:r>
            <w:r w:rsidR="00111AFC" w:rsidRPr="00AA33D1">
              <w:rPr>
                <w:rFonts w:ascii="Times New Roman" w:hAnsi="Times New Roman"/>
                <w:sz w:val="26"/>
                <w:szCs w:val="26"/>
              </w:rPr>
              <w:t>ентябрь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FC" w:rsidRPr="00AA33D1" w:rsidRDefault="006C0307" w:rsidP="001553EF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</w:pPr>
            <w:r w:rsidRPr="00AA33D1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Отв.</w:t>
            </w:r>
            <w:r w:rsidR="003C01A9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за ВР</w:t>
            </w:r>
            <w:r w:rsidRPr="00AA33D1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 xml:space="preserve"> Классные руководители</w:t>
            </w:r>
          </w:p>
        </w:tc>
      </w:tr>
      <w:tr w:rsidR="006F0F87" w:rsidRPr="00674698" w:rsidTr="001553EF">
        <w:tc>
          <w:tcPr>
            <w:tcW w:w="10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FC" w:rsidRPr="00AA33D1" w:rsidRDefault="006C0307" w:rsidP="001553EF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</w:pPr>
            <w:r w:rsidRPr="00AA33D1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Квест по профориентации   </w:t>
            </w:r>
          </w:p>
          <w:p w:rsidR="00111AFC" w:rsidRPr="00AA33D1" w:rsidRDefault="00111AFC" w:rsidP="001553EF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</w:pPr>
            <w:r w:rsidRPr="00AA33D1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Оформление см</w:t>
            </w:r>
            <w:r w:rsidR="007F102A" w:rsidRPr="00AA33D1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енного стенда по профориентации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FC" w:rsidRPr="00AA33D1" w:rsidRDefault="00382384" w:rsidP="001553E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8-11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FC" w:rsidRPr="00AA33D1" w:rsidRDefault="00111AFC" w:rsidP="001553E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111AFC" w:rsidRPr="00AA33D1" w:rsidRDefault="009D0496" w:rsidP="001553EF">
            <w:pPr>
              <w:rPr>
                <w:rFonts w:ascii="Times New Roman" w:hAnsi="Times New Roman"/>
                <w:sz w:val="26"/>
                <w:szCs w:val="26"/>
              </w:rPr>
            </w:pPr>
            <w:r w:rsidRPr="00AA33D1">
              <w:rPr>
                <w:rFonts w:ascii="Times New Roman" w:hAnsi="Times New Roman"/>
                <w:sz w:val="26"/>
                <w:szCs w:val="26"/>
              </w:rPr>
              <w:t>О</w:t>
            </w:r>
            <w:r w:rsidR="00111AFC" w:rsidRPr="00AA33D1">
              <w:rPr>
                <w:rFonts w:ascii="Times New Roman" w:hAnsi="Times New Roman"/>
                <w:sz w:val="26"/>
                <w:szCs w:val="26"/>
              </w:rPr>
              <w:t>ктябрь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307" w:rsidRPr="00AA33D1" w:rsidRDefault="006C0307" w:rsidP="001553E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</w:pPr>
            <w:r w:rsidRPr="00AA33D1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 xml:space="preserve">Отв. психолог, </w:t>
            </w:r>
          </w:p>
          <w:p w:rsidR="00111AFC" w:rsidRPr="00AA33D1" w:rsidRDefault="006C0307" w:rsidP="001553E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A33D1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кл. рук., отв.  за ВР, соц. педагог</w:t>
            </w:r>
          </w:p>
        </w:tc>
      </w:tr>
      <w:tr w:rsidR="006F0F87" w:rsidRPr="00674698" w:rsidTr="001553EF">
        <w:tc>
          <w:tcPr>
            <w:tcW w:w="10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AFC" w:rsidRPr="00AA33D1" w:rsidRDefault="00111AFC" w:rsidP="001553E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3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</w:t>
            </w:r>
            <w:r w:rsidR="006C0307" w:rsidRPr="00AA33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сещение дней открытых дверей в высших учебных </w:t>
            </w:r>
            <w:r w:rsidRPr="00AA33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заведениях</w:t>
            </w:r>
          </w:p>
          <w:p w:rsidR="00111AFC" w:rsidRPr="00AA33D1" w:rsidRDefault="00111AFC" w:rsidP="001553E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3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Экскурсии на предприятия по особому плану в течение года.</w:t>
            </w:r>
          </w:p>
          <w:p w:rsidR="00111AFC" w:rsidRPr="00AA33D1" w:rsidRDefault="00552D6C" w:rsidP="001553E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3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Решение кейсов по типам </w:t>
            </w:r>
            <w:r w:rsidR="00111AFC" w:rsidRPr="00AA33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профессий </w:t>
            </w:r>
          </w:p>
          <w:p w:rsidR="00E74388" w:rsidRPr="00AA33D1" w:rsidRDefault="00552D6C" w:rsidP="001553E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3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Всеми</w:t>
            </w:r>
            <w:r w:rsidR="00AA33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рная неделя предпринимательства</w:t>
            </w:r>
          </w:p>
          <w:p w:rsidR="00111AFC" w:rsidRPr="00AA33D1" w:rsidRDefault="00111AFC" w:rsidP="001553E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3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Участие в работе всероссийских профориентационных проектов, созданных</w:t>
            </w:r>
            <w:r w:rsidRPr="00AA33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в сети интернет: просмотр лекций, решение учебно-тренировочных задач, участие</w:t>
            </w:r>
            <w:r w:rsidR="00552D6C" w:rsidRPr="00AA33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AA33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мастер-классах, посещение открытых уроков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FC" w:rsidRPr="00AA33D1" w:rsidRDefault="00552D6C" w:rsidP="001553E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A33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7-9 кл.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D6C" w:rsidRPr="00AA33D1" w:rsidRDefault="00111AFC" w:rsidP="001553E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A33D1">
              <w:rPr>
                <w:rFonts w:ascii="Times New Roman" w:hAnsi="Times New Roman"/>
                <w:sz w:val="26"/>
                <w:szCs w:val="26"/>
              </w:rPr>
              <w:t>Ноябрь, декабрь</w:t>
            </w:r>
            <w:r w:rsidR="006C0307" w:rsidRPr="00AA33D1">
              <w:rPr>
                <w:rFonts w:ascii="Times New Roman" w:hAnsi="Times New Roman"/>
                <w:sz w:val="26"/>
                <w:szCs w:val="26"/>
              </w:rPr>
              <w:t>, март, апрель</w:t>
            </w:r>
          </w:p>
          <w:p w:rsidR="00552D6C" w:rsidRPr="00AA33D1" w:rsidRDefault="00552D6C" w:rsidP="001553E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111AFC" w:rsidRPr="00AA33D1" w:rsidRDefault="00552D6C" w:rsidP="001553E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A33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14.11 -20.11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D6C" w:rsidRPr="00AA33D1" w:rsidRDefault="00552D6C" w:rsidP="001553E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3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Администрация Отв.за ВР, </w:t>
            </w:r>
          </w:p>
          <w:p w:rsidR="006C0307" w:rsidRPr="00AA33D1" w:rsidRDefault="006C0307" w:rsidP="001553E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3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кл. рук.</w:t>
            </w:r>
            <w:r w:rsidR="00552D6C" w:rsidRPr="00AA33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психологи</w:t>
            </w:r>
          </w:p>
          <w:p w:rsidR="00111AFC" w:rsidRPr="00AA33D1" w:rsidRDefault="00111AFC" w:rsidP="001553E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F0F87" w:rsidRPr="00674698" w:rsidTr="001553EF">
        <w:tc>
          <w:tcPr>
            <w:tcW w:w="10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AFC" w:rsidRPr="00AA33D1" w:rsidRDefault="00111AFC" w:rsidP="001553EF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</w:pPr>
            <w:r w:rsidRPr="00AA33D1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Посещение профориентационных выставок, ярмарок профессий, тематических профориентационных парков, профориентационных лагерей, дней открытых дверей в профессиональные образовательные организации и о</w:t>
            </w:r>
            <w:r w:rsidR="00552D6C" w:rsidRPr="00AA33D1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рганизации высшего образования;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FC" w:rsidRPr="00AA33D1" w:rsidRDefault="00382384" w:rsidP="001553E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9-11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FC" w:rsidRPr="00AA33D1" w:rsidRDefault="00111AFC" w:rsidP="001553E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111AFC" w:rsidRPr="00AA33D1" w:rsidRDefault="00111AFC" w:rsidP="001553EF">
            <w:pPr>
              <w:rPr>
                <w:rFonts w:ascii="Times New Roman" w:hAnsi="Times New Roman"/>
                <w:sz w:val="26"/>
                <w:szCs w:val="26"/>
              </w:rPr>
            </w:pPr>
            <w:r w:rsidRPr="00AA33D1">
              <w:rPr>
                <w:rFonts w:ascii="Times New Roman" w:hAnsi="Times New Roman"/>
                <w:sz w:val="26"/>
                <w:szCs w:val="26"/>
              </w:rPr>
              <w:t xml:space="preserve">Январь, февраль. </w:t>
            </w:r>
            <w:r w:rsidR="009D0496" w:rsidRPr="00AA33D1">
              <w:rPr>
                <w:rFonts w:ascii="Times New Roman" w:hAnsi="Times New Roman"/>
                <w:sz w:val="26"/>
                <w:szCs w:val="26"/>
              </w:rPr>
              <w:t>М</w:t>
            </w:r>
            <w:r w:rsidRPr="00AA33D1">
              <w:rPr>
                <w:rFonts w:ascii="Times New Roman" w:hAnsi="Times New Roman"/>
                <w:sz w:val="26"/>
                <w:szCs w:val="26"/>
              </w:rPr>
              <w:t>арт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FC" w:rsidRDefault="00552D6C" w:rsidP="001553E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A33D1">
              <w:rPr>
                <w:rFonts w:ascii="Times New Roman" w:hAnsi="Times New Roman"/>
                <w:sz w:val="26"/>
                <w:szCs w:val="26"/>
              </w:rPr>
              <w:t>Классные руководители</w:t>
            </w:r>
          </w:p>
          <w:p w:rsidR="003C01A9" w:rsidRPr="003C01A9" w:rsidRDefault="003C01A9" w:rsidP="003C01A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советник</w:t>
            </w:r>
          </w:p>
        </w:tc>
      </w:tr>
      <w:tr w:rsidR="006F0F87" w:rsidRPr="00674698" w:rsidTr="001553EF">
        <w:tc>
          <w:tcPr>
            <w:tcW w:w="10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2D6C" w:rsidRPr="00AA33D1" w:rsidRDefault="00552D6C" w:rsidP="001553EF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</w:pPr>
            <w:r w:rsidRPr="00AA33D1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 xml:space="preserve">Онлайн –тестирование по профориентации </w:t>
            </w:r>
          </w:p>
          <w:p w:rsidR="00552D6C" w:rsidRPr="00AA33D1" w:rsidRDefault="00552D6C" w:rsidP="001553EF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</w:pPr>
            <w:r w:rsidRPr="00AA33D1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Прохождение онлайн курсов по интересующим профессиям</w:t>
            </w:r>
            <w:r w:rsidRPr="00AA33D1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br/>
              <w:t>и направлениям образования.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D6C" w:rsidRPr="00AA33D1" w:rsidRDefault="00382384" w:rsidP="001553E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8-11</w:t>
            </w:r>
            <w:r w:rsidR="00552D6C" w:rsidRPr="00AA33D1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 xml:space="preserve"> классы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D6C" w:rsidRPr="00AA33D1" w:rsidRDefault="009D0496" w:rsidP="001553E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A33D1">
              <w:rPr>
                <w:rFonts w:ascii="Times New Roman" w:hAnsi="Times New Roman"/>
                <w:sz w:val="26"/>
                <w:szCs w:val="26"/>
              </w:rPr>
              <w:t>Я</w:t>
            </w:r>
            <w:r w:rsidR="00552D6C" w:rsidRPr="00AA33D1">
              <w:rPr>
                <w:rFonts w:ascii="Times New Roman" w:hAnsi="Times New Roman"/>
                <w:sz w:val="26"/>
                <w:szCs w:val="26"/>
              </w:rPr>
              <w:t>нварь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D6C" w:rsidRPr="00AA33D1" w:rsidRDefault="00552D6C" w:rsidP="001553EF">
            <w:pPr>
              <w:widowControl/>
              <w:suppressAutoHyphens w:val="0"/>
              <w:rPr>
                <w:rFonts w:ascii="Times New Roman" w:hAnsi="Times New Roman"/>
                <w:sz w:val="26"/>
                <w:szCs w:val="26"/>
              </w:rPr>
            </w:pPr>
            <w:r w:rsidRPr="00AA33D1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Педагог –психолог, классн. рук.</w:t>
            </w:r>
            <w:r w:rsidRPr="00AA33D1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6F0F87" w:rsidRPr="00674698" w:rsidTr="001553EF">
        <w:tc>
          <w:tcPr>
            <w:tcW w:w="10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AFC" w:rsidRPr="00AA33D1" w:rsidRDefault="00552D6C" w:rsidP="001553E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3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 День местного </w:t>
            </w:r>
            <w:r w:rsidR="00111AFC" w:rsidRPr="00AA33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самоуправления -21.04</w:t>
            </w:r>
            <w:r w:rsidR="008641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r w:rsidR="00111AFC" w:rsidRPr="00AA33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Посещение профориентационных выставок, ярмарок профессий, тематических профориентационных парков, профориентационных лагерей, дней открытых дверей в профессиональные образовательные организации и организации высшего образования;</w:t>
            </w:r>
            <w:r w:rsidR="008641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111AFC" w:rsidRPr="00AA33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Прохождение онлайн курсов по интересующим профес</w:t>
            </w:r>
            <w:r w:rsidR="001E57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сиям</w:t>
            </w:r>
            <w:r w:rsidR="008641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1E57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 направлениям образования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D6C" w:rsidRPr="00AA33D1" w:rsidRDefault="00552D6C" w:rsidP="001553E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52D6C" w:rsidRPr="00AA33D1" w:rsidRDefault="00552D6C" w:rsidP="001553E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11AFC" w:rsidRPr="00AA33D1" w:rsidRDefault="00382384" w:rsidP="001553E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8-11</w:t>
            </w:r>
            <w:r w:rsidR="00552D6C" w:rsidRPr="00AA33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классы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FC" w:rsidRPr="00AA33D1" w:rsidRDefault="00552D6C" w:rsidP="001553E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A33D1">
              <w:rPr>
                <w:rFonts w:ascii="Times New Roman" w:hAnsi="Times New Roman"/>
                <w:sz w:val="26"/>
                <w:szCs w:val="26"/>
              </w:rPr>
              <w:t>А</w:t>
            </w:r>
            <w:r w:rsidR="00111AFC" w:rsidRPr="00AA33D1">
              <w:rPr>
                <w:rFonts w:ascii="Times New Roman" w:hAnsi="Times New Roman"/>
                <w:sz w:val="26"/>
                <w:szCs w:val="26"/>
              </w:rPr>
              <w:t>прель</w:t>
            </w:r>
          </w:p>
          <w:p w:rsidR="00552D6C" w:rsidRPr="00AA33D1" w:rsidRDefault="00552D6C" w:rsidP="001553E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552D6C" w:rsidRPr="00AA33D1" w:rsidRDefault="009D0496" w:rsidP="001553E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A33D1">
              <w:rPr>
                <w:rFonts w:ascii="Times New Roman" w:hAnsi="Times New Roman"/>
                <w:sz w:val="26"/>
                <w:szCs w:val="26"/>
              </w:rPr>
              <w:t>М</w:t>
            </w:r>
            <w:r w:rsidR="00552D6C" w:rsidRPr="00AA33D1">
              <w:rPr>
                <w:rFonts w:ascii="Times New Roman" w:hAnsi="Times New Roman"/>
                <w:sz w:val="26"/>
                <w:szCs w:val="26"/>
              </w:rPr>
              <w:t>ай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388" w:rsidRPr="00AA33D1" w:rsidRDefault="00E74388" w:rsidP="001553E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3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Отв. педагог –психолог, </w:t>
            </w:r>
          </w:p>
          <w:p w:rsidR="00111AFC" w:rsidRDefault="00E3159C" w:rsidP="001553E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3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r w:rsidR="00E74388" w:rsidRPr="00AA33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</w:t>
            </w:r>
            <w:r w:rsidRPr="00AA33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ассные </w:t>
            </w:r>
            <w:r w:rsidR="00E74388" w:rsidRPr="00AA33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рук.</w:t>
            </w:r>
          </w:p>
          <w:p w:rsidR="003C01A9" w:rsidRDefault="003C01A9" w:rsidP="003C01A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советник</w:t>
            </w:r>
          </w:p>
          <w:p w:rsidR="003C01A9" w:rsidRPr="00AA33D1" w:rsidRDefault="003C01A9" w:rsidP="001553E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F0F87" w:rsidRPr="00674698" w:rsidTr="001553EF">
        <w:tc>
          <w:tcPr>
            <w:tcW w:w="10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2D6C" w:rsidRPr="00AA33D1" w:rsidRDefault="00552D6C" w:rsidP="001553E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3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Тестирование по профориентации </w:t>
            </w:r>
          </w:p>
          <w:p w:rsidR="00552D6C" w:rsidRPr="00AA33D1" w:rsidRDefault="00552D6C" w:rsidP="001553E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D6C" w:rsidRPr="00AA33D1" w:rsidRDefault="00382384" w:rsidP="001553E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5-11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D6C" w:rsidRPr="00AA33D1" w:rsidRDefault="009D0496" w:rsidP="001553E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A33D1">
              <w:rPr>
                <w:rFonts w:ascii="Times New Roman" w:hAnsi="Times New Roman"/>
                <w:sz w:val="26"/>
                <w:szCs w:val="26"/>
              </w:rPr>
              <w:t>М</w:t>
            </w:r>
            <w:r w:rsidR="00552D6C" w:rsidRPr="00AA33D1">
              <w:rPr>
                <w:rFonts w:ascii="Times New Roman" w:hAnsi="Times New Roman"/>
                <w:sz w:val="26"/>
                <w:szCs w:val="26"/>
              </w:rPr>
              <w:t>ай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1A9" w:rsidRDefault="00552D6C" w:rsidP="001553E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3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Педагог –психолог,</w:t>
            </w:r>
          </w:p>
          <w:p w:rsidR="00552D6C" w:rsidRPr="00AA33D1" w:rsidRDefault="00AA33D1" w:rsidP="001553E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кл.рук.</w:t>
            </w:r>
          </w:p>
        </w:tc>
      </w:tr>
      <w:tr w:rsidR="006F0F87" w:rsidRPr="00674698" w:rsidTr="001553EF">
        <w:tc>
          <w:tcPr>
            <w:tcW w:w="10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AFC" w:rsidRPr="00AA33D1" w:rsidRDefault="00552D6C" w:rsidP="001553E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3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Встреча с </w:t>
            </w:r>
            <w:r w:rsidR="00111AFC" w:rsidRPr="00AA33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успешными предпринимателями</w:t>
            </w:r>
            <w:r w:rsidRPr="00AA33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выпускниками школы</w:t>
            </w:r>
          </w:p>
          <w:p w:rsidR="00111AFC" w:rsidRPr="00AA33D1" w:rsidRDefault="00111AFC" w:rsidP="001553E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3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Посещение профориентационных выставок, ярмарок профессий, тематических профориентационных парков, профориентационных лагерей, дней открытых дверей в профессиональные образовательные организации и организа</w:t>
            </w:r>
            <w:r w:rsidR="00552D6C" w:rsidRPr="00AA33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ции высшего образования;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FC" w:rsidRPr="00AA33D1" w:rsidRDefault="00382384" w:rsidP="001553E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5-11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D6C" w:rsidRPr="00AA33D1" w:rsidRDefault="00552D6C" w:rsidP="001553E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A33D1">
              <w:rPr>
                <w:rFonts w:ascii="Times New Roman" w:hAnsi="Times New Roman"/>
                <w:sz w:val="26"/>
                <w:szCs w:val="26"/>
              </w:rPr>
              <w:t>В теч.года</w:t>
            </w:r>
          </w:p>
          <w:p w:rsidR="00111AFC" w:rsidRPr="00AA33D1" w:rsidRDefault="009D0496" w:rsidP="001553E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A33D1">
              <w:rPr>
                <w:rFonts w:ascii="Times New Roman" w:hAnsi="Times New Roman"/>
                <w:sz w:val="26"/>
                <w:szCs w:val="26"/>
              </w:rPr>
              <w:t>М</w:t>
            </w:r>
            <w:r w:rsidR="00111AFC" w:rsidRPr="00AA33D1">
              <w:rPr>
                <w:rFonts w:ascii="Times New Roman" w:hAnsi="Times New Roman"/>
                <w:sz w:val="26"/>
                <w:szCs w:val="26"/>
              </w:rPr>
              <w:t>ай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FC" w:rsidRPr="00AA33D1" w:rsidRDefault="00552D6C" w:rsidP="001553E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A33D1">
              <w:rPr>
                <w:rFonts w:ascii="Times New Roman" w:hAnsi="Times New Roman"/>
                <w:sz w:val="26"/>
                <w:szCs w:val="26"/>
              </w:rPr>
              <w:t>Отв</w:t>
            </w:r>
            <w:r w:rsidR="008E3999" w:rsidRPr="00AA33D1">
              <w:rPr>
                <w:rFonts w:ascii="Times New Roman" w:hAnsi="Times New Roman"/>
                <w:sz w:val="26"/>
                <w:szCs w:val="26"/>
              </w:rPr>
              <w:t>етств</w:t>
            </w:r>
            <w:r w:rsidRPr="00AA33D1">
              <w:rPr>
                <w:rFonts w:ascii="Times New Roman" w:hAnsi="Times New Roman"/>
                <w:sz w:val="26"/>
                <w:szCs w:val="26"/>
              </w:rPr>
              <w:t>.</w:t>
            </w:r>
            <w:r w:rsidR="008E3999" w:rsidRPr="00AA33D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A33D1">
              <w:rPr>
                <w:rFonts w:ascii="Times New Roman" w:hAnsi="Times New Roman"/>
                <w:sz w:val="26"/>
                <w:szCs w:val="26"/>
              </w:rPr>
              <w:t>за ВР, классные руководители</w:t>
            </w:r>
          </w:p>
        </w:tc>
      </w:tr>
      <w:tr w:rsidR="00111AFC" w:rsidRPr="005E57AD" w:rsidTr="001553EF">
        <w:tc>
          <w:tcPr>
            <w:tcW w:w="160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FC" w:rsidRPr="00F20458" w:rsidRDefault="009C7B5E" w:rsidP="001553EF">
            <w:pPr>
              <w:jc w:val="both"/>
              <w:rPr>
                <w:rFonts w:ascii="Times New Roman" w:hAnsi="Times New Roman"/>
                <w:b/>
                <w:i/>
                <w:sz w:val="32"/>
                <w:szCs w:val="28"/>
              </w:rPr>
            </w:pPr>
            <w:r>
              <w:rPr>
                <w:rFonts w:ascii="Times New Roman" w:hAnsi="Times New Roman"/>
                <w:b/>
                <w:sz w:val="32"/>
                <w:szCs w:val="28"/>
              </w:rPr>
              <w:t>Модуль</w:t>
            </w:r>
            <w:r w:rsidR="002D7E26">
              <w:rPr>
                <w:rFonts w:ascii="Times New Roman" w:hAnsi="Times New Roman"/>
                <w:b/>
                <w:sz w:val="32"/>
                <w:szCs w:val="28"/>
              </w:rPr>
              <w:t xml:space="preserve"> 14</w:t>
            </w:r>
            <w:r>
              <w:rPr>
                <w:rFonts w:ascii="Times New Roman" w:hAnsi="Times New Roman"/>
                <w:b/>
                <w:sz w:val="32"/>
                <w:szCs w:val="28"/>
              </w:rPr>
              <w:t xml:space="preserve"> «</w:t>
            </w:r>
            <w:r w:rsidR="00111AFC" w:rsidRPr="00E74388">
              <w:rPr>
                <w:rFonts w:ascii="Times New Roman" w:hAnsi="Times New Roman"/>
                <w:b/>
                <w:sz w:val="32"/>
                <w:szCs w:val="28"/>
              </w:rPr>
              <w:t>Школьные медиа</w:t>
            </w:r>
            <w:r>
              <w:rPr>
                <w:rFonts w:ascii="Times New Roman" w:hAnsi="Times New Roman"/>
                <w:b/>
                <w:sz w:val="32"/>
                <w:szCs w:val="28"/>
              </w:rPr>
              <w:t>»</w:t>
            </w:r>
            <w:r w:rsidR="00F20458">
              <w:rPr>
                <w:rFonts w:ascii="Times New Roman" w:hAnsi="Times New Roman"/>
                <w:b/>
                <w:i/>
                <w:sz w:val="32"/>
                <w:szCs w:val="28"/>
              </w:rPr>
              <w:t xml:space="preserve"> </w:t>
            </w:r>
          </w:p>
        </w:tc>
      </w:tr>
      <w:tr w:rsidR="006F0F87" w:rsidRPr="005E57AD" w:rsidTr="001553EF">
        <w:tc>
          <w:tcPr>
            <w:tcW w:w="10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FC" w:rsidRPr="000569E4" w:rsidRDefault="00111AFC" w:rsidP="001553E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111AFC" w:rsidRPr="000569E4" w:rsidRDefault="00111AFC" w:rsidP="001553E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569E4">
              <w:rPr>
                <w:rFonts w:ascii="Times New Roman" w:hAnsi="Times New Roman"/>
                <w:sz w:val="26"/>
                <w:szCs w:val="26"/>
              </w:rPr>
              <w:t>Дела, события, мероприятия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FC" w:rsidRPr="000569E4" w:rsidRDefault="00111AFC" w:rsidP="001553E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111AFC" w:rsidRPr="000569E4" w:rsidRDefault="00111AFC" w:rsidP="001553E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569E4">
              <w:rPr>
                <w:rFonts w:ascii="Times New Roman" w:hAnsi="Times New Roman"/>
                <w:sz w:val="26"/>
                <w:szCs w:val="26"/>
              </w:rPr>
              <w:t xml:space="preserve">Классы 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FC" w:rsidRPr="000569E4" w:rsidRDefault="00111AFC" w:rsidP="001553E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569E4">
              <w:rPr>
                <w:rFonts w:ascii="Times New Roman" w:hAnsi="Times New Roman"/>
                <w:sz w:val="26"/>
                <w:szCs w:val="26"/>
              </w:rPr>
              <w:t>Ориентировочное</w:t>
            </w:r>
          </w:p>
          <w:p w:rsidR="00111AFC" w:rsidRPr="000569E4" w:rsidRDefault="00111AFC" w:rsidP="001553E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569E4">
              <w:rPr>
                <w:rFonts w:ascii="Times New Roman" w:hAnsi="Times New Roman"/>
                <w:sz w:val="26"/>
                <w:szCs w:val="26"/>
              </w:rPr>
              <w:t>время проведения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FC" w:rsidRPr="000569E4" w:rsidRDefault="00111AFC" w:rsidP="001553E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111AFC" w:rsidRPr="000569E4" w:rsidRDefault="00111AFC" w:rsidP="001553E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569E4">
              <w:rPr>
                <w:rFonts w:ascii="Times New Roman" w:hAnsi="Times New Roman"/>
                <w:sz w:val="26"/>
                <w:szCs w:val="26"/>
              </w:rPr>
              <w:t>Ответственные</w:t>
            </w:r>
          </w:p>
        </w:tc>
      </w:tr>
      <w:tr w:rsidR="006F0F87" w:rsidRPr="00CC367C" w:rsidTr="001553EF">
        <w:tc>
          <w:tcPr>
            <w:tcW w:w="10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FC" w:rsidRPr="000569E4" w:rsidRDefault="00E74388" w:rsidP="001553EF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</w:pPr>
            <w:r w:rsidRPr="000569E4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lastRenderedPageBreak/>
              <w:t>Создание разновозрастного </w:t>
            </w:r>
            <w:r w:rsidR="00111AFC" w:rsidRPr="000569E4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редакционного совета обучающихся.</w:t>
            </w:r>
          </w:p>
          <w:p w:rsidR="00111AFC" w:rsidRPr="000569E4" w:rsidRDefault="00F20458" w:rsidP="001553EF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</w:pPr>
            <w:r w:rsidRPr="000569E4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Создание </w:t>
            </w:r>
            <w:r w:rsidR="00111AFC" w:rsidRPr="000569E4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школьного медиацентра,</w:t>
            </w:r>
            <w:r w:rsidRPr="000569E4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 xml:space="preserve"> школьных интернет-</w:t>
            </w:r>
            <w:r w:rsidR="00111AFC" w:rsidRPr="000569E4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групп,</w:t>
            </w:r>
            <w:r w:rsidRPr="000569E4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 xml:space="preserve"> </w:t>
            </w:r>
            <w:r w:rsidR="00111AFC" w:rsidRPr="000569E4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школьно</w:t>
            </w:r>
            <w:r w:rsidRPr="000569E4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й</w:t>
            </w:r>
            <w:r w:rsidR="00111AFC" w:rsidRPr="000569E4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 xml:space="preserve"> киностудии.</w:t>
            </w:r>
          </w:p>
          <w:p w:rsidR="00F20458" w:rsidRPr="000569E4" w:rsidRDefault="00111AFC" w:rsidP="001553EF">
            <w:pPr>
              <w:widowControl/>
              <w:suppressAutoHyphens w:val="0"/>
              <w:rPr>
                <w:rFonts w:ascii="Times New Roman" w:hAnsi="Times New Roman"/>
                <w:sz w:val="26"/>
                <w:szCs w:val="26"/>
              </w:rPr>
            </w:pPr>
            <w:r w:rsidRPr="000569E4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 </w:t>
            </w:r>
          </w:p>
          <w:p w:rsidR="00111AFC" w:rsidRPr="000569E4" w:rsidRDefault="00111AFC" w:rsidP="001553E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FC" w:rsidRPr="000569E4" w:rsidRDefault="00382384" w:rsidP="001553E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5-11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FC" w:rsidRPr="000569E4" w:rsidRDefault="009D0496" w:rsidP="001553E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569E4">
              <w:rPr>
                <w:rFonts w:ascii="Times New Roman" w:hAnsi="Times New Roman"/>
                <w:sz w:val="26"/>
                <w:szCs w:val="26"/>
              </w:rPr>
              <w:t>С</w:t>
            </w:r>
            <w:r w:rsidR="00111AFC" w:rsidRPr="000569E4">
              <w:rPr>
                <w:rFonts w:ascii="Times New Roman" w:hAnsi="Times New Roman"/>
                <w:sz w:val="26"/>
                <w:szCs w:val="26"/>
              </w:rPr>
              <w:t>ентябрь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55" w:rsidRPr="000569E4" w:rsidRDefault="00485255" w:rsidP="001553EF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</w:pPr>
            <w:r w:rsidRPr="000569E4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Отв.за</w:t>
            </w:r>
            <w:r w:rsidR="002A78A1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 xml:space="preserve"> ВР, педагог –организ</w:t>
            </w:r>
            <w:r w:rsidRPr="000569E4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 xml:space="preserve">, ст.вожатая, </w:t>
            </w:r>
          </w:p>
          <w:p w:rsidR="00111AFC" w:rsidRPr="000569E4" w:rsidRDefault="00F20458" w:rsidP="001553EF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</w:pPr>
            <w:r w:rsidRPr="000569E4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К</w:t>
            </w:r>
            <w:r w:rsidR="00485255" w:rsidRPr="000569E4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л</w:t>
            </w:r>
            <w:r w:rsidRPr="000569E4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.</w:t>
            </w:r>
            <w:r w:rsidR="00485255" w:rsidRPr="000569E4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 xml:space="preserve"> руководит</w:t>
            </w:r>
          </w:p>
        </w:tc>
      </w:tr>
      <w:tr w:rsidR="006F0F87" w:rsidRPr="00CC367C" w:rsidTr="001553EF">
        <w:trPr>
          <w:trHeight w:val="514"/>
        </w:trPr>
        <w:tc>
          <w:tcPr>
            <w:tcW w:w="10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458" w:rsidRPr="000569E4" w:rsidRDefault="00F20458" w:rsidP="001553EF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</w:pPr>
            <w:r w:rsidRPr="000569E4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Выборы актива школьного и классного ученического самоуправления.</w:t>
            </w:r>
          </w:p>
          <w:p w:rsidR="00F20458" w:rsidRPr="000569E4" w:rsidRDefault="00F20458" w:rsidP="001553EF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</w:pPr>
            <w:r w:rsidRPr="000569E4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День выборов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458" w:rsidRPr="000569E4" w:rsidRDefault="00382384" w:rsidP="001553E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1-11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F7" w:rsidRPr="000569E4" w:rsidRDefault="00F20458" w:rsidP="001553E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569E4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13.09</w:t>
            </w:r>
          </w:p>
          <w:p w:rsidR="00F20458" w:rsidRPr="000569E4" w:rsidRDefault="00BA68F7" w:rsidP="001553EF">
            <w:pPr>
              <w:rPr>
                <w:rFonts w:ascii="Times New Roman" w:hAnsi="Times New Roman"/>
                <w:sz w:val="26"/>
                <w:szCs w:val="26"/>
              </w:rPr>
            </w:pPr>
            <w:r w:rsidRPr="000569E4">
              <w:rPr>
                <w:rFonts w:ascii="Times New Roman" w:hAnsi="Times New Roman"/>
                <w:sz w:val="26"/>
                <w:szCs w:val="26"/>
              </w:rPr>
              <w:t>19.09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458" w:rsidRPr="000569E4" w:rsidRDefault="00F20458" w:rsidP="001553EF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</w:pPr>
            <w:r w:rsidRPr="000569E4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Отв. за ВР.</w:t>
            </w:r>
            <w:r w:rsidR="002A78A1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 xml:space="preserve"> </w:t>
            </w:r>
            <w:r w:rsidRPr="000569E4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Ст.</w:t>
            </w:r>
            <w:r w:rsidR="002A78A1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 xml:space="preserve"> </w:t>
            </w:r>
            <w:r w:rsidRPr="000569E4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вожатая. кл.рук</w:t>
            </w:r>
          </w:p>
        </w:tc>
      </w:tr>
      <w:tr w:rsidR="006F0F87" w:rsidRPr="00CC367C" w:rsidTr="001553EF">
        <w:tc>
          <w:tcPr>
            <w:tcW w:w="10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FC" w:rsidRPr="000569E4" w:rsidRDefault="00111AFC" w:rsidP="001553EF">
            <w:pPr>
              <w:widowControl/>
              <w:suppressAutoHyphens w:val="0"/>
              <w:rPr>
                <w:rFonts w:ascii="Times New Roman" w:hAnsi="Times New Roman"/>
                <w:sz w:val="26"/>
                <w:szCs w:val="26"/>
              </w:rPr>
            </w:pPr>
            <w:r w:rsidRPr="000569E4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Размещение информации о проводимых</w:t>
            </w:r>
            <w:r w:rsidR="00F20458" w:rsidRPr="000569E4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 xml:space="preserve"> </w:t>
            </w:r>
            <w:r w:rsidRPr="000569E4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мероприятиях на школьных тематических</w:t>
            </w:r>
            <w:r w:rsidR="00F20458" w:rsidRPr="000569E4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 xml:space="preserve"> стендах, школьном  сайте</w:t>
            </w:r>
            <w:r w:rsidRPr="000569E4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,</w:t>
            </w:r>
            <w:r w:rsidR="00F20458" w:rsidRPr="000569E4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 xml:space="preserve"> </w:t>
            </w:r>
            <w:r w:rsidRPr="000569E4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школьных интернет группах в  соцсетях.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FC" w:rsidRPr="000569E4" w:rsidRDefault="00382384" w:rsidP="001553E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5-11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FC" w:rsidRPr="000569E4" w:rsidRDefault="009D0496" w:rsidP="001553E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569E4">
              <w:rPr>
                <w:rFonts w:ascii="Times New Roman" w:hAnsi="Times New Roman"/>
                <w:sz w:val="26"/>
                <w:szCs w:val="26"/>
              </w:rPr>
              <w:t>О</w:t>
            </w:r>
            <w:r w:rsidR="00111AFC" w:rsidRPr="000569E4">
              <w:rPr>
                <w:rFonts w:ascii="Times New Roman" w:hAnsi="Times New Roman"/>
                <w:sz w:val="26"/>
                <w:szCs w:val="26"/>
              </w:rPr>
              <w:t>ктябрь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FC" w:rsidRPr="000569E4" w:rsidRDefault="00F20458" w:rsidP="001553EF">
            <w:pPr>
              <w:widowControl/>
              <w:suppressAutoHyphens w:val="0"/>
              <w:rPr>
                <w:rFonts w:ascii="Times New Roman" w:hAnsi="Times New Roman"/>
                <w:sz w:val="26"/>
                <w:szCs w:val="26"/>
              </w:rPr>
            </w:pPr>
            <w:r w:rsidRPr="000569E4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Отв. за ВР, ст.</w:t>
            </w:r>
            <w:r w:rsidR="002A78A1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 xml:space="preserve"> вожатая,кл. рук</w:t>
            </w:r>
          </w:p>
        </w:tc>
      </w:tr>
      <w:tr w:rsidR="006F0F87" w:rsidRPr="00CC367C" w:rsidTr="001553EF">
        <w:tc>
          <w:tcPr>
            <w:tcW w:w="10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458" w:rsidRPr="000569E4" w:rsidRDefault="00F20458" w:rsidP="001553EF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</w:pPr>
            <w:r w:rsidRPr="000569E4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 xml:space="preserve">Работа с соц.сетями. Проведение онлайн конкурсов, соревнований. </w:t>
            </w:r>
          </w:p>
          <w:p w:rsidR="00F20458" w:rsidRPr="000569E4" w:rsidRDefault="00F20458" w:rsidP="001553EF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</w:pPr>
            <w:r w:rsidRPr="000569E4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Просмотр фильмов, презентаций, видео-уроков, видеороликов.</w:t>
            </w:r>
          </w:p>
          <w:p w:rsidR="00111AFC" w:rsidRPr="000569E4" w:rsidRDefault="00111AFC" w:rsidP="001553EF">
            <w:pPr>
              <w:widowControl/>
              <w:tabs>
                <w:tab w:val="left" w:pos="5529"/>
              </w:tabs>
              <w:suppressAutoHyphens w:val="0"/>
              <w:rPr>
                <w:rFonts w:ascii="Times New Roman" w:hAnsi="Times New Roman"/>
                <w:sz w:val="26"/>
                <w:szCs w:val="26"/>
              </w:rPr>
            </w:pPr>
            <w:r w:rsidRPr="000569E4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Ра</w:t>
            </w:r>
            <w:r w:rsidR="00F20458" w:rsidRPr="000569E4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 xml:space="preserve">змещение информации о проводимых </w:t>
            </w:r>
            <w:r w:rsidRPr="000569E4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мероприятиях на школьных тематических</w:t>
            </w:r>
            <w:r w:rsidR="00F20458" w:rsidRPr="000569E4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 xml:space="preserve"> </w:t>
            </w:r>
            <w:r w:rsidRPr="000569E4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стендах, школьном  сайте ,школьных интернет группах в  соцсетях.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FC" w:rsidRPr="000569E4" w:rsidRDefault="00382384" w:rsidP="001553E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5-11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FC" w:rsidRPr="000569E4" w:rsidRDefault="00111AFC" w:rsidP="001553E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569E4">
              <w:rPr>
                <w:rFonts w:ascii="Times New Roman" w:hAnsi="Times New Roman"/>
                <w:sz w:val="26"/>
                <w:szCs w:val="26"/>
              </w:rPr>
              <w:t xml:space="preserve">Ноябрь, </w:t>
            </w:r>
          </w:p>
          <w:p w:rsidR="00111AFC" w:rsidRPr="000569E4" w:rsidRDefault="009D0496" w:rsidP="001553E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569E4">
              <w:rPr>
                <w:rFonts w:ascii="Times New Roman" w:hAnsi="Times New Roman"/>
                <w:sz w:val="26"/>
                <w:szCs w:val="26"/>
              </w:rPr>
              <w:t>Д</w:t>
            </w:r>
            <w:r w:rsidR="00111AFC" w:rsidRPr="000569E4">
              <w:rPr>
                <w:rFonts w:ascii="Times New Roman" w:hAnsi="Times New Roman"/>
                <w:sz w:val="26"/>
                <w:szCs w:val="26"/>
              </w:rPr>
              <w:t>екабрь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458" w:rsidRPr="000569E4" w:rsidRDefault="003C01A9" w:rsidP="001553EF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 xml:space="preserve">Отв. за ВР, учителя, </w:t>
            </w:r>
            <w:r w:rsidR="00F20458" w:rsidRPr="000569E4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 xml:space="preserve">ст.вожатая, </w:t>
            </w:r>
          </w:p>
          <w:p w:rsidR="00111AFC" w:rsidRPr="000569E4" w:rsidRDefault="00F20458" w:rsidP="001553E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</w:pPr>
            <w:r w:rsidRPr="000569E4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Кл. руководит.</w:t>
            </w:r>
          </w:p>
          <w:p w:rsidR="00F20458" w:rsidRPr="000569E4" w:rsidRDefault="00F20458" w:rsidP="001553E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569E4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Рук.кружков</w:t>
            </w:r>
          </w:p>
        </w:tc>
      </w:tr>
      <w:tr w:rsidR="006F0F87" w:rsidRPr="00CC367C" w:rsidTr="001553EF">
        <w:tc>
          <w:tcPr>
            <w:tcW w:w="10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1A9" w:rsidRDefault="00F20458" w:rsidP="001553EF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</w:pPr>
            <w:r w:rsidRPr="000569E4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 xml:space="preserve">Проведение онлайн конкурсов, классных часов, тестирований, опросов. </w:t>
            </w:r>
          </w:p>
          <w:p w:rsidR="00111AFC" w:rsidRPr="000569E4" w:rsidRDefault="00111AFC" w:rsidP="001553EF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</w:pPr>
            <w:r w:rsidRPr="000569E4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Размещение информации о проводимых</w:t>
            </w:r>
          </w:p>
          <w:p w:rsidR="00111AFC" w:rsidRPr="000569E4" w:rsidRDefault="00111AFC" w:rsidP="001553EF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</w:pPr>
            <w:r w:rsidRPr="000569E4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мероприятиях на школьных тематических</w:t>
            </w:r>
          </w:p>
          <w:p w:rsidR="00111AFC" w:rsidRPr="000569E4" w:rsidRDefault="00111AFC" w:rsidP="001553E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569E4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стендах, школьном  сайте ,школьных интернет группах в  соцсетях.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FC" w:rsidRPr="000569E4" w:rsidRDefault="00382384" w:rsidP="001553E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1-11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FC" w:rsidRPr="000569E4" w:rsidRDefault="00F20458" w:rsidP="001553E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569E4">
              <w:rPr>
                <w:rFonts w:ascii="Times New Roman" w:hAnsi="Times New Roman"/>
                <w:sz w:val="26"/>
                <w:szCs w:val="26"/>
              </w:rPr>
              <w:t xml:space="preserve">Январь </w:t>
            </w:r>
            <w:r w:rsidR="009D0496" w:rsidRPr="000569E4">
              <w:rPr>
                <w:rFonts w:ascii="Times New Roman" w:hAnsi="Times New Roman"/>
                <w:sz w:val="26"/>
                <w:szCs w:val="26"/>
              </w:rPr>
              <w:t>–</w:t>
            </w:r>
            <w:r w:rsidRPr="000569E4">
              <w:rPr>
                <w:rFonts w:ascii="Times New Roman" w:hAnsi="Times New Roman"/>
                <w:sz w:val="26"/>
                <w:szCs w:val="26"/>
              </w:rPr>
              <w:t xml:space="preserve"> май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1A9" w:rsidRPr="003C01A9" w:rsidRDefault="00F20458" w:rsidP="003C01A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0569E4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 xml:space="preserve">Отв. за ВР, </w:t>
            </w:r>
            <w:r w:rsidR="003C01A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советник</w:t>
            </w:r>
          </w:p>
          <w:p w:rsidR="00111AFC" w:rsidRPr="000569E4" w:rsidRDefault="00F20458" w:rsidP="001553EF">
            <w:pPr>
              <w:widowControl/>
              <w:suppressAutoHyphens w:val="0"/>
              <w:rPr>
                <w:rFonts w:ascii="Times New Roman" w:hAnsi="Times New Roman"/>
                <w:sz w:val="26"/>
                <w:szCs w:val="26"/>
              </w:rPr>
            </w:pPr>
            <w:r w:rsidRPr="000569E4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ст.</w:t>
            </w:r>
            <w:r w:rsidR="002A78A1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 xml:space="preserve"> </w:t>
            </w:r>
            <w:r w:rsidRPr="000569E4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 xml:space="preserve">вожатая, </w:t>
            </w:r>
            <w:r w:rsidR="00751C9B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кл.</w:t>
            </w:r>
            <w:r w:rsidRPr="000569E4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, рук</w:t>
            </w:r>
            <w:r w:rsidR="00DF0E16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ов..кружков. учителя-предмет</w:t>
            </w:r>
          </w:p>
        </w:tc>
      </w:tr>
      <w:tr w:rsidR="006F0F87" w:rsidRPr="00CC367C" w:rsidTr="001553EF">
        <w:tc>
          <w:tcPr>
            <w:tcW w:w="10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458" w:rsidRPr="000569E4" w:rsidRDefault="00F20458" w:rsidP="001553EF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</w:pPr>
            <w:r w:rsidRPr="000569E4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 xml:space="preserve">Работа с соц.сетями. Проведение онлайн конкурсов, соревнований. </w:t>
            </w:r>
          </w:p>
          <w:p w:rsidR="00F20458" w:rsidRPr="000569E4" w:rsidRDefault="00F20458" w:rsidP="001553EF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</w:pPr>
            <w:r w:rsidRPr="000569E4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Просмотр фильмов, презентаций, видео-уроков, видеороликов.</w:t>
            </w:r>
          </w:p>
          <w:p w:rsidR="00111AFC" w:rsidRPr="000569E4" w:rsidRDefault="00111AFC" w:rsidP="001553E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458" w:rsidRPr="000569E4" w:rsidRDefault="00F20458" w:rsidP="001553E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111AFC" w:rsidRPr="000569E4" w:rsidRDefault="00BA68F7" w:rsidP="001553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69E4">
              <w:rPr>
                <w:rFonts w:ascii="Times New Roman" w:hAnsi="Times New Roman"/>
                <w:sz w:val="26"/>
                <w:szCs w:val="26"/>
              </w:rPr>
              <w:t>1-1</w:t>
            </w:r>
            <w:r w:rsidR="00382384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FC" w:rsidRPr="000569E4" w:rsidRDefault="00F20458" w:rsidP="001553E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569E4"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FC" w:rsidRPr="002A78A1" w:rsidRDefault="002A78A1" w:rsidP="001553EF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</w:pPr>
            <w:r w:rsidRPr="00751C9B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t>Отв.</w:t>
            </w:r>
            <w:r w:rsidR="00F20458" w:rsidRPr="00751C9B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t>за ВР, ст.</w:t>
            </w:r>
            <w:r w:rsidRPr="00751C9B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t xml:space="preserve"> вожатая, кл. рук</w:t>
            </w:r>
            <w:r w:rsidR="00F20458" w:rsidRPr="00751C9B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t>, рук</w:t>
            </w:r>
            <w:r w:rsidR="001553EF" w:rsidRPr="00751C9B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t>ов..кружков. учителя-предм</w:t>
            </w:r>
          </w:p>
        </w:tc>
      </w:tr>
    </w:tbl>
    <w:p w:rsidR="00D701A9" w:rsidRPr="00A0674E" w:rsidRDefault="00FE5A56" w:rsidP="00A0674E">
      <w:pPr>
        <w:jc w:val="both"/>
        <w:rPr>
          <w:rFonts w:ascii="Times New Roman" w:hAnsi="Times New Roman"/>
          <w:b/>
          <w:sz w:val="36"/>
          <w:szCs w:val="28"/>
        </w:rPr>
      </w:pPr>
      <w:r w:rsidRPr="00FE5A56">
        <w:rPr>
          <w:rFonts w:ascii="Times New Roman" w:hAnsi="Times New Roman"/>
          <w:b/>
          <w:sz w:val="36"/>
          <w:szCs w:val="28"/>
        </w:rPr>
        <w:t>Модуль</w:t>
      </w:r>
      <w:r w:rsidR="002D7E26">
        <w:rPr>
          <w:rFonts w:ascii="Times New Roman" w:hAnsi="Times New Roman"/>
          <w:b/>
          <w:sz w:val="36"/>
          <w:szCs w:val="28"/>
        </w:rPr>
        <w:t xml:space="preserve"> 15</w:t>
      </w:r>
      <w:r w:rsidRPr="00FE5A56">
        <w:rPr>
          <w:rFonts w:ascii="Times New Roman" w:hAnsi="Times New Roman"/>
          <w:b/>
          <w:sz w:val="36"/>
          <w:szCs w:val="28"/>
        </w:rPr>
        <w:t xml:space="preserve"> «Школьный музей»</w:t>
      </w:r>
    </w:p>
    <w:tbl>
      <w:tblPr>
        <w:tblW w:w="1609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065"/>
        <w:gridCol w:w="1569"/>
        <w:gridCol w:w="2056"/>
        <w:gridCol w:w="2406"/>
      </w:tblGrid>
      <w:tr w:rsidR="000746A5" w:rsidRPr="00B64C8C" w:rsidTr="001553EF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6A5" w:rsidRPr="005E57AD" w:rsidRDefault="000746A5" w:rsidP="00D869C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746A5" w:rsidRPr="005E57AD" w:rsidRDefault="000746A5" w:rsidP="00D869C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57AD">
              <w:rPr>
                <w:rFonts w:ascii="Times New Roman" w:hAnsi="Times New Roman"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6A5" w:rsidRPr="005E57AD" w:rsidRDefault="000746A5" w:rsidP="00D869C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746A5" w:rsidRPr="005E57AD" w:rsidRDefault="000746A5" w:rsidP="00D869C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57AD">
              <w:rPr>
                <w:rFonts w:ascii="Times New Roman" w:hAnsi="Times New Roman"/>
                <w:sz w:val="28"/>
                <w:szCs w:val="28"/>
              </w:rPr>
              <w:t xml:space="preserve">Классы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6A5" w:rsidRPr="006D62F3" w:rsidRDefault="000746A5" w:rsidP="00D869C5">
            <w:pPr>
              <w:jc w:val="both"/>
              <w:rPr>
                <w:rFonts w:ascii="Times New Roman" w:hAnsi="Times New Roman"/>
                <w:szCs w:val="28"/>
              </w:rPr>
            </w:pPr>
            <w:r w:rsidRPr="006D62F3">
              <w:rPr>
                <w:rFonts w:ascii="Times New Roman" w:hAnsi="Times New Roman"/>
                <w:szCs w:val="28"/>
              </w:rPr>
              <w:t>Ориентировочное</w:t>
            </w:r>
          </w:p>
          <w:p w:rsidR="000746A5" w:rsidRPr="005E57AD" w:rsidRDefault="000746A5" w:rsidP="002A78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62F3">
              <w:rPr>
                <w:rFonts w:ascii="Times New Roman" w:hAnsi="Times New Roman"/>
                <w:szCs w:val="28"/>
              </w:rPr>
              <w:t xml:space="preserve">время </w:t>
            </w:r>
            <w:r w:rsidR="002A78A1">
              <w:rPr>
                <w:rFonts w:ascii="Times New Roman" w:hAnsi="Times New Roman"/>
                <w:szCs w:val="28"/>
              </w:rPr>
              <w:t>проведения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6A5" w:rsidRPr="005E57AD" w:rsidRDefault="000746A5" w:rsidP="00D869C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746A5" w:rsidRPr="005E57AD" w:rsidRDefault="000746A5" w:rsidP="00D869C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57AD">
              <w:rPr>
                <w:rFonts w:ascii="Times New Roman" w:hAnsi="Times New Roman"/>
                <w:sz w:val="28"/>
                <w:szCs w:val="28"/>
              </w:rPr>
              <w:t>Ответственные</w:t>
            </w:r>
          </w:p>
        </w:tc>
      </w:tr>
      <w:tr w:rsidR="000746A5" w:rsidRPr="00B64C8C" w:rsidTr="001553EF">
        <w:trPr>
          <w:trHeight w:val="2538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A5" w:rsidRPr="006D62F3" w:rsidRDefault="000746A5" w:rsidP="00510B36">
            <w:pPr>
              <w:widowControl/>
              <w:suppressAutoHyphens w:val="0"/>
              <w:autoSpaceDE w:val="0"/>
              <w:autoSpaceDN w:val="0"/>
              <w:adjustRightInd w:val="0"/>
              <w:spacing w:before="100" w:beforeAutospacing="1"/>
              <w:rPr>
                <w:rFonts w:ascii="Times New Roman" w:hAnsi="Times New Roman" w:cs="Times New Roman"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I</w:t>
            </w:r>
            <w:r w:rsidRPr="006D62F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 Экскурсионная работа</w:t>
            </w:r>
            <w:r w:rsidR="003B70F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="003B7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 w:bidi="ar-SA"/>
              </w:rPr>
              <w:t xml:space="preserve"> Подготовка </w:t>
            </w:r>
            <w:r w:rsidR="003B70F5" w:rsidRPr="009B0B11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 w:bidi="ar-SA"/>
              </w:rPr>
              <w:t>экскурсоводов</w:t>
            </w:r>
            <w:r w:rsidR="003B7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 w:bidi="ar-SA"/>
              </w:rPr>
              <w:t xml:space="preserve">. </w:t>
            </w:r>
            <w:r w:rsidR="003B70F5" w:rsidRPr="009B0B11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 w:bidi="ar-SA"/>
              </w:rPr>
              <w:t>Подготовк</w:t>
            </w:r>
            <w:r w:rsidR="00125E70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 w:bidi="ar-SA"/>
              </w:rPr>
              <w:t>а </w:t>
            </w:r>
            <w:r w:rsidR="00510B36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 w:bidi="ar-SA"/>
              </w:rPr>
              <w:t>экскурсий для учащихся школы и п</w:t>
            </w:r>
            <w:r w:rsidRPr="006D62F3">
              <w:rPr>
                <w:rFonts w:ascii="Times New Roman" w:hAnsi="Times New Roman" w:cs="Times New Roman"/>
                <w:sz w:val="26"/>
                <w:szCs w:val="26"/>
              </w:rPr>
              <w:t>роведение экскурсии для учащихся школы и гостей по следующей тематике:</w:t>
            </w:r>
          </w:p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sz w:val="26"/>
                <w:szCs w:val="26"/>
              </w:rPr>
              <w:t>а) Обзорная экскурсия</w:t>
            </w:r>
            <w:r w:rsidR="002A78A1"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r w:rsidRPr="006D62F3">
              <w:rPr>
                <w:rFonts w:ascii="Times New Roman" w:hAnsi="Times New Roman" w:cs="Times New Roman"/>
                <w:sz w:val="26"/>
                <w:szCs w:val="26"/>
              </w:rPr>
              <w:t>б) «Жизнь и подвиг А.Х.Измайлова»;</w:t>
            </w:r>
          </w:p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sz w:val="26"/>
                <w:szCs w:val="26"/>
              </w:rPr>
              <w:t>в) «Знай их имена» (об односельчанах – участниках ВОВ);</w:t>
            </w:r>
          </w:p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sz w:val="26"/>
                <w:szCs w:val="26"/>
              </w:rPr>
              <w:t>г) «Путь к подвигу Ш.Н.Мустакаева»</w:t>
            </w:r>
            <w:r w:rsidR="002A78A1">
              <w:rPr>
                <w:rFonts w:ascii="Times New Roman" w:hAnsi="Times New Roman" w:cs="Times New Roman"/>
                <w:sz w:val="26"/>
                <w:szCs w:val="26"/>
              </w:rPr>
              <w:t>Ю</w:t>
            </w:r>
            <w:r w:rsidR="002A78A1" w:rsidRPr="006D62F3">
              <w:rPr>
                <w:rFonts w:ascii="Times New Roman" w:hAnsi="Times New Roman" w:cs="Times New Roman"/>
                <w:sz w:val="26"/>
                <w:szCs w:val="26"/>
              </w:rPr>
              <w:t xml:space="preserve"> «Они служили в горячих точках»,</w:t>
            </w:r>
          </w:p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sz w:val="26"/>
                <w:szCs w:val="26"/>
              </w:rPr>
              <w:t>д) «История школы»</w:t>
            </w:r>
          </w:p>
          <w:p w:rsidR="000746A5" w:rsidRPr="006D62F3" w:rsidRDefault="000746A5" w:rsidP="002A78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sz w:val="26"/>
                <w:szCs w:val="26"/>
              </w:rPr>
              <w:t>е) «Большой Труев: история и современность»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A5" w:rsidRPr="006D62F3" w:rsidRDefault="00382384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746A5" w:rsidRPr="006D62F3" w:rsidRDefault="00A0674E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sz w:val="26"/>
                <w:szCs w:val="26"/>
              </w:rPr>
              <w:t>Совет музея,</w:t>
            </w:r>
            <w:r w:rsidR="000746A5" w:rsidRPr="006D62F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Абушаева М.А.</w:t>
            </w:r>
            <w:r w:rsidR="00B608A8">
              <w:rPr>
                <w:rFonts w:ascii="Times New Roman" w:hAnsi="Times New Roman" w:cs="Times New Roman"/>
                <w:sz w:val="26"/>
                <w:szCs w:val="26"/>
              </w:rPr>
              <w:t>. классные руководители</w:t>
            </w:r>
          </w:p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46A5" w:rsidRPr="00B64C8C" w:rsidTr="001553EF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A5" w:rsidRPr="006D62F3" w:rsidRDefault="000746A5" w:rsidP="00D869C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lastRenderedPageBreak/>
              <w:t>II</w:t>
            </w:r>
            <w:r w:rsidRPr="006D62F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 Фондовая работа</w:t>
            </w:r>
          </w:p>
          <w:p w:rsidR="000746A5" w:rsidRPr="00125E70" w:rsidRDefault="000746A5" w:rsidP="00495018">
            <w:pPr>
              <w:widowControl/>
              <w:numPr>
                <w:ilvl w:val="0"/>
                <w:numId w:val="24"/>
              </w:numPr>
              <w:tabs>
                <w:tab w:val="clear" w:pos="720"/>
                <w:tab w:val="num" w:pos="164"/>
              </w:tabs>
              <w:suppressAutoHyphens w:val="0"/>
              <w:spacing w:after="200"/>
              <w:ind w:left="320" w:hanging="320"/>
              <w:rPr>
                <w:rFonts w:ascii="Times New Roman" w:hAnsi="Times New Roman" w:cs="Times New Roman"/>
                <w:sz w:val="26"/>
                <w:szCs w:val="26"/>
              </w:rPr>
            </w:pPr>
            <w:r w:rsidRPr="00125E70">
              <w:rPr>
                <w:rFonts w:ascii="Times New Roman" w:hAnsi="Times New Roman" w:cs="Times New Roman"/>
                <w:sz w:val="26"/>
                <w:szCs w:val="26"/>
              </w:rPr>
              <w:t>Ведение инвентарной книги</w:t>
            </w:r>
            <w:r w:rsidR="00125E70" w:rsidRPr="00125E7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25E7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                                                 </w:t>
            </w:r>
            <w:r w:rsidRPr="00125E70">
              <w:rPr>
                <w:rFonts w:ascii="Times New Roman" w:hAnsi="Times New Roman" w:cs="Times New Roman"/>
                <w:sz w:val="26"/>
                <w:szCs w:val="26"/>
              </w:rPr>
              <w:t xml:space="preserve"> 2.  Вести обработку получаемых материалов, согласно инвентарной книги</w:t>
            </w:r>
          </w:p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sz w:val="26"/>
                <w:szCs w:val="26"/>
              </w:rPr>
              <w:t xml:space="preserve"> 3.Инвентаризация музея</w:t>
            </w:r>
          </w:p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sz w:val="26"/>
                <w:szCs w:val="26"/>
              </w:rPr>
              <w:t xml:space="preserve">4.Начать работу по созданию картотеки ветеранов Великой Отечественной и   </w:t>
            </w:r>
          </w:p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sz w:val="26"/>
                <w:szCs w:val="26"/>
              </w:rPr>
              <w:t xml:space="preserve">          локальных войн         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sz w:val="26"/>
                <w:szCs w:val="26"/>
              </w:rPr>
              <w:t xml:space="preserve">Совет музея, </w:t>
            </w:r>
          </w:p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sz w:val="26"/>
                <w:szCs w:val="26"/>
              </w:rPr>
              <w:t xml:space="preserve">Абушаева М.А.,                                                          </w:t>
            </w:r>
          </w:p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46A5" w:rsidRPr="00B64C8C" w:rsidTr="001553EF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A5" w:rsidRPr="006D62F3" w:rsidRDefault="000746A5" w:rsidP="00D869C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III</w:t>
            </w:r>
            <w:r w:rsidRPr="006D62F3">
              <w:rPr>
                <w:rFonts w:ascii="Times New Roman" w:hAnsi="Times New Roman" w:cs="Times New Roman"/>
                <w:b/>
                <w:sz w:val="26"/>
                <w:szCs w:val="26"/>
              </w:rPr>
              <w:t>. Поисковая работа</w:t>
            </w:r>
          </w:p>
          <w:p w:rsidR="000746A5" w:rsidRPr="006D62F3" w:rsidRDefault="000746A5" w:rsidP="00495018">
            <w:pPr>
              <w:widowControl/>
              <w:numPr>
                <w:ilvl w:val="0"/>
                <w:numId w:val="25"/>
              </w:numPr>
              <w:suppressAutoHyphens w:val="0"/>
              <w:spacing w:after="20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bCs/>
                <w:sz w:val="26"/>
                <w:szCs w:val="26"/>
              </w:rPr>
              <w:t>Продолжить сбор сведений о ветерана</w:t>
            </w:r>
            <w:r w:rsidR="00D869C5" w:rsidRPr="006D62F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х Великой Отечественной войны –                                                                                                      2. </w:t>
            </w:r>
            <w:r w:rsidRPr="006D62F3">
              <w:rPr>
                <w:rFonts w:ascii="Times New Roman" w:hAnsi="Times New Roman" w:cs="Times New Roman"/>
                <w:bCs/>
                <w:sz w:val="26"/>
                <w:szCs w:val="26"/>
              </w:rPr>
              <w:t>Продолжить сбор материалов об истории школы и ее учителях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A5" w:rsidRPr="006D62F3" w:rsidRDefault="00382384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5-11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sz w:val="26"/>
                <w:szCs w:val="26"/>
              </w:rPr>
              <w:t xml:space="preserve">Совет музея, </w:t>
            </w:r>
          </w:p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sz w:val="26"/>
                <w:szCs w:val="26"/>
              </w:rPr>
              <w:t>Абушаева М.А.,</w:t>
            </w:r>
          </w:p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sz w:val="26"/>
                <w:szCs w:val="26"/>
              </w:rPr>
              <w:t xml:space="preserve">Байбулатова Л.Р.,                                                                                                                                                   </w:t>
            </w:r>
            <w:r w:rsidR="006D62F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</w:t>
            </w:r>
          </w:p>
        </w:tc>
      </w:tr>
      <w:tr w:rsidR="000746A5" w:rsidRPr="00B64C8C" w:rsidTr="001553EF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A5" w:rsidRPr="006D62F3" w:rsidRDefault="000746A5" w:rsidP="002A78A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IV</w:t>
            </w:r>
            <w:r w:rsidR="006374A3" w:rsidRPr="006D62F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. Экспозиционно-выставочная </w:t>
            </w:r>
            <w:r w:rsidRPr="006D62F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работа</w:t>
            </w:r>
          </w:p>
          <w:p w:rsidR="000746A5" w:rsidRPr="00EA0180" w:rsidRDefault="00EA0180" w:rsidP="00495018">
            <w:pPr>
              <w:widowControl/>
              <w:numPr>
                <w:ilvl w:val="1"/>
                <w:numId w:val="26"/>
              </w:numPr>
              <w:suppressAutoHyphens w:val="0"/>
              <w:spacing w:after="200"/>
              <w:rPr>
                <w:rFonts w:ascii="Times New Roman" w:hAnsi="Times New Roman" w:cs="Times New Roman"/>
                <w:sz w:val="26"/>
                <w:szCs w:val="26"/>
              </w:rPr>
            </w:pPr>
            <w:r w:rsidRPr="00EA0180">
              <w:rPr>
                <w:rFonts w:ascii="Times New Roman" w:hAnsi="Times New Roman" w:cs="Times New Roman"/>
                <w:sz w:val="26"/>
                <w:szCs w:val="26"/>
              </w:rPr>
              <w:t xml:space="preserve">Оформить экспозиции в витринах: </w:t>
            </w:r>
            <w:r w:rsidR="000746A5" w:rsidRPr="00EA0180">
              <w:rPr>
                <w:rFonts w:ascii="Times New Roman" w:hAnsi="Times New Roman" w:cs="Times New Roman"/>
                <w:sz w:val="26"/>
                <w:szCs w:val="26"/>
              </w:rPr>
              <w:t>«Выпускники нашей школы – участники локальных войн»,</w:t>
            </w:r>
            <w:r w:rsidRPr="00EA018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746A5" w:rsidRPr="00EA0180">
              <w:rPr>
                <w:rFonts w:ascii="Times New Roman" w:hAnsi="Times New Roman" w:cs="Times New Roman"/>
                <w:sz w:val="26"/>
                <w:szCs w:val="26"/>
              </w:rPr>
              <w:t>«История школы»</w:t>
            </w:r>
            <w:r w:rsidR="006442EB" w:rsidRPr="00EA0180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0746A5" w:rsidRPr="00EA0180">
              <w:rPr>
                <w:rFonts w:ascii="Times New Roman" w:hAnsi="Times New Roman" w:cs="Times New Roman"/>
                <w:sz w:val="26"/>
                <w:szCs w:val="26"/>
              </w:rPr>
              <w:t>«История села»</w:t>
            </w:r>
          </w:p>
          <w:p w:rsidR="000746A5" w:rsidRPr="006D62F3" w:rsidRDefault="000746A5" w:rsidP="002A78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sz w:val="26"/>
                <w:szCs w:val="26"/>
              </w:rPr>
              <w:t>2.Подписать экспонаты в соответствии с инвентарной книгой, написать  этикетки к экспонатам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sz w:val="26"/>
                <w:szCs w:val="26"/>
              </w:rPr>
              <w:t>Сентябрь-октябрь</w:t>
            </w:r>
          </w:p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sz w:val="26"/>
                <w:szCs w:val="26"/>
              </w:rPr>
              <w:t>Ноябрь-декабрь</w:t>
            </w:r>
          </w:p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sz w:val="26"/>
                <w:szCs w:val="26"/>
              </w:rPr>
              <w:t>Январь</w:t>
            </w:r>
          </w:p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sz w:val="26"/>
                <w:szCs w:val="26"/>
              </w:rPr>
              <w:t>Февраль-март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sz w:val="26"/>
                <w:szCs w:val="26"/>
              </w:rPr>
              <w:t>Абушаева М.А.,</w:t>
            </w:r>
          </w:p>
          <w:p w:rsidR="000746A5" w:rsidRPr="006D62F3" w:rsidRDefault="000746A5" w:rsidP="006442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sz w:val="26"/>
                <w:szCs w:val="26"/>
              </w:rPr>
              <w:t xml:space="preserve">Совет музея                                                </w:t>
            </w:r>
          </w:p>
          <w:p w:rsidR="006442EB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sz w:val="26"/>
                <w:szCs w:val="26"/>
              </w:rPr>
              <w:t xml:space="preserve">Байбулатова Л.Р.,                                                                                                                       </w:t>
            </w:r>
          </w:p>
          <w:p w:rsidR="006442EB" w:rsidRDefault="006442EB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sz w:val="26"/>
                <w:szCs w:val="26"/>
              </w:rPr>
              <w:t>Абушаева М.А.,</w:t>
            </w:r>
          </w:p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sz w:val="26"/>
                <w:szCs w:val="26"/>
              </w:rPr>
              <w:t xml:space="preserve">Совет музея                                                       </w:t>
            </w:r>
          </w:p>
        </w:tc>
      </w:tr>
      <w:tr w:rsidR="000746A5" w:rsidRPr="00B64C8C" w:rsidTr="001553EF">
        <w:trPr>
          <w:trHeight w:val="1000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A5" w:rsidRPr="006D62F3" w:rsidRDefault="000746A5" w:rsidP="00D869C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V</w:t>
            </w:r>
            <w:r w:rsidRPr="006D62F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 Участие в конкурсах и акциях</w:t>
            </w:r>
          </w:p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sz w:val="26"/>
                <w:szCs w:val="26"/>
              </w:rPr>
              <w:t>1.Проведение акции «Поздравление ветерану»</w:t>
            </w:r>
          </w:p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sz w:val="26"/>
                <w:szCs w:val="26"/>
              </w:rPr>
              <w:t>а) с Днём пожилого человека и Днём учителя</w:t>
            </w:r>
          </w:p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sz w:val="26"/>
                <w:szCs w:val="26"/>
              </w:rPr>
              <w:t>б) с Днем Защитника Отечества</w:t>
            </w:r>
          </w:p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sz w:val="26"/>
                <w:szCs w:val="26"/>
              </w:rPr>
              <w:t>б) с Днем Победы</w:t>
            </w:r>
          </w:p>
          <w:p w:rsidR="000746A5" w:rsidRPr="006D62F3" w:rsidRDefault="000746A5" w:rsidP="00EA01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sz w:val="26"/>
                <w:szCs w:val="26"/>
              </w:rPr>
              <w:t>2. Подготовить и провести</w:t>
            </w:r>
            <w:r w:rsidR="00EA018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D62F3">
              <w:rPr>
                <w:rFonts w:ascii="Times New Roman" w:hAnsi="Times New Roman" w:cs="Times New Roman"/>
                <w:sz w:val="26"/>
                <w:szCs w:val="26"/>
              </w:rPr>
              <w:t>конкурс стихов о войне</w:t>
            </w:r>
            <w:r w:rsidR="00EA018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6D62F3">
              <w:rPr>
                <w:rFonts w:ascii="Times New Roman" w:hAnsi="Times New Roman" w:cs="Times New Roman"/>
                <w:sz w:val="26"/>
                <w:szCs w:val="26"/>
              </w:rPr>
              <w:t>конференцию «История моей семьи в годы Великой Отечественной войны»</w:t>
            </w:r>
          </w:p>
          <w:p w:rsidR="000746A5" w:rsidRPr="006D62F3" w:rsidRDefault="000746A5" w:rsidP="00D869C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sz w:val="26"/>
                <w:szCs w:val="26"/>
              </w:rPr>
              <w:t>3.Возложении цветов к памятникам погибших воинов в ВОВ</w:t>
            </w:r>
          </w:p>
          <w:p w:rsidR="000746A5" w:rsidRPr="006D62F3" w:rsidRDefault="000746A5" w:rsidP="00D869C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  <w:r w:rsidRPr="006D62F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6D62F3">
              <w:rPr>
                <w:rFonts w:ascii="Times New Roman" w:hAnsi="Times New Roman" w:cs="Times New Roman"/>
                <w:sz w:val="26"/>
                <w:szCs w:val="26"/>
              </w:rPr>
              <w:t xml:space="preserve">Участие в смотре школьных музеев </w:t>
            </w:r>
          </w:p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sz w:val="26"/>
                <w:szCs w:val="26"/>
              </w:rPr>
              <w:t>5. Участие в областных конкурсах музеев</w:t>
            </w:r>
          </w:p>
          <w:p w:rsidR="000746A5" w:rsidRPr="006D62F3" w:rsidRDefault="000746A5" w:rsidP="00D869C5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6D62F3">
              <w:rPr>
                <w:rFonts w:ascii="Times New Roman" w:hAnsi="Times New Roman" w:cs="Times New Roman"/>
                <w:bCs/>
                <w:sz w:val="26"/>
                <w:szCs w:val="26"/>
              </w:rPr>
              <w:t>.Организация встреч с ветеранами войны и труда «Память сердца»</w:t>
            </w:r>
          </w:p>
          <w:p w:rsidR="000746A5" w:rsidRPr="006D62F3" w:rsidRDefault="000746A5" w:rsidP="00D869C5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bCs/>
                <w:sz w:val="26"/>
                <w:szCs w:val="26"/>
              </w:rPr>
              <w:t>7.Благоустройство территории у памятника погибшим воинам</w:t>
            </w:r>
          </w:p>
          <w:p w:rsidR="000746A5" w:rsidRPr="006D62F3" w:rsidRDefault="00D869C5" w:rsidP="00D869C5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8.Проведение </w:t>
            </w:r>
            <w:r w:rsidR="000746A5" w:rsidRPr="006D62F3">
              <w:rPr>
                <w:rFonts w:ascii="Times New Roman" w:hAnsi="Times New Roman" w:cs="Times New Roman"/>
                <w:bCs/>
                <w:sz w:val="26"/>
                <w:szCs w:val="26"/>
              </w:rPr>
              <w:t>внеклассных мероприятий по памятным датам</w:t>
            </w:r>
          </w:p>
          <w:p w:rsidR="000746A5" w:rsidRPr="006D62F3" w:rsidRDefault="000746A5" w:rsidP="00D869C5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bCs/>
                <w:sz w:val="26"/>
                <w:szCs w:val="26"/>
              </w:rPr>
              <w:t>9. Участие в митингах у памятников погибшим воинам в ВОВ, несение почётного караула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A5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F0950" w:rsidRDefault="00FF0950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F0950" w:rsidRPr="006D62F3" w:rsidRDefault="00382384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</w:p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sz w:val="26"/>
                <w:szCs w:val="26"/>
              </w:rPr>
              <w:t xml:space="preserve">23 февраля, </w:t>
            </w:r>
          </w:p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sz w:val="26"/>
                <w:szCs w:val="26"/>
              </w:rPr>
              <w:t>9 мая,</w:t>
            </w:r>
          </w:p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</w:p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sz w:val="26"/>
                <w:szCs w:val="26"/>
              </w:rPr>
              <w:t>Ноябрь</w:t>
            </w:r>
          </w:p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sz w:val="26"/>
                <w:szCs w:val="26"/>
              </w:rPr>
              <w:t>Совет музея, классные руководители</w:t>
            </w:r>
          </w:p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sz w:val="26"/>
                <w:szCs w:val="26"/>
              </w:rPr>
              <w:t>Совет музея, учителя литературы</w:t>
            </w:r>
          </w:p>
          <w:p w:rsidR="000746A5" w:rsidRPr="006D62F3" w:rsidRDefault="00B608A8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Классные руководители</w:t>
            </w:r>
          </w:p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sz w:val="26"/>
                <w:szCs w:val="26"/>
              </w:rPr>
              <w:t>Совет музея</w:t>
            </w:r>
          </w:p>
          <w:p w:rsidR="000746A5" w:rsidRPr="006D62F3" w:rsidRDefault="00C52D68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sz w:val="26"/>
                <w:szCs w:val="26"/>
              </w:rPr>
              <w:t xml:space="preserve">Абушаева </w:t>
            </w:r>
            <w:r w:rsidR="000746A5" w:rsidRPr="006D62F3">
              <w:rPr>
                <w:rFonts w:ascii="Times New Roman" w:hAnsi="Times New Roman" w:cs="Times New Roman"/>
                <w:sz w:val="26"/>
                <w:szCs w:val="26"/>
              </w:rPr>
              <w:t>М.А.</w:t>
            </w:r>
          </w:p>
          <w:p w:rsidR="000746A5" w:rsidRPr="006D62F3" w:rsidRDefault="00B608A8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Классные руководители </w:t>
            </w:r>
            <w:r w:rsidR="000746A5" w:rsidRPr="006D62F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</w:t>
            </w:r>
          </w:p>
          <w:p w:rsidR="000746A5" w:rsidRPr="006D62F3" w:rsidRDefault="00B608A8" w:rsidP="00B608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 школы</w:t>
            </w:r>
          </w:p>
        </w:tc>
      </w:tr>
      <w:tr w:rsidR="000746A5" w:rsidRPr="00B64C8C" w:rsidTr="001553EF">
        <w:trPr>
          <w:trHeight w:val="2465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A5" w:rsidRPr="006D62F3" w:rsidRDefault="000746A5" w:rsidP="00D869C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lastRenderedPageBreak/>
              <w:t>VI</w:t>
            </w:r>
            <w:r w:rsidRPr="006D62F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.Исследовательская работа.</w:t>
            </w:r>
          </w:p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sz w:val="26"/>
                <w:szCs w:val="26"/>
              </w:rPr>
              <w:t xml:space="preserve">1. Оказать помощь материалами школьного музея для написания творческих работ учащимися и учителями школы </w:t>
            </w:r>
          </w:p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sz w:val="26"/>
                <w:szCs w:val="26"/>
              </w:rPr>
              <w:t>2.Оказать помощь материалами из музея учителям в подготовке бесед, классных часов, школьных мероприятий и т.д.</w:t>
            </w:r>
          </w:p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sz w:val="26"/>
                <w:szCs w:val="26"/>
              </w:rPr>
              <w:t>3.Использовать материалы музея для проведения уроков и мероприятий</w:t>
            </w:r>
          </w:p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sz w:val="26"/>
                <w:szCs w:val="26"/>
              </w:rPr>
              <w:t>4.Оказать помощь материалами из музея студентам, выпускникам школы для выполнения творческих работ.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A5" w:rsidRPr="006D62F3" w:rsidRDefault="00382384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5-11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</w:t>
            </w:r>
          </w:p>
          <w:p w:rsidR="000746A5" w:rsidRPr="006D62F3" w:rsidRDefault="00C52D68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sz w:val="26"/>
                <w:szCs w:val="26"/>
              </w:rPr>
              <w:t xml:space="preserve">Абушаева </w:t>
            </w:r>
            <w:r w:rsidR="000746A5" w:rsidRPr="006D62F3">
              <w:rPr>
                <w:rFonts w:ascii="Times New Roman" w:hAnsi="Times New Roman" w:cs="Times New Roman"/>
                <w:sz w:val="26"/>
                <w:szCs w:val="26"/>
              </w:rPr>
              <w:t>М.А.,</w:t>
            </w:r>
            <w:r w:rsidR="00D61548" w:rsidRPr="006D62F3">
              <w:rPr>
                <w:rFonts w:ascii="Times New Roman" w:hAnsi="Times New Roman" w:cs="Times New Roman"/>
                <w:sz w:val="26"/>
                <w:szCs w:val="26"/>
              </w:rPr>
              <w:t xml:space="preserve"> Байбулатова Л.Р., учителя истории, классные руководители.</w:t>
            </w:r>
          </w:p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sz w:val="26"/>
                <w:szCs w:val="26"/>
              </w:rPr>
              <w:t>Совет музея</w:t>
            </w:r>
          </w:p>
        </w:tc>
      </w:tr>
      <w:tr w:rsidR="000746A5" w:rsidRPr="00B64C8C" w:rsidTr="001553EF">
        <w:trPr>
          <w:trHeight w:val="1640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A5" w:rsidRPr="006D62F3" w:rsidRDefault="000746A5" w:rsidP="00D869C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VII</w:t>
            </w:r>
            <w:r w:rsidRPr="006D62F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 Работа по сбору материалов.</w:t>
            </w:r>
          </w:p>
          <w:p w:rsidR="000746A5" w:rsidRPr="00EA0180" w:rsidRDefault="000746A5" w:rsidP="00495018">
            <w:pPr>
              <w:widowControl/>
              <w:numPr>
                <w:ilvl w:val="0"/>
                <w:numId w:val="27"/>
              </w:numPr>
              <w:suppressAutoHyphens w:val="0"/>
              <w:spacing w:after="200"/>
              <w:rPr>
                <w:rFonts w:ascii="Times New Roman" w:hAnsi="Times New Roman" w:cs="Times New Roman"/>
                <w:sz w:val="26"/>
                <w:szCs w:val="26"/>
              </w:rPr>
            </w:pPr>
            <w:r w:rsidRPr="00EA0180">
              <w:rPr>
                <w:rFonts w:ascii="Times New Roman" w:hAnsi="Times New Roman" w:cs="Times New Roman"/>
                <w:sz w:val="26"/>
                <w:szCs w:val="26"/>
              </w:rPr>
              <w:t>Продолжить накопление материала</w:t>
            </w:r>
            <w:r w:rsidR="00EA0180" w:rsidRPr="00EA0180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Pr="00EA0180">
              <w:rPr>
                <w:rFonts w:ascii="Times New Roman" w:hAnsi="Times New Roman" w:cs="Times New Roman"/>
                <w:sz w:val="26"/>
                <w:szCs w:val="26"/>
              </w:rPr>
              <w:t>а) об истории школы</w:t>
            </w:r>
          </w:p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sz w:val="26"/>
                <w:szCs w:val="26"/>
              </w:rPr>
              <w:t>б) об истории нашего села</w:t>
            </w:r>
          </w:p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sz w:val="26"/>
                <w:szCs w:val="26"/>
              </w:rPr>
              <w:t>в) о земляках, прославивших нашу школу</w:t>
            </w:r>
          </w:p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sz w:val="26"/>
                <w:szCs w:val="26"/>
              </w:rPr>
              <w:t>е) о жизни учителей школы</w:t>
            </w:r>
          </w:p>
          <w:p w:rsidR="000746A5" w:rsidRPr="006D62F3" w:rsidRDefault="000746A5" w:rsidP="00495018">
            <w:pPr>
              <w:widowControl/>
              <w:numPr>
                <w:ilvl w:val="0"/>
                <w:numId w:val="27"/>
              </w:numPr>
              <w:suppressAutoHyphens w:val="0"/>
              <w:spacing w:after="200"/>
              <w:rPr>
                <w:rFonts w:ascii="Times New Roman" w:hAnsi="Times New Roman" w:cs="Times New Roman"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sz w:val="26"/>
                <w:szCs w:val="26"/>
              </w:rPr>
              <w:t>Создать фонд работ учащихся - участников районных и областных конкурсов</w:t>
            </w:r>
            <w:r w:rsidR="005A0B4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D62F3">
              <w:rPr>
                <w:rFonts w:ascii="Times New Roman" w:hAnsi="Times New Roman" w:cs="Times New Roman"/>
                <w:sz w:val="26"/>
                <w:szCs w:val="26"/>
              </w:rPr>
              <w:t>Пополнять фонды экспонатами и новыми материалами.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A5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D55BC" w:rsidRDefault="00CD55BC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D55BC" w:rsidRDefault="00CD55BC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D55BC" w:rsidRPr="006D62F3" w:rsidRDefault="00382384" w:rsidP="00CD55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sz w:val="26"/>
                <w:szCs w:val="26"/>
              </w:rPr>
              <w:t xml:space="preserve">В течение года </w:t>
            </w:r>
          </w:p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     </w:t>
            </w:r>
          </w:p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sz w:val="26"/>
                <w:szCs w:val="26"/>
              </w:rPr>
              <w:t>Совет музея,</w:t>
            </w:r>
          </w:p>
          <w:p w:rsidR="000746A5" w:rsidRPr="006D62F3" w:rsidRDefault="005A0B47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Абушаева </w:t>
            </w:r>
            <w:r w:rsidR="000746A5" w:rsidRPr="006D62F3">
              <w:rPr>
                <w:rFonts w:ascii="Times New Roman" w:hAnsi="Times New Roman" w:cs="Times New Roman"/>
                <w:sz w:val="26"/>
                <w:szCs w:val="26"/>
              </w:rPr>
              <w:t>М.А.,</w:t>
            </w:r>
            <w:r w:rsidR="00CD55BC">
              <w:rPr>
                <w:rFonts w:ascii="Times New Roman" w:hAnsi="Times New Roman" w:cs="Times New Roman"/>
                <w:sz w:val="26"/>
                <w:szCs w:val="26"/>
              </w:rPr>
              <w:t xml:space="preserve"> классные руководители, родители</w:t>
            </w:r>
          </w:p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46A5" w:rsidRPr="00B64C8C" w:rsidTr="001553EF">
        <w:trPr>
          <w:trHeight w:val="1451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A5" w:rsidRPr="006D62F3" w:rsidRDefault="000746A5" w:rsidP="005A0B47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VIII</w:t>
            </w:r>
            <w:r w:rsidRPr="006D62F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.Работа со СМИ</w:t>
            </w:r>
            <w:r w:rsidR="005A0B4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. </w:t>
            </w:r>
            <w:r w:rsidRPr="006D62F3">
              <w:rPr>
                <w:rFonts w:ascii="Times New Roman" w:hAnsi="Times New Roman" w:cs="Times New Roman"/>
                <w:bCs/>
                <w:sz w:val="26"/>
                <w:szCs w:val="26"/>
              </w:rPr>
              <w:t>1.Подготовка материалов для сайта школы</w:t>
            </w:r>
            <w:r w:rsidR="005A0B4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. </w:t>
            </w:r>
            <w:r w:rsidR="005A0B47" w:rsidRPr="009B0B11">
              <w:rPr>
                <w:rFonts w:ascii="Times New Roman" w:eastAsia="Calibri" w:hAnsi="Times New Roman" w:cs="Times New Roman"/>
                <w:sz w:val="26"/>
                <w:szCs w:val="26"/>
                <w:lang w:eastAsia="ru-RU" w:bidi="ar-SA"/>
              </w:rPr>
              <w:t>В школьной газете освещать историю праздников и событий военно - патриотического содержания</w:t>
            </w:r>
            <w:r w:rsidR="005A0B47">
              <w:rPr>
                <w:rFonts w:ascii="Times New Roman" w:eastAsia="Calibri" w:hAnsi="Times New Roman" w:cs="Times New Roman"/>
                <w:sz w:val="26"/>
                <w:szCs w:val="26"/>
                <w:lang w:eastAsia="ru-RU" w:bidi="ar-SA"/>
              </w:rPr>
              <w:t xml:space="preserve">: </w:t>
            </w:r>
            <w:r w:rsidR="005A0B47" w:rsidRPr="009B0B11">
              <w:rPr>
                <w:rFonts w:ascii="Times New Roman" w:eastAsia="Calibri" w:hAnsi="Times New Roman" w:cs="Times New Roman"/>
                <w:sz w:val="26"/>
                <w:szCs w:val="26"/>
                <w:lang w:eastAsia="ru-RU" w:bidi="ar-SA"/>
              </w:rPr>
              <w:t>«День народного единства»</w:t>
            </w:r>
            <w:r w:rsidR="005A0B47">
              <w:rPr>
                <w:rFonts w:ascii="Times New Roman" w:eastAsia="Calibri" w:hAnsi="Times New Roman" w:cs="Times New Roman"/>
                <w:sz w:val="26"/>
                <w:szCs w:val="26"/>
                <w:lang w:eastAsia="ru-RU" w:bidi="ar-SA"/>
              </w:rPr>
              <w:t>, «</w:t>
            </w:r>
            <w:r w:rsidR="005A0B47" w:rsidRPr="009B0B11">
              <w:rPr>
                <w:rFonts w:ascii="Times New Roman" w:eastAsia="Calibri" w:hAnsi="Times New Roman" w:cs="Times New Roman"/>
                <w:sz w:val="26"/>
                <w:szCs w:val="26"/>
                <w:lang w:eastAsia="ru-RU" w:bidi="ar-SA"/>
              </w:rPr>
              <w:t>День неизвестного солдата»</w:t>
            </w:r>
            <w:r w:rsidR="005A0B47">
              <w:rPr>
                <w:rFonts w:ascii="Times New Roman" w:eastAsia="Calibri" w:hAnsi="Times New Roman" w:cs="Times New Roman"/>
                <w:sz w:val="26"/>
                <w:szCs w:val="26"/>
                <w:lang w:eastAsia="ru-RU" w:bidi="ar-SA"/>
              </w:rPr>
              <w:t xml:space="preserve">, «День героев Отечества», </w:t>
            </w:r>
            <w:r w:rsidR="005A0B47" w:rsidRPr="009B0B11">
              <w:rPr>
                <w:rFonts w:ascii="Times New Roman" w:eastAsia="Calibri" w:hAnsi="Times New Roman" w:cs="Times New Roman"/>
                <w:sz w:val="26"/>
                <w:szCs w:val="26"/>
                <w:lang w:eastAsia="ru-RU" w:bidi="ar-SA"/>
              </w:rPr>
              <w:t>«День защитника отечества»</w:t>
            </w:r>
            <w:r w:rsidR="005A0B47">
              <w:rPr>
                <w:rFonts w:ascii="Times New Roman" w:eastAsia="Calibri" w:hAnsi="Times New Roman" w:cs="Times New Roman"/>
                <w:sz w:val="26"/>
                <w:szCs w:val="26"/>
                <w:lang w:eastAsia="ru-RU" w:bidi="ar-SA"/>
              </w:rPr>
              <w:t>, «День </w:t>
            </w:r>
            <w:r w:rsidR="005A0B47" w:rsidRPr="009B0B11">
              <w:rPr>
                <w:rFonts w:ascii="Times New Roman" w:eastAsia="Calibri" w:hAnsi="Times New Roman" w:cs="Times New Roman"/>
                <w:sz w:val="26"/>
                <w:szCs w:val="26"/>
                <w:lang w:eastAsia="ru-RU" w:bidi="ar-SA"/>
              </w:rPr>
              <w:t>Победы»</w:t>
            </w:r>
          </w:p>
          <w:p w:rsidR="000746A5" w:rsidRPr="006D62F3" w:rsidRDefault="000746A5" w:rsidP="00D869C5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bCs/>
                <w:sz w:val="26"/>
                <w:szCs w:val="26"/>
              </w:rPr>
              <w:t>2. Подготовка и предоставление информации для школьной газеты, для районной газеты «Кузнецкий рабочий»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sz w:val="26"/>
                <w:szCs w:val="26"/>
              </w:rPr>
              <w:t xml:space="preserve">Совет музея, </w:t>
            </w:r>
          </w:p>
          <w:p w:rsidR="000746A5" w:rsidRPr="006D62F3" w:rsidRDefault="005A0B47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Абушаева </w:t>
            </w:r>
            <w:r w:rsidR="000746A5" w:rsidRPr="006D62F3">
              <w:rPr>
                <w:rFonts w:ascii="Times New Roman" w:hAnsi="Times New Roman" w:cs="Times New Roman"/>
                <w:sz w:val="26"/>
                <w:szCs w:val="26"/>
              </w:rPr>
              <w:t>М.А.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Б</w:t>
            </w:r>
            <w:r w:rsidR="00FE2932">
              <w:rPr>
                <w:rFonts w:ascii="Times New Roman" w:hAnsi="Times New Roman" w:cs="Times New Roman"/>
                <w:sz w:val="26"/>
                <w:szCs w:val="26"/>
              </w:rPr>
              <w:t>айбулатова Л.Р., Измаилова Т.Р., классные руковод</w:t>
            </w:r>
            <w:r w:rsidR="000746A5" w:rsidRPr="006D62F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</w:t>
            </w:r>
          </w:p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82A8B" w:rsidRDefault="00E14C7F" w:rsidP="00A951D5">
      <w:pPr>
        <w:rPr>
          <w:rFonts w:ascii="Times New Roman" w:hAnsi="Times New Roman"/>
          <w:b/>
          <w:sz w:val="32"/>
          <w:szCs w:val="28"/>
        </w:rPr>
      </w:pPr>
      <w:r w:rsidRPr="007C7B66">
        <w:rPr>
          <w:rFonts w:ascii="Times New Roman" w:hAnsi="Times New Roman"/>
          <w:b/>
          <w:sz w:val="32"/>
          <w:szCs w:val="28"/>
        </w:rPr>
        <w:t>Мод</w:t>
      </w:r>
      <w:r w:rsidR="00CB0EF2" w:rsidRPr="007C7B66">
        <w:rPr>
          <w:rFonts w:ascii="Times New Roman" w:hAnsi="Times New Roman"/>
          <w:b/>
          <w:sz w:val="32"/>
          <w:szCs w:val="28"/>
        </w:rPr>
        <w:t>уль</w:t>
      </w:r>
      <w:r w:rsidR="00762AEF">
        <w:rPr>
          <w:rFonts w:ascii="Times New Roman" w:hAnsi="Times New Roman"/>
          <w:b/>
          <w:sz w:val="32"/>
          <w:szCs w:val="28"/>
        </w:rPr>
        <w:t xml:space="preserve"> 16</w:t>
      </w:r>
      <w:r w:rsidR="00CB0EF2" w:rsidRPr="007C7B66">
        <w:rPr>
          <w:rFonts w:ascii="Times New Roman" w:hAnsi="Times New Roman"/>
          <w:b/>
          <w:sz w:val="32"/>
          <w:szCs w:val="28"/>
        </w:rPr>
        <w:t xml:space="preserve"> «Школьные спортивные клубы». ШСК </w:t>
      </w:r>
      <w:r w:rsidRPr="007C7B66">
        <w:rPr>
          <w:rFonts w:ascii="Times New Roman" w:hAnsi="Times New Roman"/>
          <w:b/>
          <w:sz w:val="32"/>
          <w:szCs w:val="28"/>
        </w:rPr>
        <w:t>«Будь здоров»</w:t>
      </w:r>
    </w:p>
    <w:p w:rsidR="00091B69" w:rsidRPr="007C7B66" w:rsidRDefault="00091B69" w:rsidP="009D5A84">
      <w:pPr>
        <w:widowControl/>
        <w:suppressAutoHyphens w:val="0"/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  </w:t>
      </w:r>
      <w:r w:rsidR="00374445" w:rsidRPr="007C7B66"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  <w:t xml:space="preserve">Внеурочная деятельность организуется по направлениям развития личности (спортивно-оздоровительное, духовно-нравственное, социальное, общеинтеллектуальное, общекультурное) в таких формах как художественные, </w:t>
      </w:r>
      <w:r w:rsidR="00374445" w:rsidRPr="007C7B66"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  <w:br/>
        <w:t>культурологические, филологические, хоровые студии, сетевые сообщества, школьные спортивные клубы и секции, конференции, олимпиады, военно-</w:t>
      </w:r>
      <w:r w:rsidR="00036475" w:rsidRPr="007C7B66"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  <w:t xml:space="preserve"> </w:t>
      </w:r>
      <w:r w:rsidR="00374445" w:rsidRPr="007C7B66"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  <w:t xml:space="preserve">патриотические объединения, экскурсии, соревнования, поисковые и научные </w:t>
      </w:r>
      <w:r w:rsidR="00374445" w:rsidRPr="007C7B66"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  <w:br/>
        <w:t xml:space="preserve">исследования, общественно полезные практики и другие формы. При организации внеурочной деятельности могут быть реализованы часы, отведенные на внеурочную деятельность, дополнительное образование, работу физкультурно-спортивного клуба, а также использоваться возможности учреждений дополнительного образования, культуры, спортивных учреждений города. </w:t>
      </w:r>
      <w:r w:rsidR="00374445" w:rsidRPr="007C7B66"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  <w:br/>
        <w:t xml:space="preserve">Реализация плана внеурочной деятельности осуществляется через: </w:t>
      </w:r>
      <w:r w:rsidR="00374445" w:rsidRPr="007C7B66"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  <w:br/>
        <w:t xml:space="preserve">1. Часы внеурочной деятельности. </w:t>
      </w:r>
    </w:p>
    <w:p w:rsidR="00091B69" w:rsidRPr="007C7B66" w:rsidRDefault="00374445" w:rsidP="009D5A84">
      <w:pPr>
        <w:widowControl/>
        <w:suppressAutoHyphens w:val="0"/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</w:pPr>
      <w:r w:rsidRPr="007C7B66"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  <w:t xml:space="preserve">2. Часы дополнительного образования. </w:t>
      </w:r>
    </w:p>
    <w:p w:rsidR="00091B69" w:rsidRPr="007C7B66" w:rsidRDefault="00374445" w:rsidP="009D5A84">
      <w:pPr>
        <w:widowControl/>
        <w:suppressAutoHyphens w:val="0"/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</w:pPr>
      <w:r w:rsidRPr="007C7B66"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  <w:t xml:space="preserve">3. Работу школьного спортивного клуба. </w:t>
      </w:r>
    </w:p>
    <w:p w:rsidR="00091B69" w:rsidRPr="007C7B66" w:rsidRDefault="00374445" w:rsidP="009D5A84">
      <w:pPr>
        <w:widowControl/>
        <w:suppressAutoHyphens w:val="0"/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</w:pPr>
      <w:r w:rsidRPr="007C7B66"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  <w:t xml:space="preserve">4. Воспитательные проекты классных руководителей, реализуемые в рамках плана ВР класса (классные часы, внутриклассные мероприятия). </w:t>
      </w:r>
    </w:p>
    <w:p w:rsidR="006B527E" w:rsidRPr="007C7B66" w:rsidRDefault="00374445" w:rsidP="009D5A84">
      <w:pPr>
        <w:pStyle w:val="afd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7B66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5. Предметные недели, реализуемые учителями-предметниками согласно плану методической работы школы. </w:t>
      </w:r>
      <w:r w:rsidRPr="007C7B66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5142AF" w:rsidRPr="007C7B66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Внеурочная деятельность и д</w:t>
      </w:r>
      <w:r w:rsidRPr="007C7B66">
        <w:rPr>
          <w:rFonts w:ascii="Times New Roman" w:eastAsia="Times New Roman" w:hAnsi="Times New Roman" w:cs="Times New Roman"/>
          <w:sz w:val="26"/>
          <w:szCs w:val="26"/>
          <w:lang w:eastAsia="ru-RU"/>
        </w:rPr>
        <w:t>ополнительное образование школы реализуется на основе дополнительных общеразвивающих общеобразовательных программ и организовано по направлениям</w:t>
      </w:r>
      <w:r w:rsidR="00407D02" w:rsidRPr="007C7B6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7C7B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C7B66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Спортивно-оздоровительное направление (спортивно-оздоровительная деятельность, игровая деятельность) реализуется через деятельность школьного </w:t>
      </w:r>
      <w:r w:rsidR="002A7120" w:rsidRPr="007C7B66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спортивного клуба (ШСК) «Будь здоров</w:t>
      </w:r>
      <w:r w:rsidRPr="007C7B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»: </w:t>
      </w:r>
      <w:r w:rsidRPr="007C7B66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7C7B66">
        <w:rPr>
          <w:rFonts w:ascii="Times New Roman" w:eastAsia="Times New Roman" w:hAnsi="Times New Roman" w:cs="Times New Roman"/>
          <w:sz w:val="26"/>
          <w:szCs w:val="26"/>
          <w:lang w:eastAsia="ru-RU"/>
        </w:rPr>
        <w:sym w:font="Symbol" w:char="F02D"/>
      </w:r>
      <w:r w:rsidRPr="007C7B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секции: баскетбола, волейбола, мини-футбола, </w:t>
      </w:r>
      <w:r w:rsidR="00312974" w:rsidRPr="007C7B66">
        <w:rPr>
          <w:rFonts w:ascii="Times New Roman" w:eastAsia="Times New Roman" w:hAnsi="Times New Roman" w:cs="Times New Roman"/>
          <w:sz w:val="26"/>
          <w:szCs w:val="26"/>
          <w:lang w:eastAsia="ru-RU"/>
        </w:rPr>
        <w:t>самбо, войной борьбы, легкой атлетики</w:t>
      </w:r>
      <w:r w:rsidR="009D59AF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 w:rsidRPr="007C7B66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7C7B66">
        <w:rPr>
          <w:rFonts w:ascii="Times New Roman" w:eastAsia="Times New Roman" w:hAnsi="Times New Roman" w:cs="Times New Roman"/>
          <w:sz w:val="26"/>
          <w:szCs w:val="26"/>
          <w:lang w:eastAsia="ru-RU"/>
        </w:rPr>
        <w:sym w:font="Symbol" w:char="F02D"/>
      </w:r>
      <w:r w:rsidRPr="007C7B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спортивный клуб «</w:t>
      </w:r>
      <w:r w:rsidR="00312974" w:rsidRPr="007C7B66">
        <w:rPr>
          <w:rFonts w:ascii="Times New Roman" w:eastAsia="Times New Roman" w:hAnsi="Times New Roman" w:cs="Times New Roman"/>
          <w:sz w:val="26"/>
          <w:szCs w:val="26"/>
          <w:lang w:eastAsia="ru-RU"/>
        </w:rPr>
        <w:t>Будь здоров»</w:t>
      </w:r>
      <w:r w:rsidR="009D59AF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 w:rsidRPr="007C7B66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7C7B66">
        <w:rPr>
          <w:rFonts w:ascii="Times New Roman" w:eastAsia="Times New Roman" w:hAnsi="Times New Roman" w:cs="Times New Roman"/>
          <w:sz w:val="26"/>
          <w:szCs w:val="26"/>
          <w:lang w:eastAsia="ru-RU"/>
        </w:rPr>
        <w:sym w:font="Symbol" w:char="F02D"/>
      </w:r>
      <w:r w:rsidR="00407D02" w:rsidRPr="007C7B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физкультурно-спортивные объединения</w:t>
      </w:r>
      <w:r w:rsidRPr="007C7B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312974" w:rsidRPr="007C7B66">
        <w:rPr>
          <w:rFonts w:ascii="Times New Roman" w:eastAsia="Times New Roman" w:hAnsi="Times New Roman" w:cs="Times New Roman"/>
          <w:sz w:val="26"/>
          <w:szCs w:val="26"/>
          <w:lang w:eastAsia="ru-RU"/>
        </w:rPr>
        <w:t>Азбука здоровья</w:t>
      </w:r>
      <w:r w:rsidRPr="007C7B66">
        <w:rPr>
          <w:rFonts w:ascii="Times New Roman" w:eastAsia="Times New Roman" w:hAnsi="Times New Roman" w:cs="Times New Roman"/>
          <w:sz w:val="26"/>
          <w:szCs w:val="26"/>
          <w:lang w:eastAsia="ru-RU"/>
        </w:rPr>
        <w:t>», «Спортивные игры»</w:t>
      </w:r>
      <w:r w:rsidR="00312974" w:rsidRPr="007C7B66">
        <w:rPr>
          <w:rFonts w:ascii="Times New Roman" w:eastAsia="Times New Roman" w:hAnsi="Times New Roman" w:cs="Times New Roman"/>
          <w:sz w:val="26"/>
          <w:szCs w:val="26"/>
          <w:lang w:eastAsia="ru-RU"/>
        </w:rPr>
        <w:t>, «Плавание», «Волейбол»</w:t>
      </w:r>
      <w:r w:rsidR="001932CD" w:rsidRPr="007C7B66">
        <w:rPr>
          <w:rFonts w:ascii="Times New Roman" w:eastAsia="Times New Roman" w:hAnsi="Times New Roman" w:cs="Times New Roman"/>
          <w:sz w:val="26"/>
          <w:szCs w:val="26"/>
          <w:lang w:eastAsia="ru-RU"/>
        </w:rPr>
        <w:t>, «Спортивные игры», «Легкая атлетика»</w:t>
      </w:r>
    </w:p>
    <w:p w:rsidR="006B527E" w:rsidRPr="006B527E" w:rsidRDefault="006B527E" w:rsidP="009D5A84">
      <w:pPr>
        <w:pStyle w:val="afd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53B2D">
        <w:rPr>
          <w:rFonts w:ascii="Times New Roman" w:hAnsi="Times New Roman" w:cs="Times New Roman"/>
          <w:b/>
          <w:sz w:val="28"/>
          <w:szCs w:val="26"/>
        </w:rPr>
        <w:t xml:space="preserve">План работы школьного спортивного клуба «Будь здоров» </w:t>
      </w:r>
    </w:p>
    <w:p w:rsidR="006B527E" w:rsidRPr="006B527E" w:rsidRDefault="006B527E" w:rsidP="009D5A84">
      <w:pPr>
        <w:pStyle w:val="afd"/>
        <w:jc w:val="both"/>
        <w:rPr>
          <w:rFonts w:ascii="Times New Roman" w:hAnsi="Times New Roman" w:cs="Times New Roman"/>
          <w:sz w:val="26"/>
          <w:szCs w:val="26"/>
        </w:rPr>
      </w:pPr>
      <w:r w:rsidRPr="006B527E">
        <w:rPr>
          <w:rFonts w:ascii="Times New Roman" w:hAnsi="Times New Roman" w:cs="Times New Roman"/>
          <w:sz w:val="26"/>
          <w:szCs w:val="26"/>
        </w:rPr>
        <w:t>Цель работы ШСК:</w:t>
      </w:r>
    </w:p>
    <w:p w:rsidR="006B527E" w:rsidRPr="006B527E" w:rsidRDefault="006B527E" w:rsidP="009D5A84">
      <w:pPr>
        <w:pStyle w:val="afd"/>
        <w:jc w:val="both"/>
        <w:rPr>
          <w:rFonts w:ascii="Times New Roman" w:hAnsi="Times New Roman" w:cs="Times New Roman"/>
          <w:sz w:val="26"/>
          <w:szCs w:val="26"/>
        </w:rPr>
      </w:pPr>
      <w:r w:rsidRPr="006B527E">
        <w:rPr>
          <w:rFonts w:ascii="Times New Roman" w:hAnsi="Times New Roman" w:cs="Times New Roman"/>
          <w:sz w:val="26"/>
          <w:szCs w:val="26"/>
        </w:rPr>
        <w:tab/>
        <w:t>Повышение массовости занятий учащимися физической культурой и спортом для вовлечения их в систематический процесс физического и спортивного совершенствования.</w:t>
      </w:r>
    </w:p>
    <w:p w:rsidR="006B527E" w:rsidRPr="006B527E" w:rsidRDefault="006B527E" w:rsidP="009D5A84">
      <w:pPr>
        <w:pStyle w:val="afd"/>
        <w:jc w:val="both"/>
        <w:rPr>
          <w:rFonts w:ascii="Times New Roman" w:hAnsi="Times New Roman" w:cs="Times New Roman"/>
          <w:sz w:val="26"/>
          <w:szCs w:val="26"/>
        </w:rPr>
      </w:pPr>
      <w:r w:rsidRPr="006B527E">
        <w:rPr>
          <w:rFonts w:ascii="Times New Roman" w:hAnsi="Times New Roman" w:cs="Times New Roman"/>
          <w:sz w:val="26"/>
          <w:szCs w:val="26"/>
        </w:rPr>
        <w:t>Задачи:</w:t>
      </w:r>
    </w:p>
    <w:p w:rsidR="006B527E" w:rsidRPr="006B527E" w:rsidRDefault="006B527E" w:rsidP="009D5A84">
      <w:pPr>
        <w:pStyle w:val="afd"/>
        <w:jc w:val="both"/>
        <w:rPr>
          <w:rFonts w:ascii="Times New Roman" w:hAnsi="Times New Roman" w:cs="Times New Roman"/>
          <w:sz w:val="26"/>
          <w:szCs w:val="26"/>
        </w:rPr>
      </w:pPr>
      <w:r w:rsidRPr="006B527E">
        <w:rPr>
          <w:rFonts w:ascii="Times New Roman" w:hAnsi="Times New Roman" w:cs="Times New Roman"/>
          <w:sz w:val="26"/>
          <w:szCs w:val="26"/>
        </w:rPr>
        <w:t>1.     реализации образовательных программ</w:t>
      </w:r>
      <w:r w:rsidR="00B059B9">
        <w:rPr>
          <w:rFonts w:ascii="Times New Roman" w:hAnsi="Times New Roman" w:cs="Times New Roman"/>
          <w:sz w:val="26"/>
          <w:szCs w:val="26"/>
        </w:rPr>
        <w:t xml:space="preserve"> внеурочной деятельности и</w:t>
      </w:r>
      <w:r w:rsidRPr="006B527E">
        <w:rPr>
          <w:rFonts w:ascii="Times New Roman" w:hAnsi="Times New Roman" w:cs="Times New Roman"/>
          <w:sz w:val="26"/>
          <w:szCs w:val="26"/>
        </w:rPr>
        <w:t xml:space="preserve"> дополнительного образования детей физкультурно-спортивной направленности;</w:t>
      </w:r>
    </w:p>
    <w:p w:rsidR="006B527E" w:rsidRPr="006B527E" w:rsidRDefault="006B527E" w:rsidP="009D5A84">
      <w:pPr>
        <w:pStyle w:val="afd"/>
        <w:jc w:val="both"/>
        <w:rPr>
          <w:rFonts w:ascii="Times New Roman" w:hAnsi="Times New Roman" w:cs="Times New Roman"/>
          <w:sz w:val="26"/>
          <w:szCs w:val="26"/>
        </w:rPr>
      </w:pPr>
      <w:r w:rsidRPr="006B527E">
        <w:rPr>
          <w:rFonts w:ascii="Times New Roman" w:hAnsi="Times New Roman" w:cs="Times New Roman"/>
          <w:sz w:val="26"/>
          <w:szCs w:val="26"/>
        </w:rPr>
        <w:t>2.     вовлечение учащихся в систематические занятия физической культурой и спортом;</w:t>
      </w:r>
    </w:p>
    <w:p w:rsidR="006B527E" w:rsidRPr="006B527E" w:rsidRDefault="006B527E" w:rsidP="009D5A84">
      <w:pPr>
        <w:pStyle w:val="afd"/>
        <w:jc w:val="both"/>
        <w:rPr>
          <w:rFonts w:ascii="Times New Roman" w:hAnsi="Times New Roman" w:cs="Times New Roman"/>
          <w:sz w:val="26"/>
          <w:szCs w:val="26"/>
        </w:rPr>
      </w:pPr>
      <w:r w:rsidRPr="006B527E">
        <w:rPr>
          <w:rFonts w:ascii="Times New Roman" w:hAnsi="Times New Roman" w:cs="Times New Roman"/>
          <w:sz w:val="26"/>
          <w:szCs w:val="26"/>
        </w:rPr>
        <w:t>3.     проведение школьных спортивно-массовых мероприятий и соревнований по направлениям;</w:t>
      </w:r>
    </w:p>
    <w:p w:rsidR="006B527E" w:rsidRPr="006B527E" w:rsidRDefault="006B527E" w:rsidP="009D5A84">
      <w:pPr>
        <w:pStyle w:val="afd"/>
        <w:jc w:val="both"/>
        <w:rPr>
          <w:rFonts w:ascii="Times New Roman" w:hAnsi="Times New Roman" w:cs="Times New Roman"/>
          <w:sz w:val="26"/>
          <w:szCs w:val="26"/>
        </w:rPr>
      </w:pPr>
      <w:r w:rsidRPr="006B527E">
        <w:rPr>
          <w:rFonts w:ascii="Times New Roman" w:hAnsi="Times New Roman" w:cs="Times New Roman"/>
          <w:sz w:val="26"/>
          <w:szCs w:val="26"/>
        </w:rPr>
        <w:t>4.     комплектование и подготовка команд учащихся для участия в муниц</w:t>
      </w:r>
      <w:r w:rsidR="00B059B9">
        <w:rPr>
          <w:rFonts w:ascii="Times New Roman" w:hAnsi="Times New Roman" w:cs="Times New Roman"/>
          <w:sz w:val="26"/>
          <w:szCs w:val="26"/>
        </w:rPr>
        <w:t>ипальных, областных</w:t>
      </w:r>
      <w:r w:rsidRPr="006B527E">
        <w:rPr>
          <w:rFonts w:ascii="Times New Roman" w:hAnsi="Times New Roman" w:cs="Times New Roman"/>
          <w:sz w:val="26"/>
          <w:szCs w:val="26"/>
        </w:rPr>
        <w:t xml:space="preserve"> соревнованиях;</w:t>
      </w:r>
    </w:p>
    <w:p w:rsidR="006B527E" w:rsidRPr="006B527E" w:rsidRDefault="006B527E" w:rsidP="009D5A84">
      <w:pPr>
        <w:pStyle w:val="afd"/>
        <w:jc w:val="both"/>
        <w:rPr>
          <w:rFonts w:ascii="Times New Roman" w:hAnsi="Times New Roman" w:cs="Times New Roman"/>
          <w:sz w:val="26"/>
          <w:szCs w:val="26"/>
        </w:rPr>
      </w:pPr>
      <w:r w:rsidRPr="006B527E">
        <w:rPr>
          <w:rFonts w:ascii="Times New Roman" w:hAnsi="Times New Roman" w:cs="Times New Roman"/>
          <w:sz w:val="26"/>
          <w:szCs w:val="26"/>
        </w:rPr>
        <w:t>5.     пропаганда здорового образа жизни, личностных и общественных ценностей физической культуры и спорта;</w:t>
      </w:r>
    </w:p>
    <w:p w:rsidR="006B527E" w:rsidRPr="006B527E" w:rsidRDefault="006B527E" w:rsidP="009D5A84">
      <w:pPr>
        <w:pStyle w:val="afd"/>
        <w:jc w:val="both"/>
        <w:rPr>
          <w:rFonts w:ascii="Times New Roman" w:hAnsi="Times New Roman" w:cs="Times New Roman"/>
          <w:sz w:val="26"/>
          <w:szCs w:val="26"/>
        </w:rPr>
      </w:pPr>
      <w:r w:rsidRPr="006B527E">
        <w:rPr>
          <w:rFonts w:ascii="Times New Roman" w:hAnsi="Times New Roman" w:cs="Times New Roman"/>
          <w:sz w:val="26"/>
          <w:szCs w:val="26"/>
        </w:rPr>
        <w:t>6.     создание нормативно-правовой базы;</w:t>
      </w:r>
    </w:p>
    <w:p w:rsidR="006B527E" w:rsidRPr="006B527E" w:rsidRDefault="006B527E" w:rsidP="009D5A84">
      <w:pPr>
        <w:pStyle w:val="afd"/>
        <w:jc w:val="both"/>
        <w:rPr>
          <w:rFonts w:ascii="Times New Roman" w:hAnsi="Times New Roman" w:cs="Times New Roman"/>
          <w:sz w:val="26"/>
          <w:szCs w:val="26"/>
        </w:rPr>
      </w:pPr>
      <w:r w:rsidRPr="006B527E">
        <w:rPr>
          <w:rFonts w:ascii="Times New Roman" w:hAnsi="Times New Roman" w:cs="Times New Roman"/>
          <w:sz w:val="26"/>
          <w:szCs w:val="26"/>
        </w:rPr>
        <w:t>7.     комплектование и подготовка учащихся к ВФСК «Готов к труду и обороне».</w:t>
      </w:r>
    </w:p>
    <w:tbl>
      <w:tblPr>
        <w:tblStyle w:val="af1"/>
        <w:tblW w:w="15350" w:type="dxa"/>
        <w:tblLayout w:type="fixed"/>
        <w:tblLook w:val="04A0" w:firstRow="1" w:lastRow="0" w:firstColumn="1" w:lastColumn="0" w:noHBand="0" w:noVBand="1"/>
      </w:tblPr>
      <w:tblGrid>
        <w:gridCol w:w="3539"/>
        <w:gridCol w:w="7849"/>
        <w:gridCol w:w="1970"/>
        <w:gridCol w:w="1972"/>
        <w:gridCol w:w="20"/>
      </w:tblGrid>
      <w:tr w:rsidR="006B527E" w:rsidRPr="0015718A" w:rsidTr="006B527E">
        <w:trPr>
          <w:gridAfter w:val="1"/>
          <w:wAfter w:w="20" w:type="dxa"/>
          <w:trHeight w:val="354"/>
        </w:trPr>
        <w:tc>
          <w:tcPr>
            <w:tcW w:w="3539" w:type="dxa"/>
            <w:vAlign w:val="center"/>
          </w:tcPr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>Направление деятельности</w:t>
            </w:r>
          </w:p>
        </w:tc>
        <w:tc>
          <w:tcPr>
            <w:tcW w:w="7849" w:type="dxa"/>
            <w:vAlign w:val="center"/>
          </w:tcPr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>Содержание деятельности</w:t>
            </w:r>
          </w:p>
        </w:tc>
        <w:tc>
          <w:tcPr>
            <w:tcW w:w="1970" w:type="dxa"/>
            <w:vAlign w:val="center"/>
          </w:tcPr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>Срок</w:t>
            </w:r>
          </w:p>
        </w:tc>
        <w:tc>
          <w:tcPr>
            <w:tcW w:w="1972" w:type="dxa"/>
            <w:vAlign w:val="center"/>
          </w:tcPr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>Ответственные за исполнение</w:t>
            </w:r>
          </w:p>
        </w:tc>
      </w:tr>
      <w:tr w:rsidR="006B527E" w:rsidRPr="0015718A" w:rsidTr="006B527E">
        <w:trPr>
          <w:trHeight w:val="187"/>
        </w:trPr>
        <w:tc>
          <w:tcPr>
            <w:tcW w:w="15350" w:type="dxa"/>
            <w:gridSpan w:val="5"/>
            <w:vAlign w:val="center"/>
          </w:tcPr>
          <w:p w:rsidR="006B527E" w:rsidRPr="0015718A" w:rsidRDefault="006B527E" w:rsidP="0015718A">
            <w:pPr>
              <w:pStyle w:val="afd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b/>
                <w:sz w:val="24"/>
                <w:szCs w:val="26"/>
              </w:rPr>
              <w:t>Организационная деятельность</w:t>
            </w:r>
          </w:p>
        </w:tc>
      </w:tr>
      <w:tr w:rsidR="006B527E" w:rsidRPr="0015718A" w:rsidTr="006B527E">
        <w:trPr>
          <w:gridAfter w:val="1"/>
          <w:wAfter w:w="20" w:type="dxa"/>
          <w:trHeight w:val="895"/>
        </w:trPr>
        <w:tc>
          <w:tcPr>
            <w:tcW w:w="3539" w:type="dxa"/>
            <w:vAlign w:val="center"/>
          </w:tcPr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>Выбор лидеров ШСК</w:t>
            </w:r>
          </w:p>
        </w:tc>
        <w:tc>
          <w:tcPr>
            <w:tcW w:w="7849" w:type="dxa"/>
            <w:vAlign w:val="center"/>
          </w:tcPr>
          <w:p w:rsidR="006B527E" w:rsidRPr="0015718A" w:rsidRDefault="00EA0180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>подбор состава ШСК;</w:t>
            </w:r>
          </w:p>
        </w:tc>
        <w:tc>
          <w:tcPr>
            <w:tcW w:w="1970" w:type="dxa"/>
            <w:vAlign w:val="center"/>
          </w:tcPr>
          <w:p w:rsidR="006B527E" w:rsidRPr="0015718A" w:rsidRDefault="00EA0180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>Август-сентябрь</w:t>
            </w:r>
          </w:p>
        </w:tc>
        <w:tc>
          <w:tcPr>
            <w:tcW w:w="1972" w:type="dxa"/>
            <w:vAlign w:val="center"/>
          </w:tcPr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> </w:t>
            </w:r>
            <w:r w:rsidR="002118D2" w:rsidRPr="0015718A">
              <w:rPr>
                <w:rFonts w:ascii="Times New Roman" w:hAnsi="Times New Roman" w:cs="Times New Roman"/>
                <w:sz w:val="24"/>
                <w:szCs w:val="26"/>
              </w:rPr>
              <w:t>Отв.за</w:t>
            </w: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 xml:space="preserve"> ВР</w:t>
            </w:r>
            <w:r w:rsidR="002118D2" w:rsidRPr="0015718A">
              <w:rPr>
                <w:rFonts w:ascii="Times New Roman" w:hAnsi="Times New Roman" w:cs="Times New Roman"/>
                <w:sz w:val="24"/>
                <w:szCs w:val="26"/>
              </w:rPr>
              <w:t>, уч.физ-ры</w:t>
            </w:r>
          </w:p>
        </w:tc>
      </w:tr>
      <w:tr w:rsidR="006B527E" w:rsidRPr="0015718A" w:rsidTr="00B73934">
        <w:trPr>
          <w:gridAfter w:val="1"/>
          <w:wAfter w:w="20" w:type="dxa"/>
          <w:trHeight w:val="1712"/>
        </w:trPr>
        <w:tc>
          <w:tcPr>
            <w:tcW w:w="3539" w:type="dxa"/>
            <w:vAlign w:val="center"/>
          </w:tcPr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>Планирование и организация деятельности ШСК</w:t>
            </w:r>
          </w:p>
        </w:tc>
        <w:tc>
          <w:tcPr>
            <w:tcW w:w="7849" w:type="dxa"/>
            <w:vAlign w:val="center"/>
          </w:tcPr>
          <w:p w:rsidR="00B73934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 xml:space="preserve">- составление и утверждение </w:t>
            </w:r>
            <w:r w:rsidR="00B73934" w:rsidRPr="0015718A">
              <w:rPr>
                <w:rFonts w:ascii="Times New Roman" w:hAnsi="Times New Roman" w:cs="Times New Roman"/>
                <w:sz w:val="24"/>
                <w:szCs w:val="26"/>
              </w:rPr>
              <w:t>планов работы ШСК на</w:t>
            </w: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 xml:space="preserve"> уч</w:t>
            </w:r>
            <w:r w:rsidR="00B73934" w:rsidRPr="0015718A">
              <w:rPr>
                <w:rFonts w:ascii="Times New Roman" w:hAnsi="Times New Roman" w:cs="Times New Roman"/>
                <w:sz w:val="24"/>
                <w:szCs w:val="26"/>
              </w:rPr>
              <w:t xml:space="preserve">ебный </w:t>
            </w: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>год (план работы ШСК, план спортивно массовых мероприятий);                   </w:t>
            </w:r>
          </w:p>
          <w:p w:rsidR="006B527E" w:rsidRPr="0015718A" w:rsidRDefault="006B527E" w:rsidP="0015718A">
            <w:pPr>
              <w:pStyle w:val="afd"/>
              <w:tabs>
                <w:tab w:val="left" w:pos="7634"/>
              </w:tabs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> - составление расписания работы ШСК (общее распис</w:t>
            </w:r>
            <w:r w:rsidR="00EB715F" w:rsidRPr="0015718A">
              <w:rPr>
                <w:rFonts w:ascii="Times New Roman" w:hAnsi="Times New Roman" w:cs="Times New Roman"/>
                <w:sz w:val="24"/>
                <w:szCs w:val="26"/>
              </w:rPr>
              <w:t>а</w:t>
            </w: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>ние, индивидуальное расп</w:t>
            </w:r>
            <w:r w:rsidR="00D1781D" w:rsidRPr="0015718A">
              <w:rPr>
                <w:rFonts w:ascii="Times New Roman" w:hAnsi="Times New Roman" w:cs="Times New Roman"/>
                <w:sz w:val="24"/>
                <w:szCs w:val="26"/>
              </w:rPr>
              <w:t xml:space="preserve">исание педагогов и специалистов </w:t>
            </w: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>ШСК);                                                 </w:t>
            </w:r>
          </w:p>
        </w:tc>
        <w:tc>
          <w:tcPr>
            <w:tcW w:w="1970" w:type="dxa"/>
            <w:vAlign w:val="center"/>
          </w:tcPr>
          <w:p w:rsidR="006B527E" w:rsidRPr="0015718A" w:rsidRDefault="00EA0180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>Август-сентябрь</w:t>
            </w:r>
          </w:p>
        </w:tc>
        <w:tc>
          <w:tcPr>
            <w:tcW w:w="1972" w:type="dxa"/>
            <w:vAlign w:val="center"/>
          </w:tcPr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> </w:t>
            </w:r>
            <w:r w:rsidR="002118D2" w:rsidRPr="0015718A">
              <w:rPr>
                <w:rFonts w:ascii="Times New Roman" w:hAnsi="Times New Roman" w:cs="Times New Roman"/>
                <w:sz w:val="24"/>
                <w:szCs w:val="26"/>
              </w:rPr>
              <w:t>Отв.за ВР</w:t>
            </w: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 xml:space="preserve">, руководитель ШСУ </w:t>
            </w:r>
          </w:p>
        </w:tc>
      </w:tr>
      <w:tr w:rsidR="006B527E" w:rsidRPr="0015718A" w:rsidTr="00B64A1B">
        <w:trPr>
          <w:gridAfter w:val="1"/>
          <w:wAfter w:w="20" w:type="dxa"/>
          <w:trHeight w:val="760"/>
        </w:trPr>
        <w:tc>
          <w:tcPr>
            <w:tcW w:w="3539" w:type="dxa"/>
            <w:vAlign w:val="center"/>
          </w:tcPr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lastRenderedPageBreak/>
              <w:t>Создание Совета клуба</w:t>
            </w:r>
          </w:p>
        </w:tc>
        <w:tc>
          <w:tcPr>
            <w:tcW w:w="7849" w:type="dxa"/>
            <w:vAlign w:val="center"/>
          </w:tcPr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>- разъяснительная работа с ученическими коллективами школы, коллективами спортивных сек</w:t>
            </w:r>
            <w:r w:rsidR="00EA0180" w:rsidRPr="0015718A">
              <w:rPr>
                <w:rFonts w:ascii="Times New Roman" w:hAnsi="Times New Roman" w:cs="Times New Roman"/>
                <w:sz w:val="24"/>
                <w:szCs w:val="26"/>
              </w:rPr>
              <w:t>ций;                 </w:t>
            </w: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>   </w:t>
            </w:r>
          </w:p>
        </w:tc>
        <w:tc>
          <w:tcPr>
            <w:tcW w:w="1970" w:type="dxa"/>
            <w:vAlign w:val="center"/>
          </w:tcPr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 xml:space="preserve">сентябрь </w:t>
            </w:r>
          </w:p>
        </w:tc>
        <w:tc>
          <w:tcPr>
            <w:tcW w:w="1972" w:type="dxa"/>
            <w:vAlign w:val="center"/>
          </w:tcPr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>Ру</w:t>
            </w:r>
            <w:r w:rsidR="00B64A1B" w:rsidRPr="0015718A">
              <w:rPr>
                <w:rFonts w:ascii="Times New Roman" w:hAnsi="Times New Roman" w:cs="Times New Roman"/>
                <w:sz w:val="24"/>
                <w:szCs w:val="26"/>
              </w:rPr>
              <w:t>ководитель ШСК,педагоги </w:t>
            </w:r>
          </w:p>
        </w:tc>
      </w:tr>
      <w:tr w:rsidR="006B527E" w:rsidRPr="0015718A" w:rsidTr="006B527E">
        <w:trPr>
          <w:trHeight w:val="94"/>
        </w:trPr>
        <w:tc>
          <w:tcPr>
            <w:tcW w:w="15350" w:type="dxa"/>
            <w:gridSpan w:val="5"/>
            <w:vAlign w:val="center"/>
          </w:tcPr>
          <w:p w:rsidR="006B527E" w:rsidRPr="0015718A" w:rsidRDefault="006B527E" w:rsidP="0015718A">
            <w:pPr>
              <w:pStyle w:val="afd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b/>
                <w:sz w:val="24"/>
                <w:szCs w:val="26"/>
              </w:rPr>
              <w:t>Методическая деятельность</w:t>
            </w:r>
          </w:p>
        </w:tc>
      </w:tr>
      <w:tr w:rsidR="006B527E" w:rsidRPr="0015718A" w:rsidTr="006B527E">
        <w:trPr>
          <w:gridAfter w:val="1"/>
          <w:wAfter w:w="20" w:type="dxa"/>
          <w:trHeight w:val="94"/>
        </w:trPr>
        <w:tc>
          <w:tcPr>
            <w:tcW w:w="3539" w:type="dxa"/>
            <w:vAlign w:val="center"/>
          </w:tcPr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Cs w:val="26"/>
              </w:rPr>
              <w:t xml:space="preserve">Разработка, согласование программ </w:t>
            </w:r>
            <w:r w:rsidR="00B64A1B" w:rsidRPr="0015718A">
              <w:rPr>
                <w:rFonts w:ascii="Times New Roman" w:hAnsi="Times New Roman" w:cs="Times New Roman"/>
                <w:szCs w:val="26"/>
              </w:rPr>
              <w:t xml:space="preserve">внеурочной деятельности и </w:t>
            </w:r>
            <w:r w:rsidRPr="0015718A">
              <w:rPr>
                <w:rFonts w:ascii="Times New Roman" w:hAnsi="Times New Roman" w:cs="Times New Roman"/>
                <w:szCs w:val="26"/>
              </w:rPr>
              <w:t>дополнительного образования детей физкультурно-спортивной направленности</w:t>
            </w:r>
          </w:p>
        </w:tc>
        <w:tc>
          <w:tcPr>
            <w:tcW w:w="7849" w:type="dxa"/>
            <w:vAlign w:val="center"/>
          </w:tcPr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>- анализ имеющихся программ;</w:t>
            </w:r>
            <w:r w:rsidRPr="0015718A">
              <w:rPr>
                <w:rFonts w:ascii="Times New Roman" w:hAnsi="Times New Roman" w:cs="Times New Roman"/>
                <w:sz w:val="24"/>
                <w:szCs w:val="26"/>
              </w:rPr>
              <w:br/>
              <w:t>- выявление круга интересов учащихся ОУ;</w:t>
            </w:r>
            <w:r w:rsidRPr="0015718A">
              <w:rPr>
                <w:rFonts w:ascii="Times New Roman" w:hAnsi="Times New Roman" w:cs="Times New Roman"/>
                <w:sz w:val="24"/>
                <w:szCs w:val="26"/>
              </w:rPr>
              <w:br/>
              <w:t xml:space="preserve">- написание программ </w:t>
            </w:r>
            <w:r w:rsidRPr="0015718A">
              <w:rPr>
                <w:rFonts w:ascii="Times New Roman" w:hAnsi="Times New Roman" w:cs="Times New Roman"/>
                <w:sz w:val="24"/>
                <w:szCs w:val="26"/>
              </w:rPr>
              <w:br/>
            </w:r>
            <w:r w:rsidRPr="0015718A">
              <w:rPr>
                <w:rFonts w:ascii="Times New Roman" w:hAnsi="Times New Roman" w:cs="Times New Roman"/>
                <w:sz w:val="24"/>
                <w:szCs w:val="26"/>
              </w:rPr>
              <w:br/>
              <w:t> </w:t>
            </w:r>
          </w:p>
        </w:tc>
        <w:tc>
          <w:tcPr>
            <w:tcW w:w="1970" w:type="dxa"/>
            <w:vAlign w:val="center"/>
          </w:tcPr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>В течение года</w:t>
            </w:r>
          </w:p>
        </w:tc>
        <w:tc>
          <w:tcPr>
            <w:tcW w:w="1972" w:type="dxa"/>
            <w:vAlign w:val="center"/>
          </w:tcPr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> </w:t>
            </w:r>
            <w:r w:rsidR="007A5140" w:rsidRPr="0015718A">
              <w:rPr>
                <w:rFonts w:ascii="Times New Roman" w:hAnsi="Times New Roman" w:cs="Times New Roman"/>
                <w:sz w:val="24"/>
                <w:szCs w:val="26"/>
              </w:rPr>
              <w:t>Руководитель ШСК,</w:t>
            </w: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>педагоги</w:t>
            </w:r>
            <w:r w:rsidR="007A5140" w:rsidRPr="0015718A">
              <w:rPr>
                <w:rFonts w:ascii="Times New Roman" w:hAnsi="Times New Roman" w:cs="Times New Roman"/>
                <w:sz w:val="24"/>
                <w:szCs w:val="26"/>
              </w:rPr>
              <w:t>, кл рук.</w:t>
            </w: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</w:p>
        </w:tc>
      </w:tr>
      <w:tr w:rsidR="006B527E" w:rsidRPr="0015718A" w:rsidTr="006B527E">
        <w:trPr>
          <w:gridAfter w:val="1"/>
          <w:wAfter w:w="20" w:type="dxa"/>
          <w:trHeight w:val="94"/>
        </w:trPr>
        <w:tc>
          <w:tcPr>
            <w:tcW w:w="3539" w:type="dxa"/>
            <w:vAlign w:val="center"/>
          </w:tcPr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>Проведение методических мероприятий с целью обмена опытом</w:t>
            </w:r>
          </w:p>
        </w:tc>
        <w:tc>
          <w:tcPr>
            <w:tcW w:w="7849" w:type="dxa"/>
            <w:vAlign w:val="center"/>
          </w:tcPr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>- участие в  методических объединениях педагогов ДО (на уровне района);</w:t>
            </w:r>
            <w:r w:rsidRPr="0015718A">
              <w:rPr>
                <w:rFonts w:ascii="Times New Roman" w:hAnsi="Times New Roman" w:cs="Times New Roman"/>
                <w:sz w:val="24"/>
                <w:szCs w:val="26"/>
              </w:rPr>
              <w:br/>
              <w:t>- участие в семинарах, круглых столах и других формах обмена опытом.</w:t>
            </w:r>
          </w:p>
        </w:tc>
        <w:tc>
          <w:tcPr>
            <w:tcW w:w="1970" w:type="dxa"/>
            <w:vAlign w:val="center"/>
          </w:tcPr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>В течение учебного го</w:t>
            </w:r>
            <w:r w:rsidR="00D1781D" w:rsidRPr="0015718A">
              <w:rPr>
                <w:rFonts w:ascii="Times New Roman" w:hAnsi="Times New Roman" w:cs="Times New Roman"/>
                <w:sz w:val="24"/>
                <w:szCs w:val="26"/>
              </w:rPr>
              <w:t>да по плану, по индивид.</w:t>
            </w: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>плану</w:t>
            </w:r>
          </w:p>
        </w:tc>
        <w:tc>
          <w:tcPr>
            <w:tcW w:w="1972" w:type="dxa"/>
            <w:vAlign w:val="center"/>
          </w:tcPr>
          <w:p w:rsidR="006B527E" w:rsidRPr="0015718A" w:rsidRDefault="00B64A1B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 xml:space="preserve">Руководитель ШСК, педагоги </w:t>
            </w:r>
          </w:p>
        </w:tc>
      </w:tr>
      <w:tr w:rsidR="006B527E" w:rsidRPr="0015718A" w:rsidTr="006B527E">
        <w:trPr>
          <w:gridAfter w:val="1"/>
          <w:wAfter w:w="20" w:type="dxa"/>
          <w:trHeight w:val="94"/>
        </w:trPr>
        <w:tc>
          <w:tcPr>
            <w:tcW w:w="3539" w:type="dxa"/>
            <w:vAlign w:val="center"/>
          </w:tcPr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>Участие в конкурсах разного уровня – школьных, районных, региональных</w:t>
            </w:r>
          </w:p>
        </w:tc>
        <w:tc>
          <w:tcPr>
            <w:tcW w:w="7849" w:type="dxa"/>
            <w:vAlign w:val="center"/>
          </w:tcPr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>- поиск интересных вариантов конкурсной деятельности;</w:t>
            </w:r>
            <w:r w:rsidRPr="0015718A">
              <w:rPr>
                <w:rFonts w:ascii="Times New Roman" w:hAnsi="Times New Roman" w:cs="Times New Roman"/>
                <w:sz w:val="24"/>
                <w:szCs w:val="26"/>
              </w:rPr>
              <w:br/>
              <w:t>- подготовка к соревнованиям, состязаниям;</w:t>
            </w:r>
            <w:r w:rsidRPr="0015718A">
              <w:rPr>
                <w:rFonts w:ascii="Times New Roman" w:hAnsi="Times New Roman" w:cs="Times New Roman"/>
                <w:sz w:val="24"/>
                <w:szCs w:val="26"/>
              </w:rPr>
              <w:br/>
              <w:t>- непосредственное участие в соревнованиях;</w:t>
            </w:r>
            <w:r w:rsidRPr="0015718A">
              <w:rPr>
                <w:rFonts w:ascii="Times New Roman" w:hAnsi="Times New Roman" w:cs="Times New Roman"/>
                <w:sz w:val="24"/>
                <w:szCs w:val="26"/>
              </w:rPr>
              <w:br/>
              <w:t>- подведение итогов.</w:t>
            </w:r>
          </w:p>
        </w:tc>
        <w:tc>
          <w:tcPr>
            <w:tcW w:w="1970" w:type="dxa"/>
            <w:vAlign w:val="center"/>
          </w:tcPr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>В теч. уч. года по плану и годовому плану ОО</w:t>
            </w:r>
          </w:p>
        </w:tc>
        <w:tc>
          <w:tcPr>
            <w:tcW w:w="1972" w:type="dxa"/>
            <w:vAlign w:val="center"/>
          </w:tcPr>
          <w:p w:rsidR="006B527E" w:rsidRPr="0015718A" w:rsidRDefault="00B64A1B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>Ответств.за</w:t>
            </w:r>
            <w:r w:rsidR="006B527E" w:rsidRPr="0015718A">
              <w:rPr>
                <w:rFonts w:ascii="Times New Roman" w:hAnsi="Times New Roman" w:cs="Times New Roman"/>
                <w:sz w:val="24"/>
                <w:szCs w:val="26"/>
              </w:rPr>
              <w:t xml:space="preserve"> ВР, </w:t>
            </w:r>
            <w:r w:rsidR="00DD53B6" w:rsidRPr="0015718A">
              <w:rPr>
                <w:rFonts w:ascii="Times New Roman" w:hAnsi="Times New Roman" w:cs="Times New Roman"/>
                <w:sz w:val="24"/>
                <w:szCs w:val="26"/>
              </w:rPr>
              <w:t>Руководитель ШСК,  кл.рук.</w:t>
            </w:r>
          </w:p>
        </w:tc>
      </w:tr>
      <w:tr w:rsidR="006B527E" w:rsidRPr="0015718A" w:rsidTr="006B527E">
        <w:trPr>
          <w:gridAfter w:val="1"/>
          <w:wAfter w:w="20" w:type="dxa"/>
          <w:trHeight w:val="94"/>
        </w:trPr>
        <w:tc>
          <w:tcPr>
            <w:tcW w:w="3539" w:type="dxa"/>
            <w:vAlign w:val="center"/>
          </w:tcPr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>Организация и проведение смотров спортивных коллективов школы</w:t>
            </w:r>
          </w:p>
        </w:tc>
        <w:tc>
          <w:tcPr>
            <w:tcW w:w="7849" w:type="dxa"/>
            <w:vAlign w:val="center"/>
          </w:tcPr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>- выбор темы смотра;</w:t>
            </w:r>
            <w:r w:rsidRPr="0015718A">
              <w:rPr>
                <w:rFonts w:ascii="Times New Roman" w:hAnsi="Times New Roman" w:cs="Times New Roman"/>
                <w:sz w:val="24"/>
                <w:szCs w:val="26"/>
              </w:rPr>
              <w:br/>
              <w:t>- подготовка и оформление эмблем и девизов спортивных коллективов - классов;</w:t>
            </w:r>
            <w:r w:rsidRPr="0015718A">
              <w:rPr>
                <w:rFonts w:ascii="Times New Roman" w:hAnsi="Times New Roman" w:cs="Times New Roman"/>
                <w:sz w:val="24"/>
                <w:szCs w:val="26"/>
              </w:rPr>
              <w:br/>
              <w:t>- проведение выставки эмблем;</w:t>
            </w:r>
            <w:r w:rsidRPr="0015718A">
              <w:rPr>
                <w:rFonts w:ascii="Times New Roman" w:hAnsi="Times New Roman" w:cs="Times New Roman"/>
                <w:sz w:val="24"/>
                <w:szCs w:val="26"/>
              </w:rPr>
              <w:br/>
              <w:t>- анализ проведения.</w:t>
            </w:r>
          </w:p>
        </w:tc>
        <w:tc>
          <w:tcPr>
            <w:tcW w:w="1970" w:type="dxa"/>
            <w:vAlign w:val="center"/>
          </w:tcPr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 xml:space="preserve">Апрель – май </w:t>
            </w:r>
          </w:p>
        </w:tc>
        <w:tc>
          <w:tcPr>
            <w:tcW w:w="1972" w:type="dxa"/>
            <w:vAlign w:val="center"/>
          </w:tcPr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>Руководитель ШСК,  педагоги ДО ШСК</w:t>
            </w:r>
          </w:p>
        </w:tc>
      </w:tr>
      <w:tr w:rsidR="006B527E" w:rsidRPr="0015718A" w:rsidTr="006B527E">
        <w:trPr>
          <w:gridAfter w:val="1"/>
          <w:wAfter w:w="20" w:type="dxa"/>
          <w:trHeight w:val="94"/>
        </w:trPr>
        <w:tc>
          <w:tcPr>
            <w:tcW w:w="3539" w:type="dxa"/>
            <w:vAlign w:val="center"/>
          </w:tcPr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 xml:space="preserve">Связь с </w:t>
            </w:r>
          </w:p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>социальными партнерами</w:t>
            </w:r>
          </w:p>
        </w:tc>
        <w:tc>
          <w:tcPr>
            <w:tcW w:w="7849" w:type="dxa"/>
            <w:vAlign w:val="center"/>
          </w:tcPr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>Участие в спортивных соревнованиях сельского поселения</w:t>
            </w:r>
          </w:p>
        </w:tc>
        <w:tc>
          <w:tcPr>
            <w:tcW w:w="1970" w:type="dxa"/>
            <w:vAlign w:val="center"/>
          </w:tcPr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>В течение учебного года</w:t>
            </w:r>
          </w:p>
        </w:tc>
        <w:tc>
          <w:tcPr>
            <w:tcW w:w="1972" w:type="dxa"/>
            <w:vAlign w:val="center"/>
          </w:tcPr>
          <w:p w:rsidR="006B527E" w:rsidRPr="0015718A" w:rsidRDefault="00DD53B6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>Ответсв.за ВР</w:t>
            </w:r>
            <w:r w:rsidR="006B527E" w:rsidRPr="0015718A">
              <w:rPr>
                <w:rFonts w:ascii="Times New Roman" w:hAnsi="Times New Roman" w:cs="Times New Roman"/>
                <w:sz w:val="24"/>
                <w:szCs w:val="26"/>
              </w:rPr>
              <w:t xml:space="preserve"> Руководитель ШСК, </w:t>
            </w:r>
            <w:r w:rsidR="007A5140" w:rsidRPr="0015718A">
              <w:rPr>
                <w:rFonts w:ascii="Times New Roman" w:hAnsi="Times New Roman" w:cs="Times New Roman"/>
                <w:sz w:val="24"/>
                <w:szCs w:val="26"/>
              </w:rPr>
              <w:t>кл.рук.</w:t>
            </w:r>
          </w:p>
        </w:tc>
      </w:tr>
      <w:tr w:rsidR="006B527E" w:rsidRPr="0015718A" w:rsidTr="006B527E">
        <w:trPr>
          <w:gridAfter w:val="1"/>
          <w:wAfter w:w="20" w:type="dxa"/>
          <w:trHeight w:val="718"/>
        </w:trPr>
        <w:tc>
          <w:tcPr>
            <w:tcW w:w="3539" w:type="dxa"/>
            <w:vAlign w:val="center"/>
          </w:tcPr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>Связь со школами района</w:t>
            </w:r>
          </w:p>
        </w:tc>
        <w:tc>
          <w:tcPr>
            <w:tcW w:w="7849" w:type="dxa"/>
            <w:vAlign w:val="center"/>
          </w:tcPr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>- обмен информацией с другими ОО, работающих в рамках физкультурно-спортивной направленности;</w:t>
            </w:r>
            <w:r w:rsidRPr="0015718A">
              <w:rPr>
                <w:rFonts w:ascii="Times New Roman" w:hAnsi="Times New Roman" w:cs="Times New Roman"/>
                <w:sz w:val="24"/>
                <w:szCs w:val="26"/>
              </w:rPr>
              <w:br/>
              <w:t>- проведение совместных мероприятий.</w:t>
            </w:r>
          </w:p>
        </w:tc>
        <w:tc>
          <w:tcPr>
            <w:tcW w:w="1970" w:type="dxa"/>
            <w:vAlign w:val="center"/>
          </w:tcPr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>В течение учебного года</w:t>
            </w:r>
          </w:p>
        </w:tc>
        <w:tc>
          <w:tcPr>
            <w:tcW w:w="1972" w:type="dxa"/>
            <w:vAlign w:val="center"/>
          </w:tcPr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>Руководитель ШСК, педагоги ДО ШСК</w:t>
            </w:r>
          </w:p>
        </w:tc>
      </w:tr>
      <w:tr w:rsidR="006B527E" w:rsidRPr="0015718A" w:rsidTr="00CA4D5D">
        <w:trPr>
          <w:gridAfter w:val="1"/>
          <w:wAfter w:w="20" w:type="dxa"/>
          <w:trHeight w:val="720"/>
        </w:trPr>
        <w:tc>
          <w:tcPr>
            <w:tcW w:w="3539" w:type="dxa"/>
            <w:vAlign w:val="center"/>
          </w:tcPr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>Осуществление контроля над работой ШСК</w:t>
            </w:r>
          </w:p>
        </w:tc>
        <w:tc>
          <w:tcPr>
            <w:tcW w:w="7849" w:type="dxa"/>
            <w:vAlign w:val="center"/>
          </w:tcPr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 xml:space="preserve">Проверка документации </w:t>
            </w:r>
          </w:p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970" w:type="dxa"/>
            <w:vAlign w:val="center"/>
          </w:tcPr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>В течение учебного года</w:t>
            </w:r>
          </w:p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972" w:type="dxa"/>
            <w:vAlign w:val="center"/>
          </w:tcPr>
          <w:p w:rsidR="006B527E" w:rsidRPr="0015718A" w:rsidRDefault="007A5140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>Зам.дир.поУ</w:t>
            </w:r>
            <w:r w:rsidR="006B527E" w:rsidRPr="0015718A">
              <w:rPr>
                <w:rFonts w:ascii="Times New Roman" w:hAnsi="Times New Roman" w:cs="Times New Roman"/>
                <w:sz w:val="24"/>
                <w:szCs w:val="26"/>
              </w:rPr>
              <w:t>ВР</w:t>
            </w: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 xml:space="preserve"> ответств.за ВР</w:t>
            </w:r>
          </w:p>
        </w:tc>
      </w:tr>
      <w:tr w:rsidR="006B527E" w:rsidRPr="0015718A" w:rsidTr="00CA4D5D">
        <w:trPr>
          <w:gridAfter w:val="1"/>
          <w:wAfter w:w="20" w:type="dxa"/>
          <w:trHeight w:val="1361"/>
        </w:trPr>
        <w:tc>
          <w:tcPr>
            <w:tcW w:w="3539" w:type="dxa"/>
            <w:vAlign w:val="center"/>
          </w:tcPr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>Контроль ведения отчетной документации специалистами, работающими в ШСК</w:t>
            </w:r>
          </w:p>
        </w:tc>
        <w:tc>
          <w:tcPr>
            <w:tcW w:w="7849" w:type="dxa"/>
            <w:vAlign w:val="center"/>
          </w:tcPr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>- проверка планов специалистов;</w:t>
            </w:r>
            <w:r w:rsidRPr="0015718A">
              <w:rPr>
                <w:rFonts w:ascii="Times New Roman" w:hAnsi="Times New Roman" w:cs="Times New Roman"/>
                <w:sz w:val="24"/>
                <w:szCs w:val="26"/>
              </w:rPr>
              <w:br/>
              <w:t>- проверка ведения журналов педагогами ДО.</w:t>
            </w:r>
          </w:p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970" w:type="dxa"/>
            <w:vAlign w:val="center"/>
          </w:tcPr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>В течение учебного года по плану контроля</w:t>
            </w:r>
          </w:p>
        </w:tc>
        <w:tc>
          <w:tcPr>
            <w:tcW w:w="1972" w:type="dxa"/>
            <w:vAlign w:val="center"/>
          </w:tcPr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>Руководитель ШСК.</w:t>
            </w:r>
          </w:p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6B527E" w:rsidRPr="0015718A" w:rsidTr="0083028F">
        <w:trPr>
          <w:gridAfter w:val="1"/>
          <w:wAfter w:w="20" w:type="dxa"/>
          <w:trHeight w:val="1433"/>
        </w:trPr>
        <w:tc>
          <w:tcPr>
            <w:tcW w:w="3539" w:type="dxa"/>
            <w:vAlign w:val="center"/>
          </w:tcPr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lastRenderedPageBreak/>
              <w:t xml:space="preserve">Проведение спортивных праздников, спортивных акций, смотров. </w:t>
            </w:r>
          </w:p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7849" w:type="dxa"/>
            <w:vAlign w:val="center"/>
          </w:tcPr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>- подготовка спортивно-массовых мероприятий (разработка сценариев и плана подготовки);</w:t>
            </w:r>
            <w:r w:rsidRPr="0015718A">
              <w:rPr>
                <w:rFonts w:ascii="Times New Roman" w:hAnsi="Times New Roman" w:cs="Times New Roman"/>
                <w:sz w:val="24"/>
                <w:szCs w:val="26"/>
              </w:rPr>
              <w:br/>
              <w:t>- обеспечение участия учащихся в спортивно-массовых мероприятиях;</w:t>
            </w:r>
            <w:r w:rsidRPr="0015718A">
              <w:rPr>
                <w:rFonts w:ascii="Times New Roman" w:hAnsi="Times New Roman" w:cs="Times New Roman"/>
                <w:sz w:val="24"/>
                <w:szCs w:val="26"/>
              </w:rPr>
              <w:br/>
              <w:t>- проведения мероприятия; анализ мероприятия.</w:t>
            </w:r>
          </w:p>
        </w:tc>
        <w:tc>
          <w:tcPr>
            <w:tcW w:w="1970" w:type="dxa"/>
            <w:vAlign w:val="center"/>
          </w:tcPr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>В течение учебного года </w:t>
            </w:r>
          </w:p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972" w:type="dxa"/>
            <w:vAlign w:val="center"/>
          </w:tcPr>
          <w:p w:rsidR="006B527E" w:rsidRPr="0015718A" w:rsidRDefault="00CA4D5D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>Руководитель ШСК, педагоги классные рук.</w:t>
            </w:r>
          </w:p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6B527E" w:rsidRPr="0015718A" w:rsidTr="007431EB">
        <w:trPr>
          <w:gridAfter w:val="1"/>
          <w:wAfter w:w="20" w:type="dxa"/>
          <w:trHeight w:val="1058"/>
        </w:trPr>
        <w:tc>
          <w:tcPr>
            <w:tcW w:w="3539" w:type="dxa"/>
            <w:vAlign w:val="center"/>
          </w:tcPr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>Формирование списков учащи</w:t>
            </w:r>
            <w:r w:rsidR="007431EB" w:rsidRPr="0015718A">
              <w:rPr>
                <w:rFonts w:ascii="Times New Roman" w:hAnsi="Times New Roman" w:cs="Times New Roman"/>
                <w:sz w:val="24"/>
                <w:szCs w:val="26"/>
              </w:rPr>
              <w:t>хся допущенные к сдаче норм ГТО</w:t>
            </w:r>
          </w:p>
        </w:tc>
        <w:tc>
          <w:tcPr>
            <w:tcW w:w="7849" w:type="dxa"/>
            <w:vAlign w:val="center"/>
          </w:tcPr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>- формирование списков</w:t>
            </w:r>
          </w:p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>- издание приказа по сдаче норм ГТО</w:t>
            </w:r>
          </w:p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970" w:type="dxa"/>
            <w:vAlign w:val="center"/>
          </w:tcPr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 xml:space="preserve">сентябрь </w:t>
            </w:r>
          </w:p>
        </w:tc>
        <w:tc>
          <w:tcPr>
            <w:tcW w:w="1972" w:type="dxa"/>
            <w:vAlign w:val="center"/>
          </w:tcPr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 xml:space="preserve">руководитель ШСК, </w:t>
            </w:r>
            <w:r w:rsidR="00D00293" w:rsidRPr="0015718A">
              <w:rPr>
                <w:rFonts w:ascii="Times New Roman" w:hAnsi="Times New Roman" w:cs="Times New Roman"/>
                <w:sz w:val="24"/>
                <w:szCs w:val="26"/>
              </w:rPr>
              <w:t xml:space="preserve">кл.рук., </w:t>
            </w: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>мед.работник</w:t>
            </w:r>
          </w:p>
        </w:tc>
      </w:tr>
      <w:tr w:rsidR="006B527E" w:rsidRPr="0015718A" w:rsidTr="00FA0324">
        <w:trPr>
          <w:gridAfter w:val="1"/>
          <w:wAfter w:w="20" w:type="dxa"/>
          <w:trHeight w:val="832"/>
        </w:trPr>
        <w:tc>
          <w:tcPr>
            <w:tcW w:w="3539" w:type="dxa"/>
            <w:vAlign w:val="center"/>
          </w:tcPr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>Обновление информационного стенд по ВФСК ГТО</w:t>
            </w: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ab/>
            </w:r>
          </w:p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ab/>
            </w:r>
          </w:p>
        </w:tc>
        <w:tc>
          <w:tcPr>
            <w:tcW w:w="7849" w:type="dxa"/>
            <w:vAlign w:val="center"/>
          </w:tcPr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>- информирование всех участников  образовательного процесса о мероприятиях по ВФСК «Готов к труду и обороне» ( ГТО)</w:t>
            </w:r>
          </w:p>
        </w:tc>
        <w:tc>
          <w:tcPr>
            <w:tcW w:w="1970" w:type="dxa"/>
            <w:vAlign w:val="center"/>
          </w:tcPr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>ноябрь</w:t>
            </w:r>
          </w:p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972" w:type="dxa"/>
            <w:vAlign w:val="center"/>
          </w:tcPr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>руководитель ШСК.</w:t>
            </w:r>
          </w:p>
        </w:tc>
      </w:tr>
      <w:tr w:rsidR="006B527E" w:rsidRPr="0015718A" w:rsidTr="006B527E">
        <w:trPr>
          <w:gridAfter w:val="1"/>
          <w:wAfter w:w="20" w:type="dxa"/>
          <w:trHeight w:val="45"/>
        </w:trPr>
        <w:tc>
          <w:tcPr>
            <w:tcW w:w="3539" w:type="dxa"/>
            <w:vAlign w:val="center"/>
          </w:tcPr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>Обновление на сайте школы специального раздела, содержащий информацию ВФСК ГТО</w:t>
            </w:r>
          </w:p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7849" w:type="dxa"/>
            <w:vAlign w:val="center"/>
          </w:tcPr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>-нормативные документы</w:t>
            </w:r>
          </w:p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>-положение о ВФСК ГТО</w:t>
            </w:r>
          </w:p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>-материалы</w:t>
            </w:r>
            <w:r w:rsidR="00FA0324" w:rsidRPr="0015718A">
              <w:rPr>
                <w:rFonts w:ascii="Times New Roman" w:hAnsi="Times New Roman" w:cs="Times New Roman"/>
                <w:sz w:val="24"/>
                <w:szCs w:val="26"/>
              </w:rPr>
              <w:t>,</w:t>
            </w: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 xml:space="preserve"> отражающие ход сдачи нормативов, рекорды, разрядные нормы по видам спорта, таблицы оценки результатов соревнований, фотоматериалы.</w:t>
            </w: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ab/>
            </w:r>
          </w:p>
        </w:tc>
        <w:tc>
          <w:tcPr>
            <w:tcW w:w="1970" w:type="dxa"/>
            <w:vAlign w:val="center"/>
          </w:tcPr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>сентябрь</w:t>
            </w:r>
          </w:p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972" w:type="dxa"/>
            <w:vAlign w:val="center"/>
          </w:tcPr>
          <w:p w:rsidR="006B527E" w:rsidRPr="0015718A" w:rsidRDefault="00E67F9C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>Ответ.за</w:t>
            </w:r>
            <w:r w:rsidR="006B527E" w:rsidRPr="0015718A">
              <w:rPr>
                <w:rFonts w:ascii="Times New Roman" w:hAnsi="Times New Roman" w:cs="Times New Roman"/>
                <w:sz w:val="24"/>
                <w:szCs w:val="26"/>
              </w:rPr>
              <w:t xml:space="preserve"> ВР, </w:t>
            </w: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 xml:space="preserve">учитель физ-ры, </w:t>
            </w:r>
            <w:r w:rsidR="006B527E" w:rsidRPr="0015718A">
              <w:rPr>
                <w:rFonts w:ascii="Times New Roman" w:hAnsi="Times New Roman" w:cs="Times New Roman"/>
                <w:sz w:val="24"/>
                <w:szCs w:val="26"/>
              </w:rPr>
              <w:t>отв. за сайт</w:t>
            </w:r>
          </w:p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6B527E" w:rsidRPr="0015718A" w:rsidTr="0015718A">
        <w:trPr>
          <w:gridAfter w:val="1"/>
          <w:wAfter w:w="20" w:type="dxa"/>
          <w:trHeight w:val="1059"/>
        </w:trPr>
        <w:tc>
          <w:tcPr>
            <w:tcW w:w="3539" w:type="dxa"/>
            <w:vAlign w:val="center"/>
          </w:tcPr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>Подготовить рабочую документацию по фиксированию результатов сдачи нормативов ГТО</w:t>
            </w:r>
          </w:p>
        </w:tc>
        <w:tc>
          <w:tcPr>
            <w:tcW w:w="7849" w:type="dxa"/>
            <w:vAlign w:val="center"/>
          </w:tcPr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 xml:space="preserve">- протоколы физической подготовленности, </w:t>
            </w:r>
          </w:p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 xml:space="preserve">- учебные нормативы по усвоению навыков, умений развитию двигательных качеств, </w:t>
            </w:r>
          </w:p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>- результаты (мониторинг)</w:t>
            </w: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ab/>
            </w:r>
          </w:p>
        </w:tc>
        <w:tc>
          <w:tcPr>
            <w:tcW w:w="1970" w:type="dxa"/>
            <w:vAlign w:val="center"/>
          </w:tcPr>
          <w:p w:rsidR="006B527E" w:rsidRPr="0015718A" w:rsidRDefault="006B527E" w:rsidP="0015718A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>В течение года</w:t>
            </w:r>
          </w:p>
          <w:p w:rsidR="006B527E" w:rsidRPr="0015718A" w:rsidRDefault="006B527E" w:rsidP="0015718A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6B527E" w:rsidRPr="0015718A" w:rsidRDefault="006B527E" w:rsidP="0015718A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6B527E" w:rsidRPr="0015718A" w:rsidRDefault="006B527E" w:rsidP="0015718A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6B527E" w:rsidRPr="0015718A" w:rsidRDefault="006B527E" w:rsidP="0015718A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972" w:type="dxa"/>
            <w:vAlign w:val="center"/>
          </w:tcPr>
          <w:p w:rsidR="006B527E" w:rsidRPr="0015718A" w:rsidRDefault="002A3033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 xml:space="preserve">руководитель ШСК, </w:t>
            </w:r>
            <w:r w:rsidR="007B75E7" w:rsidRPr="0015718A">
              <w:rPr>
                <w:rFonts w:ascii="Times New Roman" w:hAnsi="Times New Roman" w:cs="Times New Roman"/>
                <w:sz w:val="24"/>
                <w:szCs w:val="26"/>
              </w:rPr>
              <w:t xml:space="preserve">учит.физ-ры, </w:t>
            </w: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>классные руководители</w:t>
            </w:r>
          </w:p>
        </w:tc>
      </w:tr>
    </w:tbl>
    <w:p w:rsidR="0092304F" w:rsidRPr="0015718A" w:rsidRDefault="0092304F" w:rsidP="0015718A">
      <w:pPr>
        <w:tabs>
          <w:tab w:val="left" w:pos="2955"/>
          <w:tab w:val="right" w:pos="10206"/>
        </w:tabs>
        <w:jc w:val="center"/>
        <w:rPr>
          <w:rFonts w:eastAsia="Calibri"/>
          <w:sz w:val="26"/>
          <w:szCs w:val="28"/>
          <w:lang w:eastAsia="en-US"/>
        </w:rPr>
      </w:pPr>
      <w:r w:rsidRPr="0015718A">
        <w:rPr>
          <w:rFonts w:eastAsia="Calibri"/>
          <w:b/>
          <w:sz w:val="26"/>
          <w:szCs w:val="28"/>
          <w:lang w:eastAsia="en-US"/>
        </w:rPr>
        <w:t>План</w:t>
      </w:r>
    </w:p>
    <w:p w:rsidR="0092304F" w:rsidRPr="0015718A" w:rsidRDefault="0092304F" w:rsidP="0015718A">
      <w:pPr>
        <w:jc w:val="center"/>
        <w:rPr>
          <w:rFonts w:eastAsia="Calibri"/>
          <w:b/>
          <w:sz w:val="26"/>
          <w:szCs w:val="28"/>
          <w:lang w:eastAsia="en-US"/>
        </w:rPr>
      </w:pPr>
      <w:r w:rsidRPr="0015718A">
        <w:rPr>
          <w:rFonts w:eastAsia="Calibri"/>
          <w:b/>
          <w:sz w:val="26"/>
          <w:szCs w:val="28"/>
          <w:lang w:eastAsia="en-US"/>
        </w:rPr>
        <w:t>внутришкольных соревнований «Президентские состязания»</w:t>
      </w:r>
    </w:p>
    <w:p w:rsidR="0092304F" w:rsidRPr="0015718A" w:rsidRDefault="0092304F" w:rsidP="0015718A">
      <w:pPr>
        <w:jc w:val="center"/>
        <w:rPr>
          <w:rFonts w:eastAsia="Calibri"/>
          <w:b/>
          <w:sz w:val="26"/>
          <w:szCs w:val="28"/>
          <w:lang w:eastAsia="en-US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5"/>
        <w:gridCol w:w="7462"/>
        <w:gridCol w:w="1838"/>
        <w:gridCol w:w="1454"/>
        <w:gridCol w:w="3512"/>
      </w:tblGrid>
      <w:tr w:rsidR="0092304F" w:rsidRPr="0015718A" w:rsidTr="001002A7">
        <w:tc>
          <w:tcPr>
            <w:tcW w:w="755" w:type="dxa"/>
            <w:shd w:val="clear" w:color="auto" w:fill="auto"/>
          </w:tcPr>
          <w:p w:rsidR="0092304F" w:rsidRPr="0015718A" w:rsidRDefault="0092304F" w:rsidP="0015718A">
            <w:pPr>
              <w:spacing w:after="100" w:afterAutospacing="1"/>
              <w:jc w:val="center"/>
              <w:rPr>
                <w:rFonts w:eastAsia="Calibri"/>
                <w:sz w:val="26"/>
                <w:szCs w:val="28"/>
                <w:lang w:eastAsia="en-US"/>
              </w:rPr>
            </w:pPr>
            <w:r w:rsidRPr="0015718A">
              <w:rPr>
                <w:rFonts w:eastAsia="Calibri"/>
                <w:sz w:val="26"/>
                <w:szCs w:val="28"/>
                <w:lang w:eastAsia="en-US"/>
              </w:rPr>
              <w:t>№</w:t>
            </w:r>
          </w:p>
        </w:tc>
        <w:tc>
          <w:tcPr>
            <w:tcW w:w="7462" w:type="dxa"/>
            <w:shd w:val="clear" w:color="auto" w:fill="auto"/>
          </w:tcPr>
          <w:p w:rsidR="0092304F" w:rsidRPr="0015718A" w:rsidRDefault="0092304F" w:rsidP="0015718A">
            <w:pPr>
              <w:spacing w:after="100" w:afterAutospacing="1"/>
              <w:jc w:val="center"/>
              <w:rPr>
                <w:rFonts w:eastAsia="Calibri"/>
                <w:sz w:val="26"/>
                <w:szCs w:val="28"/>
                <w:lang w:eastAsia="en-US"/>
              </w:rPr>
            </w:pPr>
            <w:r w:rsidRPr="0015718A">
              <w:rPr>
                <w:rFonts w:eastAsia="Calibri"/>
                <w:sz w:val="26"/>
                <w:szCs w:val="28"/>
                <w:lang w:eastAsia="en-US"/>
              </w:rPr>
              <w:t>Мероприятия</w:t>
            </w:r>
          </w:p>
        </w:tc>
        <w:tc>
          <w:tcPr>
            <w:tcW w:w="1838" w:type="dxa"/>
            <w:shd w:val="clear" w:color="auto" w:fill="auto"/>
          </w:tcPr>
          <w:p w:rsidR="0092304F" w:rsidRPr="0015718A" w:rsidRDefault="0092304F" w:rsidP="0015718A">
            <w:pPr>
              <w:spacing w:after="100" w:afterAutospacing="1"/>
              <w:jc w:val="center"/>
              <w:rPr>
                <w:rFonts w:eastAsia="Calibri"/>
                <w:sz w:val="26"/>
                <w:szCs w:val="28"/>
                <w:lang w:eastAsia="en-US"/>
              </w:rPr>
            </w:pPr>
            <w:r w:rsidRPr="0015718A">
              <w:rPr>
                <w:rFonts w:eastAsia="Calibri"/>
                <w:sz w:val="26"/>
                <w:szCs w:val="28"/>
                <w:lang w:eastAsia="en-US"/>
              </w:rPr>
              <w:t>Сроки проведения</w:t>
            </w:r>
          </w:p>
        </w:tc>
        <w:tc>
          <w:tcPr>
            <w:tcW w:w="1454" w:type="dxa"/>
            <w:shd w:val="clear" w:color="auto" w:fill="auto"/>
          </w:tcPr>
          <w:p w:rsidR="0092304F" w:rsidRPr="0015718A" w:rsidRDefault="0092304F" w:rsidP="0015718A">
            <w:pPr>
              <w:jc w:val="center"/>
              <w:rPr>
                <w:rFonts w:eastAsia="Calibri"/>
                <w:sz w:val="26"/>
                <w:szCs w:val="28"/>
                <w:lang w:eastAsia="en-US"/>
              </w:rPr>
            </w:pPr>
            <w:r w:rsidRPr="0015718A">
              <w:rPr>
                <w:rFonts w:eastAsia="Calibri"/>
                <w:sz w:val="26"/>
                <w:szCs w:val="28"/>
                <w:lang w:eastAsia="en-US"/>
              </w:rPr>
              <w:t>участники</w:t>
            </w:r>
          </w:p>
          <w:p w:rsidR="0092304F" w:rsidRPr="0015718A" w:rsidRDefault="0092304F" w:rsidP="0015718A">
            <w:pPr>
              <w:jc w:val="center"/>
              <w:rPr>
                <w:rFonts w:eastAsia="Calibri"/>
                <w:sz w:val="26"/>
                <w:szCs w:val="28"/>
                <w:lang w:eastAsia="en-US"/>
              </w:rPr>
            </w:pPr>
            <w:r w:rsidRPr="0015718A">
              <w:rPr>
                <w:rFonts w:eastAsia="Calibri"/>
                <w:sz w:val="26"/>
                <w:szCs w:val="28"/>
                <w:lang w:eastAsia="en-US"/>
              </w:rPr>
              <w:t>(класс)</w:t>
            </w:r>
          </w:p>
        </w:tc>
        <w:tc>
          <w:tcPr>
            <w:tcW w:w="3512" w:type="dxa"/>
            <w:shd w:val="clear" w:color="auto" w:fill="auto"/>
          </w:tcPr>
          <w:p w:rsidR="0092304F" w:rsidRPr="0015718A" w:rsidRDefault="00E63D88" w:rsidP="0015718A">
            <w:pPr>
              <w:spacing w:after="100" w:afterAutospacing="1"/>
              <w:jc w:val="center"/>
              <w:rPr>
                <w:rFonts w:eastAsia="Calibri"/>
                <w:sz w:val="26"/>
                <w:szCs w:val="28"/>
                <w:lang w:eastAsia="en-US"/>
              </w:rPr>
            </w:pPr>
            <w:r w:rsidRPr="0015718A">
              <w:rPr>
                <w:rFonts w:eastAsia="Calibri"/>
                <w:sz w:val="26"/>
                <w:szCs w:val="28"/>
                <w:lang w:eastAsia="en-US"/>
              </w:rPr>
              <w:t>О</w:t>
            </w:r>
            <w:r w:rsidR="0092304F" w:rsidRPr="0015718A">
              <w:rPr>
                <w:rFonts w:eastAsia="Calibri"/>
                <w:sz w:val="26"/>
                <w:szCs w:val="28"/>
                <w:lang w:eastAsia="en-US"/>
              </w:rPr>
              <w:t>тветственный</w:t>
            </w:r>
          </w:p>
        </w:tc>
      </w:tr>
      <w:tr w:rsidR="0092304F" w:rsidRPr="0015718A" w:rsidTr="001002A7">
        <w:tc>
          <w:tcPr>
            <w:tcW w:w="755" w:type="dxa"/>
            <w:shd w:val="clear" w:color="auto" w:fill="auto"/>
          </w:tcPr>
          <w:p w:rsidR="0092304F" w:rsidRPr="0015718A" w:rsidRDefault="0092304F" w:rsidP="0015718A">
            <w:pPr>
              <w:jc w:val="center"/>
              <w:rPr>
                <w:rFonts w:eastAsia="Calibri"/>
                <w:sz w:val="26"/>
                <w:szCs w:val="28"/>
                <w:lang w:eastAsia="en-US"/>
              </w:rPr>
            </w:pPr>
            <w:r w:rsidRPr="0015718A">
              <w:rPr>
                <w:rFonts w:eastAsia="Calibri"/>
                <w:sz w:val="26"/>
                <w:szCs w:val="28"/>
                <w:lang w:eastAsia="en-US"/>
              </w:rPr>
              <w:t>1</w:t>
            </w:r>
          </w:p>
        </w:tc>
        <w:tc>
          <w:tcPr>
            <w:tcW w:w="7462" w:type="dxa"/>
            <w:shd w:val="clear" w:color="auto" w:fill="auto"/>
          </w:tcPr>
          <w:p w:rsidR="0092304F" w:rsidRPr="0015718A" w:rsidRDefault="0092304F" w:rsidP="0015718A">
            <w:pPr>
              <w:jc w:val="center"/>
              <w:rPr>
                <w:rFonts w:eastAsia="Calibri"/>
                <w:sz w:val="26"/>
                <w:szCs w:val="28"/>
                <w:lang w:eastAsia="en-US"/>
              </w:rPr>
            </w:pPr>
            <w:r w:rsidRPr="0015718A">
              <w:rPr>
                <w:rFonts w:eastAsia="Calibri"/>
                <w:sz w:val="26"/>
                <w:szCs w:val="28"/>
                <w:lang w:eastAsia="en-US"/>
              </w:rPr>
              <w:t>Губернаторские</w:t>
            </w:r>
            <w:r w:rsidR="009F23DB" w:rsidRPr="0015718A">
              <w:rPr>
                <w:rFonts w:asciiTheme="minorHAnsi" w:eastAsia="Calibri" w:hAnsiTheme="minorHAnsi"/>
                <w:szCs w:val="28"/>
                <w:lang w:eastAsia="en-US"/>
              </w:rPr>
              <w:t xml:space="preserve"> </w:t>
            </w:r>
            <w:r w:rsidRPr="0015718A">
              <w:rPr>
                <w:rFonts w:eastAsia="Calibri"/>
                <w:sz w:val="26"/>
                <w:szCs w:val="28"/>
                <w:lang w:eastAsia="en-US"/>
              </w:rPr>
              <w:t>тесты</w:t>
            </w:r>
          </w:p>
        </w:tc>
        <w:tc>
          <w:tcPr>
            <w:tcW w:w="1838" w:type="dxa"/>
            <w:shd w:val="clear" w:color="auto" w:fill="auto"/>
          </w:tcPr>
          <w:p w:rsidR="0092304F" w:rsidRPr="0015718A" w:rsidRDefault="0092304F" w:rsidP="0015718A">
            <w:pPr>
              <w:jc w:val="center"/>
              <w:rPr>
                <w:rFonts w:eastAsia="Calibri"/>
                <w:sz w:val="26"/>
                <w:szCs w:val="28"/>
                <w:lang w:eastAsia="en-US"/>
              </w:rPr>
            </w:pPr>
            <w:r w:rsidRPr="0015718A">
              <w:rPr>
                <w:rFonts w:eastAsia="Calibri"/>
                <w:sz w:val="26"/>
                <w:szCs w:val="28"/>
                <w:lang w:eastAsia="en-US"/>
              </w:rPr>
              <w:t>Сентябрь</w:t>
            </w:r>
          </w:p>
          <w:p w:rsidR="0092304F" w:rsidRPr="0015718A" w:rsidRDefault="0092304F" w:rsidP="0015718A">
            <w:pPr>
              <w:jc w:val="center"/>
              <w:rPr>
                <w:rFonts w:eastAsia="Calibri"/>
                <w:sz w:val="26"/>
                <w:szCs w:val="28"/>
                <w:lang w:eastAsia="en-US"/>
              </w:rPr>
            </w:pPr>
            <w:r w:rsidRPr="0015718A">
              <w:rPr>
                <w:rFonts w:eastAsia="Calibri"/>
                <w:sz w:val="26"/>
                <w:szCs w:val="28"/>
                <w:lang w:eastAsia="en-US"/>
              </w:rPr>
              <w:t>До 10.09.</w:t>
            </w:r>
          </w:p>
        </w:tc>
        <w:tc>
          <w:tcPr>
            <w:tcW w:w="1454" w:type="dxa"/>
            <w:shd w:val="clear" w:color="auto" w:fill="auto"/>
          </w:tcPr>
          <w:p w:rsidR="0092304F" w:rsidRPr="0015718A" w:rsidRDefault="0092304F" w:rsidP="0015718A">
            <w:pPr>
              <w:jc w:val="center"/>
              <w:rPr>
                <w:rFonts w:eastAsia="Calibri"/>
                <w:sz w:val="26"/>
                <w:szCs w:val="28"/>
                <w:lang w:eastAsia="en-US"/>
              </w:rPr>
            </w:pPr>
            <w:r w:rsidRPr="0015718A">
              <w:rPr>
                <w:rFonts w:eastAsia="Calibri"/>
                <w:sz w:val="26"/>
                <w:szCs w:val="28"/>
                <w:lang w:eastAsia="en-US"/>
              </w:rPr>
              <w:t>1 – 11</w:t>
            </w:r>
          </w:p>
        </w:tc>
        <w:tc>
          <w:tcPr>
            <w:tcW w:w="3512" w:type="dxa"/>
            <w:shd w:val="clear" w:color="auto" w:fill="auto"/>
          </w:tcPr>
          <w:p w:rsidR="0092304F" w:rsidRPr="0015718A" w:rsidRDefault="0092304F" w:rsidP="0015718A">
            <w:pPr>
              <w:jc w:val="center"/>
              <w:rPr>
                <w:rFonts w:ascii="Times New Roman" w:eastAsia="Calibri" w:hAnsi="Times New Roman" w:cs="Times New Roman"/>
                <w:szCs w:val="28"/>
                <w:lang w:eastAsia="en-US"/>
              </w:rPr>
            </w:pPr>
            <w:r w:rsidRPr="0015718A">
              <w:rPr>
                <w:rFonts w:eastAsia="Calibri"/>
                <w:sz w:val="26"/>
                <w:szCs w:val="28"/>
                <w:lang w:eastAsia="en-US"/>
              </w:rPr>
              <w:t>Учителя физической культуры</w:t>
            </w:r>
            <w:r w:rsidR="00726F53" w:rsidRPr="0015718A">
              <w:rPr>
                <w:rFonts w:asciiTheme="minorHAnsi" w:eastAsia="Calibri" w:hAnsiTheme="minorHAnsi"/>
                <w:szCs w:val="28"/>
                <w:lang w:eastAsia="en-US"/>
              </w:rPr>
              <w:t xml:space="preserve">, </w:t>
            </w:r>
            <w:r w:rsidR="00726F53" w:rsidRPr="0015718A">
              <w:rPr>
                <w:rFonts w:ascii="Times New Roman" w:eastAsia="Calibri" w:hAnsi="Times New Roman" w:cs="Times New Roman"/>
                <w:szCs w:val="28"/>
                <w:lang w:eastAsia="en-US"/>
              </w:rPr>
              <w:t>кл.руковод.</w:t>
            </w:r>
          </w:p>
        </w:tc>
      </w:tr>
      <w:tr w:rsidR="0092304F" w:rsidRPr="0015718A" w:rsidTr="001002A7">
        <w:tc>
          <w:tcPr>
            <w:tcW w:w="755" w:type="dxa"/>
            <w:shd w:val="clear" w:color="auto" w:fill="auto"/>
          </w:tcPr>
          <w:p w:rsidR="0092304F" w:rsidRPr="0015718A" w:rsidRDefault="0092304F" w:rsidP="0015718A">
            <w:pPr>
              <w:jc w:val="center"/>
              <w:rPr>
                <w:rFonts w:eastAsia="Calibri"/>
                <w:sz w:val="26"/>
                <w:szCs w:val="28"/>
                <w:lang w:eastAsia="en-US"/>
              </w:rPr>
            </w:pPr>
            <w:r w:rsidRPr="0015718A">
              <w:rPr>
                <w:rFonts w:eastAsia="Calibri"/>
                <w:sz w:val="26"/>
                <w:szCs w:val="28"/>
                <w:lang w:eastAsia="en-US"/>
              </w:rPr>
              <w:t>2</w:t>
            </w:r>
          </w:p>
        </w:tc>
        <w:tc>
          <w:tcPr>
            <w:tcW w:w="7462" w:type="dxa"/>
            <w:shd w:val="clear" w:color="auto" w:fill="auto"/>
          </w:tcPr>
          <w:p w:rsidR="0092304F" w:rsidRPr="0015718A" w:rsidRDefault="0092304F" w:rsidP="0015718A">
            <w:pPr>
              <w:jc w:val="center"/>
              <w:rPr>
                <w:rFonts w:eastAsia="Calibri"/>
                <w:sz w:val="26"/>
                <w:szCs w:val="28"/>
                <w:lang w:eastAsia="en-US"/>
              </w:rPr>
            </w:pPr>
            <w:r w:rsidRPr="0015718A">
              <w:rPr>
                <w:rFonts w:eastAsia="Calibri"/>
                <w:sz w:val="26"/>
                <w:szCs w:val="28"/>
                <w:lang w:eastAsia="en-US"/>
              </w:rPr>
              <w:t>Отборочные соревнования на Губернаторскую эстафету</w:t>
            </w:r>
          </w:p>
        </w:tc>
        <w:tc>
          <w:tcPr>
            <w:tcW w:w="1838" w:type="dxa"/>
            <w:shd w:val="clear" w:color="auto" w:fill="auto"/>
          </w:tcPr>
          <w:p w:rsidR="0092304F" w:rsidRPr="0015718A" w:rsidRDefault="0092304F" w:rsidP="0015718A">
            <w:pPr>
              <w:jc w:val="center"/>
              <w:rPr>
                <w:rFonts w:eastAsia="Calibri"/>
                <w:sz w:val="26"/>
                <w:szCs w:val="28"/>
                <w:lang w:eastAsia="en-US"/>
              </w:rPr>
            </w:pPr>
            <w:r w:rsidRPr="0015718A">
              <w:rPr>
                <w:rFonts w:eastAsia="Calibri"/>
                <w:sz w:val="26"/>
                <w:szCs w:val="28"/>
                <w:lang w:eastAsia="en-US"/>
              </w:rPr>
              <w:t>Сентябрь</w:t>
            </w:r>
          </w:p>
          <w:p w:rsidR="0092304F" w:rsidRPr="0015718A" w:rsidRDefault="00B02B82" w:rsidP="0015718A">
            <w:pPr>
              <w:jc w:val="center"/>
              <w:rPr>
                <w:rFonts w:asciiTheme="minorHAnsi" w:eastAsia="Calibri" w:hAnsiTheme="minorHAnsi"/>
                <w:szCs w:val="28"/>
                <w:lang w:eastAsia="en-US"/>
              </w:rPr>
            </w:pPr>
            <w:r w:rsidRPr="0015718A">
              <w:rPr>
                <w:rFonts w:eastAsia="Calibri"/>
                <w:sz w:val="26"/>
                <w:szCs w:val="28"/>
                <w:lang w:eastAsia="en-US"/>
              </w:rPr>
              <w:t>До10.09</w:t>
            </w:r>
          </w:p>
        </w:tc>
        <w:tc>
          <w:tcPr>
            <w:tcW w:w="1454" w:type="dxa"/>
            <w:shd w:val="clear" w:color="auto" w:fill="auto"/>
          </w:tcPr>
          <w:p w:rsidR="0092304F" w:rsidRPr="0015718A" w:rsidRDefault="0092304F" w:rsidP="0015718A">
            <w:pPr>
              <w:jc w:val="center"/>
              <w:rPr>
                <w:rFonts w:eastAsia="Calibri"/>
                <w:sz w:val="26"/>
                <w:szCs w:val="28"/>
                <w:lang w:eastAsia="en-US"/>
              </w:rPr>
            </w:pPr>
            <w:r w:rsidRPr="0015718A">
              <w:rPr>
                <w:rFonts w:eastAsia="Calibri"/>
                <w:sz w:val="26"/>
                <w:szCs w:val="28"/>
                <w:lang w:eastAsia="en-US"/>
              </w:rPr>
              <w:t>7-11</w:t>
            </w:r>
          </w:p>
        </w:tc>
        <w:tc>
          <w:tcPr>
            <w:tcW w:w="3512" w:type="dxa"/>
            <w:shd w:val="clear" w:color="auto" w:fill="auto"/>
          </w:tcPr>
          <w:p w:rsidR="0092304F" w:rsidRPr="0015718A" w:rsidRDefault="00D7675F" w:rsidP="0015718A">
            <w:pPr>
              <w:jc w:val="center"/>
              <w:rPr>
                <w:rFonts w:asciiTheme="minorHAnsi" w:eastAsia="Calibri" w:hAnsiTheme="minorHAnsi"/>
                <w:szCs w:val="28"/>
                <w:lang w:eastAsia="en-US"/>
              </w:rPr>
            </w:pPr>
            <w:r>
              <w:rPr>
                <w:rFonts w:eastAsia="Calibri"/>
                <w:sz w:val="26"/>
                <w:szCs w:val="28"/>
                <w:lang w:eastAsia="en-US"/>
              </w:rPr>
              <w:t>Уч.физ-ры,</w:t>
            </w:r>
            <w:r w:rsidR="00726F53" w:rsidRPr="0015718A">
              <w:rPr>
                <w:rFonts w:ascii="Times New Roman" w:eastAsia="Calibri" w:hAnsi="Times New Roman" w:cs="Times New Roman"/>
                <w:szCs w:val="28"/>
                <w:lang w:eastAsia="en-US"/>
              </w:rPr>
              <w:t xml:space="preserve"> кл.руковод.</w:t>
            </w:r>
          </w:p>
          <w:p w:rsidR="00726F53" w:rsidRPr="0015718A" w:rsidRDefault="00726F53" w:rsidP="0015718A">
            <w:pPr>
              <w:jc w:val="center"/>
              <w:rPr>
                <w:rFonts w:asciiTheme="minorHAnsi" w:eastAsia="Calibri" w:hAnsiTheme="minorHAnsi"/>
                <w:szCs w:val="28"/>
                <w:lang w:eastAsia="en-US"/>
              </w:rPr>
            </w:pPr>
          </w:p>
        </w:tc>
      </w:tr>
      <w:tr w:rsidR="0092304F" w:rsidRPr="0015718A" w:rsidTr="001002A7">
        <w:tc>
          <w:tcPr>
            <w:tcW w:w="755" w:type="dxa"/>
            <w:shd w:val="clear" w:color="auto" w:fill="auto"/>
          </w:tcPr>
          <w:p w:rsidR="0092304F" w:rsidRPr="0015718A" w:rsidRDefault="0092304F" w:rsidP="0015718A">
            <w:pPr>
              <w:jc w:val="center"/>
              <w:rPr>
                <w:rFonts w:eastAsia="Calibri"/>
                <w:sz w:val="26"/>
                <w:szCs w:val="28"/>
                <w:lang w:eastAsia="en-US"/>
              </w:rPr>
            </w:pPr>
            <w:r w:rsidRPr="0015718A">
              <w:rPr>
                <w:rFonts w:eastAsia="Calibri"/>
                <w:sz w:val="26"/>
                <w:szCs w:val="28"/>
                <w:lang w:eastAsia="en-US"/>
              </w:rPr>
              <w:t>3</w:t>
            </w:r>
          </w:p>
        </w:tc>
        <w:tc>
          <w:tcPr>
            <w:tcW w:w="7462" w:type="dxa"/>
            <w:shd w:val="clear" w:color="auto" w:fill="auto"/>
          </w:tcPr>
          <w:p w:rsidR="0092304F" w:rsidRPr="0015718A" w:rsidRDefault="0092304F" w:rsidP="0015718A">
            <w:pPr>
              <w:jc w:val="center"/>
              <w:rPr>
                <w:rFonts w:eastAsia="Calibri"/>
                <w:sz w:val="26"/>
                <w:szCs w:val="28"/>
                <w:lang w:eastAsia="en-US"/>
              </w:rPr>
            </w:pPr>
            <w:r w:rsidRPr="0015718A">
              <w:rPr>
                <w:rFonts w:eastAsia="Calibri"/>
                <w:sz w:val="26"/>
                <w:szCs w:val="28"/>
                <w:lang w:eastAsia="en-US"/>
              </w:rPr>
              <w:t>Общешкольный    кросс</w:t>
            </w:r>
          </w:p>
        </w:tc>
        <w:tc>
          <w:tcPr>
            <w:tcW w:w="1838" w:type="dxa"/>
            <w:shd w:val="clear" w:color="auto" w:fill="auto"/>
          </w:tcPr>
          <w:p w:rsidR="0092304F" w:rsidRPr="0015718A" w:rsidRDefault="0092304F" w:rsidP="0015718A">
            <w:pPr>
              <w:jc w:val="center"/>
              <w:rPr>
                <w:rFonts w:eastAsia="Calibri"/>
                <w:sz w:val="26"/>
                <w:szCs w:val="28"/>
                <w:lang w:eastAsia="en-US"/>
              </w:rPr>
            </w:pPr>
            <w:r w:rsidRPr="0015718A">
              <w:rPr>
                <w:rFonts w:eastAsia="Calibri"/>
                <w:sz w:val="26"/>
                <w:szCs w:val="28"/>
                <w:lang w:eastAsia="en-US"/>
              </w:rPr>
              <w:t>Сентябрь</w:t>
            </w:r>
          </w:p>
          <w:p w:rsidR="0092304F" w:rsidRPr="0015718A" w:rsidRDefault="0092304F" w:rsidP="0015718A">
            <w:pPr>
              <w:jc w:val="center"/>
              <w:rPr>
                <w:rFonts w:eastAsia="Calibri"/>
                <w:sz w:val="26"/>
                <w:szCs w:val="28"/>
                <w:lang w:eastAsia="en-US"/>
              </w:rPr>
            </w:pPr>
            <w:r w:rsidRPr="0015718A">
              <w:rPr>
                <w:rFonts w:eastAsia="Calibri"/>
                <w:sz w:val="26"/>
                <w:szCs w:val="28"/>
                <w:lang w:eastAsia="en-US"/>
              </w:rPr>
              <w:t>до 15.09</w:t>
            </w:r>
          </w:p>
        </w:tc>
        <w:tc>
          <w:tcPr>
            <w:tcW w:w="1454" w:type="dxa"/>
            <w:shd w:val="clear" w:color="auto" w:fill="auto"/>
          </w:tcPr>
          <w:p w:rsidR="0092304F" w:rsidRPr="0015718A" w:rsidRDefault="0092304F" w:rsidP="0015718A">
            <w:pPr>
              <w:jc w:val="center"/>
              <w:rPr>
                <w:rFonts w:eastAsia="Calibri"/>
                <w:sz w:val="26"/>
                <w:szCs w:val="28"/>
                <w:lang w:eastAsia="en-US"/>
              </w:rPr>
            </w:pPr>
            <w:r w:rsidRPr="0015718A">
              <w:rPr>
                <w:rFonts w:eastAsia="Calibri"/>
                <w:sz w:val="26"/>
                <w:szCs w:val="28"/>
                <w:lang w:eastAsia="en-US"/>
              </w:rPr>
              <w:t>5 – 11</w:t>
            </w:r>
          </w:p>
        </w:tc>
        <w:tc>
          <w:tcPr>
            <w:tcW w:w="3512" w:type="dxa"/>
            <w:shd w:val="clear" w:color="auto" w:fill="auto"/>
          </w:tcPr>
          <w:p w:rsidR="0092304F" w:rsidRPr="0015718A" w:rsidRDefault="0092304F" w:rsidP="0015718A">
            <w:pPr>
              <w:jc w:val="center"/>
              <w:rPr>
                <w:rFonts w:asciiTheme="minorHAnsi" w:eastAsia="Calibri" w:hAnsiTheme="minorHAnsi"/>
                <w:szCs w:val="28"/>
                <w:lang w:eastAsia="en-US"/>
              </w:rPr>
            </w:pPr>
            <w:r w:rsidRPr="0015718A">
              <w:rPr>
                <w:rFonts w:eastAsia="Calibri"/>
                <w:sz w:val="26"/>
                <w:szCs w:val="28"/>
                <w:lang w:eastAsia="en-US"/>
              </w:rPr>
              <w:t>Учителя физической культуры</w:t>
            </w:r>
            <w:r w:rsidR="00726F53" w:rsidRPr="0015718A">
              <w:rPr>
                <w:rFonts w:asciiTheme="minorHAnsi" w:eastAsia="Calibri" w:hAnsiTheme="minorHAnsi"/>
                <w:szCs w:val="28"/>
                <w:lang w:eastAsia="en-US"/>
              </w:rPr>
              <w:t>,</w:t>
            </w:r>
            <w:r w:rsidR="00726F53" w:rsidRPr="0015718A">
              <w:rPr>
                <w:rFonts w:ascii="Times New Roman" w:eastAsia="Calibri" w:hAnsi="Times New Roman" w:cs="Times New Roman"/>
                <w:szCs w:val="28"/>
                <w:lang w:eastAsia="en-US"/>
              </w:rPr>
              <w:t xml:space="preserve"> кл.руковод.</w:t>
            </w:r>
          </w:p>
        </w:tc>
      </w:tr>
      <w:tr w:rsidR="0092304F" w:rsidRPr="0015718A" w:rsidTr="001002A7">
        <w:tc>
          <w:tcPr>
            <w:tcW w:w="755" w:type="dxa"/>
            <w:shd w:val="clear" w:color="auto" w:fill="auto"/>
          </w:tcPr>
          <w:p w:rsidR="0092304F" w:rsidRPr="0015718A" w:rsidRDefault="0092304F" w:rsidP="0015718A">
            <w:pPr>
              <w:jc w:val="center"/>
              <w:rPr>
                <w:rFonts w:eastAsia="Calibri"/>
                <w:sz w:val="26"/>
                <w:szCs w:val="28"/>
                <w:lang w:eastAsia="en-US"/>
              </w:rPr>
            </w:pPr>
            <w:r w:rsidRPr="0015718A">
              <w:rPr>
                <w:rFonts w:eastAsia="Calibri"/>
                <w:sz w:val="26"/>
                <w:szCs w:val="28"/>
                <w:lang w:eastAsia="en-US"/>
              </w:rPr>
              <w:t>4</w:t>
            </w:r>
          </w:p>
        </w:tc>
        <w:tc>
          <w:tcPr>
            <w:tcW w:w="7462" w:type="dxa"/>
            <w:shd w:val="clear" w:color="auto" w:fill="auto"/>
          </w:tcPr>
          <w:p w:rsidR="0092304F" w:rsidRPr="0015718A" w:rsidRDefault="0092304F" w:rsidP="0015718A">
            <w:pPr>
              <w:jc w:val="center"/>
              <w:rPr>
                <w:rFonts w:eastAsia="Calibri"/>
                <w:sz w:val="26"/>
                <w:szCs w:val="28"/>
                <w:lang w:eastAsia="en-US"/>
              </w:rPr>
            </w:pPr>
            <w:r w:rsidRPr="0015718A">
              <w:rPr>
                <w:rFonts w:eastAsia="Calibri"/>
                <w:sz w:val="26"/>
                <w:szCs w:val="28"/>
                <w:lang w:eastAsia="en-US"/>
              </w:rPr>
              <w:t>Мини- футбол</w:t>
            </w:r>
          </w:p>
        </w:tc>
        <w:tc>
          <w:tcPr>
            <w:tcW w:w="1838" w:type="dxa"/>
            <w:shd w:val="clear" w:color="auto" w:fill="auto"/>
          </w:tcPr>
          <w:p w:rsidR="0092304F" w:rsidRPr="0015718A" w:rsidRDefault="00FD3C16" w:rsidP="0015718A">
            <w:pPr>
              <w:jc w:val="center"/>
              <w:rPr>
                <w:rFonts w:eastAsia="Calibri"/>
                <w:sz w:val="26"/>
                <w:szCs w:val="28"/>
                <w:lang w:eastAsia="en-US"/>
              </w:rPr>
            </w:pPr>
            <w:r w:rsidRPr="0015718A">
              <w:rPr>
                <w:rFonts w:eastAsia="Calibri"/>
                <w:sz w:val="26"/>
                <w:szCs w:val="28"/>
                <w:lang w:eastAsia="en-US"/>
              </w:rPr>
              <w:t>О</w:t>
            </w:r>
            <w:r w:rsidR="0092304F" w:rsidRPr="0015718A">
              <w:rPr>
                <w:rFonts w:eastAsia="Calibri"/>
                <w:sz w:val="26"/>
                <w:szCs w:val="28"/>
                <w:lang w:eastAsia="en-US"/>
              </w:rPr>
              <w:t>ктябрь</w:t>
            </w:r>
          </w:p>
          <w:p w:rsidR="0092304F" w:rsidRPr="0015718A" w:rsidRDefault="0092304F" w:rsidP="0015718A">
            <w:pPr>
              <w:jc w:val="center"/>
              <w:rPr>
                <w:rFonts w:eastAsia="Calibri"/>
                <w:sz w:val="26"/>
                <w:szCs w:val="28"/>
                <w:lang w:eastAsia="en-US"/>
              </w:rPr>
            </w:pPr>
            <w:r w:rsidRPr="0015718A">
              <w:rPr>
                <w:rFonts w:eastAsia="Calibri"/>
                <w:sz w:val="26"/>
                <w:szCs w:val="28"/>
                <w:lang w:eastAsia="en-US"/>
              </w:rPr>
              <w:t>до 20.10</w:t>
            </w:r>
          </w:p>
        </w:tc>
        <w:tc>
          <w:tcPr>
            <w:tcW w:w="1454" w:type="dxa"/>
            <w:shd w:val="clear" w:color="auto" w:fill="auto"/>
          </w:tcPr>
          <w:p w:rsidR="0092304F" w:rsidRPr="0015718A" w:rsidRDefault="0092304F" w:rsidP="0015718A">
            <w:pPr>
              <w:jc w:val="center"/>
              <w:rPr>
                <w:rFonts w:eastAsia="Calibri"/>
                <w:sz w:val="26"/>
                <w:szCs w:val="28"/>
                <w:lang w:eastAsia="en-US"/>
              </w:rPr>
            </w:pPr>
            <w:r w:rsidRPr="0015718A">
              <w:rPr>
                <w:rFonts w:eastAsia="Calibri"/>
                <w:sz w:val="26"/>
                <w:szCs w:val="28"/>
                <w:lang w:eastAsia="en-US"/>
              </w:rPr>
              <w:t>3-11</w:t>
            </w:r>
          </w:p>
        </w:tc>
        <w:tc>
          <w:tcPr>
            <w:tcW w:w="3512" w:type="dxa"/>
            <w:shd w:val="clear" w:color="auto" w:fill="auto"/>
          </w:tcPr>
          <w:p w:rsidR="0092304F" w:rsidRPr="0015718A" w:rsidRDefault="0092304F" w:rsidP="0015718A">
            <w:pPr>
              <w:jc w:val="center"/>
              <w:rPr>
                <w:rFonts w:eastAsia="Calibri"/>
                <w:sz w:val="26"/>
                <w:szCs w:val="28"/>
                <w:lang w:eastAsia="en-US"/>
              </w:rPr>
            </w:pPr>
            <w:r w:rsidRPr="0015718A">
              <w:rPr>
                <w:rFonts w:eastAsia="Calibri"/>
                <w:sz w:val="26"/>
                <w:szCs w:val="28"/>
                <w:lang w:eastAsia="en-US"/>
              </w:rPr>
              <w:t>Учителя физической культуры</w:t>
            </w:r>
          </w:p>
        </w:tc>
      </w:tr>
      <w:tr w:rsidR="0092304F" w:rsidRPr="0015718A" w:rsidTr="001002A7">
        <w:tc>
          <w:tcPr>
            <w:tcW w:w="755" w:type="dxa"/>
            <w:shd w:val="clear" w:color="auto" w:fill="auto"/>
          </w:tcPr>
          <w:p w:rsidR="0092304F" w:rsidRPr="0015718A" w:rsidRDefault="0092304F" w:rsidP="0015718A">
            <w:pPr>
              <w:jc w:val="center"/>
              <w:rPr>
                <w:rFonts w:eastAsia="Calibri"/>
                <w:sz w:val="26"/>
                <w:szCs w:val="28"/>
                <w:lang w:eastAsia="en-US"/>
              </w:rPr>
            </w:pPr>
            <w:r w:rsidRPr="0015718A">
              <w:rPr>
                <w:rFonts w:eastAsia="Calibri"/>
                <w:sz w:val="26"/>
                <w:szCs w:val="28"/>
                <w:lang w:eastAsia="en-US"/>
              </w:rPr>
              <w:t>5</w:t>
            </w:r>
          </w:p>
        </w:tc>
        <w:tc>
          <w:tcPr>
            <w:tcW w:w="7462" w:type="dxa"/>
            <w:shd w:val="clear" w:color="auto" w:fill="auto"/>
          </w:tcPr>
          <w:p w:rsidR="0092304F" w:rsidRPr="0015718A" w:rsidRDefault="0092304F" w:rsidP="0015718A">
            <w:pPr>
              <w:jc w:val="center"/>
              <w:rPr>
                <w:rFonts w:eastAsia="Calibri"/>
                <w:sz w:val="26"/>
                <w:szCs w:val="28"/>
                <w:lang w:eastAsia="en-US"/>
              </w:rPr>
            </w:pPr>
            <w:r w:rsidRPr="0015718A">
              <w:rPr>
                <w:rFonts w:eastAsia="Calibri"/>
                <w:sz w:val="26"/>
                <w:szCs w:val="28"/>
                <w:lang w:eastAsia="en-US"/>
              </w:rPr>
              <w:t>Пионербол</w:t>
            </w:r>
          </w:p>
        </w:tc>
        <w:tc>
          <w:tcPr>
            <w:tcW w:w="1838" w:type="dxa"/>
            <w:shd w:val="clear" w:color="auto" w:fill="auto"/>
          </w:tcPr>
          <w:p w:rsidR="0092304F" w:rsidRPr="0015718A" w:rsidRDefault="00FD3C16" w:rsidP="0015718A">
            <w:pPr>
              <w:jc w:val="center"/>
              <w:rPr>
                <w:rFonts w:eastAsia="Calibri"/>
                <w:sz w:val="26"/>
                <w:szCs w:val="28"/>
                <w:lang w:eastAsia="en-US"/>
              </w:rPr>
            </w:pPr>
            <w:r w:rsidRPr="0015718A">
              <w:rPr>
                <w:rFonts w:eastAsia="Calibri"/>
                <w:sz w:val="26"/>
                <w:szCs w:val="28"/>
                <w:lang w:eastAsia="en-US"/>
              </w:rPr>
              <w:t>О</w:t>
            </w:r>
            <w:r w:rsidR="0092304F" w:rsidRPr="0015718A">
              <w:rPr>
                <w:rFonts w:eastAsia="Calibri"/>
                <w:sz w:val="26"/>
                <w:szCs w:val="28"/>
                <w:lang w:eastAsia="en-US"/>
              </w:rPr>
              <w:t>ктябрь</w:t>
            </w:r>
          </w:p>
          <w:p w:rsidR="0092304F" w:rsidRPr="0015718A" w:rsidRDefault="0092304F" w:rsidP="0015718A">
            <w:pPr>
              <w:jc w:val="center"/>
              <w:rPr>
                <w:rFonts w:eastAsia="Calibri"/>
                <w:sz w:val="26"/>
                <w:szCs w:val="28"/>
                <w:lang w:eastAsia="en-US"/>
              </w:rPr>
            </w:pPr>
            <w:r w:rsidRPr="0015718A">
              <w:rPr>
                <w:rFonts w:eastAsia="Calibri"/>
                <w:sz w:val="26"/>
                <w:szCs w:val="28"/>
                <w:lang w:eastAsia="en-US"/>
              </w:rPr>
              <w:t>до 30.10</w:t>
            </w:r>
          </w:p>
        </w:tc>
        <w:tc>
          <w:tcPr>
            <w:tcW w:w="1454" w:type="dxa"/>
            <w:shd w:val="clear" w:color="auto" w:fill="auto"/>
          </w:tcPr>
          <w:p w:rsidR="0092304F" w:rsidRPr="0015718A" w:rsidRDefault="0092304F" w:rsidP="0015718A">
            <w:pPr>
              <w:jc w:val="center"/>
              <w:rPr>
                <w:rFonts w:eastAsia="Calibri"/>
                <w:sz w:val="26"/>
                <w:szCs w:val="28"/>
                <w:lang w:eastAsia="en-US"/>
              </w:rPr>
            </w:pPr>
            <w:r w:rsidRPr="0015718A">
              <w:rPr>
                <w:rFonts w:eastAsia="Calibri"/>
                <w:sz w:val="26"/>
                <w:szCs w:val="28"/>
                <w:lang w:eastAsia="en-US"/>
              </w:rPr>
              <w:t>2-7</w:t>
            </w:r>
          </w:p>
        </w:tc>
        <w:tc>
          <w:tcPr>
            <w:tcW w:w="3512" w:type="dxa"/>
            <w:shd w:val="clear" w:color="auto" w:fill="auto"/>
          </w:tcPr>
          <w:p w:rsidR="0092304F" w:rsidRPr="0015718A" w:rsidRDefault="0092304F" w:rsidP="0015718A">
            <w:pPr>
              <w:jc w:val="center"/>
              <w:rPr>
                <w:rFonts w:asciiTheme="minorHAnsi" w:eastAsia="Calibri" w:hAnsiTheme="minorHAnsi"/>
                <w:szCs w:val="28"/>
                <w:lang w:eastAsia="en-US"/>
              </w:rPr>
            </w:pPr>
            <w:r w:rsidRPr="0015718A">
              <w:rPr>
                <w:rFonts w:eastAsia="Calibri"/>
                <w:sz w:val="26"/>
                <w:szCs w:val="28"/>
                <w:lang w:eastAsia="en-US"/>
              </w:rPr>
              <w:t>Учителя физической культуры</w:t>
            </w:r>
            <w:r w:rsidR="00B57606" w:rsidRPr="0015718A">
              <w:rPr>
                <w:rFonts w:asciiTheme="minorHAnsi" w:eastAsia="Calibri" w:hAnsiTheme="minorHAnsi"/>
                <w:szCs w:val="28"/>
                <w:lang w:eastAsia="en-US"/>
              </w:rPr>
              <w:t>,</w:t>
            </w:r>
            <w:r w:rsidR="00B57606" w:rsidRPr="0015718A">
              <w:rPr>
                <w:rFonts w:ascii="Times New Roman" w:eastAsia="Calibri" w:hAnsi="Times New Roman" w:cs="Times New Roman"/>
                <w:szCs w:val="28"/>
                <w:lang w:eastAsia="en-US"/>
              </w:rPr>
              <w:t xml:space="preserve"> кл.руковод.</w:t>
            </w:r>
          </w:p>
        </w:tc>
      </w:tr>
      <w:tr w:rsidR="0092304F" w:rsidRPr="0015718A" w:rsidTr="001002A7">
        <w:tc>
          <w:tcPr>
            <w:tcW w:w="755" w:type="dxa"/>
            <w:shd w:val="clear" w:color="auto" w:fill="auto"/>
          </w:tcPr>
          <w:p w:rsidR="0092304F" w:rsidRPr="0015718A" w:rsidRDefault="0092304F" w:rsidP="0015718A">
            <w:pPr>
              <w:jc w:val="center"/>
              <w:rPr>
                <w:rFonts w:eastAsia="Calibri"/>
                <w:sz w:val="26"/>
                <w:szCs w:val="28"/>
                <w:lang w:eastAsia="en-US"/>
              </w:rPr>
            </w:pPr>
            <w:r w:rsidRPr="0015718A">
              <w:rPr>
                <w:rFonts w:eastAsia="Calibri"/>
                <w:sz w:val="26"/>
                <w:szCs w:val="28"/>
                <w:lang w:eastAsia="en-US"/>
              </w:rPr>
              <w:lastRenderedPageBreak/>
              <w:t>6</w:t>
            </w:r>
          </w:p>
        </w:tc>
        <w:tc>
          <w:tcPr>
            <w:tcW w:w="7462" w:type="dxa"/>
            <w:shd w:val="clear" w:color="auto" w:fill="auto"/>
          </w:tcPr>
          <w:p w:rsidR="0092304F" w:rsidRPr="0015718A" w:rsidRDefault="0092304F" w:rsidP="0015718A">
            <w:pPr>
              <w:jc w:val="center"/>
              <w:rPr>
                <w:rFonts w:eastAsia="Calibri"/>
                <w:sz w:val="26"/>
                <w:szCs w:val="28"/>
                <w:lang w:eastAsia="en-US"/>
              </w:rPr>
            </w:pPr>
            <w:r w:rsidRPr="0015718A">
              <w:rPr>
                <w:rFonts w:eastAsia="Calibri"/>
                <w:sz w:val="26"/>
                <w:szCs w:val="28"/>
                <w:lang w:eastAsia="en-US"/>
              </w:rPr>
              <w:t>Баскетбол</w:t>
            </w:r>
          </w:p>
        </w:tc>
        <w:tc>
          <w:tcPr>
            <w:tcW w:w="1838" w:type="dxa"/>
            <w:shd w:val="clear" w:color="auto" w:fill="auto"/>
          </w:tcPr>
          <w:p w:rsidR="0092304F" w:rsidRPr="0015718A" w:rsidRDefault="0092304F" w:rsidP="0015718A">
            <w:pPr>
              <w:jc w:val="center"/>
              <w:rPr>
                <w:rFonts w:eastAsia="Calibri"/>
                <w:sz w:val="26"/>
                <w:szCs w:val="28"/>
                <w:lang w:eastAsia="en-US"/>
              </w:rPr>
            </w:pPr>
            <w:r w:rsidRPr="0015718A">
              <w:rPr>
                <w:rFonts w:eastAsia="Calibri"/>
                <w:sz w:val="26"/>
                <w:szCs w:val="28"/>
                <w:lang w:eastAsia="en-US"/>
              </w:rPr>
              <w:t>Ноябрь</w:t>
            </w:r>
          </w:p>
          <w:p w:rsidR="0092304F" w:rsidRPr="0015718A" w:rsidRDefault="0092304F" w:rsidP="0015718A">
            <w:pPr>
              <w:jc w:val="center"/>
              <w:rPr>
                <w:rFonts w:eastAsia="Calibri"/>
                <w:sz w:val="26"/>
                <w:szCs w:val="28"/>
                <w:lang w:eastAsia="en-US"/>
              </w:rPr>
            </w:pPr>
            <w:r w:rsidRPr="0015718A">
              <w:rPr>
                <w:rFonts w:eastAsia="Calibri"/>
                <w:sz w:val="26"/>
                <w:szCs w:val="28"/>
                <w:lang w:eastAsia="en-US"/>
              </w:rPr>
              <w:t>до 30.11</w:t>
            </w:r>
          </w:p>
        </w:tc>
        <w:tc>
          <w:tcPr>
            <w:tcW w:w="1454" w:type="dxa"/>
            <w:shd w:val="clear" w:color="auto" w:fill="auto"/>
          </w:tcPr>
          <w:p w:rsidR="0092304F" w:rsidRPr="0015718A" w:rsidRDefault="0092304F" w:rsidP="0015718A">
            <w:pPr>
              <w:jc w:val="center"/>
              <w:rPr>
                <w:rFonts w:eastAsia="Calibri"/>
                <w:sz w:val="26"/>
                <w:szCs w:val="28"/>
                <w:lang w:eastAsia="en-US"/>
              </w:rPr>
            </w:pPr>
            <w:r w:rsidRPr="0015718A">
              <w:rPr>
                <w:rFonts w:eastAsia="Calibri"/>
                <w:sz w:val="26"/>
                <w:szCs w:val="28"/>
                <w:lang w:eastAsia="en-US"/>
              </w:rPr>
              <w:t>5 - 11</w:t>
            </w:r>
          </w:p>
        </w:tc>
        <w:tc>
          <w:tcPr>
            <w:tcW w:w="3512" w:type="dxa"/>
            <w:shd w:val="clear" w:color="auto" w:fill="auto"/>
          </w:tcPr>
          <w:p w:rsidR="0092304F" w:rsidRPr="0015718A" w:rsidRDefault="0092304F" w:rsidP="0015718A">
            <w:pPr>
              <w:jc w:val="center"/>
              <w:rPr>
                <w:rFonts w:asciiTheme="minorHAnsi" w:eastAsia="Calibri" w:hAnsiTheme="minorHAnsi"/>
                <w:szCs w:val="28"/>
                <w:lang w:eastAsia="en-US"/>
              </w:rPr>
            </w:pPr>
            <w:r w:rsidRPr="0015718A">
              <w:rPr>
                <w:rFonts w:eastAsia="Calibri"/>
                <w:sz w:val="26"/>
                <w:szCs w:val="28"/>
                <w:lang w:eastAsia="en-US"/>
              </w:rPr>
              <w:t xml:space="preserve">Учителя </w:t>
            </w:r>
            <w:r w:rsidR="0015718A">
              <w:rPr>
                <w:rFonts w:eastAsia="Calibri"/>
                <w:sz w:val="26"/>
                <w:szCs w:val="28"/>
                <w:lang w:eastAsia="en-US"/>
              </w:rPr>
              <w:t>физическ.</w:t>
            </w:r>
            <w:r w:rsidRPr="0015718A">
              <w:rPr>
                <w:rFonts w:eastAsia="Calibri"/>
                <w:sz w:val="26"/>
                <w:szCs w:val="28"/>
                <w:lang w:eastAsia="en-US"/>
              </w:rPr>
              <w:t>культуры</w:t>
            </w:r>
            <w:r w:rsidR="00B57606" w:rsidRPr="0015718A">
              <w:rPr>
                <w:rFonts w:asciiTheme="minorHAnsi" w:eastAsia="Calibri" w:hAnsiTheme="minorHAnsi"/>
                <w:szCs w:val="28"/>
                <w:lang w:eastAsia="en-US"/>
              </w:rPr>
              <w:t>,</w:t>
            </w:r>
            <w:r w:rsidR="00B57606" w:rsidRPr="0015718A">
              <w:rPr>
                <w:rFonts w:ascii="Times New Roman" w:eastAsia="Calibri" w:hAnsi="Times New Roman" w:cs="Times New Roman"/>
                <w:szCs w:val="28"/>
                <w:lang w:eastAsia="en-US"/>
              </w:rPr>
              <w:t xml:space="preserve"> кл.руковод.</w:t>
            </w:r>
          </w:p>
        </w:tc>
      </w:tr>
      <w:tr w:rsidR="0092304F" w:rsidRPr="0015718A" w:rsidTr="001002A7">
        <w:tc>
          <w:tcPr>
            <w:tcW w:w="755" w:type="dxa"/>
            <w:shd w:val="clear" w:color="auto" w:fill="auto"/>
          </w:tcPr>
          <w:p w:rsidR="0092304F" w:rsidRPr="0015718A" w:rsidRDefault="0092304F" w:rsidP="0015718A">
            <w:pPr>
              <w:spacing w:after="100" w:afterAutospacing="1"/>
              <w:jc w:val="center"/>
              <w:rPr>
                <w:rFonts w:eastAsia="Calibri"/>
                <w:sz w:val="26"/>
                <w:szCs w:val="28"/>
                <w:lang w:eastAsia="en-US"/>
              </w:rPr>
            </w:pPr>
            <w:r w:rsidRPr="0015718A">
              <w:rPr>
                <w:rFonts w:eastAsia="Calibri"/>
                <w:sz w:val="26"/>
                <w:szCs w:val="28"/>
                <w:lang w:eastAsia="en-US"/>
              </w:rPr>
              <w:t>7</w:t>
            </w:r>
          </w:p>
        </w:tc>
        <w:tc>
          <w:tcPr>
            <w:tcW w:w="7462" w:type="dxa"/>
            <w:shd w:val="clear" w:color="auto" w:fill="auto"/>
          </w:tcPr>
          <w:p w:rsidR="0092304F" w:rsidRPr="0015718A" w:rsidRDefault="0092304F" w:rsidP="0015718A">
            <w:pPr>
              <w:spacing w:after="100" w:afterAutospacing="1"/>
              <w:jc w:val="center"/>
              <w:rPr>
                <w:rFonts w:eastAsia="Calibri"/>
                <w:sz w:val="26"/>
                <w:szCs w:val="28"/>
                <w:lang w:eastAsia="en-US"/>
              </w:rPr>
            </w:pPr>
            <w:r w:rsidRPr="0015718A">
              <w:rPr>
                <w:rFonts w:eastAsia="Calibri"/>
                <w:sz w:val="26"/>
                <w:szCs w:val="28"/>
                <w:lang w:eastAsia="en-US"/>
              </w:rPr>
              <w:t>Волейбол</w:t>
            </w:r>
          </w:p>
        </w:tc>
        <w:tc>
          <w:tcPr>
            <w:tcW w:w="1838" w:type="dxa"/>
            <w:shd w:val="clear" w:color="auto" w:fill="auto"/>
          </w:tcPr>
          <w:p w:rsidR="0092304F" w:rsidRPr="0015718A" w:rsidRDefault="0092304F" w:rsidP="0015718A">
            <w:pPr>
              <w:spacing w:after="100" w:afterAutospacing="1"/>
              <w:jc w:val="center"/>
              <w:rPr>
                <w:rFonts w:eastAsia="Calibri"/>
                <w:sz w:val="26"/>
                <w:szCs w:val="28"/>
                <w:lang w:eastAsia="en-US"/>
              </w:rPr>
            </w:pPr>
            <w:r w:rsidRPr="0015718A">
              <w:rPr>
                <w:rFonts w:eastAsia="Calibri"/>
                <w:sz w:val="26"/>
                <w:szCs w:val="28"/>
                <w:lang w:eastAsia="en-US"/>
              </w:rPr>
              <w:t>декабрь до 30.12</w:t>
            </w:r>
          </w:p>
        </w:tc>
        <w:tc>
          <w:tcPr>
            <w:tcW w:w="1454" w:type="dxa"/>
            <w:shd w:val="clear" w:color="auto" w:fill="auto"/>
          </w:tcPr>
          <w:p w:rsidR="0092304F" w:rsidRPr="0015718A" w:rsidRDefault="0092304F" w:rsidP="0015718A">
            <w:pPr>
              <w:spacing w:after="100" w:afterAutospacing="1"/>
              <w:jc w:val="center"/>
              <w:rPr>
                <w:rFonts w:eastAsia="Calibri"/>
                <w:sz w:val="26"/>
                <w:szCs w:val="28"/>
                <w:lang w:eastAsia="en-US"/>
              </w:rPr>
            </w:pPr>
            <w:r w:rsidRPr="0015718A">
              <w:rPr>
                <w:rFonts w:eastAsia="Calibri"/>
                <w:sz w:val="26"/>
                <w:szCs w:val="28"/>
                <w:lang w:eastAsia="en-US"/>
              </w:rPr>
              <w:t>7-11</w:t>
            </w:r>
          </w:p>
        </w:tc>
        <w:tc>
          <w:tcPr>
            <w:tcW w:w="3512" w:type="dxa"/>
            <w:shd w:val="clear" w:color="auto" w:fill="auto"/>
          </w:tcPr>
          <w:p w:rsidR="0092304F" w:rsidRPr="0015718A" w:rsidRDefault="0092304F" w:rsidP="0015718A">
            <w:pPr>
              <w:spacing w:after="100" w:afterAutospacing="1"/>
              <w:jc w:val="center"/>
              <w:rPr>
                <w:rFonts w:asciiTheme="minorHAnsi" w:eastAsia="Calibri" w:hAnsiTheme="minorHAnsi"/>
                <w:szCs w:val="28"/>
                <w:lang w:eastAsia="en-US"/>
              </w:rPr>
            </w:pPr>
            <w:r w:rsidRPr="0015718A">
              <w:rPr>
                <w:rFonts w:eastAsia="Calibri"/>
                <w:sz w:val="26"/>
                <w:szCs w:val="28"/>
                <w:lang w:eastAsia="en-US"/>
              </w:rPr>
              <w:t>Учителя физической культуры</w:t>
            </w:r>
            <w:r w:rsidR="00B57606" w:rsidRPr="0015718A">
              <w:rPr>
                <w:rFonts w:asciiTheme="minorHAnsi" w:eastAsia="Calibri" w:hAnsiTheme="minorHAnsi"/>
                <w:szCs w:val="28"/>
                <w:lang w:eastAsia="en-US"/>
              </w:rPr>
              <w:t xml:space="preserve">, </w:t>
            </w:r>
            <w:r w:rsidR="00B57606" w:rsidRPr="0015718A">
              <w:rPr>
                <w:rFonts w:ascii="Times New Roman" w:eastAsia="Calibri" w:hAnsi="Times New Roman" w:cs="Times New Roman"/>
                <w:szCs w:val="28"/>
                <w:lang w:eastAsia="en-US"/>
              </w:rPr>
              <w:t>кл.руковод.</w:t>
            </w:r>
          </w:p>
        </w:tc>
      </w:tr>
      <w:tr w:rsidR="0092304F" w:rsidRPr="0015718A" w:rsidTr="001002A7">
        <w:tc>
          <w:tcPr>
            <w:tcW w:w="755" w:type="dxa"/>
            <w:shd w:val="clear" w:color="auto" w:fill="auto"/>
          </w:tcPr>
          <w:p w:rsidR="0092304F" w:rsidRPr="0015718A" w:rsidRDefault="0092304F" w:rsidP="0015718A">
            <w:pPr>
              <w:spacing w:after="100" w:afterAutospacing="1"/>
              <w:jc w:val="center"/>
              <w:rPr>
                <w:rFonts w:eastAsia="Calibri"/>
                <w:sz w:val="26"/>
                <w:szCs w:val="28"/>
                <w:lang w:eastAsia="en-US"/>
              </w:rPr>
            </w:pPr>
            <w:r w:rsidRPr="0015718A">
              <w:rPr>
                <w:rFonts w:eastAsia="Calibri"/>
                <w:sz w:val="26"/>
                <w:szCs w:val="28"/>
                <w:lang w:eastAsia="en-US"/>
              </w:rPr>
              <w:t>8</w:t>
            </w:r>
          </w:p>
        </w:tc>
        <w:tc>
          <w:tcPr>
            <w:tcW w:w="7462" w:type="dxa"/>
            <w:shd w:val="clear" w:color="auto" w:fill="auto"/>
          </w:tcPr>
          <w:p w:rsidR="0092304F" w:rsidRPr="0015718A" w:rsidRDefault="0092304F" w:rsidP="0015718A">
            <w:pPr>
              <w:spacing w:after="100" w:afterAutospacing="1"/>
              <w:jc w:val="center"/>
              <w:rPr>
                <w:rFonts w:eastAsia="Calibri"/>
                <w:sz w:val="26"/>
                <w:szCs w:val="28"/>
                <w:lang w:eastAsia="en-US"/>
              </w:rPr>
            </w:pPr>
            <w:r w:rsidRPr="0015718A">
              <w:rPr>
                <w:rFonts w:eastAsia="Calibri"/>
                <w:sz w:val="26"/>
                <w:szCs w:val="28"/>
                <w:lang w:eastAsia="en-US"/>
              </w:rPr>
              <w:t>Лыжная эстафета</w:t>
            </w:r>
          </w:p>
        </w:tc>
        <w:tc>
          <w:tcPr>
            <w:tcW w:w="1838" w:type="dxa"/>
            <w:shd w:val="clear" w:color="auto" w:fill="auto"/>
          </w:tcPr>
          <w:p w:rsidR="0092304F" w:rsidRPr="0015718A" w:rsidRDefault="0092304F" w:rsidP="0015718A">
            <w:pPr>
              <w:spacing w:after="100" w:afterAutospacing="1"/>
              <w:jc w:val="center"/>
              <w:rPr>
                <w:rFonts w:eastAsia="Calibri"/>
                <w:sz w:val="26"/>
                <w:szCs w:val="28"/>
                <w:lang w:eastAsia="en-US"/>
              </w:rPr>
            </w:pPr>
            <w:r w:rsidRPr="0015718A">
              <w:rPr>
                <w:rFonts w:eastAsia="Calibri"/>
                <w:sz w:val="26"/>
                <w:szCs w:val="28"/>
                <w:lang w:eastAsia="en-US"/>
              </w:rPr>
              <w:t>январь до 30.01</w:t>
            </w:r>
          </w:p>
        </w:tc>
        <w:tc>
          <w:tcPr>
            <w:tcW w:w="1454" w:type="dxa"/>
            <w:shd w:val="clear" w:color="auto" w:fill="auto"/>
          </w:tcPr>
          <w:p w:rsidR="0092304F" w:rsidRPr="0015718A" w:rsidRDefault="0092304F" w:rsidP="0015718A">
            <w:pPr>
              <w:spacing w:after="100" w:afterAutospacing="1"/>
              <w:jc w:val="center"/>
              <w:rPr>
                <w:rFonts w:eastAsia="Calibri"/>
                <w:sz w:val="26"/>
                <w:szCs w:val="28"/>
                <w:lang w:eastAsia="en-US"/>
              </w:rPr>
            </w:pPr>
            <w:r w:rsidRPr="0015718A">
              <w:rPr>
                <w:rFonts w:eastAsia="Calibri"/>
                <w:sz w:val="26"/>
                <w:szCs w:val="28"/>
                <w:lang w:eastAsia="en-US"/>
              </w:rPr>
              <w:t>7-11</w:t>
            </w:r>
          </w:p>
        </w:tc>
        <w:tc>
          <w:tcPr>
            <w:tcW w:w="3512" w:type="dxa"/>
            <w:shd w:val="clear" w:color="auto" w:fill="auto"/>
          </w:tcPr>
          <w:p w:rsidR="0092304F" w:rsidRPr="0015718A" w:rsidRDefault="0092304F" w:rsidP="0015718A">
            <w:pPr>
              <w:spacing w:after="100" w:afterAutospacing="1"/>
              <w:jc w:val="center"/>
              <w:rPr>
                <w:rFonts w:asciiTheme="minorHAnsi" w:eastAsia="Calibri" w:hAnsiTheme="minorHAnsi"/>
                <w:szCs w:val="28"/>
                <w:lang w:eastAsia="en-US"/>
              </w:rPr>
            </w:pPr>
            <w:r w:rsidRPr="0015718A">
              <w:rPr>
                <w:rFonts w:eastAsia="Calibri"/>
                <w:sz w:val="26"/>
                <w:szCs w:val="28"/>
                <w:lang w:eastAsia="en-US"/>
              </w:rPr>
              <w:t>Учителя физической культуры</w:t>
            </w:r>
            <w:r w:rsidR="00726F53" w:rsidRPr="0015718A">
              <w:rPr>
                <w:rFonts w:asciiTheme="minorHAnsi" w:eastAsia="Calibri" w:hAnsiTheme="minorHAnsi"/>
                <w:szCs w:val="28"/>
                <w:lang w:eastAsia="en-US"/>
              </w:rPr>
              <w:t>,</w:t>
            </w:r>
            <w:r w:rsidR="00726F53" w:rsidRPr="0015718A">
              <w:rPr>
                <w:rFonts w:ascii="Times New Roman" w:eastAsia="Calibri" w:hAnsi="Times New Roman" w:cs="Times New Roman"/>
                <w:szCs w:val="28"/>
                <w:lang w:eastAsia="en-US"/>
              </w:rPr>
              <w:t xml:space="preserve"> кл.руковод.</w:t>
            </w:r>
          </w:p>
        </w:tc>
      </w:tr>
      <w:tr w:rsidR="0092304F" w:rsidRPr="0015718A" w:rsidTr="001002A7">
        <w:tc>
          <w:tcPr>
            <w:tcW w:w="755" w:type="dxa"/>
            <w:shd w:val="clear" w:color="auto" w:fill="auto"/>
          </w:tcPr>
          <w:p w:rsidR="0092304F" w:rsidRPr="0015718A" w:rsidRDefault="0092304F" w:rsidP="0015718A">
            <w:pPr>
              <w:spacing w:after="100" w:afterAutospacing="1"/>
              <w:jc w:val="center"/>
              <w:rPr>
                <w:rFonts w:eastAsia="Calibri"/>
                <w:sz w:val="26"/>
                <w:szCs w:val="28"/>
                <w:lang w:eastAsia="en-US"/>
              </w:rPr>
            </w:pPr>
            <w:r w:rsidRPr="0015718A">
              <w:rPr>
                <w:rFonts w:eastAsia="Calibri"/>
                <w:sz w:val="26"/>
                <w:szCs w:val="28"/>
                <w:lang w:eastAsia="en-US"/>
              </w:rPr>
              <w:t>9</w:t>
            </w:r>
          </w:p>
        </w:tc>
        <w:tc>
          <w:tcPr>
            <w:tcW w:w="7462" w:type="dxa"/>
            <w:shd w:val="clear" w:color="auto" w:fill="auto"/>
          </w:tcPr>
          <w:p w:rsidR="0092304F" w:rsidRPr="0015718A" w:rsidRDefault="0092304F" w:rsidP="0015718A">
            <w:pPr>
              <w:jc w:val="center"/>
              <w:rPr>
                <w:rFonts w:eastAsia="Calibri"/>
                <w:sz w:val="26"/>
                <w:szCs w:val="28"/>
                <w:lang w:eastAsia="en-US"/>
              </w:rPr>
            </w:pPr>
            <w:r w:rsidRPr="0015718A">
              <w:rPr>
                <w:rFonts w:eastAsia="Calibri"/>
                <w:sz w:val="26"/>
                <w:szCs w:val="28"/>
                <w:lang w:eastAsia="en-US"/>
              </w:rPr>
              <w:t>Губернаторские</w:t>
            </w:r>
          </w:p>
          <w:p w:rsidR="0092304F" w:rsidRPr="0015718A" w:rsidRDefault="008A0F58" w:rsidP="0015718A">
            <w:pPr>
              <w:jc w:val="center"/>
              <w:rPr>
                <w:rFonts w:eastAsia="Calibri"/>
                <w:sz w:val="26"/>
                <w:szCs w:val="28"/>
                <w:lang w:eastAsia="en-US"/>
              </w:rPr>
            </w:pPr>
            <w:r w:rsidRPr="0015718A">
              <w:rPr>
                <w:rFonts w:eastAsia="Calibri"/>
                <w:sz w:val="26"/>
                <w:szCs w:val="28"/>
                <w:lang w:eastAsia="en-US"/>
              </w:rPr>
              <w:t>Т</w:t>
            </w:r>
            <w:r w:rsidR="0092304F" w:rsidRPr="0015718A">
              <w:rPr>
                <w:rFonts w:eastAsia="Calibri"/>
                <w:sz w:val="26"/>
                <w:szCs w:val="28"/>
                <w:lang w:eastAsia="en-US"/>
              </w:rPr>
              <w:t>есты</w:t>
            </w:r>
          </w:p>
        </w:tc>
        <w:tc>
          <w:tcPr>
            <w:tcW w:w="1838" w:type="dxa"/>
            <w:shd w:val="clear" w:color="auto" w:fill="auto"/>
          </w:tcPr>
          <w:p w:rsidR="0092304F" w:rsidRPr="0015718A" w:rsidRDefault="0092304F" w:rsidP="0015718A">
            <w:pPr>
              <w:jc w:val="center"/>
              <w:rPr>
                <w:rFonts w:eastAsia="Calibri"/>
                <w:sz w:val="26"/>
                <w:szCs w:val="28"/>
                <w:lang w:eastAsia="en-US"/>
              </w:rPr>
            </w:pPr>
            <w:r w:rsidRPr="0015718A">
              <w:rPr>
                <w:rFonts w:eastAsia="Calibri"/>
                <w:sz w:val="26"/>
                <w:szCs w:val="28"/>
                <w:lang w:eastAsia="en-US"/>
              </w:rPr>
              <w:t>апрель до 30.04</w:t>
            </w:r>
          </w:p>
        </w:tc>
        <w:tc>
          <w:tcPr>
            <w:tcW w:w="1454" w:type="dxa"/>
            <w:shd w:val="clear" w:color="auto" w:fill="auto"/>
          </w:tcPr>
          <w:p w:rsidR="0092304F" w:rsidRPr="0015718A" w:rsidRDefault="0092304F" w:rsidP="0015718A">
            <w:pPr>
              <w:jc w:val="center"/>
              <w:rPr>
                <w:rFonts w:eastAsia="Calibri"/>
                <w:sz w:val="26"/>
                <w:szCs w:val="28"/>
                <w:lang w:eastAsia="en-US"/>
              </w:rPr>
            </w:pPr>
            <w:r w:rsidRPr="0015718A">
              <w:rPr>
                <w:rFonts w:eastAsia="Calibri"/>
                <w:sz w:val="26"/>
                <w:szCs w:val="28"/>
                <w:lang w:eastAsia="en-US"/>
              </w:rPr>
              <w:t>1 – 11</w:t>
            </w:r>
          </w:p>
        </w:tc>
        <w:tc>
          <w:tcPr>
            <w:tcW w:w="3512" w:type="dxa"/>
            <w:shd w:val="clear" w:color="auto" w:fill="auto"/>
          </w:tcPr>
          <w:p w:rsidR="0092304F" w:rsidRPr="0015718A" w:rsidRDefault="0092304F" w:rsidP="0015718A">
            <w:pPr>
              <w:jc w:val="center"/>
              <w:rPr>
                <w:rFonts w:asciiTheme="minorHAnsi" w:eastAsia="Calibri" w:hAnsiTheme="minorHAnsi"/>
                <w:szCs w:val="28"/>
                <w:lang w:eastAsia="en-US"/>
              </w:rPr>
            </w:pPr>
            <w:r w:rsidRPr="0015718A">
              <w:rPr>
                <w:rFonts w:eastAsia="Calibri"/>
                <w:sz w:val="26"/>
                <w:szCs w:val="28"/>
                <w:lang w:eastAsia="en-US"/>
              </w:rPr>
              <w:t>Учителя физической культуры</w:t>
            </w:r>
            <w:r w:rsidR="00726F53" w:rsidRPr="0015718A">
              <w:rPr>
                <w:rFonts w:asciiTheme="minorHAnsi" w:eastAsia="Calibri" w:hAnsiTheme="minorHAnsi"/>
                <w:szCs w:val="28"/>
                <w:lang w:eastAsia="en-US"/>
              </w:rPr>
              <w:t>,</w:t>
            </w:r>
            <w:r w:rsidR="00726F53" w:rsidRPr="0015718A">
              <w:rPr>
                <w:rFonts w:ascii="Times New Roman" w:eastAsia="Calibri" w:hAnsi="Times New Roman" w:cs="Times New Roman"/>
                <w:szCs w:val="28"/>
                <w:lang w:eastAsia="en-US"/>
              </w:rPr>
              <w:t xml:space="preserve"> кл.руковод.</w:t>
            </w:r>
          </w:p>
        </w:tc>
      </w:tr>
      <w:tr w:rsidR="0092304F" w:rsidRPr="0015718A" w:rsidTr="001002A7">
        <w:tc>
          <w:tcPr>
            <w:tcW w:w="755" w:type="dxa"/>
            <w:shd w:val="clear" w:color="auto" w:fill="auto"/>
          </w:tcPr>
          <w:p w:rsidR="0092304F" w:rsidRPr="0015718A" w:rsidRDefault="0092304F" w:rsidP="0015718A">
            <w:pPr>
              <w:spacing w:after="100" w:afterAutospacing="1"/>
              <w:jc w:val="center"/>
              <w:rPr>
                <w:rFonts w:eastAsia="Calibri"/>
                <w:sz w:val="26"/>
                <w:szCs w:val="28"/>
                <w:lang w:eastAsia="en-US"/>
              </w:rPr>
            </w:pPr>
            <w:r w:rsidRPr="0015718A">
              <w:rPr>
                <w:rFonts w:eastAsia="Calibri"/>
                <w:sz w:val="26"/>
                <w:szCs w:val="28"/>
                <w:lang w:eastAsia="en-US"/>
              </w:rPr>
              <w:t>10</w:t>
            </w:r>
          </w:p>
        </w:tc>
        <w:tc>
          <w:tcPr>
            <w:tcW w:w="7462" w:type="dxa"/>
            <w:shd w:val="clear" w:color="auto" w:fill="auto"/>
          </w:tcPr>
          <w:p w:rsidR="0092304F" w:rsidRPr="0015718A" w:rsidRDefault="0092304F" w:rsidP="0015718A">
            <w:pPr>
              <w:jc w:val="center"/>
              <w:rPr>
                <w:rFonts w:eastAsia="Calibri"/>
                <w:sz w:val="26"/>
                <w:szCs w:val="28"/>
                <w:lang w:eastAsia="en-US"/>
              </w:rPr>
            </w:pPr>
            <w:r w:rsidRPr="0015718A">
              <w:rPr>
                <w:rFonts w:eastAsia="Calibri"/>
                <w:sz w:val="26"/>
                <w:szCs w:val="28"/>
                <w:lang w:eastAsia="en-US"/>
              </w:rPr>
              <w:t>Легкоатлетическая эстафета</w:t>
            </w:r>
          </w:p>
          <w:p w:rsidR="0092304F" w:rsidRPr="0015718A" w:rsidRDefault="0092304F" w:rsidP="0015718A">
            <w:pPr>
              <w:jc w:val="center"/>
              <w:rPr>
                <w:rFonts w:eastAsia="Calibri"/>
                <w:sz w:val="26"/>
                <w:szCs w:val="28"/>
                <w:lang w:eastAsia="en-US"/>
              </w:rPr>
            </w:pPr>
            <w:r w:rsidRPr="0015718A">
              <w:rPr>
                <w:rFonts w:eastAsia="Calibri"/>
                <w:sz w:val="26"/>
                <w:szCs w:val="28"/>
                <w:lang w:eastAsia="en-US"/>
              </w:rPr>
              <w:t>«Салют, Победа»</w:t>
            </w:r>
          </w:p>
        </w:tc>
        <w:tc>
          <w:tcPr>
            <w:tcW w:w="1838" w:type="dxa"/>
            <w:shd w:val="clear" w:color="auto" w:fill="auto"/>
          </w:tcPr>
          <w:p w:rsidR="0092304F" w:rsidRPr="0015718A" w:rsidRDefault="0092304F" w:rsidP="0015718A">
            <w:pPr>
              <w:jc w:val="center"/>
              <w:rPr>
                <w:rFonts w:eastAsia="Calibri"/>
                <w:sz w:val="26"/>
                <w:szCs w:val="28"/>
                <w:lang w:eastAsia="en-US"/>
              </w:rPr>
            </w:pPr>
            <w:r w:rsidRPr="0015718A">
              <w:rPr>
                <w:rFonts w:eastAsia="Calibri"/>
                <w:sz w:val="26"/>
                <w:szCs w:val="28"/>
                <w:lang w:eastAsia="en-US"/>
              </w:rPr>
              <w:t>май -9.05.</w:t>
            </w:r>
          </w:p>
        </w:tc>
        <w:tc>
          <w:tcPr>
            <w:tcW w:w="1454" w:type="dxa"/>
            <w:shd w:val="clear" w:color="auto" w:fill="auto"/>
          </w:tcPr>
          <w:p w:rsidR="0092304F" w:rsidRPr="0015718A" w:rsidRDefault="0092304F" w:rsidP="0015718A">
            <w:pPr>
              <w:spacing w:after="100" w:afterAutospacing="1"/>
              <w:jc w:val="center"/>
              <w:rPr>
                <w:rFonts w:eastAsia="Calibri"/>
                <w:sz w:val="26"/>
                <w:szCs w:val="28"/>
                <w:lang w:eastAsia="en-US"/>
              </w:rPr>
            </w:pPr>
            <w:r w:rsidRPr="0015718A">
              <w:rPr>
                <w:rFonts w:eastAsia="Calibri"/>
                <w:sz w:val="26"/>
                <w:szCs w:val="28"/>
                <w:lang w:eastAsia="en-US"/>
              </w:rPr>
              <w:t>7-11</w:t>
            </w:r>
          </w:p>
        </w:tc>
        <w:tc>
          <w:tcPr>
            <w:tcW w:w="3512" w:type="dxa"/>
            <w:shd w:val="clear" w:color="auto" w:fill="auto"/>
          </w:tcPr>
          <w:p w:rsidR="0092304F" w:rsidRPr="0015718A" w:rsidRDefault="0092304F" w:rsidP="0015718A">
            <w:pPr>
              <w:spacing w:after="100" w:afterAutospacing="1"/>
              <w:jc w:val="center"/>
              <w:rPr>
                <w:rFonts w:asciiTheme="minorHAnsi" w:eastAsia="Calibri" w:hAnsiTheme="minorHAnsi"/>
                <w:szCs w:val="28"/>
                <w:lang w:eastAsia="en-US"/>
              </w:rPr>
            </w:pPr>
            <w:r w:rsidRPr="0015718A">
              <w:rPr>
                <w:rFonts w:eastAsia="Calibri"/>
                <w:sz w:val="26"/>
                <w:szCs w:val="28"/>
                <w:lang w:eastAsia="en-US"/>
              </w:rPr>
              <w:t>Учителя физической культуры</w:t>
            </w:r>
            <w:r w:rsidR="00726F53" w:rsidRPr="0015718A">
              <w:rPr>
                <w:rFonts w:asciiTheme="minorHAnsi" w:eastAsia="Calibri" w:hAnsiTheme="minorHAnsi"/>
                <w:szCs w:val="28"/>
                <w:lang w:eastAsia="en-US"/>
              </w:rPr>
              <w:t>,</w:t>
            </w:r>
            <w:r w:rsidR="00726F53" w:rsidRPr="0015718A">
              <w:rPr>
                <w:rFonts w:ascii="Times New Roman" w:eastAsia="Calibri" w:hAnsi="Times New Roman" w:cs="Times New Roman"/>
                <w:szCs w:val="28"/>
                <w:lang w:eastAsia="en-US"/>
              </w:rPr>
              <w:t xml:space="preserve"> кл.руковод.</w:t>
            </w:r>
            <w:r w:rsidR="00726F53" w:rsidRPr="0015718A">
              <w:rPr>
                <w:rFonts w:asciiTheme="minorHAnsi" w:eastAsia="Calibri" w:hAnsiTheme="minorHAnsi"/>
                <w:szCs w:val="28"/>
                <w:lang w:eastAsia="en-US"/>
              </w:rPr>
              <w:t xml:space="preserve"> </w:t>
            </w:r>
          </w:p>
        </w:tc>
      </w:tr>
      <w:tr w:rsidR="0092304F" w:rsidRPr="0015718A" w:rsidTr="001002A7">
        <w:trPr>
          <w:trHeight w:val="540"/>
        </w:trPr>
        <w:tc>
          <w:tcPr>
            <w:tcW w:w="755" w:type="dxa"/>
            <w:shd w:val="clear" w:color="auto" w:fill="auto"/>
          </w:tcPr>
          <w:p w:rsidR="0092304F" w:rsidRPr="0015718A" w:rsidRDefault="0092304F" w:rsidP="0015718A">
            <w:pPr>
              <w:spacing w:after="100" w:afterAutospacing="1"/>
              <w:jc w:val="center"/>
              <w:rPr>
                <w:rFonts w:eastAsia="Calibri"/>
                <w:sz w:val="26"/>
                <w:szCs w:val="28"/>
                <w:lang w:eastAsia="en-US"/>
              </w:rPr>
            </w:pPr>
            <w:r w:rsidRPr="0015718A">
              <w:rPr>
                <w:rFonts w:eastAsia="Calibri"/>
                <w:sz w:val="26"/>
                <w:szCs w:val="28"/>
                <w:lang w:eastAsia="en-US"/>
              </w:rPr>
              <w:t>11</w:t>
            </w:r>
          </w:p>
        </w:tc>
        <w:tc>
          <w:tcPr>
            <w:tcW w:w="7462" w:type="dxa"/>
            <w:shd w:val="clear" w:color="auto" w:fill="auto"/>
          </w:tcPr>
          <w:p w:rsidR="0092304F" w:rsidRPr="0015718A" w:rsidRDefault="0092304F" w:rsidP="0015718A">
            <w:pPr>
              <w:spacing w:after="100" w:afterAutospacing="1"/>
              <w:jc w:val="center"/>
              <w:rPr>
                <w:rFonts w:eastAsia="Calibri"/>
                <w:sz w:val="26"/>
                <w:szCs w:val="28"/>
                <w:lang w:eastAsia="en-US"/>
              </w:rPr>
            </w:pPr>
            <w:r w:rsidRPr="0015718A">
              <w:rPr>
                <w:rFonts w:eastAsia="Calibri"/>
                <w:sz w:val="26"/>
                <w:szCs w:val="28"/>
                <w:lang w:eastAsia="en-US"/>
              </w:rPr>
              <w:t>Футбол</w:t>
            </w:r>
          </w:p>
        </w:tc>
        <w:tc>
          <w:tcPr>
            <w:tcW w:w="1838" w:type="dxa"/>
            <w:shd w:val="clear" w:color="auto" w:fill="auto"/>
          </w:tcPr>
          <w:p w:rsidR="0092304F" w:rsidRPr="0015718A" w:rsidRDefault="0092304F" w:rsidP="0015718A">
            <w:pPr>
              <w:spacing w:after="100" w:afterAutospacing="1"/>
              <w:jc w:val="center"/>
              <w:rPr>
                <w:rFonts w:eastAsia="Calibri"/>
                <w:sz w:val="26"/>
                <w:szCs w:val="28"/>
                <w:lang w:eastAsia="en-US"/>
              </w:rPr>
            </w:pPr>
            <w:r w:rsidRPr="0015718A">
              <w:rPr>
                <w:rFonts w:eastAsia="Calibri"/>
                <w:sz w:val="26"/>
                <w:szCs w:val="28"/>
                <w:lang w:eastAsia="en-US"/>
              </w:rPr>
              <w:t>май до 30.05</w:t>
            </w:r>
          </w:p>
        </w:tc>
        <w:tc>
          <w:tcPr>
            <w:tcW w:w="1454" w:type="dxa"/>
            <w:shd w:val="clear" w:color="auto" w:fill="auto"/>
          </w:tcPr>
          <w:p w:rsidR="0092304F" w:rsidRPr="0015718A" w:rsidRDefault="0092304F" w:rsidP="0015718A">
            <w:pPr>
              <w:spacing w:after="100" w:afterAutospacing="1"/>
              <w:jc w:val="center"/>
              <w:rPr>
                <w:rFonts w:eastAsia="Calibri"/>
                <w:sz w:val="26"/>
                <w:szCs w:val="28"/>
                <w:lang w:eastAsia="en-US"/>
              </w:rPr>
            </w:pPr>
            <w:r w:rsidRPr="0015718A">
              <w:rPr>
                <w:rFonts w:eastAsia="Calibri"/>
                <w:sz w:val="26"/>
                <w:szCs w:val="28"/>
                <w:lang w:eastAsia="en-US"/>
              </w:rPr>
              <w:t>3-11</w:t>
            </w:r>
          </w:p>
        </w:tc>
        <w:tc>
          <w:tcPr>
            <w:tcW w:w="3512" w:type="dxa"/>
            <w:shd w:val="clear" w:color="auto" w:fill="auto"/>
          </w:tcPr>
          <w:p w:rsidR="0092304F" w:rsidRPr="0015718A" w:rsidRDefault="0092304F" w:rsidP="0015718A">
            <w:pPr>
              <w:spacing w:after="100" w:afterAutospacing="1"/>
              <w:jc w:val="center"/>
              <w:rPr>
                <w:rFonts w:asciiTheme="minorHAnsi" w:eastAsia="Calibri" w:hAnsiTheme="minorHAnsi"/>
                <w:szCs w:val="28"/>
                <w:lang w:eastAsia="en-US"/>
              </w:rPr>
            </w:pPr>
            <w:r w:rsidRPr="0015718A">
              <w:rPr>
                <w:rFonts w:eastAsia="Calibri"/>
                <w:sz w:val="26"/>
                <w:szCs w:val="28"/>
                <w:lang w:eastAsia="en-US"/>
              </w:rPr>
              <w:t>Учителя физической культуры</w:t>
            </w:r>
            <w:r w:rsidR="00726F53" w:rsidRPr="0015718A">
              <w:rPr>
                <w:rFonts w:asciiTheme="minorHAnsi" w:eastAsia="Calibri" w:hAnsiTheme="minorHAnsi"/>
                <w:szCs w:val="28"/>
                <w:lang w:eastAsia="en-US"/>
              </w:rPr>
              <w:t>,</w:t>
            </w:r>
            <w:r w:rsidR="00726F53" w:rsidRPr="0015718A">
              <w:rPr>
                <w:rFonts w:ascii="Times New Roman" w:eastAsia="Calibri" w:hAnsi="Times New Roman" w:cs="Times New Roman"/>
                <w:szCs w:val="28"/>
                <w:lang w:eastAsia="en-US"/>
              </w:rPr>
              <w:t xml:space="preserve"> кл.руковод.</w:t>
            </w:r>
          </w:p>
        </w:tc>
      </w:tr>
      <w:tr w:rsidR="0092304F" w:rsidRPr="0015718A" w:rsidTr="001002A7">
        <w:trPr>
          <w:trHeight w:val="450"/>
        </w:trPr>
        <w:tc>
          <w:tcPr>
            <w:tcW w:w="755" w:type="dxa"/>
            <w:shd w:val="clear" w:color="auto" w:fill="auto"/>
          </w:tcPr>
          <w:p w:rsidR="0092304F" w:rsidRPr="0015718A" w:rsidRDefault="0092304F" w:rsidP="0015718A">
            <w:pPr>
              <w:spacing w:after="100" w:afterAutospacing="1"/>
              <w:jc w:val="center"/>
              <w:rPr>
                <w:rFonts w:eastAsia="Calibri"/>
                <w:sz w:val="26"/>
                <w:szCs w:val="28"/>
                <w:lang w:eastAsia="en-US"/>
              </w:rPr>
            </w:pPr>
            <w:r w:rsidRPr="0015718A">
              <w:rPr>
                <w:rFonts w:eastAsia="Calibri"/>
                <w:sz w:val="26"/>
                <w:szCs w:val="28"/>
                <w:lang w:eastAsia="en-US"/>
              </w:rPr>
              <w:t>12</w:t>
            </w:r>
          </w:p>
        </w:tc>
        <w:tc>
          <w:tcPr>
            <w:tcW w:w="7462" w:type="dxa"/>
            <w:shd w:val="clear" w:color="auto" w:fill="auto"/>
          </w:tcPr>
          <w:p w:rsidR="0092304F" w:rsidRPr="0015718A" w:rsidRDefault="0092304F" w:rsidP="0015718A">
            <w:pPr>
              <w:tabs>
                <w:tab w:val="left" w:pos="2700"/>
              </w:tabs>
              <w:spacing w:after="100" w:afterAutospacing="1"/>
              <w:jc w:val="center"/>
              <w:rPr>
                <w:rFonts w:eastAsia="Calibri"/>
                <w:sz w:val="26"/>
                <w:szCs w:val="28"/>
                <w:lang w:eastAsia="en-US"/>
              </w:rPr>
            </w:pPr>
            <w:r w:rsidRPr="0015718A">
              <w:rPr>
                <w:rFonts w:eastAsia="Calibri"/>
                <w:sz w:val="26"/>
                <w:szCs w:val="28"/>
                <w:lang w:eastAsia="en-US"/>
              </w:rPr>
              <w:t>Учусь плавать</w:t>
            </w:r>
          </w:p>
        </w:tc>
        <w:tc>
          <w:tcPr>
            <w:tcW w:w="1838" w:type="dxa"/>
            <w:shd w:val="clear" w:color="auto" w:fill="auto"/>
          </w:tcPr>
          <w:p w:rsidR="0092304F" w:rsidRPr="0015718A" w:rsidRDefault="0092304F" w:rsidP="0015718A">
            <w:pPr>
              <w:spacing w:after="100" w:afterAutospacing="1"/>
              <w:jc w:val="center"/>
              <w:rPr>
                <w:rFonts w:eastAsia="Calibri"/>
                <w:sz w:val="26"/>
                <w:szCs w:val="28"/>
                <w:lang w:eastAsia="en-US"/>
              </w:rPr>
            </w:pPr>
            <w:r w:rsidRPr="0015718A">
              <w:rPr>
                <w:rFonts w:eastAsia="Calibri"/>
                <w:sz w:val="26"/>
                <w:szCs w:val="28"/>
                <w:lang w:eastAsia="en-US"/>
              </w:rPr>
              <w:t>в течение  года</w:t>
            </w:r>
          </w:p>
        </w:tc>
        <w:tc>
          <w:tcPr>
            <w:tcW w:w="1454" w:type="dxa"/>
            <w:shd w:val="clear" w:color="auto" w:fill="auto"/>
          </w:tcPr>
          <w:p w:rsidR="0092304F" w:rsidRPr="0015718A" w:rsidRDefault="0092304F" w:rsidP="0015718A">
            <w:pPr>
              <w:spacing w:after="100" w:afterAutospacing="1"/>
              <w:jc w:val="center"/>
              <w:rPr>
                <w:rFonts w:eastAsia="Calibri"/>
                <w:sz w:val="26"/>
                <w:szCs w:val="28"/>
                <w:lang w:eastAsia="en-US"/>
              </w:rPr>
            </w:pPr>
            <w:r w:rsidRPr="0015718A">
              <w:rPr>
                <w:rFonts w:eastAsia="Calibri"/>
                <w:sz w:val="26"/>
                <w:szCs w:val="28"/>
                <w:lang w:eastAsia="en-US"/>
              </w:rPr>
              <w:t>1-11</w:t>
            </w:r>
          </w:p>
        </w:tc>
        <w:tc>
          <w:tcPr>
            <w:tcW w:w="3512" w:type="dxa"/>
            <w:shd w:val="clear" w:color="auto" w:fill="auto"/>
          </w:tcPr>
          <w:p w:rsidR="0092304F" w:rsidRPr="0015718A" w:rsidRDefault="00635FDF" w:rsidP="0015718A">
            <w:pPr>
              <w:spacing w:after="100" w:afterAutospacing="1"/>
              <w:jc w:val="center"/>
              <w:rPr>
                <w:rFonts w:asciiTheme="minorHAnsi" w:eastAsia="Calibri" w:hAnsiTheme="minorHAnsi"/>
                <w:szCs w:val="28"/>
                <w:lang w:eastAsia="en-US"/>
              </w:rPr>
            </w:pPr>
            <w:r>
              <w:rPr>
                <w:rFonts w:eastAsia="Calibri"/>
                <w:sz w:val="26"/>
                <w:szCs w:val="28"/>
                <w:lang w:eastAsia="en-US"/>
              </w:rPr>
              <w:t>Мустафина Л.Ф.</w:t>
            </w:r>
            <w:r w:rsidR="00C8281E">
              <w:rPr>
                <w:rFonts w:eastAsia="Calibri"/>
                <w:sz w:val="26"/>
                <w:szCs w:val="28"/>
                <w:lang w:eastAsia="en-US"/>
              </w:rPr>
              <w:t>,</w:t>
            </w:r>
            <w:r w:rsidR="00BB34C0" w:rsidRPr="0015718A">
              <w:rPr>
                <w:rFonts w:eastAsia="Calibri"/>
                <w:sz w:val="26"/>
                <w:szCs w:val="28"/>
                <w:lang w:eastAsia="en-US"/>
              </w:rPr>
              <w:t xml:space="preserve">             Измаилова Т.Р.</w:t>
            </w:r>
            <w:r w:rsidR="00726F53" w:rsidRPr="0015718A">
              <w:rPr>
                <w:rFonts w:asciiTheme="minorHAnsi" w:eastAsia="Calibri" w:hAnsiTheme="minorHAnsi"/>
                <w:szCs w:val="28"/>
                <w:lang w:eastAsia="en-US"/>
              </w:rPr>
              <w:t>,</w:t>
            </w:r>
            <w:r w:rsidR="00726F53" w:rsidRPr="0015718A">
              <w:rPr>
                <w:rFonts w:ascii="Times New Roman" w:eastAsia="Calibri" w:hAnsi="Times New Roman" w:cs="Times New Roman"/>
                <w:szCs w:val="28"/>
                <w:lang w:eastAsia="en-US"/>
              </w:rPr>
              <w:t xml:space="preserve"> кл.руковод.</w:t>
            </w:r>
            <w:r w:rsidR="00726F53" w:rsidRPr="0015718A">
              <w:rPr>
                <w:rFonts w:asciiTheme="minorHAnsi" w:eastAsia="Calibri" w:hAnsiTheme="minorHAnsi"/>
                <w:szCs w:val="28"/>
                <w:lang w:eastAsia="en-US"/>
              </w:rPr>
              <w:t xml:space="preserve"> </w:t>
            </w:r>
          </w:p>
        </w:tc>
      </w:tr>
    </w:tbl>
    <w:p w:rsidR="003641EE" w:rsidRPr="001E571E" w:rsidRDefault="003641EE" w:rsidP="003641EE">
      <w:pPr>
        <w:pStyle w:val="aff"/>
        <w:rPr>
          <w:sz w:val="28"/>
        </w:rPr>
      </w:pPr>
      <w:r w:rsidRPr="001E571E">
        <w:rPr>
          <w:b/>
          <w:sz w:val="28"/>
        </w:rPr>
        <w:t>Модуль</w:t>
      </w:r>
      <w:r w:rsidRPr="001E571E">
        <w:rPr>
          <w:b/>
          <w:spacing w:val="-6"/>
          <w:sz w:val="28"/>
        </w:rPr>
        <w:t xml:space="preserve"> </w:t>
      </w:r>
      <w:r w:rsidR="00762AEF">
        <w:rPr>
          <w:b/>
          <w:spacing w:val="-6"/>
          <w:sz w:val="28"/>
        </w:rPr>
        <w:t>17</w:t>
      </w:r>
      <w:r w:rsidRPr="00CC7D8F">
        <w:rPr>
          <w:b/>
          <w:spacing w:val="-6"/>
          <w:sz w:val="28"/>
        </w:rPr>
        <w:t xml:space="preserve"> </w:t>
      </w:r>
      <w:r w:rsidRPr="001E571E">
        <w:rPr>
          <w:b/>
          <w:sz w:val="28"/>
        </w:rPr>
        <w:t>«Школьный театр»</w:t>
      </w:r>
    </w:p>
    <w:tbl>
      <w:tblPr>
        <w:tblStyle w:val="TableNormal"/>
        <w:tblW w:w="15193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15"/>
        <w:gridCol w:w="1417"/>
        <w:gridCol w:w="2126"/>
        <w:gridCol w:w="2835"/>
      </w:tblGrid>
      <w:tr w:rsidR="00FD0E84" w:rsidTr="00FD0E84">
        <w:trPr>
          <w:trHeight w:val="323"/>
        </w:trPr>
        <w:tc>
          <w:tcPr>
            <w:tcW w:w="15193" w:type="dxa"/>
            <w:gridSpan w:val="4"/>
          </w:tcPr>
          <w:p w:rsidR="00CC7D8F" w:rsidRPr="00FD486C" w:rsidRDefault="002851ED" w:rsidP="00CC7D8F">
            <w:pPr>
              <w:pStyle w:val="aff"/>
              <w:rPr>
                <w:sz w:val="26"/>
                <w:szCs w:val="26"/>
                <w:lang w:val="ru-RU"/>
              </w:rPr>
            </w:pPr>
            <w:r w:rsidRPr="00FD486C">
              <w:rPr>
                <w:rFonts w:hint="eastAsia"/>
                <w:sz w:val="26"/>
                <w:szCs w:val="26"/>
                <w:lang w:val="ru-RU"/>
              </w:rPr>
              <w:t xml:space="preserve">Один из главных элементов театрального искусства – игра. Поэтому театральное искусство очень близко детям, т.к. для школьников игра и общение – основная психологическая деятельность. Модуль «Школьный театр» в МБОУ СОШ с. Большой Труев реализуется через внеурочную деятельность. Занятия нацелены на развитие внимания, фантазии, умения импровизировать и анализировать происходящее с тобой и вокруг тебя, – все это впоследствии служит наиболее полному раскрытию в каждом ребенке его индивидуальности. </w:t>
            </w:r>
            <w:r w:rsidR="00CC7D8F" w:rsidRPr="00FD486C">
              <w:rPr>
                <w:sz w:val="26"/>
                <w:szCs w:val="26"/>
                <w:lang w:val="ru-RU"/>
              </w:rPr>
              <w:t>К сожалению, не все дети нашей школы посещать кружки дополнительного образования вне школы по причине далёкого их расположения, поэтому возникла идея создать театр в школе. Проведенный опрос среди обучающихся показал, что практически каждый школьник с удовольствием принял бы участие в постановках. Главная компетенция, которую формирует театр – коммуникативная.</w:t>
            </w:r>
          </w:p>
          <w:p w:rsidR="00CC7D8F" w:rsidRPr="00FD486C" w:rsidRDefault="00CC7D8F" w:rsidP="00CC7D8F">
            <w:pPr>
              <w:pStyle w:val="aff"/>
              <w:rPr>
                <w:sz w:val="26"/>
                <w:szCs w:val="26"/>
                <w:lang w:val="ru-RU"/>
              </w:rPr>
            </w:pPr>
            <w:r w:rsidRPr="00FD486C">
              <w:rPr>
                <w:sz w:val="26"/>
                <w:szCs w:val="26"/>
                <w:lang w:val="ru-RU"/>
              </w:rPr>
              <w:t>Школьный театр – это то место, где ребёнок может попробовать себя в разных ролях, что способствует его самоопределению и дальнейшей самореализации. Ученик овладевает минимально необходимыми для жизни в современном обществе навыками социальной активности и функциональной грамотности. Именно школьный театр может стать местом, где произойдет становление личностного самосознания, сформируется культура чувств, способность к общению, овладение собственным телом, голосом, пластической выразительностью движений, воспитается чувство меры и вкус, необходимые человеку для успеха в любой сфере деятельности. Театрально-эстетическая деятельность, органично включенная в воспитательный процесс, — универсальное средство развития личностных способностей человека.</w:t>
            </w:r>
          </w:p>
          <w:p w:rsidR="009320E2" w:rsidRPr="002851ED" w:rsidRDefault="00CC7D8F" w:rsidP="002851ED">
            <w:pPr>
              <w:pStyle w:val="aff"/>
              <w:rPr>
                <w:sz w:val="24"/>
                <w:szCs w:val="24"/>
                <w:lang w:val="ru-RU"/>
              </w:rPr>
            </w:pPr>
            <w:r w:rsidRPr="00FD486C">
              <w:rPr>
                <w:sz w:val="26"/>
                <w:szCs w:val="26"/>
                <w:lang w:val="ru-RU"/>
              </w:rPr>
              <w:lastRenderedPageBreak/>
              <w:t xml:space="preserve">Данный проект предназначен для учащихся среднего и старшего звена и ориентирован на развитие творческих способностей школьников в области театрального искусства. Основное направление деятельности – разработка сценарных материалов, знакомство с основами режиссёрской деятельности, подготовка оригинальных сценических решений, необходимых для звукового, музыкального, светового оформления спектакля, проведение уроков актёрского мастерства, репетиций, показ спектакля. Участие в проекте предполагает самостоятельный выбор учащимися сферы творческой самореализации без ограничений. Участники проекта приобретают серьёзный опыт актёрской и режиссёрской деятельности, а также навыки работы над сценарием произведения. Конечный продукт – школьный спектакль продолжительностью </w:t>
            </w:r>
            <w:r w:rsidR="002851ED" w:rsidRPr="00FD486C">
              <w:rPr>
                <w:sz w:val="26"/>
                <w:szCs w:val="26"/>
                <w:lang w:val="ru-RU"/>
              </w:rPr>
              <w:t>1 час</w:t>
            </w:r>
            <w:r w:rsidRPr="00FD486C">
              <w:rPr>
                <w:sz w:val="26"/>
                <w:szCs w:val="26"/>
                <w:lang w:val="ru-RU"/>
              </w:rPr>
              <w:t xml:space="preserve"> (для учащихся старшей школы) или мини-спектакль продолжительностью 30 минут (для учащихся среднего звена</w:t>
            </w:r>
            <w:r w:rsidR="007C177A" w:rsidRPr="00FD486C">
              <w:rPr>
                <w:sz w:val="26"/>
                <w:szCs w:val="26"/>
                <w:lang w:val="ru-RU"/>
              </w:rPr>
              <w:t xml:space="preserve"> и младшего звена</w:t>
            </w:r>
            <w:r w:rsidRPr="00FD486C">
              <w:rPr>
                <w:sz w:val="26"/>
                <w:szCs w:val="26"/>
                <w:lang w:val="ru-RU"/>
              </w:rPr>
              <w:t>). Время работы над одним театральным проектом около 3 - 4</w:t>
            </w:r>
            <w:r w:rsidRPr="00FD486C">
              <w:rPr>
                <w:sz w:val="26"/>
                <w:szCs w:val="26"/>
              </w:rPr>
              <w:t> </w:t>
            </w:r>
            <w:r w:rsidRPr="00FD486C">
              <w:rPr>
                <w:sz w:val="26"/>
                <w:szCs w:val="26"/>
                <w:lang w:val="ru-RU"/>
              </w:rPr>
              <w:t>месяцев соответственно.</w:t>
            </w:r>
          </w:p>
        </w:tc>
      </w:tr>
      <w:tr w:rsidR="00FD0E84" w:rsidTr="002851ED">
        <w:trPr>
          <w:trHeight w:val="907"/>
        </w:trPr>
        <w:tc>
          <w:tcPr>
            <w:tcW w:w="8815" w:type="dxa"/>
          </w:tcPr>
          <w:p w:rsidR="00962AC0" w:rsidRDefault="00962AC0" w:rsidP="00962AC0">
            <w:pPr>
              <w:rPr>
                <w:rFonts w:hAnsi="Times New Roman" w:cs="Times New Roman"/>
                <w:sz w:val="26"/>
                <w:szCs w:val="26"/>
                <w:lang w:val="ru-RU"/>
              </w:rPr>
            </w:pP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lastRenderedPageBreak/>
              <w:t>Мероприятия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на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уровне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школы</w:t>
            </w:r>
            <w:r w:rsidR="001553EF">
              <w:rPr>
                <w:rFonts w:hAnsi="Times New Roman" w:cs="Times New Roman"/>
                <w:sz w:val="26"/>
                <w:szCs w:val="26"/>
                <w:lang w:val="ru-RU"/>
              </w:rPr>
              <w:t xml:space="preserve">: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Линейка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«День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знаний»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, </w:t>
            </w:r>
          </w:p>
          <w:p w:rsidR="00962AC0" w:rsidRDefault="00962AC0" w:rsidP="00962AC0">
            <w:pPr>
              <w:rPr>
                <w:rFonts w:hAnsi="Times New Roman" w:cs="Times New Roman"/>
                <w:sz w:val="26"/>
                <w:szCs w:val="26"/>
                <w:lang w:val="ru-RU"/>
              </w:rPr>
            </w:pP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«Последний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звонок»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,</w:t>
            </w:r>
            <w:r w:rsidR="001553EF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«День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защитника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Отечества»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,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«День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Победы»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; </w:t>
            </w:r>
          </w:p>
          <w:p w:rsidR="00962AC0" w:rsidRDefault="00962AC0" w:rsidP="00962AC0">
            <w:pPr>
              <w:rPr>
                <w:rFonts w:hAnsi="Times New Roman" w:cs="Times New Roman"/>
                <w:sz w:val="26"/>
                <w:szCs w:val="26"/>
                <w:lang w:val="ru-RU"/>
              </w:rPr>
            </w:pP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Открытие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школьной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спартакиады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«Осенний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марафон»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, </w:t>
            </w:r>
          </w:p>
          <w:p w:rsidR="00962AC0" w:rsidRDefault="00962AC0" w:rsidP="00962AC0">
            <w:pPr>
              <w:rPr>
                <w:rFonts w:hAnsi="Times New Roman" w:cs="Times New Roman"/>
                <w:sz w:val="26"/>
                <w:szCs w:val="26"/>
                <w:lang w:val="ru-RU"/>
              </w:rPr>
            </w:pP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Концерт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ко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Дню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учителя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, </w:t>
            </w:r>
          </w:p>
          <w:p w:rsidR="00962AC0" w:rsidRDefault="00962AC0" w:rsidP="00962AC0">
            <w:pPr>
              <w:rPr>
                <w:rFonts w:hAnsi="Times New Roman" w:cs="Times New Roman"/>
                <w:sz w:val="26"/>
                <w:szCs w:val="26"/>
                <w:lang w:val="ru-RU"/>
              </w:rPr>
            </w:pP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Школьный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конкурс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«Битва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хоров»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,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концерт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ко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Дню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народного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единства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,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br/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Открытие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«Зимние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игры»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,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Новогодние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представления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,  </w:t>
            </w:r>
          </w:p>
          <w:p w:rsidR="00962AC0" w:rsidRDefault="00962AC0" w:rsidP="00962AC0">
            <w:pPr>
              <w:pStyle w:val="TableParagraph"/>
              <w:spacing w:line="276" w:lineRule="auto"/>
              <w:ind w:left="107" w:right="281"/>
              <w:rPr>
                <w:sz w:val="26"/>
                <w:szCs w:val="26"/>
                <w:lang w:val="ru-RU"/>
              </w:rPr>
            </w:pPr>
            <w:r w:rsidRPr="002851ED">
              <w:rPr>
                <w:sz w:val="26"/>
                <w:szCs w:val="26"/>
                <w:lang w:val="ru-RU"/>
              </w:rPr>
              <w:t>концерты ко Дню матери и Международному женскому Дню 8 марта, «Смотр-конкурс юнармейских отрядов»,</w:t>
            </w:r>
            <w:r>
              <w:rPr>
                <w:sz w:val="26"/>
                <w:szCs w:val="26"/>
                <w:lang w:val="ru-RU"/>
              </w:rPr>
              <w:t xml:space="preserve"> «А ну-ка, девочки»</w:t>
            </w:r>
            <w:r w:rsidRPr="002851ED">
              <w:rPr>
                <w:sz w:val="26"/>
                <w:szCs w:val="26"/>
                <w:lang w:val="ru-RU"/>
              </w:rPr>
              <w:br/>
              <w:t xml:space="preserve">Выпускные вечера, вручение аттестатов, </w:t>
            </w:r>
          </w:p>
          <w:p w:rsidR="00FD0E84" w:rsidRPr="002851ED" w:rsidRDefault="00962AC0" w:rsidP="00962AC0">
            <w:pPr>
              <w:pStyle w:val="TableParagraph"/>
              <w:spacing w:line="276" w:lineRule="auto"/>
              <w:ind w:left="107" w:right="281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литературные вечера, </w:t>
            </w:r>
            <w:r w:rsidRPr="002851ED">
              <w:rPr>
                <w:sz w:val="26"/>
                <w:szCs w:val="26"/>
                <w:lang w:val="ru-RU"/>
              </w:rPr>
              <w:t>КВН, школьные конкурсы и творческие проекты</w:t>
            </w:r>
          </w:p>
        </w:tc>
        <w:tc>
          <w:tcPr>
            <w:tcW w:w="1417" w:type="dxa"/>
          </w:tcPr>
          <w:p w:rsidR="00FD0E84" w:rsidRPr="002851ED" w:rsidRDefault="001553EF" w:rsidP="00257678">
            <w:pPr>
              <w:pStyle w:val="TableParagraph"/>
              <w:spacing w:before="2"/>
              <w:ind w:left="10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5-9</w:t>
            </w:r>
            <w:r w:rsidR="009320E2">
              <w:rPr>
                <w:sz w:val="28"/>
                <w:lang w:val="ru-RU"/>
              </w:rPr>
              <w:t xml:space="preserve"> кл.</w:t>
            </w:r>
          </w:p>
        </w:tc>
        <w:tc>
          <w:tcPr>
            <w:tcW w:w="2126" w:type="dxa"/>
          </w:tcPr>
          <w:p w:rsidR="00FD0E84" w:rsidRPr="002851ED" w:rsidRDefault="00541324" w:rsidP="002851ED">
            <w:pPr>
              <w:pStyle w:val="TableParagraph"/>
              <w:spacing w:before="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В течение </w:t>
            </w:r>
            <w:r w:rsidR="009320E2">
              <w:rPr>
                <w:sz w:val="28"/>
                <w:lang w:val="ru-RU"/>
              </w:rPr>
              <w:t>года</w:t>
            </w:r>
          </w:p>
        </w:tc>
        <w:tc>
          <w:tcPr>
            <w:tcW w:w="2835" w:type="dxa"/>
          </w:tcPr>
          <w:p w:rsidR="009320E2" w:rsidRDefault="009320E2" w:rsidP="002851ED">
            <w:pPr>
              <w:pStyle w:val="TableParagraph"/>
              <w:spacing w:line="276" w:lineRule="auto"/>
              <w:ind w:right="13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Ответственная за ВР</w:t>
            </w:r>
          </w:p>
          <w:p w:rsidR="009320E2" w:rsidRDefault="009320E2" w:rsidP="002851ED">
            <w:pPr>
              <w:pStyle w:val="TableParagraph"/>
              <w:spacing w:line="276" w:lineRule="auto"/>
              <w:ind w:right="13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Саршая вожвтая Руководители кружков</w:t>
            </w:r>
          </w:p>
          <w:p w:rsidR="00FD0E84" w:rsidRDefault="009320E2" w:rsidP="002851ED">
            <w:pPr>
              <w:pStyle w:val="TableParagraph"/>
              <w:spacing w:line="276" w:lineRule="auto"/>
              <w:ind w:right="13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  <w:p w:rsidR="00DB324F" w:rsidRDefault="00DB324F" w:rsidP="002851ED">
            <w:pPr>
              <w:pStyle w:val="TableParagraph"/>
              <w:spacing w:line="276" w:lineRule="auto"/>
              <w:ind w:right="13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Советник по воспитанию </w:t>
            </w:r>
          </w:p>
          <w:p w:rsidR="00DB324F" w:rsidRPr="002851ED" w:rsidRDefault="00DB324F" w:rsidP="002851ED">
            <w:pPr>
              <w:pStyle w:val="TableParagraph"/>
              <w:spacing w:line="276" w:lineRule="auto"/>
              <w:ind w:right="139"/>
              <w:rPr>
                <w:sz w:val="24"/>
                <w:lang w:val="ru-RU"/>
              </w:rPr>
            </w:pPr>
          </w:p>
        </w:tc>
      </w:tr>
      <w:tr w:rsidR="00CF2637" w:rsidTr="002851ED">
        <w:trPr>
          <w:trHeight w:val="907"/>
        </w:trPr>
        <w:tc>
          <w:tcPr>
            <w:tcW w:w="8815" w:type="dxa"/>
          </w:tcPr>
          <w:p w:rsidR="00CF2637" w:rsidRPr="0015718A" w:rsidRDefault="00CF2637" w:rsidP="0015718A">
            <w:pPr>
              <w:rPr>
                <w:rFonts w:hAnsi="Times New Roman" w:cs="Times New Roman"/>
                <w:sz w:val="26"/>
                <w:szCs w:val="26"/>
                <w:lang w:val="ru-RU"/>
              </w:rPr>
            </w:pP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На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внешкольном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уровне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: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br/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концерт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ко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Дню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Пожилого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человека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,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программа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ко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Дню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Конституции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РФ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,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br/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Участие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в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праздничных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мероприятиях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ко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Дню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села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,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br/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Открытие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летнего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ДОЛ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для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детей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и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подростков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«Дружляндия»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на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базе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школы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,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br/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Совместная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деятельность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с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ДШИ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,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ДЮСШ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,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br/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Муниципальные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отборочные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туры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                                                                            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Региональный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конкурс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экологических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театров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на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базе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школы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,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br/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Участие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школы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в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муниципальном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проекте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«Театр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–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детям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!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»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ко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Дню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Победы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.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br/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Используемые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жанры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и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формы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мероприятий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модуля</w:t>
            </w:r>
            <w:r w:rsidR="0015718A">
              <w:rPr>
                <w:rFonts w:hAnsi="Times New Roman" w:cs="Times New Roman"/>
                <w:sz w:val="26"/>
                <w:szCs w:val="26"/>
                <w:lang w:val="ru-RU"/>
              </w:rPr>
              <w:t>: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линейки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,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церемонии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вручения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аттестатов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,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грамот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,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медалей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,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спектакль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,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интермедия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,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интерактивная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постановка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,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интерактивная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игра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, 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инсценировка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,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флеш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-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моб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,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хоровое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пение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,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сольное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выступление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,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конкурс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чтецов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,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вокалистов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,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танцоров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,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хоров</w:t>
            </w:r>
            <w:r w:rsidR="0015718A">
              <w:rPr>
                <w:rFonts w:hAnsi="Times New Roman" w:cs="Times New Roman"/>
                <w:sz w:val="26"/>
                <w:szCs w:val="26"/>
                <w:lang w:val="ru-RU"/>
              </w:rPr>
              <w:t>.</w:t>
            </w:r>
          </w:p>
        </w:tc>
        <w:tc>
          <w:tcPr>
            <w:tcW w:w="1417" w:type="dxa"/>
          </w:tcPr>
          <w:p w:rsidR="00CF2637" w:rsidRPr="002851ED" w:rsidRDefault="001553EF" w:rsidP="00CF2637">
            <w:pPr>
              <w:pStyle w:val="TableParagraph"/>
              <w:spacing w:before="2"/>
              <w:ind w:left="10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5-9</w:t>
            </w:r>
            <w:r w:rsidR="00CF2637">
              <w:rPr>
                <w:sz w:val="28"/>
                <w:lang w:val="ru-RU"/>
              </w:rPr>
              <w:t xml:space="preserve"> кл.</w:t>
            </w:r>
          </w:p>
        </w:tc>
        <w:tc>
          <w:tcPr>
            <w:tcW w:w="2126" w:type="dxa"/>
          </w:tcPr>
          <w:p w:rsidR="00CF2637" w:rsidRPr="002851ED" w:rsidRDefault="00541324" w:rsidP="00CF2637">
            <w:pPr>
              <w:pStyle w:val="TableParagraph"/>
              <w:spacing w:before="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В течение</w:t>
            </w:r>
            <w:r w:rsidR="00CF2637">
              <w:rPr>
                <w:sz w:val="28"/>
                <w:lang w:val="ru-RU"/>
              </w:rPr>
              <w:t xml:space="preserve"> года</w:t>
            </w:r>
          </w:p>
        </w:tc>
        <w:tc>
          <w:tcPr>
            <w:tcW w:w="2835" w:type="dxa"/>
          </w:tcPr>
          <w:p w:rsidR="00CF2637" w:rsidRDefault="00CF2637" w:rsidP="00CF2637">
            <w:pPr>
              <w:pStyle w:val="TableParagraph"/>
              <w:spacing w:line="276" w:lineRule="auto"/>
              <w:ind w:right="13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Ответственная за ВР</w:t>
            </w:r>
          </w:p>
          <w:p w:rsidR="00CF2637" w:rsidRDefault="00CF2637" w:rsidP="00CF2637">
            <w:pPr>
              <w:pStyle w:val="TableParagraph"/>
              <w:spacing w:line="276" w:lineRule="auto"/>
              <w:ind w:right="13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Саршая вожвтая Руководители кружков</w:t>
            </w:r>
          </w:p>
          <w:p w:rsidR="00CF2637" w:rsidRDefault="00CF2637" w:rsidP="00CF2637">
            <w:pPr>
              <w:pStyle w:val="TableParagraph"/>
              <w:spacing w:line="276" w:lineRule="auto"/>
              <w:ind w:right="13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  <w:p w:rsidR="00CF2637" w:rsidRDefault="00CF2637" w:rsidP="00CF2637">
            <w:pPr>
              <w:pStyle w:val="TableParagraph"/>
              <w:spacing w:line="276" w:lineRule="auto"/>
              <w:ind w:right="13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Советник по воспитанию </w:t>
            </w:r>
          </w:p>
          <w:p w:rsidR="00CF2637" w:rsidRPr="002851ED" w:rsidRDefault="00CF2637" w:rsidP="00CF2637">
            <w:pPr>
              <w:pStyle w:val="TableParagraph"/>
              <w:spacing w:line="276" w:lineRule="auto"/>
              <w:ind w:right="139"/>
              <w:rPr>
                <w:sz w:val="24"/>
                <w:lang w:val="ru-RU"/>
              </w:rPr>
            </w:pPr>
          </w:p>
        </w:tc>
      </w:tr>
      <w:tr w:rsidR="00CF2637" w:rsidTr="002851ED">
        <w:trPr>
          <w:trHeight w:val="907"/>
        </w:trPr>
        <w:tc>
          <w:tcPr>
            <w:tcW w:w="8815" w:type="dxa"/>
          </w:tcPr>
          <w:p w:rsidR="00CF2637" w:rsidRPr="00FD0E84" w:rsidRDefault="00CF2637" w:rsidP="0015718A">
            <w:pPr>
              <w:pStyle w:val="TableParagraph"/>
              <w:spacing w:line="276" w:lineRule="auto"/>
              <w:ind w:left="107" w:right="281"/>
              <w:rPr>
                <w:sz w:val="28"/>
                <w:lang w:val="ru-RU"/>
              </w:rPr>
            </w:pPr>
            <w:r w:rsidRPr="00FD0E84">
              <w:rPr>
                <w:sz w:val="28"/>
                <w:lang w:val="ru-RU"/>
              </w:rPr>
              <w:t>Учас</w:t>
            </w:r>
            <w:r>
              <w:rPr>
                <w:sz w:val="28"/>
                <w:lang w:val="ru-RU"/>
              </w:rPr>
              <w:t>тие в Фестивале театральных про</w:t>
            </w:r>
            <w:r w:rsidRPr="00FD0E84">
              <w:rPr>
                <w:spacing w:val="-67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 xml:space="preserve">фессий. </w:t>
            </w:r>
            <w:r w:rsidRPr="00FD0E84">
              <w:rPr>
                <w:sz w:val="28"/>
                <w:lang w:val="ru-RU"/>
              </w:rPr>
              <w:t>(Всероссийская</w:t>
            </w:r>
            <w:r w:rsidRPr="00FD0E84">
              <w:rPr>
                <w:spacing w:val="1"/>
                <w:sz w:val="28"/>
                <w:lang w:val="ru-RU"/>
              </w:rPr>
              <w:t xml:space="preserve"> </w:t>
            </w:r>
            <w:r w:rsidRPr="00FD0E84">
              <w:rPr>
                <w:sz w:val="28"/>
                <w:lang w:val="ru-RU"/>
              </w:rPr>
              <w:t>неделя</w:t>
            </w:r>
            <w:r w:rsidR="0015718A">
              <w:rPr>
                <w:sz w:val="28"/>
                <w:lang w:val="ru-RU"/>
              </w:rPr>
              <w:t xml:space="preserve"> </w:t>
            </w:r>
            <w:r w:rsidRPr="00FD0E84">
              <w:rPr>
                <w:sz w:val="28"/>
                <w:lang w:val="ru-RU"/>
              </w:rPr>
              <w:t>«Театр</w:t>
            </w:r>
            <w:r w:rsidRPr="00FD0E84">
              <w:rPr>
                <w:spacing w:val="1"/>
                <w:sz w:val="28"/>
                <w:lang w:val="ru-RU"/>
              </w:rPr>
              <w:t xml:space="preserve"> </w:t>
            </w:r>
            <w:r w:rsidRPr="00FD0E84">
              <w:rPr>
                <w:sz w:val="28"/>
                <w:lang w:val="ru-RU"/>
              </w:rPr>
              <w:t>и</w:t>
            </w:r>
            <w:r w:rsidRPr="00FD0E84">
              <w:rPr>
                <w:spacing w:val="-3"/>
                <w:sz w:val="28"/>
                <w:lang w:val="ru-RU"/>
              </w:rPr>
              <w:t xml:space="preserve"> </w:t>
            </w:r>
            <w:r w:rsidRPr="00FD0E84">
              <w:rPr>
                <w:sz w:val="28"/>
                <w:lang w:val="ru-RU"/>
              </w:rPr>
              <w:t>дети»)</w:t>
            </w:r>
          </w:p>
        </w:tc>
        <w:tc>
          <w:tcPr>
            <w:tcW w:w="1417" w:type="dxa"/>
          </w:tcPr>
          <w:p w:rsidR="00CF2637" w:rsidRPr="001553EF" w:rsidRDefault="001553EF" w:rsidP="00CF2637">
            <w:pPr>
              <w:pStyle w:val="TableParagraph"/>
              <w:spacing w:before="2"/>
              <w:ind w:left="10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5-9</w:t>
            </w:r>
          </w:p>
        </w:tc>
        <w:tc>
          <w:tcPr>
            <w:tcW w:w="2126" w:type="dxa"/>
          </w:tcPr>
          <w:p w:rsidR="00CF2637" w:rsidRDefault="00CF2637" w:rsidP="00CF2637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  <w:tc>
          <w:tcPr>
            <w:tcW w:w="2835" w:type="dxa"/>
          </w:tcPr>
          <w:p w:rsidR="00CF2637" w:rsidRPr="002851ED" w:rsidRDefault="00CF2637" w:rsidP="00CF2637">
            <w:pPr>
              <w:pStyle w:val="TableParagraph"/>
              <w:spacing w:line="276" w:lineRule="auto"/>
              <w:ind w:right="13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Ст. вожатая</w:t>
            </w:r>
            <w:r w:rsidRPr="002851ED">
              <w:rPr>
                <w:sz w:val="24"/>
                <w:lang w:val="ru-RU"/>
              </w:rPr>
              <w:t>,</w:t>
            </w:r>
            <w:r w:rsidRPr="002851ED">
              <w:rPr>
                <w:spacing w:val="1"/>
                <w:sz w:val="24"/>
                <w:lang w:val="ru-RU"/>
              </w:rPr>
              <w:t xml:space="preserve"> </w:t>
            </w:r>
            <w:r w:rsidR="0015718A">
              <w:rPr>
                <w:sz w:val="24"/>
                <w:lang w:val="ru-RU"/>
              </w:rPr>
              <w:t>рук</w:t>
            </w:r>
            <w:r w:rsidRPr="002851ED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кружка, кл.руководители </w:t>
            </w:r>
          </w:p>
        </w:tc>
      </w:tr>
      <w:tr w:rsidR="00CF2637" w:rsidTr="00CF2637">
        <w:trPr>
          <w:trHeight w:val="415"/>
        </w:trPr>
        <w:tc>
          <w:tcPr>
            <w:tcW w:w="8815" w:type="dxa"/>
          </w:tcPr>
          <w:p w:rsidR="00CF2637" w:rsidRPr="00FD0E84" w:rsidRDefault="00CF2637" w:rsidP="00CF2637">
            <w:pPr>
              <w:pStyle w:val="TableParagraph"/>
              <w:spacing w:line="278" w:lineRule="auto"/>
              <w:ind w:left="107" w:right="320"/>
              <w:rPr>
                <w:sz w:val="28"/>
                <w:lang w:val="ru-RU"/>
              </w:rPr>
            </w:pPr>
            <w:r w:rsidRPr="00FD0E84">
              <w:rPr>
                <w:sz w:val="28"/>
                <w:lang w:val="ru-RU"/>
              </w:rPr>
              <w:lastRenderedPageBreak/>
              <w:t xml:space="preserve">Участие </w:t>
            </w:r>
            <w:r>
              <w:rPr>
                <w:sz w:val="28"/>
                <w:lang w:val="ru-RU"/>
              </w:rPr>
              <w:t xml:space="preserve">в </w:t>
            </w:r>
            <w:r w:rsidRPr="00FD0E84">
              <w:rPr>
                <w:sz w:val="28"/>
                <w:lang w:val="ru-RU"/>
              </w:rPr>
              <w:t>театральных кон</w:t>
            </w:r>
            <w:r w:rsidRPr="00FD0E84">
              <w:rPr>
                <w:spacing w:val="-67"/>
                <w:sz w:val="28"/>
                <w:lang w:val="ru-RU"/>
              </w:rPr>
              <w:t xml:space="preserve"> </w:t>
            </w:r>
            <w:r w:rsidRPr="00FD0E84">
              <w:rPr>
                <w:sz w:val="28"/>
                <w:lang w:val="ru-RU"/>
              </w:rPr>
              <w:t>кур</w:t>
            </w:r>
            <w:r>
              <w:rPr>
                <w:sz w:val="28"/>
                <w:lang w:val="ru-RU"/>
              </w:rPr>
              <w:t xml:space="preserve">сах </w:t>
            </w:r>
          </w:p>
        </w:tc>
        <w:tc>
          <w:tcPr>
            <w:tcW w:w="1417" w:type="dxa"/>
          </w:tcPr>
          <w:p w:rsidR="00CF2637" w:rsidRPr="002851ED" w:rsidRDefault="001553EF" w:rsidP="00CF2637">
            <w:pPr>
              <w:pStyle w:val="TableParagraph"/>
              <w:spacing w:before="2"/>
              <w:ind w:left="10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5-9</w:t>
            </w:r>
          </w:p>
        </w:tc>
        <w:tc>
          <w:tcPr>
            <w:tcW w:w="2126" w:type="dxa"/>
          </w:tcPr>
          <w:p w:rsidR="00CF2637" w:rsidRPr="002851ED" w:rsidRDefault="00CF2637" w:rsidP="00CF2637">
            <w:pPr>
              <w:pStyle w:val="TableParagraph"/>
              <w:spacing w:before="2"/>
              <w:rPr>
                <w:sz w:val="28"/>
                <w:lang w:val="ru-RU"/>
              </w:rPr>
            </w:pPr>
            <w:r w:rsidRPr="002851ED">
              <w:rPr>
                <w:sz w:val="28"/>
                <w:lang w:val="ru-RU"/>
              </w:rPr>
              <w:t>В</w:t>
            </w:r>
            <w:r w:rsidRPr="002851ED">
              <w:rPr>
                <w:spacing w:val="-1"/>
                <w:sz w:val="28"/>
                <w:lang w:val="ru-RU"/>
              </w:rPr>
              <w:t xml:space="preserve"> </w:t>
            </w:r>
            <w:r w:rsidR="00541324">
              <w:rPr>
                <w:sz w:val="28"/>
                <w:lang w:val="ru-RU"/>
              </w:rPr>
              <w:t>течение</w:t>
            </w:r>
            <w:r w:rsidRPr="002851ED">
              <w:rPr>
                <w:spacing w:val="-1"/>
                <w:sz w:val="28"/>
                <w:lang w:val="ru-RU"/>
              </w:rPr>
              <w:t xml:space="preserve"> </w:t>
            </w:r>
            <w:r w:rsidRPr="002851ED">
              <w:rPr>
                <w:sz w:val="28"/>
                <w:lang w:val="ru-RU"/>
              </w:rPr>
              <w:t>года</w:t>
            </w:r>
          </w:p>
        </w:tc>
        <w:tc>
          <w:tcPr>
            <w:tcW w:w="2835" w:type="dxa"/>
          </w:tcPr>
          <w:p w:rsidR="00CF2637" w:rsidRPr="002851ED" w:rsidRDefault="00CF2637" w:rsidP="00CF2637">
            <w:pPr>
              <w:pStyle w:val="TableParagraph"/>
              <w:spacing w:line="276" w:lineRule="auto"/>
              <w:ind w:right="13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CF2637" w:rsidTr="0046005B">
        <w:trPr>
          <w:trHeight w:val="450"/>
        </w:trPr>
        <w:tc>
          <w:tcPr>
            <w:tcW w:w="8815" w:type="dxa"/>
          </w:tcPr>
          <w:p w:rsidR="00CF2637" w:rsidRPr="00FD0E84" w:rsidRDefault="00CF2637" w:rsidP="0015718A">
            <w:pPr>
              <w:pStyle w:val="TableParagraph"/>
              <w:ind w:left="107" w:right="366"/>
              <w:rPr>
                <w:sz w:val="28"/>
                <w:lang w:val="ru-RU"/>
              </w:rPr>
            </w:pPr>
            <w:r w:rsidRPr="00FD0E84">
              <w:rPr>
                <w:sz w:val="28"/>
                <w:lang w:val="ru-RU"/>
              </w:rPr>
              <w:t>Уча</w:t>
            </w:r>
            <w:r>
              <w:rPr>
                <w:sz w:val="28"/>
                <w:lang w:val="ru-RU"/>
              </w:rPr>
              <w:t>стие в районных и школьных кон</w:t>
            </w:r>
            <w:r w:rsidRPr="00FD0E84">
              <w:rPr>
                <w:sz w:val="28"/>
                <w:lang w:val="ru-RU"/>
              </w:rPr>
              <w:t>курсах чтецов</w:t>
            </w:r>
            <w:r w:rsidR="0015718A">
              <w:rPr>
                <w:sz w:val="28"/>
                <w:lang w:val="ru-RU"/>
              </w:rPr>
              <w:t xml:space="preserve"> </w:t>
            </w:r>
            <w:r w:rsidRPr="00FD0E84">
              <w:rPr>
                <w:sz w:val="28"/>
                <w:lang w:val="ru-RU"/>
              </w:rPr>
              <w:t>(«</w:t>
            </w:r>
            <w:r>
              <w:rPr>
                <w:sz w:val="28"/>
                <w:lang w:val="ru-RU"/>
              </w:rPr>
              <w:t>Живая классика</w:t>
            </w:r>
            <w:r w:rsidRPr="00FD0E84">
              <w:rPr>
                <w:sz w:val="28"/>
                <w:lang w:val="ru-RU"/>
              </w:rPr>
              <w:t>», месячники</w:t>
            </w:r>
            <w:r w:rsidRPr="00FD0E84">
              <w:rPr>
                <w:spacing w:val="-68"/>
                <w:sz w:val="28"/>
                <w:lang w:val="ru-RU"/>
              </w:rPr>
              <w:t xml:space="preserve"> </w:t>
            </w:r>
            <w:r w:rsidRPr="00FD0E84">
              <w:rPr>
                <w:sz w:val="28"/>
                <w:lang w:val="ru-RU"/>
              </w:rPr>
              <w:t>в рамках Дня защитника Отечества и</w:t>
            </w:r>
            <w:r w:rsidRPr="00FD0E84">
              <w:rPr>
                <w:spacing w:val="1"/>
                <w:sz w:val="28"/>
                <w:lang w:val="ru-RU"/>
              </w:rPr>
              <w:t xml:space="preserve"> </w:t>
            </w:r>
            <w:r w:rsidR="0015718A">
              <w:rPr>
                <w:sz w:val="28"/>
                <w:lang w:val="ru-RU"/>
              </w:rPr>
              <w:t>ВОВ</w:t>
            </w:r>
            <w:r w:rsidRPr="00FD0E84">
              <w:rPr>
                <w:sz w:val="28"/>
                <w:lang w:val="ru-RU"/>
              </w:rPr>
              <w:t>)</w:t>
            </w:r>
          </w:p>
        </w:tc>
        <w:tc>
          <w:tcPr>
            <w:tcW w:w="1417" w:type="dxa"/>
          </w:tcPr>
          <w:p w:rsidR="00CF2637" w:rsidRPr="001553EF" w:rsidRDefault="001553EF" w:rsidP="00CF2637">
            <w:pPr>
              <w:pStyle w:val="TableParagraph"/>
              <w:spacing w:before="2"/>
              <w:ind w:left="10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5-9</w:t>
            </w:r>
          </w:p>
        </w:tc>
        <w:tc>
          <w:tcPr>
            <w:tcW w:w="2126" w:type="dxa"/>
          </w:tcPr>
          <w:p w:rsidR="00CF2637" w:rsidRDefault="00CF2637" w:rsidP="00CF2637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Март-апрель</w:t>
            </w:r>
          </w:p>
        </w:tc>
        <w:tc>
          <w:tcPr>
            <w:tcW w:w="2835" w:type="dxa"/>
          </w:tcPr>
          <w:p w:rsidR="00CF2637" w:rsidRPr="002851ED" w:rsidRDefault="00CF2637" w:rsidP="00CF2637">
            <w:pPr>
              <w:pStyle w:val="TableParagraph"/>
              <w:spacing w:line="276" w:lineRule="auto"/>
              <w:ind w:right="13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Учителя русского языка и литературы</w:t>
            </w:r>
          </w:p>
        </w:tc>
      </w:tr>
      <w:tr w:rsidR="00CF2637" w:rsidTr="00CF2637">
        <w:trPr>
          <w:trHeight w:val="693"/>
        </w:trPr>
        <w:tc>
          <w:tcPr>
            <w:tcW w:w="8815" w:type="dxa"/>
          </w:tcPr>
          <w:p w:rsidR="00CF2637" w:rsidRPr="00FD0E84" w:rsidRDefault="00CF2637" w:rsidP="0015718A">
            <w:pPr>
              <w:pStyle w:val="TableParagraph"/>
              <w:spacing w:before="2"/>
              <w:ind w:right="228"/>
              <w:jc w:val="both"/>
              <w:rPr>
                <w:sz w:val="28"/>
                <w:lang w:val="ru-RU"/>
              </w:rPr>
            </w:pPr>
            <w:r w:rsidRPr="00FD0E84">
              <w:rPr>
                <w:sz w:val="28"/>
                <w:lang w:val="ru-RU"/>
              </w:rPr>
              <w:t>Участие в школьных театрализованных</w:t>
            </w:r>
            <w:r w:rsidRPr="00FD0E84">
              <w:rPr>
                <w:spacing w:val="-67"/>
                <w:sz w:val="28"/>
                <w:lang w:val="ru-RU"/>
              </w:rPr>
              <w:t xml:space="preserve"> </w:t>
            </w:r>
            <w:r w:rsidRPr="00FD0E84">
              <w:rPr>
                <w:sz w:val="28"/>
                <w:lang w:val="ru-RU"/>
              </w:rPr>
              <w:t>постан</w:t>
            </w:r>
            <w:r>
              <w:rPr>
                <w:sz w:val="28"/>
                <w:lang w:val="ru-RU"/>
              </w:rPr>
              <w:t>овках (новогодние сказки, в рам</w:t>
            </w:r>
            <w:r w:rsidRPr="00FD0E84">
              <w:rPr>
                <w:sz w:val="28"/>
                <w:lang w:val="ru-RU"/>
              </w:rPr>
              <w:t>ках</w:t>
            </w:r>
            <w:r w:rsidRPr="00FD0E84">
              <w:rPr>
                <w:spacing w:val="-2"/>
                <w:sz w:val="28"/>
                <w:lang w:val="ru-RU"/>
              </w:rPr>
              <w:t xml:space="preserve"> </w:t>
            </w:r>
            <w:r w:rsidRPr="00FD0E84">
              <w:rPr>
                <w:sz w:val="28"/>
                <w:lang w:val="ru-RU"/>
              </w:rPr>
              <w:t>ЗОЖ, в</w:t>
            </w:r>
            <w:r w:rsidRPr="00FD0E84">
              <w:rPr>
                <w:spacing w:val="-2"/>
                <w:sz w:val="28"/>
                <w:lang w:val="ru-RU"/>
              </w:rPr>
              <w:t xml:space="preserve"> </w:t>
            </w:r>
            <w:r w:rsidRPr="00FD0E84">
              <w:rPr>
                <w:sz w:val="28"/>
                <w:lang w:val="ru-RU"/>
              </w:rPr>
              <w:t>рамках</w:t>
            </w:r>
            <w:r w:rsidRPr="00FD0E84">
              <w:rPr>
                <w:spacing w:val="-1"/>
                <w:sz w:val="28"/>
                <w:lang w:val="ru-RU"/>
              </w:rPr>
              <w:t xml:space="preserve"> </w:t>
            </w:r>
            <w:r w:rsidRPr="00FD0E84">
              <w:rPr>
                <w:sz w:val="28"/>
                <w:lang w:val="ru-RU"/>
              </w:rPr>
              <w:t>ВОВ,</w:t>
            </w:r>
            <w:r w:rsidRPr="00FD0E84">
              <w:rPr>
                <w:spacing w:val="-2"/>
                <w:sz w:val="28"/>
                <w:lang w:val="ru-RU"/>
              </w:rPr>
              <w:t xml:space="preserve"> </w:t>
            </w:r>
            <w:r w:rsidRPr="00FD0E84">
              <w:rPr>
                <w:sz w:val="28"/>
                <w:lang w:val="ru-RU"/>
              </w:rPr>
              <w:t>ПДД</w:t>
            </w:r>
            <w:r w:rsidRPr="00FD0E84">
              <w:rPr>
                <w:spacing w:val="-3"/>
                <w:sz w:val="28"/>
                <w:lang w:val="ru-RU"/>
              </w:rPr>
              <w:t xml:space="preserve"> </w:t>
            </w:r>
            <w:r w:rsidRPr="00FD0E84">
              <w:rPr>
                <w:sz w:val="28"/>
                <w:lang w:val="ru-RU"/>
              </w:rPr>
              <w:t>и т.д.)</w:t>
            </w:r>
          </w:p>
        </w:tc>
        <w:tc>
          <w:tcPr>
            <w:tcW w:w="1417" w:type="dxa"/>
          </w:tcPr>
          <w:p w:rsidR="00CF2637" w:rsidRPr="001553EF" w:rsidRDefault="001553EF" w:rsidP="00CF2637">
            <w:pPr>
              <w:pStyle w:val="TableParagraph"/>
              <w:spacing w:before="4"/>
              <w:ind w:left="10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5-9</w:t>
            </w:r>
          </w:p>
        </w:tc>
        <w:tc>
          <w:tcPr>
            <w:tcW w:w="2126" w:type="dxa"/>
          </w:tcPr>
          <w:p w:rsidR="00CF2637" w:rsidRDefault="00CF2637" w:rsidP="00CF2637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 w:rsidR="00541324"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835" w:type="dxa"/>
          </w:tcPr>
          <w:p w:rsidR="00CF2637" w:rsidRPr="002851ED" w:rsidRDefault="00CF2637" w:rsidP="00CF2637">
            <w:pPr>
              <w:pStyle w:val="TableParagraph"/>
              <w:spacing w:before="2" w:line="276" w:lineRule="auto"/>
              <w:ind w:right="139"/>
              <w:rPr>
                <w:sz w:val="24"/>
                <w:lang w:val="ru-RU"/>
              </w:rPr>
            </w:pPr>
          </w:p>
        </w:tc>
      </w:tr>
    </w:tbl>
    <w:p w:rsidR="00FE5A56" w:rsidRDefault="00FE5A56" w:rsidP="009D5A84">
      <w:pPr>
        <w:rPr>
          <w:rFonts w:ascii="Times New Roman" w:hAnsi="Times New Roman"/>
          <w:sz w:val="32"/>
          <w:szCs w:val="28"/>
        </w:rPr>
      </w:pPr>
    </w:p>
    <w:p w:rsidR="00FD486C" w:rsidRPr="00FE5A56" w:rsidRDefault="00FD486C" w:rsidP="009D5A84">
      <w:pPr>
        <w:rPr>
          <w:rFonts w:ascii="Times New Roman" w:hAnsi="Times New Roman"/>
          <w:sz w:val="32"/>
          <w:szCs w:val="28"/>
        </w:rPr>
      </w:pPr>
    </w:p>
    <w:p w:rsidR="005E57AD" w:rsidRPr="00FE5A56" w:rsidRDefault="006C3EB7" w:rsidP="005E57AD">
      <w:pPr>
        <w:jc w:val="both"/>
        <w:rPr>
          <w:rFonts w:ascii="Times New Roman" w:hAnsi="Times New Roman"/>
          <w:sz w:val="32"/>
          <w:szCs w:val="28"/>
        </w:rPr>
      </w:pPr>
      <w:r w:rsidRPr="00FE5A56">
        <w:rPr>
          <w:rFonts w:ascii="Times New Roman" w:hAnsi="Times New Roman"/>
          <w:sz w:val="32"/>
          <w:szCs w:val="28"/>
        </w:rPr>
        <w:t>Ответственная за ВР: Измаилова Т.Р</w:t>
      </w:r>
    </w:p>
    <w:p w:rsidR="00587994" w:rsidRDefault="00587994" w:rsidP="005E57AD">
      <w:pPr>
        <w:jc w:val="both"/>
        <w:rPr>
          <w:rFonts w:ascii="Times New Roman" w:hAnsi="Times New Roman"/>
          <w:b/>
          <w:i/>
          <w:sz w:val="28"/>
          <w:szCs w:val="28"/>
        </w:rPr>
      </w:pPr>
    </w:p>
    <w:p w:rsidR="00FD486C" w:rsidRDefault="00FD486C" w:rsidP="00FD486C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 w:bidi="ar-SA"/>
        </w:rPr>
      </w:pPr>
    </w:p>
    <w:p w:rsidR="00FD486C" w:rsidRDefault="00FD486C" w:rsidP="00FD486C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 w:bidi="ar-SA"/>
        </w:rPr>
      </w:pPr>
    </w:p>
    <w:p w:rsidR="00FD486C" w:rsidRDefault="00FD486C" w:rsidP="00FD486C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 w:bidi="ar-SA"/>
        </w:rPr>
      </w:pPr>
    </w:p>
    <w:p w:rsidR="00FD486C" w:rsidRDefault="00FD486C" w:rsidP="00FD486C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 w:bidi="ar-SA"/>
        </w:rPr>
      </w:pPr>
    </w:p>
    <w:p w:rsidR="00FD486C" w:rsidRDefault="00FD486C" w:rsidP="00FD486C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 w:bidi="ar-SA"/>
        </w:rPr>
      </w:pPr>
    </w:p>
    <w:p w:rsidR="00FD486C" w:rsidRDefault="00FD486C" w:rsidP="00FD486C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 w:bidi="ar-SA"/>
        </w:rPr>
      </w:pPr>
    </w:p>
    <w:p w:rsidR="00FD486C" w:rsidRDefault="00FD486C" w:rsidP="00FD486C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 w:bidi="ar-SA"/>
        </w:rPr>
      </w:pPr>
    </w:p>
    <w:p w:rsidR="00FD486C" w:rsidRDefault="00FD486C" w:rsidP="00FD486C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 w:bidi="ar-SA"/>
        </w:rPr>
      </w:pPr>
    </w:p>
    <w:p w:rsidR="00FD486C" w:rsidRDefault="00FD486C" w:rsidP="00FD486C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 w:bidi="ar-SA"/>
        </w:rPr>
      </w:pPr>
    </w:p>
    <w:p w:rsidR="00FD486C" w:rsidRDefault="00FD486C" w:rsidP="00FD486C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 w:bidi="ar-SA"/>
        </w:rPr>
      </w:pPr>
    </w:p>
    <w:p w:rsidR="00FD486C" w:rsidRDefault="00FD486C" w:rsidP="00FD486C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 w:bidi="ar-SA"/>
        </w:rPr>
      </w:pPr>
    </w:p>
    <w:p w:rsidR="00FD486C" w:rsidRDefault="00FD486C" w:rsidP="00FD486C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 w:bidi="ar-SA"/>
        </w:rPr>
      </w:pPr>
    </w:p>
    <w:p w:rsidR="00FD486C" w:rsidRDefault="00FD486C" w:rsidP="00FD486C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 w:bidi="ar-SA"/>
        </w:rPr>
      </w:pPr>
    </w:p>
    <w:p w:rsidR="00FD486C" w:rsidRDefault="00FD486C" w:rsidP="00FD486C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 w:bidi="ar-SA"/>
        </w:rPr>
      </w:pPr>
    </w:p>
    <w:p w:rsidR="00FD486C" w:rsidRDefault="00FD486C" w:rsidP="00FD486C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 w:bidi="ar-SA"/>
        </w:rPr>
      </w:pPr>
    </w:p>
    <w:p w:rsidR="00FD486C" w:rsidRDefault="00FD486C" w:rsidP="00FD486C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 w:bidi="ar-SA"/>
        </w:rPr>
      </w:pPr>
    </w:p>
    <w:p w:rsidR="00FD486C" w:rsidRDefault="00FD486C" w:rsidP="00FD486C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 w:bidi="ar-SA"/>
        </w:rPr>
      </w:pPr>
    </w:p>
    <w:p w:rsidR="00751C9B" w:rsidRDefault="00751C9B" w:rsidP="00FD486C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 w:bidi="ar-SA"/>
        </w:rPr>
      </w:pPr>
    </w:p>
    <w:p w:rsidR="00751C9B" w:rsidRDefault="00751C9B" w:rsidP="00FD486C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 w:bidi="ar-SA"/>
        </w:rPr>
      </w:pPr>
    </w:p>
    <w:p w:rsidR="00751C9B" w:rsidRDefault="00751C9B" w:rsidP="00FD486C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 w:bidi="ar-SA"/>
        </w:rPr>
      </w:pPr>
    </w:p>
    <w:p w:rsidR="00751C9B" w:rsidRDefault="00751C9B" w:rsidP="00FD486C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 w:bidi="ar-SA"/>
        </w:rPr>
      </w:pPr>
    </w:p>
    <w:p w:rsidR="00751C9B" w:rsidRDefault="00751C9B" w:rsidP="00FD486C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 w:bidi="ar-SA"/>
        </w:rPr>
      </w:pPr>
    </w:p>
    <w:p w:rsidR="00751C9B" w:rsidRDefault="00751C9B" w:rsidP="00FD486C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 w:bidi="ar-SA"/>
        </w:rPr>
      </w:pPr>
    </w:p>
    <w:p w:rsidR="00FD486C" w:rsidRPr="00FD486C" w:rsidRDefault="00FD486C" w:rsidP="00FD486C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 w:bidi="ar-SA"/>
        </w:rPr>
      </w:pPr>
      <w:r w:rsidRPr="00FD486C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 w:bidi="ar-SA"/>
        </w:rPr>
        <w:lastRenderedPageBreak/>
        <w:t xml:space="preserve">Календарный план воспитательной работы МБОУ СОШ с. Большой Труев </w:t>
      </w:r>
    </w:p>
    <w:p w:rsidR="00FD486C" w:rsidRPr="00FD486C" w:rsidRDefault="00FD486C" w:rsidP="00FD486C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 w:bidi="ar-SA"/>
        </w:rPr>
      </w:pPr>
      <w:r w:rsidRPr="00FD486C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 w:bidi="ar-SA"/>
        </w:rPr>
        <w:t>в рамках внедрения Технологии «Применение оценки личностных результатов обучающихся при планировании воспитательной работы» (в соответствии с приказом Министерства образования Пензенской области от 18.08.2023 №16-151) в рамках работы инновационной площадки «SoftSkills»</w:t>
      </w:r>
    </w:p>
    <w:p w:rsidR="00FD486C" w:rsidRPr="00FD486C" w:rsidRDefault="00FD486C" w:rsidP="00FD486C">
      <w:pPr>
        <w:widowControl/>
        <w:suppressAutoHyphens w:val="0"/>
        <w:jc w:val="center"/>
        <w:rPr>
          <w:rFonts w:ascii="Times New Roman" w:eastAsia="Times New Roman" w:hAnsi="Times New Roman" w:cs="Times New Roman"/>
          <w:color w:val="000000"/>
          <w:szCs w:val="20"/>
          <w:lang w:eastAsia="ru-RU" w:bidi="ar-SA"/>
        </w:rPr>
      </w:pPr>
    </w:p>
    <w:p w:rsidR="00FD486C" w:rsidRPr="00FD486C" w:rsidRDefault="00FD486C" w:rsidP="00FD486C">
      <w:pPr>
        <w:suppressAutoHyphens w:val="0"/>
        <w:autoSpaceDE w:val="0"/>
        <w:autoSpaceDN w:val="0"/>
        <w:spacing w:line="322" w:lineRule="exact"/>
        <w:ind w:left="793" w:right="455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2"/>
          <w:lang w:eastAsia="en-US" w:bidi="ar-SA"/>
        </w:rPr>
      </w:pPr>
      <w:r w:rsidRPr="00FD486C">
        <w:rPr>
          <w:rFonts w:ascii="Times New Roman" w:eastAsia="Times New Roman" w:hAnsi="Times New Roman" w:cs="Times New Roman"/>
          <w:b/>
          <w:color w:val="FF0000"/>
          <w:sz w:val="28"/>
          <w:szCs w:val="22"/>
          <w:lang w:eastAsia="en-US" w:bidi="ar-SA"/>
        </w:rPr>
        <w:t>(трудовое,</w:t>
      </w:r>
      <w:r w:rsidRPr="00FD486C">
        <w:rPr>
          <w:rFonts w:ascii="Times New Roman" w:eastAsia="Times New Roman" w:hAnsi="Times New Roman" w:cs="Times New Roman"/>
          <w:b/>
          <w:color w:val="FF0000"/>
          <w:spacing w:val="-5"/>
          <w:sz w:val="28"/>
          <w:szCs w:val="22"/>
          <w:lang w:eastAsia="en-US" w:bidi="ar-SA"/>
        </w:rPr>
        <w:t xml:space="preserve"> </w:t>
      </w:r>
      <w:r w:rsidRPr="00FD486C">
        <w:rPr>
          <w:rFonts w:ascii="Times New Roman" w:eastAsia="Times New Roman" w:hAnsi="Times New Roman" w:cs="Times New Roman"/>
          <w:b/>
          <w:color w:val="FF0000"/>
          <w:sz w:val="28"/>
          <w:szCs w:val="22"/>
          <w:lang w:eastAsia="en-US" w:bidi="ar-SA"/>
        </w:rPr>
        <w:t>духовно-нравственное</w:t>
      </w:r>
      <w:r w:rsidRPr="00FD486C">
        <w:rPr>
          <w:rFonts w:ascii="Times New Roman" w:eastAsia="Times New Roman" w:hAnsi="Times New Roman" w:cs="Times New Roman"/>
          <w:b/>
          <w:color w:val="FF0000"/>
          <w:spacing w:val="-4"/>
          <w:sz w:val="28"/>
          <w:szCs w:val="22"/>
          <w:lang w:eastAsia="en-US" w:bidi="ar-SA"/>
        </w:rPr>
        <w:t xml:space="preserve"> </w:t>
      </w:r>
      <w:r w:rsidRPr="00FD486C">
        <w:rPr>
          <w:rFonts w:ascii="Times New Roman" w:eastAsia="Times New Roman" w:hAnsi="Times New Roman" w:cs="Times New Roman"/>
          <w:b/>
          <w:color w:val="FF0000"/>
          <w:sz w:val="28"/>
          <w:szCs w:val="22"/>
          <w:lang w:eastAsia="en-US" w:bidi="ar-SA"/>
        </w:rPr>
        <w:t>и</w:t>
      </w:r>
      <w:r w:rsidRPr="00FD486C">
        <w:rPr>
          <w:rFonts w:ascii="Times New Roman" w:eastAsia="Times New Roman" w:hAnsi="Times New Roman" w:cs="Times New Roman"/>
          <w:b/>
          <w:color w:val="FF0000"/>
          <w:spacing w:val="-9"/>
          <w:sz w:val="28"/>
          <w:szCs w:val="22"/>
          <w:lang w:eastAsia="en-US" w:bidi="ar-SA"/>
        </w:rPr>
        <w:t xml:space="preserve"> </w:t>
      </w:r>
      <w:r w:rsidRPr="00FD486C">
        <w:rPr>
          <w:rFonts w:ascii="Times New Roman" w:eastAsia="Times New Roman" w:hAnsi="Times New Roman" w:cs="Times New Roman"/>
          <w:b/>
          <w:color w:val="FF0000"/>
          <w:sz w:val="28"/>
          <w:szCs w:val="22"/>
          <w:lang w:eastAsia="en-US" w:bidi="ar-SA"/>
        </w:rPr>
        <w:t>патриотическое</w:t>
      </w:r>
      <w:r w:rsidRPr="00FD486C">
        <w:rPr>
          <w:rFonts w:ascii="Times New Roman" w:eastAsia="Times New Roman" w:hAnsi="Times New Roman" w:cs="Times New Roman"/>
          <w:b/>
          <w:color w:val="FF0000"/>
          <w:spacing w:val="-1"/>
          <w:sz w:val="28"/>
          <w:szCs w:val="22"/>
          <w:lang w:eastAsia="en-US" w:bidi="ar-SA"/>
        </w:rPr>
        <w:t xml:space="preserve"> </w:t>
      </w:r>
      <w:r w:rsidRPr="00FD486C">
        <w:rPr>
          <w:rFonts w:ascii="Times New Roman" w:eastAsia="Times New Roman" w:hAnsi="Times New Roman" w:cs="Times New Roman"/>
          <w:b/>
          <w:color w:val="FF0000"/>
          <w:sz w:val="28"/>
          <w:szCs w:val="22"/>
          <w:lang w:eastAsia="en-US" w:bidi="ar-SA"/>
        </w:rPr>
        <w:t>направления</w:t>
      </w:r>
      <w:r w:rsidRPr="00FD486C">
        <w:rPr>
          <w:rFonts w:ascii="Times New Roman" w:eastAsia="Times New Roman" w:hAnsi="Times New Roman" w:cs="Times New Roman"/>
          <w:b/>
          <w:color w:val="FF0000"/>
          <w:spacing w:val="-9"/>
          <w:sz w:val="28"/>
          <w:szCs w:val="22"/>
          <w:lang w:eastAsia="en-US" w:bidi="ar-SA"/>
        </w:rPr>
        <w:t xml:space="preserve"> </w:t>
      </w:r>
      <w:r w:rsidRPr="00FD486C">
        <w:rPr>
          <w:rFonts w:ascii="Times New Roman" w:eastAsia="Times New Roman" w:hAnsi="Times New Roman" w:cs="Times New Roman"/>
          <w:b/>
          <w:color w:val="FF0000"/>
          <w:sz w:val="28"/>
          <w:szCs w:val="22"/>
          <w:lang w:eastAsia="en-US" w:bidi="ar-SA"/>
        </w:rPr>
        <w:t>воспитания)</w:t>
      </w:r>
    </w:p>
    <w:p w:rsidR="00FD486C" w:rsidRPr="00FD486C" w:rsidRDefault="00FD486C" w:rsidP="00FD486C">
      <w:pPr>
        <w:suppressAutoHyphens w:val="0"/>
        <w:autoSpaceDE w:val="0"/>
        <w:autoSpaceDN w:val="0"/>
        <w:spacing w:before="8" w:after="1"/>
        <w:rPr>
          <w:rFonts w:ascii="Times New Roman" w:eastAsia="Times New Roman" w:hAnsi="Times New Roman" w:cs="Times New Roman"/>
          <w:sz w:val="20"/>
          <w:szCs w:val="28"/>
          <w:lang w:eastAsia="en-US" w:bidi="ar-SA"/>
        </w:rPr>
      </w:pPr>
    </w:p>
    <w:p w:rsidR="00FD486C" w:rsidRPr="00FD486C" w:rsidRDefault="00FD486C" w:rsidP="00FD486C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6"/>
          <w:lang w:eastAsia="ru-RU" w:bidi="ar-SA"/>
        </w:rPr>
      </w:pPr>
      <w:r w:rsidRPr="00FD486C">
        <w:rPr>
          <w:rFonts w:ascii="Times New Roman" w:eastAsia="Times New Roman" w:hAnsi="Times New Roman" w:cs="Times New Roman"/>
          <w:b/>
          <w:color w:val="000000"/>
          <w:sz w:val="32"/>
          <w:szCs w:val="26"/>
          <w:lang w:eastAsia="ru-RU" w:bidi="ar-SA"/>
        </w:rPr>
        <w:t>Направление воспитания: трудовое (в том числе профориентационное)</w:t>
      </w:r>
    </w:p>
    <w:p w:rsidR="00FD486C" w:rsidRPr="00FD486C" w:rsidRDefault="00FD486C" w:rsidP="00FD486C">
      <w:pPr>
        <w:widowControl/>
        <w:suppressAutoHyphens w:val="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ar-SA"/>
        </w:rPr>
      </w:pPr>
    </w:p>
    <w:tbl>
      <w:tblPr>
        <w:tblStyle w:val="TableNormal11"/>
        <w:tblW w:w="15597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3685"/>
        <w:gridCol w:w="3410"/>
        <w:gridCol w:w="1698"/>
        <w:gridCol w:w="2268"/>
      </w:tblGrid>
      <w:tr w:rsidR="00FD486C" w:rsidRPr="00FD486C" w:rsidTr="00751C9B">
        <w:trPr>
          <w:trHeight w:val="1989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right="-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Формируемые и развиваемые</w:t>
            </w:r>
          </w:p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right="-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характеристики ОК</w:t>
            </w:r>
          </w:p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right="-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(критерии оценки достигаемых</w:t>
            </w:r>
          </w:p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right="-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Личностных результатов)</w:t>
            </w:r>
          </w:p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Формы работы, в том числе классные часы в рамках курса «Разговоры о важном»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firstLine="13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Возрастные параллели обучающихся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firstLine="13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Ответственные</w:t>
            </w:r>
          </w:p>
        </w:tc>
      </w:tr>
      <w:tr w:rsidR="00FD486C" w:rsidRPr="00FD486C" w:rsidTr="00751C9B">
        <w:trPr>
          <w:trHeight w:val="776"/>
        </w:trPr>
        <w:tc>
          <w:tcPr>
            <w:tcW w:w="11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1 четверть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D486C" w:rsidRPr="00FD486C" w:rsidTr="00751C9B">
        <w:trPr>
          <w:trHeight w:val="428"/>
        </w:trPr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 xml:space="preserve">А) Развитость способности самостоятельно эффективно действовать в условиях постоянного обновления социальных и технологических реальностей.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 w:firstLine="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 xml:space="preserve">Международный день учителя </w:t>
            </w:r>
          </w:p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 w:firstLine="1"/>
              <w:rPr>
                <w:rFonts w:ascii="Times New Roman" w:hAnsi="Times New Roman"/>
                <w:sz w:val="26"/>
                <w:szCs w:val="26"/>
              </w:rPr>
            </w:pPr>
          </w:p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 w:firstLine="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День самоуправления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8-11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07" w:right="176"/>
              <w:rPr>
                <w:rFonts w:ascii="Times New Roman" w:hAnsi="Times New Roman"/>
              </w:rPr>
            </w:pPr>
            <w:r w:rsidRPr="00FD486C">
              <w:rPr>
                <w:rFonts w:ascii="Times New Roman" w:hAnsi="Times New Roman"/>
              </w:rPr>
              <w:t>Ответственная за ВР</w:t>
            </w:r>
          </w:p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</w:rPr>
            </w:pPr>
            <w:r w:rsidRPr="00FD486C">
              <w:rPr>
                <w:rFonts w:ascii="Times New Roman" w:hAnsi="Times New Roman"/>
              </w:rPr>
              <w:t>Классные руководители</w:t>
            </w:r>
            <w:r w:rsidRPr="00FD486C">
              <w:rPr>
                <w:rFonts w:ascii="Times New Roman" w:hAnsi="Times New Roman"/>
                <w:spacing w:val="1"/>
              </w:rPr>
              <w:t xml:space="preserve"> </w:t>
            </w:r>
            <w:r w:rsidRPr="00FD486C">
              <w:rPr>
                <w:rFonts w:ascii="Times New Roman" w:hAnsi="Times New Roman"/>
              </w:rPr>
              <w:t>Советник</w:t>
            </w:r>
            <w:r w:rsidRPr="00FD486C">
              <w:rPr>
                <w:rFonts w:ascii="Times New Roman" w:hAnsi="Times New Roman"/>
                <w:spacing w:val="-3"/>
              </w:rPr>
              <w:t xml:space="preserve"> </w:t>
            </w:r>
            <w:r w:rsidRPr="00FD486C">
              <w:rPr>
                <w:rFonts w:ascii="Times New Roman" w:hAnsi="Times New Roman"/>
              </w:rPr>
              <w:t>директора</w:t>
            </w:r>
            <w:r w:rsidRPr="00FD486C">
              <w:rPr>
                <w:rFonts w:ascii="Times New Roman" w:hAnsi="Times New Roman"/>
                <w:spacing w:val="-6"/>
              </w:rPr>
              <w:t xml:space="preserve"> </w:t>
            </w:r>
            <w:r w:rsidRPr="00FD486C">
              <w:rPr>
                <w:rFonts w:ascii="Times New Roman" w:hAnsi="Times New Roman"/>
              </w:rPr>
              <w:t>по</w:t>
            </w:r>
            <w:r w:rsidRPr="00FD486C">
              <w:rPr>
                <w:rFonts w:ascii="Times New Roman" w:hAnsi="Times New Roman"/>
                <w:spacing w:val="3"/>
              </w:rPr>
              <w:t xml:space="preserve"> </w:t>
            </w:r>
            <w:r w:rsidRPr="00FD486C">
              <w:rPr>
                <w:rFonts w:ascii="Times New Roman" w:hAnsi="Times New Roman"/>
              </w:rPr>
              <w:t>ВР</w:t>
            </w:r>
          </w:p>
        </w:tc>
      </w:tr>
      <w:tr w:rsidR="00FD486C" w:rsidRPr="00FD486C" w:rsidTr="00751C9B">
        <w:trPr>
          <w:trHeight w:val="1265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 w:firstLine="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Работа с сайтом и страничками в социальных сетях школы (статьи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 xml:space="preserve"> Работа с сайтом и страничками в социальных сетях школы (статьи)</w:t>
            </w:r>
          </w:p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Выпуск газет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8-11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07" w:right="176"/>
              <w:rPr>
                <w:rFonts w:ascii="Times New Roman" w:hAnsi="Times New Roman"/>
              </w:rPr>
            </w:pPr>
            <w:r w:rsidRPr="00FD486C">
              <w:rPr>
                <w:rFonts w:ascii="Times New Roman" w:hAnsi="Times New Roman"/>
              </w:rPr>
              <w:t>Ответственная за ВР</w:t>
            </w:r>
          </w:p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</w:rPr>
            </w:pPr>
            <w:r w:rsidRPr="00FD486C">
              <w:rPr>
                <w:rFonts w:ascii="Times New Roman" w:hAnsi="Times New Roman"/>
              </w:rPr>
              <w:t>Классные руководители</w:t>
            </w:r>
            <w:r w:rsidRPr="00FD486C">
              <w:rPr>
                <w:rFonts w:ascii="Times New Roman" w:hAnsi="Times New Roman"/>
                <w:spacing w:val="1"/>
              </w:rPr>
              <w:t xml:space="preserve"> </w:t>
            </w:r>
            <w:r w:rsidRPr="00FD486C">
              <w:rPr>
                <w:rFonts w:ascii="Times New Roman" w:hAnsi="Times New Roman"/>
              </w:rPr>
              <w:t>Советник</w:t>
            </w:r>
            <w:r w:rsidRPr="00FD486C">
              <w:rPr>
                <w:rFonts w:ascii="Times New Roman" w:hAnsi="Times New Roman"/>
                <w:spacing w:val="-3"/>
              </w:rPr>
              <w:t xml:space="preserve"> </w:t>
            </w:r>
            <w:r w:rsidRPr="00FD486C">
              <w:rPr>
                <w:rFonts w:ascii="Times New Roman" w:hAnsi="Times New Roman"/>
              </w:rPr>
              <w:t>директора</w:t>
            </w:r>
            <w:r w:rsidRPr="00FD486C">
              <w:rPr>
                <w:rFonts w:ascii="Times New Roman" w:hAnsi="Times New Roman"/>
                <w:spacing w:val="-6"/>
              </w:rPr>
              <w:t xml:space="preserve"> </w:t>
            </w:r>
            <w:r w:rsidRPr="00FD486C">
              <w:rPr>
                <w:rFonts w:ascii="Times New Roman" w:hAnsi="Times New Roman"/>
              </w:rPr>
              <w:t>по</w:t>
            </w:r>
            <w:r w:rsidRPr="00FD486C">
              <w:rPr>
                <w:rFonts w:ascii="Times New Roman" w:hAnsi="Times New Roman"/>
                <w:spacing w:val="3"/>
              </w:rPr>
              <w:t xml:space="preserve"> </w:t>
            </w:r>
            <w:r w:rsidRPr="00FD486C">
              <w:rPr>
                <w:rFonts w:ascii="Times New Roman" w:hAnsi="Times New Roman"/>
              </w:rPr>
              <w:t>ВР</w:t>
            </w:r>
          </w:p>
        </w:tc>
      </w:tr>
      <w:tr w:rsidR="00FD486C" w:rsidRPr="00FD486C" w:rsidTr="00751C9B">
        <w:trPr>
          <w:trHeight w:val="657"/>
        </w:trPr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 xml:space="preserve">Б) Развитость основных умений и навыков конструктивного взаимодействия, сотрудничества со взрослым сообществом и </w:t>
            </w:r>
            <w:r w:rsidRPr="00FD486C">
              <w:rPr>
                <w:rFonts w:ascii="Times New Roman" w:hAnsi="Times New Roman"/>
                <w:sz w:val="26"/>
                <w:szCs w:val="26"/>
              </w:rPr>
              <w:lastRenderedPageBreak/>
              <w:t>сверстниками в социально значимых и трудовых аспектах деятельности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 w:firstLine="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lastRenderedPageBreak/>
              <w:t>27 сентября - День работника дошкольного образования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конкурсы сочинений, встречи со специалистами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1-11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</w:rPr>
            </w:pPr>
            <w:r w:rsidRPr="00FD486C">
              <w:rPr>
                <w:rFonts w:ascii="Times New Roman" w:hAnsi="Times New Roman"/>
              </w:rPr>
              <w:t>Кл.руководители</w:t>
            </w:r>
          </w:p>
        </w:tc>
      </w:tr>
      <w:tr w:rsidR="00FD486C" w:rsidRPr="00FD486C" w:rsidTr="00751C9B">
        <w:trPr>
          <w:trHeight w:val="505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 w:firstLine="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Месячник по благоустройству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Благоустройство территории школы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1-11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07" w:right="176"/>
              <w:rPr>
                <w:rFonts w:ascii="Times New Roman" w:hAnsi="Times New Roman"/>
              </w:rPr>
            </w:pPr>
            <w:r w:rsidRPr="00FD486C">
              <w:rPr>
                <w:rFonts w:ascii="Times New Roman" w:hAnsi="Times New Roman"/>
              </w:rPr>
              <w:t>Ответственн за ВР</w:t>
            </w:r>
          </w:p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</w:rPr>
            </w:pPr>
            <w:r w:rsidRPr="00FD486C">
              <w:rPr>
                <w:rFonts w:ascii="Times New Roman" w:hAnsi="Times New Roman"/>
              </w:rPr>
              <w:t>Классные руководители</w:t>
            </w:r>
            <w:r w:rsidRPr="00FD486C">
              <w:rPr>
                <w:rFonts w:ascii="Times New Roman" w:hAnsi="Times New Roman"/>
                <w:spacing w:val="1"/>
              </w:rPr>
              <w:t xml:space="preserve"> </w:t>
            </w:r>
            <w:r w:rsidRPr="00FD486C">
              <w:rPr>
                <w:rFonts w:ascii="Times New Roman" w:hAnsi="Times New Roman"/>
              </w:rPr>
              <w:lastRenderedPageBreak/>
              <w:t>Советник</w:t>
            </w:r>
            <w:r w:rsidRPr="00FD486C">
              <w:rPr>
                <w:rFonts w:ascii="Times New Roman" w:hAnsi="Times New Roman"/>
                <w:spacing w:val="-3"/>
              </w:rPr>
              <w:t xml:space="preserve"> </w:t>
            </w:r>
            <w:r w:rsidRPr="00FD486C">
              <w:rPr>
                <w:rFonts w:ascii="Times New Roman" w:hAnsi="Times New Roman"/>
              </w:rPr>
              <w:t>директора</w:t>
            </w:r>
            <w:r w:rsidRPr="00FD486C">
              <w:rPr>
                <w:rFonts w:ascii="Times New Roman" w:hAnsi="Times New Roman"/>
                <w:spacing w:val="-6"/>
              </w:rPr>
              <w:t xml:space="preserve"> </w:t>
            </w:r>
            <w:r w:rsidRPr="00FD486C">
              <w:rPr>
                <w:rFonts w:ascii="Times New Roman" w:hAnsi="Times New Roman"/>
              </w:rPr>
              <w:t>по</w:t>
            </w:r>
            <w:r w:rsidRPr="00FD486C">
              <w:rPr>
                <w:rFonts w:ascii="Times New Roman" w:hAnsi="Times New Roman"/>
                <w:spacing w:val="3"/>
              </w:rPr>
              <w:t xml:space="preserve"> </w:t>
            </w:r>
            <w:r w:rsidRPr="00FD486C">
              <w:rPr>
                <w:rFonts w:ascii="Times New Roman" w:hAnsi="Times New Roman"/>
              </w:rPr>
              <w:t>ВР</w:t>
            </w:r>
          </w:p>
        </w:tc>
      </w:tr>
      <w:tr w:rsidR="00FD486C" w:rsidRPr="00FD486C" w:rsidTr="00751C9B">
        <w:trPr>
          <w:trHeight w:val="319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Акция «Обелиск»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8-11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</w:rPr>
            </w:pPr>
            <w:r w:rsidRPr="00FD486C">
              <w:rPr>
                <w:rFonts w:ascii="Times New Roman" w:hAnsi="Times New Roman"/>
              </w:rPr>
              <w:t>Кл.руководители</w:t>
            </w:r>
          </w:p>
        </w:tc>
      </w:tr>
      <w:tr w:rsidR="00FD486C" w:rsidRPr="00FD486C" w:rsidTr="00751C9B">
        <w:trPr>
          <w:trHeight w:val="551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Акция «Самая чистая школа»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1-11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</w:rPr>
            </w:pPr>
            <w:r w:rsidRPr="00FD486C">
              <w:rPr>
                <w:rFonts w:ascii="Times New Roman" w:hAnsi="Times New Roman"/>
              </w:rPr>
              <w:t>Кл.руководители</w:t>
            </w:r>
          </w:p>
        </w:tc>
      </w:tr>
      <w:tr w:rsidR="00FD486C" w:rsidRPr="00FD486C" w:rsidTr="00751C9B">
        <w:trPr>
          <w:trHeight w:val="559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 xml:space="preserve"> Акция «Самый чистый класс»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1-11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</w:rPr>
            </w:pPr>
            <w:r w:rsidRPr="00FD486C">
              <w:rPr>
                <w:rFonts w:ascii="Times New Roman" w:hAnsi="Times New Roman"/>
              </w:rPr>
              <w:t>Кл.руководители</w:t>
            </w:r>
          </w:p>
        </w:tc>
      </w:tr>
      <w:tr w:rsidR="00FD486C" w:rsidRPr="00FD486C" w:rsidTr="00751C9B">
        <w:trPr>
          <w:trHeight w:val="323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генеральные уборки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5-11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</w:rPr>
            </w:pPr>
            <w:r w:rsidRPr="00FD486C">
              <w:rPr>
                <w:rFonts w:ascii="Times New Roman" w:hAnsi="Times New Roman"/>
              </w:rPr>
              <w:t>Кл.руководители</w:t>
            </w:r>
          </w:p>
        </w:tc>
      </w:tr>
      <w:tr w:rsidR="00FD486C" w:rsidRPr="00FD486C" w:rsidTr="00751C9B">
        <w:trPr>
          <w:trHeight w:val="323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FD486C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Субботники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5-11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</w:rPr>
            </w:pPr>
          </w:p>
        </w:tc>
      </w:tr>
      <w:tr w:rsidR="00FD486C" w:rsidRPr="00FD486C" w:rsidTr="00751C9B">
        <w:trPr>
          <w:trHeight w:val="711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 w:firstLine="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Новый год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Украшение школы, классов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1-11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07" w:right="176"/>
              <w:rPr>
                <w:rFonts w:ascii="Times New Roman" w:hAnsi="Times New Roman"/>
              </w:rPr>
            </w:pPr>
            <w:r w:rsidRPr="00FD486C">
              <w:rPr>
                <w:rFonts w:ascii="Times New Roman" w:hAnsi="Times New Roman"/>
              </w:rPr>
              <w:t>Ответственн за ВР</w:t>
            </w:r>
          </w:p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</w:rPr>
            </w:pPr>
            <w:r w:rsidRPr="00FD486C">
              <w:rPr>
                <w:rFonts w:ascii="Times New Roman" w:hAnsi="Times New Roman"/>
              </w:rPr>
              <w:t>Классные руководители</w:t>
            </w:r>
            <w:r w:rsidRPr="00FD486C">
              <w:rPr>
                <w:rFonts w:ascii="Times New Roman" w:hAnsi="Times New Roman"/>
                <w:spacing w:val="1"/>
              </w:rPr>
              <w:t xml:space="preserve"> </w:t>
            </w:r>
            <w:r w:rsidRPr="00FD486C">
              <w:rPr>
                <w:rFonts w:ascii="Times New Roman" w:hAnsi="Times New Roman"/>
              </w:rPr>
              <w:t>Советник</w:t>
            </w:r>
            <w:r w:rsidRPr="00FD486C">
              <w:rPr>
                <w:rFonts w:ascii="Times New Roman" w:hAnsi="Times New Roman"/>
                <w:spacing w:val="-3"/>
              </w:rPr>
              <w:t xml:space="preserve"> </w:t>
            </w:r>
            <w:r w:rsidRPr="00FD486C">
              <w:rPr>
                <w:rFonts w:ascii="Times New Roman" w:hAnsi="Times New Roman"/>
              </w:rPr>
              <w:t>директора</w:t>
            </w:r>
            <w:r w:rsidRPr="00FD486C">
              <w:rPr>
                <w:rFonts w:ascii="Times New Roman" w:hAnsi="Times New Roman"/>
                <w:spacing w:val="-6"/>
              </w:rPr>
              <w:t xml:space="preserve"> </w:t>
            </w:r>
            <w:r w:rsidRPr="00FD486C">
              <w:rPr>
                <w:rFonts w:ascii="Times New Roman" w:hAnsi="Times New Roman"/>
              </w:rPr>
              <w:t>по</w:t>
            </w:r>
            <w:r w:rsidRPr="00FD486C">
              <w:rPr>
                <w:rFonts w:ascii="Times New Roman" w:hAnsi="Times New Roman"/>
                <w:spacing w:val="3"/>
              </w:rPr>
              <w:t xml:space="preserve"> </w:t>
            </w:r>
            <w:r w:rsidRPr="00FD486C">
              <w:rPr>
                <w:rFonts w:ascii="Times New Roman" w:hAnsi="Times New Roman"/>
              </w:rPr>
              <w:t>ВР</w:t>
            </w:r>
          </w:p>
        </w:tc>
      </w:tr>
      <w:tr w:rsidR="00FD486C" w:rsidRPr="00FD486C" w:rsidTr="00751C9B">
        <w:trPr>
          <w:trHeight w:val="417"/>
        </w:trPr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 xml:space="preserve">В) Развитость стремления к добросовестности конкуренции на основе приложения своего труда в различных видах деятельности.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 w:firstLine="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«Твоя профессиональная карьера»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Фестиваль профессий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9-11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07" w:right="176"/>
              <w:rPr>
                <w:rFonts w:ascii="Times New Roman" w:hAnsi="Times New Roman"/>
              </w:rPr>
            </w:pPr>
            <w:r w:rsidRPr="00FD486C">
              <w:rPr>
                <w:rFonts w:ascii="Times New Roman" w:hAnsi="Times New Roman"/>
              </w:rPr>
              <w:t>Ответственная за ВР</w:t>
            </w:r>
          </w:p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</w:rPr>
            </w:pPr>
            <w:r w:rsidRPr="00FD486C">
              <w:rPr>
                <w:rFonts w:ascii="Times New Roman" w:hAnsi="Times New Roman"/>
              </w:rPr>
              <w:t>Классные руковод</w:t>
            </w:r>
          </w:p>
        </w:tc>
      </w:tr>
      <w:tr w:rsidR="00FD486C" w:rsidRPr="00FD486C" w:rsidTr="00751C9B">
        <w:trPr>
          <w:trHeight w:val="835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 w:right="-1" w:firstLine="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«Шоу профессий»</w:t>
            </w:r>
          </w:p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 w:right="-1" w:firstLine="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«ПроеКТОриЯ»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просмотр профориентационных уроков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5-11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</w:rPr>
            </w:pPr>
            <w:r w:rsidRPr="00FD486C">
              <w:rPr>
                <w:rFonts w:ascii="Times New Roman" w:hAnsi="Times New Roman"/>
              </w:rPr>
              <w:t>Классные руководители</w:t>
            </w:r>
            <w:r w:rsidRPr="00FD486C">
              <w:rPr>
                <w:rFonts w:ascii="Times New Roman" w:hAnsi="Times New Roman"/>
                <w:spacing w:val="1"/>
              </w:rPr>
              <w:t xml:space="preserve"> </w:t>
            </w:r>
            <w:r w:rsidRPr="00FD486C">
              <w:rPr>
                <w:rFonts w:ascii="Times New Roman" w:hAnsi="Times New Roman"/>
              </w:rPr>
              <w:t>Советник</w:t>
            </w:r>
            <w:r w:rsidRPr="00FD486C">
              <w:rPr>
                <w:rFonts w:ascii="Times New Roman" w:hAnsi="Times New Roman"/>
                <w:spacing w:val="-3"/>
              </w:rPr>
              <w:t xml:space="preserve"> </w:t>
            </w:r>
            <w:r w:rsidRPr="00FD486C">
              <w:rPr>
                <w:rFonts w:ascii="Times New Roman" w:hAnsi="Times New Roman"/>
              </w:rPr>
              <w:t>директора</w:t>
            </w:r>
            <w:r w:rsidRPr="00FD486C">
              <w:rPr>
                <w:rFonts w:ascii="Times New Roman" w:hAnsi="Times New Roman"/>
                <w:spacing w:val="-6"/>
              </w:rPr>
              <w:t xml:space="preserve"> </w:t>
            </w:r>
            <w:r w:rsidRPr="00FD486C">
              <w:rPr>
                <w:rFonts w:ascii="Times New Roman" w:hAnsi="Times New Roman"/>
              </w:rPr>
              <w:t>по</w:t>
            </w:r>
            <w:r w:rsidRPr="00FD486C">
              <w:rPr>
                <w:rFonts w:ascii="Times New Roman" w:hAnsi="Times New Roman"/>
                <w:spacing w:val="3"/>
              </w:rPr>
              <w:t xml:space="preserve"> </w:t>
            </w:r>
            <w:r w:rsidRPr="00FD486C">
              <w:rPr>
                <w:rFonts w:ascii="Times New Roman" w:hAnsi="Times New Roman"/>
              </w:rPr>
              <w:t>ВР</w:t>
            </w:r>
          </w:p>
        </w:tc>
      </w:tr>
      <w:tr w:rsidR="00FD486C" w:rsidRPr="00FD486C" w:rsidTr="00751C9B">
        <w:trPr>
          <w:trHeight w:val="406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 w:right="-1" w:firstLine="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 xml:space="preserve"> «В мире профессий»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Круглый стол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9-11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</w:rPr>
            </w:pPr>
            <w:r w:rsidRPr="00FD486C">
              <w:rPr>
                <w:rFonts w:ascii="Times New Roman" w:hAnsi="Times New Roman"/>
              </w:rPr>
              <w:t>Кл.руководители</w:t>
            </w:r>
          </w:p>
        </w:tc>
      </w:tr>
      <w:tr w:rsidR="00FD486C" w:rsidRPr="00FD486C" w:rsidTr="00751C9B">
        <w:trPr>
          <w:trHeight w:val="1265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Г) Настроенность на принятие самостоятельных решений – внутриличностная основа развития способностей к самоорганизации своей деятельности.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 w:firstLine="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Реализация профориентационного проекта «Билет в будущее»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 xml:space="preserve"> Классные часы, акции, челленджи, конкурсы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8а,11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07" w:right="176"/>
              <w:rPr>
                <w:rFonts w:ascii="Times New Roman" w:hAnsi="Times New Roman"/>
              </w:rPr>
            </w:pPr>
            <w:r w:rsidRPr="00FD486C">
              <w:rPr>
                <w:rFonts w:ascii="Times New Roman" w:hAnsi="Times New Roman"/>
              </w:rPr>
              <w:t>Ответственная за ВР</w:t>
            </w:r>
          </w:p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</w:rPr>
            </w:pPr>
            <w:r w:rsidRPr="00FD486C">
              <w:rPr>
                <w:rFonts w:ascii="Times New Roman" w:hAnsi="Times New Roman"/>
              </w:rPr>
              <w:t>Классные руководители</w:t>
            </w:r>
            <w:r w:rsidRPr="00FD486C">
              <w:rPr>
                <w:rFonts w:ascii="Times New Roman" w:hAnsi="Times New Roman"/>
                <w:spacing w:val="1"/>
              </w:rPr>
              <w:t xml:space="preserve"> </w:t>
            </w:r>
          </w:p>
        </w:tc>
      </w:tr>
      <w:tr w:rsidR="00FD486C" w:rsidRPr="00FD486C" w:rsidTr="00751C9B">
        <w:trPr>
          <w:trHeight w:val="555"/>
        </w:trPr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 xml:space="preserve">Д) Развитость умения поддерживать свою работоспособность в осуществляемой деятельности.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 w:firstLine="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25 октября - Международный день школьных библиотек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Акция «Живи, книга»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1-11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</w:rPr>
            </w:pPr>
            <w:r w:rsidRPr="00FD486C">
              <w:rPr>
                <w:rFonts w:ascii="Times New Roman" w:hAnsi="Times New Roman"/>
              </w:rPr>
              <w:t>библиотекарь</w:t>
            </w:r>
          </w:p>
        </w:tc>
      </w:tr>
      <w:tr w:rsidR="00FD486C" w:rsidRPr="00FD486C" w:rsidTr="00751C9B">
        <w:trPr>
          <w:trHeight w:val="833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 w:firstLine="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1 октября  - День пожилого человека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Акция «Поздравительная открытка» для пожилых людей»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1-11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</w:rPr>
            </w:pPr>
            <w:r w:rsidRPr="00FD486C">
              <w:rPr>
                <w:rFonts w:ascii="Times New Roman" w:hAnsi="Times New Roman"/>
              </w:rPr>
              <w:t>Кл.руководители</w:t>
            </w:r>
          </w:p>
        </w:tc>
      </w:tr>
      <w:tr w:rsidR="00FD486C" w:rsidRPr="00FD486C" w:rsidTr="00751C9B">
        <w:trPr>
          <w:trHeight w:val="990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Операция «Ветеран» (оказание помощи ветеранам войны и тыла, пенсионерам)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5-11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</w:rPr>
            </w:pPr>
            <w:r w:rsidRPr="00FD486C">
              <w:rPr>
                <w:rFonts w:ascii="Times New Roman" w:hAnsi="Times New Roman"/>
              </w:rPr>
              <w:t>Кл.руководители</w:t>
            </w:r>
          </w:p>
        </w:tc>
      </w:tr>
      <w:tr w:rsidR="00FD486C" w:rsidRPr="00FD486C" w:rsidTr="00751C9B">
        <w:trPr>
          <w:trHeight w:val="456"/>
        </w:trPr>
        <w:tc>
          <w:tcPr>
            <w:tcW w:w="11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lastRenderedPageBreak/>
              <w:t>2 четверть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/>
              <w:jc w:val="center"/>
              <w:rPr>
                <w:rFonts w:ascii="Times New Roman" w:hAnsi="Times New Roman"/>
              </w:rPr>
            </w:pPr>
          </w:p>
        </w:tc>
      </w:tr>
      <w:tr w:rsidR="00FD486C" w:rsidRPr="00FD486C" w:rsidTr="00751C9B">
        <w:trPr>
          <w:trHeight w:val="697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 xml:space="preserve">А) Развитость способности самостоятельно эффективно действовать в условиях постоянного обновления социальных и технологических реальностей.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 w:firstLine="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Реализация проекта «Школьные будни»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 xml:space="preserve"> Работа с сайтом и страничками в социальных сетях школы (статьи)</w:t>
            </w:r>
          </w:p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Выпуск газет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8-11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07" w:right="176"/>
              <w:rPr>
                <w:rFonts w:ascii="Times New Roman" w:hAnsi="Times New Roman"/>
              </w:rPr>
            </w:pPr>
            <w:r w:rsidRPr="00FD486C">
              <w:rPr>
                <w:rFonts w:ascii="Times New Roman" w:hAnsi="Times New Roman"/>
              </w:rPr>
              <w:t>Ответственная за ВР</w:t>
            </w:r>
          </w:p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</w:rPr>
            </w:pPr>
            <w:r w:rsidRPr="00FD486C">
              <w:rPr>
                <w:rFonts w:ascii="Times New Roman" w:hAnsi="Times New Roman"/>
              </w:rPr>
              <w:t>Классные руководители</w:t>
            </w:r>
            <w:r w:rsidRPr="00FD486C">
              <w:rPr>
                <w:rFonts w:ascii="Times New Roman" w:hAnsi="Times New Roman"/>
                <w:spacing w:val="1"/>
              </w:rPr>
              <w:t xml:space="preserve"> </w:t>
            </w:r>
            <w:r w:rsidRPr="00FD486C">
              <w:rPr>
                <w:rFonts w:ascii="Times New Roman" w:hAnsi="Times New Roman"/>
              </w:rPr>
              <w:t>Советник</w:t>
            </w:r>
            <w:r w:rsidRPr="00FD486C">
              <w:rPr>
                <w:rFonts w:ascii="Times New Roman" w:hAnsi="Times New Roman"/>
                <w:spacing w:val="-3"/>
              </w:rPr>
              <w:t xml:space="preserve"> </w:t>
            </w:r>
            <w:r w:rsidRPr="00FD486C">
              <w:rPr>
                <w:rFonts w:ascii="Times New Roman" w:hAnsi="Times New Roman"/>
              </w:rPr>
              <w:t>директора</w:t>
            </w:r>
            <w:r w:rsidRPr="00FD486C">
              <w:rPr>
                <w:rFonts w:ascii="Times New Roman" w:hAnsi="Times New Roman"/>
                <w:spacing w:val="-6"/>
              </w:rPr>
              <w:t xml:space="preserve"> </w:t>
            </w:r>
            <w:r w:rsidRPr="00FD486C">
              <w:rPr>
                <w:rFonts w:ascii="Times New Roman" w:hAnsi="Times New Roman"/>
              </w:rPr>
              <w:t>по</w:t>
            </w:r>
            <w:r w:rsidRPr="00FD486C">
              <w:rPr>
                <w:rFonts w:ascii="Times New Roman" w:hAnsi="Times New Roman"/>
                <w:spacing w:val="3"/>
              </w:rPr>
              <w:t xml:space="preserve"> </w:t>
            </w:r>
            <w:r w:rsidRPr="00FD486C">
              <w:rPr>
                <w:rFonts w:ascii="Times New Roman" w:hAnsi="Times New Roman"/>
              </w:rPr>
              <w:t>ВР</w:t>
            </w:r>
          </w:p>
        </w:tc>
      </w:tr>
      <w:tr w:rsidR="00FD486C" w:rsidRPr="00FD486C" w:rsidTr="00751C9B">
        <w:trPr>
          <w:trHeight w:val="697"/>
        </w:trPr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Б) Развитость основных умений и навыков конструктивного взаимодействия, сотрудничества со взрослым сообществом и сверстниками в социально значимых и трудовых аспектах деятельности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 w:firstLine="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5 декабря - Международный день добровольца в России 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  <w:highlight w:val="white"/>
              </w:rPr>
              <w:t>встречи со специалистами, конференции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1-11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</w:rPr>
            </w:pPr>
            <w:r w:rsidRPr="00FD486C">
              <w:rPr>
                <w:rFonts w:ascii="Times New Roman" w:hAnsi="Times New Roman"/>
              </w:rPr>
              <w:t>Кл.руководители</w:t>
            </w:r>
          </w:p>
        </w:tc>
      </w:tr>
      <w:tr w:rsidR="00FD486C" w:rsidRPr="00FD486C" w:rsidTr="00751C9B">
        <w:trPr>
          <w:trHeight w:val="357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 w:firstLine="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Благоустройство территории школы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Акция «Обелиск»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8-11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</w:rPr>
            </w:pPr>
            <w:r w:rsidRPr="00FD486C">
              <w:rPr>
                <w:rFonts w:ascii="Times New Roman" w:hAnsi="Times New Roman"/>
              </w:rPr>
              <w:t>Кл.руководители</w:t>
            </w:r>
          </w:p>
        </w:tc>
      </w:tr>
      <w:tr w:rsidR="00FD486C" w:rsidRPr="00FD486C" w:rsidTr="00751C9B">
        <w:trPr>
          <w:trHeight w:val="561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Акция «Самая чистая школа»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1-11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</w:rPr>
            </w:pPr>
            <w:r w:rsidRPr="00FD486C">
              <w:rPr>
                <w:rFonts w:ascii="Times New Roman" w:hAnsi="Times New Roman"/>
              </w:rPr>
              <w:t>Кл.руководители</w:t>
            </w:r>
          </w:p>
        </w:tc>
      </w:tr>
      <w:tr w:rsidR="00FD486C" w:rsidRPr="00FD486C" w:rsidTr="00751C9B">
        <w:trPr>
          <w:trHeight w:val="555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 xml:space="preserve"> Акция «Самый чистый класс»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1-11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</w:rPr>
            </w:pPr>
            <w:r w:rsidRPr="00FD486C">
              <w:rPr>
                <w:rFonts w:ascii="Times New Roman" w:hAnsi="Times New Roman"/>
              </w:rPr>
              <w:t>Кл.руководители</w:t>
            </w:r>
          </w:p>
        </w:tc>
      </w:tr>
      <w:tr w:rsidR="00FD486C" w:rsidRPr="00FD486C" w:rsidTr="00751C9B">
        <w:trPr>
          <w:trHeight w:val="280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Генеральные уборки в классах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5-11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</w:rPr>
            </w:pPr>
            <w:r w:rsidRPr="00FD486C">
              <w:rPr>
                <w:rFonts w:ascii="Times New Roman" w:hAnsi="Times New Roman"/>
              </w:rPr>
              <w:t>Кл.руководители</w:t>
            </w:r>
          </w:p>
        </w:tc>
      </w:tr>
      <w:tr w:rsidR="00FD486C" w:rsidRPr="00FD486C" w:rsidTr="00751C9B">
        <w:trPr>
          <w:trHeight w:val="486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Акция «Снежный десант»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6-11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</w:rPr>
            </w:pPr>
            <w:r w:rsidRPr="00FD486C">
              <w:rPr>
                <w:rFonts w:ascii="Times New Roman" w:hAnsi="Times New Roman"/>
              </w:rPr>
              <w:t>Кл.руководители</w:t>
            </w:r>
          </w:p>
        </w:tc>
      </w:tr>
      <w:tr w:rsidR="00FD486C" w:rsidRPr="00FD486C" w:rsidTr="00751C9B">
        <w:trPr>
          <w:trHeight w:val="438"/>
        </w:trPr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 xml:space="preserve">В) Развитость стремления к добросовестности конкуренции на основе приложения своего труда в различных видах деятельности.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 w:firstLine="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 xml:space="preserve">8 декабря - Международный день художника 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выставки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1-11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</w:rPr>
            </w:pPr>
            <w:r w:rsidRPr="00FD486C">
              <w:rPr>
                <w:rFonts w:ascii="Times New Roman" w:hAnsi="Times New Roman"/>
              </w:rPr>
              <w:t>Кл.руководители</w:t>
            </w:r>
          </w:p>
        </w:tc>
      </w:tr>
      <w:tr w:rsidR="00FD486C" w:rsidRPr="00FD486C" w:rsidTr="00751C9B">
        <w:trPr>
          <w:trHeight w:val="281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 w:firstLine="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«Твоя профессиональная карьера»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Фестиваль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9-11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</w:rPr>
            </w:pPr>
            <w:r w:rsidRPr="00FD486C">
              <w:rPr>
                <w:rFonts w:ascii="Times New Roman" w:hAnsi="Times New Roman"/>
              </w:rPr>
              <w:t>Кл.руководители</w:t>
            </w:r>
          </w:p>
        </w:tc>
      </w:tr>
      <w:tr w:rsidR="00FD486C" w:rsidRPr="00FD486C" w:rsidTr="00751C9B">
        <w:trPr>
          <w:trHeight w:val="838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 w:right="-1" w:firstLine="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«Шоу профессий»</w:t>
            </w:r>
          </w:p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 w:firstLine="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«ПроеКТОриЯ»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просмотр профориентацион ных уроков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5-11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</w:rPr>
            </w:pPr>
            <w:r w:rsidRPr="00FD486C">
              <w:rPr>
                <w:rFonts w:ascii="Times New Roman" w:hAnsi="Times New Roman"/>
              </w:rPr>
              <w:t>Кл.руководители</w:t>
            </w:r>
          </w:p>
        </w:tc>
      </w:tr>
      <w:tr w:rsidR="00FD486C" w:rsidRPr="00FD486C" w:rsidTr="00751C9B">
        <w:trPr>
          <w:trHeight w:val="473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 w:right="-1" w:firstLine="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 xml:space="preserve"> «В мире профессий»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Круглый стол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9-11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</w:rPr>
            </w:pPr>
            <w:r w:rsidRPr="00FD486C">
              <w:rPr>
                <w:rFonts w:ascii="Times New Roman" w:hAnsi="Times New Roman"/>
              </w:rPr>
              <w:t>Кл.руководители</w:t>
            </w:r>
          </w:p>
        </w:tc>
      </w:tr>
      <w:tr w:rsidR="00FD486C" w:rsidRPr="00FD486C" w:rsidTr="00751C9B">
        <w:trPr>
          <w:trHeight w:val="71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Г) Настроенность на принятие самостоятельных решений – внутриличностная основа развития способностей к самоорганизации своей деятельности.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 w:firstLine="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Реализация профориентационного проекта «Билет в будущее»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 xml:space="preserve"> Классные часы, акции, челленджи, конкурсы, экскурсии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8а, 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</w:rPr>
            </w:pPr>
            <w:r w:rsidRPr="00FD486C">
              <w:rPr>
                <w:rFonts w:ascii="Times New Roman" w:hAnsi="Times New Roman"/>
              </w:rPr>
              <w:t>Кл.руководители</w:t>
            </w:r>
          </w:p>
        </w:tc>
      </w:tr>
      <w:tr w:rsidR="00FD486C" w:rsidRPr="00FD486C" w:rsidTr="00751C9B">
        <w:trPr>
          <w:trHeight w:val="417"/>
        </w:trPr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Д) Развитость умения поддерживать свою работоспособность в осуществляемой деятельности.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5B2F53" w:rsidP="00FD486C">
            <w:pPr>
              <w:widowControl/>
              <w:suppressAutoHyphens w:val="0"/>
              <w:spacing w:after="160" w:line="240" w:lineRule="exact"/>
              <w:ind w:left="142" w:firstLine="1"/>
              <w:rPr>
                <w:rFonts w:ascii="Times New Roman" w:hAnsi="Times New Roman"/>
                <w:sz w:val="26"/>
                <w:szCs w:val="26"/>
              </w:rPr>
            </w:pPr>
            <w:hyperlink r:id="rId13" w:history="1">
              <w:r w:rsidR="00FD486C" w:rsidRPr="00FD486C">
                <w:rPr>
                  <w:rFonts w:ascii="Times New Roman" w:hAnsi="Times New Roman"/>
                  <w:sz w:val="26"/>
                  <w:szCs w:val="26"/>
                  <w:highlight w:val="white"/>
                </w:rPr>
                <w:t>27 ноября - День матери в России</w:t>
              </w:r>
            </w:hyperlink>
            <w:r w:rsidR="00FD486C" w:rsidRPr="00FD486C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Изготовление открытки, подарка для мамы своими руками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1-11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</w:rPr>
            </w:pPr>
            <w:r w:rsidRPr="00FD486C">
              <w:rPr>
                <w:rFonts w:ascii="Times New Roman" w:hAnsi="Times New Roman"/>
              </w:rPr>
              <w:t>Кл.руководители</w:t>
            </w:r>
          </w:p>
        </w:tc>
      </w:tr>
      <w:tr w:rsidR="00FD486C" w:rsidRPr="00FD486C" w:rsidTr="00751C9B">
        <w:trPr>
          <w:trHeight w:val="423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 w:firstLine="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«Кормушка для птиц»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Мастер-класс по изготовлению кормушки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1-11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</w:rPr>
            </w:pPr>
            <w:r w:rsidRPr="00FD486C">
              <w:rPr>
                <w:rFonts w:ascii="Times New Roman" w:hAnsi="Times New Roman"/>
              </w:rPr>
              <w:t>Кл.руководители</w:t>
            </w:r>
          </w:p>
        </w:tc>
      </w:tr>
      <w:tr w:rsidR="00FD486C" w:rsidRPr="00FD486C" w:rsidTr="00751C9B">
        <w:trPr>
          <w:trHeight w:val="459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 w:firstLine="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 xml:space="preserve"> «Новогодний серпантин»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Изготовление новогодних украшений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1-11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</w:rPr>
            </w:pPr>
            <w:r w:rsidRPr="00FD486C">
              <w:rPr>
                <w:rFonts w:ascii="Times New Roman" w:hAnsi="Times New Roman"/>
              </w:rPr>
              <w:t>Кл.руководители</w:t>
            </w:r>
          </w:p>
        </w:tc>
      </w:tr>
      <w:tr w:rsidR="00FD486C" w:rsidRPr="00FD486C" w:rsidTr="00751C9B">
        <w:trPr>
          <w:trHeight w:val="465"/>
        </w:trPr>
        <w:tc>
          <w:tcPr>
            <w:tcW w:w="11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3 четверть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/>
              <w:jc w:val="center"/>
              <w:rPr>
                <w:rFonts w:ascii="Times New Roman" w:hAnsi="Times New Roman"/>
              </w:rPr>
            </w:pPr>
          </w:p>
        </w:tc>
      </w:tr>
      <w:tr w:rsidR="00FD486C" w:rsidRPr="00FD486C" w:rsidTr="00751C9B">
        <w:trPr>
          <w:trHeight w:val="311"/>
        </w:trPr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 xml:space="preserve">А) Развитость способности самостоятельно эффективно действовать в условиях постоянного обновления социальных и технологических реальностей.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 w:firstLine="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Международный женский день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Праздник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1-11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07" w:right="176"/>
              <w:rPr>
                <w:rFonts w:ascii="Times New Roman" w:hAnsi="Times New Roman"/>
              </w:rPr>
            </w:pPr>
            <w:r w:rsidRPr="00FD486C">
              <w:rPr>
                <w:rFonts w:ascii="Times New Roman" w:hAnsi="Times New Roman"/>
              </w:rPr>
              <w:t>Ответственн за ВР</w:t>
            </w:r>
          </w:p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</w:rPr>
            </w:pPr>
            <w:r w:rsidRPr="00FD486C">
              <w:rPr>
                <w:rFonts w:ascii="Times New Roman" w:hAnsi="Times New Roman"/>
              </w:rPr>
              <w:t>Классные руководители</w:t>
            </w:r>
            <w:r w:rsidRPr="00FD486C">
              <w:rPr>
                <w:rFonts w:ascii="Times New Roman" w:hAnsi="Times New Roman"/>
                <w:spacing w:val="1"/>
              </w:rPr>
              <w:t xml:space="preserve"> </w:t>
            </w:r>
            <w:r w:rsidRPr="00FD486C">
              <w:rPr>
                <w:rFonts w:ascii="Times New Roman" w:hAnsi="Times New Roman"/>
              </w:rPr>
              <w:t>Советник</w:t>
            </w:r>
            <w:r w:rsidRPr="00FD486C">
              <w:rPr>
                <w:rFonts w:ascii="Times New Roman" w:hAnsi="Times New Roman"/>
                <w:spacing w:val="-3"/>
              </w:rPr>
              <w:t xml:space="preserve"> </w:t>
            </w:r>
            <w:r w:rsidRPr="00FD486C">
              <w:rPr>
                <w:rFonts w:ascii="Times New Roman" w:hAnsi="Times New Roman"/>
              </w:rPr>
              <w:t>директора</w:t>
            </w:r>
            <w:r w:rsidRPr="00FD486C">
              <w:rPr>
                <w:rFonts w:ascii="Times New Roman" w:hAnsi="Times New Roman"/>
                <w:spacing w:val="-6"/>
              </w:rPr>
              <w:t xml:space="preserve"> </w:t>
            </w:r>
            <w:r w:rsidRPr="00FD486C">
              <w:rPr>
                <w:rFonts w:ascii="Times New Roman" w:hAnsi="Times New Roman"/>
              </w:rPr>
              <w:t>по</w:t>
            </w:r>
            <w:r w:rsidRPr="00FD486C">
              <w:rPr>
                <w:rFonts w:ascii="Times New Roman" w:hAnsi="Times New Roman"/>
                <w:spacing w:val="3"/>
              </w:rPr>
              <w:t xml:space="preserve"> </w:t>
            </w:r>
            <w:r w:rsidRPr="00FD486C">
              <w:rPr>
                <w:rFonts w:ascii="Times New Roman" w:hAnsi="Times New Roman"/>
              </w:rPr>
              <w:t>ВР</w:t>
            </w:r>
          </w:p>
        </w:tc>
      </w:tr>
      <w:tr w:rsidR="00FD486C" w:rsidRPr="00FD486C" w:rsidTr="00751C9B">
        <w:trPr>
          <w:trHeight w:val="1265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 w:firstLine="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Реализация проекта «Школьные будни»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 xml:space="preserve"> Работа с сайтом и страничками в социальных сетях школы (статьи)</w:t>
            </w:r>
          </w:p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Выпуск газет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8-11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</w:rPr>
            </w:pPr>
            <w:r w:rsidRPr="00FD486C">
              <w:rPr>
                <w:rFonts w:ascii="Times New Roman" w:hAnsi="Times New Roman"/>
              </w:rPr>
              <w:t>Кл.руководители</w:t>
            </w:r>
          </w:p>
        </w:tc>
      </w:tr>
      <w:tr w:rsidR="00FD486C" w:rsidRPr="00FD486C" w:rsidTr="00751C9B">
        <w:trPr>
          <w:trHeight w:val="433"/>
        </w:trPr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Б) Развитость основных умений и навыков конструктивного взаимодействия, сотрудничества со взрослым сообществом и сверстниками в социально значимых и трудовых аспектах деятельности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 w:firstLine="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Благоустройство территории школы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Акция «Обелиск»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8-11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</w:rPr>
            </w:pPr>
            <w:r w:rsidRPr="00FD486C">
              <w:rPr>
                <w:rFonts w:ascii="Times New Roman" w:hAnsi="Times New Roman"/>
              </w:rPr>
              <w:t>Кл.руководители</w:t>
            </w:r>
          </w:p>
        </w:tc>
      </w:tr>
      <w:tr w:rsidR="00FD486C" w:rsidRPr="00FD486C" w:rsidTr="00751C9B">
        <w:trPr>
          <w:trHeight w:val="535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Акция «Самая чистая школа»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1-11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</w:rPr>
            </w:pPr>
            <w:r w:rsidRPr="00FD486C">
              <w:rPr>
                <w:rFonts w:ascii="Times New Roman" w:hAnsi="Times New Roman"/>
              </w:rPr>
              <w:t>Кл.руководители</w:t>
            </w:r>
          </w:p>
        </w:tc>
      </w:tr>
      <w:tr w:rsidR="00FD486C" w:rsidRPr="00FD486C" w:rsidTr="00751C9B">
        <w:trPr>
          <w:trHeight w:val="429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 xml:space="preserve"> Акция «Самый чистый класс»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1-11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</w:rPr>
            </w:pPr>
            <w:r w:rsidRPr="00FD486C">
              <w:rPr>
                <w:rFonts w:ascii="Times New Roman" w:hAnsi="Times New Roman"/>
              </w:rPr>
              <w:t>Кл.руководители</w:t>
            </w:r>
          </w:p>
        </w:tc>
      </w:tr>
      <w:tr w:rsidR="00FD486C" w:rsidRPr="00FD486C" w:rsidTr="00751C9B">
        <w:trPr>
          <w:trHeight w:val="364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генеральные уборки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5-11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</w:rPr>
            </w:pPr>
            <w:r w:rsidRPr="00FD486C">
              <w:rPr>
                <w:rFonts w:ascii="Times New Roman" w:hAnsi="Times New Roman"/>
              </w:rPr>
              <w:t>Кл.руководители</w:t>
            </w:r>
          </w:p>
        </w:tc>
      </w:tr>
      <w:tr w:rsidR="00FD486C" w:rsidRPr="00FD486C" w:rsidTr="00751C9B">
        <w:trPr>
          <w:trHeight w:val="417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Акция «Снежный десант»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6-11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</w:rPr>
            </w:pPr>
            <w:r w:rsidRPr="00FD486C">
              <w:rPr>
                <w:rFonts w:ascii="Times New Roman" w:hAnsi="Times New Roman"/>
              </w:rPr>
              <w:t>Кл.руководители</w:t>
            </w:r>
          </w:p>
        </w:tc>
      </w:tr>
      <w:tr w:rsidR="00FD486C" w:rsidRPr="00FD486C" w:rsidTr="00751C9B">
        <w:trPr>
          <w:trHeight w:val="351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Акция «Фигуры из снега»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1-11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</w:rPr>
            </w:pPr>
            <w:r w:rsidRPr="00FD486C">
              <w:rPr>
                <w:rFonts w:ascii="Times New Roman" w:hAnsi="Times New Roman"/>
              </w:rPr>
              <w:t>Кл.руководители</w:t>
            </w:r>
          </w:p>
        </w:tc>
      </w:tr>
      <w:tr w:rsidR="00FD486C" w:rsidRPr="00FD486C" w:rsidTr="00751C9B">
        <w:trPr>
          <w:trHeight w:val="595"/>
        </w:trPr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 xml:space="preserve">В) Развитость стремления к добросовестности конкуренции на основе приложения своего труда в различных видах деятельности.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 w:firstLine="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«Твоя профессиональная карьера»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Фестиваль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9-11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</w:rPr>
            </w:pPr>
            <w:r w:rsidRPr="00FD486C">
              <w:rPr>
                <w:rFonts w:ascii="Times New Roman" w:hAnsi="Times New Roman"/>
              </w:rPr>
              <w:t>Кл.руководители</w:t>
            </w:r>
          </w:p>
        </w:tc>
      </w:tr>
      <w:tr w:rsidR="00FD486C" w:rsidRPr="00FD486C" w:rsidTr="00751C9B">
        <w:trPr>
          <w:trHeight w:val="830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 w:right="-1" w:firstLine="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«Шоу профессий»</w:t>
            </w:r>
          </w:p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 w:firstLine="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«ПроеКТОриЯ»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просмотр профориентационных уроков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5-11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</w:rPr>
            </w:pPr>
            <w:r w:rsidRPr="00FD486C">
              <w:rPr>
                <w:rFonts w:ascii="Times New Roman" w:hAnsi="Times New Roman"/>
              </w:rPr>
              <w:t>Кл.руководители</w:t>
            </w:r>
          </w:p>
        </w:tc>
      </w:tr>
      <w:tr w:rsidR="00FD486C" w:rsidRPr="00FD486C" w:rsidTr="00751C9B">
        <w:trPr>
          <w:trHeight w:val="384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 w:right="-1" w:firstLine="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 xml:space="preserve"> «В мире профессий»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Круглый стол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9-11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</w:rPr>
            </w:pPr>
            <w:r w:rsidRPr="00FD486C">
              <w:rPr>
                <w:rFonts w:ascii="Times New Roman" w:hAnsi="Times New Roman"/>
              </w:rPr>
              <w:t>Кл.руководители</w:t>
            </w:r>
          </w:p>
        </w:tc>
      </w:tr>
      <w:tr w:rsidR="00FD486C" w:rsidRPr="00FD486C" w:rsidTr="00751C9B">
        <w:trPr>
          <w:trHeight w:val="568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 w:right="-1" w:firstLine="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Неделя профориентации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Уроки, классные часы, конференции, анкетирования, круглые столы, встречи со специалистами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5-11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</w:rPr>
            </w:pPr>
            <w:r w:rsidRPr="00FD486C">
              <w:rPr>
                <w:rFonts w:ascii="Times New Roman" w:hAnsi="Times New Roman"/>
              </w:rPr>
              <w:t>Кл.руководители</w:t>
            </w:r>
          </w:p>
        </w:tc>
      </w:tr>
      <w:tr w:rsidR="00FD486C" w:rsidRPr="00FD486C" w:rsidTr="00751C9B">
        <w:trPr>
          <w:trHeight w:val="1043"/>
        </w:trPr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lastRenderedPageBreak/>
              <w:t>Г) Настроенность на принятие самостоятельных решений – внутриличностная основа развития способностей к самоорганизации своей деятельности.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 w:firstLine="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Реализация профориентационного проекта «Билет в будущее»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 xml:space="preserve"> Классные часы, акции, челленджи, конкурсы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8а, 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</w:rPr>
            </w:pPr>
            <w:r w:rsidRPr="00FD486C">
              <w:rPr>
                <w:rFonts w:ascii="Times New Roman" w:hAnsi="Times New Roman"/>
              </w:rPr>
              <w:t>Кл.руководители</w:t>
            </w:r>
          </w:p>
        </w:tc>
      </w:tr>
      <w:tr w:rsidR="00FD486C" w:rsidRPr="00FD486C" w:rsidTr="00751C9B">
        <w:trPr>
          <w:trHeight w:val="498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keepNext/>
              <w:widowControl/>
              <w:suppressAutoHyphens w:val="0"/>
              <w:spacing w:after="160" w:line="240" w:lineRule="exact"/>
              <w:ind w:left="142" w:firstLine="1"/>
              <w:outlineLv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«Спаси птиц».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 xml:space="preserve">Акция по кормлению птиц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1-11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</w:rPr>
            </w:pPr>
            <w:r w:rsidRPr="00FD486C">
              <w:rPr>
                <w:rFonts w:ascii="Times New Roman" w:hAnsi="Times New Roman"/>
              </w:rPr>
              <w:t>Кл.руководители</w:t>
            </w:r>
          </w:p>
        </w:tc>
      </w:tr>
      <w:tr w:rsidR="00FD486C" w:rsidRPr="00FD486C" w:rsidTr="00751C9B">
        <w:trPr>
          <w:trHeight w:val="987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 xml:space="preserve">Д) Развитость умения поддерживать свою работоспособность в осуществляемой деятельности.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 w:firstLine="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 xml:space="preserve">8 марта – Международный женский день 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мастерские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1-11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</w:rPr>
            </w:pPr>
            <w:r w:rsidRPr="00FD486C">
              <w:rPr>
                <w:rFonts w:ascii="Times New Roman" w:hAnsi="Times New Roman"/>
              </w:rPr>
              <w:t>Кл.руководители</w:t>
            </w:r>
          </w:p>
        </w:tc>
      </w:tr>
      <w:tr w:rsidR="00FD486C" w:rsidRPr="00FD486C" w:rsidTr="00751C9B">
        <w:trPr>
          <w:trHeight w:val="363"/>
        </w:trPr>
        <w:tc>
          <w:tcPr>
            <w:tcW w:w="11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4 четверть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/>
              <w:jc w:val="center"/>
              <w:rPr>
                <w:rFonts w:ascii="Times New Roman" w:hAnsi="Times New Roman"/>
              </w:rPr>
            </w:pPr>
          </w:p>
        </w:tc>
      </w:tr>
      <w:tr w:rsidR="00FD486C" w:rsidRPr="00FD486C" w:rsidTr="00751C9B">
        <w:trPr>
          <w:trHeight w:val="1271"/>
        </w:trPr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 xml:space="preserve">А) Развитость способности самостоятельно эффективно действовать в условиях постоянного обновления социальных и технологических реальностей.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before="100" w:beforeAutospacing="1" w:after="100" w:afterAutospacing="1" w:line="240" w:lineRule="exact"/>
              <w:ind w:left="142" w:firstLine="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 xml:space="preserve">1 мая – Праздник Весны и Труда 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акции, выставки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1-11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07" w:right="176"/>
              <w:rPr>
                <w:rFonts w:ascii="Times New Roman" w:hAnsi="Times New Roman"/>
              </w:rPr>
            </w:pPr>
            <w:r w:rsidRPr="00FD486C">
              <w:rPr>
                <w:rFonts w:ascii="Times New Roman" w:hAnsi="Times New Roman"/>
              </w:rPr>
              <w:t>Ответственн.за ВР</w:t>
            </w:r>
          </w:p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</w:rPr>
            </w:pPr>
            <w:r w:rsidRPr="00FD486C">
              <w:rPr>
                <w:rFonts w:ascii="Times New Roman" w:hAnsi="Times New Roman"/>
              </w:rPr>
              <w:t>Классные руководители</w:t>
            </w:r>
            <w:r w:rsidRPr="00FD486C">
              <w:rPr>
                <w:rFonts w:ascii="Times New Roman" w:hAnsi="Times New Roman"/>
                <w:spacing w:val="1"/>
              </w:rPr>
              <w:t xml:space="preserve"> </w:t>
            </w:r>
            <w:r w:rsidRPr="00FD486C">
              <w:rPr>
                <w:rFonts w:ascii="Times New Roman" w:hAnsi="Times New Roman"/>
              </w:rPr>
              <w:t>Советник</w:t>
            </w:r>
            <w:r w:rsidRPr="00FD486C">
              <w:rPr>
                <w:rFonts w:ascii="Times New Roman" w:hAnsi="Times New Roman"/>
                <w:spacing w:val="-3"/>
              </w:rPr>
              <w:t xml:space="preserve"> </w:t>
            </w:r>
            <w:r w:rsidRPr="00FD486C">
              <w:rPr>
                <w:rFonts w:ascii="Times New Roman" w:hAnsi="Times New Roman"/>
              </w:rPr>
              <w:t>директора</w:t>
            </w:r>
            <w:r w:rsidRPr="00FD486C">
              <w:rPr>
                <w:rFonts w:ascii="Times New Roman" w:hAnsi="Times New Roman"/>
                <w:spacing w:val="-6"/>
              </w:rPr>
              <w:t xml:space="preserve"> </w:t>
            </w:r>
            <w:r w:rsidRPr="00FD486C">
              <w:rPr>
                <w:rFonts w:ascii="Times New Roman" w:hAnsi="Times New Roman"/>
              </w:rPr>
              <w:t>по</w:t>
            </w:r>
            <w:r w:rsidRPr="00FD486C">
              <w:rPr>
                <w:rFonts w:ascii="Times New Roman" w:hAnsi="Times New Roman"/>
                <w:spacing w:val="3"/>
              </w:rPr>
              <w:t xml:space="preserve"> </w:t>
            </w:r>
            <w:r w:rsidRPr="00FD486C">
              <w:rPr>
                <w:rFonts w:ascii="Times New Roman" w:hAnsi="Times New Roman"/>
              </w:rPr>
              <w:t>ВР</w:t>
            </w:r>
          </w:p>
        </w:tc>
      </w:tr>
      <w:tr w:rsidR="00FD486C" w:rsidRPr="00FD486C" w:rsidTr="00751C9B">
        <w:trPr>
          <w:trHeight w:val="1265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 w:firstLine="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Реализация проекта «Школьные будни»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 xml:space="preserve"> Работа с сайтом и страничками в социальных сетях школы (статьи)</w:t>
            </w:r>
          </w:p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Выпуск газет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8-11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07" w:right="176"/>
              <w:rPr>
                <w:rFonts w:ascii="Times New Roman" w:hAnsi="Times New Roman"/>
                <w:szCs w:val="26"/>
              </w:rPr>
            </w:pPr>
            <w:r w:rsidRPr="00FD486C">
              <w:rPr>
                <w:rFonts w:ascii="Times New Roman" w:hAnsi="Times New Roman"/>
                <w:szCs w:val="26"/>
              </w:rPr>
              <w:t>Ответственн за ВР</w:t>
            </w:r>
          </w:p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</w:rPr>
            </w:pPr>
            <w:r w:rsidRPr="00FD486C">
              <w:rPr>
                <w:rFonts w:ascii="Times New Roman" w:hAnsi="Times New Roman"/>
                <w:szCs w:val="26"/>
              </w:rPr>
              <w:t>Классные руководители</w:t>
            </w:r>
            <w:r w:rsidRPr="00FD486C">
              <w:rPr>
                <w:rFonts w:ascii="Times New Roman" w:hAnsi="Times New Roman"/>
                <w:spacing w:val="1"/>
                <w:szCs w:val="26"/>
              </w:rPr>
              <w:t xml:space="preserve"> </w:t>
            </w:r>
            <w:r w:rsidRPr="00FD486C">
              <w:rPr>
                <w:rFonts w:ascii="Times New Roman" w:hAnsi="Times New Roman"/>
                <w:szCs w:val="26"/>
              </w:rPr>
              <w:t>Советник</w:t>
            </w:r>
            <w:r w:rsidRPr="00FD486C">
              <w:rPr>
                <w:rFonts w:ascii="Times New Roman" w:hAnsi="Times New Roman"/>
                <w:spacing w:val="-3"/>
                <w:szCs w:val="26"/>
              </w:rPr>
              <w:t xml:space="preserve"> </w:t>
            </w:r>
            <w:r w:rsidRPr="00FD486C">
              <w:rPr>
                <w:rFonts w:ascii="Times New Roman" w:hAnsi="Times New Roman"/>
                <w:szCs w:val="26"/>
              </w:rPr>
              <w:t>директора</w:t>
            </w:r>
            <w:r w:rsidRPr="00FD486C">
              <w:rPr>
                <w:rFonts w:ascii="Times New Roman" w:hAnsi="Times New Roman"/>
                <w:spacing w:val="-6"/>
                <w:szCs w:val="26"/>
              </w:rPr>
              <w:t xml:space="preserve"> </w:t>
            </w:r>
            <w:r w:rsidRPr="00FD486C">
              <w:rPr>
                <w:rFonts w:ascii="Times New Roman" w:hAnsi="Times New Roman"/>
                <w:szCs w:val="26"/>
              </w:rPr>
              <w:t>по</w:t>
            </w:r>
            <w:r w:rsidRPr="00FD486C">
              <w:rPr>
                <w:rFonts w:ascii="Times New Roman" w:hAnsi="Times New Roman"/>
                <w:spacing w:val="3"/>
                <w:szCs w:val="26"/>
              </w:rPr>
              <w:t xml:space="preserve"> </w:t>
            </w:r>
            <w:r w:rsidRPr="00FD486C">
              <w:rPr>
                <w:rFonts w:ascii="Times New Roman" w:hAnsi="Times New Roman"/>
                <w:szCs w:val="26"/>
              </w:rPr>
              <w:t>ВР</w:t>
            </w:r>
          </w:p>
        </w:tc>
      </w:tr>
      <w:tr w:rsidR="00FD486C" w:rsidRPr="00FD486C" w:rsidTr="00751C9B">
        <w:trPr>
          <w:trHeight w:val="233"/>
        </w:trPr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Б) Развитость основных умений и навыков конструктивного взаимодействия, сотрудничества со взрослым сообществом и сверстниками в социально значимых и трудовых аспектах деятельности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 w:firstLine="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Благоустройство территории школы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Акция «Обелиск»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8-11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</w:rPr>
            </w:pPr>
            <w:r w:rsidRPr="00FD486C">
              <w:rPr>
                <w:rFonts w:ascii="Times New Roman" w:hAnsi="Times New Roman"/>
              </w:rPr>
              <w:t>Кл.руководители</w:t>
            </w:r>
          </w:p>
        </w:tc>
      </w:tr>
      <w:tr w:rsidR="00FD486C" w:rsidRPr="00FD486C" w:rsidTr="00751C9B">
        <w:trPr>
          <w:trHeight w:val="549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Акция «Самая чистая школа»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1-11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</w:rPr>
            </w:pPr>
            <w:r w:rsidRPr="00FD486C">
              <w:rPr>
                <w:rFonts w:ascii="Times New Roman" w:hAnsi="Times New Roman"/>
              </w:rPr>
              <w:t>Кл.руководители</w:t>
            </w:r>
          </w:p>
        </w:tc>
      </w:tr>
      <w:tr w:rsidR="00FD486C" w:rsidRPr="00FD486C" w:rsidTr="00751C9B">
        <w:trPr>
          <w:trHeight w:val="557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 xml:space="preserve"> Акция «Самый чистый класс»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1-11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</w:rPr>
            </w:pPr>
            <w:r w:rsidRPr="00FD486C">
              <w:rPr>
                <w:rFonts w:ascii="Times New Roman" w:hAnsi="Times New Roman"/>
              </w:rPr>
              <w:t>Кл.руководители</w:t>
            </w:r>
          </w:p>
        </w:tc>
      </w:tr>
      <w:tr w:rsidR="00FD486C" w:rsidRPr="00FD486C" w:rsidTr="00751C9B">
        <w:trPr>
          <w:trHeight w:val="409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генеральные уборки кабинетов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5-11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</w:rPr>
            </w:pPr>
            <w:r w:rsidRPr="00FD486C">
              <w:rPr>
                <w:rFonts w:ascii="Times New Roman" w:hAnsi="Times New Roman"/>
              </w:rPr>
              <w:t>Кл.руководители</w:t>
            </w:r>
          </w:p>
        </w:tc>
      </w:tr>
      <w:tr w:rsidR="00FD486C" w:rsidRPr="00FD486C" w:rsidTr="00751C9B">
        <w:trPr>
          <w:trHeight w:val="570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Акция «Чистое село»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1-11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</w:rPr>
            </w:pPr>
            <w:r w:rsidRPr="00FD486C">
              <w:rPr>
                <w:rFonts w:ascii="Times New Roman" w:hAnsi="Times New Roman"/>
              </w:rPr>
              <w:t>Кл.руководители</w:t>
            </w:r>
          </w:p>
        </w:tc>
      </w:tr>
      <w:tr w:rsidR="00FD486C" w:rsidRPr="00FD486C" w:rsidTr="00751C9B">
        <w:trPr>
          <w:trHeight w:val="536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Посадка цветов и овощных культур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1-11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</w:rPr>
            </w:pPr>
            <w:r w:rsidRPr="00FD486C">
              <w:rPr>
                <w:rFonts w:ascii="Times New Roman" w:hAnsi="Times New Roman"/>
              </w:rPr>
              <w:t>Кл.руководители</w:t>
            </w:r>
          </w:p>
        </w:tc>
      </w:tr>
      <w:tr w:rsidR="00FD486C" w:rsidRPr="00FD486C" w:rsidTr="00751C9B">
        <w:trPr>
          <w:trHeight w:val="314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Субботники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5-11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</w:rPr>
            </w:pPr>
            <w:r w:rsidRPr="00FD486C">
              <w:rPr>
                <w:rFonts w:ascii="Times New Roman" w:hAnsi="Times New Roman"/>
              </w:rPr>
              <w:t>Кл.руководители</w:t>
            </w:r>
          </w:p>
        </w:tc>
      </w:tr>
      <w:tr w:rsidR="00FD486C" w:rsidRPr="00FD486C" w:rsidTr="00751C9B">
        <w:trPr>
          <w:trHeight w:val="470"/>
        </w:trPr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 xml:space="preserve">В) Развитость стремления к добросовестности конкуренции на основе приложения своего труда в различных видах деятельности.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 w:firstLine="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«Твоя профессиональная карьера»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Фестиваль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9-11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</w:rPr>
            </w:pPr>
            <w:r w:rsidRPr="00FD486C">
              <w:rPr>
                <w:rFonts w:ascii="Times New Roman" w:hAnsi="Times New Roman"/>
              </w:rPr>
              <w:t>Кл.руководители</w:t>
            </w:r>
          </w:p>
        </w:tc>
      </w:tr>
      <w:tr w:rsidR="00FD486C" w:rsidRPr="00FD486C" w:rsidTr="00751C9B">
        <w:trPr>
          <w:trHeight w:val="831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 w:right="-1" w:firstLine="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«Шоу профессий»</w:t>
            </w:r>
          </w:p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 w:firstLine="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«ПроеКТОриЯ»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просмотр профориен-тационных уроков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5-11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</w:rPr>
            </w:pPr>
            <w:r w:rsidRPr="00FD486C">
              <w:rPr>
                <w:rFonts w:ascii="Times New Roman" w:hAnsi="Times New Roman"/>
              </w:rPr>
              <w:t>Кл.руководители</w:t>
            </w:r>
          </w:p>
        </w:tc>
      </w:tr>
      <w:tr w:rsidR="00FD486C" w:rsidRPr="00FD486C" w:rsidTr="00751C9B">
        <w:trPr>
          <w:trHeight w:val="444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 w:right="-1" w:firstLine="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 xml:space="preserve"> «В мире профессий»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Круглый стол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9-11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</w:rPr>
            </w:pPr>
            <w:r w:rsidRPr="00FD486C">
              <w:rPr>
                <w:rFonts w:ascii="Times New Roman" w:hAnsi="Times New Roman"/>
              </w:rPr>
              <w:t>Кл.руководители</w:t>
            </w:r>
          </w:p>
        </w:tc>
      </w:tr>
      <w:tr w:rsidR="00FD486C" w:rsidRPr="00FD486C" w:rsidTr="00751C9B">
        <w:trPr>
          <w:trHeight w:val="299"/>
        </w:trPr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Г) Настроенность на принятие самостоятельных решений – внутриличностная основа развития способностей к самоорганизации своей деятельности.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beforeAutospacing="1" w:after="160" w:afterAutospacing="1" w:line="240" w:lineRule="exact"/>
              <w:ind w:left="142" w:firstLine="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 xml:space="preserve">9 мая - День Победы советского народа в Великой Отечественной войне 1941 - 1945 годов 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Акция «Обелиск»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8-11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</w:rPr>
            </w:pPr>
            <w:r w:rsidRPr="00FD486C">
              <w:rPr>
                <w:rFonts w:ascii="Times New Roman" w:hAnsi="Times New Roman"/>
              </w:rPr>
              <w:t>Кл.руководители</w:t>
            </w:r>
          </w:p>
        </w:tc>
      </w:tr>
      <w:tr w:rsidR="00FD486C" w:rsidRPr="00FD486C" w:rsidTr="00751C9B">
        <w:trPr>
          <w:trHeight w:val="559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Акция «Ветеран живет рядом»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1-11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</w:rPr>
            </w:pPr>
            <w:r w:rsidRPr="00FD486C">
              <w:rPr>
                <w:rFonts w:ascii="Times New Roman" w:hAnsi="Times New Roman"/>
              </w:rPr>
              <w:t>Кл.руководители</w:t>
            </w:r>
          </w:p>
        </w:tc>
      </w:tr>
      <w:tr w:rsidR="00FD486C" w:rsidRPr="00FD486C" w:rsidTr="00751C9B">
        <w:trPr>
          <w:trHeight w:val="270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Акция «Забота»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1-11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</w:rPr>
            </w:pPr>
            <w:r w:rsidRPr="00FD486C">
              <w:rPr>
                <w:rFonts w:ascii="Times New Roman" w:hAnsi="Times New Roman"/>
              </w:rPr>
              <w:t>Кл.руководители</w:t>
            </w:r>
          </w:p>
        </w:tc>
      </w:tr>
      <w:tr w:rsidR="00FD486C" w:rsidRPr="00FD486C" w:rsidTr="00751C9B">
        <w:trPr>
          <w:trHeight w:val="415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Вахта Памяти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8-11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</w:rPr>
            </w:pPr>
            <w:r w:rsidRPr="00FD486C">
              <w:rPr>
                <w:rFonts w:ascii="Times New Roman" w:hAnsi="Times New Roman"/>
              </w:rPr>
              <w:t>Кл.руководители</w:t>
            </w:r>
          </w:p>
        </w:tc>
      </w:tr>
      <w:tr w:rsidR="00FD486C" w:rsidRPr="00FD486C" w:rsidTr="00751C9B">
        <w:trPr>
          <w:trHeight w:val="899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 w:firstLine="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Реализация профориентационного проекта «Билет в будущее»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 xml:space="preserve"> Классные часы, акции, челленджи, конкурсы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8а,11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</w:rPr>
            </w:pPr>
            <w:r w:rsidRPr="00FD486C">
              <w:rPr>
                <w:rFonts w:ascii="Times New Roman" w:hAnsi="Times New Roman"/>
              </w:rPr>
              <w:t>Кл.руководители</w:t>
            </w:r>
          </w:p>
        </w:tc>
      </w:tr>
      <w:tr w:rsidR="00FD486C" w:rsidRPr="00FD486C" w:rsidTr="00751C9B">
        <w:trPr>
          <w:trHeight w:val="951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 xml:space="preserve">Д) Развитость умения поддерживать свою работоспособность в осуществляемой деятельности.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 w:firstLine="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22 апреля – Всемирный день Земли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Акция «Чистый мир»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1-11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</w:rPr>
            </w:pPr>
            <w:r w:rsidRPr="00FD486C">
              <w:rPr>
                <w:rFonts w:ascii="Times New Roman" w:hAnsi="Times New Roman"/>
              </w:rPr>
              <w:t>Кл.руководители</w:t>
            </w:r>
          </w:p>
        </w:tc>
      </w:tr>
      <w:tr w:rsidR="00FD486C" w:rsidRPr="00FD486C" w:rsidTr="00751C9B">
        <w:trPr>
          <w:trHeight w:val="613"/>
        </w:trPr>
        <w:tc>
          <w:tcPr>
            <w:tcW w:w="11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5 летняя четверть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/>
              <w:jc w:val="center"/>
              <w:rPr>
                <w:rFonts w:ascii="Times New Roman" w:hAnsi="Times New Roman"/>
              </w:rPr>
            </w:pPr>
          </w:p>
        </w:tc>
      </w:tr>
      <w:tr w:rsidR="00FD486C" w:rsidRPr="00FD486C" w:rsidTr="00751C9B">
        <w:trPr>
          <w:trHeight w:val="1265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 xml:space="preserve">А) Развитость способности самостоятельно эффективно действовать в условиях постоянного обновления социальных и технологических реальностей.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 w:firstLine="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Реализация проекта «Школьные будни»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 xml:space="preserve"> Работа с сайтом и страничками в социальных сетях школы (статьи)</w:t>
            </w:r>
          </w:p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Выпуск газет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8-11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07" w:right="176"/>
              <w:rPr>
                <w:rFonts w:ascii="Times New Roman" w:hAnsi="Times New Roman"/>
              </w:rPr>
            </w:pPr>
            <w:r w:rsidRPr="00FD486C">
              <w:rPr>
                <w:rFonts w:ascii="Times New Roman" w:hAnsi="Times New Roman"/>
              </w:rPr>
              <w:t>Ответственная за ВР</w:t>
            </w:r>
          </w:p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</w:rPr>
            </w:pPr>
            <w:r w:rsidRPr="00FD486C">
              <w:rPr>
                <w:rFonts w:ascii="Times New Roman" w:hAnsi="Times New Roman"/>
              </w:rPr>
              <w:t>Классные руководители</w:t>
            </w:r>
            <w:r w:rsidRPr="00FD486C">
              <w:rPr>
                <w:rFonts w:ascii="Times New Roman" w:hAnsi="Times New Roman"/>
                <w:spacing w:val="1"/>
              </w:rPr>
              <w:t xml:space="preserve"> </w:t>
            </w:r>
            <w:r w:rsidRPr="00FD486C">
              <w:rPr>
                <w:rFonts w:ascii="Times New Roman" w:hAnsi="Times New Roman"/>
              </w:rPr>
              <w:t>Советник</w:t>
            </w:r>
            <w:r w:rsidRPr="00FD486C">
              <w:rPr>
                <w:rFonts w:ascii="Times New Roman" w:hAnsi="Times New Roman"/>
                <w:spacing w:val="-3"/>
              </w:rPr>
              <w:t xml:space="preserve"> </w:t>
            </w:r>
            <w:r w:rsidRPr="00FD486C">
              <w:rPr>
                <w:rFonts w:ascii="Times New Roman" w:hAnsi="Times New Roman"/>
              </w:rPr>
              <w:t>директора</w:t>
            </w:r>
            <w:r w:rsidRPr="00FD486C">
              <w:rPr>
                <w:rFonts w:ascii="Times New Roman" w:hAnsi="Times New Roman"/>
                <w:spacing w:val="-6"/>
              </w:rPr>
              <w:t xml:space="preserve"> </w:t>
            </w:r>
            <w:r w:rsidRPr="00FD486C">
              <w:rPr>
                <w:rFonts w:ascii="Times New Roman" w:hAnsi="Times New Roman"/>
              </w:rPr>
              <w:t>по</w:t>
            </w:r>
            <w:r w:rsidRPr="00FD486C">
              <w:rPr>
                <w:rFonts w:ascii="Times New Roman" w:hAnsi="Times New Roman"/>
                <w:spacing w:val="3"/>
              </w:rPr>
              <w:t xml:space="preserve"> </w:t>
            </w:r>
            <w:r w:rsidRPr="00FD486C">
              <w:rPr>
                <w:rFonts w:ascii="Times New Roman" w:hAnsi="Times New Roman"/>
              </w:rPr>
              <w:t>ВР</w:t>
            </w:r>
          </w:p>
        </w:tc>
      </w:tr>
      <w:tr w:rsidR="00FD486C" w:rsidRPr="00FD486C" w:rsidTr="00751C9B">
        <w:trPr>
          <w:trHeight w:val="555"/>
        </w:trPr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Б) Развитость основных умений и навыков конструктивного взаимодействия, сотрудничества со взрослым сообществом и сверстниками в социально значимых и трудовых аспектах деятельности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 w:firstLine="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Выпускной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Украшение школы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9,11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</w:rPr>
            </w:pPr>
            <w:r w:rsidRPr="00FD486C">
              <w:rPr>
                <w:rFonts w:ascii="Times New Roman" w:hAnsi="Times New Roman"/>
              </w:rPr>
              <w:t>Кл.руководители</w:t>
            </w:r>
          </w:p>
        </w:tc>
      </w:tr>
      <w:tr w:rsidR="00FD486C" w:rsidRPr="00FD486C" w:rsidTr="00751C9B">
        <w:trPr>
          <w:trHeight w:val="563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 w:firstLine="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Благоустройство территории школы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Акция «Обелиск»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1-11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</w:rPr>
            </w:pPr>
            <w:r w:rsidRPr="00FD486C">
              <w:rPr>
                <w:rFonts w:ascii="Times New Roman" w:hAnsi="Times New Roman"/>
              </w:rPr>
              <w:t>Кл.руководители</w:t>
            </w:r>
          </w:p>
        </w:tc>
      </w:tr>
      <w:tr w:rsidR="00FD486C" w:rsidRPr="00FD486C" w:rsidTr="00751C9B">
        <w:trPr>
          <w:trHeight w:val="699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Акция «Самая чистая школа»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1-11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</w:rPr>
            </w:pPr>
            <w:r w:rsidRPr="00FD486C">
              <w:rPr>
                <w:rFonts w:ascii="Times New Roman" w:hAnsi="Times New Roman"/>
              </w:rPr>
              <w:t>Кл.руководители</w:t>
            </w:r>
          </w:p>
        </w:tc>
      </w:tr>
      <w:tr w:rsidR="00FD486C" w:rsidRPr="00FD486C" w:rsidTr="00751C9B">
        <w:trPr>
          <w:trHeight w:val="553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Генеральные уборки кабинетов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1-11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</w:rPr>
            </w:pPr>
            <w:r w:rsidRPr="00FD486C">
              <w:rPr>
                <w:rFonts w:ascii="Times New Roman" w:hAnsi="Times New Roman"/>
              </w:rPr>
              <w:t>Кл.руководители</w:t>
            </w:r>
          </w:p>
        </w:tc>
      </w:tr>
      <w:tr w:rsidR="00FD486C" w:rsidRPr="00FD486C" w:rsidTr="00751C9B">
        <w:trPr>
          <w:trHeight w:val="561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Акция «Чистое село»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1-11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</w:rPr>
            </w:pPr>
            <w:r w:rsidRPr="00FD486C">
              <w:rPr>
                <w:rFonts w:ascii="Times New Roman" w:hAnsi="Times New Roman"/>
              </w:rPr>
              <w:t>Кл.руководители</w:t>
            </w:r>
          </w:p>
        </w:tc>
      </w:tr>
      <w:tr w:rsidR="00FD486C" w:rsidRPr="00FD486C" w:rsidTr="00751C9B">
        <w:trPr>
          <w:trHeight w:val="697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Посадка цветов и овощных культур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5-11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</w:rPr>
            </w:pPr>
            <w:r w:rsidRPr="00FD486C">
              <w:rPr>
                <w:rFonts w:ascii="Times New Roman" w:hAnsi="Times New Roman"/>
              </w:rPr>
              <w:t>Кл.руководители</w:t>
            </w:r>
          </w:p>
        </w:tc>
      </w:tr>
      <w:tr w:rsidR="00FD486C" w:rsidRPr="00FD486C" w:rsidTr="00751C9B">
        <w:trPr>
          <w:trHeight w:val="1265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 xml:space="preserve">В) Развитость стремления к добросовестности конкуренции на основе приложения своего труда в различных видах деятельности.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 w:firstLine="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8 июля – День семьи, любви и верности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Акция «Готовим с мамой»</w:t>
            </w:r>
          </w:p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Акция «Помогаю папе»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1-11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</w:rPr>
            </w:pPr>
            <w:r w:rsidRPr="00FD486C">
              <w:rPr>
                <w:rFonts w:ascii="Times New Roman" w:hAnsi="Times New Roman"/>
              </w:rPr>
              <w:t>Кл.руководители</w:t>
            </w:r>
          </w:p>
        </w:tc>
      </w:tr>
      <w:tr w:rsidR="00FD486C" w:rsidRPr="00FD486C" w:rsidTr="00751C9B">
        <w:trPr>
          <w:trHeight w:val="562"/>
        </w:trPr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Г) Настроенность на принятие самостоятельных решений – внутриличностная основа развития способностей к самоорганизации своей деятельности.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 w:firstLine="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Благоустройство территории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Озеленение территории школы.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1-11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</w:rPr>
            </w:pPr>
            <w:r w:rsidRPr="00FD486C">
              <w:rPr>
                <w:rFonts w:ascii="Times New Roman" w:hAnsi="Times New Roman"/>
              </w:rPr>
              <w:t>Кл.руководители</w:t>
            </w:r>
          </w:p>
        </w:tc>
      </w:tr>
      <w:tr w:rsidR="00FD486C" w:rsidRPr="00FD486C" w:rsidTr="00751C9B">
        <w:trPr>
          <w:trHeight w:val="471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Трудовой десант «Чистота моего села»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1-11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</w:rPr>
            </w:pPr>
            <w:r w:rsidRPr="00FD486C">
              <w:rPr>
                <w:rFonts w:ascii="Times New Roman" w:hAnsi="Times New Roman"/>
              </w:rPr>
              <w:t>Кл.руководители</w:t>
            </w:r>
          </w:p>
        </w:tc>
      </w:tr>
      <w:tr w:rsidR="00FD486C" w:rsidRPr="00FD486C" w:rsidTr="00751C9B">
        <w:trPr>
          <w:trHeight w:val="636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Летняя трудовая практика на территории школы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1-11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</w:rPr>
            </w:pPr>
            <w:r w:rsidRPr="00FD486C">
              <w:rPr>
                <w:rFonts w:ascii="Times New Roman" w:hAnsi="Times New Roman"/>
              </w:rPr>
              <w:t>Кл.руководители</w:t>
            </w:r>
          </w:p>
        </w:tc>
      </w:tr>
      <w:tr w:rsidR="00FD486C" w:rsidRPr="00FD486C" w:rsidTr="00FD486C">
        <w:trPr>
          <w:trHeight w:val="797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 xml:space="preserve">Д) Развитость умения поддерживать свою работоспособность в осуществляемой деятельности.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22 июня – День памяти и скорби – день начала Великой Отечественной войны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Акция «Обелиск»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1-11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</w:rPr>
            </w:pPr>
            <w:r w:rsidRPr="00FD486C">
              <w:rPr>
                <w:rFonts w:ascii="Times New Roman" w:hAnsi="Times New Roman"/>
              </w:rPr>
              <w:t>Кл.руководители</w:t>
            </w:r>
          </w:p>
        </w:tc>
      </w:tr>
    </w:tbl>
    <w:p w:rsidR="00FD486C" w:rsidRPr="00FD486C" w:rsidRDefault="00FD486C" w:rsidP="00FD486C">
      <w:pPr>
        <w:widowControl/>
        <w:suppressAutoHyphens w:val="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ar-SA"/>
        </w:rPr>
      </w:pPr>
    </w:p>
    <w:p w:rsidR="00FD486C" w:rsidRPr="00FD486C" w:rsidRDefault="00FD486C" w:rsidP="00FD486C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ar-SA"/>
        </w:rPr>
      </w:pPr>
      <w:r w:rsidRPr="00FD486C">
        <w:rPr>
          <w:rFonts w:ascii="Times New Roman" w:eastAsia="Times New Roman" w:hAnsi="Times New Roman" w:cs="Times New Roman"/>
          <w:b/>
          <w:color w:val="000000"/>
          <w:sz w:val="32"/>
          <w:szCs w:val="26"/>
          <w:lang w:eastAsia="ru-RU" w:bidi="ar-SA"/>
        </w:rPr>
        <w:t>Направление воспитания: патриотическое (общегражданское)</w:t>
      </w:r>
    </w:p>
    <w:p w:rsidR="00FD486C" w:rsidRPr="00FD486C" w:rsidRDefault="00FD486C" w:rsidP="00FD486C">
      <w:pPr>
        <w:widowControl/>
        <w:suppressAutoHyphens w:val="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ar-SA"/>
        </w:rPr>
      </w:pPr>
    </w:p>
    <w:tbl>
      <w:tblPr>
        <w:tblStyle w:val="TableNormal11"/>
        <w:tblW w:w="19703" w:type="dxa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3685"/>
        <w:gridCol w:w="3402"/>
        <w:gridCol w:w="1701"/>
        <w:gridCol w:w="2268"/>
        <w:gridCol w:w="2268"/>
        <w:gridCol w:w="2268"/>
      </w:tblGrid>
      <w:tr w:rsidR="00FD486C" w:rsidRPr="00FD486C" w:rsidTr="00751C9B">
        <w:trPr>
          <w:gridAfter w:val="2"/>
          <w:wAfter w:w="4536" w:type="dxa"/>
          <w:trHeight w:val="1118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86C" w:rsidRPr="00FD486C" w:rsidRDefault="00FD486C" w:rsidP="00FD486C">
            <w:pPr>
              <w:widowControl/>
              <w:suppressAutoHyphens w:val="0"/>
              <w:spacing w:after="160"/>
              <w:ind w:right="-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Формируемые и развиваемые</w:t>
            </w:r>
          </w:p>
          <w:p w:rsidR="00FD486C" w:rsidRPr="00FD486C" w:rsidRDefault="00FD486C" w:rsidP="00FD486C">
            <w:pPr>
              <w:widowControl/>
              <w:suppressAutoHyphens w:val="0"/>
              <w:spacing w:after="160"/>
              <w:ind w:right="-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характеристики ОК</w:t>
            </w:r>
          </w:p>
          <w:p w:rsidR="00FD486C" w:rsidRPr="00FD486C" w:rsidRDefault="00FD486C" w:rsidP="00FD486C">
            <w:pPr>
              <w:widowControl/>
              <w:suppressAutoHyphens w:val="0"/>
              <w:spacing w:after="160"/>
              <w:ind w:right="-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(критерии оценки достигаемых</w:t>
            </w:r>
          </w:p>
          <w:p w:rsidR="00FD486C" w:rsidRPr="00FD486C" w:rsidRDefault="00FD486C" w:rsidP="00FD486C">
            <w:pPr>
              <w:widowControl/>
              <w:suppressAutoHyphens w:val="0"/>
              <w:spacing w:after="160"/>
              <w:ind w:right="-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Личностных результатов)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Формы работы, в том числе классные часы в рамках курса «Разговоры о важном»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Возрастные параллели обучающихся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 xml:space="preserve">Ответственные </w:t>
            </w:r>
          </w:p>
        </w:tc>
      </w:tr>
      <w:tr w:rsidR="00FD486C" w:rsidRPr="00FD486C" w:rsidTr="00751C9B">
        <w:trPr>
          <w:gridAfter w:val="2"/>
          <w:wAfter w:w="4536" w:type="dxa"/>
          <w:trHeight w:val="776"/>
        </w:trPr>
        <w:tc>
          <w:tcPr>
            <w:tcW w:w="111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1 четверть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D486C" w:rsidRPr="00FD486C" w:rsidTr="00751C9B">
        <w:trPr>
          <w:gridAfter w:val="2"/>
          <w:wAfter w:w="4536" w:type="dxa"/>
          <w:trHeight w:val="838"/>
        </w:trPr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 xml:space="preserve">А) Настроенность на общение и совместную деятельность с другими людьми  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 w:firstLine="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1 сентября-День знаний</w:t>
            </w:r>
          </w:p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 w:firstLine="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Торжественная линейка, единый классный час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1-11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07" w:right="176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Ответствен за ВР</w:t>
            </w:r>
          </w:p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Классные руководители</w:t>
            </w:r>
            <w:r w:rsidRPr="00FD486C">
              <w:rPr>
                <w:rFonts w:ascii="Times New Roman" w:hAnsi="Times New Roman"/>
                <w:spacing w:val="1"/>
                <w:sz w:val="26"/>
                <w:szCs w:val="26"/>
              </w:rPr>
              <w:t xml:space="preserve"> </w:t>
            </w:r>
            <w:r w:rsidRPr="00FD486C">
              <w:rPr>
                <w:rFonts w:ascii="Times New Roman" w:hAnsi="Times New Roman"/>
                <w:sz w:val="26"/>
                <w:szCs w:val="26"/>
              </w:rPr>
              <w:lastRenderedPageBreak/>
              <w:t>Советник</w:t>
            </w:r>
            <w:r w:rsidRPr="00FD486C">
              <w:rPr>
                <w:rFonts w:ascii="Times New Roman" w:hAnsi="Times New Roman"/>
                <w:spacing w:val="-3"/>
                <w:sz w:val="26"/>
                <w:szCs w:val="26"/>
              </w:rPr>
              <w:t xml:space="preserve"> </w:t>
            </w:r>
            <w:r w:rsidRPr="00FD486C">
              <w:rPr>
                <w:rFonts w:ascii="Times New Roman" w:hAnsi="Times New Roman"/>
                <w:sz w:val="26"/>
                <w:szCs w:val="26"/>
              </w:rPr>
              <w:t>директора</w:t>
            </w:r>
            <w:r w:rsidRPr="00FD486C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</w:t>
            </w:r>
            <w:r w:rsidRPr="00FD486C">
              <w:rPr>
                <w:rFonts w:ascii="Times New Roman" w:hAnsi="Times New Roman"/>
                <w:sz w:val="26"/>
                <w:szCs w:val="26"/>
              </w:rPr>
              <w:t>по</w:t>
            </w:r>
            <w:r w:rsidRPr="00FD486C">
              <w:rPr>
                <w:rFonts w:ascii="Times New Roman" w:hAnsi="Times New Roman"/>
                <w:spacing w:val="3"/>
                <w:sz w:val="26"/>
                <w:szCs w:val="26"/>
              </w:rPr>
              <w:t xml:space="preserve"> </w:t>
            </w:r>
            <w:r w:rsidRPr="00FD486C">
              <w:rPr>
                <w:rFonts w:ascii="Times New Roman" w:hAnsi="Times New Roman"/>
                <w:sz w:val="26"/>
                <w:szCs w:val="26"/>
              </w:rPr>
              <w:t>ВР</w:t>
            </w:r>
          </w:p>
        </w:tc>
      </w:tr>
      <w:tr w:rsidR="00FD486C" w:rsidRPr="00FD486C" w:rsidTr="00751C9B">
        <w:trPr>
          <w:gridAfter w:val="2"/>
          <w:wAfter w:w="4536" w:type="dxa"/>
          <w:trHeight w:val="560"/>
        </w:trPr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 w:firstLine="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3 сентября - День солидарности в борьбе с терроризмом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встреча с активистами по сбору гуманитарной помощи солдатам 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1-11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Кл.руководители</w:t>
            </w:r>
          </w:p>
        </w:tc>
      </w:tr>
      <w:tr w:rsidR="00FD486C" w:rsidRPr="00FD486C" w:rsidTr="00751C9B">
        <w:trPr>
          <w:gridAfter w:val="2"/>
          <w:wAfter w:w="4536" w:type="dxa"/>
          <w:trHeight w:val="382"/>
        </w:trPr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 w:firstLine="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 xml:space="preserve">3 сентября – День окончании Второй мировой войны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акции, уроки мужества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5-11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Кл.руководители</w:t>
            </w:r>
          </w:p>
        </w:tc>
      </w:tr>
      <w:tr w:rsidR="00FD486C" w:rsidRPr="00FD486C" w:rsidTr="00751C9B">
        <w:trPr>
          <w:gridAfter w:val="2"/>
          <w:wAfter w:w="4536" w:type="dxa"/>
          <w:trHeight w:val="382"/>
        </w:trPr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Организации работы ученического самоуправления, переизбрание членов «Совета старшеклассников»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 xml:space="preserve"> круглый стол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 xml:space="preserve"> 8-11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Кл.руководители</w:t>
            </w:r>
          </w:p>
        </w:tc>
      </w:tr>
      <w:tr w:rsidR="00FD486C" w:rsidRPr="00FD486C" w:rsidTr="00751C9B">
        <w:trPr>
          <w:gridAfter w:val="2"/>
          <w:wAfter w:w="4536" w:type="dxa"/>
          <w:trHeight w:val="382"/>
        </w:trPr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Default="00FD486C" w:rsidP="00FD486C">
            <w:pPr>
              <w:widowControl/>
              <w:suppressAutoHyphens w:val="0"/>
              <w:spacing w:beforeAutospacing="1" w:after="160" w:afterAutospacing="1" w:line="240" w:lineRule="exact"/>
              <w:ind w:left="142" w:firstLine="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 xml:space="preserve"> День памяти жертв политических репрессий</w:t>
            </w:r>
          </w:p>
          <w:p w:rsidR="00FD486C" w:rsidRPr="00FD486C" w:rsidRDefault="00FD486C" w:rsidP="00FD486C">
            <w:pPr>
              <w:widowControl/>
              <w:suppressAutoHyphens w:val="0"/>
              <w:spacing w:beforeAutospacing="1" w:after="160" w:afterAutospacing="1" w:line="240" w:lineRule="exact"/>
              <w:ind w:left="142" w:firstLine="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Урок памяти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6-11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Кл.руководители</w:t>
            </w:r>
          </w:p>
        </w:tc>
      </w:tr>
      <w:tr w:rsidR="00FD486C" w:rsidRPr="00FD486C" w:rsidTr="00751C9B">
        <w:trPr>
          <w:gridAfter w:val="2"/>
          <w:wAfter w:w="4536" w:type="dxa"/>
          <w:trHeight w:val="382"/>
        </w:trPr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beforeAutospacing="1" w:after="160" w:afterAutospacing="1" w:line="240" w:lineRule="exact"/>
              <w:ind w:left="142" w:firstLine="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Операция «Обелиск»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 xml:space="preserve"> Уборка территории памятника погибшим жителям села во время ВОВ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8-11классы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Кл.руководители</w:t>
            </w:r>
          </w:p>
        </w:tc>
      </w:tr>
      <w:tr w:rsidR="00FD486C" w:rsidRPr="00FD486C" w:rsidTr="00751C9B">
        <w:trPr>
          <w:gridAfter w:val="2"/>
          <w:wAfter w:w="4536" w:type="dxa"/>
          <w:trHeight w:val="382"/>
        </w:trPr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beforeAutospacing="1" w:after="160" w:afterAutospacing="1" w:line="240" w:lineRule="exact"/>
              <w:ind w:left="142" w:firstLine="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 xml:space="preserve"> Акция «Добро рядом»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 xml:space="preserve"> Помощь пожилым жителям села (ко дню пожилого человека)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 xml:space="preserve"> 7-11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Кл.руководители</w:t>
            </w:r>
          </w:p>
        </w:tc>
      </w:tr>
      <w:tr w:rsidR="00FD486C" w:rsidRPr="00FD486C" w:rsidTr="00751C9B">
        <w:trPr>
          <w:gridAfter w:val="2"/>
          <w:wAfter w:w="4536" w:type="dxa"/>
          <w:trHeight w:val="382"/>
        </w:trPr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 w:firstLine="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Реализация системы воспитания «Киноуроки в школах России»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просмотр киноуроков с последующим обсуждением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1-11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Кл.руководители</w:t>
            </w:r>
          </w:p>
        </w:tc>
      </w:tr>
      <w:tr w:rsidR="00FD486C" w:rsidRPr="00FD486C" w:rsidTr="00751C9B">
        <w:trPr>
          <w:gridAfter w:val="2"/>
          <w:wAfter w:w="4536" w:type="dxa"/>
          <w:trHeight w:val="1024"/>
        </w:trPr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/>
              <w:rPr>
                <w:rFonts w:ascii="Times New Roman" w:hAnsi="Times New Roman"/>
                <w:b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 xml:space="preserve">Б) Способность предвидеть результаты своего поведения – внутриличностная основа развития умений эффективно планировать свою деятельность </w:t>
            </w:r>
          </w:p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86C" w:rsidRPr="00FD486C" w:rsidRDefault="00FD486C" w:rsidP="00FD486C">
            <w:pPr>
              <w:widowControl/>
              <w:suppressAutoHyphens w:val="0"/>
              <w:spacing w:beforeAutospacing="1" w:after="160" w:afterAutospacing="1" w:line="240" w:lineRule="exact"/>
              <w:ind w:left="142" w:firstLine="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Классный час ко Дню солидарности в борьбе с терроризмом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презентация, просмотр видеофрагментов, обсуждение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1-11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Кл.руководители</w:t>
            </w:r>
          </w:p>
        </w:tc>
      </w:tr>
      <w:tr w:rsidR="00FD486C" w:rsidRPr="00FD486C" w:rsidTr="00751C9B">
        <w:trPr>
          <w:gridAfter w:val="2"/>
          <w:wAfter w:w="4536" w:type="dxa"/>
          <w:trHeight w:val="326"/>
        </w:trPr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Презентация «Книги памяти»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книжный клуб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5-8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Кл.руководители</w:t>
            </w:r>
          </w:p>
        </w:tc>
      </w:tr>
      <w:tr w:rsidR="00FD486C" w:rsidRPr="00FD486C" w:rsidTr="00751C9B">
        <w:trPr>
          <w:gridAfter w:val="2"/>
          <w:wAfter w:w="4536" w:type="dxa"/>
          <w:trHeight w:val="832"/>
        </w:trPr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tabs>
                <w:tab w:val="left" w:pos="1843"/>
                <w:tab w:val="left" w:pos="11907"/>
              </w:tabs>
              <w:suppressAutoHyphens w:val="0"/>
              <w:spacing w:after="160" w:line="240" w:lineRule="exact"/>
              <w:ind w:left="284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 w:rsidRPr="00FD486C"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Акции: </w:t>
            </w:r>
          </w:p>
          <w:p w:rsidR="00FD486C" w:rsidRPr="00FD486C" w:rsidRDefault="00FD486C" w:rsidP="00FD486C">
            <w:pPr>
              <w:widowControl/>
              <w:tabs>
                <w:tab w:val="left" w:pos="1843"/>
                <w:tab w:val="left" w:pos="11907"/>
              </w:tabs>
              <w:suppressAutoHyphens w:val="0"/>
              <w:spacing w:after="160" w:line="240" w:lineRule="exact"/>
              <w:ind w:left="284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 w:rsidRPr="00FD486C">
              <w:rPr>
                <w:rFonts w:ascii="Times New Roman" w:hAnsi="Times New Roman"/>
                <w:sz w:val="26"/>
                <w:szCs w:val="26"/>
                <w:highlight w:val="white"/>
              </w:rPr>
              <w:t>«Посылка солдату»</w:t>
            </w:r>
          </w:p>
          <w:p w:rsidR="00FD486C" w:rsidRPr="00FD486C" w:rsidRDefault="00FD486C" w:rsidP="00FD486C">
            <w:pPr>
              <w:widowControl/>
              <w:tabs>
                <w:tab w:val="left" w:pos="1843"/>
                <w:tab w:val="left" w:pos="11907"/>
              </w:tabs>
              <w:suppressAutoHyphens w:val="0"/>
              <w:spacing w:after="160" w:line="240" w:lineRule="exact"/>
              <w:ind w:left="284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 w:rsidRPr="00FD486C"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 «Письмо солдату»</w:t>
            </w:r>
          </w:p>
          <w:p w:rsidR="00FD486C" w:rsidRPr="00FD486C" w:rsidRDefault="00FD486C" w:rsidP="00FD486C">
            <w:pPr>
              <w:widowControl/>
              <w:tabs>
                <w:tab w:val="left" w:pos="1843"/>
                <w:tab w:val="left" w:pos="11907"/>
              </w:tabs>
              <w:suppressAutoHyphens w:val="0"/>
              <w:spacing w:after="160" w:line="240" w:lineRule="exact"/>
              <w:ind w:left="28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 «Посылка детям, раненым на Донбассе»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 xml:space="preserve"> обсуждение, написание писем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1-11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Кл.руководители</w:t>
            </w:r>
          </w:p>
        </w:tc>
      </w:tr>
      <w:tr w:rsidR="00FD486C" w:rsidRPr="00FD486C" w:rsidTr="00751C9B">
        <w:trPr>
          <w:trHeight w:val="421"/>
        </w:trPr>
        <w:tc>
          <w:tcPr>
            <w:tcW w:w="111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lastRenderedPageBreak/>
              <w:t>2 четверть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Кл.руководители</w:t>
            </w:r>
          </w:p>
        </w:tc>
      </w:tr>
      <w:tr w:rsidR="00FD486C" w:rsidRPr="00FD486C" w:rsidTr="00751C9B">
        <w:trPr>
          <w:gridAfter w:val="2"/>
          <w:wAfter w:w="4536" w:type="dxa"/>
          <w:trHeight w:val="407"/>
        </w:trPr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 xml:space="preserve"> А) Сформированность уважительного эмоционально окрашенного отношения к правам и свободам других людей (в соответствии с принципами гуманизма и нормами законов)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5B2F53" w:rsidP="00FD486C">
            <w:pPr>
              <w:widowControl/>
              <w:suppressAutoHyphens w:val="0"/>
              <w:spacing w:after="160" w:line="240" w:lineRule="exact"/>
              <w:ind w:left="143"/>
              <w:rPr>
                <w:rFonts w:ascii="Times New Roman" w:hAnsi="Times New Roman"/>
                <w:sz w:val="26"/>
                <w:szCs w:val="26"/>
              </w:rPr>
            </w:pPr>
            <w:hyperlink r:id="rId14" w:history="1">
              <w:r w:rsidR="00FD486C" w:rsidRPr="00FD486C">
                <w:rPr>
                  <w:rFonts w:ascii="Times New Roman" w:hAnsi="Times New Roman"/>
                  <w:sz w:val="26"/>
                  <w:szCs w:val="26"/>
                  <w:highlight w:val="white"/>
                </w:rPr>
                <w:t xml:space="preserve">4 ноября - День народного единства </w:t>
              </w:r>
            </w:hyperlink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классные часы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1-11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Ответствен.за ВР</w:t>
            </w:r>
          </w:p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Классные руководители Советник директора по ВР</w:t>
            </w:r>
          </w:p>
        </w:tc>
      </w:tr>
      <w:tr w:rsidR="00FD486C" w:rsidRPr="00FD486C" w:rsidTr="00751C9B">
        <w:trPr>
          <w:gridAfter w:val="2"/>
          <w:wAfter w:w="4536" w:type="dxa"/>
          <w:trHeight w:val="488"/>
        </w:trPr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 w:hanging="142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«Я – гражданин»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 xml:space="preserve"> интерактивное занятие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5-9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Кл.руководители</w:t>
            </w:r>
            <w:r w:rsidR="00806586">
              <w:rPr>
                <w:rFonts w:ascii="Times New Roman" w:hAnsi="Times New Roman"/>
                <w:sz w:val="26"/>
                <w:szCs w:val="26"/>
              </w:rPr>
              <w:t xml:space="preserve"> учителя истории</w:t>
            </w:r>
          </w:p>
        </w:tc>
      </w:tr>
      <w:tr w:rsidR="00FD486C" w:rsidRPr="00FD486C" w:rsidTr="00751C9B">
        <w:trPr>
          <w:gridAfter w:val="2"/>
          <w:wAfter w:w="4536" w:type="dxa"/>
          <w:trHeight w:val="551"/>
        </w:trPr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3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 xml:space="preserve">30 ноября – День Государственного герба Российской Федерации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уроки правовой культуры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1-11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Кл.руководители</w:t>
            </w:r>
          </w:p>
        </w:tc>
      </w:tr>
      <w:tr w:rsidR="00FD486C" w:rsidRPr="00FD486C" w:rsidTr="00751C9B">
        <w:trPr>
          <w:gridAfter w:val="2"/>
          <w:wAfter w:w="4536" w:type="dxa"/>
          <w:trHeight w:val="564"/>
        </w:trPr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3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12 декабря - </w:t>
            </w:r>
            <w:hyperlink r:id="rId15" w:history="1">
              <w:r w:rsidRPr="00FD486C">
                <w:rPr>
                  <w:rFonts w:ascii="Times New Roman" w:hAnsi="Times New Roman"/>
                  <w:color w:val="auto"/>
                  <w:sz w:val="26"/>
                  <w:szCs w:val="26"/>
                  <w:highlight w:val="white"/>
                </w:rPr>
                <w:t xml:space="preserve">День Конституции Российской Федерации </w:t>
              </w:r>
            </w:hyperlink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уроки правовой культуры, конференции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1-11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Кл.руководители</w:t>
            </w:r>
          </w:p>
        </w:tc>
      </w:tr>
      <w:tr w:rsidR="00FD486C" w:rsidRPr="00FD486C" w:rsidTr="00751C9B">
        <w:trPr>
          <w:gridAfter w:val="2"/>
          <w:wAfter w:w="4536" w:type="dxa"/>
          <w:trHeight w:val="960"/>
        </w:trPr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3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 xml:space="preserve">25 декабря - День принятия Федеральных конституционных законов о Государственных символах Российской Федерации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просмотры фильмов, конференции, акции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1-11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Кл.руководители</w:t>
            </w:r>
          </w:p>
        </w:tc>
      </w:tr>
      <w:tr w:rsidR="00FD486C" w:rsidRPr="00FD486C" w:rsidTr="00751C9B">
        <w:trPr>
          <w:gridAfter w:val="2"/>
          <w:wAfter w:w="4536" w:type="dxa"/>
          <w:trHeight w:val="568"/>
        </w:trPr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3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 xml:space="preserve"> День инвалида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 xml:space="preserve"> посещение сверстников, обучающихся на дому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 xml:space="preserve"> 1-11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Кл.руководители</w:t>
            </w:r>
            <w:r w:rsidR="00806586">
              <w:rPr>
                <w:rFonts w:ascii="Times New Roman" w:hAnsi="Times New Roman"/>
                <w:sz w:val="26"/>
                <w:szCs w:val="26"/>
              </w:rPr>
              <w:t xml:space="preserve"> Соц педагог </w:t>
            </w:r>
          </w:p>
        </w:tc>
      </w:tr>
      <w:tr w:rsidR="00FD486C" w:rsidRPr="00FD486C" w:rsidTr="00751C9B">
        <w:trPr>
          <w:gridAfter w:val="2"/>
          <w:wAfter w:w="4536" w:type="dxa"/>
          <w:trHeight w:val="715"/>
        </w:trPr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3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Реализация системы воспитания «Киноуроки в школах России»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просмотр киноуроков с последующим обсуждением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1-11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Кл.руководители</w:t>
            </w:r>
          </w:p>
        </w:tc>
      </w:tr>
      <w:tr w:rsidR="00FD486C" w:rsidRPr="00FD486C" w:rsidTr="00751C9B">
        <w:trPr>
          <w:gridAfter w:val="2"/>
          <w:wAfter w:w="4536" w:type="dxa"/>
          <w:trHeight w:val="806"/>
        </w:trPr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Б) Настроенность на принятие самостоятельных решений – внутриличностная основа развития способностей к самоорганизации своей деятельности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3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4 ноября - День народного единства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Квиз-игра «Россия – наш отчий дом»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8-11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806586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Старшая вожатая </w:t>
            </w:r>
            <w:r w:rsidR="00FD486C" w:rsidRPr="00FD486C">
              <w:rPr>
                <w:rFonts w:ascii="Times New Roman" w:hAnsi="Times New Roman"/>
                <w:sz w:val="26"/>
                <w:szCs w:val="26"/>
              </w:rPr>
              <w:t>Кл.руководители</w:t>
            </w:r>
          </w:p>
        </w:tc>
      </w:tr>
      <w:tr w:rsidR="00FD486C" w:rsidRPr="00FD486C" w:rsidTr="00751C9B">
        <w:trPr>
          <w:gridAfter w:val="2"/>
          <w:wAfter w:w="4536" w:type="dxa"/>
          <w:trHeight w:val="706"/>
        </w:trPr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3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 xml:space="preserve">8 февраля - День российской науки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классные часы, конкурсы стенгазет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1-11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Кл.руководители</w:t>
            </w:r>
          </w:p>
        </w:tc>
      </w:tr>
      <w:tr w:rsidR="00FD486C" w:rsidRPr="00FD486C" w:rsidTr="00751C9B">
        <w:trPr>
          <w:gridAfter w:val="2"/>
          <w:wAfter w:w="4536" w:type="dxa"/>
          <w:trHeight w:val="575"/>
        </w:trPr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3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 xml:space="preserve">20 ноября- День начала Нюрнбергского процесса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круглые столы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7-11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806586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Уч.истории </w:t>
            </w:r>
            <w:r w:rsidR="00FD486C" w:rsidRPr="00FD486C">
              <w:rPr>
                <w:rFonts w:ascii="Times New Roman" w:hAnsi="Times New Roman"/>
                <w:sz w:val="26"/>
                <w:szCs w:val="26"/>
              </w:rPr>
              <w:t>Кл.руководители</w:t>
            </w:r>
          </w:p>
        </w:tc>
      </w:tr>
      <w:tr w:rsidR="00FD486C" w:rsidRPr="00FD486C" w:rsidTr="00751C9B">
        <w:trPr>
          <w:gridAfter w:val="2"/>
          <w:wAfter w:w="4536" w:type="dxa"/>
          <w:trHeight w:val="843"/>
        </w:trPr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beforeAutospacing="1" w:after="160" w:afterAutospacing="1" w:line="240" w:lineRule="exact"/>
              <w:ind w:left="143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 xml:space="preserve"> «Старт в науку»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Муниципальный этап НПК школьников (научно-практическая конференция)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1-11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586" w:rsidRDefault="00806586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Учителя-предметники</w:t>
            </w:r>
          </w:p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Кл.руководители</w:t>
            </w:r>
          </w:p>
        </w:tc>
      </w:tr>
      <w:tr w:rsidR="00FD486C" w:rsidRPr="00FD486C" w:rsidTr="00751C9B">
        <w:trPr>
          <w:trHeight w:val="556"/>
        </w:trPr>
        <w:tc>
          <w:tcPr>
            <w:tcW w:w="111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ADB" w:rsidRDefault="003B0ADB" w:rsidP="00FD486C">
            <w:pPr>
              <w:widowControl/>
              <w:suppressAutoHyphens w:val="0"/>
              <w:spacing w:after="160" w:line="240" w:lineRule="exact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3 четверть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Кл.руководители</w:t>
            </w:r>
          </w:p>
        </w:tc>
      </w:tr>
      <w:tr w:rsidR="00FD486C" w:rsidRPr="00FD486C" w:rsidTr="00751C9B">
        <w:trPr>
          <w:gridAfter w:val="2"/>
          <w:wAfter w:w="4536" w:type="dxa"/>
          <w:trHeight w:val="762"/>
        </w:trPr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 xml:space="preserve"> А) Развитость основных умений и навыков конструктивного взаимодействия, сотрудничества со взрослым сообществом и сверстниками в социально значимых и трудовых аспектах деятельности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3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 xml:space="preserve">27 января - День полного освобождения Ленинграда от фашистской блокады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выставки, конкурсы, акции, круглые столы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1-11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Кл.руководители Учителя истории</w:t>
            </w:r>
          </w:p>
        </w:tc>
      </w:tr>
      <w:tr w:rsidR="00FD486C" w:rsidRPr="00FD486C" w:rsidTr="00751C9B">
        <w:trPr>
          <w:gridAfter w:val="2"/>
          <w:wAfter w:w="4536" w:type="dxa"/>
          <w:trHeight w:val="562"/>
        </w:trPr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3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 xml:space="preserve">27 января - День Памяти жертв Холокоста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уроки памяти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1-11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Классные руководители</w:t>
            </w:r>
            <w:r w:rsidRPr="00FD486C">
              <w:rPr>
                <w:rFonts w:ascii="Times New Roman" w:hAnsi="Times New Roman"/>
                <w:spacing w:val="1"/>
                <w:sz w:val="26"/>
                <w:szCs w:val="26"/>
              </w:rPr>
              <w:t xml:space="preserve"> </w:t>
            </w:r>
            <w:r w:rsidRPr="00FD486C">
              <w:rPr>
                <w:rFonts w:ascii="Times New Roman" w:hAnsi="Times New Roman"/>
                <w:sz w:val="26"/>
                <w:szCs w:val="26"/>
              </w:rPr>
              <w:t>Советник</w:t>
            </w:r>
            <w:r w:rsidRPr="00FD486C">
              <w:rPr>
                <w:rFonts w:ascii="Times New Roman" w:hAnsi="Times New Roman"/>
                <w:spacing w:val="-3"/>
                <w:sz w:val="26"/>
                <w:szCs w:val="26"/>
              </w:rPr>
              <w:t xml:space="preserve"> </w:t>
            </w:r>
            <w:r w:rsidRPr="00FD486C">
              <w:rPr>
                <w:rFonts w:ascii="Times New Roman" w:hAnsi="Times New Roman"/>
                <w:sz w:val="26"/>
                <w:szCs w:val="26"/>
              </w:rPr>
              <w:t>директора</w:t>
            </w:r>
            <w:r w:rsidRPr="00FD486C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</w:t>
            </w:r>
            <w:r w:rsidRPr="00FD486C">
              <w:rPr>
                <w:rFonts w:ascii="Times New Roman" w:hAnsi="Times New Roman"/>
                <w:sz w:val="26"/>
                <w:szCs w:val="26"/>
              </w:rPr>
              <w:t>по</w:t>
            </w:r>
            <w:r w:rsidRPr="00FD486C">
              <w:rPr>
                <w:rFonts w:ascii="Times New Roman" w:hAnsi="Times New Roman"/>
                <w:spacing w:val="3"/>
                <w:sz w:val="26"/>
                <w:szCs w:val="26"/>
              </w:rPr>
              <w:t xml:space="preserve"> </w:t>
            </w:r>
            <w:r w:rsidRPr="00FD486C">
              <w:rPr>
                <w:rFonts w:ascii="Times New Roman" w:hAnsi="Times New Roman"/>
                <w:sz w:val="26"/>
                <w:szCs w:val="26"/>
              </w:rPr>
              <w:t>ВР</w:t>
            </w:r>
            <w:r w:rsidR="000E4324">
              <w:rPr>
                <w:rFonts w:ascii="Times New Roman" w:hAnsi="Times New Roman"/>
                <w:sz w:val="26"/>
                <w:szCs w:val="26"/>
              </w:rPr>
              <w:t>, учителя истории</w:t>
            </w:r>
          </w:p>
        </w:tc>
      </w:tr>
      <w:tr w:rsidR="00FD486C" w:rsidRPr="00FD486C" w:rsidTr="00751C9B">
        <w:trPr>
          <w:gridAfter w:val="2"/>
          <w:wAfter w:w="4536" w:type="dxa"/>
          <w:trHeight w:val="1123"/>
        </w:trPr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3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 xml:space="preserve">2 февраля -  День разгрома советскими войсками  немецко-фашистских войск  в Сталинградской битве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уроки памяти, торжественная линейка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1-11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Кл.руководители учителя истории</w:t>
            </w:r>
          </w:p>
        </w:tc>
      </w:tr>
      <w:tr w:rsidR="00FD486C" w:rsidRPr="00FD486C" w:rsidTr="00751C9B">
        <w:trPr>
          <w:gridAfter w:val="2"/>
          <w:wAfter w:w="4536" w:type="dxa"/>
          <w:trHeight w:val="1123"/>
        </w:trPr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86C" w:rsidRPr="00FD486C" w:rsidRDefault="000E4324" w:rsidP="000E4324">
            <w:pPr>
              <w:widowControl/>
              <w:suppressAutoHyphens w:val="0"/>
              <w:spacing w:beforeAutospacing="1" w:after="160" w:afterAutospacing="1" w:line="240" w:lineRule="exact"/>
              <w:ind w:left="14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 марта –  День</w:t>
            </w:r>
            <w:r w:rsidR="00FD486C" w:rsidRPr="00FD486C">
              <w:rPr>
                <w:rFonts w:ascii="Times New Roman" w:hAnsi="Times New Roman"/>
                <w:sz w:val="26"/>
                <w:szCs w:val="26"/>
              </w:rPr>
              <w:t xml:space="preserve">  воссоединения Крыма с Россией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86C" w:rsidRPr="00FD486C" w:rsidRDefault="00FD486C" w:rsidP="00FD486C">
            <w:pPr>
              <w:widowControl/>
              <w:suppressAutoHyphens w:val="0"/>
              <w:spacing w:beforeAutospacing="1" w:after="160" w:afterAutospacing="1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 xml:space="preserve"> Конференции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86C" w:rsidRPr="00FD486C" w:rsidRDefault="00FD486C" w:rsidP="00FD486C">
            <w:pPr>
              <w:widowControl/>
              <w:suppressAutoHyphens w:val="0"/>
              <w:spacing w:beforeAutospacing="1" w:after="160" w:afterAutospacing="1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1-11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Кл.руководители</w:t>
            </w:r>
            <w:r w:rsidR="000E4324">
              <w:rPr>
                <w:rFonts w:ascii="Times New Roman" w:hAnsi="Times New Roman"/>
                <w:sz w:val="26"/>
                <w:szCs w:val="26"/>
              </w:rPr>
              <w:t xml:space="preserve"> учителя истории</w:t>
            </w:r>
          </w:p>
        </w:tc>
      </w:tr>
      <w:tr w:rsidR="00FD486C" w:rsidRPr="00FD486C" w:rsidTr="00751C9B">
        <w:trPr>
          <w:gridAfter w:val="2"/>
          <w:wAfter w:w="4536" w:type="dxa"/>
          <w:trHeight w:val="525"/>
        </w:trPr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3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24 марта – День борьбы с туберкулезом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конкурс плакатов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5-11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Кл.руководители</w:t>
            </w:r>
          </w:p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Соц .педагог</w:t>
            </w:r>
          </w:p>
        </w:tc>
      </w:tr>
      <w:tr w:rsidR="00FD486C" w:rsidRPr="00FD486C" w:rsidTr="00751C9B">
        <w:trPr>
          <w:gridAfter w:val="2"/>
          <w:wAfter w:w="4536" w:type="dxa"/>
          <w:trHeight w:val="559"/>
        </w:trPr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 xml:space="preserve">Б) Настроенность на общение и совместную деятельность с другими людьми   </w:t>
            </w:r>
          </w:p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 xml:space="preserve"> Акции «Сдай батарейку», «Сдай макулатуру»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 xml:space="preserve">Распространения листовок о сохранении экосистемы </w:t>
            </w:r>
          </w:p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Информирование жителей села о значимых акциях для сохранения природы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1-11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Кл.руководители</w:t>
            </w:r>
            <w:r w:rsidR="000E4324">
              <w:rPr>
                <w:rFonts w:ascii="Times New Roman" w:hAnsi="Times New Roman"/>
                <w:sz w:val="26"/>
                <w:szCs w:val="26"/>
              </w:rPr>
              <w:t>. Старшая вожатая</w:t>
            </w:r>
          </w:p>
          <w:p w:rsidR="000E4324" w:rsidRPr="00FD486C" w:rsidRDefault="000E4324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Учитель географии</w:t>
            </w:r>
          </w:p>
        </w:tc>
      </w:tr>
      <w:tr w:rsidR="00FD486C" w:rsidRPr="00FD486C" w:rsidTr="00751C9B">
        <w:trPr>
          <w:gridAfter w:val="2"/>
          <w:wAfter w:w="4536" w:type="dxa"/>
          <w:trHeight w:val="361"/>
        </w:trPr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beforeAutospacing="1" w:after="160" w:afterAutospacing="1" w:line="240" w:lineRule="exact"/>
              <w:ind w:left="143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 xml:space="preserve"> «Край родной на век любимый», «Чистый родник», «Чистое село»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beforeAutospacing="1" w:after="160" w:afterAutospacing="1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 xml:space="preserve">Акции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beforeAutospacing="1" w:after="160" w:afterAutospacing="1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1-11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Кл.руководители</w:t>
            </w:r>
          </w:p>
        </w:tc>
      </w:tr>
      <w:tr w:rsidR="00FD486C" w:rsidRPr="00FD486C" w:rsidTr="00751C9B">
        <w:trPr>
          <w:gridAfter w:val="2"/>
          <w:wAfter w:w="4536" w:type="dxa"/>
          <w:trHeight w:val="361"/>
        </w:trPr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«Кормушка для птиц»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beforeAutospacing="1" w:after="160" w:afterAutospacing="1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 xml:space="preserve">Экологическая акция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beforeAutospacing="1" w:after="160" w:afterAutospacing="1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 xml:space="preserve"> 1-8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Кл.руководители</w:t>
            </w:r>
          </w:p>
        </w:tc>
      </w:tr>
      <w:tr w:rsidR="00FD486C" w:rsidRPr="00FD486C" w:rsidTr="00751C9B">
        <w:trPr>
          <w:gridAfter w:val="2"/>
          <w:wAfter w:w="4536" w:type="dxa"/>
          <w:trHeight w:val="715"/>
        </w:trPr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beforeAutospacing="1" w:after="160" w:afterAutospacing="1" w:line="240" w:lineRule="exact"/>
              <w:ind w:left="143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Операция «Обелиск»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очистка территории памятника от снега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8-11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Классные руководители</w:t>
            </w:r>
            <w:r w:rsidRPr="00FD486C">
              <w:rPr>
                <w:rFonts w:ascii="Times New Roman" w:hAnsi="Times New Roman"/>
                <w:spacing w:val="1"/>
                <w:sz w:val="26"/>
                <w:szCs w:val="26"/>
              </w:rPr>
              <w:t xml:space="preserve"> </w:t>
            </w:r>
            <w:r w:rsidRPr="00FD486C">
              <w:rPr>
                <w:rFonts w:ascii="Times New Roman" w:hAnsi="Times New Roman"/>
                <w:sz w:val="26"/>
                <w:szCs w:val="26"/>
              </w:rPr>
              <w:t>Советник</w:t>
            </w:r>
            <w:r w:rsidRPr="00FD486C">
              <w:rPr>
                <w:rFonts w:ascii="Times New Roman" w:hAnsi="Times New Roman"/>
                <w:spacing w:val="-3"/>
                <w:sz w:val="26"/>
                <w:szCs w:val="26"/>
              </w:rPr>
              <w:t xml:space="preserve"> </w:t>
            </w:r>
            <w:r w:rsidRPr="00FD486C">
              <w:rPr>
                <w:rFonts w:ascii="Times New Roman" w:hAnsi="Times New Roman"/>
                <w:sz w:val="26"/>
                <w:szCs w:val="26"/>
              </w:rPr>
              <w:t>директора</w:t>
            </w:r>
            <w:r w:rsidRPr="00FD486C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</w:t>
            </w:r>
            <w:r w:rsidRPr="00FD486C">
              <w:rPr>
                <w:rFonts w:ascii="Times New Roman" w:hAnsi="Times New Roman"/>
                <w:sz w:val="26"/>
                <w:szCs w:val="26"/>
              </w:rPr>
              <w:t>по</w:t>
            </w:r>
            <w:r w:rsidRPr="00FD486C">
              <w:rPr>
                <w:rFonts w:ascii="Times New Roman" w:hAnsi="Times New Roman"/>
                <w:spacing w:val="3"/>
                <w:sz w:val="26"/>
                <w:szCs w:val="26"/>
              </w:rPr>
              <w:t xml:space="preserve"> </w:t>
            </w:r>
            <w:r w:rsidRPr="00FD486C">
              <w:rPr>
                <w:rFonts w:ascii="Times New Roman" w:hAnsi="Times New Roman"/>
                <w:sz w:val="26"/>
                <w:szCs w:val="26"/>
              </w:rPr>
              <w:t>ВР</w:t>
            </w:r>
          </w:p>
        </w:tc>
      </w:tr>
      <w:tr w:rsidR="00FD486C" w:rsidRPr="00FD486C" w:rsidTr="00751C9B">
        <w:trPr>
          <w:gridAfter w:val="2"/>
          <w:wAfter w:w="4536" w:type="dxa"/>
          <w:trHeight w:val="693"/>
        </w:trPr>
        <w:tc>
          <w:tcPr>
            <w:tcW w:w="111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ADB" w:rsidRDefault="003B0ADB" w:rsidP="00FD486C">
            <w:pPr>
              <w:widowControl/>
              <w:suppressAutoHyphens w:val="0"/>
              <w:spacing w:after="160" w:line="240" w:lineRule="exact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B0ADB" w:rsidRDefault="003B0ADB" w:rsidP="00FD486C">
            <w:pPr>
              <w:widowControl/>
              <w:suppressAutoHyphens w:val="0"/>
              <w:spacing w:after="160" w:line="240" w:lineRule="exact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lastRenderedPageBreak/>
              <w:t>4 четверть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D486C" w:rsidRPr="00FD486C" w:rsidTr="00751C9B">
        <w:trPr>
          <w:gridAfter w:val="2"/>
          <w:wAfter w:w="4536" w:type="dxa"/>
          <w:trHeight w:val="694"/>
        </w:trPr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 А) Развитость умения поддерживать свою работоспособность в осуществляемой деятельности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«Экологический десант»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0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благоустройство территории школы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0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1-11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Кл.руководители</w:t>
            </w:r>
          </w:p>
        </w:tc>
      </w:tr>
      <w:tr w:rsidR="00FD486C" w:rsidRPr="00FD486C" w:rsidTr="00751C9B">
        <w:trPr>
          <w:gridAfter w:val="2"/>
          <w:wAfter w:w="4536" w:type="dxa"/>
          <w:trHeight w:val="434"/>
        </w:trPr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 xml:space="preserve"> «Зажги синим»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0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 xml:space="preserve"> акция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0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 xml:space="preserve"> 1-11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Кл.руководители, соц педагог</w:t>
            </w:r>
          </w:p>
        </w:tc>
      </w:tr>
      <w:tr w:rsidR="00FD486C" w:rsidRPr="00FD486C" w:rsidTr="00751C9B">
        <w:trPr>
          <w:gridAfter w:val="2"/>
          <w:wAfter w:w="4536" w:type="dxa"/>
          <w:trHeight w:val="811"/>
        </w:trPr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 xml:space="preserve"> «Самый частый класс»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0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 xml:space="preserve"> участие в конкурсе, генеральные уборки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0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 xml:space="preserve"> 1-11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Кл.руководители</w:t>
            </w:r>
          </w:p>
        </w:tc>
      </w:tr>
      <w:tr w:rsidR="00FD486C" w:rsidRPr="00FD486C" w:rsidTr="00751C9B">
        <w:trPr>
          <w:gridAfter w:val="2"/>
          <w:wAfter w:w="4536" w:type="dxa"/>
          <w:trHeight w:val="708"/>
        </w:trPr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 xml:space="preserve"> «Сад Победы»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 xml:space="preserve"> акция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0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5-11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07" w:right="176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Ответствен за ВР</w:t>
            </w:r>
          </w:p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Классные руководители</w:t>
            </w:r>
            <w:r w:rsidRPr="00FD486C">
              <w:rPr>
                <w:rFonts w:ascii="Times New Roman" w:hAnsi="Times New Roman"/>
                <w:spacing w:val="1"/>
                <w:sz w:val="26"/>
                <w:szCs w:val="26"/>
              </w:rPr>
              <w:t xml:space="preserve"> </w:t>
            </w:r>
            <w:r w:rsidRPr="00FD486C">
              <w:rPr>
                <w:rFonts w:ascii="Times New Roman" w:hAnsi="Times New Roman"/>
                <w:sz w:val="26"/>
                <w:szCs w:val="26"/>
              </w:rPr>
              <w:t>Советник</w:t>
            </w:r>
            <w:r w:rsidRPr="00FD486C">
              <w:rPr>
                <w:rFonts w:ascii="Times New Roman" w:hAnsi="Times New Roman"/>
                <w:spacing w:val="-3"/>
                <w:sz w:val="26"/>
                <w:szCs w:val="26"/>
              </w:rPr>
              <w:t xml:space="preserve"> </w:t>
            </w:r>
            <w:r w:rsidRPr="00FD486C">
              <w:rPr>
                <w:rFonts w:ascii="Times New Roman" w:hAnsi="Times New Roman"/>
                <w:sz w:val="26"/>
                <w:szCs w:val="26"/>
              </w:rPr>
              <w:t>директора</w:t>
            </w:r>
            <w:r w:rsidRPr="00FD486C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</w:t>
            </w:r>
            <w:r w:rsidRPr="00FD486C">
              <w:rPr>
                <w:rFonts w:ascii="Times New Roman" w:hAnsi="Times New Roman"/>
                <w:sz w:val="26"/>
                <w:szCs w:val="26"/>
              </w:rPr>
              <w:t>по</w:t>
            </w:r>
            <w:r w:rsidRPr="00FD486C">
              <w:rPr>
                <w:rFonts w:ascii="Times New Roman" w:hAnsi="Times New Roman"/>
                <w:spacing w:val="3"/>
                <w:sz w:val="26"/>
                <w:szCs w:val="26"/>
              </w:rPr>
              <w:t xml:space="preserve"> </w:t>
            </w:r>
            <w:r w:rsidRPr="00FD486C">
              <w:rPr>
                <w:rFonts w:ascii="Times New Roman" w:hAnsi="Times New Roman"/>
                <w:sz w:val="26"/>
                <w:szCs w:val="26"/>
              </w:rPr>
              <w:t xml:space="preserve">ВР, учитель технологии, </w:t>
            </w:r>
          </w:p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завхоз</w:t>
            </w:r>
          </w:p>
        </w:tc>
      </w:tr>
      <w:tr w:rsidR="00FD486C" w:rsidRPr="00FD486C" w:rsidTr="00751C9B">
        <w:trPr>
          <w:gridAfter w:val="2"/>
          <w:wAfter w:w="4536" w:type="dxa"/>
          <w:trHeight w:val="697"/>
        </w:trPr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Б) Умение самостоятельно пользоваться различными средствами и способами получения информации, значимой для целей своего личностного совершенствования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beforeAutospacing="1" w:after="160" w:afterAutospacing="1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 xml:space="preserve">День славянской письменности и культуры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0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викторины, фестивали, конкурсы стенгазет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0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1-11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Кл.руководители</w:t>
            </w:r>
          </w:p>
        </w:tc>
      </w:tr>
      <w:tr w:rsidR="00FD486C" w:rsidRPr="00FD486C" w:rsidTr="00751C9B">
        <w:trPr>
          <w:gridAfter w:val="2"/>
          <w:wAfter w:w="4536" w:type="dxa"/>
          <w:trHeight w:val="842"/>
        </w:trPr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«Вклад моей семьи в великую Победу»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0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дискуссионный клуб, презентация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0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1-11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Кл.руководители</w:t>
            </w:r>
          </w:p>
        </w:tc>
      </w:tr>
      <w:tr w:rsidR="00FD486C" w:rsidRPr="00FD486C" w:rsidTr="00751C9B">
        <w:trPr>
          <w:gridAfter w:val="2"/>
          <w:wAfter w:w="4536" w:type="dxa"/>
          <w:trHeight w:val="842"/>
        </w:trPr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 xml:space="preserve"> «Бессмертный полк»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0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 xml:space="preserve"> Акция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0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 xml:space="preserve"> 1-11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07" w:right="176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Ответствен за ВР</w:t>
            </w:r>
          </w:p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Классные руководители</w:t>
            </w:r>
            <w:r w:rsidRPr="00FD486C">
              <w:rPr>
                <w:rFonts w:ascii="Times New Roman" w:hAnsi="Times New Roman"/>
                <w:spacing w:val="1"/>
                <w:sz w:val="26"/>
                <w:szCs w:val="26"/>
              </w:rPr>
              <w:t xml:space="preserve"> </w:t>
            </w:r>
            <w:r w:rsidRPr="00FD486C">
              <w:rPr>
                <w:rFonts w:ascii="Times New Roman" w:hAnsi="Times New Roman"/>
                <w:sz w:val="26"/>
                <w:szCs w:val="26"/>
              </w:rPr>
              <w:t>Советник</w:t>
            </w:r>
            <w:r w:rsidRPr="00FD486C">
              <w:rPr>
                <w:rFonts w:ascii="Times New Roman" w:hAnsi="Times New Roman"/>
                <w:spacing w:val="-3"/>
                <w:sz w:val="26"/>
                <w:szCs w:val="26"/>
              </w:rPr>
              <w:t xml:space="preserve"> </w:t>
            </w:r>
            <w:r w:rsidRPr="00FD486C">
              <w:rPr>
                <w:rFonts w:ascii="Times New Roman" w:hAnsi="Times New Roman"/>
                <w:sz w:val="26"/>
                <w:szCs w:val="26"/>
              </w:rPr>
              <w:t>директора</w:t>
            </w:r>
            <w:r w:rsidRPr="00FD486C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</w:t>
            </w:r>
            <w:r w:rsidRPr="00FD486C">
              <w:rPr>
                <w:rFonts w:ascii="Times New Roman" w:hAnsi="Times New Roman"/>
                <w:sz w:val="26"/>
                <w:szCs w:val="26"/>
              </w:rPr>
              <w:t>по</w:t>
            </w:r>
            <w:r w:rsidRPr="00FD486C">
              <w:rPr>
                <w:rFonts w:ascii="Times New Roman" w:hAnsi="Times New Roman"/>
                <w:spacing w:val="3"/>
                <w:sz w:val="26"/>
                <w:szCs w:val="26"/>
              </w:rPr>
              <w:t xml:space="preserve"> </w:t>
            </w:r>
            <w:r w:rsidRPr="00FD486C">
              <w:rPr>
                <w:rFonts w:ascii="Times New Roman" w:hAnsi="Times New Roman"/>
                <w:sz w:val="26"/>
                <w:szCs w:val="26"/>
              </w:rPr>
              <w:t>ВР</w:t>
            </w:r>
          </w:p>
        </w:tc>
      </w:tr>
      <w:tr w:rsidR="00FD486C" w:rsidRPr="00FD486C" w:rsidTr="00751C9B">
        <w:trPr>
          <w:gridAfter w:val="2"/>
          <w:wAfter w:w="4536" w:type="dxa"/>
          <w:trHeight w:val="749"/>
        </w:trPr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beforeAutospacing="1" w:after="160" w:afterAutospacing="1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27 марта – День Российского парламентаризма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0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конференции, выборы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0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1-11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Кл.руководители</w:t>
            </w:r>
          </w:p>
        </w:tc>
      </w:tr>
      <w:tr w:rsidR="00FD486C" w:rsidRPr="00FD486C" w:rsidTr="00751C9B">
        <w:trPr>
          <w:gridAfter w:val="2"/>
          <w:wAfter w:w="4536" w:type="dxa"/>
          <w:trHeight w:val="563"/>
        </w:trPr>
        <w:tc>
          <w:tcPr>
            <w:tcW w:w="111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 xml:space="preserve">5 летняя четверть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D486C" w:rsidRPr="00FD486C" w:rsidTr="00751C9B">
        <w:trPr>
          <w:gridAfter w:val="2"/>
          <w:wAfter w:w="4536" w:type="dxa"/>
          <w:trHeight w:val="695"/>
        </w:trPr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 xml:space="preserve"> А) Интерес к новизне в получаемой информации и переживаемых событиях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 xml:space="preserve">6 июня – День русского языка – Пушкинский день России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0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литературный вечер, экскурсии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0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1-11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0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Классные руководители</w:t>
            </w:r>
            <w:r w:rsidRPr="00FD486C">
              <w:rPr>
                <w:rFonts w:ascii="Times New Roman" w:hAnsi="Times New Roman"/>
                <w:spacing w:val="1"/>
                <w:sz w:val="26"/>
                <w:szCs w:val="26"/>
              </w:rPr>
              <w:t xml:space="preserve"> </w:t>
            </w:r>
            <w:r w:rsidRPr="00FD486C">
              <w:rPr>
                <w:rFonts w:ascii="Times New Roman" w:hAnsi="Times New Roman"/>
                <w:sz w:val="26"/>
                <w:szCs w:val="26"/>
              </w:rPr>
              <w:lastRenderedPageBreak/>
              <w:t>Советник</w:t>
            </w:r>
            <w:r w:rsidRPr="00FD486C">
              <w:rPr>
                <w:rFonts w:ascii="Times New Roman" w:hAnsi="Times New Roman"/>
                <w:spacing w:val="-3"/>
                <w:sz w:val="26"/>
                <w:szCs w:val="26"/>
              </w:rPr>
              <w:t xml:space="preserve"> </w:t>
            </w:r>
            <w:r w:rsidRPr="00FD486C">
              <w:rPr>
                <w:rFonts w:ascii="Times New Roman" w:hAnsi="Times New Roman"/>
                <w:sz w:val="26"/>
                <w:szCs w:val="26"/>
              </w:rPr>
              <w:t>директора</w:t>
            </w:r>
            <w:r w:rsidRPr="00FD486C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</w:t>
            </w:r>
            <w:r w:rsidRPr="00FD486C">
              <w:rPr>
                <w:rFonts w:ascii="Times New Roman" w:hAnsi="Times New Roman"/>
                <w:sz w:val="26"/>
                <w:szCs w:val="26"/>
              </w:rPr>
              <w:t>по</w:t>
            </w:r>
            <w:r w:rsidRPr="00FD486C">
              <w:rPr>
                <w:rFonts w:ascii="Times New Roman" w:hAnsi="Times New Roman"/>
                <w:spacing w:val="3"/>
                <w:sz w:val="26"/>
                <w:szCs w:val="26"/>
              </w:rPr>
              <w:t xml:space="preserve"> </w:t>
            </w:r>
            <w:r w:rsidRPr="00FD486C">
              <w:rPr>
                <w:rFonts w:ascii="Times New Roman" w:hAnsi="Times New Roman"/>
                <w:sz w:val="26"/>
                <w:szCs w:val="26"/>
              </w:rPr>
              <w:t>ВР</w:t>
            </w:r>
          </w:p>
        </w:tc>
      </w:tr>
      <w:tr w:rsidR="00FD486C" w:rsidRPr="00FD486C" w:rsidTr="00751C9B">
        <w:trPr>
          <w:gridAfter w:val="2"/>
          <w:wAfter w:w="4536" w:type="dxa"/>
          <w:trHeight w:val="1265"/>
        </w:trPr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1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Реализация системы воспитания «Киноуроки в школах России»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0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просмотр киноуроков с последующим обсуждением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0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1-11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07" w:right="176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Ответствен за ВР</w:t>
            </w:r>
          </w:p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0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Классные руководители</w:t>
            </w:r>
            <w:r w:rsidRPr="00FD486C">
              <w:rPr>
                <w:rFonts w:ascii="Times New Roman" w:hAnsi="Times New Roman"/>
                <w:spacing w:val="1"/>
                <w:sz w:val="26"/>
                <w:szCs w:val="26"/>
              </w:rPr>
              <w:t xml:space="preserve"> </w:t>
            </w:r>
            <w:r w:rsidRPr="00FD486C">
              <w:rPr>
                <w:rFonts w:ascii="Times New Roman" w:hAnsi="Times New Roman"/>
                <w:sz w:val="26"/>
                <w:szCs w:val="26"/>
              </w:rPr>
              <w:t>Советник</w:t>
            </w:r>
            <w:r w:rsidRPr="00FD486C">
              <w:rPr>
                <w:rFonts w:ascii="Times New Roman" w:hAnsi="Times New Roman"/>
                <w:spacing w:val="-3"/>
                <w:sz w:val="26"/>
                <w:szCs w:val="26"/>
              </w:rPr>
              <w:t xml:space="preserve"> </w:t>
            </w:r>
            <w:r w:rsidRPr="00FD486C">
              <w:rPr>
                <w:rFonts w:ascii="Times New Roman" w:hAnsi="Times New Roman"/>
                <w:sz w:val="26"/>
                <w:szCs w:val="26"/>
              </w:rPr>
              <w:t>директора</w:t>
            </w:r>
            <w:r w:rsidRPr="00FD486C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</w:t>
            </w:r>
            <w:r w:rsidRPr="00FD486C">
              <w:rPr>
                <w:rFonts w:ascii="Times New Roman" w:hAnsi="Times New Roman"/>
                <w:sz w:val="26"/>
                <w:szCs w:val="26"/>
              </w:rPr>
              <w:t>по</w:t>
            </w:r>
            <w:r w:rsidRPr="00FD486C">
              <w:rPr>
                <w:rFonts w:ascii="Times New Roman" w:hAnsi="Times New Roman"/>
                <w:spacing w:val="3"/>
                <w:sz w:val="26"/>
                <w:szCs w:val="26"/>
              </w:rPr>
              <w:t xml:space="preserve"> </w:t>
            </w:r>
            <w:r w:rsidRPr="00FD486C">
              <w:rPr>
                <w:rFonts w:ascii="Times New Roman" w:hAnsi="Times New Roman"/>
                <w:sz w:val="26"/>
                <w:szCs w:val="26"/>
              </w:rPr>
              <w:t>ВР</w:t>
            </w:r>
          </w:p>
        </w:tc>
      </w:tr>
      <w:tr w:rsidR="00FD486C" w:rsidRPr="00FD486C" w:rsidTr="00751C9B">
        <w:trPr>
          <w:gridAfter w:val="2"/>
          <w:wAfter w:w="4536" w:type="dxa"/>
          <w:trHeight w:val="126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2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Б)  сформированность уважительного эмоционально окрашенного отношения к правам и свободам других людей (в соответствии с принципами гуманизма и нормами законов)»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 xml:space="preserve"> 22 июня -День памяти и скорби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0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линейка, акции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0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1- 8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07" w:right="176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Ответствен за ВР</w:t>
            </w:r>
          </w:p>
          <w:p w:rsidR="00FD486C" w:rsidRPr="00FD486C" w:rsidRDefault="00FD486C" w:rsidP="00FD486C">
            <w:pPr>
              <w:widowControl/>
              <w:suppressAutoHyphens w:val="0"/>
              <w:spacing w:after="160" w:line="240" w:lineRule="exact"/>
              <w:ind w:left="140"/>
              <w:rPr>
                <w:rFonts w:ascii="Times New Roman" w:hAnsi="Times New Roman"/>
                <w:sz w:val="26"/>
                <w:szCs w:val="26"/>
              </w:rPr>
            </w:pPr>
            <w:r w:rsidRPr="00FD486C">
              <w:rPr>
                <w:rFonts w:ascii="Times New Roman" w:hAnsi="Times New Roman"/>
                <w:sz w:val="26"/>
                <w:szCs w:val="26"/>
              </w:rPr>
              <w:t>Классные руководители</w:t>
            </w:r>
            <w:r w:rsidRPr="00FD486C">
              <w:rPr>
                <w:rFonts w:ascii="Times New Roman" w:hAnsi="Times New Roman"/>
                <w:spacing w:val="1"/>
                <w:sz w:val="26"/>
                <w:szCs w:val="26"/>
              </w:rPr>
              <w:t xml:space="preserve"> </w:t>
            </w:r>
            <w:r w:rsidRPr="00FD486C">
              <w:rPr>
                <w:rFonts w:ascii="Times New Roman" w:hAnsi="Times New Roman"/>
                <w:sz w:val="26"/>
                <w:szCs w:val="26"/>
              </w:rPr>
              <w:t>Советник</w:t>
            </w:r>
            <w:r w:rsidRPr="00FD486C">
              <w:rPr>
                <w:rFonts w:ascii="Times New Roman" w:hAnsi="Times New Roman"/>
                <w:spacing w:val="-3"/>
                <w:sz w:val="26"/>
                <w:szCs w:val="26"/>
              </w:rPr>
              <w:t xml:space="preserve"> </w:t>
            </w:r>
            <w:r w:rsidRPr="00FD486C">
              <w:rPr>
                <w:rFonts w:ascii="Times New Roman" w:hAnsi="Times New Roman"/>
                <w:sz w:val="26"/>
                <w:szCs w:val="26"/>
              </w:rPr>
              <w:t>директора</w:t>
            </w:r>
            <w:r w:rsidRPr="00FD486C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</w:t>
            </w:r>
            <w:r w:rsidRPr="00FD486C">
              <w:rPr>
                <w:rFonts w:ascii="Times New Roman" w:hAnsi="Times New Roman"/>
                <w:sz w:val="26"/>
                <w:szCs w:val="26"/>
              </w:rPr>
              <w:t>по</w:t>
            </w:r>
            <w:r w:rsidRPr="00FD486C">
              <w:rPr>
                <w:rFonts w:ascii="Times New Roman" w:hAnsi="Times New Roman"/>
                <w:spacing w:val="3"/>
                <w:sz w:val="26"/>
                <w:szCs w:val="26"/>
              </w:rPr>
              <w:t xml:space="preserve"> </w:t>
            </w:r>
            <w:r w:rsidRPr="00FD486C">
              <w:rPr>
                <w:rFonts w:ascii="Times New Roman" w:hAnsi="Times New Roman"/>
                <w:sz w:val="26"/>
                <w:szCs w:val="26"/>
              </w:rPr>
              <w:t>ВР</w:t>
            </w:r>
          </w:p>
        </w:tc>
      </w:tr>
    </w:tbl>
    <w:p w:rsidR="00FD486C" w:rsidRPr="00FD486C" w:rsidRDefault="00FD486C" w:rsidP="00FD486C">
      <w:pPr>
        <w:suppressAutoHyphens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32"/>
          <w:szCs w:val="26"/>
          <w:lang w:eastAsia="en-US" w:bidi="ar-SA"/>
        </w:rPr>
      </w:pPr>
    </w:p>
    <w:p w:rsidR="003B0ADB" w:rsidRDefault="003B0ADB" w:rsidP="00FD486C">
      <w:pPr>
        <w:suppressAutoHyphens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32"/>
          <w:szCs w:val="26"/>
          <w:lang w:eastAsia="en-US" w:bidi="ar-SA"/>
        </w:rPr>
      </w:pPr>
    </w:p>
    <w:p w:rsidR="003B0ADB" w:rsidRDefault="003B0ADB" w:rsidP="00FD486C">
      <w:pPr>
        <w:suppressAutoHyphens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32"/>
          <w:szCs w:val="26"/>
          <w:lang w:eastAsia="en-US" w:bidi="ar-SA"/>
        </w:rPr>
      </w:pPr>
    </w:p>
    <w:p w:rsidR="003B0ADB" w:rsidRDefault="003B0ADB" w:rsidP="00FD486C">
      <w:pPr>
        <w:suppressAutoHyphens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32"/>
          <w:szCs w:val="26"/>
          <w:lang w:eastAsia="en-US" w:bidi="ar-SA"/>
        </w:rPr>
      </w:pPr>
    </w:p>
    <w:p w:rsidR="003B0ADB" w:rsidRDefault="003B0ADB" w:rsidP="00FD486C">
      <w:pPr>
        <w:suppressAutoHyphens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32"/>
          <w:szCs w:val="26"/>
          <w:lang w:eastAsia="en-US" w:bidi="ar-SA"/>
        </w:rPr>
      </w:pPr>
    </w:p>
    <w:p w:rsidR="003B0ADB" w:rsidRDefault="003B0ADB" w:rsidP="00FD486C">
      <w:pPr>
        <w:suppressAutoHyphens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32"/>
          <w:szCs w:val="26"/>
          <w:lang w:eastAsia="en-US" w:bidi="ar-SA"/>
        </w:rPr>
      </w:pPr>
    </w:p>
    <w:p w:rsidR="003B0ADB" w:rsidRDefault="003B0ADB" w:rsidP="00FD486C">
      <w:pPr>
        <w:suppressAutoHyphens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32"/>
          <w:szCs w:val="26"/>
          <w:lang w:eastAsia="en-US" w:bidi="ar-SA"/>
        </w:rPr>
      </w:pPr>
    </w:p>
    <w:p w:rsidR="003B0ADB" w:rsidRDefault="003B0ADB" w:rsidP="00FD486C">
      <w:pPr>
        <w:suppressAutoHyphens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32"/>
          <w:szCs w:val="26"/>
          <w:lang w:eastAsia="en-US" w:bidi="ar-SA"/>
        </w:rPr>
      </w:pPr>
    </w:p>
    <w:p w:rsidR="003B0ADB" w:rsidRDefault="003B0ADB" w:rsidP="00FD486C">
      <w:pPr>
        <w:suppressAutoHyphens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32"/>
          <w:szCs w:val="26"/>
          <w:lang w:eastAsia="en-US" w:bidi="ar-SA"/>
        </w:rPr>
      </w:pPr>
    </w:p>
    <w:p w:rsidR="003B0ADB" w:rsidRDefault="003B0ADB" w:rsidP="00FD486C">
      <w:pPr>
        <w:suppressAutoHyphens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32"/>
          <w:szCs w:val="26"/>
          <w:lang w:eastAsia="en-US" w:bidi="ar-SA"/>
        </w:rPr>
      </w:pPr>
    </w:p>
    <w:p w:rsidR="003B0ADB" w:rsidRDefault="003B0ADB" w:rsidP="00FD486C">
      <w:pPr>
        <w:suppressAutoHyphens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32"/>
          <w:szCs w:val="26"/>
          <w:lang w:eastAsia="en-US" w:bidi="ar-SA"/>
        </w:rPr>
      </w:pPr>
    </w:p>
    <w:p w:rsidR="003B0ADB" w:rsidRDefault="003B0ADB" w:rsidP="00FD486C">
      <w:pPr>
        <w:suppressAutoHyphens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32"/>
          <w:szCs w:val="26"/>
          <w:lang w:eastAsia="en-US" w:bidi="ar-SA"/>
        </w:rPr>
      </w:pPr>
    </w:p>
    <w:p w:rsidR="003B0ADB" w:rsidRDefault="003B0ADB" w:rsidP="00FD486C">
      <w:pPr>
        <w:suppressAutoHyphens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32"/>
          <w:szCs w:val="26"/>
          <w:lang w:eastAsia="en-US" w:bidi="ar-SA"/>
        </w:rPr>
      </w:pPr>
    </w:p>
    <w:p w:rsidR="003B0ADB" w:rsidRDefault="003B0ADB" w:rsidP="00FD486C">
      <w:pPr>
        <w:suppressAutoHyphens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32"/>
          <w:szCs w:val="26"/>
          <w:lang w:eastAsia="en-US" w:bidi="ar-SA"/>
        </w:rPr>
      </w:pPr>
    </w:p>
    <w:p w:rsidR="003B0ADB" w:rsidRDefault="003B0ADB" w:rsidP="00FD486C">
      <w:pPr>
        <w:suppressAutoHyphens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32"/>
          <w:szCs w:val="26"/>
          <w:lang w:eastAsia="en-US" w:bidi="ar-SA"/>
        </w:rPr>
      </w:pPr>
    </w:p>
    <w:p w:rsidR="003B0ADB" w:rsidRDefault="003B0ADB" w:rsidP="00FD486C">
      <w:pPr>
        <w:suppressAutoHyphens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32"/>
          <w:szCs w:val="26"/>
          <w:lang w:eastAsia="en-US" w:bidi="ar-SA"/>
        </w:rPr>
      </w:pPr>
    </w:p>
    <w:p w:rsidR="003B0ADB" w:rsidRDefault="003B0ADB" w:rsidP="00FD486C">
      <w:pPr>
        <w:suppressAutoHyphens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32"/>
          <w:szCs w:val="26"/>
          <w:lang w:eastAsia="en-US" w:bidi="ar-SA"/>
        </w:rPr>
      </w:pPr>
    </w:p>
    <w:p w:rsidR="003B0ADB" w:rsidRDefault="003B0ADB" w:rsidP="00FD486C">
      <w:pPr>
        <w:suppressAutoHyphens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32"/>
          <w:szCs w:val="26"/>
          <w:lang w:eastAsia="en-US" w:bidi="ar-SA"/>
        </w:rPr>
      </w:pPr>
    </w:p>
    <w:p w:rsidR="00FD486C" w:rsidRPr="00FD486C" w:rsidRDefault="00FD486C" w:rsidP="00FD486C">
      <w:pPr>
        <w:suppressAutoHyphens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2"/>
          <w:szCs w:val="22"/>
          <w:lang w:eastAsia="en-US" w:bidi="ar-SA"/>
        </w:rPr>
      </w:pPr>
      <w:r w:rsidRPr="00FD486C">
        <w:rPr>
          <w:rFonts w:ascii="Times New Roman" w:eastAsia="Times New Roman" w:hAnsi="Times New Roman" w:cs="Times New Roman"/>
          <w:b/>
          <w:sz w:val="32"/>
          <w:szCs w:val="26"/>
          <w:lang w:eastAsia="en-US" w:bidi="ar-SA"/>
        </w:rPr>
        <w:lastRenderedPageBreak/>
        <w:t>Направление</w:t>
      </w:r>
      <w:r w:rsidRPr="00FD486C">
        <w:rPr>
          <w:rFonts w:ascii="Times New Roman" w:eastAsia="Times New Roman" w:hAnsi="Times New Roman" w:cs="Times New Roman"/>
          <w:b/>
          <w:spacing w:val="-4"/>
          <w:sz w:val="32"/>
          <w:szCs w:val="26"/>
          <w:lang w:eastAsia="en-US" w:bidi="ar-SA"/>
        </w:rPr>
        <w:t xml:space="preserve"> </w:t>
      </w:r>
      <w:r w:rsidRPr="00FD486C">
        <w:rPr>
          <w:rFonts w:ascii="Times New Roman" w:eastAsia="Times New Roman" w:hAnsi="Times New Roman" w:cs="Times New Roman"/>
          <w:b/>
          <w:sz w:val="32"/>
          <w:szCs w:val="26"/>
          <w:lang w:eastAsia="en-US" w:bidi="ar-SA"/>
        </w:rPr>
        <w:t>«Духовно-нравственное</w:t>
      </w:r>
      <w:r w:rsidRPr="00FD486C">
        <w:rPr>
          <w:rFonts w:ascii="Times New Roman" w:eastAsia="Times New Roman" w:hAnsi="Times New Roman" w:cs="Times New Roman"/>
          <w:b/>
          <w:spacing w:val="-4"/>
          <w:sz w:val="32"/>
          <w:szCs w:val="26"/>
          <w:lang w:eastAsia="en-US" w:bidi="ar-SA"/>
        </w:rPr>
        <w:t xml:space="preserve"> </w:t>
      </w:r>
      <w:r w:rsidRPr="00FD486C">
        <w:rPr>
          <w:rFonts w:ascii="Times New Roman" w:eastAsia="Times New Roman" w:hAnsi="Times New Roman" w:cs="Times New Roman"/>
          <w:b/>
          <w:sz w:val="32"/>
          <w:szCs w:val="26"/>
          <w:lang w:eastAsia="en-US" w:bidi="ar-SA"/>
        </w:rPr>
        <w:t>воспитание»</w:t>
      </w:r>
    </w:p>
    <w:p w:rsidR="00FD486C" w:rsidRPr="00FD486C" w:rsidRDefault="00FD486C" w:rsidP="00FD486C">
      <w:pPr>
        <w:suppressAutoHyphens w:val="0"/>
        <w:autoSpaceDE w:val="0"/>
        <w:autoSpaceDN w:val="0"/>
        <w:rPr>
          <w:rFonts w:ascii="Times New Roman" w:eastAsia="Times New Roman" w:hAnsi="Times New Roman" w:cs="Times New Roman"/>
          <w:sz w:val="22"/>
          <w:szCs w:val="22"/>
          <w:lang w:eastAsia="en-US" w:bidi="ar-SA"/>
        </w:rPr>
      </w:pPr>
    </w:p>
    <w:tbl>
      <w:tblPr>
        <w:tblStyle w:val="TableNormal2"/>
        <w:tblW w:w="15506" w:type="dxa"/>
        <w:tblInd w:w="3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75"/>
        <w:gridCol w:w="5245"/>
        <w:gridCol w:w="820"/>
        <w:gridCol w:w="2015"/>
        <w:gridCol w:w="2551"/>
      </w:tblGrid>
      <w:tr w:rsidR="00FD486C" w:rsidRPr="00FD486C" w:rsidTr="00751C9B">
        <w:trPr>
          <w:trHeight w:val="1104"/>
        </w:trPr>
        <w:tc>
          <w:tcPr>
            <w:tcW w:w="4875" w:type="dxa"/>
            <w:tcBorders>
              <w:left w:val="single" w:sz="6" w:space="0" w:color="000000"/>
            </w:tcBorders>
          </w:tcPr>
          <w:p w:rsidR="00FD486C" w:rsidRPr="00FD486C" w:rsidRDefault="00FD486C" w:rsidP="00FD486C">
            <w:pPr>
              <w:suppressAutoHyphens w:val="0"/>
              <w:ind w:left="208" w:right="197" w:firstLine="3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ru-RU"/>
              </w:rPr>
            </w:pPr>
            <w:r w:rsidRPr="00FD486C">
              <w:rPr>
                <w:rFonts w:ascii="Times New Roman" w:eastAsia="Times New Roman" w:hAnsi="Times New Roman"/>
                <w:b/>
                <w:sz w:val="26"/>
                <w:szCs w:val="26"/>
                <w:lang w:val="ru-RU"/>
              </w:rPr>
              <w:t>Показатели (критерии) оценки</w:t>
            </w:r>
            <w:r w:rsidRPr="00FD486C">
              <w:rPr>
                <w:rFonts w:ascii="Times New Roman" w:eastAsia="Times New Roman" w:hAnsi="Times New Roman"/>
                <w:b/>
                <w:spacing w:val="1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b/>
                <w:sz w:val="26"/>
                <w:szCs w:val="26"/>
                <w:lang w:val="ru-RU"/>
              </w:rPr>
              <w:t>достигаемых</w:t>
            </w:r>
            <w:r w:rsidRPr="00FD486C">
              <w:rPr>
                <w:rFonts w:ascii="Times New Roman" w:eastAsia="Times New Roman" w:hAnsi="Times New Roman"/>
                <w:b/>
                <w:spacing w:val="-8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b/>
                <w:sz w:val="26"/>
                <w:szCs w:val="26"/>
                <w:lang w:val="ru-RU"/>
              </w:rPr>
              <w:t>измеримых</w:t>
            </w:r>
            <w:r w:rsidRPr="00FD486C">
              <w:rPr>
                <w:rFonts w:ascii="Times New Roman" w:eastAsia="Times New Roman" w:hAnsi="Times New Roman"/>
                <w:b/>
                <w:spacing w:val="-7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b/>
                <w:sz w:val="26"/>
                <w:szCs w:val="26"/>
                <w:lang w:val="ru-RU"/>
              </w:rPr>
              <w:t>личностных</w:t>
            </w:r>
            <w:r w:rsidRPr="00FD486C">
              <w:rPr>
                <w:rFonts w:ascii="Times New Roman" w:eastAsia="Times New Roman" w:hAnsi="Times New Roman"/>
                <w:b/>
                <w:spacing w:val="-57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b/>
                <w:sz w:val="26"/>
                <w:szCs w:val="26"/>
                <w:lang w:val="ru-RU"/>
              </w:rPr>
              <w:t>результатов</w:t>
            </w:r>
          </w:p>
          <w:p w:rsidR="00FD486C" w:rsidRPr="00FD486C" w:rsidRDefault="00FD486C" w:rsidP="00FD486C">
            <w:pPr>
              <w:suppressAutoHyphens w:val="0"/>
              <w:ind w:left="939" w:right="935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FD486C">
              <w:rPr>
                <w:rFonts w:ascii="Times New Roman" w:eastAsia="Times New Roman" w:hAnsi="Times New Roman"/>
                <w:b/>
                <w:sz w:val="26"/>
                <w:szCs w:val="26"/>
              </w:rPr>
              <w:t>Воспитательные</w:t>
            </w:r>
            <w:r w:rsidRPr="00FD486C">
              <w:rPr>
                <w:rFonts w:ascii="Times New Roman" w:eastAsia="Times New Roman" w:hAnsi="Times New Roman"/>
                <w:b/>
                <w:spacing w:val="-6"/>
                <w:sz w:val="26"/>
                <w:szCs w:val="26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b/>
                <w:sz w:val="26"/>
                <w:szCs w:val="26"/>
              </w:rPr>
              <w:t>задачи</w:t>
            </w:r>
          </w:p>
        </w:tc>
        <w:tc>
          <w:tcPr>
            <w:tcW w:w="5245" w:type="dxa"/>
          </w:tcPr>
          <w:p w:rsidR="00FD486C" w:rsidRPr="00FD486C" w:rsidRDefault="00FD486C" w:rsidP="00FD486C">
            <w:pPr>
              <w:suppressAutoHyphens w:val="0"/>
              <w:ind w:left="1503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FD486C">
              <w:rPr>
                <w:rFonts w:ascii="Times New Roman" w:eastAsia="Times New Roman" w:hAnsi="Times New Roman"/>
                <w:b/>
                <w:sz w:val="26"/>
                <w:szCs w:val="26"/>
              </w:rPr>
              <w:t>Формы</w:t>
            </w:r>
            <w:r w:rsidRPr="00FD486C">
              <w:rPr>
                <w:rFonts w:ascii="Times New Roman" w:eastAsia="Times New Roman" w:hAnsi="Times New Roman"/>
                <w:b/>
                <w:spacing w:val="-3"/>
                <w:sz w:val="26"/>
                <w:szCs w:val="26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b/>
                <w:sz w:val="26"/>
                <w:szCs w:val="26"/>
              </w:rPr>
              <w:t>работы</w:t>
            </w:r>
          </w:p>
        </w:tc>
        <w:tc>
          <w:tcPr>
            <w:tcW w:w="820" w:type="dxa"/>
          </w:tcPr>
          <w:p w:rsidR="00FD486C" w:rsidRPr="00FD486C" w:rsidRDefault="00FD486C" w:rsidP="00FD486C">
            <w:pPr>
              <w:suppressAutoHyphens w:val="0"/>
              <w:spacing w:before="6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FD486C" w:rsidRPr="00FD486C" w:rsidRDefault="00FD486C" w:rsidP="00FD486C">
            <w:pPr>
              <w:suppressAutoHyphens w:val="0"/>
              <w:ind w:left="140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FD486C">
              <w:rPr>
                <w:rFonts w:ascii="Times New Roman" w:eastAsia="Times New Roman" w:hAnsi="Times New Roman"/>
                <w:b/>
                <w:sz w:val="26"/>
                <w:szCs w:val="26"/>
              </w:rPr>
              <w:t>Клас</w:t>
            </w:r>
          </w:p>
          <w:p w:rsidR="00FD486C" w:rsidRPr="00FD486C" w:rsidRDefault="00FD486C" w:rsidP="00FD486C">
            <w:pPr>
              <w:suppressAutoHyphens w:val="0"/>
              <w:spacing w:before="2"/>
              <w:ind w:left="188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FD486C">
              <w:rPr>
                <w:rFonts w:ascii="Times New Roman" w:eastAsia="Times New Roman" w:hAnsi="Times New Roman"/>
                <w:b/>
                <w:sz w:val="26"/>
                <w:szCs w:val="26"/>
              </w:rPr>
              <w:t>сы</w:t>
            </w:r>
          </w:p>
        </w:tc>
        <w:tc>
          <w:tcPr>
            <w:tcW w:w="2015" w:type="dxa"/>
          </w:tcPr>
          <w:p w:rsidR="00FD486C" w:rsidRPr="00FD486C" w:rsidRDefault="00FD486C" w:rsidP="00FD486C">
            <w:pPr>
              <w:suppressAutoHyphens w:val="0"/>
              <w:ind w:left="573" w:right="544" w:firstLine="278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FD486C">
              <w:rPr>
                <w:rFonts w:ascii="Times New Roman" w:eastAsia="Times New Roman" w:hAnsi="Times New Roman"/>
                <w:b/>
                <w:sz w:val="26"/>
                <w:szCs w:val="26"/>
              </w:rPr>
              <w:t>Сроки</w:t>
            </w:r>
            <w:r w:rsidRPr="00FD486C">
              <w:rPr>
                <w:rFonts w:ascii="Times New Roman" w:eastAsia="Times New Roman" w:hAnsi="Times New Roman"/>
                <w:b/>
                <w:spacing w:val="1"/>
                <w:sz w:val="26"/>
                <w:szCs w:val="26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b/>
                <w:sz w:val="26"/>
                <w:szCs w:val="26"/>
              </w:rPr>
              <w:t>проведения</w:t>
            </w:r>
          </w:p>
        </w:tc>
        <w:tc>
          <w:tcPr>
            <w:tcW w:w="2551" w:type="dxa"/>
          </w:tcPr>
          <w:p w:rsidR="00FD486C" w:rsidRPr="00FD486C" w:rsidRDefault="00FD486C" w:rsidP="00FD486C">
            <w:pPr>
              <w:suppressAutoHyphens w:val="0"/>
              <w:spacing w:before="6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FD486C" w:rsidRPr="00FD486C" w:rsidRDefault="00FD486C" w:rsidP="00FD486C">
            <w:pPr>
              <w:suppressAutoHyphens w:val="0"/>
              <w:ind w:left="640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FD486C">
              <w:rPr>
                <w:rFonts w:ascii="Times New Roman" w:eastAsia="Times New Roman" w:hAnsi="Times New Roman"/>
                <w:b/>
                <w:sz w:val="26"/>
                <w:szCs w:val="26"/>
              </w:rPr>
              <w:t>Ответственные</w:t>
            </w:r>
          </w:p>
        </w:tc>
      </w:tr>
      <w:tr w:rsidR="00FD486C" w:rsidRPr="00FD486C" w:rsidTr="00751C9B">
        <w:trPr>
          <w:trHeight w:val="5649"/>
        </w:trPr>
        <w:tc>
          <w:tcPr>
            <w:tcW w:w="4875" w:type="dxa"/>
            <w:tcBorders>
              <w:left w:val="single" w:sz="6" w:space="0" w:color="000000"/>
              <w:bottom w:val="nil"/>
            </w:tcBorders>
          </w:tcPr>
          <w:p w:rsidR="00FD486C" w:rsidRPr="00FD486C" w:rsidRDefault="00FD486C" w:rsidP="00FD486C">
            <w:pPr>
              <w:tabs>
                <w:tab w:val="left" w:pos="2493"/>
                <w:tab w:val="left" w:pos="3284"/>
              </w:tabs>
              <w:suppressAutoHyphens w:val="0"/>
              <w:ind w:left="108" w:right="90" w:firstLine="124"/>
              <w:jc w:val="both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«</w:t>
            </w:r>
            <w:r w:rsidRPr="00FD486C">
              <w:rPr>
                <w:rFonts w:ascii="Times New Roman" w:eastAsia="Times New Roman" w:hAnsi="Times New Roman"/>
                <w:b/>
                <w:sz w:val="26"/>
                <w:szCs w:val="26"/>
                <w:lang w:val="ru-RU"/>
              </w:rPr>
              <w:t>Проявляемая</w:t>
            </w:r>
            <w:r w:rsidRPr="00FD486C">
              <w:rPr>
                <w:rFonts w:ascii="Times New Roman" w:eastAsia="Times New Roman" w:hAnsi="Times New Roman"/>
                <w:b/>
                <w:sz w:val="26"/>
                <w:szCs w:val="26"/>
                <w:lang w:val="ru-RU"/>
              </w:rPr>
              <w:tab/>
              <w:t>в</w:t>
            </w:r>
            <w:r w:rsidRPr="00FD486C">
              <w:rPr>
                <w:rFonts w:ascii="Times New Roman" w:eastAsia="Times New Roman" w:hAnsi="Times New Roman"/>
                <w:b/>
                <w:sz w:val="26"/>
                <w:szCs w:val="26"/>
                <w:lang w:val="ru-RU"/>
              </w:rPr>
              <w:tab/>
              <w:t>поведении</w:t>
            </w:r>
            <w:r w:rsidRPr="00FD486C">
              <w:rPr>
                <w:rFonts w:ascii="Times New Roman" w:eastAsia="Times New Roman" w:hAnsi="Times New Roman"/>
                <w:b/>
                <w:spacing w:val="-58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b/>
                <w:sz w:val="26"/>
                <w:szCs w:val="26"/>
                <w:lang w:val="ru-RU"/>
              </w:rPr>
              <w:t>готовность</w:t>
            </w:r>
            <w:r w:rsidRPr="00FD486C">
              <w:rPr>
                <w:rFonts w:ascii="Times New Roman" w:eastAsia="Times New Roman" w:hAnsi="Times New Roman"/>
                <w:b/>
                <w:spacing w:val="1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b/>
                <w:sz w:val="26"/>
                <w:szCs w:val="26"/>
                <w:lang w:val="ru-RU"/>
              </w:rPr>
              <w:t>взаимодействовать</w:t>
            </w:r>
            <w:r w:rsidRPr="00FD486C">
              <w:rPr>
                <w:rFonts w:ascii="Times New Roman" w:eastAsia="Times New Roman" w:hAnsi="Times New Roman"/>
                <w:b/>
                <w:spacing w:val="1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b/>
                <w:sz w:val="26"/>
                <w:szCs w:val="26"/>
                <w:lang w:val="ru-RU"/>
              </w:rPr>
              <w:t>с</w:t>
            </w:r>
            <w:r w:rsidRPr="00FD486C">
              <w:rPr>
                <w:rFonts w:ascii="Times New Roman" w:eastAsia="Times New Roman" w:hAnsi="Times New Roman"/>
                <w:b/>
                <w:spacing w:val="1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b/>
                <w:sz w:val="26"/>
                <w:szCs w:val="26"/>
                <w:lang w:val="ru-RU"/>
              </w:rPr>
              <w:t>окружающими людьми в соответствии</w:t>
            </w:r>
            <w:r w:rsidRPr="00FD486C">
              <w:rPr>
                <w:rFonts w:ascii="Times New Roman" w:eastAsia="Times New Roman" w:hAnsi="Times New Roman"/>
                <w:b/>
                <w:spacing w:val="1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b/>
                <w:sz w:val="26"/>
                <w:szCs w:val="26"/>
                <w:lang w:val="ru-RU"/>
              </w:rPr>
              <w:t>с</w:t>
            </w:r>
            <w:r w:rsidRPr="00FD486C">
              <w:rPr>
                <w:rFonts w:ascii="Times New Roman" w:eastAsia="Times New Roman" w:hAnsi="Times New Roman"/>
                <w:b/>
                <w:spacing w:val="1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b/>
                <w:sz w:val="26"/>
                <w:szCs w:val="26"/>
                <w:lang w:val="ru-RU"/>
              </w:rPr>
              <w:t>морально-этическими</w:t>
            </w:r>
            <w:r w:rsidRPr="00FD486C">
              <w:rPr>
                <w:rFonts w:ascii="Times New Roman" w:eastAsia="Times New Roman" w:hAnsi="Times New Roman"/>
                <w:b/>
                <w:spacing w:val="1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b/>
                <w:sz w:val="26"/>
                <w:szCs w:val="26"/>
                <w:lang w:val="ru-RU"/>
              </w:rPr>
              <w:t>нормами</w:t>
            </w:r>
            <w:r w:rsidRPr="00FD486C">
              <w:rPr>
                <w:rFonts w:ascii="Times New Roman" w:eastAsia="Times New Roman" w:hAnsi="Times New Roman"/>
                <w:b/>
                <w:spacing w:val="1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b/>
                <w:sz w:val="26"/>
                <w:szCs w:val="26"/>
                <w:lang w:val="ru-RU"/>
              </w:rPr>
              <w:t>и</w:t>
            </w:r>
            <w:r w:rsidRPr="00FD486C">
              <w:rPr>
                <w:rFonts w:ascii="Times New Roman" w:eastAsia="Times New Roman" w:hAnsi="Times New Roman"/>
                <w:b/>
                <w:spacing w:val="1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b/>
                <w:sz w:val="26"/>
                <w:szCs w:val="26"/>
                <w:lang w:val="ru-RU"/>
              </w:rPr>
              <w:t>правилами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»</w:t>
            </w:r>
            <w:r w:rsidRPr="00FD486C">
              <w:rPr>
                <w:rFonts w:ascii="Times New Roman" w:eastAsia="Times New Roman" w:hAnsi="Times New Roman"/>
                <w:spacing w:val="-3"/>
                <w:sz w:val="26"/>
                <w:szCs w:val="26"/>
                <w:lang w:val="ru-RU"/>
              </w:rPr>
              <w:t xml:space="preserve"> </w:t>
            </w:r>
          </w:p>
          <w:p w:rsidR="00FD486C" w:rsidRPr="00FD486C" w:rsidRDefault="00FD486C" w:rsidP="00FD486C">
            <w:pPr>
              <w:suppressAutoHyphens w:val="0"/>
              <w:ind w:left="108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развитие:</w:t>
            </w:r>
          </w:p>
          <w:p w:rsidR="00FD486C" w:rsidRPr="00FD486C" w:rsidRDefault="00FD486C" w:rsidP="00FD486C">
            <w:pPr>
              <w:tabs>
                <w:tab w:val="left" w:pos="2872"/>
                <w:tab w:val="left" w:pos="4292"/>
              </w:tabs>
              <w:suppressAutoHyphens w:val="0"/>
              <w:ind w:left="108" w:right="91"/>
              <w:jc w:val="both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а) нравственных представлений об общих</w:t>
            </w:r>
            <w:r w:rsidRPr="00FD486C">
              <w:rPr>
                <w:rFonts w:ascii="Times New Roman" w:eastAsia="Times New Roman" w:hAnsi="Times New Roman"/>
                <w:spacing w:val="-57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морально-этических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ab/>
              <w:t>нормах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ab/>
              <w:t>и</w:t>
            </w:r>
            <w:r w:rsidRPr="00FD486C">
              <w:rPr>
                <w:rFonts w:ascii="Times New Roman" w:eastAsia="Times New Roman" w:hAnsi="Times New Roman"/>
                <w:spacing w:val="-58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конкретных</w:t>
            </w:r>
            <w:r w:rsidRPr="00FD486C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правилах</w:t>
            </w:r>
            <w:r w:rsidRPr="00FD486C">
              <w:rPr>
                <w:rFonts w:ascii="Times New Roman" w:eastAsia="Times New Roman" w:hAnsi="Times New Roman"/>
                <w:spacing w:val="61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поведения,</w:t>
            </w:r>
            <w:r w:rsidRPr="00FD486C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включая</w:t>
            </w:r>
            <w:r w:rsidRPr="00FD486C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основные</w:t>
            </w:r>
            <w:r w:rsidRPr="00FD486C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нормы</w:t>
            </w:r>
            <w:r w:rsidRPr="00FD486C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и</w:t>
            </w:r>
            <w:r w:rsidRPr="00FD486C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правила</w:t>
            </w:r>
            <w:r w:rsidRPr="00FD486C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речевого</w:t>
            </w:r>
            <w:r w:rsidRPr="00FD486C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поведения,</w:t>
            </w:r>
            <w:r w:rsidRPr="00FD486C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взаимоотношений</w:t>
            </w:r>
            <w:r w:rsidRPr="00FD486C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между</w:t>
            </w:r>
            <w:r w:rsidRPr="00FD486C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полами</w:t>
            </w:r>
            <w:r w:rsidRPr="00FD486C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и</w:t>
            </w:r>
            <w:r w:rsidRPr="00FD486C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представителями</w:t>
            </w:r>
            <w:r w:rsidRPr="00FD486C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различных</w:t>
            </w:r>
            <w:r w:rsidRPr="00FD486C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возрастных</w:t>
            </w:r>
            <w:r w:rsidRPr="00FD486C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групп</w:t>
            </w:r>
            <w:r w:rsidRPr="00FD486C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(в</w:t>
            </w:r>
            <w:r w:rsidRPr="00FD486C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образовательном</w:t>
            </w:r>
            <w:r w:rsidRPr="00FD486C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учреждении,</w:t>
            </w:r>
            <w:r w:rsidRPr="00FD486C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дома,</w:t>
            </w:r>
            <w:r w:rsidRPr="00FD486C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на</w:t>
            </w:r>
            <w:r w:rsidRPr="00FD486C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улице,</w:t>
            </w:r>
            <w:r w:rsidRPr="00FD486C">
              <w:rPr>
                <w:rFonts w:ascii="Times New Roman" w:eastAsia="Times New Roman" w:hAnsi="Times New Roman"/>
                <w:spacing w:val="3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в</w:t>
            </w:r>
            <w:r w:rsidRPr="00FD486C">
              <w:rPr>
                <w:rFonts w:ascii="Times New Roman" w:eastAsia="Times New Roman" w:hAnsi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общественных</w:t>
            </w:r>
            <w:r w:rsidRPr="00FD486C">
              <w:rPr>
                <w:rFonts w:ascii="Times New Roman" w:eastAsia="Times New Roman" w:hAnsi="Times New Roman"/>
                <w:spacing w:val="-4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местах);</w:t>
            </w:r>
          </w:p>
          <w:p w:rsidR="00FD486C" w:rsidRPr="00FD486C" w:rsidRDefault="00FD486C" w:rsidP="00FD486C">
            <w:pPr>
              <w:suppressAutoHyphens w:val="0"/>
              <w:ind w:left="108" w:right="91"/>
              <w:jc w:val="both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б) эмоционально-чувственного неприятия</w:t>
            </w:r>
            <w:r w:rsidRPr="00FD486C">
              <w:rPr>
                <w:rFonts w:ascii="Times New Roman" w:eastAsia="Times New Roman" w:hAnsi="Times New Roman"/>
                <w:spacing w:val="-57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нарушений</w:t>
            </w:r>
            <w:r w:rsidRPr="00FD486C">
              <w:rPr>
                <w:rFonts w:ascii="Times New Roman" w:eastAsia="Times New Roman" w:hAnsi="Times New Roman"/>
                <w:spacing w:val="2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данных</w:t>
            </w:r>
            <w:r w:rsidRPr="00FD486C">
              <w:rPr>
                <w:rFonts w:ascii="Times New Roman" w:eastAsia="Times New Roman" w:hAnsi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норм;</w:t>
            </w:r>
          </w:p>
          <w:p w:rsidR="00FD486C" w:rsidRPr="00FD486C" w:rsidRDefault="00FD486C" w:rsidP="00FD486C">
            <w:pPr>
              <w:suppressAutoHyphens w:val="0"/>
              <w:ind w:left="108" w:right="94"/>
              <w:jc w:val="both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в)</w:t>
            </w:r>
            <w:r w:rsidRPr="00FD486C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готовности</w:t>
            </w:r>
            <w:r w:rsidRPr="00FD486C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(установки</w:t>
            </w:r>
            <w:r w:rsidRPr="00FD486C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и</w:t>
            </w:r>
            <w:r w:rsidRPr="00FD486C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умения)</w:t>
            </w:r>
            <w:r w:rsidRPr="00FD486C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действовать</w:t>
            </w:r>
            <w:r w:rsidRPr="00FD486C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в</w:t>
            </w:r>
            <w:r w:rsidRPr="00FD486C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соответствии</w:t>
            </w:r>
            <w:r w:rsidRPr="00FD486C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с</w:t>
            </w:r>
            <w:r w:rsidRPr="00FD486C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таким</w:t>
            </w:r>
            <w:r w:rsidRPr="00FD486C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неприятием</w:t>
            </w:r>
          </w:p>
        </w:tc>
        <w:tc>
          <w:tcPr>
            <w:tcW w:w="5245" w:type="dxa"/>
            <w:vMerge w:val="restart"/>
          </w:tcPr>
          <w:p w:rsidR="00FD486C" w:rsidRPr="00FD486C" w:rsidRDefault="00FD486C" w:rsidP="00495018">
            <w:pPr>
              <w:numPr>
                <w:ilvl w:val="0"/>
                <w:numId w:val="35"/>
              </w:numPr>
              <w:tabs>
                <w:tab w:val="left" w:pos="705"/>
                <w:tab w:val="left" w:pos="706"/>
                <w:tab w:val="left" w:pos="1597"/>
                <w:tab w:val="left" w:pos="3199"/>
              </w:tabs>
              <w:suppressAutoHyphens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D486C">
              <w:rPr>
                <w:rFonts w:ascii="Times New Roman" w:eastAsia="Times New Roman" w:hAnsi="Times New Roman"/>
                <w:sz w:val="26"/>
                <w:szCs w:val="26"/>
              </w:rPr>
              <w:t>Курс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</w:rPr>
              <w:tab/>
              <w:t>внеурочной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</w:rPr>
              <w:tab/>
              <w:t>деятельности</w:t>
            </w:r>
          </w:p>
          <w:p w:rsidR="00FD486C" w:rsidRPr="00FD486C" w:rsidRDefault="00FD486C" w:rsidP="00FD486C">
            <w:pPr>
              <w:suppressAutoHyphens w:val="0"/>
              <w:ind w:left="106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D486C">
              <w:rPr>
                <w:rFonts w:ascii="Times New Roman" w:eastAsia="Times New Roman" w:hAnsi="Times New Roman"/>
                <w:sz w:val="26"/>
                <w:szCs w:val="26"/>
              </w:rPr>
              <w:t>«Разговоры</w:t>
            </w:r>
            <w:r w:rsidRPr="00FD486C">
              <w:rPr>
                <w:rFonts w:ascii="Times New Roman" w:eastAsia="Times New Roman" w:hAnsi="Times New Roman"/>
                <w:spacing w:val="-3"/>
                <w:sz w:val="26"/>
                <w:szCs w:val="26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</w:rPr>
              <w:t>о важном»</w:t>
            </w:r>
          </w:p>
          <w:p w:rsidR="00FD486C" w:rsidRPr="00FD486C" w:rsidRDefault="00FD486C" w:rsidP="00495018">
            <w:pPr>
              <w:numPr>
                <w:ilvl w:val="0"/>
                <w:numId w:val="35"/>
              </w:numPr>
              <w:tabs>
                <w:tab w:val="left" w:pos="433"/>
              </w:tabs>
              <w:suppressAutoHyphens w:val="0"/>
              <w:spacing w:before="2"/>
              <w:ind w:left="432" w:hanging="265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D486C">
              <w:rPr>
                <w:rFonts w:ascii="Times New Roman" w:eastAsia="Times New Roman" w:hAnsi="Times New Roman"/>
                <w:sz w:val="26"/>
                <w:szCs w:val="26"/>
              </w:rPr>
              <w:t>Цикл</w:t>
            </w:r>
            <w:r w:rsidRPr="00FD486C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</w:rPr>
              <w:t>бесед</w:t>
            </w:r>
            <w:r w:rsidRPr="00FD486C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</w:rPr>
              <w:t>«Герои</w:t>
            </w:r>
            <w:r w:rsidRPr="00FD486C">
              <w:rPr>
                <w:rFonts w:ascii="Times New Roman" w:eastAsia="Times New Roman" w:hAnsi="Times New Roman"/>
                <w:spacing w:val="-3"/>
                <w:sz w:val="26"/>
                <w:szCs w:val="26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</w:rPr>
              <w:t>Отечества»</w:t>
            </w:r>
          </w:p>
          <w:p w:rsidR="00FD486C" w:rsidRPr="00FD486C" w:rsidRDefault="00FD486C" w:rsidP="00495018">
            <w:pPr>
              <w:numPr>
                <w:ilvl w:val="0"/>
                <w:numId w:val="35"/>
              </w:numPr>
              <w:tabs>
                <w:tab w:val="left" w:pos="365"/>
              </w:tabs>
              <w:suppressAutoHyphens w:val="0"/>
              <w:ind w:left="106" w:right="248" w:firstLine="0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Декада правовых знаний: тематические</w:t>
            </w:r>
            <w:r w:rsidRPr="00FD486C">
              <w:rPr>
                <w:rFonts w:ascii="Times New Roman" w:eastAsia="Times New Roman" w:hAnsi="Times New Roman"/>
                <w:spacing w:val="-57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викторины,</w:t>
            </w:r>
            <w:r w:rsidRPr="00FD486C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киноуроки,</w:t>
            </w:r>
            <w:r w:rsidRPr="00FD486C">
              <w:rPr>
                <w:rFonts w:ascii="Times New Roman" w:eastAsia="Times New Roman" w:hAnsi="Times New Roman"/>
                <w:spacing w:val="2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тематические</w:t>
            </w:r>
            <w:r w:rsidRPr="00FD486C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классныечасы,</w:t>
            </w:r>
            <w:r w:rsidRPr="00FD486C">
              <w:rPr>
                <w:rFonts w:ascii="Times New Roman" w:eastAsia="Times New Roman" w:hAnsi="Times New Roman"/>
                <w:spacing w:val="4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круглый стол.</w:t>
            </w:r>
          </w:p>
          <w:p w:rsidR="00FD486C" w:rsidRPr="00FD486C" w:rsidRDefault="00FD486C" w:rsidP="00495018">
            <w:pPr>
              <w:numPr>
                <w:ilvl w:val="0"/>
                <w:numId w:val="35"/>
              </w:numPr>
              <w:tabs>
                <w:tab w:val="left" w:pos="428"/>
              </w:tabs>
              <w:suppressAutoHyphens w:val="0"/>
              <w:spacing w:before="4"/>
              <w:ind w:left="106" w:right="534" w:firstLine="62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Час</w:t>
            </w:r>
            <w:r w:rsidRPr="00FD486C">
              <w:rPr>
                <w:rFonts w:ascii="Times New Roman" w:eastAsia="Times New Roman" w:hAnsi="Times New Roman"/>
                <w:spacing w:val="-7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диалога:</w:t>
            </w:r>
            <w:r w:rsidRPr="00FD486C">
              <w:rPr>
                <w:rFonts w:ascii="Times New Roman" w:eastAsia="Times New Roman" w:hAnsi="Times New Roman"/>
                <w:spacing w:val="-6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встречи</w:t>
            </w:r>
            <w:r w:rsidRPr="00FD486C">
              <w:rPr>
                <w:rFonts w:ascii="Times New Roman" w:eastAsia="Times New Roman" w:hAnsi="Times New Roman"/>
                <w:spacing w:val="-5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с</w:t>
            </w:r>
            <w:r w:rsidRPr="00FD486C">
              <w:rPr>
                <w:rFonts w:ascii="Times New Roman" w:eastAsia="Times New Roman" w:hAnsi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инспектором</w:t>
            </w:r>
            <w:r w:rsidRPr="00FD486C">
              <w:rPr>
                <w:rFonts w:ascii="Times New Roman" w:eastAsia="Times New Roman" w:hAnsi="Times New Roman"/>
                <w:spacing w:val="-57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ПДН</w:t>
            </w:r>
          </w:p>
          <w:p w:rsidR="00FD486C" w:rsidRPr="00FD486C" w:rsidRDefault="00FD486C" w:rsidP="00495018">
            <w:pPr>
              <w:numPr>
                <w:ilvl w:val="0"/>
                <w:numId w:val="35"/>
              </w:numPr>
              <w:tabs>
                <w:tab w:val="left" w:pos="370"/>
              </w:tabs>
              <w:suppressAutoHyphens w:val="0"/>
              <w:spacing w:before="3"/>
              <w:ind w:left="106" w:right="501" w:firstLine="0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Просветительские</w:t>
            </w:r>
            <w:r w:rsidRPr="00FD486C">
              <w:rPr>
                <w:rFonts w:ascii="Times New Roman" w:eastAsia="Times New Roman" w:hAnsi="Times New Roman"/>
                <w:spacing w:val="-14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акции</w:t>
            </w:r>
            <w:r w:rsidRPr="00FD486C">
              <w:rPr>
                <w:rFonts w:ascii="Times New Roman" w:eastAsia="Times New Roman" w:hAnsi="Times New Roman"/>
                <w:spacing w:val="-9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i/>
                <w:sz w:val="26"/>
                <w:szCs w:val="26"/>
                <w:lang w:val="ru-RU"/>
              </w:rPr>
              <w:t>«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Несколько</w:t>
            </w:r>
            <w:r w:rsidRPr="00FD486C">
              <w:rPr>
                <w:rFonts w:ascii="Times New Roman" w:eastAsia="Times New Roman" w:hAnsi="Times New Roman"/>
                <w:spacing w:val="-58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pacing w:val="-1"/>
                <w:sz w:val="26"/>
                <w:szCs w:val="26"/>
                <w:lang w:val="ru-RU"/>
              </w:rPr>
              <w:t>добрых</w:t>
            </w:r>
            <w:r w:rsidRPr="00FD486C">
              <w:rPr>
                <w:rFonts w:ascii="Times New Roman" w:eastAsia="Times New Roman" w:hAnsi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pacing w:val="-1"/>
                <w:sz w:val="26"/>
                <w:szCs w:val="26"/>
                <w:lang w:val="ru-RU"/>
              </w:rPr>
              <w:t>дел</w:t>
            </w:r>
            <w:r w:rsidRPr="00FD486C">
              <w:rPr>
                <w:rFonts w:ascii="Times New Roman" w:eastAsia="Times New Roman" w:hAnsi="Times New Roman"/>
                <w:spacing w:val="2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pacing w:val="-1"/>
                <w:sz w:val="26"/>
                <w:szCs w:val="26"/>
                <w:lang w:val="ru-RU"/>
              </w:rPr>
              <w:t>в</w:t>
            </w:r>
            <w:r w:rsidRPr="00FD486C">
              <w:rPr>
                <w:rFonts w:ascii="Times New Roman" w:eastAsia="Times New Roman" w:hAnsi="Times New Roman"/>
                <w:spacing w:val="-23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поддержку</w:t>
            </w:r>
            <w:r w:rsidRPr="00FD486C">
              <w:rPr>
                <w:rFonts w:ascii="Times New Roman" w:eastAsia="Times New Roman" w:hAnsi="Times New Roman"/>
                <w:spacing w:val="-7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чтения»</w:t>
            </w:r>
          </w:p>
          <w:p w:rsidR="00FD486C" w:rsidRPr="00FD486C" w:rsidRDefault="00FD486C" w:rsidP="00495018">
            <w:pPr>
              <w:numPr>
                <w:ilvl w:val="0"/>
                <w:numId w:val="35"/>
              </w:numPr>
              <w:tabs>
                <w:tab w:val="left" w:pos="466"/>
              </w:tabs>
              <w:suppressAutoHyphens w:val="0"/>
              <w:spacing w:before="1"/>
              <w:ind w:left="106" w:right="102" w:firstLine="0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Участие</w:t>
            </w:r>
            <w:r w:rsidRPr="00FD486C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в</w:t>
            </w:r>
            <w:r w:rsidRPr="00FD486C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реализации</w:t>
            </w:r>
            <w:r w:rsidRPr="00FD486C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регионального</w:t>
            </w:r>
            <w:r w:rsidRPr="00FD486C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проекта «Культурный дневник школьника</w:t>
            </w:r>
            <w:r w:rsidRPr="00FD486C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Пензенской</w:t>
            </w:r>
            <w:r w:rsidRPr="00FD486C">
              <w:rPr>
                <w:rFonts w:ascii="Times New Roman" w:eastAsia="Times New Roman" w:hAnsi="Times New Roman"/>
                <w:spacing w:val="-8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области»</w:t>
            </w:r>
          </w:p>
          <w:p w:rsidR="00FD486C" w:rsidRPr="00FD486C" w:rsidRDefault="00FD486C" w:rsidP="00495018">
            <w:pPr>
              <w:numPr>
                <w:ilvl w:val="0"/>
                <w:numId w:val="35"/>
              </w:numPr>
              <w:tabs>
                <w:tab w:val="left" w:pos="466"/>
              </w:tabs>
              <w:suppressAutoHyphens w:val="0"/>
              <w:ind w:left="106" w:right="107" w:firstLine="0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Участие</w:t>
            </w:r>
            <w:r w:rsidRPr="00FD486C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в</w:t>
            </w:r>
            <w:r w:rsidRPr="00FD486C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реализации</w:t>
            </w:r>
            <w:r w:rsidRPr="00FD486C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регионального</w:t>
            </w:r>
            <w:r w:rsidRPr="00FD486C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проекта «Культурная</w:t>
            </w:r>
            <w:r w:rsidRPr="00FD486C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суббота»</w:t>
            </w:r>
          </w:p>
          <w:p w:rsidR="00FD486C" w:rsidRPr="00FD486C" w:rsidRDefault="00FD486C" w:rsidP="00495018">
            <w:pPr>
              <w:numPr>
                <w:ilvl w:val="0"/>
                <w:numId w:val="35"/>
              </w:numPr>
              <w:tabs>
                <w:tab w:val="left" w:pos="370"/>
              </w:tabs>
              <w:suppressAutoHyphens w:val="0"/>
              <w:ind w:left="370" w:hanging="264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D486C">
              <w:rPr>
                <w:rFonts w:ascii="Times New Roman" w:eastAsia="Times New Roman" w:hAnsi="Times New Roman"/>
                <w:sz w:val="26"/>
                <w:szCs w:val="26"/>
              </w:rPr>
              <w:t>Большой</w:t>
            </w:r>
            <w:r w:rsidRPr="00FD486C">
              <w:rPr>
                <w:rFonts w:ascii="Times New Roman" w:eastAsia="Times New Roman" w:hAnsi="Times New Roman"/>
                <w:spacing w:val="-7"/>
                <w:sz w:val="26"/>
                <w:szCs w:val="26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</w:rPr>
              <w:t>этнографический</w:t>
            </w:r>
            <w:r w:rsidRPr="00FD486C">
              <w:rPr>
                <w:rFonts w:ascii="Times New Roman" w:eastAsia="Times New Roman" w:hAnsi="Times New Roman"/>
                <w:spacing w:val="-2"/>
                <w:sz w:val="26"/>
                <w:szCs w:val="26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</w:rPr>
              <w:t>диктант</w:t>
            </w:r>
          </w:p>
          <w:p w:rsidR="00FD486C" w:rsidRPr="00FD486C" w:rsidRDefault="00FD486C" w:rsidP="00FD486C">
            <w:pPr>
              <w:suppressAutoHyphens w:val="0"/>
              <w:spacing w:before="1"/>
              <w:ind w:left="106" w:right="719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«Народов много – страна одна!»</w:t>
            </w:r>
            <w:r w:rsidRPr="00FD486C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9) Культурно-просветительская акция</w:t>
            </w:r>
            <w:r w:rsidRPr="00FD486C">
              <w:rPr>
                <w:rFonts w:ascii="Times New Roman" w:eastAsia="Times New Roman" w:hAnsi="Times New Roman"/>
                <w:spacing w:val="-57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Культурный</w:t>
            </w:r>
            <w:r w:rsidRPr="00FD486C">
              <w:rPr>
                <w:rFonts w:ascii="Times New Roman" w:eastAsia="Times New Roman" w:hAnsi="Times New Roman"/>
                <w:spacing w:val="2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марафон</w:t>
            </w:r>
            <w:r w:rsidRPr="00FD486C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>.</w:t>
            </w:r>
          </w:p>
          <w:p w:rsidR="00FD486C" w:rsidRPr="00FD486C" w:rsidRDefault="00FD486C" w:rsidP="00495018">
            <w:pPr>
              <w:numPr>
                <w:ilvl w:val="0"/>
                <w:numId w:val="34"/>
              </w:numPr>
              <w:tabs>
                <w:tab w:val="left" w:pos="490"/>
              </w:tabs>
              <w:suppressAutoHyphens w:val="0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Проект</w:t>
            </w:r>
            <w:r w:rsidRPr="00FD486C">
              <w:rPr>
                <w:rFonts w:ascii="Times New Roman" w:eastAsia="Times New Roman" w:hAnsi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«Киноуроки в</w:t>
            </w:r>
            <w:r w:rsidRPr="00FD486C">
              <w:rPr>
                <w:rFonts w:ascii="Times New Roman" w:eastAsia="Times New Roman" w:hAnsi="Times New Roman"/>
                <w:spacing w:val="-4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школах</w:t>
            </w:r>
            <w:r w:rsidRPr="00FD486C">
              <w:rPr>
                <w:rFonts w:ascii="Times New Roman" w:eastAsia="Times New Roman" w:hAnsi="Times New Roman"/>
                <w:spacing w:val="-6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России»</w:t>
            </w:r>
          </w:p>
          <w:p w:rsidR="00FD486C" w:rsidRPr="00FD486C" w:rsidRDefault="00FD486C" w:rsidP="00495018">
            <w:pPr>
              <w:numPr>
                <w:ilvl w:val="0"/>
                <w:numId w:val="34"/>
              </w:numPr>
              <w:tabs>
                <w:tab w:val="left" w:pos="490"/>
              </w:tabs>
              <w:suppressAutoHyphens w:val="0"/>
              <w:spacing w:before="4"/>
              <w:ind w:left="168" w:right="132" w:hanging="63"/>
              <w:rPr>
                <w:rFonts w:ascii="Times New Roman" w:eastAsia="Times New Roman" w:hAnsi="Times New Roman"/>
                <w:i/>
                <w:sz w:val="26"/>
                <w:szCs w:val="26"/>
                <w:lang w:val="ru-RU"/>
              </w:rPr>
            </w:pP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 xml:space="preserve">Конкурс агитбригад </w:t>
            </w:r>
            <w:r w:rsidRPr="00FD486C">
              <w:rPr>
                <w:rFonts w:ascii="Times New Roman" w:eastAsia="Times New Roman" w:hAnsi="Times New Roman"/>
                <w:i/>
                <w:sz w:val="26"/>
                <w:szCs w:val="26"/>
                <w:lang w:val="ru-RU"/>
              </w:rPr>
              <w:t>"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Я - волонтер, ты -</w:t>
            </w:r>
            <w:r w:rsidRPr="00FD486C">
              <w:rPr>
                <w:rFonts w:ascii="Times New Roman" w:eastAsia="Times New Roman" w:hAnsi="Times New Roman"/>
                <w:spacing w:val="-58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волонтер,</w:t>
            </w:r>
            <w:r w:rsidRPr="00FD486C">
              <w:rPr>
                <w:rFonts w:ascii="Times New Roman" w:eastAsia="Times New Roman" w:hAnsi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мы -</w:t>
            </w:r>
            <w:r w:rsidRPr="00FD486C">
              <w:rPr>
                <w:rFonts w:ascii="Times New Roman" w:eastAsia="Times New Roman" w:hAnsi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волонтеры!</w:t>
            </w:r>
            <w:r w:rsidRPr="00FD486C">
              <w:rPr>
                <w:rFonts w:ascii="Times New Roman" w:eastAsia="Times New Roman" w:hAnsi="Times New Roman"/>
                <w:i/>
                <w:sz w:val="26"/>
                <w:szCs w:val="26"/>
                <w:lang w:val="ru-RU"/>
              </w:rPr>
              <w:t>"</w:t>
            </w:r>
          </w:p>
          <w:p w:rsidR="00FD486C" w:rsidRPr="00FD486C" w:rsidRDefault="00FD486C" w:rsidP="00495018">
            <w:pPr>
              <w:numPr>
                <w:ilvl w:val="0"/>
                <w:numId w:val="34"/>
              </w:numPr>
              <w:tabs>
                <w:tab w:val="left" w:pos="624"/>
              </w:tabs>
              <w:suppressAutoHyphens w:val="0"/>
              <w:spacing w:before="4"/>
              <w:ind w:right="102" w:firstLine="0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Участие</w:t>
            </w:r>
            <w:r w:rsidRPr="00FD486C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в</w:t>
            </w:r>
            <w:r w:rsidRPr="00FD486C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районных</w:t>
            </w:r>
            <w:r w:rsidRPr="00FD486C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и</w:t>
            </w:r>
            <w:r w:rsidRPr="00FD486C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школьных</w:t>
            </w:r>
            <w:r w:rsidRPr="00FD486C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акциях «Бессмертный полк», «Георгиевская</w:t>
            </w:r>
            <w:r w:rsidRPr="00FD486C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ленточка»</w:t>
            </w:r>
          </w:p>
          <w:p w:rsidR="00FD486C" w:rsidRPr="00FD486C" w:rsidRDefault="00FD486C" w:rsidP="00495018">
            <w:pPr>
              <w:numPr>
                <w:ilvl w:val="0"/>
                <w:numId w:val="34"/>
              </w:numPr>
              <w:tabs>
                <w:tab w:val="left" w:pos="490"/>
              </w:tabs>
              <w:suppressAutoHyphens w:val="0"/>
              <w:spacing w:before="1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D486C">
              <w:rPr>
                <w:rFonts w:ascii="Times New Roman" w:eastAsia="Times New Roman" w:hAnsi="Times New Roman"/>
                <w:sz w:val="26"/>
                <w:szCs w:val="26"/>
              </w:rPr>
              <w:t>Районные</w:t>
            </w:r>
            <w:r w:rsidRPr="00FD486C">
              <w:rPr>
                <w:rFonts w:ascii="Times New Roman" w:eastAsia="Times New Roman" w:hAnsi="Times New Roman"/>
                <w:spacing w:val="-8"/>
                <w:sz w:val="26"/>
                <w:szCs w:val="26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</w:rPr>
              <w:t>мероприятия:</w:t>
            </w:r>
          </w:p>
        </w:tc>
        <w:tc>
          <w:tcPr>
            <w:tcW w:w="820" w:type="dxa"/>
            <w:tcBorders>
              <w:bottom w:val="nil"/>
            </w:tcBorders>
          </w:tcPr>
          <w:p w:rsidR="00FD486C" w:rsidRPr="00FD486C" w:rsidRDefault="00FD486C" w:rsidP="00FD486C">
            <w:pPr>
              <w:suppressAutoHyphens w:val="0"/>
              <w:spacing w:before="1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FD486C" w:rsidRPr="00FD486C" w:rsidRDefault="00FD486C" w:rsidP="00FD486C">
            <w:pPr>
              <w:suppressAutoHyphens w:val="0"/>
              <w:ind w:left="245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D486C">
              <w:rPr>
                <w:rFonts w:ascii="Times New Roman" w:eastAsia="Times New Roman" w:hAnsi="Times New Roman"/>
                <w:sz w:val="26"/>
                <w:szCs w:val="26"/>
              </w:rPr>
              <w:t>1-11</w:t>
            </w:r>
          </w:p>
        </w:tc>
        <w:tc>
          <w:tcPr>
            <w:tcW w:w="2015" w:type="dxa"/>
            <w:tcBorders>
              <w:bottom w:val="nil"/>
            </w:tcBorders>
          </w:tcPr>
          <w:p w:rsidR="00FD486C" w:rsidRPr="00FD486C" w:rsidRDefault="00FD486C" w:rsidP="00FD486C">
            <w:pPr>
              <w:suppressAutoHyphens w:val="0"/>
              <w:ind w:left="10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D486C">
              <w:rPr>
                <w:rFonts w:ascii="Times New Roman" w:eastAsia="Times New Roman" w:hAnsi="Times New Roman"/>
                <w:sz w:val="26"/>
                <w:szCs w:val="26"/>
              </w:rPr>
              <w:t>В</w:t>
            </w:r>
            <w:r w:rsidRPr="00FD486C">
              <w:rPr>
                <w:rFonts w:ascii="Times New Roman" w:eastAsia="Times New Roman" w:hAnsi="Times New Roman"/>
                <w:spacing w:val="-2"/>
                <w:sz w:val="26"/>
                <w:szCs w:val="26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</w:rPr>
              <w:t>течение года</w:t>
            </w:r>
          </w:p>
          <w:p w:rsidR="00FD486C" w:rsidRPr="00FD486C" w:rsidRDefault="00FD486C" w:rsidP="00FD486C">
            <w:pPr>
              <w:suppressAutoHyphens w:val="0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FD486C" w:rsidRPr="00FD486C" w:rsidRDefault="00FD486C" w:rsidP="00FD486C">
            <w:pPr>
              <w:suppressAutoHyphens w:val="0"/>
              <w:ind w:left="107" w:right="665"/>
              <w:rPr>
                <w:rFonts w:ascii="Times New Roman" w:eastAsia="Times New Roman" w:hAnsi="Times New Roman"/>
                <w:spacing w:val="1"/>
                <w:sz w:val="26"/>
                <w:szCs w:val="26"/>
              </w:rPr>
            </w:pPr>
            <w:r w:rsidRPr="00FD486C"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  <w:r w:rsidRPr="00FD486C">
              <w:rPr>
                <w:rFonts w:ascii="Times New Roman" w:eastAsia="Times New Roman" w:hAnsi="Times New Roman"/>
                <w:spacing w:val="4"/>
                <w:sz w:val="26"/>
                <w:szCs w:val="26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</w:rPr>
              <w:t>раз</w:t>
            </w:r>
            <w:r w:rsidRPr="00FD486C">
              <w:rPr>
                <w:rFonts w:ascii="Times New Roman" w:eastAsia="Times New Roman" w:hAnsi="Times New Roman"/>
                <w:spacing w:val="5"/>
                <w:sz w:val="26"/>
                <w:szCs w:val="26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</w:rPr>
              <w:t>в</w:t>
            </w:r>
            <w:r w:rsidRPr="00FD486C">
              <w:rPr>
                <w:rFonts w:ascii="Times New Roman" w:eastAsia="Times New Roman" w:hAnsi="Times New Roman"/>
                <w:spacing w:val="1"/>
                <w:sz w:val="26"/>
                <w:szCs w:val="26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</w:rPr>
              <w:t>неделю</w:t>
            </w:r>
            <w:r w:rsidRPr="00FD486C">
              <w:rPr>
                <w:rFonts w:ascii="Times New Roman" w:eastAsia="Times New Roman" w:hAnsi="Times New Roman"/>
                <w:spacing w:val="1"/>
                <w:sz w:val="26"/>
                <w:szCs w:val="26"/>
              </w:rPr>
              <w:t xml:space="preserve"> </w:t>
            </w:r>
          </w:p>
          <w:p w:rsidR="00FD486C" w:rsidRPr="00FD486C" w:rsidRDefault="00FD486C" w:rsidP="00FD486C">
            <w:pPr>
              <w:suppressAutoHyphens w:val="0"/>
              <w:ind w:left="107" w:right="665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D486C"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  <w:r w:rsidRPr="00FD486C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</w:rPr>
              <w:t>раз</w:t>
            </w:r>
            <w:r w:rsidRPr="00FD486C">
              <w:rPr>
                <w:rFonts w:ascii="Times New Roman" w:eastAsia="Times New Roman" w:hAnsi="Times New Roman"/>
                <w:spacing w:val="-3"/>
                <w:sz w:val="26"/>
                <w:szCs w:val="26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</w:rPr>
              <w:t>в</w:t>
            </w:r>
            <w:r w:rsidRPr="00FD486C">
              <w:rPr>
                <w:rFonts w:ascii="Times New Roman" w:eastAsia="Times New Roman" w:hAnsi="Times New Roman"/>
                <w:spacing w:val="-6"/>
                <w:sz w:val="26"/>
                <w:szCs w:val="26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</w:rPr>
              <w:t>четверть</w:t>
            </w:r>
          </w:p>
          <w:p w:rsidR="00FD486C" w:rsidRPr="00FD486C" w:rsidRDefault="00FD486C" w:rsidP="00FD486C">
            <w:pPr>
              <w:suppressAutoHyphens w:val="0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FD486C" w:rsidRPr="00FD486C" w:rsidRDefault="00FD486C" w:rsidP="00FD486C">
            <w:pPr>
              <w:suppressAutoHyphens w:val="0"/>
              <w:spacing w:before="1"/>
              <w:ind w:left="107" w:right="743"/>
              <w:rPr>
                <w:rFonts w:ascii="Times New Roman" w:eastAsia="Times New Roman" w:hAnsi="Times New Roman"/>
                <w:spacing w:val="-57"/>
                <w:sz w:val="26"/>
                <w:szCs w:val="26"/>
              </w:rPr>
            </w:pPr>
            <w:r w:rsidRPr="00FD486C">
              <w:rPr>
                <w:rFonts w:ascii="Times New Roman" w:eastAsia="Times New Roman" w:hAnsi="Times New Roman"/>
                <w:sz w:val="26"/>
                <w:szCs w:val="26"/>
              </w:rPr>
              <w:t>В течение года</w:t>
            </w:r>
            <w:r w:rsidRPr="00FD486C">
              <w:rPr>
                <w:rFonts w:ascii="Times New Roman" w:eastAsia="Times New Roman" w:hAnsi="Times New Roman"/>
                <w:spacing w:val="-57"/>
                <w:sz w:val="26"/>
                <w:szCs w:val="26"/>
              </w:rPr>
              <w:t xml:space="preserve"> </w:t>
            </w:r>
          </w:p>
          <w:p w:rsidR="00FD486C" w:rsidRPr="00FD486C" w:rsidRDefault="00FD486C" w:rsidP="00FD486C">
            <w:pPr>
              <w:suppressAutoHyphens w:val="0"/>
              <w:spacing w:before="1"/>
              <w:ind w:left="107" w:right="743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D486C">
              <w:rPr>
                <w:rFonts w:ascii="Times New Roman" w:eastAsia="Times New Roman" w:hAnsi="Times New Roman"/>
                <w:sz w:val="26"/>
                <w:szCs w:val="26"/>
              </w:rPr>
              <w:t>В</w:t>
            </w:r>
            <w:r w:rsidRPr="00FD486C">
              <w:rPr>
                <w:rFonts w:ascii="Times New Roman" w:eastAsia="Times New Roman" w:hAnsi="Times New Roman"/>
                <w:spacing w:val="-8"/>
                <w:sz w:val="26"/>
                <w:szCs w:val="26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</w:rPr>
              <w:t>течение</w:t>
            </w:r>
            <w:r w:rsidRPr="00FD486C">
              <w:rPr>
                <w:rFonts w:ascii="Times New Roman" w:eastAsia="Times New Roman" w:hAnsi="Times New Roman"/>
                <w:spacing w:val="-8"/>
                <w:sz w:val="26"/>
                <w:szCs w:val="26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</w:rPr>
              <w:t>года</w:t>
            </w:r>
          </w:p>
          <w:p w:rsidR="00FD486C" w:rsidRPr="00FD486C" w:rsidRDefault="00FD486C" w:rsidP="00FD486C">
            <w:pPr>
              <w:suppressAutoHyphens w:val="0"/>
              <w:spacing w:before="1"/>
              <w:ind w:left="10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D486C">
              <w:rPr>
                <w:rFonts w:ascii="Times New Roman" w:eastAsia="Times New Roman" w:hAnsi="Times New Roman"/>
                <w:sz w:val="26"/>
                <w:szCs w:val="26"/>
              </w:rPr>
              <w:t>В</w:t>
            </w:r>
            <w:r w:rsidRPr="00FD486C">
              <w:rPr>
                <w:rFonts w:ascii="Times New Roman" w:eastAsia="Times New Roman" w:hAnsi="Times New Roman"/>
                <w:spacing w:val="-2"/>
                <w:sz w:val="26"/>
                <w:szCs w:val="26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</w:rPr>
              <w:t>течение</w:t>
            </w:r>
            <w:r w:rsidRPr="00FD486C">
              <w:rPr>
                <w:rFonts w:ascii="Times New Roman" w:eastAsia="Times New Roman" w:hAnsi="Times New Roman"/>
                <w:spacing w:val="-1"/>
                <w:sz w:val="26"/>
                <w:szCs w:val="26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</w:rPr>
              <w:t>года</w:t>
            </w:r>
          </w:p>
          <w:p w:rsidR="00FD486C" w:rsidRPr="00FD486C" w:rsidRDefault="00FD486C" w:rsidP="00FD486C">
            <w:pPr>
              <w:suppressAutoHyphens w:val="0"/>
              <w:spacing w:before="10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FD486C" w:rsidRPr="00FD486C" w:rsidRDefault="00FD486C" w:rsidP="00FD486C">
            <w:pPr>
              <w:suppressAutoHyphens w:val="0"/>
              <w:ind w:left="107" w:right="743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D486C">
              <w:rPr>
                <w:rFonts w:ascii="Times New Roman" w:eastAsia="Times New Roman" w:hAnsi="Times New Roman"/>
                <w:sz w:val="26"/>
                <w:szCs w:val="26"/>
              </w:rPr>
              <w:t>В течение года</w:t>
            </w:r>
            <w:r w:rsidRPr="00FD486C">
              <w:rPr>
                <w:rFonts w:ascii="Times New Roman" w:eastAsia="Times New Roman" w:hAnsi="Times New Roman"/>
                <w:spacing w:val="-57"/>
                <w:sz w:val="26"/>
                <w:szCs w:val="26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</w:rPr>
              <w:t>Декабрь</w:t>
            </w:r>
            <w:r w:rsidRPr="00FD486C">
              <w:rPr>
                <w:rFonts w:ascii="Times New Roman" w:eastAsia="Times New Roman" w:hAnsi="Times New Roman"/>
                <w:spacing w:val="1"/>
                <w:sz w:val="26"/>
                <w:szCs w:val="26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</w:rPr>
              <w:t>Декабрь</w:t>
            </w:r>
          </w:p>
          <w:p w:rsidR="00FD486C" w:rsidRPr="00FD486C" w:rsidRDefault="00FD486C" w:rsidP="00FD486C">
            <w:pPr>
              <w:suppressAutoHyphens w:val="0"/>
              <w:ind w:left="107" w:right="743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  <w:tcBorders>
              <w:bottom w:val="nil"/>
            </w:tcBorders>
          </w:tcPr>
          <w:p w:rsidR="00FD486C" w:rsidRPr="00FD486C" w:rsidRDefault="00FD486C" w:rsidP="00FD486C">
            <w:pPr>
              <w:suppressAutoHyphens w:val="0"/>
              <w:spacing w:before="1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FD486C" w:rsidRPr="00FD486C" w:rsidRDefault="00FD486C" w:rsidP="00FD486C">
            <w:pPr>
              <w:suppressAutoHyphens w:val="0"/>
              <w:ind w:left="107" w:right="176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D486C">
              <w:rPr>
                <w:rFonts w:ascii="Times New Roman" w:eastAsia="Times New Roman" w:hAnsi="Times New Roman"/>
                <w:sz w:val="26"/>
                <w:szCs w:val="26"/>
              </w:rPr>
              <w:t>Ответственная за ВР</w:t>
            </w:r>
          </w:p>
          <w:p w:rsidR="00FD486C" w:rsidRPr="00FD486C" w:rsidRDefault="00FD486C" w:rsidP="00FD486C">
            <w:pPr>
              <w:suppressAutoHyphens w:val="0"/>
              <w:ind w:left="107" w:right="99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Классные руководители</w:t>
            </w:r>
            <w:r w:rsidRPr="00FD486C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Советник</w:t>
            </w:r>
            <w:r w:rsidRPr="00FD486C">
              <w:rPr>
                <w:rFonts w:ascii="Times New Roman" w:eastAsia="Times New Roman" w:hAnsi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директора</w:t>
            </w:r>
            <w:r w:rsidRPr="00FD486C">
              <w:rPr>
                <w:rFonts w:ascii="Times New Roman" w:eastAsia="Times New Roman" w:hAnsi="Times New Roman"/>
                <w:spacing w:val="-6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по</w:t>
            </w:r>
            <w:r w:rsidRPr="00FD486C">
              <w:rPr>
                <w:rFonts w:ascii="Times New Roman" w:eastAsia="Times New Roman" w:hAnsi="Times New Roman"/>
                <w:spacing w:val="3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ВР</w:t>
            </w:r>
          </w:p>
        </w:tc>
      </w:tr>
      <w:tr w:rsidR="00FD486C" w:rsidRPr="00FD486C" w:rsidTr="00751C9B">
        <w:trPr>
          <w:trHeight w:val="681"/>
        </w:trPr>
        <w:tc>
          <w:tcPr>
            <w:tcW w:w="4875" w:type="dxa"/>
            <w:tcBorders>
              <w:top w:val="nil"/>
              <w:left w:val="single" w:sz="6" w:space="0" w:color="000000"/>
              <w:bottom w:val="nil"/>
            </w:tcBorders>
          </w:tcPr>
          <w:p w:rsidR="00FD486C" w:rsidRPr="00FD486C" w:rsidRDefault="00FD486C" w:rsidP="00FD486C">
            <w:pPr>
              <w:suppressAutoHyphens w:val="0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5245" w:type="dxa"/>
            <w:vMerge/>
            <w:tcBorders>
              <w:top w:val="nil"/>
            </w:tcBorders>
          </w:tcPr>
          <w:p w:rsidR="00FD486C" w:rsidRPr="00FD486C" w:rsidRDefault="00FD486C" w:rsidP="00FD486C">
            <w:pPr>
              <w:suppressAutoHyphens w:val="0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820" w:type="dxa"/>
            <w:tcBorders>
              <w:top w:val="nil"/>
              <w:bottom w:val="nil"/>
            </w:tcBorders>
          </w:tcPr>
          <w:p w:rsidR="00FD486C" w:rsidRPr="00FD486C" w:rsidRDefault="00FD486C" w:rsidP="00FD486C">
            <w:pPr>
              <w:suppressAutoHyphens w:val="0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015" w:type="dxa"/>
            <w:tcBorders>
              <w:top w:val="nil"/>
              <w:bottom w:val="nil"/>
            </w:tcBorders>
          </w:tcPr>
          <w:p w:rsidR="00FD486C" w:rsidRPr="00FD486C" w:rsidRDefault="00FD486C" w:rsidP="00FD486C">
            <w:pPr>
              <w:suppressAutoHyphens w:val="0"/>
              <w:spacing w:before="128"/>
              <w:ind w:left="10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D486C">
              <w:rPr>
                <w:rFonts w:ascii="Times New Roman" w:eastAsia="Times New Roman" w:hAnsi="Times New Roman"/>
                <w:sz w:val="26"/>
                <w:szCs w:val="26"/>
              </w:rPr>
              <w:t>В</w:t>
            </w:r>
            <w:r w:rsidRPr="00FD486C">
              <w:rPr>
                <w:rFonts w:ascii="Times New Roman" w:eastAsia="Times New Roman" w:hAnsi="Times New Roman"/>
                <w:spacing w:val="-2"/>
                <w:sz w:val="26"/>
                <w:szCs w:val="26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</w:rPr>
              <w:t>течение года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FD486C" w:rsidRPr="00FD486C" w:rsidRDefault="00FD486C" w:rsidP="00FD486C">
            <w:pPr>
              <w:suppressAutoHyphens w:val="0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FD486C" w:rsidRPr="00FD486C" w:rsidTr="00751C9B">
        <w:trPr>
          <w:trHeight w:val="681"/>
        </w:trPr>
        <w:tc>
          <w:tcPr>
            <w:tcW w:w="4875" w:type="dxa"/>
            <w:tcBorders>
              <w:top w:val="nil"/>
              <w:left w:val="single" w:sz="6" w:space="0" w:color="000000"/>
              <w:bottom w:val="nil"/>
            </w:tcBorders>
          </w:tcPr>
          <w:p w:rsidR="00FD486C" w:rsidRPr="00FD486C" w:rsidRDefault="00FD486C" w:rsidP="00FD486C">
            <w:pPr>
              <w:suppressAutoHyphens w:val="0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5245" w:type="dxa"/>
            <w:vMerge/>
            <w:tcBorders>
              <w:top w:val="nil"/>
            </w:tcBorders>
          </w:tcPr>
          <w:p w:rsidR="00FD486C" w:rsidRPr="00FD486C" w:rsidRDefault="00FD486C" w:rsidP="00FD486C">
            <w:pPr>
              <w:suppressAutoHyphens w:val="0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20" w:type="dxa"/>
            <w:tcBorders>
              <w:top w:val="nil"/>
              <w:bottom w:val="nil"/>
            </w:tcBorders>
          </w:tcPr>
          <w:p w:rsidR="00FD486C" w:rsidRPr="00FD486C" w:rsidRDefault="00FD486C" w:rsidP="00FD486C">
            <w:pPr>
              <w:suppressAutoHyphens w:val="0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015" w:type="dxa"/>
            <w:tcBorders>
              <w:top w:val="nil"/>
              <w:bottom w:val="nil"/>
            </w:tcBorders>
          </w:tcPr>
          <w:p w:rsidR="00FD486C" w:rsidRPr="00FD486C" w:rsidRDefault="00FD486C" w:rsidP="00FD486C">
            <w:pPr>
              <w:suppressAutoHyphens w:val="0"/>
              <w:spacing w:before="1"/>
              <w:ind w:left="10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D486C">
              <w:rPr>
                <w:rFonts w:ascii="Times New Roman" w:eastAsia="Times New Roman" w:hAnsi="Times New Roman"/>
                <w:sz w:val="26"/>
                <w:szCs w:val="26"/>
              </w:rPr>
              <w:t>май</w:t>
            </w:r>
          </w:p>
          <w:p w:rsidR="00FD486C" w:rsidRPr="00FD486C" w:rsidRDefault="00FD486C" w:rsidP="00FD486C">
            <w:pPr>
              <w:suppressAutoHyphens w:val="0"/>
              <w:spacing w:before="1"/>
              <w:ind w:left="107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FD486C" w:rsidRPr="00FD486C" w:rsidRDefault="00FD486C" w:rsidP="00FD486C">
            <w:pPr>
              <w:suppressAutoHyphens w:val="0"/>
              <w:spacing w:before="1"/>
              <w:ind w:left="107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FD486C" w:rsidRPr="00FD486C" w:rsidRDefault="00FD486C" w:rsidP="00FD486C">
            <w:pPr>
              <w:suppressAutoHyphens w:val="0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FD486C" w:rsidRPr="00FD486C" w:rsidTr="00751C9B">
        <w:trPr>
          <w:trHeight w:val="409"/>
        </w:trPr>
        <w:tc>
          <w:tcPr>
            <w:tcW w:w="4875" w:type="dxa"/>
            <w:tcBorders>
              <w:top w:val="nil"/>
              <w:left w:val="single" w:sz="6" w:space="0" w:color="000000"/>
            </w:tcBorders>
          </w:tcPr>
          <w:p w:rsidR="00FD486C" w:rsidRPr="00FD486C" w:rsidRDefault="00FD486C" w:rsidP="00FD486C">
            <w:pPr>
              <w:suppressAutoHyphens w:val="0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5245" w:type="dxa"/>
            <w:vMerge/>
            <w:tcBorders>
              <w:top w:val="nil"/>
            </w:tcBorders>
          </w:tcPr>
          <w:p w:rsidR="00FD486C" w:rsidRPr="00FD486C" w:rsidRDefault="00FD486C" w:rsidP="00FD486C">
            <w:pPr>
              <w:suppressAutoHyphens w:val="0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20" w:type="dxa"/>
            <w:tcBorders>
              <w:top w:val="nil"/>
            </w:tcBorders>
          </w:tcPr>
          <w:p w:rsidR="00FD486C" w:rsidRPr="00FD486C" w:rsidRDefault="00FD486C" w:rsidP="00FD486C">
            <w:pPr>
              <w:suppressAutoHyphens w:val="0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015" w:type="dxa"/>
            <w:tcBorders>
              <w:top w:val="nil"/>
            </w:tcBorders>
          </w:tcPr>
          <w:p w:rsidR="00FD486C" w:rsidRPr="00FD486C" w:rsidRDefault="00FD486C" w:rsidP="00FD486C">
            <w:pPr>
              <w:suppressAutoHyphens w:val="0"/>
              <w:spacing w:before="128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D486C">
              <w:rPr>
                <w:rFonts w:ascii="Times New Roman" w:eastAsia="Times New Roman" w:hAnsi="Times New Roman"/>
                <w:sz w:val="26"/>
                <w:szCs w:val="26"/>
              </w:rPr>
              <w:t>В</w:t>
            </w:r>
            <w:r w:rsidRPr="00FD486C">
              <w:rPr>
                <w:rFonts w:ascii="Times New Roman" w:eastAsia="Times New Roman" w:hAnsi="Times New Roman"/>
                <w:spacing w:val="-2"/>
                <w:sz w:val="26"/>
                <w:szCs w:val="26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</w:rPr>
              <w:t>течение года</w:t>
            </w:r>
          </w:p>
        </w:tc>
        <w:tc>
          <w:tcPr>
            <w:tcW w:w="2551" w:type="dxa"/>
            <w:tcBorders>
              <w:top w:val="nil"/>
            </w:tcBorders>
          </w:tcPr>
          <w:p w:rsidR="00FD486C" w:rsidRPr="00FD486C" w:rsidRDefault="00FD486C" w:rsidP="00FD486C">
            <w:pPr>
              <w:suppressAutoHyphens w:val="0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</w:tbl>
    <w:p w:rsidR="00FD486C" w:rsidRPr="00FD486C" w:rsidRDefault="00FD486C" w:rsidP="00FD486C">
      <w:pPr>
        <w:suppressAutoHyphens w:val="0"/>
        <w:autoSpaceDE w:val="0"/>
        <w:autoSpaceDN w:val="0"/>
        <w:rPr>
          <w:rFonts w:ascii="Times New Roman" w:eastAsia="Times New Roman" w:hAnsi="Times New Roman" w:cs="Times New Roman"/>
          <w:sz w:val="26"/>
          <w:szCs w:val="26"/>
          <w:lang w:eastAsia="en-US" w:bidi="ar-SA"/>
        </w:rPr>
        <w:sectPr w:rsidR="00FD486C" w:rsidRPr="00FD486C">
          <w:pgSz w:w="16840" w:h="11910" w:orient="landscape"/>
          <w:pgMar w:top="800" w:right="400" w:bottom="280" w:left="440" w:header="720" w:footer="720" w:gutter="0"/>
          <w:cols w:space="720"/>
        </w:sectPr>
      </w:pPr>
    </w:p>
    <w:tbl>
      <w:tblPr>
        <w:tblStyle w:val="TableNormal2"/>
        <w:tblW w:w="15506" w:type="dxa"/>
        <w:tblInd w:w="3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75"/>
        <w:gridCol w:w="5245"/>
        <w:gridCol w:w="820"/>
        <w:gridCol w:w="1873"/>
        <w:gridCol w:w="2693"/>
      </w:tblGrid>
      <w:tr w:rsidR="00FD486C" w:rsidRPr="00FD486C" w:rsidTr="00751C9B">
        <w:trPr>
          <w:trHeight w:val="9108"/>
        </w:trPr>
        <w:tc>
          <w:tcPr>
            <w:tcW w:w="4875" w:type="dxa"/>
            <w:tcBorders>
              <w:left w:val="single" w:sz="6" w:space="0" w:color="000000"/>
            </w:tcBorders>
          </w:tcPr>
          <w:p w:rsidR="00FD486C" w:rsidRPr="00FD486C" w:rsidRDefault="00FD486C" w:rsidP="00FD486C">
            <w:pPr>
              <w:suppressAutoHyphens w:val="0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FD486C" w:rsidRPr="00FD486C" w:rsidRDefault="00FD486C" w:rsidP="00495018">
            <w:pPr>
              <w:numPr>
                <w:ilvl w:val="0"/>
                <w:numId w:val="33"/>
              </w:numPr>
              <w:tabs>
                <w:tab w:val="left" w:pos="250"/>
              </w:tabs>
              <w:suppressAutoHyphens w:val="0"/>
              <w:ind w:left="25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D486C">
              <w:rPr>
                <w:rFonts w:ascii="Times New Roman" w:eastAsia="Times New Roman" w:hAnsi="Times New Roman"/>
                <w:sz w:val="26"/>
                <w:szCs w:val="26"/>
              </w:rPr>
              <w:t>Конкурс</w:t>
            </w:r>
            <w:r w:rsidRPr="00FD486C">
              <w:rPr>
                <w:rFonts w:ascii="Times New Roman" w:eastAsia="Times New Roman" w:hAnsi="Times New Roman"/>
                <w:spacing w:val="-5"/>
                <w:sz w:val="26"/>
                <w:szCs w:val="26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</w:rPr>
              <w:t>творческих</w:t>
            </w:r>
            <w:r w:rsidRPr="00FD486C">
              <w:rPr>
                <w:rFonts w:ascii="Times New Roman" w:eastAsia="Times New Roman" w:hAnsi="Times New Roman"/>
                <w:spacing w:val="-8"/>
                <w:sz w:val="26"/>
                <w:szCs w:val="26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</w:rPr>
              <w:t>работ</w:t>
            </w:r>
            <w:r w:rsidRPr="00FD486C">
              <w:rPr>
                <w:rFonts w:ascii="Times New Roman" w:eastAsia="Times New Roman" w:hAnsi="Times New Roman"/>
                <w:spacing w:val="-7"/>
                <w:sz w:val="26"/>
                <w:szCs w:val="26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</w:rPr>
              <w:t>обучающихся</w:t>
            </w:r>
          </w:p>
          <w:p w:rsidR="00FD486C" w:rsidRPr="00FD486C" w:rsidRDefault="00FD486C" w:rsidP="00FD486C">
            <w:pPr>
              <w:suppressAutoHyphens w:val="0"/>
              <w:ind w:left="106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D486C">
              <w:rPr>
                <w:rFonts w:ascii="Times New Roman" w:eastAsia="Times New Roman" w:hAnsi="Times New Roman"/>
                <w:sz w:val="26"/>
                <w:szCs w:val="26"/>
              </w:rPr>
              <w:t>«Победа</w:t>
            </w:r>
            <w:r w:rsidRPr="00FD486C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</w:rPr>
              <w:t>далёкая</w:t>
            </w:r>
            <w:r w:rsidRPr="00FD486C">
              <w:rPr>
                <w:rFonts w:ascii="Times New Roman" w:eastAsia="Times New Roman" w:hAnsi="Times New Roman"/>
                <w:spacing w:val="-2"/>
                <w:sz w:val="26"/>
                <w:szCs w:val="26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</w:rPr>
              <w:t>и</w:t>
            </w:r>
            <w:r w:rsidRPr="00FD486C">
              <w:rPr>
                <w:rFonts w:ascii="Times New Roman" w:eastAsia="Times New Roman" w:hAnsi="Times New Roman"/>
                <w:spacing w:val="-1"/>
                <w:sz w:val="26"/>
                <w:szCs w:val="26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</w:rPr>
              <w:t>близкая»</w:t>
            </w:r>
          </w:p>
          <w:p w:rsidR="00FD486C" w:rsidRPr="00FD486C" w:rsidRDefault="00FD486C" w:rsidP="00495018">
            <w:pPr>
              <w:numPr>
                <w:ilvl w:val="0"/>
                <w:numId w:val="33"/>
              </w:numPr>
              <w:tabs>
                <w:tab w:val="left" w:pos="250"/>
              </w:tabs>
              <w:suppressAutoHyphens w:val="0"/>
              <w:spacing w:before="4"/>
              <w:ind w:right="234" w:firstLine="0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Районный этапа Всероссийского</w:t>
            </w:r>
            <w:r w:rsidRPr="00FD486C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конкурса</w:t>
            </w:r>
            <w:r w:rsidRPr="00FD486C">
              <w:rPr>
                <w:rFonts w:ascii="Times New Roman" w:eastAsia="Times New Roman" w:hAnsi="Times New Roman"/>
                <w:spacing w:val="-5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юных</w:t>
            </w:r>
            <w:r w:rsidRPr="00FD486C">
              <w:rPr>
                <w:rFonts w:ascii="Times New Roman" w:eastAsia="Times New Roman" w:hAnsi="Times New Roman"/>
                <w:spacing w:val="-8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чтецов</w:t>
            </w:r>
            <w:r w:rsidRPr="00FD486C">
              <w:rPr>
                <w:rFonts w:ascii="Times New Roman" w:eastAsia="Times New Roman" w:hAnsi="Times New Roman"/>
                <w:spacing w:val="-6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«Живая</w:t>
            </w:r>
            <w:r w:rsidRPr="00FD486C">
              <w:rPr>
                <w:rFonts w:ascii="Times New Roman" w:eastAsia="Times New Roman" w:hAnsi="Times New Roman"/>
                <w:spacing w:val="-4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классика».</w:t>
            </w:r>
          </w:p>
          <w:p w:rsidR="00FD486C" w:rsidRPr="00FD486C" w:rsidRDefault="00FD486C" w:rsidP="00495018">
            <w:pPr>
              <w:numPr>
                <w:ilvl w:val="0"/>
                <w:numId w:val="33"/>
              </w:numPr>
              <w:tabs>
                <w:tab w:val="left" w:pos="250"/>
              </w:tabs>
              <w:suppressAutoHyphens w:val="0"/>
              <w:spacing w:before="7"/>
              <w:ind w:right="257" w:firstLine="0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Спортивный</w:t>
            </w:r>
            <w:r w:rsidRPr="00FD486C">
              <w:rPr>
                <w:rFonts w:ascii="Times New Roman" w:eastAsia="Times New Roman" w:hAnsi="Times New Roman"/>
                <w:spacing w:val="-6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фестиваль</w:t>
            </w:r>
            <w:r w:rsidRPr="00FD486C">
              <w:rPr>
                <w:rFonts w:ascii="Times New Roman" w:eastAsia="Times New Roman" w:hAnsi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i/>
                <w:sz w:val="26"/>
                <w:szCs w:val="26"/>
                <w:lang w:val="ru-RU"/>
              </w:rPr>
              <w:t>«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Мама,</w:t>
            </w:r>
            <w:r w:rsidRPr="00FD486C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папа, я</w:t>
            </w:r>
            <w:r w:rsidRPr="00FD486C">
              <w:rPr>
                <w:rFonts w:ascii="Times New Roman" w:eastAsia="Times New Roman" w:hAnsi="Times New Roman"/>
                <w:spacing w:val="-4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–</w:t>
            </w:r>
            <w:r w:rsidRPr="00FD486C">
              <w:rPr>
                <w:rFonts w:ascii="Times New Roman" w:eastAsia="Times New Roman" w:hAnsi="Times New Roman"/>
                <w:spacing w:val="-57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спортивная</w:t>
            </w:r>
            <w:r w:rsidRPr="00FD486C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семья»</w:t>
            </w:r>
          </w:p>
          <w:p w:rsidR="00FD486C" w:rsidRPr="00FD486C" w:rsidRDefault="00FD486C" w:rsidP="00495018">
            <w:pPr>
              <w:numPr>
                <w:ilvl w:val="0"/>
                <w:numId w:val="33"/>
              </w:numPr>
              <w:tabs>
                <w:tab w:val="left" w:pos="250"/>
              </w:tabs>
              <w:suppressAutoHyphens w:val="0"/>
              <w:spacing w:before="5"/>
              <w:ind w:right="498" w:firstLine="0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Конкурс</w:t>
            </w:r>
            <w:r w:rsidRPr="00FD486C">
              <w:rPr>
                <w:rFonts w:ascii="Times New Roman" w:eastAsia="Times New Roman" w:hAnsi="Times New Roman"/>
                <w:spacing w:val="-7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семейных</w:t>
            </w:r>
            <w:r w:rsidRPr="00FD486C">
              <w:rPr>
                <w:rFonts w:ascii="Times New Roman" w:eastAsia="Times New Roman" w:hAnsi="Times New Roman"/>
                <w:spacing w:val="-11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ансамблей</w:t>
            </w:r>
            <w:r w:rsidRPr="00FD486C">
              <w:rPr>
                <w:rFonts w:ascii="Times New Roman" w:eastAsia="Times New Roman" w:hAnsi="Times New Roman"/>
                <w:spacing w:val="-5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«Лейся,</w:t>
            </w:r>
            <w:r w:rsidRPr="00FD486C">
              <w:rPr>
                <w:rFonts w:ascii="Times New Roman" w:eastAsia="Times New Roman" w:hAnsi="Times New Roman"/>
                <w:spacing w:val="-57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песня!»</w:t>
            </w:r>
          </w:p>
          <w:p w:rsidR="00FD486C" w:rsidRPr="00FD486C" w:rsidRDefault="00FD486C" w:rsidP="00FD486C">
            <w:pPr>
              <w:suppressAutoHyphens w:val="0"/>
              <w:spacing w:before="4"/>
              <w:ind w:left="106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D486C">
              <w:rPr>
                <w:rFonts w:ascii="Times New Roman" w:eastAsia="Times New Roman" w:hAnsi="Times New Roman"/>
                <w:sz w:val="26"/>
                <w:szCs w:val="26"/>
              </w:rPr>
              <w:t>14)</w:t>
            </w:r>
            <w:r w:rsidRPr="00FD486C">
              <w:rPr>
                <w:rFonts w:ascii="Times New Roman" w:eastAsia="Times New Roman" w:hAnsi="Times New Roman"/>
                <w:spacing w:val="-1"/>
                <w:sz w:val="26"/>
                <w:szCs w:val="26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</w:rPr>
              <w:t>Общешкольные</w:t>
            </w:r>
            <w:r w:rsidRPr="00FD486C">
              <w:rPr>
                <w:rFonts w:ascii="Times New Roman" w:eastAsia="Times New Roman" w:hAnsi="Times New Roman"/>
                <w:spacing w:val="-2"/>
                <w:sz w:val="26"/>
                <w:szCs w:val="26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</w:rPr>
              <w:t>мероприятия:</w:t>
            </w:r>
          </w:p>
          <w:p w:rsidR="00FD486C" w:rsidRPr="00FD486C" w:rsidRDefault="00FD486C" w:rsidP="00495018">
            <w:pPr>
              <w:numPr>
                <w:ilvl w:val="0"/>
                <w:numId w:val="32"/>
              </w:numPr>
              <w:tabs>
                <w:tab w:val="left" w:pos="250"/>
              </w:tabs>
              <w:suppressAutoHyphens w:val="0"/>
              <w:ind w:left="25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D486C">
              <w:rPr>
                <w:rFonts w:ascii="Times New Roman" w:eastAsia="Times New Roman" w:hAnsi="Times New Roman"/>
                <w:sz w:val="26"/>
                <w:szCs w:val="26"/>
              </w:rPr>
              <w:t>Общешкольная</w:t>
            </w:r>
            <w:r w:rsidRPr="00FD486C">
              <w:rPr>
                <w:rFonts w:ascii="Times New Roman" w:eastAsia="Times New Roman" w:hAnsi="Times New Roman"/>
                <w:spacing w:val="-7"/>
                <w:sz w:val="26"/>
                <w:szCs w:val="26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</w:rPr>
              <w:t>линейка</w:t>
            </w:r>
            <w:r w:rsidRPr="00FD486C">
              <w:rPr>
                <w:rFonts w:ascii="Times New Roman" w:eastAsia="Times New Roman" w:hAnsi="Times New Roman"/>
                <w:spacing w:val="-3"/>
                <w:sz w:val="26"/>
                <w:szCs w:val="26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</w:rPr>
              <w:t>День</w:t>
            </w:r>
            <w:r w:rsidRPr="00FD486C">
              <w:rPr>
                <w:rFonts w:ascii="Times New Roman" w:eastAsia="Times New Roman" w:hAnsi="Times New Roman"/>
                <w:spacing w:val="-6"/>
                <w:sz w:val="26"/>
                <w:szCs w:val="26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</w:rPr>
              <w:t>знаний»</w:t>
            </w:r>
          </w:p>
          <w:p w:rsidR="00FD486C" w:rsidRPr="00FD486C" w:rsidRDefault="00FD486C" w:rsidP="00495018">
            <w:pPr>
              <w:numPr>
                <w:ilvl w:val="0"/>
                <w:numId w:val="32"/>
              </w:numPr>
              <w:tabs>
                <w:tab w:val="left" w:pos="313"/>
              </w:tabs>
              <w:suppressAutoHyphens w:val="0"/>
              <w:spacing w:before="4"/>
              <w:ind w:right="766" w:firstLine="62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Тематические</w:t>
            </w:r>
            <w:r w:rsidRPr="00FD486C">
              <w:rPr>
                <w:rFonts w:ascii="Times New Roman" w:eastAsia="Times New Roman" w:hAnsi="Times New Roman"/>
                <w:spacing w:val="-9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мероприятия</w:t>
            </w:r>
            <w:r w:rsidRPr="00FD486C">
              <w:rPr>
                <w:rFonts w:ascii="Times New Roman" w:eastAsia="Times New Roman" w:hAnsi="Times New Roman"/>
                <w:spacing w:val="-5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«Наши</w:t>
            </w:r>
            <w:r w:rsidRPr="00FD486C">
              <w:rPr>
                <w:rFonts w:ascii="Times New Roman" w:eastAsia="Times New Roman" w:hAnsi="Times New Roman"/>
                <w:spacing w:val="-57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семейные ценности»</w:t>
            </w:r>
          </w:p>
          <w:p w:rsidR="00FD486C" w:rsidRPr="00FD486C" w:rsidRDefault="00FD486C" w:rsidP="00495018">
            <w:pPr>
              <w:numPr>
                <w:ilvl w:val="0"/>
                <w:numId w:val="32"/>
              </w:numPr>
              <w:tabs>
                <w:tab w:val="left" w:pos="250"/>
              </w:tabs>
              <w:suppressAutoHyphens w:val="0"/>
              <w:spacing w:before="4"/>
              <w:ind w:right="784" w:firstLine="0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Тематическая</w:t>
            </w:r>
            <w:r w:rsidRPr="00FD486C">
              <w:rPr>
                <w:rFonts w:ascii="Times New Roman" w:eastAsia="Times New Roman" w:hAnsi="Times New Roman"/>
                <w:spacing w:val="-5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программа</w:t>
            </w:r>
            <w:r w:rsidRPr="00FD486C">
              <w:rPr>
                <w:rFonts w:ascii="Times New Roman" w:eastAsia="Times New Roman" w:hAnsi="Times New Roman"/>
                <w:spacing w:val="-5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с</w:t>
            </w:r>
            <w:r w:rsidRPr="00FD486C">
              <w:rPr>
                <w:rFonts w:ascii="Times New Roman" w:eastAsia="Times New Roman" w:hAnsi="Times New Roman"/>
                <w:spacing w:val="-5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показом</w:t>
            </w:r>
            <w:r w:rsidRPr="00FD486C">
              <w:rPr>
                <w:rFonts w:ascii="Times New Roman" w:eastAsia="Times New Roman" w:hAnsi="Times New Roman"/>
                <w:spacing w:val="-57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презентации</w:t>
            </w:r>
            <w:r w:rsidRPr="00FD486C">
              <w:rPr>
                <w:rFonts w:ascii="Times New Roman" w:eastAsia="Times New Roman" w:hAnsi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«Слово</w:t>
            </w:r>
            <w:r w:rsidRPr="00FD486C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об</w:t>
            </w:r>
            <w:r w:rsidRPr="00FD486C">
              <w:rPr>
                <w:rFonts w:ascii="Times New Roman" w:eastAsia="Times New Roman" w:hAnsi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Отце»</w:t>
            </w:r>
          </w:p>
          <w:p w:rsidR="00FD486C" w:rsidRPr="00FD486C" w:rsidRDefault="00FD486C" w:rsidP="00FD486C">
            <w:pPr>
              <w:suppressAutoHyphens w:val="0"/>
              <w:ind w:left="106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D486C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-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</w:rPr>
              <w:t>Праздничные</w:t>
            </w:r>
            <w:r w:rsidRPr="00FD486C">
              <w:rPr>
                <w:rFonts w:ascii="Times New Roman" w:eastAsia="Times New Roman" w:hAnsi="Times New Roman"/>
                <w:spacing w:val="-14"/>
                <w:sz w:val="26"/>
                <w:szCs w:val="26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</w:rPr>
              <w:t>программы,</w:t>
            </w:r>
            <w:r w:rsidRPr="00FD486C">
              <w:rPr>
                <w:rFonts w:ascii="Times New Roman" w:eastAsia="Times New Roman" w:hAnsi="Times New Roman"/>
                <w:spacing w:val="15"/>
                <w:sz w:val="26"/>
                <w:szCs w:val="26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</w:rPr>
              <w:t>посвященные</w:t>
            </w:r>
          </w:p>
          <w:p w:rsidR="00FD486C" w:rsidRPr="00FD486C" w:rsidRDefault="00FD486C" w:rsidP="00FD486C">
            <w:pPr>
              <w:suppressAutoHyphens w:val="0"/>
              <w:ind w:left="106"/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  <w:r w:rsidRPr="00FD486C">
              <w:rPr>
                <w:rFonts w:ascii="Times New Roman" w:eastAsia="Times New Roman" w:hAnsi="Times New Roman"/>
                <w:i/>
                <w:sz w:val="26"/>
                <w:szCs w:val="26"/>
              </w:rPr>
              <w:t>Дню</w:t>
            </w:r>
            <w:r w:rsidRPr="00FD486C">
              <w:rPr>
                <w:rFonts w:ascii="Times New Roman" w:eastAsia="Times New Roman" w:hAnsi="Times New Roman"/>
                <w:i/>
                <w:spacing w:val="-4"/>
                <w:sz w:val="26"/>
                <w:szCs w:val="26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i/>
                <w:sz w:val="26"/>
                <w:szCs w:val="26"/>
              </w:rPr>
              <w:t>Матери</w:t>
            </w:r>
          </w:p>
          <w:p w:rsidR="00FD486C" w:rsidRPr="00FD486C" w:rsidRDefault="00FD486C" w:rsidP="00495018">
            <w:pPr>
              <w:numPr>
                <w:ilvl w:val="0"/>
                <w:numId w:val="31"/>
              </w:numPr>
              <w:tabs>
                <w:tab w:val="left" w:pos="250"/>
              </w:tabs>
              <w:suppressAutoHyphens w:val="0"/>
              <w:spacing w:before="3"/>
              <w:ind w:right="671" w:firstLine="0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Творческий</w:t>
            </w:r>
            <w:r w:rsidRPr="00FD486C">
              <w:rPr>
                <w:rFonts w:ascii="Times New Roman" w:eastAsia="Times New Roman" w:hAnsi="Times New Roman"/>
                <w:spacing w:val="-8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фестиваль</w:t>
            </w:r>
            <w:r w:rsidRPr="00FD486C">
              <w:rPr>
                <w:rFonts w:ascii="Times New Roman" w:eastAsia="Times New Roman" w:hAnsi="Times New Roman"/>
                <w:spacing w:val="-4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«Новогодний</w:t>
            </w:r>
            <w:r w:rsidRPr="00FD486C">
              <w:rPr>
                <w:rFonts w:ascii="Times New Roman" w:eastAsia="Times New Roman" w:hAnsi="Times New Roman"/>
                <w:spacing w:val="-57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калейдоскоп</w:t>
            </w:r>
            <w:r w:rsidRPr="00FD486C">
              <w:rPr>
                <w:rFonts w:ascii="Times New Roman" w:eastAsia="Times New Roman" w:hAnsi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искусств»</w:t>
            </w:r>
          </w:p>
          <w:p w:rsidR="00FD486C" w:rsidRPr="00FD486C" w:rsidRDefault="00FD486C" w:rsidP="00FD486C">
            <w:pPr>
              <w:suppressAutoHyphens w:val="0"/>
              <w:ind w:left="106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-Панорама</w:t>
            </w:r>
            <w:r w:rsidRPr="00FD486C">
              <w:rPr>
                <w:rFonts w:ascii="Times New Roman" w:eastAsia="Times New Roman" w:hAnsi="Times New Roman"/>
                <w:spacing w:val="-9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творческих</w:t>
            </w:r>
            <w:r w:rsidRPr="00FD486C">
              <w:rPr>
                <w:rFonts w:ascii="Times New Roman" w:eastAsia="Times New Roman" w:hAnsi="Times New Roman"/>
                <w:spacing w:val="-5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инициатив</w:t>
            </w:r>
          </w:p>
          <w:p w:rsidR="00FD486C" w:rsidRPr="00FD486C" w:rsidRDefault="00FD486C" w:rsidP="00FD486C">
            <w:pPr>
              <w:suppressAutoHyphens w:val="0"/>
              <w:ind w:left="106" w:right="128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«Весенний</w:t>
            </w:r>
            <w:r w:rsidRPr="00FD486C">
              <w:rPr>
                <w:rFonts w:ascii="Times New Roman" w:eastAsia="Times New Roman" w:hAnsi="Times New Roman"/>
                <w:spacing w:val="3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калейдоскоп»:</w:t>
            </w:r>
            <w:r w:rsidRPr="00FD486C">
              <w:rPr>
                <w:rFonts w:ascii="Times New Roman" w:eastAsia="Times New Roman" w:hAnsi="Times New Roman"/>
                <w:spacing w:val="57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творческие</w:t>
            </w:r>
            <w:r w:rsidRPr="00FD486C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выставки,</w:t>
            </w:r>
            <w:r w:rsidRPr="00FD486C">
              <w:rPr>
                <w:rFonts w:ascii="Times New Roman" w:eastAsia="Times New Roman" w:hAnsi="Times New Roman"/>
                <w:spacing w:val="52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тематические</w:t>
            </w:r>
            <w:r w:rsidRPr="00FD486C">
              <w:rPr>
                <w:rFonts w:ascii="Times New Roman" w:eastAsia="Times New Roman" w:hAnsi="Times New Roman"/>
                <w:spacing w:val="-6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занятия,</w:t>
            </w:r>
            <w:r w:rsidRPr="00FD486C">
              <w:rPr>
                <w:rFonts w:ascii="Times New Roman" w:eastAsia="Times New Roman" w:hAnsi="Times New Roman"/>
                <w:spacing w:val="-5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классные</w:t>
            </w:r>
            <w:r w:rsidRPr="00FD486C">
              <w:rPr>
                <w:rFonts w:ascii="Times New Roman" w:eastAsia="Times New Roman" w:hAnsi="Times New Roman"/>
                <w:spacing w:val="-57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концерты</w:t>
            </w:r>
          </w:p>
          <w:p w:rsidR="00FD486C" w:rsidRPr="00FD486C" w:rsidRDefault="00FD486C" w:rsidP="00495018">
            <w:pPr>
              <w:numPr>
                <w:ilvl w:val="0"/>
                <w:numId w:val="31"/>
              </w:numPr>
              <w:tabs>
                <w:tab w:val="left" w:pos="303"/>
              </w:tabs>
              <w:suppressAutoHyphens w:val="0"/>
              <w:spacing w:before="4"/>
              <w:ind w:right="96" w:firstLine="0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«Мероприятия,</w:t>
            </w:r>
            <w:r w:rsidRPr="00FD486C">
              <w:rPr>
                <w:rFonts w:ascii="Times New Roman" w:eastAsia="Times New Roman" w:hAnsi="Times New Roman"/>
                <w:spacing w:val="49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посвященные</w:t>
            </w:r>
            <w:r w:rsidRPr="00FD486C">
              <w:rPr>
                <w:rFonts w:ascii="Times New Roman" w:eastAsia="Times New Roman" w:hAnsi="Times New Roman"/>
                <w:spacing w:val="46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450-летию</w:t>
            </w:r>
            <w:r w:rsidRPr="00FD486C">
              <w:rPr>
                <w:rFonts w:ascii="Times New Roman" w:eastAsia="Times New Roman" w:hAnsi="Times New Roman"/>
                <w:spacing w:val="-57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со</w:t>
            </w:r>
            <w:r w:rsidRPr="00FD486C">
              <w:rPr>
                <w:rFonts w:ascii="Times New Roman" w:eastAsia="Times New Roman" w:hAnsi="Times New Roman"/>
                <w:spacing w:val="5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Дня</w:t>
            </w:r>
            <w:r w:rsidRPr="00FD486C">
              <w:rPr>
                <w:rFonts w:ascii="Times New Roman" w:eastAsia="Times New Roman" w:hAnsi="Times New Roman"/>
                <w:spacing w:val="-4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выхода первой</w:t>
            </w:r>
            <w:r w:rsidRPr="00FD486C">
              <w:rPr>
                <w:rFonts w:ascii="Times New Roman" w:eastAsia="Times New Roman" w:hAnsi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«Азбуки»»</w:t>
            </w:r>
          </w:p>
          <w:p w:rsidR="00FD486C" w:rsidRPr="00FD486C" w:rsidRDefault="00FD486C" w:rsidP="00FD486C">
            <w:pPr>
              <w:suppressAutoHyphens w:val="0"/>
              <w:spacing w:before="4"/>
              <w:ind w:left="106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FD486C">
              <w:rPr>
                <w:rFonts w:ascii="Times New Roman" w:eastAsia="Times New Roman" w:hAnsi="Times New Roman"/>
                <w:b/>
                <w:sz w:val="26"/>
                <w:szCs w:val="26"/>
                <w:lang w:val="ru-RU"/>
              </w:rPr>
              <w:t xml:space="preserve">-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Панорама</w:t>
            </w:r>
            <w:r w:rsidRPr="00FD486C">
              <w:rPr>
                <w:rFonts w:ascii="Times New Roman" w:eastAsia="Times New Roman" w:hAnsi="Times New Roman"/>
                <w:spacing w:val="-6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тематическихпогружений</w:t>
            </w:r>
          </w:p>
          <w:p w:rsidR="00FD486C" w:rsidRPr="00FD486C" w:rsidRDefault="00FD486C" w:rsidP="00FD486C">
            <w:pPr>
              <w:suppressAutoHyphens w:val="0"/>
              <w:ind w:left="106" w:right="875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D486C">
              <w:rPr>
                <w:rFonts w:ascii="Times New Roman" w:eastAsia="Times New Roman" w:hAnsi="Times New Roman"/>
                <w:i/>
                <w:sz w:val="26"/>
                <w:szCs w:val="26"/>
                <w:lang w:val="ru-RU"/>
              </w:rPr>
              <w:t>«Первые</w:t>
            </w:r>
            <w:r w:rsidRPr="00FD486C">
              <w:rPr>
                <w:rFonts w:ascii="Times New Roman" w:eastAsia="Times New Roman" w:hAnsi="Times New Roman"/>
                <w:i/>
                <w:spacing w:val="-4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i/>
                <w:sz w:val="26"/>
                <w:szCs w:val="26"/>
                <w:lang w:val="ru-RU"/>
              </w:rPr>
              <w:t>в</w:t>
            </w:r>
            <w:r w:rsidRPr="00FD486C">
              <w:rPr>
                <w:rFonts w:ascii="Times New Roman" w:eastAsia="Times New Roman" w:hAnsi="Times New Roman"/>
                <w:i/>
                <w:spacing w:val="-2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i/>
                <w:sz w:val="26"/>
                <w:szCs w:val="26"/>
                <w:lang w:val="ru-RU"/>
              </w:rPr>
              <w:t>космосе!»</w:t>
            </w:r>
            <w:r w:rsidRPr="00FD486C">
              <w:rPr>
                <w:rFonts w:ascii="Times New Roman" w:eastAsia="Times New Roman" w:hAnsi="Times New Roman"/>
                <w:i/>
                <w:spacing w:val="-3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i/>
                <w:sz w:val="26"/>
                <w:szCs w:val="26"/>
              </w:rPr>
              <w:t>(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</w:rPr>
              <w:t>квесты,</w:t>
            </w:r>
            <w:r w:rsidRPr="00FD486C">
              <w:rPr>
                <w:rFonts w:ascii="Times New Roman" w:eastAsia="Times New Roman" w:hAnsi="Times New Roman"/>
                <w:spacing w:val="-1"/>
                <w:sz w:val="26"/>
                <w:szCs w:val="26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</w:rPr>
              <w:t>игры,</w:t>
            </w:r>
            <w:r w:rsidRPr="00FD486C">
              <w:rPr>
                <w:rFonts w:ascii="Times New Roman" w:eastAsia="Times New Roman" w:hAnsi="Times New Roman"/>
                <w:spacing w:val="-57"/>
                <w:sz w:val="26"/>
                <w:szCs w:val="26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</w:rPr>
              <w:t>викторины,</w:t>
            </w:r>
            <w:r w:rsidRPr="00FD486C">
              <w:rPr>
                <w:rFonts w:ascii="Times New Roman" w:eastAsia="Times New Roman" w:hAnsi="Times New Roman"/>
                <w:spacing w:val="-2"/>
                <w:sz w:val="26"/>
                <w:szCs w:val="26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</w:rPr>
              <w:t>видеолекции)</w:t>
            </w:r>
          </w:p>
          <w:p w:rsidR="00FD486C" w:rsidRPr="00FD486C" w:rsidRDefault="00FD486C" w:rsidP="00495018">
            <w:pPr>
              <w:numPr>
                <w:ilvl w:val="0"/>
                <w:numId w:val="30"/>
              </w:numPr>
              <w:tabs>
                <w:tab w:val="left" w:pos="265"/>
              </w:tabs>
              <w:suppressAutoHyphens w:val="0"/>
              <w:ind w:right="104" w:firstLine="0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мероприятия</w:t>
            </w:r>
            <w:r w:rsidRPr="00FD486C">
              <w:rPr>
                <w:rFonts w:ascii="Times New Roman" w:eastAsia="Times New Roman" w:hAnsi="Times New Roman"/>
                <w:spacing w:val="7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в</w:t>
            </w:r>
            <w:r w:rsidRPr="00FD486C">
              <w:rPr>
                <w:rFonts w:ascii="Times New Roman" w:eastAsia="Times New Roman" w:hAnsi="Times New Roman"/>
                <w:spacing w:val="14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рамках</w:t>
            </w:r>
            <w:r w:rsidRPr="00FD486C">
              <w:rPr>
                <w:rFonts w:ascii="Times New Roman" w:eastAsia="Times New Roman" w:hAnsi="Times New Roman"/>
                <w:spacing w:val="12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«Праздника</w:t>
            </w:r>
            <w:r w:rsidRPr="00FD486C">
              <w:rPr>
                <w:rFonts w:ascii="Times New Roman" w:eastAsia="Times New Roman" w:hAnsi="Times New Roman"/>
                <w:spacing w:val="15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весны и</w:t>
            </w:r>
            <w:r w:rsidRPr="00FD486C">
              <w:rPr>
                <w:rFonts w:ascii="Times New Roman" w:eastAsia="Times New Roman" w:hAnsi="Times New Roman"/>
                <w:spacing w:val="2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красоты»</w:t>
            </w:r>
          </w:p>
          <w:p w:rsidR="00FD486C" w:rsidRPr="00FD486C" w:rsidRDefault="00FD486C" w:rsidP="00495018">
            <w:pPr>
              <w:numPr>
                <w:ilvl w:val="0"/>
                <w:numId w:val="30"/>
              </w:numPr>
              <w:tabs>
                <w:tab w:val="left" w:pos="250"/>
              </w:tabs>
              <w:suppressAutoHyphens w:val="0"/>
              <w:ind w:left="250" w:hanging="144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D486C">
              <w:rPr>
                <w:rFonts w:ascii="Times New Roman" w:eastAsia="Times New Roman" w:hAnsi="Times New Roman"/>
                <w:sz w:val="26"/>
                <w:szCs w:val="26"/>
              </w:rPr>
              <w:t>мероприятия,</w:t>
            </w:r>
            <w:r w:rsidRPr="00FD486C">
              <w:rPr>
                <w:rFonts w:ascii="Times New Roman" w:eastAsia="Times New Roman" w:hAnsi="Times New Roman"/>
                <w:spacing w:val="-6"/>
                <w:sz w:val="26"/>
                <w:szCs w:val="26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</w:rPr>
              <w:t>посвящённые</w:t>
            </w:r>
            <w:r w:rsidRPr="00FD486C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</w:rPr>
              <w:t>Дню</w:t>
            </w:r>
            <w:r w:rsidRPr="00FD486C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</w:rPr>
              <w:t>Победы</w:t>
            </w:r>
          </w:p>
          <w:p w:rsidR="00FD486C" w:rsidRPr="00FD486C" w:rsidRDefault="00FD486C" w:rsidP="00FD486C">
            <w:pPr>
              <w:suppressAutoHyphens w:val="0"/>
              <w:ind w:left="106" w:right="992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-Тематическая</w:t>
            </w:r>
            <w:r w:rsidRPr="00FD486C">
              <w:rPr>
                <w:rFonts w:ascii="Times New Roman" w:eastAsia="Times New Roman" w:hAnsi="Times New Roman"/>
                <w:spacing w:val="-10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неделя</w:t>
            </w:r>
            <w:r w:rsidRPr="00FD486C">
              <w:rPr>
                <w:rFonts w:ascii="Times New Roman" w:eastAsia="Times New Roman" w:hAnsi="Times New Roman"/>
                <w:spacing w:val="-4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«Учителями</w:t>
            </w:r>
            <w:r w:rsidRPr="00FD486C">
              <w:rPr>
                <w:rFonts w:ascii="Times New Roman" w:eastAsia="Times New Roman" w:hAnsi="Times New Roman"/>
                <w:spacing w:val="-57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славится Россия!»</w:t>
            </w:r>
          </w:p>
        </w:tc>
        <w:tc>
          <w:tcPr>
            <w:tcW w:w="820" w:type="dxa"/>
          </w:tcPr>
          <w:p w:rsidR="00FD486C" w:rsidRPr="00FD486C" w:rsidRDefault="00FD486C" w:rsidP="00FD486C">
            <w:pPr>
              <w:suppressAutoHyphens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D486C">
              <w:rPr>
                <w:rFonts w:ascii="Times New Roman" w:eastAsia="Times New Roman" w:hAnsi="Times New Roman"/>
                <w:sz w:val="26"/>
                <w:szCs w:val="26"/>
              </w:rPr>
              <w:t>1-11</w:t>
            </w:r>
          </w:p>
          <w:p w:rsidR="00FD486C" w:rsidRPr="00FD486C" w:rsidRDefault="00FD486C" w:rsidP="00FD486C">
            <w:pPr>
              <w:suppressAutoHyphens w:val="0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FD486C" w:rsidRPr="00FD486C" w:rsidRDefault="00FD486C" w:rsidP="00FD486C">
            <w:pPr>
              <w:suppressAutoHyphens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D486C">
              <w:rPr>
                <w:rFonts w:ascii="Times New Roman" w:eastAsia="Times New Roman" w:hAnsi="Times New Roman"/>
                <w:sz w:val="26"/>
                <w:szCs w:val="26"/>
              </w:rPr>
              <w:t>5-9</w:t>
            </w:r>
          </w:p>
        </w:tc>
        <w:tc>
          <w:tcPr>
            <w:tcW w:w="1873" w:type="dxa"/>
          </w:tcPr>
          <w:p w:rsidR="00FD486C" w:rsidRPr="00FD486C" w:rsidRDefault="00FD486C" w:rsidP="00FD486C">
            <w:pPr>
              <w:suppressAutoHyphens w:val="0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</w:p>
          <w:p w:rsidR="00FD486C" w:rsidRPr="00FD486C" w:rsidRDefault="00FD486C" w:rsidP="00FD486C">
            <w:pPr>
              <w:suppressAutoHyphens w:val="0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</w:p>
          <w:p w:rsidR="00FD486C" w:rsidRPr="00FD486C" w:rsidRDefault="00FD486C" w:rsidP="00FD486C">
            <w:pPr>
              <w:suppressAutoHyphens w:val="0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</w:p>
          <w:p w:rsidR="00FD486C" w:rsidRPr="00FD486C" w:rsidRDefault="00FD486C" w:rsidP="00FD486C">
            <w:pPr>
              <w:suppressAutoHyphens w:val="0"/>
              <w:spacing w:before="192"/>
              <w:ind w:left="107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В</w:t>
            </w:r>
            <w:r w:rsidRPr="00FD486C">
              <w:rPr>
                <w:rFonts w:ascii="Times New Roman" w:eastAsia="Times New Roman" w:hAnsi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течение года</w:t>
            </w:r>
          </w:p>
          <w:p w:rsidR="00FD486C" w:rsidRPr="00FD486C" w:rsidRDefault="00FD486C" w:rsidP="00FD486C">
            <w:pPr>
              <w:suppressAutoHyphens w:val="0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</w:p>
          <w:p w:rsidR="00FD486C" w:rsidRPr="00FD486C" w:rsidRDefault="00FD486C" w:rsidP="00FD486C">
            <w:pPr>
              <w:suppressAutoHyphens w:val="0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</w:p>
          <w:p w:rsidR="00FD486C" w:rsidRPr="00FD486C" w:rsidRDefault="00FD486C" w:rsidP="00FD486C">
            <w:pPr>
              <w:suppressAutoHyphens w:val="0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</w:p>
          <w:p w:rsidR="00FD486C" w:rsidRPr="00FD486C" w:rsidRDefault="00FD486C" w:rsidP="00FD486C">
            <w:pPr>
              <w:suppressAutoHyphens w:val="0"/>
              <w:spacing w:before="205"/>
              <w:ind w:left="107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1</w:t>
            </w:r>
            <w:r w:rsidRPr="00FD486C">
              <w:rPr>
                <w:rFonts w:ascii="Times New Roman" w:eastAsia="Times New Roman" w:hAnsi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сентября</w:t>
            </w:r>
          </w:p>
          <w:p w:rsidR="00FD486C" w:rsidRPr="00FD486C" w:rsidRDefault="00FD486C" w:rsidP="00FD486C">
            <w:pPr>
              <w:suppressAutoHyphens w:val="0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</w:p>
          <w:p w:rsidR="00FD486C" w:rsidRPr="00FD486C" w:rsidRDefault="00FD486C" w:rsidP="00FD486C">
            <w:pPr>
              <w:suppressAutoHyphens w:val="0"/>
              <w:spacing w:before="3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</w:p>
          <w:p w:rsidR="00FD486C" w:rsidRPr="00FD486C" w:rsidRDefault="00FD486C" w:rsidP="00FD486C">
            <w:pPr>
              <w:suppressAutoHyphens w:val="0"/>
              <w:spacing w:before="3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</w:p>
          <w:p w:rsidR="00FD486C" w:rsidRPr="00FD486C" w:rsidRDefault="00FD486C" w:rsidP="00FD486C">
            <w:pPr>
              <w:suppressAutoHyphens w:val="0"/>
              <w:ind w:left="107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15</w:t>
            </w:r>
            <w:r w:rsidRPr="00FD486C">
              <w:rPr>
                <w:rFonts w:ascii="Times New Roman" w:eastAsia="Times New Roman" w:hAnsi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октября</w:t>
            </w:r>
          </w:p>
          <w:p w:rsidR="00FD486C" w:rsidRPr="00FD486C" w:rsidRDefault="00FD486C" w:rsidP="00FD486C">
            <w:pPr>
              <w:suppressAutoHyphens w:val="0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</w:p>
          <w:p w:rsidR="00FD486C" w:rsidRPr="00FD486C" w:rsidRDefault="00FD486C" w:rsidP="00FD486C">
            <w:pPr>
              <w:suppressAutoHyphens w:val="0"/>
              <w:spacing w:before="1"/>
              <w:ind w:left="107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26-30</w:t>
            </w:r>
            <w:r w:rsidRPr="00FD486C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ноября</w:t>
            </w:r>
          </w:p>
          <w:p w:rsidR="00FD486C" w:rsidRPr="00FD486C" w:rsidRDefault="00FD486C" w:rsidP="00FD486C">
            <w:pPr>
              <w:suppressAutoHyphens w:val="0"/>
              <w:spacing w:before="11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</w:p>
          <w:p w:rsidR="00FD486C" w:rsidRPr="00FD486C" w:rsidRDefault="00FD486C" w:rsidP="00FD486C">
            <w:pPr>
              <w:suppressAutoHyphens w:val="0"/>
              <w:ind w:left="107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20-30</w:t>
            </w:r>
            <w:r w:rsidRPr="00FD486C">
              <w:rPr>
                <w:rFonts w:ascii="Times New Roman" w:eastAsia="Times New Roman" w:hAnsi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декабря</w:t>
            </w:r>
          </w:p>
          <w:p w:rsidR="00FD486C" w:rsidRPr="00FD486C" w:rsidRDefault="00FD486C" w:rsidP="00FD486C">
            <w:pPr>
              <w:suppressAutoHyphens w:val="0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</w:p>
          <w:p w:rsidR="00FD486C" w:rsidRPr="00FD486C" w:rsidRDefault="00FD486C" w:rsidP="00FD486C">
            <w:pPr>
              <w:suppressAutoHyphens w:val="0"/>
              <w:spacing w:before="9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</w:p>
          <w:p w:rsidR="00FD486C" w:rsidRPr="00FD486C" w:rsidRDefault="00FD486C" w:rsidP="00FD486C">
            <w:pPr>
              <w:suppressAutoHyphens w:val="0"/>
              <w:spacing w:before="1"/>
              <w:ind w:left="107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28</w:t>
            </w:r>
            <w:r w:rsidRPr="00FD486C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апреля-1</w:t>
            </w:r>
            <w:r w:rsidRPr="00FD486C">
              <w:rPr>
                <w:rFonts w:ascii="Times New Roman" w:eastAsia="Times New Roman" w:hAnsi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мая</w:t>
            </w:r>
          </w:p>
          <w:p w:rsidR="00FD486C" w:rsidRPr="00FD486C" w:rsidRDefault="00FD486C" w:rsidP="00FD486C">
            <w:pPr>
              <w:suppressAutoHyphens w:val="0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</w:p>
          <w:p w:rsidR="00FD486C" w:rsidRPr="00FD486C" w:rsidRDefault="00FD486C" w:rsidP="00FD486C">
            <w:pPr>
              <w:suppressAutoHyphens w:val="0"/>
              <w:spacing w:before="2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</w:p>
          <w:p w:rsidR="00FD486C" w:rsidRPr="00FD486C" w:rsidRDefault="00FD486C" w:rsidP="00FD486C">
            <w:pPr>
              <w:suppressAutoHyphens w:val="0"/>
              <w:spacing w:before="1"/>
              <w:ind w:left="107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14</w:t>
            </w:r>
            <w:r w:rsidRPr="00FD486C">
              <w:rPr>
                <w:rFonts w:ascii="Times New Roman" w:eastAsia="Times New Roman" w:hAnsi="Times New Roman"/>
                <w:spacing w:val="2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марта</w:t>
            </w:r>
          </w:p>
          <w:p w:rsidR="00FD486C" w:rsidRPr="00FD486C" w:rsidRDefault="00FD486C" w:rsidP="00FD486C">
            <w:pPr>
              <w:suppressAutoHyphens w:val="0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</w:p>
          <w:p w:rsidR="00FD486C" w:rsidRPr="00FD486C" w:rsidRDefault="00FD486C" w:rsidP="00FD486C">
            <w:pPr>
              <w:suppressAutoHyphens w:val="0"/>
              <w:spacing w:before="8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</w:p>
          <w:p w:rsidR="00FD486C" w:rsidRPr="00FD486C" w:rsidRDefault="00FD486C" w:rsidP="00FD486C">
            <w:pPr>
              <w:suppressAutoHyphens w:val="0"/>
              <w:spacing w:before="1"/>
              <w:ind w:left="107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12 апреля</w:t>
            </w:r>
          </w:p>
          <w:p w:rsidR="00FD486C" w:rsidRPr="00FD486C" w:rsidRDefault="00FD486C" w:rsidP="00FD486C">
            <w:pPr>
              <w:suppressAutoHyphens w:val="0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</w:p>
          <w:p w:rsidR="00FD486C" w:rsidRPr="00FD486C" w:rsidRDefault="00FD486C" w:rsidP="00FD486C">
            <w:pPr>
              <w:suppressAutoHyphens w:val="0"/>
              <w:ind w:left="107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7-8</w:t>
            </w:r>
            <w:r w:rsidRPr="00FD486C">
              <w:rPr>
                <w:rFonts w:ascii="Times New Roman" w:eastAsia="Times New Roman" w:hAnsi="Times New Roman"/>
                <w:spacing w:val="3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марта</w:t>
            </w:r>
          </w:p>
          <w:p w:rsidR="00FD486C" w:rsidRPr="00FD486C" w:rsidRDefault="00FD486C" w:rsidP="00FD486C">
            <w:pPr>
              <w:suppressAutoHyphens w:val="0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</w:p>
          <w:p w:rsidR="00FD486C" w:rsidRPr="00FD486C" w:rsidRDefault="00FD486C" w:rsidP="00FD486C">
            <w:pPr>
              <w:suppressAutoHyphens w:val="0"/>
              <w:ind w:left="10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D486C">
              <w:rPr>
                <w:rFonts w:ascii="Times New Roman" w:eastAsia="Times New Roman" w:hAnsi="Times New Roman"/>
                <w:sz w:val="26"/>
                <w:szCs w:val="26"/>
              </w:rPr>
              <w:t>9</w:t>
            </w:r>
            <w:r w:rsidRPr="00FD486C">
              <w:rPr>
                <w:rFonts w:ascii="Times New Roman" w:eastAsia="Times New Roman" w:hAnsi="Times New Roman"/>
                <w:spacing w:val="2"/>
                <w:sz w:val="26"/>
                <w:szCs w:val="26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</w:rPr>
              <w:t>мая</w:t>
            </w:r>
          </w:p>
          <w:p w:rsidR="00FD486C" w:rsidRPr="00FD486C" w:rsidRDefault="00FD486C" w:rsidP="00FD486C">
            <w:pPr>
              <w:suppressAutoHyphens w:val="0"/>
              <w:ind w:left="10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D486C">
              <w:rPr>
                <w:rFonts w:ascii="Times New Roman" w:eastAsia="Times New Roman" w:hAnsi="Times New Roman"/>
                <w:sz w:val="26"/>
                <w:szCs w:val="26"/>
              </w:rPr>
              <w:t>Октябрь</w:t>
            </w:r>
          </w:p>
        </w:tc>
        <w:tc>
          <w:tcPr>
            <w:tcW w:w="2693" w:type="dxa"/>
          </w:tcPr>
          <w:p w:rsidR="00FD486C" w:rsidRPr="00FD486C" w:rsidRDefault="00FD486C" w:rsidP="00FD486C">
            <w:pPr>
              <w:suppressAutoHyphens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D486C">
              <w:rPr>
                <w:rFonts w:ascii="Times New Roman" w:eastAsia="Times New Roman" w:hAnsi="Times New Roman"/>
                <w:sz w:val="26"/>
                <w:szCs w:val="26"/>
              </w:rPr>
              <w:t>Классные руководители</w:t>
            </w:r>
          </w:p>
        </w:tc>
      </w:tr>
      <w:tr w:rsidR="00FD486C" w:rsidRPr="00FD486C" w:rsidTr="00751C9B">
        <w:trPr>
          <w:trHeight w:val="1935"/>
        </w:trPr>
        <w:tc>
          <w:tcPr>
            <w:tcW w:w="4875" w:type="dxa"/>
            <w:tcBorders>
              <w:left w:val="single" w:sz="6" w:space="0" w:color="000000"/>
            </w:tcBorders>
          </w:tcPr>
          <w:p w:rsidR="00FD486C" w:rsidRPr="00FD486C" w:rsidRDefault="00FD486C" w:rsidP="00FD486C">
            <w:pPr>
              <w:suppressAutoHyphens w:val="0"/>
              <w:ind w:left="170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val="ru-RU"/>
              </w:rPr>
            </w:pP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lastRenderedPageBreak/>
              <w:t>«</w:t>
            </w:r>
            <w:r w:rsidRPr="00FD486C">
              <w:rPr>
                <w:rFonts w:ascii="Times New Roman" w:eastAsia="Times New Roman" w:hAnsi="Times New Roman"/>
                <w:b/>
                <w:sz w:val="26"/>
                <w:szCs w:val="26"/>
                <w:lang w:val="ru-RU"/>
              </w:rPr>
              <w:t xml:space="preserve">Способность   </w:t>
            </w:r>
            <w:r w:rsidRPr="00FD486C">
              <w:rPr>
                <w:rFonts w:ascii="Times New Roman" w:eastAsia="Times New Roman" w:hAnsi="Times New Roman"/>
                <w:b/>
                <w:spacing w:val="54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b/>
                <w:sz w:val="26"/>
                <w:szCs w:val="26"/>
                <w:lang w:val="ru-RU"/>
              </w:rPr>
              <w:t xml:space="preserve">к    </w:t>
            </w:r>
            <w:r w:rsidRPr="00FD486C">
              <w:rPr>
                <w:rFonts w:ascii="Times New Roman" w:eastAsia="Times New Roman" w:hAnsi="Times New Roman"/>
                <w:b/>
                <w:spacing w:val="50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b/>
                <w:sz w:val="26"/>
                <w:szCs w:val="26"/>
                <w:lang w:val="ru-RU"/>
              </w:rPr>
              <w:t xml:space="preserve">сочувствию    </w:t>
            </w:r>
            <w:r w:rsidRPr="00FD486C">
              <w:rPr>
                <w:rFonts w:ascii="Times New Roman" w:eastAsia="Times New Roman" w:hAnsi="Times New Roman"/>
                <w:b/>
                <w:spacing w:val="49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b/>
                <w:sz w:val="26"/>
                <w:szCs w:val="26"/>
                <w:lang w:val="ru-RU"/>
              </w:rPr>
              <w:t>по</w:t>
            </w:r>
          </w:p>
          <w:p w:rsidR="00FD486C" w:rsidRPr="00FD486C" w:rsidRDefault="00FD486C" w:rsidP="00FD486C">
            <w:pPr>
              <w:suppressAutoHyphens w:val="0"/>
              <w:spacing w:before="3"/>
              <w:ind w:left="108" w:right="93"/>
              <w:jc w:val="both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FD486C">
              <w:rPr>
                <w:rFonts w:ascii="Times New Roman" w:eastAsia="Times New Roman" w:hAnsi="Times New Roman"/>
                <w:b/>
                <w:sz w:val="26"/>
                <w:szCs w:val="26"/>
                <w:lang w:val="ru-RU"/>
              </w:rPr>
              <w:t>отношению к окружающим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» - развитие:</w:t>
            </w:r>
            <w:r w:rsidRPr="00FD486C">
              <w:rPr>
                <w:rFonts w:ascii="Times New Roman" w:eastAsia="Times New Roman" w:hAnsi="Times New Roman"/>
                <w:spacing w:val="-57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а)</w:t>
            </w:r>
            <w:r w:rsidRPr="00FD486C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представлений</w:t>
            </w:r>
            <w:r w:rsidRPr="00FD486C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о</w:t>
            </w:r>
            <w:r w:rsidRPr="00FD486C">
              <w:rPr>
                <w:rFonts w:ascii="Times New Roman" w:eastAsia="Times New Roman" w:hAnsi="Times New Roman"/>
                <w:spacing w:val="61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жизненных</w:t>
            </w:r>
            <w:r w:rsidRPr="00FD486C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проблемах</w:t>
            </w:r>
            <w:r w:rsidRPr="00FD486C">
              <w:rPr>
                <w:rFonts w:ascii="Times New Roman" w:eastAsia="Times New Roman" w:hAnsi="Times New Roman"/>
                <w:spacing w:val="-4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других</w:t>
            </w:r>
            <w:r w:rsidRPr="00FD486C">
              <w:rPr>
                <w:rFonts w:ascii="Times New Roman" w:eastAsia="Times New Roman" w:hAnsi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людей;</w:t>
            </w:r>
          </w:p>
          <w:p w:rsidR="00FD486C" w:rsidRPr="00FD486C" w:rsidRDefault="00FD486C" w:rsidP="00FD486C">
            <w:pPr>
              <w:suppressAutoHyphens w:val="0"/>
              <w:ind w:left="108" w:right="99"/>
              <w:jc w:val="both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б)</w:t>
            </w:r>
            <w:r w:rsidRPr="00FD486C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эмпатии</w:t>
            </w:r>
            <w:r w:rsidRPr="00FD486C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и</w:t>
            </w:r>
            <w:r w:rsidRPr="00FD486C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сочувствия</w:t>
            </w:r>
            <w:r w:rsidRPr="00FD486C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к</w:t>
            </w:r>
            <w:r w:rsidRPr="00FD486C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людям</w:t>
            </w:r>
            <w:r w:rsidRPr="00FD486C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(отзывчивости</w:t>
            </w:r>
            <w:r w:rsidRPr="00FD486C">
              <w:rPr>
                <w:rFonts w:ascii="Times New Roman" w:eastAsia="Times New Roman" w:hAnsi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и</w:t>
            </w:r>
            <w:r w:rsidRPr="00FD486C">
              <w:rPr>
                <w:rFonts w:ascii="Times New Roman" w:eastAsia="Times New Roman" w:hAnsi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милосердия);</w:t>
            </w:r>
          </w:p>
          <w:p w:rsidR="00FD486C" w:rsidRPr="00FD486C" w:rsidRDefault="00FD486C" w:rsidP="00FD486C">
            <w:pPr>
              <w:suppressAutoHyphens w:val="0"/>
              <w:ind w:left="108"/>
              <w:jc w:val="both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в)</w:t>
            </w:r>
            <w:r w:rsidRPr="00FD486C">
              <w:rPr>
                <w:rFonts w:ascii="Times New Roman" w:eastAsia="Times New Roman" w:hAnsi="Times New Roman"/>
                <w:spacing w:val="102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 xml:space="preserve">готовности  </w:t>
            </w:r>
            <w:r w:rsidRPr="00FD486C">
              <w:rPr>
                <w:rFonts w:ascii="Times New Roman" w:eastAsia="Times New Roman" w:hAnsi="Times New Roman"/>
                <w:spacing w:val="37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 xml:space="preserve">(установки  </w:t>
            </w:r>
            <w:r w:rsidRPr="00FD486C">
              <w:rPr>
                <w:rFonts w:ascii="Times New Roman" w:eastAsia="Times New Roman" w:hAnsi="Times New Roman"/>
                <w:spacing w:val="41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 xml:space="preserve">и  </w:t>
            </w:r>
            <w:r w:rsidRPr="00FD486C">
              <w:rPr>
                <w:rFonts w:ascii="Times New Roman" w:eastAsia="Times New Roman" w:hAnsi="Times New Roman"/>
                <w:spacing w:val="42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умения)</w:t>
            </w:r>
          </w:p>
        </w:tc>
        <w:tc>
          <w:tcPr>
            <w:tcW w:w="5245" w:type="dxa"/>
          </w:tcPr>
          <w:p w:rsidR="00FD486C" w:rsidRPr="00FD486C" w:rsidRDefault="00FD486C" w:rsidP="00495018">
            <w:pPr>
              <w:numPr>
                <w:ilvl w:val="0"/>
                <w:numId w:val="29"/>
              </w:numPr>
              <w:tabs>
                <w:tab w:val="left" w:pos="566"/>
                <w:tab w:val="left" w:pos="567"/>
                <w:tab w:val="left" w:pos="1660"/>
                <w:tab w:val="left" w:pos="2155"/>
                <w:tab w:val="left" w:pos="3964"/>
              </w:tabs>
              <w:suppressAutoHyphens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D486C">
              <w:rPr>
                <w:rFonts w:ascii="Times New Roman" w:eastAsia="Times New Roman" w:hAnsi="Times New Roman"/>
                <w:sz w:val="26"/>
                <w:szCs w:val="26"/>
              </w:rPr>
              <w:t>Участие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</w:rPr>
              <w:tab/>
              <w:t>во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</w:rPr>
              <w:tab/>
              <w:t>Всероссийской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</w:rPr>
              <w:tab/>
              <w:t>акции</w:t>
            </w:r>
          </w:p>
          <w:p w:rsidR="00FD486C" w:rsidRPr="00FD486C" w:rsidRDefault="00FD486C" w:rsidP="00FD486C">
            <w:pPr>
              <w:suppressAutoHyphens w:val="0"/>
              <w:spacing w:before="3"/>
              <w:ind w:left="106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D486C">
              <w:rPr>
                <w:rFonts w:ascii="Times New Roman" w:eastAsia="Times New Roman" w:hAnsi="Times New Roman"/>
                <w:sz w:val="26"/>
                <w:szCs w:val="26"/>
              </w:rPr>
              <w:t>«Письмо</w:t>
            </w:r>
            <w:r w:rsidRPr="00FD486C">
              <w:rPr>
                <w:rFonts w:ascii="Times New Roman" w:eastAsia="Times New Roman" w:hAnsi="Times New Roman"/>
                <w:spacing w:val="1"/>
                <w:sz w:val="26"/>
                <w:szCs w:val="26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</w:rPr>
              <w:t>солдату»</w:t>
            </w:r>
          </w:p>
          <w:p w:rsidR="00FD486C" w:rsidRPr="00FD486C" w:rsidRDefault="00FD486C" w:rsidP="00495018">
            <w:pPr>
              <w:numPr>
                <w:ilvl w:val="0"/>
                <w:numId w:val="29"/>
              </w:numPr>
              <w:tabs>
                <w:tab w:val="left" w:pos="700"/>
                <w:tab w:val="left" w:pos="701"/>
                <w:tab w:val="left" w:pos="1746"/>
                <w:tab w:val="left" w:pos="3170"/>
              </w:tabs>
              <w:suppressAutoHyphens w:val="0"/>
              <w:ind w:left="106" w:right="101" w:firstLine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D486C">
              <w:rPr>
                <w:rFonts w:ascii="Times New Roman" w:eastAsia="Times New Roman" w:hAnsi="Times New Roman"/>
                <w:sz w:val="26"/>
                <w:szCs w:val="26"/>
              </w:rPr>
              <w:t>Уроки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</w:rPr>
              <w:tab/>
              <w:t>мужества,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</w:rPr>
              <w:tab/>
            </w:r>
            <w:r w:rsidRPr="00FD486C">
              <w:rPr>
                <w:rFonts w:ascii="Times New Roman" w:eastAsia="Times New Roman" w:hAnsi="Times New Roman"/>
                <w:spacing w:val="-1"/>
                <w:sz w:val="26"/>
                <w:szCs w:val="26"/>
              </w:rPr>
              <w:t>посвященные</w:t>
            </w:r>
            <w:r w:rsidRPr="00FD486C">
              <w:rPr>
                <w:rFonts w:ascii="Times New Roman" w:eastAsia="Times New Roman" w:hAnsi="Times New Roman"/>
                <w:spacing w:val="-57"/>
                <w:sz w:val="26"/>
                <w:szCs w:val="26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</w:rPr>
              <w:t>памятным</w:t>
            </w:r>
            <w:r w:rsidRPr="00FD486C">
              <w:rPr>
                <w:rFonts w:ascii="Times New Roman" w:eastAsia="Times New Roman" w:hAnsi="Times New Roman"/>
                <w:spacing w:val="2"/>
                <w:sz w:val="26"/>
                <w:szCs w:val="26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</w:rPr>
              <w:t>датам</w:t>
            </w:r>
          </w:p>
          <w:p w:rsidR="00FD486C" w:rsidRPr="00FD486C" w:rsidRDefault="00FD486C" w:rsidP="00495018">
            <w:pPr>
              <w:numPr>
                <w:ilvl w:val="0"/>
                <w:numId w:val="29"/>
              </w:numPr>
              <w:tabs>
                <w:tab w:val="left" w:pos="370"/>
              </w:tabs>
              <w:suppressAutoHyphens w:val="0"/>
              <w:ind w:left="370" w:hanging="264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D486C">
              <w:rPr>
                <w:rFonts w:ascii="Times New Roman" w:eastAsia="Times New Roman" w:hAnsi="Times New Roman"/>
                <w:sz w:val="26"/>
                <w:szCs w:val="26"/>
              </w:rPr>
              <w:t>Цикл</w:t>
            </w:r>
            <w:r w:rsidRPr="00FD486C">
              <w:rPr>
                <w:rFonts w:ascii="Times New Roman" w:eastAsia="Times New Roman" w:hAnsi="Times New Roman"/>
                <w:spacing w:val="-12"/>
                <w:sz w:val="26"/>
                <w:szCs w:val="26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</w:rPr>
              <w:t>благотворительных акций</w:t>
            </w:r>
            <w:r w:rsidRPr="00FD486C">
              <w:rPr>
                <w:rFonts w:ascii="Times New Roman" w:eastAsia="Times New Roman" w:hAnsi="Times New Roman"/>
                <w:spacing w:val="2"/>
                <w:sz w:val="26"/>
                <w:szCs w:val="26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</w:rPr>
              <w:t>«Мы</w:t>
            </w:r>
            <w:r w:rsidRPr="00FD486C">
              <w:rPr>
                <w:rFonts w:ascii="Times New Roman" w:eastAsia="Times New Roman" w:hAnsi="Times New Roman"/>
                <w:spacing w:val="2"/>
                <w:sz w:val="26"/>
                <w:szCs w:val="26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</w:rPr>
              <w:t>в</w:t>
            </w:r>
          </w:p>
          <w:p w:rsidR="00FD486C" w:rsidRPr="00FD486C" w:rsidRDefault="00FD486C" w:rsidP="00FD486C">
            <w:pPr>
              <w:suppressAutoHyphens w:val="0"/>
              <w:ind w:left="106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ответе за тех, кого приручили»</w:t>
            </w:r>
            <w:r w:rsidRPr="00FD486C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«Кормушка</w:t>
            </w:r>
            <w:r w:rsidRPr="00FD486C">
              <w:rPr>
                <w:rFonts w:ascii="Times New Roman" w:eastAsia="Times New Roman" w:hAnsi="Times New Roman"/>
                <w:spacing w:val="-57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pacing w:val="-1"/>
                <w:sz w:val="26"/>
                <w:szCs w:val="26"/>
                <w:lang w:val="ru-RU"/>
              </w:rPr>
              <w:t>для</w:t>
            </w:r>
            <w:r w:rsidRPr="00FD486C">
              <w:rPr>
                <w:rFonts w:ascii="Times New Roman" w:eastAsia="Times New Roman" w:hAnsi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pacing w:val="-1"/>
                <w:sz w:val="26"/>
                <w:szCs w:val="26"/>
                <w:lang w:val="ru-RU"/>
              </w:rPr>
              <w:t>птиц</w:t>
            </w:r>
            <w:r w:rsidRPr="00FD486C">
              <w:rPr>
                <w:rFonts w:ascii="Times New Roman" w:eastAsia="Times New Roman" w:hAnsi="Times New Roman"/>
                <w:spacing w:val="-39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pacing w:val="-1"/>
                <w:sz w:val="26"/>
                <w:szCs w:val="26"/>
                <w:lang w:val="ru-RU"/>
              </w:rPr>
              <w:t xml:space="preserve">своими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руками»</w:t>
            </w:r>
          </w:p>
        </w:tc>
        <w:tc>
          <w:tcPr>
            <w:tcW w:w="820" w:type="dxa"/>
          </w:tcPr>
          <w:p w:rsidR="00FD486C" w:rsidRPr="00FD486C" w:rsidRDefault="00FD486C" w:rsidP="00FD486C">
            <w:pPr>
              <w:suppressAutoHyphens w:val="0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</w:p>
          <w:p w:rsidR="00FD486C" w:rsidRPr="00FD486C" w:rsidRDefault="00FD486C" w:rsidP="00FD486C">
            <w:pPr>
              <w:suppressAutoHyphens w:val="0"/>
              <w:spacing w:before="8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</w:p>
          <w:p w:rsidR="00FD486C" w:rsidRPr="00FD486C" w:rsidRDefault="00FD486C" w:rsidP="00FD486C">
            <w:pPr>
              <w:suppressAutoHyphens w:val="0"/>
              <w:ind w:left="245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D486C">
              <w:rPr>
                <w:rFonts w:ascii="Times New Roman" w:eastAsia="Times New Roman" w:hAnsi="Times New Roman"/>
                <w:sz w:val="26"/>
                <w:szCs w:val="26"/>
              </w:rPr>
              <w:t>1-11</w:t>
            </w:r>
          </w:p>
        </w:tc>
        <w:tc>
          <w:tcPr>
            <w:tcW w:w="1873" w:type="dxa"/>
          </w:tcPr>
          <w:p w:rsidR="00FD486C" w:rsidRPr="00FD486C" w:rsidRDefault="00FD486C" w:rsidP="00FD486C">
            <w:pPr>
              <w:suppressAutoHyphens w:val="0"/>
              <w:spacing w:before="1"/>
              <w:ind w:left="107" w:right="652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1 раз в четверть</w:t>
            </w:r>
            <w:r w:rsidRPr="00FD486C">
              <w:rPr>
                <w:rFonts w:ascii="Times New Roman" w:eastAsia="Times New Roman" w:hAnsi="Times New Roman"/>
                <w:spacing w:val="-57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1</w:t>
            </w:r>
            <w:r w:rsidRPr="00FD486C">
              <w:rPr>
                <w:rFonts w:ascii="Times New Roman" w:eastAsia="Times New Roman" w:hAnsi="Times New Roman"/>
                <w:spacing w:val="-4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раз</w:t>
            </w:r>
            <w:r w:rsidRPr="00FD486C">
              <w:rPr>
                <w:rFonts w:ascii="Times New Roman" w:eastAsia="Times New Roman" w:hAnsi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в</w:t>
            </w:r>
            <w:r w:rsidRPr="00FD486C">
              <w:rPr>
                <w:rFonts w:ascii="Times New Roman" w:eastAsia="Times New Roman" w:hAnsi="Times New Roman"/>
                <w:spacing w:val="-6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четверть</w:t>
            </w:r>
          </w:p>
        </w:tc>
        <w:tc>
          <w:tcPr>
            <w:tcW w:w="2693" w:type="dxa"/>
          </w:tcPr>
          <w:p w:rsidR="00FD486C" w:rsidRPr="00FD486C" w:rsidRDefault="00FD486C" w:rsidP="00FD486C">
            <w:pPr>
              <w:suppressAutoHyphens w:val="0"/>
              <w:spacing w:before="1"/>
              <w:ind w:left="107" w:right="363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Классные руководители</w:t>
            </w:r>
            <w:r w:rsidRPr="00FD486C">
              <w:rPr>
                <w:rFonts w:ascii="Times New Roman" w:eastAsia="Times New Roman" w:hAnsi="Times New Roman"/>
                <w:spacing w:val="-57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Советник директора по</w:t>
            </w:r>
            <w:r w:rsidRPr="00FD486C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ВР</w:t>
            </w:r>
          </w:p>
          <w:p w:rsidR="00FD486C" w:rsidRPr="00FD486C" w:rsidRDefault="00FD486C" w:rsidP="00FD486C">
            <w:pPr>
              <w:suppressAutoHyphens w:val="0"/>
              <w:ind w:left="107" w:right="176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</w:p>
        </w:tc>
      </w:tr>
      <w:tr w:rsidR="00FD486C" w:rsidRPr="00FD486C" w:rsidTr="00751C9B">
        <w:trPr>
          <w:trHeight w:val="1935"/>
        </w:trPr>
        <w:tc>
          <w:tcPr>
            <w:tcW w:w="4875" w:type="dxa"/>
            <w:tcBorders>
              <w:left w:val="single" w:sz="6" w:space="0" w:color="000000"/>
            </w:tcBorders>
          </w:tcPr>
          <w:p w:rsidR="00FD486C" w:rsidRPr="00FD486C" w:rsidRDefault="00FD486C" w:rsidP="00FD486C">
            <w:pPr>
              <w:suppressAutoHyphens w:val="0"/>
              <w:ind w:left="108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действовать</w:t>
            </w:r>
            <w:r w:rsidRPr="00FD486C">
              <w:rPr>
                <w:rFonts w:ascii="Times New Roman" w:eastAsia="Times New Roman" w:hAnsi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в</w:t>
            </w:r>
            <w:r w:rsidRPr="00FD486C">
              <w:rPr>
                <w:rFonts w:ascii="Times New Roman" w:eastAsia="Times New Roman" w:hAnsi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соответствии</w:t>
            </w:r>
            <w:r w:rsidRPr="00FD486C">
              <w:rPr>
                <w:rFonts w:ascii="Times New Roman" w:eastAsia="Times New Roman" w:hAnsi="Times New Roman"/>
                <w:spacing w:val="-4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с</w:t>
            </w:r>
            <w:r w:rsidRPr="00FD486C">
              <w:rPr>
                <w:rFonts w:ascii="Times New Roman" w:eastAsia="Times New Roman" w:hAnsi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этим</w:t>
            </w:r>
          </w:p>
        </w:tc>
        <w:tc>
          <w:tcPr>
            <w:tcW w:w="5245" w:type="dxa"/>
          </w:tcPr>
          <w:p w:rsidR="00FD486C" w:rsidRPr="00FD486C" w:rsidRDefault="00FD486C" w:rsidP="00495018">
            <w:pPr>
              <w:numPr>
                <w:ilvl w:val="0"/>
                <w:numId w:val="28"/>
              </w:numPr>
              <w:tabs>
                <w:tab w:val="left" w:pos="370"/>
              </w:tabs>
              <w:suppressAutoHyphens w:val="0"/>
              <w:ind w:right="280" w:firstLine="0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Поздравительная</w:t>
            </w:r>
            <w:r w:rsidRPr="00FD486C">
              <w:rPr>
                <w:rFonts w:ascii="Times New Roman" w:eastAsia="Times New Roman" w:hAnsi="Times New Roman"/>
                <w:spacing w:val="-11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акция</w:t>
            </w:r>
            <w:r w:rsidRPr="00FD486C">
              <w:rPr>
                <w:rFonts w:ascii="Times New Roman" w:eastAsia="Times New Roman" w:hAnsi="Times New Roman"/>
                <w:spacing w:val="-6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«Подари</w:t>
            </w:r>
            <w:r w:rsidRPr="00FD486C">
              <w:rPr>
                <w:rFonts w:ascii="Times New Roman" w:eastAsia="Times New Roman" w:hAnsi="Times New Roman"/>
                <w:spacing w:val="-5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добро</w:t>
            </w:r>
            <w:r w:rsidRPr="00FD486C">
              <w:rPr>
                <w:rFonts w:ascii="Times New Roman" w:eastAsia="Times New Roman" w:hAnsi="Times New Roman"/>
                <w:spacing w:val="-57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и</w:t>
            </w:r>
            <w:r w:rsidRPr="00FD486C">
              <w:rPr>
                <w:rFonts w:ascii="Times New Roman" w:eastAsia="Times New Roman" w:hAnsi="Times New Roman"/>
                <w:spacing w:val="2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радость»</w:t>
            </w:r>
            <w:r w:rsidRPr="00FD486C">
              <w:rPr>
                <w:rFonts w:ascii="Times New Roman" w:eastAsia="Times New Roman" w:hAnsi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(поздравление</w:t>
            </w:r>
            <w:r w:rsidRPr="00FD486C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с</w:t>
            </w:r>
          </w:p>
          <w:p w:rsidR="00FD486C" w:rsidRPr="00FD486C" w:rsidRDefault="00FD486C" w:rsidP="00FD486C">
            <w:pPr>
              <w:suppressAutoHyphens w:val="0"/>
              <w:ind w:left="106" w:right="124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Международным женским днём ветеранов</w:t>
            </w:r>
            <w:r w:rsidRPr="00FD486C">
              <w:rPr>
                <w:rFonts w:ascii="Times New Roman" w:eastAsia="Times New Roman" w:hAnsi="Times New Roman"/>
                <w:spacing w:val="-57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педагогического</w:t>
            </w:r>
            <w:r w:rsidRPr="00FD486C">
              <w:rPr>
                <w:rFonts w:ascii="Times New Roman" w:eastAsia="Times New Roman" w:hAnsi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труда</w:t>
            </w:r>
            <w:r w:rsidRPr="00FD486C">
              <w:rPr>
                <w:rFonts w:ascii="Times New Roman" w:eastAsia="Times New Roman" w:hAnsi="Times New Roman"/>
                <w:spacing w:val="-4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и</w:t>
            </w:r>
            <w:r w:rsidRPr="00FD486C">
              <w:rPr>
                <w:rFonts w:ascii="Times New Roman" w:eastAsia="Times New Roman" w:hAnsi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педагогов</w:t>
            </w:r>
            <w:r w:rsidRPr="00FD486C">
              <w:rPr>
                <w:rFonts w:ascii="Times New Roman" w:eastAsia="Times New Roman" w:hAnsi="Times New Roman"/>
                <w:spacing w:val="-6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школы)</w:t>
            </w:r>
          </w:p>
          <w:p w:rsidR="00FD486C" w:rsidRPr="00FD486C" w:rsidRDefault="00FD486C" w:rsidP="00495018">
            <w:pPr>
              <w:numPr>
                <w:ilvl w:val="0"/>
                <w:numId w:val="28"/>
              </w:numPr>
              <w:tabs>
                <w:tab w:val="left" w:pos="543"/>
              </w:tabs>
              <w:suppressAutoHyphens w:val="0"/>
              <w:ind w:right="100" w:firstLine="0"/>
              <w:jc w:val="both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Участие</w:t>
            </w:r>
            <w:r w:rsidRPr="00FD486C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в</w:t>
            </w:r>
            <w:r w:rsidRPr="00FD486C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региональном</w:t>
            </w:r>
            <w:r w:rsidRPr="00FD486C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конкурсе</w:t>
            </w:r>
            <w:r w:rsidRPr="00FD486C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проектов</w:t>
            </w:r>
            <w:r w:rsidRPr="00FD486C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«Я-гражданин</w:t>
            </w:r>
            <w:r w:rsidRPr="00FD486C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России»</w:t>
            </w:r>
            <w:r w:rsidRPr="00FD486C">
              <w:rPr>
                <w:rFonts w:ascii="Times New Roman" w:eastAsia="Times New Roman" w:hAnsi="Times New Roman"/>
                <w:spacing w:val="-57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(номинация «Социальный</w:t>
            </w:r>
            <w:r w:rsidRPr="00FD486C">
              <w:rPr>
                <w:rFonts w:ascii="Times New Roman" w:eastAsia="Times New Roman" w:hAnsi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проект»)</w:t>
            </w:r>
          </w:p>
          <w:p w:rsidR="00FD486C" w:rsidRPr="00FD486C" w:rsidRDefault="00FD486C" w:rsidP="00495018">
            <w:pPr>
              <w:numPr>
                <w:ilvl w:val="0"/>
                <w:numId w:val="28"/>
              </w:numPr>
              <w:tabs>
                <w:tab w:val="left" w:pos="562"/>
              </w:tabs>
              <w:suppressAutoHyphens w:val="0"/>
              <w:ind w:right="99" w:firstLine="0"/>
              <w:jc w:val="both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Волонтерская</w:t>
            </w:r>
            <w:r w:rsidRPr="00FD486C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акция</w:t>
            </w:r>
            <w:r w:rsidRPr="00FD486C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«Открытка</w:t>
            </w:r>
            <w:r w:rsidRPr="00FD486C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к</w:t>
            </w:r>
            <w:r w:rsidRPr="00FD486C">
              <w:rPr>
                <w:rFonts w:ascii="Times New Roman" w:eastAsia="Times New Roman" w:hAnsi="Times New Roman"/>
                <w:spacing w:val="-57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празднику»</w:t>
            </w:r>
            <w:r w:rsidRPr="00FD486C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(поздравление</w:t>
            </w:r>
            <w:r w:rsidRPr="00FD486C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педагогов-</w:t>
            </w:r>
            <w:r w:rsidRPr="00FD486C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ветеранов,</w:t>
            </w:r>
            <w:r w:rsidRPr="00FD486C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тружеников</w:t>
            </w:r>
            <w:r w:rsidRPr="00FD486C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тыла,</w:t>
            </w:r>
            <w:r w:rsidRPr="00FD486C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ветеранов</w:t>
            </w:r>
            <w:r w:rsidRPr="00FD486C">
              <w:rPr>
                <w:rFonts w:ascii="Times New Roman" w:eastAsia="Times New Roman" w:hAnsi="Times New Roman"/>
                <w:spacing w:val="-57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труда)</w:t>
            </w:r>
          </w:p>
          <w:p w:rsidR="00FD486C" w:rsidRPr="00FD486C" w:rsidRDefault="00FD486C" w:rsidP="00495018">
            <w:pPr>
              <w:numPr>
                <w:ilvl w:val="0"/>
                <w:numId w:val="28"/>
              </w:numPr>
              <w:tabs>
                <w:tab w:val="left" w:pos="370"/>
              </w:tabs>
              <w:suppressAutoHyphens w:val="0"/>
              <w:ind w:right="207" w:firstLine="0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Цикл благотворительных акций «Птицы</w:t>
            </w:r>
            <w:r w:rsidRPr="00FD486C">
              <w:rPr>
                <w:rFonts w:ascii="Times New Roman" w:eastAsia="Times New Roman" w:hAnsi="Times New Roman"/>
                <w:spacing w:val="-57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 xml:space="preserve"> зимой», «Снегопад» (расчистка снега у</w:t>
            </w:r>
            <w:r w:rsidRPr="00FD486C">
              <w:rPr>
                <w:rFonts w:ascii="Times New Roman" w:eastAsia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педагогов-ветеранов)</w:t>
            </w:r>
          </w:p>
        </w:tc>
        <w:tc>
          <w:tcPr>
            <w:tcW w:w="820" w:type="dxa"/>
          </w:tcPr>
          <w:p w:rsidR="00FD486C" w:rsidRPr="00FD486C" w:rsidRDefault="00FD486C" w:rsidP="00FD486C">
            <w:pPr>
              <w:suppressAutoHyphens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D486C">
              <w:rPr>
                <w:rFonts w:ascii="Times New Roman" w:eastAsia="Times New Roman" w:hAnsi="Times New Roman"/>
                <w:sz w:val="26"/>
                <w:szCs w:val="26"/>
              </w:rPr>
              <w:t>1-11</w:t>
            </w:r>
          </w:p>
        </w:tc>
        <w:tc>
          <w:tcPr>
            <w:tcW w:w="1873" w:type="dxa"/>
          </w:tcPr>
          <w:p w:rsidR="00FD486C" w:rsidRPr="00FD486C" w:rsidRDefault="00FD486C" w:rsidP="00FD486C">
            <w:pPr>
              <w:suppressAutoHyphens w:val="0"/>
              <w:ind w:left="28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Ноябрь</w:t>
            </w:r>
          </w:p>
          <w:p w:rsidR="00FD486C" w:rsidRPr="00FD486C" w:rsidRDefault="00FD486C" w:rsidP="00FD486C">
            <w:pPr>
              <w:suppressAutoHyphens w:val="0"/>
              <w:ind w:left="28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FD486C">
              <w:rPr>
                <w:rFonts w:ascii="Times New Roman" w:eastAsia="Times New Roman" w:hAnsi="Times New Roman"/>
                <w:spacing w:val="-57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Март</w:t>
            </w:r>
          </w:p>
          <w:p w:rsidR="00FD486C" w:rsidRPr="00FD486C" w:rsidRDefault="00FD486C" w:rsidP="00FD486C">
            <w:pPr>
              <w:suppressAutoHyphens w:val="0"/>
              <w:spacing w:before="1"/>
              <w:ind w:left="107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В</w:t>
            </w:r>
            <w:r w:rsidRPr="00FD486C">
              <w:rPr>
                <w:rFonts w:ascii="Times New Roman" w:eastAsia="Times New Roman" w:hAnsi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FD486C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течение года</w:t>
            </w:r>
          </w:p>
          <w:p w:rsidR="00FD486C" w:rsidRPr="00FD486C" w:rsidRDefault="00FD486C" w:rsidP="00FD486C">
            <w:pPr>
              <w:suppressAutoHyphens w:val="0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</w:p>
          <w:p w:rsidR="00FD486C" w:rsidRPr="00FD486C" w:rsidRDefault="00FD486C" w:rsidP="00FD486C">
            <w:pPr>
              <w:suppressAutoHyphens w:val="0"/>
              <w:spacing w:before="3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</w:p>
          <w:p w:rsidR="00FD486C" w:rsidRPr="00FD486C" w:rsidRDefault="00FD486C" w:rsidP="00FD486C">
            <w:pPr>
              <w:suppressAutoHyphens w:val="0"/>
              <w:ind w:left="107"/>
              <w:rPr>
                <w:rFonts w:ascii="Times New Roman" w:eastAsia="Times New Roman" w:hAnsi="Times New Roman"/>
                <w:spacing w:val="-57"/>
                <w:sz w:val="26"/>
                <w:szCs w:val="26"/>
                <w:lang w:val="ru-RU"/>
              </w:rPr>
            </w:pPr>
            <w:r w:rsidRPr="00FD486C">
              <w:rPr>
                <w:rFonts w:ascii="Times New Roman" w:eastAsia="Times New Roman" w:hAnsi="Times New Roman"/>
                <w:spacing w:val="-1"/>
                <w:sz w:val="26"/>
                <w:szCs w:val="26"/>
                <w:lang w:val="ru-RU"/>
              </w:rPr>
              <w:t>сентябрь</w:t>
            </w:r>
            <w:r w:rsidRPr="00FD486C">
              <w:rPr>
                <w:rFonts w:ascii="Times New Roman" w:eastAsia="Times New Roman" w:hAnsi="Times New Roman"/>
                <w:spacing w:val="-57"/>
                <w:sz w:val="26"/>
                <w:szCs w:val="26"/>
                <w:lang w:val="ru-RU"/>
              </w:rPr>
              <w:t xml:space="preserve"> </w:t>
            </w:r>
          </w:p>
          <w:p w:rsidR="00FD486C" w:rsidRPr="00FD486C" w:rsidRDefault="00FD486C" w:rsidP="00FD486C">
            <w:pPr>
              <w:suppressAutoHyphens w:val="0"/>
              <w:ind w:left="10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D486C">
              <w:rPr>
                <w:rFonts w:ascii="Times New Roman" w:eastAsia="Times New Roman" w:hAnsi="Times New Roman"/>
                <w:sz w:val="26"/>
                <w:szCs w:val="26"/>
              </w:rPr>
              <w:t>Март</w:t>
            </w:r>
          </w:p>
          <w:p w:rsidR="00FD486C" w:rsidRPr="00FD486C" w:rsidRDefault="00FD486C" w:rsidP="00FD486C">
            <w:pPr>
              <w:suppressAutoHyphens w:val="0"/>
              <w:spacing w:before="57"/>
              <w:ind w:left="107" w:right="57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D486C">
              <w:rPr>
                <w:rFonts w:ascii="Times New Roman" w:eastAsia="Times New Roman" w:hAnsi="Times New Roman"/>
                <w:sz w:val="26"/>
                <w:szCs w:val="26"/>
              </w:rPr>
              <w:t xml:space="preserve">Сентябрь </w:t>
            </w:r>
          </w:p>
          <w:p w:rsidR="00FD486C" w:rsidRPr="00FD486C" w:rsidRDefault="00FD486C" w:rsidP="00FD486C">
            <w:pPr>
              <w:suppressAutoHyphens w:val="0"/>
              <w:spacing w:before="57"/>
              <w:ind w:left="107" w:right="570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FD486C" w:rsidRPr="00FD486C" w:rsidRDefault="00FD486C" w:rsidP="00FD486C">
            <w:pPr>
              <w:suppressAutoHyphens w:val="0"/>
              <w:spacing w:before="57"/>
              <w:ind w:left="107" w:right="57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D486C">
              <w:rPr>
                <w:rFonts w:ascii="Times New Roman" w:eastAsia="Times New Roman" w:hAnsi="Times New Roman"/>
                <w:sz w:val="26"/>
                <w:szCs w:val="26"/>
              </w:rPr>
              <w:t>декабрь-февраль</w:t>
            </w:r>
          </w:p>
        </w:tc>
        <w:tc>
          <w:tcPr>
            <w:tcW w:w="2693" w:type="dxa"/>
          </w:tcPr>
          <w:p w:rsidR="00FD486C" w:rsidRPr="00FD486C" w:rsidRDefault="00FD486C" w:rsidP="00FD486C">
            <w:pPr>
              <w:suppressAutoHyphens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D486C">
              <w:rPr>
                <w:rFonts w:ascii="Times New Roman" w:eastAsia="Times New Roman" w:hAnsi="Times New Roman"/>
                <w:sz w:val="26"/>
                <w:szCs w:val="26"/>
              </w:rPr>
              <w:t>Классные руководители</w:t>
            </w:r>
          </w:p>
        </w:tc>
      </w:tr>
    </w:tbl>
    <w:p w:rsidR="00FD486C" w:rsidRPr="00FD486C" w:rsidRDefault="00FD486C" w:rsidP="00FD486C">
      <w:pPr>
        <w:suppressAutoHyphens w:val="0"/>
        <w:autoSpaceDE w:val="0"/>
        <w:autoSpaceDN w:val="0"/>
        <w:rPr>
          <w:rFonts w:ascii="Times New Roman" w:eastAsia="Times New Roman" w:hAnsi="Times New Roman" w:cs="Times New Roman"/>
          <w:sz w:val="22"/>
          <w:szCs w:val="22"/>
          <w:lang w:eastAsia="en-US" w:bidi="ar-SA"/>
        </w:rPr>
      </w:pPr>
    </w:p>
    <w:p w:rsidR="00FD486C" w:rsidRPr="00FD486C" w:rsidRDefault="00FD486C" w:rsidP="00FD486C">
      <w:pPr>
        <w:suppressAutoHyphens w:val="0"/>
        <w:autoSpaceDE w:val="0"/>
        <w:autoSpaceDN w:val="0"/>
        <w:rPr>
          <w:rFonts w:ascii="Times New Roman" w:eastAsia="Times New Roman" w:hAnsi="Times New Roman" w:cs="Times New Roman"/>
          <w:sz w:val="22"/>
          <w:szCs w:val="22"/>
          <w:lang w:eastAsia="en-US" w:bidi="ar-SA"/>
        </w:rPr>
      </w:pPr>
    </w:p>
    <w:p w:rsidR="00FD486C" w:rsidRPr="00FD486C" w:rsidRDefault="00FD486C" w:rsidP="00FD486C">
      <w:pPr>
        <w:suppressAutoHyphens w:val="0"/>
        <w:autoSpaceDE w:val="0"/>
        <w:autoSpaceDN w:val="0"/>
        <w:rPr>
          <w:rFonts w:ascii="Times New Roman" w:eastAsia="Times New Roman" w:hAnsi="Times New Roman" w:cs="Times New Roman"/>
          <w:b/>
          <w:sz w:val="28"/>
          <w:szCs w:val="22"/>
          <w:lang w:eastAsia="en-US" w:bidi="ar-SA"/>
        </w:rPr>
      </w:pPr>
    </w:p>
    <w:p w:rsidR="00FD486C" w:rsidRDefault="00FD486C" w:rsidP="00751C9B">
      <w:pPr>
        <w:suppressAutoHyphens w:val="0"/>
        <w:autoSpaceDE w:val="0"/>
        <w:autoSpaceDN w:val="0"/>
        <w:ind w:left="426"/>
        <w:rPr>
          <w:rFonts w:ascii="Times New Roman" w:eastAsia="Times New Roman" w:hAnsi="Times New Roman" w:cs="Times New Roman"/>
          <w:b/>
          <w:sz w:val="28"/>
          <w:szCs w:val="22"/>
          <w:lang w:eastAsia="en-US" w:bidi="ar-SA"/>
        </w:rPr>
      </w:pPr>
      <w:r w:rsidRPr="00FD486C">
        <w:rPr>
          <w:rFonts w:ascii="Times New Roman" w:eastAsia="Times New Roman" w:hAnsi="Times New Roman" w:cs="Times New Roman"/>
          <w:b/>
          <w:sz w:val="28"/>
          <w:szCs w:val="22"/>
          <w:lang w:eastAsia="en-US" w:bidi="ar-SA"/>
        </w:rPr>
        <w:t>Ответственная за воспитательную работу: Измаилова Т.Р.</w:t>
      </w:r>
    </w:p>
    <w:p w:rsidR="00E031DD" w:rsidRDefault="00E031DD" w:rsidP="00751C9B">
      <w:pPr>
        <w:suppressAutoHyphens w:val="0"/>
        <w:autoSpaceDE w:val="0"/>
        <w:autoSpaceDN w:val="0"/>
        <w:ind w:left="426"/>
        <w:rPr>
          <w:rFonts w:ascii="Times New Roman" w:eastAsia="Times New Roman" w:hAnsi="Times New Roman" w:cs="Times New Roman"/>
          <w:b/>
          <w:sz w:val="28"/>
          <w:szCs w:val="22"/>
          <w:lang w:eastAsia="en-US" w:bidi="ar-SA"/>
        </w:rPr>
      </w:pPr>
    </w:p>
    <w:p w:rsidR="00E031DD" w:rsidRDefault="00E031DD" w:rsidP="00751C9B">
      <w:pPr>
        <w:suppressAutoHyphens w:val="0"/>
        <w:autoSpaceDE w:val="0"/>
        <w:autoSpaceDN w:val="0"/>
        <w:ind w:left="426"/>
        <w:rPr>
          <w:rFonts w:ascii="Times New Roman" w:eastAsia="Times New Roman" w:hAnsi="Times New Roman" w:cs="Times New Roman"/>
          <w:b/>
          <w:sz w:val="28"/>
          <w:szCs w:val="22"/>
          <w:lang w:eastAsia="en-US" w:bidi="ar-SA"/>
        </w:rPr>
      </w:pPr>
    </w:p>
    <w:p w:rsidR="00E031DD" w:rsidRDefault="00E031DD" w:rsidP="00751C9B">
      <w:pPr>
        <w:suppressAutoHyphens w:val="0"/>
        <w:autoSpaceDE w:val="0"/>
        <w:autoSpaceDN w:val="0"/>
        <w:ind w:left="426"/>
        <w:rPr>
          <w:rFonts w:ascii="Times New Roman" w:eastAsia="Times New Roman" w:hAnsi="Times New Roman" w:cs="Times New Roman"/>
          <w:b/>
          <w:sz w:val="28"/>
          <w:szCs w:val="22"/>
          <w:lang w:eastAsia="en-US" w:bidi="ar-SA"/>
        </w:rPr>
      </w:pPr>
    </w:p>
    <w:p w:rsidR="00E031DD" w:rsidRDefault="00E031DD" w:rsidP="00751C9B">
      <w:pPr>
        <w:suppressAutoHyphens w:val="0"/>
        <w:autoSpaceDE w:val="0"/>
        <w:autoSpaceDN w:val="0"/>
        <w:ind w:left="426"/>
        <w:rPr>
          <w:rFonts w:ascii="Times New Roman" w:eastAsia="Times New Roman" w:hAnsi="Times New Roman" w:cs="Times New Roman"/>
          <w:b/>
          <w:sz w:val="28"/>
          <w:szCs w:val="22"/>
          <w:lang w:eastAsia="en-US" w:bidi="ar-SA"/>
        </w:rPr>
      </w:pPr>
    </w:p>
    <w:p w:rsidR="00E031DD" w:rsidRDefault="00E031DD" w:rsidP="00751C9B">
      <w:pPr>
        <w:suppressAutoHyphens w:val="0"/>
        <w:autoSpaceDE w:val="0"/>
        <w:autoSpaceDN w:val="0"/>
        <w:ind w:left="426"/>
        <w:rPr>
          <w:rFonts w:ascii="Times New Roman" w:eastAsia="Times New Roman" w:hAnsi="Times New Roman" w:cs="Times New Roman"/>
          <w:b/>
          <w:sz w:val="28"/>
          <w:szCs w:val="22"/>
          <w:lang w:eastAsia="en-US" w:bidi="ar-SA"/>
        </w:rPr>
      </w:pPr>
    </w:p>
    <w:p w:rsidR="00E031DD" w:rsidRDefault="00E031DD" w:rsidP="00751C9B">
      <w:pPr>
        <w:suppressAutoHyphens w:val="0"/>
        <w:autoSpaceDE w:val="0"/>
        <w:autoSpaceDN w:val="0"/>
        <w:ind w:left="426"/>
        <w:rPr>
          <w:rFonts w:ascii="Times New Roman" w:eastAsia="Times New Roman" w:hAnsi="Times New Roman" w:cs="Times New Roman"/>
          <w:b/>
          <w:sz w:val="28"/>
          <w:szCs w:val="22"/>
          <w:lang w:eastAsia="en-US" w:bidi="ar-SA"/>
        </w:rPr>
      </w:pPr>
    </w:p>
    <w:p w:rsidR="00E031DD" w:rsidRDefault="00E031DD" w:rsidP="00751C9B">
      <w:pPr>
        <w:suppressAutoHyphens w:val="0"/>
        <w:autoSpaceDE w:val="0"/>
        <w:autoSpaceDN w:val="0"/>
        <w:ind w:left="426"/>
        <w:rPr>
          <w:rFonts w:ascii="Times New Roman" w:eastAsia="Times New Roman" w:hAnsi="Times New Roman" w:cs="Times New Roman"/>
          <w:b/>
          <w:sz w:val="28"/>
          <w:szCs w:val="22"/>
          <w:lang w:eastAsia="en-US" w:bidi="ar-SA"/>
        </w:rPr>
      </w:pPr>
    </w:p>
    <w:p w:rsidR="00E031DD" w:rsidRDefault="00E031DD" w:rsidP="00751C9B">
      <w:pPr>
        <w:suppressAutoHyphens w:val="0"/>
        <w:autoSpaceDE w:val="0"/>
        <w:autoSpaceDN w:val="0"/>
        <w:ind w:left="426"/>
        <w:rPr>
          <w:rFonts w:ascii="Times New Roman" w:eastAsia="Times New Roman" w:hAnsi="Times New Roman" w:cs="Times New Roman"/>
          <w:b/>
          <w:sz w:val="28"/>
          <w:szCs w:val="22"/>
          <w:lang w:eastAsia="en-US" w:bidi="ar-SA"/>
        </w:rPr>
      </w:pPr>
    </w:p>
    <w:p w:rsidR="00E031DD" w:rsidRDefault="00E031DD" w:rsidP="00751C9B">
      <w:pPr>
        <w:suppressAutoHyphens w:val="0"/>
        <w:autoSpaceDE w:val="0"/>
        <w:autoSpaceDN w:val="0"/>
        <w:ind w:left="426"/>
        <w:rPr>
          <w:rFonts w:ascii="Times New Roman" w:eastAsia="Times New Roman" w:hAnsi="Times New Roman" w:cs="Times New Roman"/>
          <w:b/>
          <w:sz w:val="28"/>
          <w:szCs w:val="22"/>
          <w:lang w:eastAsia="en-US" w:bidi="ar-SA"/>
        </w:rPr>
      </w:pPr>
    </w:p>
    <w:p w:rsidR="00E031DD" w:rsidRDefault="00E031DD" w:rsidP="00751C9B">
      <w:pPr>
        <w:suppressAutoHyphens w:val="0"/>
        <w:autoSpaceDE w:val="0"/>
        <w:autoSpaceDN w:val="0"/>
        <w:ind w:left="426"/>
        <w:rPr>
          <w:rFonts w:ascii="Times New Roman" w:eastAsia="Times New Roman" w:hAnsi="Times New Roman" w:cs="Times New Roman"/>
          <w:b/>
          <w:sz w:val="28"/>
          <w:szCs w:val="22"/>
          <w:lang w:eastAsia="en-US" w:bidi="ar-SA"/>
        </w:rPr>
      </w:pPr>
    </w:p>
    <w:p w:rsidR="00E031DD" w:rsidRPr="00FD486C" w:rsidRDefault="00E031DD" w:rsidP="00751C9B">
      <w:pPr>
        <w:suppressAutoHyphens w:val="0"/>
        <w:autoSpaceDE w:val="0"/>
        <w:autoSpaceDN w:val="0"/>
        <w:ind w:left="426"/>
        <w:rPr>
          <w:rFonts w:ascii="Times New Roman" w:eastAsia="Times New Roman" w:hAnsi="Times New Roman" w:cs="Times New Roman"/>
          <w:b/>
          <w:sz w:val="28"/>
          <w:szCs w:val="22"/>
          <w:lang w:eastAsia="en-US" w:bidi="ar-SA"/>
        </w:rPr>
      </w:pPr>
    </w:p>
    <w:p w:rsidR="00E031DD" w:rsidRPr="00E66924" w:rsidRDefault="00E031DD" w:rsidP="00E031DD">
      <w:pPr>
        <w:pStyle w:val="a1"/>
        <w:spacing w:after="0" w:line="276" w:lineRule="auto"/>
        <w:ind w:left="6371" w:right="3771" w:hanging="2195"/>
        <w:rPr>
          <w:b/>
          <w:sz w:val="28"/>
        </w:rPr>
      </w:pPr>
      <w:r w:rsidRPr="00E66924">
        <w:rPr>
          <w:b/>
          <w:spacing w:val="-2"/>
          <w:sz w:val="28"/>
        </w:rPr>
        <w:t>Календарный</w:t>
      </w:r>
      <w:r w:rsidRPr="00E66924">
        <w:rPr>
          <w:b/>
          <w:spacing w:val="-16"/>
          <w:sz w:val="28"/>
        </w:rPr>
        <w:t xml:space="preserve"> </w:t>
      </w:r>
      <w:r w:rsidRPr="00E66924">
        <w:rPr>
          <w:b/>
          <w:spacing w:val="-2"/>
          <w:sz w:val="28"/>
        </w:rPr>
        <w:t>план</w:t>
      </w:r>
      <w:r w:rsidRPr="00E66924">
        <w:rPr>
          <w:b/>
          <w:spacing w:val="-14"/>
          <w:sz w:val="28"/>
        </w:rPr>
        <w:t xml:space="preserve"> </w:t>
      </w:r>
      <w:r w:rsidRPr="00E66924">
        <w:rPr>
          <w:b/>
          <w:spacing w:val="-2"/>
          <w:sz w:val="28"/>
        </w:rPr>
        <w:t>памятных</w:t>
      </w:r>
      <w:r w:rsidRPr="00E66924">
        <w:rPr>
          <w:b/>
          <w:spacing w:val="-15"/>
          <w:sz w:val="28"/>
        </w:rPr>
        <w:t xml:space="preserve"> </w:t>
      </w:r>
      <w:r w:rsidRPr="00E66924">
        <w:rPr>
          <w:b/>
          <w:spacing w:val="-2"/>
          <w:sz w:val="28"/>
        </w:rPr>
        <w:t>дат</w:t>
      </w:r>
      <w:r w:rsidRPr="00E66924">
        <w:rPr>
          <w:b/>
          <w:spacing w:val="-15"/>
          <w:sz w:val="28"/>
        </w:rPr>
        <w:t xml:space="preserve"> </w:t>
      </w:r>
      <w:r w:rsidRPr="00E66924">
        <w:rPr>
          <w:b/>
          <w:spacing w:val="-2"/>
          <w:sz w:val="28"/>
        </w:rPr>
        <w:t>и</w:t>
      </w:r>
      <w:r w:rsidRPr="00E66924">
        <w:rPr>
          <w:b/>
          <w:spacing w:val="-16"/>
          <w:sz w:val="28"/>
        </w:rPr>
        <w:t xml:space="preserve"> </w:t>
      </w:r>
      <w:r w:rsidRPr="00E66924">
        <w:rPr>
          <w:b/>
          <w:spacing w:val="-2"/>
          <w:sz w:val="28"/>
        </w:rPr>
        <w:t>воспитательной</w:t>
      </w:r>
      <w:r w:rsidRPr="00E66924">
        <w:rPr>
          <w:b/>
          <w:spacing w:val="-14"/>
          <w:sz w:val="28"/>
        </w:rPr>
        <w:t xml:space="preserve"> </w:t>
      </w:r>
      <w:r w:rsidRPr="00E66924">
        <w:rPr>
          <w:b/>
          <w:spacing w:val="-2"/>
          <w:sz w:val="28"/>
        </w:rPr>
        <w:t xml:space="preserve">работы </w:t>
      </w:r>
      <w:r w:rsidRPr="00E66924">
        <w:rPr>
          <w:b/>
          <w:sz w:val="28"/>
        </w:rPr>
        <w:t>на 2025/2026 учебный год</w:t>
      </w:r>
    </w:p>
    <w:p w:rsidR="00E031DD" w:rsidRPr="00E66924" w:rsidRDefault="00E031DD" w:rsidP="00E031DD">
      <w:pPr>
        <w:pStyle w:val="a1"/>
        <w:spacing w:after="0" w:line="482" w:lineRule="auto"/>
        <w:ind w:left="138" w:right="1437"/>
        <w:rPr>
          <w:b/>
          <w:sz w:val="28"/>
        </w:rPr>
      </w:pPr>
      <w:r w:rsidRPr="00E66924">
        <w:rPr>
          <w:b/>
          <w:spacing w:val="-2"/>
          <w:sz w:val="28"/>
        </w:rPr>
        <w:t>2025</w:t>
      </w:r>
      <w:r w:rsidRPr="00E66924">
        <w:rPr>
          <w:b/>
          <w:spacing w:val="-12"/>
          <w:sz w:val="28"/>
        </w:rPr>
        <w:t xml:space="preserve"> </w:t>
      </w:r>
      <w:r w:rsidRPr="00E66924">
        <w:rPr>
          <w:b/>
          <w:spacing w:val="-2"/>
          <w:sz w:val="28"/>
        </w:rPr>
        <w:t>год</w:t>
      </w:r>
      <w:r w:rsidRPr="00E66924">
        <w:rPr>
          <w:b/>
          <w:spacing w:val="-8"/>
          <w:sz w:val="28"/>
        </w:rPr>
        <w:t xml:space="preserve"> </w:t>
      </w:r>
      <w:r w:rsidRPr="00E66924">
        <w:rPr>
          <w:b/>
          <w:spacing w:val="-2"/>
          <w:sz w:val="28"/>
        </w:rPr>
        <w:t>–</w:t>
      </w:r>
      <w:r w:rsidRPr="00E66924">
        <w:rPr>
          <w:b/>
          <w:spacing w:val="-11"/>
          <w:sz w:val="28"/>
        </w:rPr>
        <w:t xml:space="preserve"> </w:t>
      </w:r>
      <w:r w:rsidRPr="00E66924">
        <w:rPr>
          <w:b/>
          <w:spacing w:val="-2"/>
          <w:sz w:val="28"/>
        </w:rPr>
        <w:t>Год</w:t>
      </w:r>
      <w:r w:rsidRPr="00E66924">
        <w:rPr>
          <w:b/>
          <w:spacing w:val="-9"/>
          <w:sz w:val="28"/>
        </w:rPr>
        <w:t xml:space="preserve"> </w:t>
      </w:r>
      <w:r w:rsidRPr="00E66924">
        <w:rPr>
          <w:b/>
          <w:spacing w:val="-2"/>
          <w:sz w:val="28"/>
        </w:rPr>
        <w:t>защитника</w:t>
      </w:r>
      <w:r w:rsidRPr="00E66924">
        <w:rPr>
          <w:b/>
          <w:spacing w:val="-7"/>
          <w:sz w:val="28"/>
        </w:rPr>
        <w:t xml:space="preserve"> </w:t>
      </w:r>
      <w:r w:rsidRPr="00E66924">
        <w:rPr>
          <w:b/>
          <w:spacing w:val="-2"/>
          <w:sz w:val="28"/>
        </w:rPr>
        <w:t>Отечества</w:t>
      </w:r>
      <w:r w:rsidRPr="00E66924">
        <w:rPr>
          <w:b/>
          <w:spacing w:val="-8"/>
          <w:sz w:val="28"/>
        </w:rPr>
        <w:t xml:space="preserve"> </w:t>
      </w:r>
      <w:r w:rsidRPr="00E66924">
        <w:rPr>
          <w:b/>
          <w:spacing w:val="-2"/>
          <w:sz w:val="28"/>
        </w:rPr>
        <w:t>и</w:t>
      </w:r>
      <w:r w:rsidRPr="00E66924">
        <w:rPr>
          <w:b/>
          <w:spacing w:val="-17"/>
          <w:sz w:val="28"/>
        </w:rPr>
        <w:t xml:space="preserve"> </w:t>
      </w:r>
      <w:r w:rsidRPr="00E66924">
        <w:rPr>
          <w:b/>
          <w:spacing w:val="-2"/>
          <w:sz w:val="28"/>
        </w:rPr>
        <w:t>Год</w:t>
      </w:r>
      <w:r w:rsidRPr="00E66924">
        <w:rPr>
          <w:b/>
          <w:spacing w:val="-8"/>
          <w:sz w:val="28"/>
        </w:rPr>
        <w:t xml:space="preserve"> </w:t>
      </w:r>
      <w:r w:rsidRPr="00E66924">
        <w:rPr>
          <w:b/>
          <w:spacing w:val="-2"/>
          <w:sz w:val="28"/>
        </w:rPr>
        <w:t>80-летия</w:t>
      </w:r>
      <w:r w:rsidRPr="00E66924">
        <w:rPr>
          <w:b/>
          <w:spacing w:val="-9"/>
          <w:sz w:val="28"/>
        </w:rPr>
        <w:t xml:space="preserve"> </w:t>
      </w:r>
      <w:r w:rsidRPr="00E66924">
        <w:rPr>
          <w:b/>
          <w:spacing w:val="-2"/>
          <w:sz w:val="28"/>
        </w:rPr>
        <w:t>Победы</w:t>
      </w:r>
      <w:r w:rsidRPr="00E66924">
        <w:rPr>
          <w:b/>
          <w:spacing w:val="-14"/>
          <w:sz w:val="28"/>
        </w:rPr>
        <w:t xml:space="preserve"> </w:t>
      </w:r>
      <w:r w:rsidRPr="00E66924">
        <w:rPr>
          <w:b/>
          <w:spacing w:val="-2"/>
          <w:sz w:val="28"/>
        </w:rPr>
        <w:t>в</w:t>
      </w:r>
      <w:r w:rsidRPr="00E66924">
        <w:rPr>
          <w:b/>
          <w:spacing w:val="-13"/>
          <w:sz w:val="28"/>
        </w:rPr>
        <w:t xml:space="preserve"> </w:t>
      </w:r>
      <w:r w:rsidRPr="00E66924">
        <w:rPr>
          <w:b/>
          <w:spacing w:val="-2"/>
          <w:sz w:val="28"/>
        </w:rPr>
        <w:t>Великой</w:t>
      </w:r>
      <w:r w:rsidRPr="00E66924">
        <w:rPr>
          <w:b/>
          <w:spacing w:val="-9"/>
          <w:sz w:val="28"/>
        </w:rPr>
        <w:t xml:space="preserve"> </w:t>
      </w:r>
      <w:r w:rsidRPr="00E66924">
        <w:rPr>
          <w:b/>
          <w:spacing w:val="-2"/>
          <w:sz w:val="28"/>
        </w:rPr>
        <w:t>Отечественной</w:t>
      </w:r>
      <w:r w:rsidRPr="00E66924">
        <w:rPr>
          <w:b/>
          <w:spacing w:val="-9"/>
          <w:sz w:val="28"/>
        </w:rPr>
        <w:t xml:space="preserve"> </w:t>
      </w:r>
      <w:r w:rsidRPr="00E66924">
        <w:rPr>
          <w:b/>
          <w:spacing w:val="-2"/>
          <w:sz w:val="28"/>
        </w:rPr>
        <w:t>войне</w:t>
      </w:r>
      <w:r w:rsidRPr="00E66924">
        <w:rPr>
          <w:b/>
          <w:spacing w:val="-7"/>
          <w:sz w:val="28"/>
        </w:rPr>
        <w:t xml:space="preserve"> </w:t>
      </w:r>
      <w:r w:rsidRPr="00E66924">
        <w:rPr>
          <w:b/>
          <w:spacing w:val="-2"/>
          <w:sz w:val="28"/>
        </w:rPr>
        <w:t>1941–1945</w:t>
      </w:r>
      <w:r w:rsidRPr="00E66924">
        <w:rPr>
          <w:b/>
          <w:spacing w:val="-11"/>
          <w:sz w:val="28"/>
        </w:rPr>
        <w:t xml:space="preserve"> </w:t>
      </w:r>
      <w:r w:rsidRPr="00E66924">
        <w:rPr>
          <w:b/>
          <w:spacing w:val="-2"/>
          <w:sz w:val="28"/>
        </w:rPr>
        <w:t xml:space="preserve">годов </w:t>
      </w:r>
      <w:r>
        <w:rPr>
          <w:b/>
          <w:spacing w:val="-2"/>
          <w:sz w:val="28"/>
        </w:rPr>
        <w:t>2</w:t>
      </w:r>
      <w:r w:rsidRPr="00E66924">
        <w:rPr>
          <w:b/>
          <w:sz w:val="28"/>
        </w:rPr>
        <w:t>026 год – Год 225-летия со дня рождения В.И.Даля</w:t>
      </w:r>
    </w:p>
    <w:p w:rsidR="00E031DD" w:rsidRDefault="00E031DD" w:rsidP="00E031DD">
      <w:pPr>
        <w:spacing w:before="98" w:after="1"/>
        <w:rPr>
          <w:b/>
          <w:sz w:val="20"/>
        </w:r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3679"/>
      </w:tblGrid>
      <w:tr w:rsidR="00E031DD" w:rsidTr="00B17119">
        <w:trPr>
          <w:trHeight w:val="479"/>
        </w:trPr>
        <w:tc>
          <w:tcPr>
            <w:tcW w:w="15379" w:type="dxa"/>
            <w:gridSpan w:val="2"/>
          </w:tcPr>
          <w:p w:rsidR="00E031DD" w:rsidRDefault="00E031DD" w:rsidP="00B17119">
            <w:pPr>
              <w:pStyle w:val="TableParagraph"/>
              <w:spacing w:before="64"/>
              <w:ind w:left="125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СЕНТЯБРЬ</w:t>
            </w:r>
          </w:p>
        </w:tc>
      </w:tr>
      <w:tr w:rsidR="00E031DD" w:rsidTr="00B17119">
        <w:trPr>
          <w:trHeight w:val="479"/>
        </w:trPr>
        <w:tc>
          <w:tcPr>
            <w:tcW w:w="1700" w:type="dxa"/>
          </w:tcPr>
          <w:p w:rsidR="00E031DD" w:rsidRDefault="00E031DD" w:rsidP="00B17119">
            <w:pPr>
              <w:pStyle w:val="TableParagraph"/>
              <w:spacing w:before="59"/>
              <w:ind w:left="11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13679" w:type="dxa"/>
          </w:tcPr>
          <w:p w:rsidR="00E031DD" w:rsidRDefault="00E031DD" w:rsidP="00B17119">
            <w:pPr>
              <w:pStyle w:val="TableParagraph"/>
              <w:spacing w:before="59"/>
              <w:ind w:left="68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</w:t>
            </w:r>
          </w:p>
        </w:tc>
      </w:tr>
      <w:tr w:rsidR="00E031DD" w:rsidTr="00B17119">
        <w:trPr>
          <w:trHeight w:val="734"/>
        </w:trPr>
        <w:tc>
          <w:tcPr>
            <w:tcW w:w="1700" w:type="dxa"/>
          </w:tcPr>
          <w:p w:rsidR="00E031DD" w:rsidRDefault="00E031DD" w:rsidP="00B17119">
            <w:pPr>
              <w:pStyle w:val="TableParagraph"/>
              <w:spacing w:before="59"/>
              <w:ind w:left="114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13679" w:type="dxa"/>
          </w:tcPr>
          <w:p w:rsidR="00E031DD" w:rsidRPr="00E66924" w:rsidRDefault="00E031DD" w:rsidP="00B17119">
            <w:pPr>
              <w:pStyle w:val="TableParagraph"/>
              <w:spacing w:line="276" w:lineRule="auto"/>
              <w:ind w:left="681" w:right="7735"/>
              <w:rPr>
                <w:sz w:val="24"/>
                <w:lang w:val="ru-RU"/>
              </w:rPr>
            </w:pPr>
            <w:r w:rsidRPr="00E66924">
              <w:rPr>
                <w:spacing w:val="-2"/>
                <w:sz w:val="24"/>
                <w:lang w:val="ru-RU"/>
              </w:rPr>
              <w:t>День</w:t>
            </w:r>
            <w:r w:rsidRPr="00E66924">
              <w:rPr>
                <w:spacing w:val="-9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окончания</w:t>
            </w:r>
            <w:r w:rsidRPr="00E66924">
              <w:rPr>
                <w:spacing w:val="-9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Второй</w:t>
            </w:r>
            <w:r w:rsidRPr="00E66924">
              <w:rPr>
                <w:spacing w:val="-9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мировой</w:t>
            </w:r>
            <w:r w:rsidRPr="00E66924">
              <w:rPr>
                <w:spacing w:val="-9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войны</w:t>
            </w:r>
            <w:r w:rsidRPr="00E66924">
              <w:rPr>
                <w:spacing w:val="-5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 xml:space="preserve">(1945); </w:t>
            </w:r>
            <w:r w:rsidRPr="00E66924">
              <w:rPr>
                <w:sz w:val="24"/>
                <w:lang w:val="ru-RU"/>
              </w:rPr>
              <w:t>День солидарности в борьбе с терроризмом</w:t>
            </w:r>
          </w:p>
        </w:tc>
      </w:tr>
      <w:tr w:rsidR="00E031DD" w:rsidTr="00B17119">
        <w:trPr>
          <w:trHeight w:val="478"/>
        </w:trPr>
        <w:tc>
          <w:tcPr>
            <w:tcW w:w="1700" w:type="dxa"/>
          </w:tcPr>
          <w:p w:rsidR="00E031DD" w:rsidRDefault="00E031DD" w:rsidP="00B17119">
            <w:pPr>
              <w:pStyle w:val="TableParagraph"/>
              <w:spacing w:before="59"/>
              <w:ind w:left="114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13679" w:type="dxa"/>
          </w:tcPr>
          <w:p w:rsidR="00E031DD" w:rsidRDefault="00E031DD" w:rsidP="00B17119">
            <w:pPr>
              <w:pStyle w:val="TableParagraph"/>
              <w:spacing w:before="59"/>
              <w:ind w:left="681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 день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распространения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грамотности</w:t>
            </w:r>
          </w:p>
        </w:tc>
      </w:tr>
      <w:tr w:rsidR="00E031DD" w:rsidTr="00B17119">
        <w:trPr>
          <w:trHeight w:val="479"/>
        </w:trPr>
        <w:tc>
          <w:tcPr>
            <w:tcW w:w="1700" w:type="dxa"/>
          </w:tcPr>
          <w:p w:rsidR="00E031DD" w:rsidRDefault="00E031DD" w:rsidP="00B17119">
            <w:pPr>
              <w:pStyle w:val="TableParagraph"/>
              <w:spacing w:before="59"/>
              <w:ind w:left="114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13679" w:type="dxa"/>
          </w:tcPr>
          <w:p w:rsidR="00E031DD" w:rsidRPr="00E66924" w:rsidRDefault="00E031DD" w:rsidP="00B17119">
            <w:pPr>
              <w:pStyle w:val="TableParagraph"/>
              <w:spacing w:before="59"/>
              <w:ind w:left="681"/>
              <w:rPr>
                <w:sz w:val="24"/>
                <w:lang w:val="ru-RU"/>
              </w:rPr>
            </w:pPr>
            <w:r w:rsidRPr="00E66924">
              <w:rPr>
                <w:sz w:val="24"/>
                <w:lang w:val="ru-RU"/>
              </w:rPr>
              <w:t>Международный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день</w:t>
            </w:r>
            <w:r w:rsidRPr="00E66924">
              <w:rPr>
                <w:spacing w:val="-14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памяти</w:t>
            </w:r>
            <w:r w:rsidRPr="00E66924">
              <w:rPr>
                <w:spacing w:val="-12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жертв</w:t>
            </w:r>
            <w:r w:rsidRPr="00E66924">
              <w:rPr>
                <w:spacing w:val="-11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фашизма</w:t>
            </w:r>
          </w:p>
        </w:tc>
      </w:tr>
      <w:tr w:rsidR="00E031DD" w:rsidTr="00B17119">
        <w:trPr>
          <w:trHeight w:val="605"/>
        </w:trPr>
        <w:tc>
          <w:tcPr>
            <w:tcW w:w="1700" w:type="dxa"/>
          </w:tcPr>
          <w:p w:rsidR="00E031DD" w:rsidRDefault="00E031DD" w:rsidP="00B17119">
            <w:pPr>
              <w:pStyle w:val="TableParagraph"/>
              <w:spacing w:before="59"/>
              <w:ind w:left="114"/>
              <w:rPr>
                <w:sz w:val="24"/>
              </w:rPr>
            </w:pPr>
            <w:r>
              <w:rPr>
                <w:sz w:val="24"/>
              </w:rPr>
              <w:t xml:space="preserve">21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13679" w:type="dxa"/>
          </w:tcPr>
          <w:p w:rsidR="00E031DD" w:rsidRPr="00E66924" w:rsidRDefault="00E031DD" w:rsidP="00B17119">
            <w:pPr>
              <w:pStyle w:val="TableParagraph"/>
              <w:spacing w:before="34" w:line="270" w:lineRule="atLeast"/>
              <w:ind w:left="681"/>
              <w:rPr>
                <w:sz w:val="24"/>
                <w:lang w:val="ru-RU"/>
              </w:rPr>
            </w:pPr>
            <w:r w:rsidRPr="00E66924">
              <w:rPr>
                <w:sz w:val="24"/>
                <w:lang w:val="ru-RU"/>
              </w:rPr>
              <w:t>День</w:t>
            </w:r>
            <w:r w:rsidRPr="00E66924">
              <w:rPr>
                <w:spacing w:val="-5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зарождения</w:t>
            </w:r>
            <w:r w:rsidRPr="00E66924">
              <w:rPr>
                <w:spacing w:val="-5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российской</w:t>
            </w:r>
            <w:r w:rsidRPr="00E66924">
              <w:rPr>
                <w:spacing w:val="-5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государственности</w:t>
            </w:r>
            <w:r w:rsidRPr="00E66924">
              <w:rPr>
                <w:spacing w:val="-5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(приурочен</w:t>
            </w:r>
            <w:r w:rsidRPr="00E66924">
              <w:rPr>
                <w:spacing w:val="-5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к</w:t>
            </w:r>
            <w:r w:rsidRPr="00E66924">
              <w:rPr>
                <w:spacing w:val="-5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открытию</w:t>
            </w:r>
            <w:r w:rsidRPr="00E66924">
              <w:rPr>
                <w:spacing w:val="-5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памятника</w:t>
            </w:r>
            <w:r w:rsidRPr="00E66924">
              <w:rPr>
                <w:spacing w:val="-5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«Тысячелетие</w:t>
            </w:r>
            <w:r w:rsidRPr="00E66924">
              <w:rPr>
                <w:spacing w:val="-5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России»</w:t>
            </w:r>
            <w:r w:rsidRPr="00E66924">
              <w:rPr>
                <w:spacing w:val="-5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в</w:t>
            </w:r>
            <w:r w:rsidRPr="00E66924">
              <w:rPr>
                <w:spacing w:val="-5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 xml:space="preserve">Великом Новгороде императором Александром </w:t>
            </w:r>
            <w:r>
              <w:rPr>
                <w:sz w:val="24"/>
              </w:rPr>
              <w:t>II</w:t>
            </w:r>
            <w:r w:rsidRPr="00E66924">
              <w:rPr>
                <w:sz w:val="24"/>
                <w:lang w:val="ru-RU"/>
              </w:rPr>
              <w:t xml:space="preserve"> 21 сентября 1862 г.)</w:t>
            </w:r>
          </w:p>
        </w:tc>
      </w:tr>
      <w:tr w:rsidR="00E031DD" w:rsidTr="00B17119">
        <w:trPr>
          <w:trHeight w:val="733"/>
        </w:trPr>
        <w:tc>
          <w:tcPr>
            <w:tcW w:w="1700" w:type="dxa"/>
          </w:tcPr>
          <w:p w:rsidR="00E031DD" w:rsidRDefault="00E031DD" w:rsidP="00B17119">
            <w:pPr>
              <w:pStyle w:val="TableParagraph"/>
              <w:spacing w:before="59"/>
              <w:ind w:left="114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13679" w:type="dxa"/>
          </w:tcPr>
          <w:p w:rsidR="00E031DD" w:rsidRPr="00E66924" w:rsidRDefault="00E031DD" w:rsidP="00B17119">
            <w:pPr>
              <w:pStyle w:val="TableParagraph"/>
              <w:spacing w:line="276" w:lineRule="auto"/>
              <w:ind w:left="681" w:right="8562"/>
              <w:rPr>
                <w:sz w:val="24"/>
                <w:lang w:val="ru-RU"/>
              </w:rPr>
            </w:pPr>
            <w:r w:rsidRPr="00E66924">
              <w:rPr>
                <w:sz w:val="24"/>
                <w:lang w:val="ru-RU"/>
              </w:rPr>
              <w:t>День</w:t>
            </w:r>
            <w:r w:rsidRPr="00E66924">
              <w:rPr>
                <w:spacing w:val="-15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работника</w:t>
            </w:r>
            <w:r w:rsidRPr="00E66924">
              <w:rPr>
                <w:spacing w:val="-15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дошкольного</w:t>
            </w:r>
            <w:r w:rsidRPr="00E66924">
              <w:rPr>
                <w:spacing w:val="-3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образования; Всемирный день туризма</w:t>
            </w:r>
          </w:p>
        </w:tc>
      </w:tr>
      <w:tr w:rsidR="00E031DD" w:rsidTr="00B17119">
        <w:trPr>
          <w:trHeight w:val="634"/>
        </w:trPr>
        <w:tc>
          <w:tcPr>
            <w:tcW w:w="1700" w:type="dxa"/>
          </w:tcPr>
          <w:p w:rsidR="00E031DD" w:rsidRDefault="00E031DD" w:rsidP="00B17119">
            <w:pPr>
              <w:pStyle w:val="TableParagraph"/>
              <w:spacing w:before="59"/>
              <w:ind w:left="114"/>
              <w:rPr>
                <w:sz w:val="24"/>
              </w:rPr>
            </w:pPr>
            <w:r>
              <w:rPr>
                <w:sz w:val="24"/>
              </w:rPr>
              <w:t xml:space="preserve">30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13679" w:type="dxa"/>
          </w:tcPr>
          <w:p w:rsidR="00E031DD" w:rsidRPr="00E66924" w:rsidRDefault="00E031DD" w:rsidP="00B17119">
            <w:pPr>
              <w:pStyle w:val="TableParagraph"/>
              <w:ind w:left="681"/>
              <w:rPr>
                <w:sz w:val="24"/>
                <w:lang w:val="ru-RU"/>
              </w:rPr>
            </w:pPr>
            <w:r w:rsidRPr="00E66924">
              <w:rPr>
                <w:sz w:val="24"/>
                <w:lang w:val="ru-RU"/>
              </w:rPr>
              <w:t>День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воссоединения</w:t>
            </w:r>
            <w:r w:rsidRPr="00E66924">
              <w:rPr>
                <w:spacing w:val="-5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Донецкой</w:t>
            </w:r>
            <w:r w:rsidRPr="00E66924">
              <w:rPr>
                <w:spacing w:val="-5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Народной</w:t>
            </w:r>
            <w:r w:rsidRPr="00E66924">
              <w:rPr>
                <w:spacing w:val="-5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республики,</w:t>
            </w:r>
            <w:r w:rsidRPr="00E66924">
              <w:rPr>
                <w:spacing w:val="-5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Луганской</w:t>
            </w:r>
            <w:r w:rsidRPr="00E66924">
              <w:rPr>
                <w:spacing w:val="-4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Народной</w:t>
            </w:r>
            <w:r w:rsidRPr="00E66924">
              <w:rPr>
                <w:spacing w:val="-5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Республики,</w:t>
            </w:r>
            <w:r w:rsidRPr="00E66924">
              <w:rPr>
                <w:spacing w:val="-5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Запорожской</w:t>
            </w:r>
            <w:r w:rsidRPr="00E66924">
              <w:rPr>
                <w:spacing w:val="-5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области</w:t>
            </w:r>
            <w:r w:rsidRPr="00E66924">
              <w:rPr>
                <w:spacing w:val="-5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и</w:t>
            </w:r>
            <w:r w:rsidRPr="00E66924">
              <w:rPr>
                <w:spacing w:val="-4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Херсонской</w:t>
            </w:r>
          </w:p>
          <w:p w:rsidR="00E031DD" w:rsidRDefault="00E031DD" w:rsidP="00B17119">
            <w:pPr>
              <w:pStyle w:val="TableParagraph"/>
              <w:spacing w:before="41"/>
              <w:ind w:left="681"/>
              <w:rPr>
                <w:sz w:val="24"/>
              </w:rPr>
            </w:pPr>
            <w:r>
              <w:rPr>
                <w:sz w:val="24"/>
              </w:rPr>
              <w:t>области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Федерацией</w:t>
            </w:r>
          </w:p>
        </w:tc>
      </w:tr>
      <w:tr w:rsidR="00E031DD" w:rsidTr="00B17119">
        <w:trPr>
          <w:trHeight w:val="478"/>
        </w:trPr>
        <w:tc>
          <w:tcPr>
            <w:tcW w:w="15379" w:type="dxa"/>
            <w:gridSpan w:val="2"/>
          </w:tcPr>
          <w:p w:rsidR="00E031DD" w:rsidRDefault="00E031DD" w:rsidP="00B17119">
            <w:pPr>
              <w:pStyle w:val="TableParagraph"/>
              <w:spacing w:before="64"/>
              <w:ind w:left="125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ОКТЯБРЬ</w:t>
            </w:r>
          </w:p>
        </w:tc>
      </w:tr>
      <w:tr w:rsidR="00E031DD" w:rsidTr="00B17119">
        <w:trPr>
          <w:trHeight w:val="734"/>
        </w:trPr>
        <w:tc>
          <w:tcPr>
            <w:tcW w:w="1700" w:type="dxa"/>
          </w:tcPr>
          <w:p w:rsidR="00E031DD" w:rsidRDefault="00E031DD" w:rsidP="00B17119">
            <w:pPr>
              <w:pStyle w:val="TableParagraph"/>
              <w:spacing w:before="59"/>
              <w:ind w:left="11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13679" w:type="dxa"/>
          </w:tcPr>
          <w:p w:rsidR="00E031DD" w:rsidRPr="00E66924" w:rsidRDefault="00E031DD" w:rsidP="00B17119">
            <w:pPr>
              <w:pStyle w:val="TableParagraph"/>
              <w:spacing w:line="276" w:lineRule="auto"/>
              <w:ind w:left="681" w:right="9010"/>
              <w:rPr>
                <w:sz w:val="24"/>
                <w:lang w:val="ru-RU"/>
              </w:rPr>
            </w:pPr>
            <w:r w:rsidRPr="00E66924">
              <w:rPr>
                <w:spacing w:val="-2"/>
                <w:sz w:val="24"/>
                <w:lang w:val="ru-RU"/>
              </w:rPr>
              <w:t>Международный</w:t>
            </w:r>
            <w:r w:rsidRPr="00E66924">
              <w:rPr>
                <w:spacing w:val="-13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день</w:t>
            </w:r>
            <w:r w:rsidRPr="00E66924">
              <w:rPr>
                <w:spacing w:val="-13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пожилых</w:t>
            </w:r>
            <w:r w:rsidRPr="00E66924">
              <w:rPr>
                <w:spacing w:val="-13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 xml:space="preserve">людей; </w:t>
            </w:r>
            <w:r w:rsidRPr="00E66924">
              <w:rPr>
                <w:sz w:val="24"/>
                <w:lang w:val="ru-RU"/>
              </w:rPr>
              <w:t>Международный день музыки</w:t>
            </w:r>
          </w:p>
        </w:tc>
      </w:tr>
      <w:tr w:rsidR="00E031DD" w:rsidTr="00B17119">
        <w:trPr>
          <w:trHeight w:val="478"/>
        </w:trPr>
        <w:tc>
          <w:tcPr>
            <w:tcW w:w="1700" w:type="dxa"/>
          </w:tcPr>
          <w:p w:rsidR="00E031DD" w:rsidRDefault="00E031DD" w:rsidP="00B17119">
            <w:pPr>
              <w:pStyle w:val="TableParagraph"/>
              <w:spacing w:before="64"/>
              <w:ind w:left="114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13679" w:type="dxa"/>
          </w:tcPr>
          <w:p w:rsidR="00E031DD" w:rsidRDefault="00E031DD" w:rsidP="00B17119">
            <w:pPr>
              <w:pStyle w:val="TableParagraph"/>
              <w:spacing w:before="64"/>
              <w:ind w:left="68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животных</w:t>
            </w:r>
          </w:p>
        </w:tc>
      </w:tr>
      <w:tr w:rsidR="00E031DD" w:rsidTr="00B17119">
        <w:trPr>
          <w:trHeight w:val="480"/>
        </w:trPr>
        <w:tc>
          <w:tcPr>
            <w:tcW w:w="1700" w:type="dxa"/>
          </w:tcPr>
          <w:p w:rsidR="00E031DD" w:rsidRDefault="00E031DD" w:rsidP="00B17119">
            <w:pPr>
              <w:pStyle w:val="TableParagraph"/>
              <w:spacing w:before="59"/>
              <w:ind w:left="114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13679" w:type="dxa"/>
          </w:tcPr>
          <w:p w:rsidR="00E031DD" w:rsidRDefault="00E031DD" w:rsidP="00B17119">
            <w:pPr>
              <w:pStyle w:val="TableParagraph"/>
              <w:spacing w:before="59"/>
              <w:ind w:left="68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</w:tc>
      </w:tr>
      <w:tr w:rsidR="00E031DD" w:rsidTr="00B17119">
        <w:trPr>
          <w:trHeight w:val="479"/>
        </w:trPr>
        <w:tc>
          <w:tcPr>
            <w:tcW w:w="1700" w:type="dxa"/>
          </w:tcPr>
          <w:p w:rsidR="00E031DD" w:rsidRDefault="00E031DD" w:rsidP="00B17119">
            <w:pPr>
              <w:pStyle w:val="TableParagraph"/>
              <w:spacing w:before="59"/>
              <w:ind w:left="114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13679" w:type="dxa"/>
          </w:tcPr>
          <w:p w:rsidR="00E031DD" w:rsidRDefault="00E031DD" w:rsidP="00B17119">
            <w:pPr>
              <w:pStyle w:val="TableParagraph"/>
              <w:spacing w:before="59"/>
              <w:ind w:left="681"/>
              <w:rPr>
                <w:sz w:val="24"/>
              </w:rPr>
            </w:pPr>
            <w:r>
              <w:rPr>
                <w:spacing w:val="-2"/>
                <w:sz w:val="24"/>
              </w:rPr>
              <w:t>День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работников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дополнительного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</w:tc>
      </w:tr>
      <w:tr w:rsidR="00E031DD" w:rsidTr="00B17119">
        <w:trPr>
          <w:trHeight w:val="605"/>
        </w:trPr>
        <w:tc>
          <w:tcPr>
            <w:tcW w:w="1700" w:type="dxa"/>
          </w:tcPr>
          <w:p w:rsidR="00E031DD" w:rsidRDefault="00E031DD" w:rsidP="00B17119">
            <w:pPr>
              <w:pStyle w:val="TableParagraph"/>
              <w:spacing w:before="33" w:line="270" w:lineRule="atLeast"/>
              <w:ind w:left="114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 xml:space="preserve">октября </w:t>
            </w:r>
            <w:r>
              <w:rPr>
                <w:spacing w:val="-2"/>
                <w:sz w:val="24"/>
              </w:rPr>
              <w:t>(третье</w:t>
            </w:r>
          </w:p>
        </w:tc>
        <w:tc>
          <w:tcPr>
            <w:tcW w:w="13679" w:type="dxa"/>
          </w:tcPr>
          <w:p w:rsidR="00E031DD" w:rsidRDefault="00E031DD" w:rsidP="00B17119">
            <w:pPr>
              <w:pStyle w:val="TableParagraph"/>
              <w:spacing w:before="59"/>
              <w:ind w:left="68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отца</w:t>
            </w:r>
          </w:p>
        </w:tc>
      </w:tr>
    </w:tbl>
    <w:p w:rsidR="00E031DD" w:rsidRDefault="00E031DD" w:rsidP="00E031DD">
      <w:pPr>
        <w:pStyle w:val="TableParagraph"/>
        <w:rPr>
          <w:sz w:val="24"/>
        </w:rPr>
        <w:sectPr w:rsidR="00E031DD" w:rsidSect="00E66924">
          <w:footerReference w:type="default" r:id="rId16"/>
          <w:pgSz w:w="16840" w:h="11910" w:orient="landscape"/>
          <w:pgMar w:top="340" w:right="566" w:bottom="840" w:left="566" w:header="0" w:footer="641" w:gutter="0"/>
          <w:pgNumType w:start="1"/>
          <w:cols w:space="720"/>
        </w:sectPr>
      </w:pPr>
    </w:p>
    <w:p w:rsidR="00E031DD" w:rsidRDefault="00E031DD" w:rsidP="00E031DD">
      <w:pPr>
        <w:spacing w:before="2"/>
        <w:rPr>
          <w:b/>
          <w:sz w:val="2"/>
        </w:r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3679"/>
      </w:tblGrid>
      <w:tr w:rsidR="00E031DD" w:rsidTr="00B17119">
        <w:trPr>
          <w:trHeight w:val="551"/>
        </w:trPr>
        <w:tc>
          <w:tcPr>
            <w:tcW w:w="1700" w:type="dxa"/>
          </w:tcPr>
          <w:p w:rsidR="00E031DD" w:rsidRDefault="00E031DD" w:rsidP="00B17119">
            <w:pPr>
              <w:pStyle w:val="TableParagraph"/>
              <w:spacing w:line="270" w:lineRule="atLeast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воскресенье </w:t>
            </w:r>
            <w:r>
              <w:rPr>
                <w:spacing w:val="-2"/>
                <w:sz w:val="24"/>
              </w:rPr>
              <w:t>октября)</w:t>
            </w:r>
          </w:p>
        </w:tc>
        <w:tc>
          <w:tcPr>
            <w:tcW w:w="13679" w:type="dxa"/>
          </w:tcPr>
          <w:p w:rsidR="00E031DD" w:rsidRDefault="00E031DD" w:rsidP="00B17119">
            <w:pPr>
              <w:pStyle w:val="TableParagraph"/>
              <w:ind w:left="0"/>
              <w:rPr>
                <w:sz w:val="24"/>
              </w:rPr>
            </w:pPr>
          </w:p>
        </w:tc>
      </w:tr>
      <w:tr w:rsidR="00E031DD" w:rsidTr="00B17119">
        <w:trPr>
          <w:trHeight w:val="1157"/>
        </w:trPr>
        <w:tc>
          <w:tcPr>
            <w:tcW w:w="1700" w:type="dxa"/>
          </w:tcPr>
          <w:p w:rsidR="00E031DD" w:rsidRDefault="00E031DD" w:rsidP="00B17119">
            <w:pPr>
              <w:pStyle w:val="TableParagraph"/>
              <w:spacing w:before="34" w:line="270" w:lineRule="atLeast"/>
              <w:ind w:left="114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октября </w:t>
            </w:r>
            <w:r>
              <w:rPr>
                <w:spacing w:val="-2"/>
                <w:sz w:val="24"/>
              </w:rPr>
              <w:t xml:space="preserve">(четвертый </w:t>
            </w:r>
            <w:r>
              <w:rPr>
                <w:spacing w:val="-4"/>
                <w:sz w:val="24"/>
              </w:rPr>
              <w:t xml:space="preserve">понедельник </w:t>
            </w:r>
            <w:r>
              <w:rPr>
                <w:spacing w:val="-2"/>
                <w:sz w:val="24"/>
              </w:rPr>
              <w:t>октября)</w:t>
            </w:r>
          </w:p>
        </w:tc>
        <w:tc>
          <w:tcPr>
            <w:tcW w:w="13679" w:type="dxa"/>
          </w:tcPr>
          <w:p w:rsidR="00E031DD" w:rsidRDefault="00E031DD" w:rsidP="00B17119">
            <w:pPr>
              <w:pStyle w:val="TableParagraph"/>
              <w:spacing w:before="59"/>
              <w:ind w:left="681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библиотек</w:t>
            </w:r>
          </w:p>
        </w:tc>
      </w:tr>
      <w:tr w:rsidR="00E031DD" w:rsidTr="00B17119">
        <w:trPr>
          <w:trHeight w:val="480"/>
        </w:trPr>
        <w:tc>
          <w:tcPr>
            <w:tcW w:w="15379" w:type="dxa"/>
            <w:gridSpan w:val="2"/>
          </w:tcPr>
          <w:p w:rsidR="00E031DD" w:rsidRDefault="00E031DD" w:rsidP="00B17119">
            <w:pPr>
              <w:pStyle w:val="TableParagraph"/>
              <w:spacing w:before="64"/>
              <w:ind w:left="125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НОЯБРЬ</w:t>
            </w:r>
          </w:p>
        </w:tc>
      </w:tr>
      <w:tr w:rsidR="00E031DD" w:rsidTr="00B17119">
        <w:trPr>
          <w:trHeight w:val="478"/>
        </w:trPr>
        <w:tc>
          <w:tcPr>
            <w:tcW w:w="1700" w:type="dxa"/>
          </w:tcPr>
          <w:p w:rsidR="00E031DD" w:rsidRDefault="00E031DD" w:rsidP="00B17119">
            <w:pPr>
              <w:pStyle w:val="TableParagraph"/>
              <w:spacing w:before="59"/>
              <w:ind w:left="114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13679" w:type="dxa"/>
          </w:tcPr>
          <w:p w:rsidR="00E031DD" w:rsidRDefault="00E031DD" w:rsidP="00B17119">
            <w:pPr>
              <w:pStyle w:val="TableParagraph"/>
              <w:spacing w:before="59"/>
              <w:ind w:left="68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единства</w:t>
            </w:r>
          </w:p>
        </w:tc>
      </w:tr>
      <w:tr w:rsidR="00E031DD" w:rsidTr="00B17119">
        <w:trPr>
          <w:trHeight w:val="480"/>
        </w:trPr>
        <w:tc>
          <w:tcPr>
            <w:tcW w:w="1700" w:type="dxa"/>
          </w:tcPr>
          <w:p w:rsidR="00E031DD" w:rsidRDefault="00E031DD" w:rsidP="00B17119">
            <w:pPr>
              <w:pStyle w:val="TableParagraph"/>
              <w:spacing w:before="59"/>
              <w:ind w:left="114"/>
              <w:rPr>
                <w:sz w:val="24"/>
              </w:rPr>
            </w:pPr>
            <w:r>
              <w:rPr>
                <w:sz w:val="24"/>
              </w:rPr>
              <w:t xml:space="preserve">10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13679" w:type="dxa"/>
          </w:tcPr>
          <w:p w:rsidR="00E031DD" w:rsidRPr="00E66924" w:rsidRDefault="00E031DD" w:rsidP="00B17119">
            <w:pPr>
              <w:pStyle w:val="TableParagraph"/>
              <w:spacing w:before="59"/>
              <w:ind w:left="681"/>
              <w:rPr>
                <w:sz w:val="24"/>
                <w:lang w:val="ru-RU"/>
              </w:rPr>
            </w:pPr>
            <w:r w:rsidRPr="00E66924">
              <w:rPr>
                <w:sz w:val="24"/>
                <w:lang w:val="ru-RU"/>
              </w:rPr>
              <w:t>День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сотрудников</w:t>
            </w:r>
            <w:r w:rsidRPr="00E66924">
              <w:rPr>
                <w:spacing w:val="-4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органов</w:t>
            </w:r>
            <w:r w:rsidRPr="00E66924">
              <w:rPr>
                <w:spacing w:val="-4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внутренних</w:t>
            </w:r>
            <w:r w:rsidRPr="00E66924">
              <w:rPr>
                <w:spacing w:val="-5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дел</w:t>
            </w:r>
            <w:r w:rsidRPr="00E66924">
              <w:rPr>
                <w:spacing w:val="-4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Российской</w:t>
            </w:r>
            <w:r w:rsidRPr="00E66924">
              <w:rPr>
                <w:spacing w:val="-4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Федерации</w:t>
            </w:r>
          </w:p>
        </w:tc>
      </w:tr>
      <w:tr w:rsidR="00E031DD" w:rsidTr="00B17119">
        <w:trPr>
          <w:trHeight w:val="480"/>
        </w:trPr>
        <w:tc>
          <w:tcPr>
            <w:tcW w:w="1700" w:type="dxa"/>
          </w:tcPr>
          <w:p w:rsidR="00E031DD" w:rsidRDefault="00E031DD" w:rsidP="00B17119">
            <w:pPr>
              <w:pStyle w:val="TableParagraph"/>
              <w:spacing w:before="59"/>
              <w:ind w:left="114"/>
              <w:rPr>
                <w:sz w:val="24"/>
              </w:rPr>
            </w:pPr>
            <w:r>
              <w:rPr>
                <w:sz w:val="24"/>
              </w:rPr>
              <w:t xml:space="preserve">30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13679" w:type="dxa"/>
          </w:tcPr>
          <w:p w:rsidR="00E031DD" w:rsidRPr="00E66924" w:rsidRDefault="00E031DD" w:rsidP="00B17119">
            <w:pPr>
              <w:pStyle w:val="TableParagraph"/>
              <w:spacing w:before="59"/>
              <w:ind w:left="681"/>
              <w:rPr>
                <w:sz w:val="24"/>
                <w:lang w:val="ru-RU"/>
              </w:rPr>
            </w:pPr>
            <w:r w:rsidRPr="00E66924">
              <w:rPr>
                <w:sz w:val="24"/>
                <w:lang w:val="ru-RU"/>
              </w:rPr>
              <w:t>День</w:t>
            </w:r>
            <w:r w:rsidRPr="00E66924">
              <w:rPr>
                <w:spacing w:val="-14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Государственного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герба</w:t>
            </w:r>
            <w:r w:rsidRPr="00E66924">
              <w:rPr>
                <w:spacing w:val="-13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Российской</w:t>
            </w:r>
            <w:r w:rsidRPr="00E66924">
              <w:rPr>
                <w:spacing w:val="-15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Федерации</w:t>
            </w:r>
          </w:p>
        </w:tc>
      </w:tr>
      <w:tr w:rsidR="00E031DD" w:rsidTr="00B17119">
        <w:trPr>
          <w:trHeight w:val="1157"/>
        </w:trPr>
        <w:tc>
          <w:tcPr>
            <w:tcW w:w="1700" w:type="dxa"/>
          </w:tcPr>
          <w:p w:rsidR="00E031DD" w:rsidRDefault="00E031DD" w:rsidP="00B17119">
            <w:pPr>
              <w:pStyle w:val="TableParagraph"/>
              <w:spacing w:before="34" w:line="270" w:lineRule="atLeas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30 ноября </w:t>
            </w:r>
            <w:r>
              <w:rPr>
                <w:spacing w:val="-2"/>
                <w:sz w:val="24"/>
              </w:rPr>
              <w:t>(последнее воскресенье ноября)</w:t>
            </w:r>
          </w:p>
        </w:tc>
        <w:tc>
          <w:tcPr>
            <w:tcW w:w="13679" w:type="dxa"/>
          </w:tcPr>
          <w:p w:rsidR="00E031DD" w:rsidRDefault="00E031DD" w:rsidP="00B17119">
            <w:pPr>
              <w:pStyle w:val="TableParagraph"/>
              <w:spacing w:before="59"/>
              <w:ind w:left="68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</w:tr>
      <w:tr w:rsidR="00E031DD" w:rsidTr="00B17119">
        <w:trPr>
          <w:trHeight w:val="479"/>
        </w:trPr>
        <w:tc>
          <w:tcPr>
            <w:tcW w:w="15379" w:type="dxa"/>
            <w:gridSpan w:val="2"/>
          </w:tcPr>
          <w:p w:rsidR="00E031DD" w:rsidRDefault="00E031DD" w:rsidP="00B17119">
            <w:pPr>
              <w:pStyle w:val="TableParagraph"/>
              <w:spacing w:before="64"/>
              <w:ind w:left="125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ДЕКАБРЬ</w:t>
            </w:r>
          </w:p>
        </w:tc>
      </w:tr>
      <w:tr w:rsidR="00E031DD" w:rsidTr="00B17119">
        <w:trPr>
          <w:trHeight w:val="329"/>
        </w:trPr>
        <w:tc>
          <w:tcPr>
            <w:tcW w:w="1700" w:type="dxa"/>
          </w:tcPr>
          <w:p w:rsidR="00E031DD" w:rsidRDefault="00E031DD" w:rsidP="00B17119">
            <w:pPr>
              <w:pStyle w:val="TableParagraph"/>
              <w:spacing w:before="59" w:line="251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13679" w:type="dxa"/>
          </w:tcPr>
          <w:p w:rsidR="00E031DD" w:rsidRDefault="00E031DD" w:rsidP="00B17119">
            <w:pPr>
              <w:pStyle w:val="TableParagraph"/>
              <w:ind w:left="68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математика</w:t>
            </w:r>
          </w:p>
        </w:tc>
      </w:tr>
      <w:tr w:rsidR="00E031DD" w:rsidTr="00B17119">
        <w:trPr>
          <w:trHeight w:val="733"/>
        </w:trPr>
        <w:tc>
          <w:tcPr>
            <w:tcW w:w="1700" w:type="dxa"/>
          </w:tcPr>
          <w:p w:rsidR="00E031DD" w:rsidRDefault="00E031DD" w:rsidP="00B17119">
            <w:pPr>
              <w:pStyle w:val="TableParagraph"/>
              <w:spacing w:before="59"/>
              <w:ind w:left="114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13679" w:type="dxa"/>
          </w:tcPr>
          <w:p w:rsidR="00E031DD" w:rsidRPr="00E66924" w:rsidRDefault="00E031DD" w:rsidP="00B17119">
            <w:pPr>
              <w:pStyle w:val="TableParagraph"/>
              <w:spacing w:line="276" w:lineRule="auto"/>
              <w:ind w:left="681" w:right="9636"/>
              <w:rPr>
                <w:sz w:val="24"/>
                <w:lang w:val="ru-RU"/>
              </w:rPr>
            </w:pPr>
            <w:r w:rsidRPr="00E66924">
              <w:rPr>
                <w:sz w:val="24"/>
                <w:lang w:val="ru-RU"/>
              </w:rPr>
              <w:t xml:space="preserve">День Неизвестного Солдата; </w:t>
            </w:r>
            <w:r w:rsidRPr="00E66924">
              <w:rPr>
                <w:spacing w:val="-2"/>
                <w:sz w:val="24"/>
                <w:lang w:val="ru-RU"/>
              </w:rPr>
              <w:t>Международный</w:t>
            </w:r>
            <w:r w:rsidRPr="00E66924">
              <w:rPr>
                <w:spacing w:val="-13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день</w:t>
            </w:r>
            <w:r w:rsidRPr="00E66924">
              <w:rPr>
                <w:spacing w:val="-13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инвалидов</w:t>
            </w:r>
          </w:p>
        </w:tc>
      </w:tr>
      <w:tr w:rsidR="00E031DD" w:rsidTr="00B17119">
        <w:trPr>
          <w:trHeight w:val="659"/>
        </w:trPr>
        <w:tc>
          <w:tcPr>
            <w:tcW w:w="1700" w:type="dxa"/>
          </w:tcPr>
          <w:p w:rsidR="00E031DD" w:rsidRDefault="00E031DD" w:rsidP="00B17119">
            <w:pPr>
              <w:pStyle w:val="TableParagraph"/>
              <w:spacing w:before="59"/>
              <w:ind w:left="114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13679" w:type="dxa"/>
          </w:tcPr>
          <w:p w:rsidR="00E031DD" w:rsidRPr="00E66924" w:rsidRDefault="00E031DD" w:rsidP="00B17119">
            <w:pPr>
              <w:pStyle w:val="TableParagraph"/>
              <w:spacing w:line="330" w:lineRule="atLeast"/>
              <w:ind w:left="681" w:right="3905"/>
              <w:rPr>
                <w:sz w:val="24"/>
                <w:lang w:val="ru-RU"/>
              </w:rPr>
            </w:pPr>
            <w:r w:rsidRPr="00E66924">
              <w:rPr>
                <w:sz w:val="24"/>
                <w:lang w:val="ru-RU"/>
              </w:rPr>
              <w:t>Битва</w:t>
            </w:r>
            <w:r w:rsidRPr="00E66924">
              <w:rPr>
                <w:spacing w:val="-5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за</w:t>
            </w:r>
            <w:r w:rsidRPr="00E66924">
              <w:rPr>
                <w:spacing w:val="-5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Москву</w:t>
            </w:r>
            <w:r w:rsidRPr="00E66924">
              <w:rPr>
                <w:spacing w:val="-5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в</w:t>
            </w:r>
            <w:r w:rsidRPr="00E66924">
              <w:rPr>
                <w:spacing w:val="-5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период</w:t>
            </w:r>
            <w:r w:rsidRPr="00E66924">
              <w:rPr>
                <w:spacing w:val="-5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Великой</w:t>
            </w:r>
            <w:r w:rsidRPr="00E66924">
              <w:rPr>
                <w:spacing w:val="-5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Отечественной</w:t>
            </w:r>
            <w:r w:rsidRPr="00E66924">
              <w:rPr>
                <w:spacing w:val="-5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войны</w:t>
            </w:r>
            <w:r w:rsidRPr="00E66924">
              <w:rPr>
                <w:spacing w:val="-5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1941-1945</w:t>
            </w:r>
            <w:r w:rsidRPr="00E66924">
              <w:rPr>
                <w:spacing w:val="-5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гг.; Международный день добровольцев</w:t>
            </w:r>
          </w:p>
        </w:tc>
      </w:tr>
      <w:tr w:rsidR="00E031DD" w:rsidTr="00B17119">
        <w:trPr>
          <w:trHeight w:val="478"/>
        </w:trPr>
        <w:tc>
          <w:tcPr>
            <w:tcW w:w="1700" w:type="dxa"/>
          </w:tcPr>
          <w:p w:rsidR="00E031DD" w:rsidRDefault="00E031DD" w:rsidP="00B17119">
            <w:pPr>
              <w:pStyle w:val="TableParagraph"/>
              <w:spacing w:before="59"/>
              <w:ind w:left="114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13679" w:type="dxa"/>
          </w:tcPr>
          <w:p w:rsidR="00E031DD" w:rsidRDefault="00E031DD" w:rsidP="00B17119">
            <w:pPr>
              <w:pStyle w:val="TableParagraph"/>
              <w:spacing w:before="59"/>
              <w:ind w:left="681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художника</w:t>
            </w:r>
          </w:p>
        </w:tc>
      </w:tr>
      <w:tr w:rsidR="00E031DD" w:rsidTr="00B17119">
        <w:trPr>
          <w:trHeight w:val="479"/>
        </w:trPr>
        <w:tc>
          <w:tcPr>
            <w:tcW w:w="1700" w:type="dxa"/>
          </w:tcPr>
          <w:p w:rsidR="00E031DD" w:rsidRDefault="00E031DD" w:rsidP="00B17119">
            <w:pPr>
              <w:pStyle w:val="TableParagraph"/>
              <w:spacing w:before="59"/>
              <w:ind w:left="114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13679" w:type="dxa"/>
          </w:tcPr>
          <w:p w:rsidR="00E031DD" w:rsidRDefault="00E031DD" w:rsidP="00B17119">
            <w:pPr>
              <w:pStyle w:val="TableParagraph"/>
              <w:spacing w:before="59"/>
              <w:ind w:left="68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</w:t>
            </w:r>
          </w:p>
        </w:tc>
      </w:tr>
      <w:tr w:rsidR="00E031DD" w:rsidTr="00B17119">
        <w:trPr>
          <w:trHeight w:val="478"/>
        </w:trPr>
        <w:tc>
          <w:tcPr>
            <w:tcW w:w="1700" w:type="dxa"/>
          </w:tcPr>
          <w:p w:rsidR="00E031DD" w:rsidRDefault="00E031DD" w:rsidP="00B17119">
            <w:pPr>
              <w:pStyle w:val="TableParagraph"/>
              <w:spacing w:before="59"/>
              <w:ind w:left="114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2"/>
                <w:sz w:val="24"/>
              </w:rPr>
              <w:t xml:space="preserve"> декабря</w:t>
            </w:r>
          </w:p>
        </w:tc>
        <w:tc>
          <w:tcPr>
            <w:tcW w:w="13679" w:type="dxa"/>
          </w:tcPr>
          <w:p w:rsidR="00E031DD" w:rsidRDefault="00E031DD" w:rsidP="00B17119">
            <w:pPr>
              <w:pStyle w:val="TableParagraph"/>
              <w:spacing w:before="59"/>
              <w:ind w:left="68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Конституции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</w:tc>
      </w:tr>
      <w:tr w:rsidR="00E031DD" w:rsidTr="00B17119">
        <w:trPr>
          <w:trHeight w:val="479"/>
        </w:trPr>
        <w:tc>
          <w:tcPr>
            <w:tcW w:w="1700" w:type="dxa"/>
          </w:tcPr>
          <w:p w:rsidR="00E031DD" w:rsidRDefault="00E031DD" w:rsidP="00B17119">
            <w:pPr>
              <w:pStyle w:val="TableParagraph"/>
              <w:spacing w:before="59"/>
              <w:ind w:left="114"/>
              <w:rPr>
                <w:sz w:val="24"/>
              </w:rPr>
            </w:pPr>
            <w:r>
              <w:rPr>
                <w:sz w:val="24"/>
              </w:rPr>
              <w:t xml:space="preserve">27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13679" w:type="dxa"/>
          </w:tcPr>
          <w:p w:rsidR="00E031DD" w:rsidRDefault="00E031DD" w:rsidP="00B17119">
            <w:pPr>
              <w:pStyle w:val="TableParagraph"/>
              <w:spacing w:before="59"/>
              <w:ind w:left="68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спасателя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</w:tc>
      </w:tr>
      <w:tr w:rsidR="00E031DD" w:rsidTr="00B17119">
        <w:trPr>
          <w:trHeight w:val="479"/>
        </w:trPr>
        <w:tc>
          <w:tcPr>
            <w:tcW w:w="15379" w:type="dxa"/>
            <w:gridSpan w:val="2"/>
          </w:tcPr>
          <w:p w:rsidR="00E031DD" w:rsidRDefault="00E031DD" w:rsidP="00B17119">
            <w:pPr>
              <w:pStyle w:val="TableParagraph"/>
              <w:spacing w:before="64"/>
              <w:ind w:left="125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ЯНВАРЬ</w:t>
            </w:r>
          </w:p>
        </w:tc>
      </w:tr>
      <w:tr w:rsidR="00E031DD" w:rsidTr="00B17119">
        <w:trPr>
          <w:trHeight w:val="479"/>
        </w:trPr>
        <w:tc>
          <w:tcPr>
            <w:tcW w:w="1700" w:type="dxa"/>
          </w:tcPr>
          <w:p w:rsidR="00E031DD" w:rsidRDefault="00E031DD" w:rsidP="00B17119">
            <w:pPr>
              <w:pStyle w:val="TableParagraph"/>
              <w:spacing w:before="59"/>
              <w:ind w:left="114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января</w:t>
            </w:r>
          </w:p>
        </w:tc>
        <w:tc>
          <w:tcPr>
            <w:tcW w:w="13679" w:type="dxa"/>
          </w:tcPr>
          <w:p w:rsidR="00E031DD" w:rsidRDefault="00E031DD" w:rsidP="00B17119">
            <w:pPr>
              <w:pStyle w:val="TableParagraph"/>
              <w:spacing w:before="59"/>
              <w:ind w:left="681"/>
              <w:rPr>
                <w:sz w:val="24"/>
              </w:rPr>
            </w:pPr>
            <w:r>
              <w:rPr>
                <w:sz w:val="24"/>
              </w:rPr>
              <w:t>Новый</w:t>
            </w:r>
            <w:r>
              <w:rPr>
                <w:spacing w:val="-5"/>
                <w:sz w:val="24"/>
              </w:rPr>
              <w:t xml:space="preserve"> год</w:t>
            </w:r>
          </w:p>
        </w:tc>
      </w:tr>
      <w:tr w:rsidR="00E031DD" w:rsidTr="00B17119">
        <w:trPr>
          <w:trHeight w:val="480"/>
        </w:trPr>
        <w:tc>
          <w:tcPr>
            <w:tcW w:w="1700" w:type="dxa"/>
          </w:tcPr>
          <w:p w:rsidR="00E031DD" w:rsidRDefault="00E031DD" w:rsidP="00B17119">
            <w:pPr>
              <w:pStyle w:val="TableParagraph"/>
              <w:spacing w:before="59"/>
              <w:ind w:left="114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января</w:t>
            </w:r>
          </w:p>
        </w:tc>
        <w:tc>
          <w:tcPr>
            <w:tcW w:w="13679" w:type="dxa"/>
          </w:tcPr>
          <w:p w:rsidR="00E031DD" w:rsidRDefault="00E031DD" w:rsidP="00B17119">
            <w:pPr>
              <w:pStyle w:val="TableParagraph"/>
              <w:spacing w:before="59"/>
              <w:ind w:left="681"/>
              <w:rPr>
                <w:sz w:val="24"/>
              </w:rPr>
            </w:pPr>
            <w:r>
              <w:rPr>
                <w:sz w:val="24"/>
              </w:rPr>
              <w:t>Рождество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Христово</w:t>
            </w:r>
          </w:p>
        </w:tc>
      </w:tr>
    </w:tbl>
    <w:p w:rsidR="00E031DD" w:rsidRDefault="00E031DD" w:rsidP="00E031DD">
      <w:pPr>
        <w:pStyle w:val="TableParagraph"/>
        <w:rPr>
          <w:sz w:val="24"/>
        </w:rPr>
        <w:sectPr w:rsidR="00E031DD">
          <w:pgSz w:w="16840" w:h="11910" w:orient="landscape"/>
          <w:pgMar w:top="320" w:right="566" w:bottom="920" w:left="566" w:header="0" w:footer="641" w:gutter="0"/>
          <w:cols w:space="720"/>
        </w:sectPr>
      </w:pPr>
    </w:p>
    <w:p w:rsidR="00E031DD" w:rsidRDefault="00E031DD" w:rsidP="00E031DD">
      <w:pPr>
        <w:spacing w:before="2"/>
        <w:rPr>
          <w:b/>
          <w:sz w:val="2"/>
        </w:r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3679"/>
      </w:tblGrid>
      <w:tr w:rsidR="00E031DD" w:rsidTr="00B17119">
        <w:trPr>
          <w:trHeight w:val="478"/>
        </w:trPr>
        <w:tc>
          <w:tcPr>
            <w:tcW w:w="1700" w:type="dxa"/>
          </w:tcPr>
          <w:p w:rsidR="00E031DD" w:rsidRDefault="00E031DD" w:rsidP="00B17119">
            <w:pPr>
              <w:pStyle w:val="TableParagraph"/>
              <w:spacing w:before="59"/>
              <w:ind w:left="114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2"/>
                <w:sz w:val="24"/>
              </w:rPr>
              <w:t xml:space="preserve"> января</w:t>
            </w:r>
          </w:p>
        </w:tc>
        <w:tc>
          <w:tcPr>
            <w:tcW w:w="13679" w:type="dxa"/>
          </w:tcPr>
          <w:p w:rsidR="00E031DD" w:rsidRDefault="00E031DD" w:rsidP="00B17119">
            <w:pPr>
              <w:pStyle w:val="TableParagraph"/>
              <w:spacing w:before="59"/>
              <w:ind w:left="68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студенчества</w:t>
            </w:r>
          </w:p>
        </w:tc>
      </w:tr>
      <w:tr w:rsidR="00E031DD" w:rsidTr="00B17119">
        <w:trPr>
          <w:trHeight w:val="1157"/>
        </w:trPr>
        <w:tc>
          <w:tcPr>
            <w:tcW w:w="1700" w:type="dxa"/>
          </w:tcPr>
          <w:p w:rsidR="00E031DD" w:rsidRDefault="00E031DD" w:rsidP="00B17119">
            <w:pPr>
              <w:pStyle w:val="TableParagraph"/>
              <w:spacing w:before="34" w:line="270" w:lineRule="atLeas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25 января </w:t>
            </w:r>
            <w:r>
              <w:rPr>
                <w:spacing w:val="-2"/>
                <w:sz w:val="24"/>
              </w:rPr>
              <w:t>(последнее воскресенье января)</w:t>
            </w:r>
          </w:p>
        </w:tc>
        <w:tc>
          <w:tcPr>
            <w:tcW w:w="13679" w:type="dxa"/>
          </w:tcPr>
          <w:p w:rsidR="00E031DD" w:rsidRDefault="00E031DD" w:rsidP="00B17119">
            <w:pPr>
              <w:pStyle w:val="TableParagraph"/>
              <w:spacing w:before="59"/>
              <w:ind w:left="681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Интернета</w:t>
            </w:r>
          </w:p>
        </w:tc>
      </w:tr>
      <w:tr w:rsidR="00E031DD" w:rsidTr="00B17119">
        <w:trPr>
          <w:trHeight w:val="1206"/>
        </w:trPr>
        <w:tc>
          <w:tcPr>
            <w:tcW w:w="1700" w:type="dxa"/>
          </w:tcPr>
          <w:p w:rsidR="00E031DD" w:rsidRDefault="00E031DD" w:rsidP="00B17119">
            <w:pPr>
              <w:pStyle w:val="TableParagraph"/>
              <w:spacing w:before="59"/>
              <w:ind w:left="114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2"/>
                <w:sz w:val="24"/>
              </w:rPr>
              <w:t xml:space="preserve"> января</w:t>
            </w:r>
          </w:p>
        </w:tc>
        <w:tc>
          <w:tcPr>
            <w:tcW w:w="13679" w:type="dxa"/>
          </w:tcPr>
          <w:p w:rsidR="00E031DD" w:rsidRPr="00E66924" w:rsidRDefault="00E031DD" w:rsidP="00B17119">
            <w:pPr>
              <w:pStyle w:val="TableParagraph"/>
              <w:spacing w:before="59"/>
              <w:ind w:left="681"/>
              <w:rPr>
                <w:sz w:val="24"/>
                <w:lang w:val="ru-RU"/>
              </w:rPr>
            </w:pPr>
            <w:r w:rsidRPr="00E66924">
              <w:rPr>
                <w:sz w:val="24"/>
                <w:lang w:val="ru-RU"/>
              </w:rPr>
              <w:t>День</w:t>
            </w:r>
            <w:r w:rsidRPr="00E66924">
              <w:rPr>
                <w:spacing w:val="-15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освобождения</w:t>
            </w:r>
            <w:r w:rsidRPr="00E66924">
              <w:rPr>
                <w:spacing w:val="-12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Ленинграда</w:t>
            </w:r>
            <w:r w:rsidRPr="00E66924">
              <w:rPr>
                <w:spacing w:val="-11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от</w:t>
            </w:r>
            <w:r w:rsidRPr="00E66924">
              <w:rPr>
                <w:spacing w:val="-10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фашистской</w:t>
            </w:r>
            <w:r w:rsidRPr="00E66924">
              <w:rPr>
                <w:spacing w:val="-9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блокады;</w:t>
            </w:r>
          </w:p>
          <w:p w:rsidR="00E031DD" w:rsidRPr="00E66924" w:rsidRDefault="00E031DD" w:rsidP="00B17119">
            <w:pPr>
              <w:pStyle w:val="TableParagraph"/>
              <w:spacing w:before="95" w:line="276" w:lineRule="auto"/>
              <w:ind w:left="681"/>
              <w:rPr>
                <w:sz w:val="24"/>
                <w:lang w:val="ru-RU"/>
              </w:rPr>
            </w:pPr>
            <w:r w:rsidRPr="00E66924">
              <w:rPr>
                <w:sz w:val="24"/>
                <w:lang w:val="ru-RU"/>
              </w:rPr>
              <w:t>День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освобождения</w:t>
            </w:r>
            <w:r w:rsidRPr="00E66924">
              <w:rPr>
                <w:spacing w:val="-4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Красной</w:t>
            </w:r>
            <w:r w:rsidRPr="00E66924">
              <w:rPr>
                <w:spacing w:val="-4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армией</w:t>
            </w:r>
            <w:r w:rsidRPr="00E66924">
              <w:rPr>
                <w:spacing w:val="-4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крупнейшего</w:t>
            </w:r>
            <w:r w:rsidRPr="00E66924">
              <w:rPr>
                <w:spacing w:val="-4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«лагеря</w:t>
            </w:r>
            <w:r w:rsidRPr="00E66924">
              <w:rPr>
                <w:spacing w:val="-4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смерти»</w:t>
            </w:r>
            <w:r w:rsidRPr="00E66924">
              <w:rPr>
                <w:spacing w:val="-4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Аушвиц-Биркенау</w:t>
            </w:r>
            <w:r w:rsidRPr="00E66924">
              <w:rPr>
                <w:spacing w:val="-4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(Освенцима)</w:t>
            </w:r>
            <w:r w:rsidRPr="00E66924">
              <w:rPr>
                <w:spacing w:val="-4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–</w:t>
            </w:r>
            <w:r w:rsidRPr="00E66924">
              <w:rPr>
                <w:spacing w:val="-4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День</w:t>
            </w:r>
            <w:r w:rsidRPr="00E66924">
              <w:rPr>
                <w:spacing w:val="38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памяти</w:t>
            </w:r>
            <w:r w:rsidRPr="00E66924">
              <w:rPr>
                <w:spacing w:val="-15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 xml:space="preserve">жертв </w:t>
            </w:r>
            <w:r w:rsidRPr="00E66924">
              <w:rPr>
                <w:spacing w:val="-2"/>
                <w:sz w:val="24"/>
                <w:lang w:val="ru-RU"/>
              </w:rPr>
              <w:t>Холокоста</w:t>
            </w:r>
          </w:p>
        </w:tc>
      </w:tr>
      <w:tr w:rsidR="00E031DD" w:rsidTr="00B17119">
        <w:trPr>
          <w:trHeight w:val="479"/>
        </w:trPr>
        <w:tc>
          <w:tcPr>
            <w:tcW w:w="15379" w:type="dxa"/>
            <w:gridSpan w:val="2"/>
          </w:tcPr>
          <w:p w:rsidR="00E031DD" w:rsidRDefault="00E031DD" w:rsidP="00B17119">
            <w:pPr>
              <w:pStyle w:val="TableParagraph"/>
              <w:spacing w:before="64"/>
              <w:ind w:left="125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ФЕВРАЛЬ</w:t>
            </w:r>
          </w:p>
        </w:tc>
      </w:tr>
      <w:tr w:rsidR="00E031DD" w:rsidTr="00B17119">
        <w:trPr>
          <w:trHeight w:val="771"/>
        </w:trPr>
        <w:tc>
          <w:tcPr>
            <w:tcW w:w="1700" w:type="dxa"/>
          </w:tcPr>
          <w:p w:rsidR="00E031DD" w:rsidRDefault="00E031DD" w:rsidP="00B17119">
            <w:pPr>
              <w:pStyle w:val="TableParagraph"/>
              <w:spacing w:before="59"/>
              <w:ind w:left="114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13679" w:type="dxa"/>
          </w:tcPr>
          <w:p w:rsidR="00E031DD" w:rsidRPr="00E66924" w:rsidRDefault="00E031DD" w:rsidP="00B17119">
            <w:pPr>
              <w:pStyle w:val="TableParagraph"/>
              <w:spacing w:before="35"/>
              <w:ind w:left="681"/>
              <w:rPr>
                <w:sz w:val="24"/>
                <w:lang w:val="ru-RU"/>
              </w:rPr>
            </w:pPr>
            <w:r w:rsidRPr="00E66924">
              <w:rPr>
                <w:sz w:val="24"/>
                <w:lang w:val="ru-RU"/>
              </w:rPr>
              <w:t>День</w:t>
            </w:r>
            <w:r w:rsidRPr="00E66924">
              <w:rPr>
                <w:spacing w:val="-11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воинской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славы</w:t>
            </w:r>
            <w:r w:rsidRPr="00E66924">
              <w:rPr>
                <w:spacing w:val="-13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России;</w:t>
            </w:r>
          </w:p>
          <w:p w:rsidR="00E031DD" w:rsidRPr="00E66924" w:rsidRDefault="00E031DD" w:rsidP="00B17119">
            <w:pPr>
              <w:pStyle w:val="TableParagraph"/>
              <w:spacing w:before="71"/>
              <w:ind w:left="681"/>
              <w:rPr>
                <w:sz w:val="24"/>
                <w:lang w:val="ru-RU"/>
              </w:rPr>
            </w:pPr>
            <w:r w:rsidRPr="00E66924">
              <w:rPr>
                <w:sz w:val="24"/>
                <w:lang w:val="ru-RU"/>
              </w:rPr>
              <w:t>День</w:t>
            </w:r>
            <w:r w:rsidRPr="00E66924">
              <w:rPr>
                <w:spacing w:val="-16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разгрома</w:t>
            </w:r>
            <w:r w:rsidRPr="00E66924">
              <w:rPr>
                <w:spacing w:val="-13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советскими</w:t>
            </w:r>
            <w:r w:rsidRPr="00E66924">
              <w:rPr>
                <w:spacing w:val="-10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войсками</w:t>
            </w:r>
            <w:r w:rsidRPr="00E66924">
              <w:rPr>
                <w:spacing w:val="-11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немецко-фашистских</w:t>
            </w:r>
            <w:r w:rsidRPr="00E66924">
              <w:rPr>
                <w:spacing w:val="-15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войск</w:t>
            </w:r>
            <w:r w:rsidRPr="00E66924">
              <w:rPr>
                <w:spacing w:val="-15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в</w:t>
            </w:r>
            <w:r w:rsidRPr="00E66924">
              <w:rPr>
                <w:spacing w:val="-5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Сталинградской</w:t>
            </w:r>
            <w:r w:rsidRPr="00E66924">
              <w:rPr>
                <w:spacing w:val="-9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битве</w:t>
            </w:r>
          </w:p>
        </w:tc>
      </w:tr>
      <w:tr w:rsidR="00E031DD" w:rsidTr="00B17119">
        <w:trPr>
          <w:trHeight w:val="480"/>
        </w:trPr>
        <w:tc>
          <w:tcPr>
            <w:tcW w:w="1700" w:type="dxa"/>
          </w:tcPr>
          <w:p w:rsidR="00E031DD" w:rsidRDefault="00E031DD" w:rsidP="00B17119">
            <w:pPr>
              <w:pStyle w:val="TableParagraph"/>
              <w:spacing w:before="59"/>
              <w:ind w:left="114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13679" w:type="dxa"/>
          </w:tcPr>
          <w:p w:rsidR="00E031DD" w:rsidRDefault="00E031DD" w:rsidP="00B17119">
            <w:pPr>
              <w:pStyle w:val="TableParagraph"/>
              <w:spacing w:before="59"/>
              <w:ind w:left="68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науки</w:t>
            </w:r>
          </w:p>
        </w:tc>
      </w:tr>
      <w:tr w:rsidR="00E031DD" w:rsidTr="00B17119">
        <w:trPr>
          <w:trHeight w:val="480"/>
        </w:trPr>
        <w:tc>
          <w:tcPr>
            <w:tcW w:w="1700" w:type="dxa"/>
          </w:tcPr>
          <w:p w:rsidR="00E031DD" w:rsidRDefault="00E031DD" w:rsidP="00B17119">
            <w:pPr>
              <w:pStyle w:val="TableParagraph"/>
              <w:spacing w:before="59"/>
              <w:ind w:left="114"/>
              <w:rPr>
                <w:sz w:val="24"/>
              </w:rPr>
            </w:pPr>
            <w:r>
              <w:rPr>
                <w:sz w:val="24"/>
              </w:rPr>
              <w:t xml:space="preserve">14 </w:t>
            </w: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13679" w:type="dxa"/>
          </w:tcPr>
          <w:p w:rsidR="00E031DD" w:rsidRDefault="00E031DD" w:rsidP="00B17119">
            <w:pPr>
              <w:pStyle w:val="TableParagraph"/>
              <w:spacing w:before="59"/>
              <w:ind w:left="68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книгодарения</w:t>
            </w:r>
          </w:p>
        </w:tc>
      </w:tr>
      <w:tr w:rsidR="00E031DD" w:rsidTr="00B17119">
        <w:trPr>
          <w:trHeight w:val="478"/>
        </w:trPr>
        <w:tc>
          <w:tcPr>
            <w:tcW w:w="1700" w:type="dxa"/>
          </w:tcPr>
          <w:p w:rsidR="00E031DD" w:rsidRDefault="00E031DD" w:rsidP="00B17119">
            <w:pPr>
              <w:pStyle w:val="TableParagraph"/>
              <w:spacing w:before="59"/>
              <w:ind w:left="114"/>
              <w:rPr>
                <w:sz w:val="24"/>
              </w:rPr>
            </w:pPr>
            <w:r>
              <w:rPr>
                <w:sz w:val="24"/>
              </w:rPr>
              <w:t xml:space="preserve">15 </w:t>
            </w: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13679" w:type="dxa"/>
          </w:tcPr>
          <w:p w:rsidR="00E031DD" w:rsidRDefault="00E031DD" w:rsidP="00B17119">
            <w:pPr>
              <w:pStyle w:val="TableParagraph"/>
              <w:spacing w:before="59"/>
              <w:ind w:left="68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воинов-</w:t>
            </w:r>
            <w:r>
              <w:rPr>
                <w:spacing w:val="-2"/>
                <w:sz w:val="24"/>
              </w:rPr>
              <w:t>интернационалистов</w:t>
            </w:r>
          </w:p>
        </w:tc>
      </w:tr>
      <w:tr w:rsidR="00E031DD" w:rsidTr="00B17119">
        <w:trPr>
          <w:trHeight w:val="479"/>
        </w:trPr>
        <w:tc>
          <w:tcPr>
            <w:tcW w:w="1700" w:type="dxa"/>
          </w:tcPr>
          <w:p w:rsidR="00E031DD" w:rsidRDefault="00E031DD" w:rsidP="00B17119">
            <w:pPr>
              <w:pStyle w:val="TableParagraph"/>
              <w:spacing w:before="59"/>
              <w:ind w:left="114"/>
              <w:rPr>
                <w:sz w:val="24"/>
              </w:rPr>
            </w:pPr>
            <w:r>
              <w:rPr>
                <w:sz w:val="24"/>
              </w:rPr>
              <w:t xml:space="preserve">23 </w:t>
            </w: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13679" w:type="dxa"/>
          </w:tcPr>
          <w:p w:rsidR="00E031DD" w:rsidRDefault="00E031DD" w:rsidP="00B17119">
            <w:pPr>
              <w:pStyle w:val="TableParagraph"/>
              <w:spacing w:before="59"/>
              <w:ind w:left="68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</w:t>
            </w:r>
          </w:p>
        </w:tc>
      </w:tr>
      <w:tr w:rsidR="00E031DD" w:rsidTr="00B17119">
        <w:trPr>
          <w:trHeight w:val="479"/>
        </w:trPr>
        <w:tc>
          <w:tcPr>
            <w:tcW w:w="15379" w:type="dxa"/>
            <w:gridSpan w:val="2"/>
          </w:tcPr>
          <w:p w:rsidR="00E031DD" w:rsidRDefault="00E031DD" w:rsidP="00B17119">
            <w:pPr>
              <w:pStyle w:val="TableParagraph"/>
              <w:spacing w:before="64"/>
              <w:ind w:left="125" w:right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МАРТ</w:t>
            </w:r>
          </w:p>
        </w:tc>
      </w:tr>
      <w:tr w:rsidR="00E031DD" w:rsidTr="00B17119">
        <w:trPr>
          <w:trHeight w:val="478"/>
        </w:trPr>
        <w:tc>
          <w:tcPr>
            <w:tcW w:w="1700" w:type="dxa"/>
          </w:tcPr>
          <w:p w:rsidR="00E031DD" w:rsidRDefault="00E031DD" w:rsidP="00B17119">
            <w:pPr>
              <w:pStyle w:val="TableParagraph"/>
              <w:spacing w:before="59"/>
              <w:ind w:left="114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13679" w:type="dxa"/>
          </w:tcPr>
          <w:p w:rsidR="00E031DD" w:rsidRDefault="00E031DD" w:rsidP="00B17119">
            <w:pPr>
              <w:pStyle w:val="TableParagraph"/>
              <w:spacing w:before="59"/>
              <w:ind w:left="681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женский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</w:tc>
      </w:tr>
      <w:tr w:rsidR="00E031DD" w:rsidTr="00B17119">
        <w:trPr>
          <w:trHeight w:val="480"/>
        </w:trPr>
        <w:tc>
          <w:tcPr>
            <w:tcW w:w="1700" w:type="dxa"/>
          </w:tcPr>
          <w:p w:rsidR="00E031DD" w:rsidRDefault="00E031DD" w:rsidP="00B17119">
            <w:pPr>
              <w:pStyle w:val="TableParagraph"/>
              <w:spacing w:before="59"/>
              <w:ind w:left="114"/>
              <w:rPr>
                <w:sz w:val="24"/>
              </w:rPr>
            </w:pPr>
            <w:r>
              <w:rPr>
                <w:sz w:val="24"/>
              </w:rPr>
              <w:t xml:space="preserve">18 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13679" w:type="dxa"/>
          </w:tcPr>
          <w:p w:rsidR="00E031DD" w:rsidRPr="00E66924" w:rsidRDefault="00E031DD" w:rsidP="00B17119">
            <w:pPr>
              <w:pStyle w:val="TableParagraph"/>
              <w:spacing w:before="59"/>
              <w:ind w:left="681"/>
              <w:rPr>
                <w:sz w:val="24"/>
                <w:lang w:val="ru-RU"/>
              </w:rPr>
            </w:pPr>
            <w:r w:rsidRPr="00E66924">
              <w:rPr>
                <w:sz w:val="24"/>
                <w:lang w:val="ru-RU"/>
              </w:rPr>
              <w:t>День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воссоединения</w:t>
            </w:r>
            <w:r w:rsidRPr="00E66924">
              <w:rPr>
                <w:spacing w:val="-10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Крыма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с</w:t>
            </w:r>
            <w:r w:rsidRPr="00E66924">
              <w:rPr>
                <w:spacing w:val="-11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Россией</w:t>
            </w:r>
          </w:p>
        </w:tc>
      </w:tr>
      <w:tr w:rsidR="00E031DD" w:rsidTr="00B17119">
        <w:trPr>
          <w:trHeight w:val="479"/>
        </w:trPr>
        <w:tc>
          <w:tcPr>
            <w:tcW w:w="1700" w:type="dxa"/>
          </w:tcPr>
          <w:p w:rsidR="00E031DD" w:rsidRDefault="00E031DD" w:rsidP="00B17119">
            <w:pPr>
              <w:pStyle w:val="TableParagraph"/>
              <w:spacing w:before="59"/>
              <w:ind w:left="114"/>
              <w:rPr>
                <w:sz w:val="24"/>
              </w:rPr>
            </w:pPr>
            <w:r>
              <w:rPr>
                <w:sz w:val="24"/>
              </w:rPr>
              <w:t xml:space="preserve">21 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13679" w:type="dxa"/>
          </w:tcPr>
          <w:p w:rsidR="00E031DD" w:rsidRDefault="00E031DD" w:rsidP="00B17119">
            <w:pPr>
              <w:pStyle w:val="TableParagraph"/>
              <w:spacing w:before="59"/>
              <w:ind w:left="681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поэзии</w:t>
            </w:r>
          </w:p>
        </w:tc>
      </w:tr>
      <w:tr w:rsidR="00E031DD" w:rsidTr="00B17119">
        <w:trPr>
          <w:trHeight w:val="605"/>
        </w:trPr>
        <w:tc>
          <w:tcPr>
            <w:tcW w:w="1700" w:type="dxa"/>
          </w:tcPr>
          <w:p w:rsidR="00E031DD" w:rsidRDefault="00E031DD" w:rsidP="00B17119">
            <w:pPr>
              <w:pStyle w:val="TableParagraph"/>
              <w:spacing w:before="59"/>
              <w:ind w:left="114"/>
              <w:rPr>
                <w:sz w:val="24"/>
              </w:rPr>
            </w:pPr>
            <w:r>
              <w:rPr>
                <w:sz w:val="24"/>
              </w:rPr>
              <w:t xml:space="preserve">27 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13679" w:type="dxa"/>
          </w:tcPr>
          <w:p w:rsidR="00E031DD" w:rsidRPr="00E66924" w:rsidRDefault="00E031DD" w:rsidP="00B17119">
            <w:pPr>
              <w:pStyle w:val="TableParagraph"/>
              <w:spacing w:before="34" w:line="270" w:lineRule="atLeast"/>
              <w:ind w:left="681"/>
              <w:rPr>
                <w:sz w:val="24"/>
                <w:lang w:val="ru-RU"/>
              </w:rPr>
            </w:pPr>
            <w:r w:rsidRPr="00E66924">
              <w:rPr>
                <w:spacing w:val="-2"/>
                <w:sz w:val="24"/>
                <w:lang w:val="ru-RU"/>
              </w:rPr>
              <w:t>Международный</w:t>
            </w:r>
            <w:r w:rsidRPr="00E66924">
              <w:rPr>
                <w:spacing w:val="-4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день</w:t>
            </w:r>
            <w:r w:rsidRPr="00E66924">
              <w:rPr>
                <w:spacing w:val="-10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театра,</w:t>
            </w:r>
            <w:r w:rsidRPr="00E66924">
              <w:rPr>
                <w:spacing w:val="-3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250</w:t>
            </w:r>
            <w:r w:rsidRPr="00E66924">
              <w:rPr>
                <w:spacing w:val="-3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лет</w:t>
            </w:r>
            <w:r w:rsidRPr="00E66924">
              <w:rPr>
                <w:spacing w:val="-3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со</w:t>
            </w:r>
            <w:r w:rsidRPr="00E66924">
              <w:rPr>
                <w:spacing w:val="-3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дня</w:t>
            </w:r>
            <w:r w:rsidRPr="00E66924">
              <w:rPr>
                <w:spacing w:val="-3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основания</w:t>
            </w:r>
            <w:r w:rsidRPr="00E66924">
              <w:rPr>
                <w:spacing w:val="-3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Государственного</w:t>
            </w:r>
            <w:r w:rsidRPr="00E66924">
              <w:rPr>
                <w:spacing w:val="-3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академического</w:t>
            </w:r>
            <w:r w:rsidRPr="00E66924">
              <w:rPr>
                <w:spacing w:val="-3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Большого</w:t>
            </w:r>
            <w:r w:rsidRPr="00E66924">
              <w:rPr>
                <w:spacing w:val="-3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театра</w:t>
            </w:r>
            <w:r w:rsidRPr="00E66924">
              <w:rPr>
                <w:spacing w:val="-3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России</w:t>
            </w:r>
            <w:r w:rsidRPr="00E66924">
              <w:rPr>
                <w:spacing w:val="-3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(28</w:t>
            </w:r>
            <w:r w:rsidRPr="00E66924">
              <w:rPr>
                <w:spacing w:val="-3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 xml:space="preserve">марта </w:t>
            </w:r>
            <w:r w:rsidRPr="00E66924">
              <w:rPr>
                <w:sz w:val="24"/>
                <w:lang w:val="ru-RU"/>
              </w:rPr>
              <w:t>1776 г.)</w:t>
            </w:r>
          </w:p>
        </w:tc>
      </w:tr>
      <w:tr w:rsidR="00E031DD" w:rsidTr="00B17119">
        <w:trPr>
          <w:trHeight w:val="480"/>
        </w:trPr>
        <w:tc>
          <w:tcPr>
            <w:tcW w:w="15379" w:type="dxa"/>
            <w:gridSpan w:val="2"/>
          </w:tcPr>
          <w:p w:rsidR="00E031DD" w:rsidRDefault="00E031DD" w:rsidP="00B17119">
            <w:pPr>
              <w:pStyle w:val="TableParagraph"/>
              <w:spacing w:before="64"/>
              <w:ind w:left="125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АПРЕЛЬ</w:t>
            </w:r>
          </w:p>
        </w:tc>
      </w:tr>
      <w:tr w:rsidR="00E031DD" w:rsidTr="00B17119">
        <w:trPr>
          <w:trHeight w:val="473"/>
        </w:trPr>
        <w:tc>
          <w:tcPr>
            <w:tcW w:w="1700" w:type="dxa"/>
          </w:tcPr>
          <w:p w:rsidR="00E031DD" w:rsidRDefault="00E031DD" w:rsidP="00B17119">
            <w:pPr>
              <w:pStyle w:val="TableParagraph"/>
              <w:spacing w:before="59"/>
              <w:ind w:left="114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апреля</w:t>
            </w:r>
          </w:p>
        </w:tc>
        <w:tc>
          <w:tcPr>
            <w:tcW w:w="13679" w:type="dxa"/>
          </w:tcPr>
          <w:p w:rsidR="00E031DD" w:rsidRDefault="00E031DD" w:rsidP="00B17119">
            <w:pPr>
              <w:pStyle w:val="TableParagraph"/>
              <w:spacing w:before="59"/>
              <w:ind w:left="681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</w:t>
            </w:r>
          </w:p>
        </w:tc>
      </w:tr>
      <w:tr w:rsidR="00E031DD" w:rsidTr="00B17119">
        <w:trPr>
          <w:trHeight w:val="479"/>
        </w:trPr>
        <w:tc>
          <w:tcPr>
            <w:tcW w:w="1700" w:type="dxa"/>
          </w:tcPr>
          <w:p w:rsidR="00E031DD" w:rsidRDefault="00E031DD" w:rsidP="00B17119">
            <w:pPr>
              <w:pStyle w:val="TableParagraph"/>
              <w:spacing w:before="64"/>
              <w:ind w:left="114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2"/>
                <w:sz w:val="24"/>
              </w:rPr>
              <w:t xml:space="preserve"> апреля</w:t>
            </w:r>
          </w:p>
        </w:tc>
        <w:tc>
          <w:tcPr>
            <w:tcW w:w="13679" w:type="dxa"/>
          </w:tcPr>
          <w:p w:rsidR="00E031DD" w:rsidRDefault="00E031DD" w:rsidP="00B17119">
            <w:pPr>
              <w:pStyle w:val="TableParagraph"/>
              <w:spacing w:before="64"/>
              <w:ind w:left="68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космонавтики</w:t>
            </w:r>
          </w:p>
        </w:tc>
      </w:tr>
    </w:tbl>
    <w:p w:rsidR="00E031DD" w:rsidRDefault="00E031DD" w:rsidP="00E031DD">
      <w:pPr>
        <w:pStyle w:val="TableParagraph"/>
        <w:rPr>
          <w:sz w:val="24"/>
        </w:rPr>
        <w:sectPr w:rsidR="00E031DD">
          <w:pgSz w:w="16840" w:h="11910" w:orient="landscape"/>
          <w:pgMar w:top="320" w:right="566" w:bottom="920" w:left="566" w:header="0" w:footer="641" w:gutter="0"/>
          <w:cols w:space="720"/>
        </w:sectPr>
      </w:pPr>
    </w:p>
    <w:p w:rsidR="00E031DD" w:rsidRDefault="00E031DD" w:rsidP="00E031DD">
      <w:pPr>
        <w:spacing w:before="2"/>
        <w:rPr>
          <w:b/>
          <w:sz w:val="2"/>
        </w:r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3679"/>
      </w:tblGrid>
      <w:tr w:rsidR="00E031DD" w:rsidTr="00B17119">
        <w:trPr>
          <w:trHeight w:val="479"/>
        </w:trPr>
        <w:tc>
          <w:tcPr>
            <w:tcW w:w="1700" w:type="dxa"/>
          </w:tcPr>
          <w:p w:rsidR="00E031DD" w:rsidRDefault="00E031DD" w:rsidP="00B17119">
            <w:pPr>
              <w:pStyle w:val="TableParagraph"/>
              <w:spacing w:before="64"/>
              <w:ind w:left="114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-2"/>
                <w:sz w:val="24"/>
              </w:rPr>
              <w:t xml:space="preserve"> апреля</w:t>
            </w:r>
          </w:p>
        </w:tc>
        <w:tc>
          <w:tcPr>
            <w:tcW w:w="13679" w:type="dxa"/>
          </w:tcPr>
          <w:p w:rsidR="00E031DD" w:rsidRPr="00E66924" w:rsidRDefault="00E031DD" w:rsidP="00B17119">
            <w:pPr>
              <w:pStyle w:val="TableParagraph"/>
              <w:spacing w:before="64"/>
              <w:ind w:left="681"/>
              <w:rPr>
                <w:sz w:val="24"/>
                <w:lang w:val="ru-RU"/>
              </w:rPr>
            </w:pPr>
            <w:r w:rsidRPr="00E66924">
              <w:rPr>
                <w:sz w:val="24"/>
                <w:lang w:val="ru-RU"/>
              </w:rPr>
              <w:t>День</w:t>
            </w:r>
            <w:r w:rsidRPr="00E66924">
              <w:rPr>
                <w:spacing w:val="-14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памяти</w:t>
            </w:r>
            <w:r w:rsidRPr="00E66924">
              <w:rPr>
                <w:spacing w:val="-12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о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геноциде</w:t>
            </w:r>
            <w:r w:rsidRPr="00E66924">
              <w:rPr>
                <w:spacing w:val="-9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советского</w:t>
            </w:r>
            <w:r w:rsidRPr="00E66924">
              <w:rPr>
                <w:spacing w:val="-5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народа</w:t>
            </w:r>
            <w:r w:rsidRPr="00E66924">
              <w:rPr>
                <w:spacing w:val="-10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нацистами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и</w:t>
            </w:r>
            <w:r w:rsidRPr="00E66924">
              <w:rPr>
                <w:spacing w:val="-9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их</w:t>
            </w:r>
            <w:r w:rsidRPr="00E66924">
              <w:rPr>
                <w:spacing w:val="-14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пособниками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в</w:t>
            </w:r>
            <w:r w:rsidRPr="00E66924">
              <w:rPr>
                <w:spacing w:val="-11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годы</w:t>
            </w:r>
            <w:r w:rsidRPr="00E66924">
              <w:rPr>
                <w:spacing w:val="-9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Великой</w:t>
            </w:r>
            <w:r w:rsidRPr="00E66924">
              <w:rPr>
                <w:spacing w:val="-9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Отечественной</w:t>
            </w:r>
            <w:r w:rsidRPr="00E66924">
              <w:rPr>
                <w:spacing w:val="-10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войны</w:t>
            </w:r>
          </w:p>
        </w:tc>
      </w:tr>
      <w:tr w:rsidR="00E031DD" w:rsidTr="00B17119">
        <w:trPr>
          <w:trHeight w:val="479"/>
        </w:trPr>
        <w:tc>
          <w:tcPr>
            <w:tcW w:w="15379" w:type="dxa"/>
            <w:gridSpan w:val="2"/>
          </w:tcPr>
          <w:p w:rsidR="00E031DD" w:rsidRDefault="00E031DD" w:rsidP="00B17119">
            <w:pPr>
              <w:pStyle w:val="TableParagraph"/>
              <w:spacing w:before="64"/>
              <w:ind w:left="12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МАЙ</w:t>
            </w:r>
          </w:p>
        </w:tc>
      </w:tr>
      <w:tr w:rsidR="00E031DD" w:rsidTr="00B17119">
        <w:trPr>
          <w:trHeight w:val="479"/>
        </w:trPr>
        <w:tc>
          <w:tcPr>
            <w:tcW w:w="1700" w:type="dxa"/>
          </w:tcPr>
          <w:p w:rsidR="00E031DD" w:rsidRDefault="00E031DD" w:rsidP="00B17119">
            <w:pPr>
              <w:pStyle w:val="TableParagraph"/>
              <w:spacing w:before="59"/>
              <w:ind w:left="11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13679" w:type="dxa"/>
          </w:tcPr>
          <w:p w:rsidR="00E031DD" w:rsidRDefault="00E031DD" w:rsidP="00B17119">
            <w:pPr>
              <w:pStyle w:val="TableParagraph"/>
              <w:spacing w:before="59"/>
              <w:ind w:left="681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Весны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Труда</w:t>
            </w:r>
          </w:p>
        </w:tc>
      </w:tr>
      <w:tr w:rsidR="00E031DD" w:rsidTr="00B17119">
        <w:trPr>
          <w:trHeight w:val="480"/>
        </w:trPr>
        <w:tc>
          <w:tcPr>
            <w:tcW w:w="1700" w:type="dxa"/>
          </w:tcPr>
          <w:p w:rsidR="00E031DD" w:rsidRDefault="00E031DD" w:rsidP="00B17119">
            <w:pPr>
              <w:pStyle w:val="TableParagraph"/>
              <w:spacing w:before="59"/>
              <w:ind w:left="114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13679" w:type="dxa"/>
          </w:tcPr>
          <w:p w:rsidR="00E031DD" w:rsidRDefault="00E031DD" w:rsidP="00B17119">
            <w:pPr>
              <w:pStyle w:val="TableParagraph"/>
              <w:spacing w:before="59"/>
              <w:ind w:left="68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Победы</w:t>
            </w:r>
          </w:p>
        </w:tc>
      </w:tr>
      <w:tr w:rsidR="00E031DD" w:rsidTr="00B17119">
        <w:trPr>
          <w:trHeight w:val="479"/>
        </w:trPr>
        <w:tc>
          <w:tcPr>
            <w:tcW w:w="1700" w:type="dxa"/>
          </w:tcPr>
          <w:p w:rsidR="00E031DD" w:rsidRDefault="00E031DD" w:rsidP="00B17119">
            <w:pPr>
              <w:pStyle w:val="TableParagraph"/>
              <w:spacing w:before="59"/>
              <w:ind w:left="114"/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13679" w:type="dxa"/>
          </w:tcPr>
          <w:p w:rsidR="00E031DD" w:rsidRDefault="00E031DD" w:rsidP="00B17119">
            <w:pPr>
              <w:pStyle w:val="TableParagraph"/>
              <w:spacing w:before="59"/>
              <w:ind w:left="681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музеев</w:t>
            </w:r>
          </w:p>
        </w:tc>
      </w:tr>
      <w:tr w:rsidR="00E031DD" w:rsidTr="00B17119">
        <w:trPr>
          <w:trHeight w:val="479"/>
        </w:trPr>
        <w:tc>
          <w:tcPr>
            <w:tcW w:w="1700" w:type="dxa"/>
          </w:tcPr>
          <w:p w:rsidR="00E031DD" w:rsidRDefault="00E031DD" w:rsidP="00B17119">
            <w:pPr>
              <w:pStyle w:val="TableParagraph"/>
              <w:spacing w:before="59"/>
              <w:ind w:left="114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13679" w:type="dxa"/>
          </w:tcPr>
          <w:p w:rsidR="00E031DD" w:rsidRPr="00E66924" w:rsidRDefault="00E031DD" w:rsidP="00B17119">
            <w:pPr>
              <w:pStyle w:val="TableParagraph"/>
              <w:spacing w:before="59"/>
              <w:ind w:left="681"/>
              <w:rPr>
                <w:sz w:val="24"/>
                <w:lang w:val="ru-RU"/>
              </w:rPr>
            </w:pPr>
            <w:r w:rsidRPr="00E66924">
              <w:rPr>
                <w:sz w:val="24"/>
                <w:lang w:val="ru-RU"/>
              </w:rPr>
              <w:t>День</w:t>
            </w:r>
            <w:r w:rsidRPr="00E66924">
              <w:rPr>
                <w:spacing w:val="-12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детских</w:t>
            </w:r>
            <w:r w:rsidRPr="00E66924">
              <w:rPr>
                <w:spacing w:val="-15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общественных</w:t>
            </w:r>
            <w:r w:rsidRPr="00E66924">
              <w:rPr>
                <w:spacing w:val="-15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организаций</w:t>
            </w:r>
            <w:r w:rsidRPr="00E66924">
              <w:rPr>
                <w:spacing w:val="-12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России</w:t>
            </w:r>
          </w:p>
        </w:tc>
      </w:tr>
      <w:tr w:rsidR="00E031DD" w:rsidTr="00B17119">
        <w:trPr>
          <w:trHeight w:val="479"/>
        </w:trPr>
        <w:tc>
          <w:tcPr>
            <w:tcW w:w="1700" w:type="dxa"/>
          </w:tcPr>
          <w:p w:rsidR="00E031DD" w:rsidRDefault="00E031DD" w:rsidP="00B17119">
            <w:pPr>
              <w:pStyle w:val="TableParagraph"/>
              <w:spacing w:before="59"/>
              <w:ind w:left="114"/>
              <w:rPr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13679" w:type="dxa"/>
          </w:tcPr>
          <w:p w:rsidR="00E031DD" w:rsidRPr="00E66924" w:rsidRDefault="00E031DD" w:rsidP="00B17119">
            <w:pPr>
              <w:pStyle w:val="TableParagraph"/>
              <w:spacing w:before="59"/>
              <w:ind w:left="681"/>
              <w:rPr>
                <w:sz w:val="24"/>
                <w:lang w:val="ru-RU"/>
              </w:rPr>
            </w:pPr>
            <w:r w:rsidRPr="00E66924">
              <w:rPr>
                <w:sz w:val="24"/>
                <w:lang w:val="ru-RU"/>
              </w:rPr>
              <w:t>День</w:t>
            </w:r>
            <w:r w:rsidRPr="00E66924">
              <w:rPr>
                <w:spacing w:val="-10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славянской</w:t>
            </w:r>
            <w:r w:rsidRPr="00E66924">
              <w:rPr>
                <w:spacing w:val="-9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письменности</w:t>
            </w:r>
            <w:r w:rsidRPr="00E66924">
              <w:rPr>
                <w:spacing w:val="-11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и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культуры</w:t>
            </w:r>
          </w:p>
        </w:tc>
      </w:tr>
      <w:tr w:rsidR="00E031DD" w:rsidTr="00B17119">
        <w:trPr>
          <w:trHeight w:val="479"/>
        </w:trPr>
        <w:tc>
          <w:tcPr>
            <w:tcW w:w="15379" w:type="dxa"/>
            <w:gridSpan w:val="2"/>
          </w:tcPr>
          <w:p w:rsidR="00E031DD" w:rsidRDefault="00E031DD" w:rsidP="00B17119">
            <w:pPr>
              <w:pStyle w:val="TableParagraph"/>
              <w:spacing w:before="64"/>
              <w:ind w:left="125" w:right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ИЮНЬ</w:t>
            </w:r>
          </w:p>
        </w:tc>
      </w:tr>
      <w:tr w:rsidR="00E031DD" w:rsidTr="00B17119">
        <w:trPr>
          <w:trHeight w:val="479"/>
        </w:trPr>
        <w:tc>
          <w:tcPr>
            <w:tcW w:w="1700" w:type="dxa"/>
          </w:tcPr>
          <w:p w:rsidR="00E031DD" w:rsidRDefault="00E031DD" w:rsidP="00B17119">
            <w:pPr>
              <w:pStyle w:val="TableParagraph"/>
              <w:spacing w:before="59"/>
              <w:ind w:left="11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июня</w:t>
            </w:r>
          </w:p>
        </w:tc>
        <w:tc>
          <w:tcPr>
            <w:tcW w:w="13679" w:type="dxa"/>
          </w:tcPr>
          <w:p w:rsidR="00E031DD" w:rsidRDefault="00E031DD" w:rsidP="00B17119">
            <w:pPr>
              <w:pStyle w:val="TableParagraph"/>
              <w:spacing w:before="59"/>
              <w:ind w:left="681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</w:tc>
      </w:tr>
      <w:tr w:rsidR="00E031DD" w:rsidTr="00B17119">
        <w:trPr>
          <w:trHeight w:val="479"/>
        </w:trPr>
        <w:tc>
          <w:tcPr>
            <w:tcW w:w="1700" w:type="dxa"/>
          </w:tcPr>
          <w:p w:rsidR="00E031DD" w:rsidRDefault="00E031DD" w:rsidP="00B17119">
            <w:pPr>
              <w:pStyle w:val="TableParagraph"/>
              <w:spacing w:before="59"/>
              <w:ind w:left="114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4"/>
                <w:sz w:val="24"/>
              </w:rPr>
              <w:t>июня</w:t>
            </w:r>
          </w:p>
        </w:tc>
        <w:tc>
          <w:tcPr>
            <w:tcW w:w="13679" w:type="dxa"/>
          </w:tcPr>
          <w:p w:rsidR="00E031DD" w:rsidRDefault="00E031DD" w:rsidP="00B17119">
            <w:pPr>
              <w:pStyle w:val="TableParagraph"/>
              <w:spacing w:before="59"/>
              <w:ind w:left="68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эколога</w:t>
            </w:r>
          </w:p>
        </w:tc>
      </w:tr>
      <w:tr w:rsidR="00E031DD" w:rsidTr="00B17119">
        <w:trPr>
          <w:trHeight w:val="479"/>
        </w:trPr>
        <w:tc>
          <w:tcPr>
            <w:tcW w:w="1700" w:type="dxa"/>
          </w:tcPr>
          <w:p w:rsidR="00E031DD" w:rsidRDefault="00E031DD" w:rsidP="00B17119">
            <w:pPr>
              <w:pStyle w:val="TableParagraph"/>
              <w:spacing w:before="59"/>
              <w:ind w:left="114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июня</w:t>
            </w:r>
          </w:p>
        </w:tc>
        <w:tc>
          <w:tcPr>
            <w:tcW w:w="13679" w:type="dxa"/>
          </w:tcPr>
          <w:p w:rsidR="00E031DD" w:rsidRDefault="00E031DD" w:rsidP="00B17119">
            <w:pPr>
              <w:pStyle w:val="TableParagraph"/>
              <w:spacing w:before="59"/>
              <w:ind w:left="68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2"/>
                <w:sz w:val="24"/>
              </w:rPr>
              <w:t xml:space="preserve"> языка</w:t>
            </w:r>
          </w:p>
        </w:tc>
      </w:tr>
      <w:tr w:rsidR="00E031DD" w:rsidTr="00B17119">
        <w:trPr>
          <w:trHeight w:val="479"/>
        </w:trPr>
        <w:tc>
          <w:tcPr>
            <w:tcW w:w="1700" w:type="dxa"/>
          </w:tcPr>
          <w:p w:rsidR="00E031DD" w:rsidRDefault="00E031DD" w:rsidP="00B17119">
            <w:pPr>
              <w:pStyle w:val="TableParagraph"/>
              <w:spacing w:before="59"/>
              <w:ind w:left="114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июня</w:t>
            </w:r>
          </w:p>
        </w:tc>
        <w:tc>
          <w:tcPr>
            <w:tcW w:w="13679" w:type="dxa"/>
          </w:tcPr>
          <w:p w:rsidR="00E031DD" w:rsidRDefault="00E031DD" w:rsidP="00B17119">
            <w:pPr>
              <w:pStyle w:val="TableParagraph"/>
              <w:spacing w:before="59"/>
              <w:ind w:left="68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</w:tr>
      <w:tr w:rsidR="00E031DD" w:rsidTr="00B17119">
        <w:trPr>
          <w:trHeight w:val="479"/>
        </w:trPr>
        <w:tc>
          <w:tcPr>
            <w:tcW w:w="1700" w:type="dxa"/>
          </w:tcPr>
          <w:p w:rsidR="00E031DD" w:rsidRDefault="00E031DD" w:rsidP="00B17119">
            <w:pPr>
              <w:pStyle w:val="TableParagraph"/>
              <w:spacing w:before="59"/>
              <w:ind w:left="114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июня</w:t>
            </w:r>
          </w:p>
        </w:tc>
        <w:tc>
          <w:tcPr>
            <w:tcW w:w="13679" w:type="dxa"/>
          </w:tcPr>
          <w:p w:rsidR="00E031DD" w:rsidRPr="00E66924" w:rsidRDefault="00E031DD" w:rsidP="00B17119">
            <w:pPr>
              <w:pStyle w:val="TableParagraph"/>
              <w:spacing w:before="59"/>
              <w:ind w:left="681"/>
              <w:rPr>
                <w:sz w:val="24"/>
                <w:lang w:val="ru-RU"/>
              </w:rPr>
            </w:pPr>
            <w:r w:rsidRPr="00E66924">
              <w:rPr>
                <w:sz w:val="24"/>
                <w:lang w:val="ru-RU"/>
              </w:rPr>
              <w:t>День</w:t>
            </w:r>
            <w:r w:rsidRPr="00E66924">
              <w:rPr>
                <w:spacing w:val="-10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памяти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и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скорби,</w:t>
            </w:r>
            <w:r w:rsidRPr="00E66924">
              <w:rPr>
                <w:spacing w:val="-3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85-летие</w:t>
            </w:r>
            <w:r w:rsidRPr="00E66924">
              <w:rPr>
                <w:spacing w:val="-3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начала</w:t>
            </w:r>
            <w:r w:rsidRPr="00E66924">
              <w:rPr>
                <w:spacing w:val="-9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Великой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Отечественной</w:t>
            </w:r>
            <w:r w:rsidRPr="00E66924">
              <w:rPr>
                <w:spacing w:val="-6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войны</w:t>
            </w:r>
          </w:p>
        </w:tc>
      </w:tr>
      <w:tr w:rsidR="00E031DD" w:rsidTr="00B17119">
        <w:trPr>
          <w:trHeight w:val="881"/>
        </w:trPr>
        <w:tc>
          <w:tcPr>
            <w:tcW w:w="1700" w:type="dxa"/>
          </w:tcPr>
          <w:p w:rsidR="00E031DD" w:rsidRDefault="00E031DD" w:rsidP="00B17119">
            <w:pPr>
              <w:pStyle w:val="TableParagraph"/>
              <w:spacing w:before="34" w:line="270" w:lineRule="atLeast"/>
              <w:ind w:left="114" w:right="126"/>
              <w:rPr>
                <w:sz w:val="24"/>
              </w:rPr>
            </w:pPr>
            <w:r>
              <w:rPr>
                <w:sz w:val="24"/>
              </w:rPr>
              <w:t xml:space="preserve">27 июня </w:t>
            </w:r>
            <w:r>
              <w:rPr>
                <w:spacing w:val="-2"/>
                <w:sz w:val="24"/>
              </w:rPr>
              <w:t xml:space="preserve">(последняя </w:t>
            </w:r>
            <w:r>
              <w:rPr>
                <w:spacing w:val="-4"/>
                <w:sz w:val="24"/>
              </w:rPr>
              <w:t>суббота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июня)</w:t>
            </w:r>
          </w:p>
        </w:tc>
        <w:tc>
          <w:tcPr>
            <w:tcW w:w="13679" w:type="dxa"/>
          </w:tcPr>
          <w:p w:rsidR="00E031DD" w:rsidRDefault="00E031DD" w:rsidP="00B17119">
            <w:pPr>
              <w:pStyle w:val="TableParagraph"/>
              <w:spacing w:before="59"/>
              <w:ind w:left="68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молодёжи</w:t>
            </w:r>
          </w:p>
        </w:tc>
      </w:tr>
      <w:tr w:rsidR="00E031DD" w:rsidTr="00B17119">
        <w:trPr>
          <w:trHeight w:val="479"/>
        </w:trPr>
        <w:tc>
          <w:tcPr>
            <w:tcW w:w="15379" w:type="dxa"/>
            <w:gridSpan w:val="2"/>
          </w:tcPr>
          <w:p w:rsidR="00E031DD" w:rsidRDefault="00E031DD" w:rsidP="00B17119">
            <w:pPr>
              <w:pStyle w:val="TableParagraph"/>
              <w:spacing w:before="64"/>
              <w:ind w:left="125" w:right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ИЮЛЬ</w:t>
            </w:r>
          </w:p>
        </w:tc>
      </w:tr>
      <w:tr w:rsidR="00E031DD" w:rsidTr="00B17119">
        <w:trPr>
          <w:trHeight w:val="479"/>
        </w:trPr>
        <w:tc>
          <w:tcPr>
            <w:tcW w:w="1700" w:type="dxa"/>
          </w:tcPr>
          <w:p w:rsidR="00E031DD" w:rsidRDefault="00E031DD" w:rsidP="00B17119">
            <w:pPr>
              <w:pStyle w:val="TableParagraph"/>
              <w:spacing w:before="59"/>
              <w:ind w:left="114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июля</w:t>
            </w:r>
          </w:p>
        </w:tc>
        <w:tc>
          <w:tcPr>
            <w:tcW w:w="13679" w:type="dxa"/>
          </w:tcPr>
          <w:p w:rsidR="00E031DD" w:rsidRPr="00E66924" w:rsidRDefault="00E031DD" w:rsidP="00B17119">
            <w:pPr>
              <w:pStyle w:val="TableParagraph"/>
              <w:spacing w:before="59"/>
              <w:ind w:left="681"/>
              <w:rPr>
                <w:sz w:val="24"/>
                <w:lang w:val="ru-RU"/>
              </w:rPr>
            </w:pPr>
            <w:r w:rsidRPr="00E66924">
              <w:rPr>
                <w:sz w:val="24"/>
                <w:lang w:val="ru-RU"/>
              </w:rPr>
              <w:t>День</w:t>
            </w:r>
            <w:r w:rsidRPr="00E66924">
              <w:rPr>
                <w:spacing w:val="-3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семьи,</w:t>
            </w:r>
            <w:r w:rsidRPr="00E66924">
              <w:rPr>
                <w:spacing w:val="-5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любви</w:t>
            </w:r>
            <w:r w:rsidRPr="00E66924">
              <w:rPr>
                <w:spacing w:val="-5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и</w:t>
            </w:r>
            <w:r w:rsidRPr="00E66924">
              <w:rPr>
                <w:spacing w:val="-5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верности</w:t>
            </w:r>
          </w:p>
        </w:tc>
      </w:tr>
      <w:tr w:rsidR="00E031DD" w:rsidTr="00B17119">
        <w:trPr>
          <w:trHeight w:val="517"/>
        </w:trPr>
        <w:tc>
          <w:tcPr>
            <w:tcW w:w="1700" w:type="dxa"/>
          </w:tcPr>
          <w:p w:rsidR="00E031DD" w:rsidRDefault="00E031DD" w:rsidP="00B17119">
            <w:pPr>
              <w:pStyle w:val="TableParagraph"/>
              <w:spacing w:before="59"/>
              <w:ind w:left="114"/>
              <w:rPr>
                <w:sz w:val="24"/>
              </w:rPr>
            </w:pPr>
            <w:r>
              <w:rPr>
                <w:sz w:val="24"/>
              </w:rPr>
              <w:t xml:space="preserve">17 </w:t>
            </w:r>
            <w:r>
              <w:rPr>
                <w:spacing w:val="-4"/>
                <w:sz w:val="24"/>
              </w:rPr>
              <w:t>июля</w:t>
            </w:r>
          </w:p>
        </w:tc>
        <w:tc>
          <w:tcPr>
            <w:tcW w:w="13679" w:type="dxa"/>
          </w:tcPr>
          <w:p w:rsidR="00E031DD" w:rsidRDefault="00E031DD" w:rsidP="00B17119">
            <w:pPr>
              <w:pStyle w:val="TableParagraph"/>
              <w:spacing w:before="59"/>
              <w:ind w:left="68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Самарской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символики</w:t>
            </w:r>
          </w:p>
        </w:tc>
      </w:tr>
      <w:tr w:rsidR="00E031DD" w:rsidTr="00B17119">
        <w:trPr>
          <w:trHeight w:val="1157"/>
        </w:trPr>
        <w:tc>
          <w:tcPr>
            <w:tcW w:w="1700" w:type="dxa"/>
          </w:tcPr>
          <w:p w:rsidR="00E031DD" w:rsidRDefault="00E031DD" w:rsidP="00B17119">
            <w:pPr>
              <w:pStyle w:val="TableParagraph"/>
              <w:spacing w:before="34" w:line="270" w:lineRule="atLeas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26 июля </w:t>
            </w:r>
            <w:r>
              <w:rPr>
                <w:spacing w:val="-2"/>
                <w:sz w:val="24"/>
              </w:rPr>
              <w:t xml:space="preserve">(последнее </w:t>
            </w:r>
            <w:r>
              <w:rPr>
                <w:spacing w:val="-6"/>
                <w:sz w:val="24"/>
              </w:rPr>
              <w:t xml:space="preserve">воскресенье </w:t>
            </w:r>
            <w:r>
              <w:rPr>
                <w:spacing w:val="-2"/>
                <w:sz w:val="24"/>
              </w:rPr>
              <w:t>июля)</w:t>
            </w:r>
          </w:p>
        </w:tc>
        <w:tc>
          <w:tcPr>
            <w:tcW w:w="13679" w:type="dxa"/>
          </w:tcPr>
          <w:p w:rsidR="00E031DD" w:rsidRDefault="00E031DD" w:rsidP="00B17119">
            <w:pPr>
              <w:pStyle w:val="TableParagraph"/>
              <w:spacing w:before="59"/>
              <w:ind w:left="68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Военно-Морского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Флота</w:t>
            </w:r>
          </w:p>
        </w:tc>
      </w:tr>
      <w:tr w:rsidR="00E031DD" w:rsidTr="00B17119">
        <w:trPr>
          <w:trHeight w:val="479"/>
        </w:trPr>
        <w:tc>
          <w:tcPr>
            <w:tcW w:w="15379" w:type="dxa"/>
            <w:gridSpan w:val="2"/>
          </w:tcPr>
          <w:p w:rsidR="00E031DD" w:rsidRDefault="00E031DD" w:rsidP="00B17119">
            <w:pPr>
              <w:pStyle w:val="TableParagraph"/>
              <w:spacing w:before="64"/>
              <w:ind w:left="125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АВГУСТ</w:t>
            </w:r>
          </w:p>
        </w:tc>
      </w:tr>
    </w:tbl>
    <w:p w:rsidR="00E031DD" w:rsidRDefault="00E031DD" w:rsidP="00E031DD">
      <w:pPr>
        <w:pStyle w:val="TableParagraph"/>
        <w:jc w:val="center"/>
        <w:rPr>
          <w:b/>
          <w:sz w:val="24"/>
        </w:rPr>
        <w:sectPr w:rsidR="00E031DD">
          <w:pgSz w:w="16840" w:h="11910" w:orient="landscape"/>
          <w:pgMar w:top="320" w:right="566" w:bottom="920" w:left="566" w:header="0" w:footer="641" w:gutter="0"/>
          <w:cols w:space="720"/>
        </w:sectPr>
      </w:pPr>
    </w:p>
    <w:p w:rsidR="00E031DD" w:rsidRDefault="00E031DD" w:rsidP="00E031DD">
      <w:pPr>
        <w:spacing w:before="2"/>
        <w:rPr>
          <w:b/>
          <w:sz w:val="2"/>
        </w:r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3679"/>
      </w:tblGrid>
      <w:tr w:rsidR="00E031DD" w:rsidTr="00B17119">
        <w:trPr>
          <w:trHeight w:val="1157"/>
        </w:trPr>
        <w:tc>
          <w:tcPr>
            <w:tcW w:w="1700" w:type="dxa"/>
          </w:tcPr>
          <w:p w:rsidR="00E031DD" w:rsidRDefault="00E031DD" w:rsidP="00B17119">
            <w:pPr>
              <w:pStyle w:val="TableParagraph"/>
              <w:spacing w:before="34" w:line="270" w:lineRule="atLeast"/>
              <w:ind w:left="114" w:right="126"/>
              <w:rPr>
                <w:sz w:val="24"/>
              </w:rPr>
            </w:pPr>
            <w:r>
              <w:rPr>
                <w:spacing w:val="-2"/>
                <w:sz w:val="24"/>
              </w:rPr>
              <w:t>8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августа (вторая суббота августа)</w:t>
            </w:r>
          </w:p>
        </w:tc>
        <w:tc>
          <w:tcPr>
            <w:tcW w:w="13679" w:type="dxa"/>
          </w:tcPr>
          <w:p w:rsidR="00E031DD" w:rsidRDefault="00E031DD" w:rsidP="00B17119">
            <w:pPr>
              <w:pStyle w:val="TableParagraph"/>
              <w:spacing w:before="59"/>
              <w:ind w:left="68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физкультурника</w:t>
            </w:r>
          </w:p>
        </w:tc>
      </w:tr>
      <w:tr w:rsidR="00E031DD" w:rsidTr="00B17119">
        <w:trPr>
          <w:trHeight w:val="480"/>
        </w:trPr>
        <w:tc>
          <w:tcPr>
            <w:tcW w:w="1700" w:type="dxa"/>
          </w:tcPr>
          <w:p w:rsidR="00E031DD" w:rsidRDefault="00E031DD" w:rsidP="00B17119">
            <w:pPr>
              <w:pStyle w:val="TableParagraph"/>
              <w:spacing w:before="59"/>
              <w:ind w:left="114"/>
              <w:rPr>
                <w:sz w:val="24"/>
              </w:rPr>
            </w:pPr>
            <w:r>
              <w:rPr>
                <w:sz w:val="24"/>
              </w:rPr>
              <w:t xml:space="preserve">22 </w:t>
            </w:r>
            <w:r>
              <w:rPr>
                <w:spacing w:val="-2"/>
                <w:sz w:val="24"/>
              </w:rPr>
              <w:t>августа</w:t>
            </w:r>
          </w:p>
        </w:tc>
        <w:tc>
          <w:tcPr>
            <w:tcW w:w="13679" w:type="dxa"/>
          </w:tcPr>
          <w:p w:rsidR="00E031DD" w:rsidRPr="00E66924" w:rsidRDefault="00E031DD" w:rsidP="00B17119">
            <w:pPr>
              <w:pStyle w:val="TableParagraph"/>
              <w:spacing w:before="59"/>
              <w:ind w:left="681"/>
              <w:rPr>
                <w:sz w:val="24"/>
                <w:lang w:val="ru-RU"/>
              </w:rPr>
            </w:pPr>
            <w:r w:rsidRPr="00E66924">
              <w:rPr>
                <w:sz w:val="24"/>
                <w:lang w:val="ru-RU"/>
              </w:rPr>
              <w:t>День</w:t>
            </w:r>
            <w:r w:rsidRPr="00E66924">
              <w:rPr>
                <w:spacing w:val="-13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государственного</w:t>
            </w:r>
            <w:r w:rsidRPr="00E66924">
              <w:rPr>
                <w:spacing w:val="-11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флага</w:t>
            </w:r>
            <w:r w:rsidRPr="00E66924">
              <w:rPr>
                <w:spacing w:val="-11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Российской</w:t>
            </w:r>
            <w:r w:rsidRPr="00E66924">
              <w:rPr>
                <w:spacing w:val="-12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Федерации</w:t>
            </w:r>
          </w:p>
        </w:tc>
      </w:tr>
      <w:tr w:rsidR="00E031DD" w:rsidTr="00B17119">
        <w:trPr>
          <w:trHeight w:val="479"/>
        </w:trPr>
        <w:tc>
          <w:tcPr>
            <w:tcW w:w="1700" w:type="dxa"/>
          </w:tcPr>
          <w:p w:rsidR="00E031DD" w:rsidRDefault="00E031DD" w:rsidP="00B17119">
            <w:pPr>
              <w:pStyle w:val="TableParagraph"/>
              <w:spacing w:before="59"/>
              <w:ind w:left="114"/>
              <w:rPr>
                <w:sz w:val="24"/>
              </w:rPr>
            </w:pPr>
            <w:r>
              <w:rPr>
                <w:sz w:val="24"/>
              </w:rPr>
              <w:t xml:space="preserve">23 </w:t>
            </w:r>
            <w:r>
              <w:rPr>
                <w:spacing w:val="-2"/>
                <w:sz w:val="24"/>
              </w:rPr>
              <w:t>августа</w:t>
            </w:r>
          </w:p>
        </w:tc>
        <w:tc>
          <w:tcPr>
            <w:tcW w:w="13679" w:type="dxa"/>
          </w:tcPr>
          <w:p w:rsidR="00E031DD" w:rsidRDefault="00E031DD" w:rsidP="00B17119">
            <w:pPr>
              <w:pStyle w:val="TableParagraph"/>
              <w:spacing w:before="59"/>
              <w:ind w:left="68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воинской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славы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</w:tr>
      <w:tr w:rsidR="00E031DD" w:rsidTr="00B17119">
        <w:trPr>
          <w:trHeight w:val="479"/>
        </w:trPr>
        <w:tc>
          <w:tcPr>
            <w:tcW w:w="1700" w:type="dxa"/>
          </w:tcPr>
          <w:p w:rsidR="00E031DD" w:rsidRDefault="00E031DD" w:rsidP="00B17119">
            <w:pPr>
              <w:pStyle w:val="TableParagraph"/>
              <w:spacing w:before="59"/>
              <w:ind w:left="114"/>
              <w:rPr>
                <w:sz w:val="24"/>
              </w:rPr>
            </w:pPr>
            <w:r>
              <w:rPr>
                <w:sz w:val="24"/>
              </w:rPr>
              <w:t xml:space="preserve">27 </w:t>
            </w:r>
            <w:r>
              <w:rPr>
                <w:spacing w:val="-2"/>
                <w:sz w:val="24"/>
              </w:rPr>
              <w:t>августа</w:t>
            </w:r>
          </w:p>
        </w:tc>
        <w:tc>
          <w:tcPr>
            <w:tcW w:w="13679" w:type="dxa"/>
          </w:tcPr>
          <w:p w:rsidR="00E031DD" w:rsidRDefault="00E031DD" w:rsidP="00B17119">
            <w:pPr>
              <w:pStyle w:val="TableParagraph"/>
              <w:spacing w:before="59"/>
              <w:ind w:left="68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кино</w:t>
            </w:r>
          </w:p>
        </w:tc>
      </w:tr>
    </w:tbl>
    <w:p w:rsidR="00E031DD" w:rsidRDefault="00E031DD" w:rsidP="00E031DD">
      <w:pPr>
        <w:pStyle w:val="a1"/>
        <w:spacing w:before="73" w:line="276" w:lineRule="auto"/>
        <w:ind w:left="6212" w:right="3619" w:hanging="1599"/>
      </w:pPr>
      <w:r>
        <w:t>Юбилейные</w:t>
      </w:r>
      <w:r>
        <w:rPr>
          <w:spacing w:val="-18"/>
        </w:rPr>
        <w:t xml:space="preserve"> </w:t>
      </w:r>
      <w:r>
        <w:t>даты</w:t>
      </w:r>
      <w:r>
        <w:rPr>
          <w:spacing w:val="-17"/>
        </w:rPr>
        <w:t xml:space="preserve"> </w:t>
      </w:r>
      <w:r>
        <w:t>со</w:t>
      </w:r>
      <w:r>
        <w:rPr>
          <w:spacing w:val="-18"/>
        </w:rPr>
        <w:t xml:space="preserve"> </w:t>
      </w:r>
      <w:r>
        <w:t>дня</w:t>
      </w:r>
      <w:r>
        <w:rPr>
          <w:spacing w:val="-18"/>
        </w:rPr>
        <w:t xml:space="preserve"> </w:t>
      </w:r>
      <w:r>
        <w:t>рождения</w:t>
      </w:r>
      <w:r>
        <w:rPr>
          <w:spacing w:val="-17"/>
        </w:rPr>
        <w:t xml:space="preserve"> </w:t>
      </w:r>
      <w:r>
        <w:t>писателей,</w:t>
      </w:r>
      <w:r>
        <w:rPr>
          <w:spacing w:val="-18"/>
        </w:rPr>
        <w:t xml:space="preserve"> </w:t>
      </w:r>
      <w:r>
        <w:t>музыкантов, художников и других деятелей</w:t>
      </w:r>
    </w:p>
    <w:p w:rsidR="00E031DD" w:rsidRDefault="00E031DD" w:rsidP="00E031DD">
      <w:pPr>
        <w:spacing w:before="6"/>
        <w:rPr>
          <w:b/>
          <w:sz w:val="19"/>
        </w:rPr>
      </w:pPr>
    </w:p>
    <w:tbl>
      <w:tblPr>
        <w:tblStyle w:val="TableNormal"/>
        <w:tblW w:w="0" w:type="auto"/>
        <w:tblInd w:w="3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4"/>
        <w:gridCol w:w="13574"/>
      </w:tblGrid>
      <w:tr w:rsidR="00E031DD" w:rsidTr="00B17119">
        <w:trPr>
          <w:trHeight w:val="517"/>
        </w:trPr>
        <w:tc>
          <w:tcPr>
            <w:tcW w:w="1724" w:type="dxa"/>
          </w:tcPr>
          <w:p w:rsidR="00E031DD" w:rsidRDefault="00E031DD" w:rsidP="00B17119">
            <w:pPr>
              <w:pStyle w:val="TableParagraph"/>
              <w:spacing w:line="275" w:lineRule="exact"/>
              <w:ind w:left="301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13574" w:type="dxa"/>
          </w:tcPr>
          <w:p w:rsidR="00E031DD" w:rsidRPr="00E66924" w:rsidRDefault="00E031DD" w:rsidP="00B17119">
            <w:pPr>
              <w:pStyle w:val="TableParagraph"/>
              <w:spacing w:before="59"/>
              <w:ind w:left="680"/>
              <w:rPr>
                <w:sz w:val="24"/>
                <w:lang w:val="ru-RU"/>
              </w:rPr>
            </w:pPr>
            <w:r w:rsidRPr="00E66924">
              <w:rPr>
                <w:spacing w:val="-4"/>
                <w:sz w:val="24"/>
                <w:lang w:val="ru-RU"/>
              </w:rPr>
              <w:t>155</w:t>
            </w:r>
            <w:r w:rsidRPr="00E66924">
              <w:rPr>
                <w:spacing w:val="-9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лет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со</w:t>
            </w:r>
            <w:r w:rsidRPr="00E66924">
              <w:rPr>
                <w:spacing w:val="-1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дня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рождения</w:t>
            </w:r>
            <w:r w:rsidRPr="00E66924">
              <w:rPr>
                <w:spacing w:val="-9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русского</w:t>
            </w:r>
            <w:r w:rsidRPr="00E66924">
              <w:rPr>
                <w:spacing w:val="-1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писателя</w:t>
            </w:r>
            <w:r w:rsidRPr="00E66924">
              <w:rPr>
                <w:spacing w:val="-3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Александра</w:t>
            </w:r>
            <w:r w:rsidRPr="00E66924">
              <w:rPr>
                <w:spacing w:val="-9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Ивановича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Куприна</w:t>
            </w:r>
            <w:r w:rsidRPr="00E66924">
              <w:rPr>
                <w:spacing w:val="-10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(1870 –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1938)</w:t>
            </w:r>
          </w:p>
        </w:tc>
      </w:tr>
      <w:tr w:rsidR="00E031DD" w:rsidTr="00B17119">
        <w:trPr>
          <w:trHeight w:val="518"/>
        </w:trPr>
        <w:tc>
          <w:tcPr>
            <w:tcW w:w="1724" w:type="dxa"/>
          </w:tcPr>
          <w:p w:rsidR="00E031DD" w:rsidRDefault="00E031DD" w:rsidP="00B17119">
            <w:pPr>
              <w:pStyle w:val="TableParagraph"/>
              <w:spacing w:line="275" w:lineRule="exact"/>
              <w:ind w:left="301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13574" w:type="dxa"/>
          </w:tcPr>
          <w:p w:rsidR="00E031DD" w:rsidRPr="00E66924" w:rsidRDefault="00E031DD" w:rsidP="00B17119">
            <w:pPr>
              <w:pStyle w:val="TableParagraph"/>
              <w:spacing w:before="59"/>
              <w:ind w:left="680"/>
              <w:rPr>
                <w:sz w:val="24"/>
                <w:lang w:val="ru-RU"/>
              </w:rPr>
            </w:pPr>
            <w:r w:rsidRPr="00E66924">
              <w:rPr>
                <w:spacing w:val="-4"/>
                <w:sz w:val="24"/>
                <w:lang w:val="ru-RU"/>
              </w:rPr>
              <w:t>645-летие со дня Куликовской битвы</w:t>
            </w:r>
          </w:p>
        </w:tc>
      </w:tr>
      <w:tr w:rsidR="00E031DD" w:rsidTr="00B17119">
        <w:trPr>
          <w:trHeight w:val="605"/>
        </w:trPr>
        <w:tc>
          <w:tcPr>
            <w:tcW w:w="1724" w:type="dxa"/>
          </w:tcPr>
          <w:p w:rsidR="00E031DD" w:rsidRDefault="00E031DD" w:rsidP="00B17119">
            <w:pPr>
              <w:pStyle w:val="TableParagraph"/>
              <w:spacing w:line="275" w:lineRule="exact"/>
              <w:ind w:left="301"/>
              <w:rPr>
                <w:sz w:val="24"/>
              </w:rPr>
            </w:pPr>
            <w:r>
              <w:rPr>
                <w:sz w:val="24"/>
              </w:rPr>
              <w:t xml:space="preserve">22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13574" w:type="dxa"/>
          </w:tcPr>
          <w:p w:rsidR="00E031DD" w:rsidRPr="00E66924" w:rsidRDefault="00E031DD" w:rsidP="00B17119">
            <w:pPr>
              <w:pStyle w:val="TableParagraph"/>
              <w:spacing w:before="34" w:line="270" w:lineRule="atLeast"/>
              <w:ind w:left="680"/>
              <w:rPr>
                <w:sz w:val="24"/>
                <w:lang w:val="ru-RU"/>
              </w:rPr>
            </w:pPr>
            <w:r w:rsidRPr="00E66924">
              <w:rPr>
                <w:spacing w:val="-4"/>
                <w:sz w:val="24"/>
                <w:lang w:val="ru-RU"/>
              </w:rPr>
              <w:t>125</w:t>
            </w:r>
            <w:r w:rsidRPr="00E66924">
              <w:rPr>
                <w:spacing w:val="-15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лет</w:t>
            </w:r>
            <w:r w:rsidRPr="00E66924">
              <w:rPr>
                <w:spacing w:val="-11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со</w:t>
            </w:r>
            <w:r w:rsidRPr="00E66924">
              <w:rPr>
                <w:spacing w:val="-11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дня</w:t>
            </w:r>
            <w:r w:rsidRPr="00E66924">
              <w:rPr>
                <w:spacing w:val="-12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рождения</w:t>
            </w:r>
            <w:r w:rsidRPr="00E66924">
              <w:rPr>
                <w:spacing w:val="-12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советского</w:t>
            </w:r>
            <w:r w:rsidRPr="00E66924">
              <w:rPr>
                <w:spacing w:val="-16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лингвиста,</w:t>
            </w:r>
            <w:r w:rsidRPr="00E66924">
              <w:rPr>
                <w:spacing w:val="-11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лексикографа,</w:t>
            </w:r>
            <w:r w:rsidRPr="00E66924">
              <w:rPr>
                <w:spacing w:val="-11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доктора</w:t>
            </w:r>
            <w:r w:rsidRPr="00E66924">
              <w:rPr>
                <w:spacing w:val="-11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филологических</w:t>
            </w:r>
            <w:r w:rsidRPr="00E66924">
              <w:rPr>
                <w:spacing w:val="-11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наук,</w:t>
            </w:r>
            <w:r w:rsidRPr="00E66924">
              <w:rPr>
                <w:spacing w:val="-11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профессора</w:t>
            </w:r>
            <w:r w:rsidRPr="00E66924">
              <w:rPr>
                <w:spacing w:val="5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Сергея</w:t>
            </w:r>
            <w:r w:rsidRPr="00E66924">
              <w:rPr>
                <w:spacing w:val="-11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 xml:space="preserve">Ивановича </w:t>
            </w:r>
            <w:r w:rsidRPr="00E66924">
              <w:rPr>
                <w:sz w:val="24"/>
                <w:lang w:val="ru-RU"/>
              </w:rPr>
              <w:t>Ожегова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(1900-1964)</w:t>
            </w:r>
          </w:p>
        </w:tc>
      </w:tr>
      <w:tr w:rsidR="00E031DD" w:rsidTr="00B17119">
        <w:trPr>
          <w:trHeight w:val="605"/>
        </w:trPr>
        <w:tc>
          <w:tcPr>
            <w:tcW w:w="1724" w:type="dxa"/>
          </w:tcPr>
          <w:p w:rsidR="00E031DD" w:rsidRDefault="00E031DD" w:rsidP="00B17119">
            <w:pPr>
              <w:pStyle w:val="TableParagraph"/>
              <w:spacing w:line="275" w:lineRule="exact"/>
              <w:ind w:left="30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13574" w:type="dxa"/>
          </w:tcPr>
          <w:p w:rsidR="00E031DD" w:rsidRPr="00E66924" w:rsidRDefault="00E031DD" w:rsidP="00B17119">
            <w:pPr>
              <w:pStyle w:val="TableParagraph"/>
              <w:spacing w:before="34" w:line="270" w:lineRule="atLeast"/>
              <w:ind w:left="680"/>
              <w:rPr>
                <w:sz w:val="24"/>
                <w:lang w:val="ru-RU"/>
              </w:rPr>
            </w:pPr>
            <w:r w:rsidRPr="00E66924">
              <w:rPr>
                <w:spacing w:val="-4"/>
                <w:sz w:val="24"/>
                <w:lang w:val="ru-RU"/>
              </w:rPr>
              <w:t>130</w:t>
            </w:r>
            <w:r w:rsidRPr="00E66924">
              <w:rPr>
                <w:spacing w:val="-12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лет</w:t>
            </w:r>
            <w:r w:rsidRPr="00E66924">
              <w:rPr>
                <w:spacing w:val="-10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со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дня</w:t>
            </w:r>
            <w:r w:rsidRPr="00E66924">
              <w:rPr>
                <w:spacing w:val="-11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рождения</w:t>
            </w:r>
            <w:r w:rsidRPr="00E66924">
              <w:rPr>
                <w:spacing w:val="-11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великого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русского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и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советского</w:t>
            </w:r>
            <w:r w:rsidRPr="00E66924">
              <w:rPr>
                <w:spacing w:val="-5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поэта,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писателя,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одного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из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наиболее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знаменитых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поэтов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 xml:space="preserve">Серебряного </w:t>
            </w:r>
            <w:r w:rsidRPr="00E66924">
              <w:rPr>
                <w:sz w:val="24"/>
                <w:lang w:val="ru-RU"/>
              </w:rPr>
              <w:t>века</w:t>
            </w:r>
            <w:r w:rsidRPr="00E66924">
              <w:rPr>
                <w:spacing w:val="-5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Сергея</w:t>
            </w:r>
            <w:r w:rsidRPr="00E66924">
              <w:rPr>
                <w:spacing w:val="-5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Александровича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Есенина</w:t>
            </w:r>
            <w:r w:rsidRPr="00E66924">
              <w:rPr>
                <w:spacing w:val="-11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(1895-1925)</w:t>
            </w:r>
          </w:p>
        </w:tc>
      </w:tr>
      <w:tr w:rsidR="00E031DD" w:rsidTr="00B17119">
        <w:trPr>
          <w:trHeight w:val="518"/>
        </w:trPr>
        <w:tc>
          <w:tcPr>
            <w:tcW w:w="1724" w:type="dxa"/>
          </w:tcPr>
          <w:p w:rsidR="00E031DD" w:rsidRDefault="00E031DD" w:rsidP="00B17119">
            <w:pPr>
              <w:pStyle w:val="TableParagraph"/>
              <w:spacing w:line="275" w:lineRule="exact"/>
              <w:ind w:left="301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13574" w:type="dxa"/>
          </w:tcPr>
          <w:p w:rsidR="00E031DD" w:rsidRPr="00E66924" w:rsidRDefault="00E031DD" w:rsidP="00B17119">
            <w:pPr>
              <w:pStyle w:val="TableParagraph"/>
              <w:spacing w:before="59"/>
              <w:ind w:left="680"/>
              <w:rPr>
                <w:sz w:val="24"/>
                <w:lang w:val="ru-RU"/>
              </w:rPr>
            </w:pPr>
            <w:r w:rsidRPr="00E66924">
              <w:rPr>
                <w:spacing w:val="-4"/>
                <w:sz w:val="24"/>
                <w:lang w:val="ru-RU"/>
              </w:rPr>
              <w:t>155</w:t>
            </w:r>
            <w:r w:rsidRPr="00E66924">
              <w:rPr>
                <w:spacing w:val="-12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лет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со</w:t>
            </w:r>
            <w:r w:rsidRPr="00E66924">
              <w:rPr>
                <w:spacing w:val="-3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дня</w:t>
            </w:r>
            <w:r w:rsidRPr="00E66924">
              <w:rPr>
                <w:spacing w:val="-9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рождения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русского</w:t>
            </w:r>
            <w:r w:rsidRPr="00E66924">
              <w:rPr>
                <w:spacing w:val="-3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писателя,</w:t>
            </w:r>
            <w:r w:rsidRPr="00E66924">
              <w:rPr>
                <w:spacing w:val="-6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поэта и</w:t>
            </w:r>
            <w:r w:rsidRPr="00E66924">
              <w:rPr>
                <w:spacing w:val="-3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переводчика</w:t>
            </w:r>
            <w:r w:rsidRPr="00E66924">
              <w:rPr>
                <w:spacing w:val="-9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Ивана</w:t>
            </w:r>
            <w:r w:rsidRPr="00E66924">
              <w:rPr>
                <w:spacing w:val="-3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Алексеевича</w:t>
            </w:r>
            <w:r w:rsidRPr="00E66924">
              <w:rPr>
                <w:spacing w:val="-5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Бунина</w:t>
            </w:r>
            <w:r w:rsidRPr="00E66924">
              <w:rPr>
                <w:spacing w:val="-9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(1870-1953)</w:t>
            </w:r>
          </w:p>
        </w:tc>
      </w:tr>
      <w:tr w:rsidR="00E031DD" w:rsidTr="00B17119">
        <w:trPr>
          <w:trHeight w:val="517"/>
        </w:trPr>
        <w:tc>
          <w:tcPr>
            <w:tcW w:w="1724" w:type="dxa"/>
          </w:tcPr>
          <w:p w:rsidR="00E031DD" w:rsidRDefault="00E031DD" w:rsidP="00B17119">
            <w:pPr>
              <w:pStyle w:val="TableParagraph"/>
              <w:spacing w:before="2"/>
              <w:ind w:left="301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-2"/>
                <w:sz w:val="24"/>
              </w:rPr>
              <w:t xml:space="preserve"> ноября</w:t>
            </w:r>
          </w:p>
        </w:tc>
        <w:tc>
          <w:tcPr>
            <w:tcW w:w="13574" w:type="dxa"/>
          </w:tcPr>
          <w:p w:rsidR="00E031DD" w:rsidRPr="00E66924" w:rsidRDefault="00E031DD" w:rsidP="00B17119">
            <w:pPr>
              <w:pStyle w:val="TableParagraph"/>
              <w:spacing w:before="64"/>
              <w:ind w:left="680"/>
              <w:rPr>
                <w:sz w:val="24"/>
                <w:lang w:val="ru-RU"/>
              </w:rPr>
            </w:pPr>
            <w:r w:rsidRPr="00E66924">
              <w:rPr>
                <w:spacing w:val="-4"/>
                <w:sz w:val="24"/>
                <w:lang w:val="ru-RU"/>
              </w:rPr>
              <w:t>225-летие</w:t>
            </w:r>
            <w:r w:rsidRPr="00E66924">
              <w:rPr>
                <w:spacing w:val="-12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со</w:t>
            </w:r>
            <w:r w:rsidRPr="00E66924">
              <w:rPr>
                <w:spacing w:val="-3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дня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рождения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Владимира</w:t>
            </w:r>
            <w:r w:rsidRPr="00E66924">
              <w:rPr>
                <w:spacing w:val="-9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Даля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(1801–1872)</w:t>
            </w:r>
            <w:r w:rsidRPr="00E66924">
              <w:rPr>
                <w:spacing w:val="-6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-</w:t>
            </w:r>
            <w:r w:rsidRPr="00E66924">
              <w:rPr>
                <w:spacing w:val="-5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писателя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и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составителя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знаменитого</w:t>
            </w:r>
            <w:r w:rsidRPr="00E66924">
              <w:rPr>
                <w:spacing w:val="-2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толкового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словаря</w:t>
            </w:r>
          </w:p>
        </w:tc>
      </w:tr>
      <w:tr w:rsidR="00E031DD" w:rsidTr="00B17119">
        <w:trPr>
          <w:trHeight w:val="610"/>
        </w:trPr>
        <w:tc>
          <w:tcPr>
            <w:tcW w:w="1724" w:type="dxa"/>
          </w:tcPr>
          <w:p w:rsidR="00E031DD" w:rsidRDefault="00E031DD" w:rsidP="00B17119">
            <w:pPr>
              <w:pStyle w:val="TableParagraph"/>
              <w:spacing w:before="2"/>
              <w:ind w:left="301"/>
              <w:rPr>
                <w:sz w:val="24"/>
              </w:rPr>
            </w:pPr>
            <w:r>
              <w:rPr>
                <w:sz w:val="24"/>
              </w:rPr>
              <w:t xml:space="preserve">24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13574" w:type="dxa"/>
          </w:tcPr>
          <w:p w:rsidR="00E031DD" w:rsidRPr="00E66924" w:rsidRDefault="00E031DD" w:rsidP="00B17119">
            <w:pPr>
              <w:pStyle w:val="TableParagraph"/>
              <w:spacing w:before="39" w:line="270" w:lineRule="atLeast"/>
              <w:ind w:left="680"/>
              <w:rPr>
                <w:sz w:val="24"/>
                <w:lang w:val="ru-RU"/>
              </w:rPr>
            </w:pPr>
            <w:r w:rsidRPr="00E66924">
              <w:rPr>
                <w:spacing w:val="-4"/>
                <w:sz w:val="24"/>
                <w:lang w:val="ru-RU"/>
              </w:rPr>
              <w:t>295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лет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со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дня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рождения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русского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полководца,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генералиссимуса,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основоположника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русской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военной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теории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 xml:space="preserve">Александра </w:t>
            </w:r>
            <w:r w:rsidRPr="00E66924">
              <w:rPr>
                <w:sz w:val="24"/>
                <w:lang w:val="ru-RU"/>
              </w:rPr>
              <w:t>Васильевича Суворова</w:t>
            </w:r>
          </w:p>
        </w:tc>
      </w:tr>
      <w:tr w:rsidR="00E031DD" w:rsidTr="00B17119">
        <w:trPr>
          <w:trHeight w:val="605"/>
        </w:trPr>
        <w:tc>
          <w:tcPr>
            <w:tcW w:w="1724" w:type="dxa"/>
          </w:tcPr>
          <w:p w:rsidR="00E031DD" w:rsidRDefault="00E031DD" w:rsidP="00B17119">
            <w:pPr>
              <w:pStyle w:val="TableParagraph"/>
              <w:spacing w:line="275" w:lineRule="exact"/>
              <w:ind w:left="301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2"/>
                <w:sz w:val="24"/>
              </w:rPr>
              <w:t xml:space="preserve"> ноября</w:t>
            </w:r>
          </w:p>
        </w:tc>
        <w:tc>
          <w:tcPr>
            <w:tcW w:w="13574" w:type="dxa"/>
          </w:tcPr>
          <w:p w:rsidR="00E031DD" w:rsidRPr="00E66924" w:rsidRDefault="00E031DD" w:rsidP="00B17119">
            <w:pPr>
              <w:pStyle w:val="TableParagraph"/>
              <w:spacing w:before="34" w:line="270" w:lineRule="atLeast"/>
              <w:ind w:left="680"/>
              <w:rPr>
                <w:sz w:val="24"/>
                <w:lang w:val="ru-RU"/>
              </w:rPr>
            </w:pPr>
            <w:r w:rsidRPr="00E66924">
              <w:rPr>
                <w:spacing w:val="-2"/>
                <w:sz w:val="24"/>
                <w:lang w:val="ru-RU"/>
              </w:rPr>
              <w:t>215</w:t>
            </w:r>
            <w:r w:rsidRPr="00E66924">
              <w:rPr>
                <w:spacing w:val="-10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лет</w:t>
            </w:r>
            <w:r w:rsidRPr="00E66924">
              <w:rPr>
                <w:spacing w:val="-9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со</w:t>
            </w:r>
            <w:r w:rsidRPr="00E66924">
              <w:rPr>
                <w:spacing w:val="-4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дня</w:t>
            </w:r>
            <w:r w:rsidRPr="00E66924">
              <w:rPr>
                <w:spacing w:val="-9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рождения</w:t>
            </w:r>
            <w:r w:rsidRPr="00E66924">
              <w:rPr>
                <w:spacing w:val="-10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русского</w:t>
            </w:r>
            <w:r w:rsidRPr="00E66924">
              <w:rPr>
                <w:spacing w:val="-4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врача-хирурга,</w:t>
            </w:r>
            <w:r w:rsidRPr="00E66924">
              <w:rPr>
                <w:spacing w:val="-6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анатома,</w:t>
            </w:r>
            <w:r w:rsidRPr="00E66924">
              <w:rPr>
                <w:spacing w:val="-6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главного</w:t>
            </w:r>
            <w:r w:rsidRPr="00E66924">
              <w:rPr>
                <w:spacing w:val="-6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хирурга</w:t>
            </w:r>
            <w:r w:rsidRPr="00E66924">
              <w:rPr>
                <w:spacing w:val="-6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в</w:t>
            </w:r>
            <w:r w:rsidRPr="00E66924">
              <w:rPr>
                <w:spacing w:val="-6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Севастополе</w:t>
            </w:r>
            <w:r w:rsidRPr="00E66924">
              <w:rPr>
                <w:spacing w:val="-6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во</w:t>
            </w:r>
            <w:r w:rsidRPr="00E66924">
              <w:rPr>
                <w:spacing w:val="-6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время</w:t>
            </w:r>
            <w:r w:rsidRPr="00E66924">
              <w:rPr>
                <w:spacing w:val="-6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Крымской</w:t>
            </w:r>
            <w:r w:rsidRPr="00E66924">
              <w:rPr>
                <w:spacing w:val="-6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 xml:space="preserve">кампании, </w:t>
            </w:r>
            <w:r w:rsidRPr="00E66924">
              <w:rPr>
                <w:spacing w:val="-4"/>
                <w:sz w:val="24"/>
                <w:lang w:val="ru-RU"/>
              </w:rPr>
              <w:t>основоположника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русской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военно-полевой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хирургии,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естествоиспытателя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и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педагога</w:t>
            </w:r>
            <w:r w:rsidRPr="00E66924">
              <w:rPr>
                <w:spacing w:val="40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Николая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Ивановича</w:t>
            </w:r>
            <w:r w:rsidRPr="00E66924">
              <w:rPr>
                <w:spacing w:val="-9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Пирогова</w:t>
            </w:r>
            <w:r w:rsidRPr="00E66924">
              <w:rPr>
                <w:spacing w:val="-12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(1810-1881)</w:t>
            </w:r>
          </w:p>
        </w:tc>
      </w:tr>
      <w:tr w:rsidR="00E031DD" w:rsidTr="00B17119">
        <w:trPr>
          <w:trHeight w:val="605"/>
        </w:trPr>
        <w:tc>
          <w:tcPr>
            <w:tcW w:w="1724" w:type="dxa"/>
          </w:tcPr>
          <w:p w:rsidR="00E031DD" w:rsidRDefault="00E031DD" w:rsidP="00B17119">
            <w:pPr>
              <w:pStyle w:val="TableParagraph"/>
              <w:spacing w:line="275" w:lineRule="exact"/>
              <w:ind w:left="301"/>
              <w:rPr>
                <w:sz w:val="24"/>
              </w:rPr>
            </w:pPr>
            <w:r>
              <w:rPr>
                <w:sz w:val="24"/>
              </w:rPr>
              <w:t xml:space="preserve">28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13574" w:type="dxa"/>
          </w:tcPr>
          <w:p w:rsidR="00E031DD" w:rsidRPr="00E66924" w:rsidRDefault="00E031DD" w:rsidP="00B17119">
            <w:pPr>
              <w:pStyle w:val="TableParagraph"/>
              <w:spacing w:before="34" w:line="270" w:lineRule="atLeast"/>
              <w:ind w:left="680"/>
              <w:rPr>
                <w:sz w:val="24"/>
                <w:lang w:val="ru-RU"/>
              </w:rPr>
            </w:pPr>
            <w:r w:rsidRPr="00E66924">
              <w:rPr>
                <w:spacing w:val="-4"/>
                <w:sz w:val="24"/>
                <w:lang w:val="ru-RU"/>
              </w:rPr>
              <w:t>110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лет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со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дня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рождения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советского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прозаика,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поэта,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драматурга,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киносценариста,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журналиста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и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военного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 xml:space="preserve">корреспондента </w:t>
            </w:r>
            <w:r w:rsidRPr="00E66924">
              <w:rPr>
                <w:sz w:val="24"/>
                <w:lang w:val="ru-RU"/>
              </w:rPr>
              <w:t>Константина Михайловича Симонова</w:t>
            </w:r>
          </w:p>
        </w:tc>
      </w:tr>
      <w:tr w:rsidR="00E031DD" w:rsidTr="00B17119">
        <w:trPr>
          <w:trHeight w:val="605"/>
        </w:trPr>
        <w:tc>
          <w:tcPr>
            <w:tcW w:w="1724" w:type="dxa"/>
          </w:tcPr>
          <w:p w:rsidR="00E031DD" w:rsidRDefault="00E031DD" w:rsidP="00B17119">
            <w:pPr>
              <w:pStyle w:val="TableParagraph"/>
              <w:spacing w:line="275" w:lineRule="exact"/>
              <w:ind w:left="301"/>
              <w:rPr>
                <w:sz w:val="24"/>
              </w:rPr>
            </w:pPr>
            <w:r>
              <w:rPr>
                <w:sz w:val="24"/>
              </w:rPr>
              <w:t>28</w:t>
            </w:r>
            <w:r>
              <w:rPr>
                <w:spacing w:val="-2"/>
                <w:sz w:val="24"/>
              </w:rPr>
              <w:t xml:space="preserve"> ноября</w:t>
            </w:r>
          </w:p>
        </w:tc>
        <w:tc>
          <w:tcPr>
            <w:tcW w:w="13574" w:type="dxa"/>
          </w:tcPr>
          <w:p w:rsidR="00E031DD" w:rsidRPr="00E66924" w:rsidRDefault="00E031DD" w:rsidP="00B17119">
            <w:pPr>
              <w:pStyle w:val="TableParagraph"/>
              <w:spacing w:before="34" w:line="270" w:lineRule="atLeast"/>
              <w:ind w:left="680"/>
              <w:rPr>
                <w:sz w:val="24"/>
                <w:lang w:val="ru-RU"/>
              </w:rPr>
            </w:pPr>
            <w:r w:rsidRPr="00E66924">
              <w:rPr>
                <w:spacing w:val="-8"/>
                <w:sz w:val="24"/>
                <w:lang w:val="ru-RU"/>
              </w:rPr>
              <w:t>145 лет со</w:t>
            </w:r>
            <w:r w:rsidRPr="00E66924">
              <w:rPr>
                <w:sz w:val="24"/>
                <w:lang w:val="ru-RU"/>
              </w:rPr>
              <w:t xml:space="preserve"> </w:t>
            </w:r>
            <w:r w:rsidRPr="00E66924">
              <w:rPr>
                <w:spacing w:val="-8"/>
                <w:sz w:val="24"/>
                <w:lang w:val="ru-RU"/>
              </w:rPr>
              <w:t>дня рождения русского</w:t>
            </w:r>
            <w:r w:rsidRPr="00E66924">
              <w:rPr>
                <w:sz w:val="24"/>
                <w:lang w:val="ru-RU"/>
              </w:rPr>
              <w:t xml:space="preserve"> </w:t>
            </w:r>
            <w:r w:rsidRPr="00E66924">
              <w:rPr>
                <w:spacing w:val="-8"/>
                <w:sz w:val="24"/>
                <w:lang w:val="ru-RU"/>
              </w:rPr>
              <w:t>поэта Серебряного</w:t>
            </w:r>
            <w:r w:rsidRPr="00E66924">
              <w:rPr>
                <w:spacing w:val="-11"/>
                <w:sz w:val="24"/>
                <w:lang w:val="ru-RU"/>
              </w:rPr>
              <w:t xml:space="preserve"> </w:t>
            </w:r>
            <w:r w:rsidRPr="00E66924">
              <w:rPr>
                <w:spacing w:val="-8"/>
                <w:sz w:val="24"/>
                <w:lang w:val="ru-RU"/>
              </w:rPr>
              <w:t>века,</w:t>
            </w:r>
            <w:r w:rsidRPr="00E66924">
              <w:rPr>
                <w:spacing w:val="-11"/>
                <w:sz w:val="24"/>
                <w:lang w:val="ru-RU"/>
              </w:rPr>
              <w:t xml:space="preserve"> </w:t>
            </w:r>
            <w:r w:rsidRPr="00E66924">
              <w:rPr>
                <w:spacing w:val="-8"/>
                <w:sz w:val="24"/>
                <w:lang w:val="ru-RU"/>
              </w:rPr>
              <w:t>писателя,</w:t>
            </w:r>
            <w:r w:rsidRPr="00E66924">
              <w:rPr>
                <w:spacing w:val="-11"/>
                <w:sz w:val="24"/>
                <w:lang w:val="ru-RU"/>
              </w:rPr>
              <w:t xml:space="preserve"> </w:t>
            </w:r>
            <w:r w:rsidRPr="00E66924">
              <w:rPr>
                <w:spacing w:val="-8"/>
                <w:sz w:val="24"/>
                <w:lang w:val="ru-RU"/>
              </w:rPr>
              <w:t>публициста,</w:t>
            </w:r>
            <w:r w:rsidRPr="00E66924">
              <w:rPr>
                <w:spacing w:val="-11"/>
                <w:sz w:val="24"/>
                <w:lang w:val="ru-RU"/>
              </w:rPr>
              <w:t xml:space="preserve"> </w:t>
            </w:r>
            <w:r w:rsidRPr="00E66924">
              <w:rPr>
                <w:spacing w:val="-8"/>
                <w:sz w:val="24"/>
                <w:lang w:val="ru-RU"/>
              </w:rPr>
              <w:t>драматурга,</w:t>
            </w:r>
            <w:r w:rsidRPr="00E66924">
              <w:rPr>
                <w:spacing w:val="-11"/>
                <w:sz w:val="24"/>
                <w:lang w:val="ru-RU"/>
              </w:rPr>
              <w:t xml:space="preserve"> </w:t>
            </w:r>
            <w:r w:rsidRPr="00E66924">
              <w:rPr>
                <w:spacing w:val="-8"/>
                <w:sz w:val="24"/>
                <w:lang w:val="ru-RU"/>
              </w:rPr>
              <w:t>переводчика,</w:t>
            </w:r>
            <w:r w:rsidRPr="00E66924">
              <w:rPr>
                <w:spacing w:val="-11"/>
                <w:sz w:val="24"/>
                <w:lang w:val="ru-RU"/>
              </w:rPr>
              <w:t xml:space="preserve"> </w:t>
            </w:r>
            <w:r w:rsidRPr="00E66924">
              <w:rPr>
                <w:spacing w:val="-8"/>
                <w:sz w:val="24"/>
                <w:lang w:val="ru-RU"/>
              </w:rPr>
              <w:t>литературного</w:t>
            </w:r>
            <w:r w:rsidRPr="00E66924">
              <w:rPr>
                <w:spacing w:val="-11"/>
                <w:sz w:val="24"/>
                <w:lang w:val="ru-RU"/>
              </w:rPr>
              <w:t xml:space="preserve"> </w:t>
            </w:r>
            <w:r w:rsidRPr="00E66924">
              <w:rPr>
                <w:spacing w:val="-8"/>
                <w:sz w:val="24"/>
                <w:lang w:val="ru-RU"/>
              </w:rPr>
              <w:t xml:space="preserve">критика </w:t>
            </w:r>
            <w:r w:rsidRPr="00E66924">
              <w:rPr>
                <w:sz w:val="24"/>
                <w:lang w:val="ru-RU"/>
              </w:rPr>
              <w:t>Александра</w:t>
            </w:r>
            <w:r w:rsidRPr="00E66924">
              <w:rPr>
                <w:spacing w:val="-3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Александровича</w:t>
            </w:r>
            <w:r w:rsidRPr="00E66924">
              <w:rPr>
                <w:spacing w:val="-3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Блока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(1880-1921)</w:t>
            </w:r>
          </w:p>
        </w:tc>
      </w:tr>
      <w:tr w:rsidR="00E031DD" w:rsidTr="00B17119">
        <w:trPr>
          <w:trHeight w:val="605"/>
        </w:trPr>
        <w:tc>
          <w:tcPr>
            <w:tcW w:w="1724" w:type="dxa"/>
          </w:tcPr>
          <w:p w:rsidR="00E031DD" w:rsidRDefault="00E031DD" w:rsidP="00B17119">
            <w:pPr>
              <w:pStyle w:val="TableParagraph"/>
              <w:spacing w:line="275" w:lineRule="exact"/>
              <w:ind w:left="301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13574" w:type="dxa"/>
          </w:tcPr>
          <w:p w:rsidR="00E031DD" w:rsidRPr="00E66924" w:rsidRDefault="00E031DD" w:rsidP="00B17119">
            <w:pPr>
              <w:pStyle w:val="TableParagraph"/>
              <w:spacing w:before="34" w:line="270" w:lineRule="atLeast"/>
              <w:ind w:left="680" w:right="181"/>
              <w:rPr>
                <w:sz w:val="24"/>
                <w:lang w:val="ru-RU"/>
              </w:rPr>
            </w:pPr>
            <w:r w:rsidRPr="00E66924">
              <w:rPr>
                <w:spacing w:val="-4"/>
                <w:sz w:val="24"/>
                <w:lang w:val="ru-RU"/>
              </w:rPr>
              <w:t>100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лет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со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дня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рождения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русского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писателя,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поэта,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переводчика,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литературного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и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театрального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критика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и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 xml:space="preserve">благотворителя </w:t>
            </w:r>
            <w:r w:rsidRPr="00E66924">
              <w:rPr>
                <w:sz w:val="24"/>
                <w:lang w:val="ru-RU"/>
              </w:rPr>
              <w:t>Алексея Николаевича Плещеева</w:t>
            </w:r>
          </w:p>
        </w:tc>
      </w:tr>
    </w:tbl>
    <w:p w:rsidR="00E031DD" w:rsidRDefault="00E031DD" w:rsidP="00E031DD">
      <w:pPr>
        <w:pStyle w:val="TableParagraph"/>
        <w:spacing w:line="270" w:lineRule="atLeast"/>
        <w:rPr>
          <w:sz w:val="24"/>
        </w:rPr>
        <w:sectPr w:rsidR="00E031DD">
          <w:pgSz w:w="16840" w:h="11910" w:orient="landscape"/>
          <w:pgMar w:top="320" w:right="566" w:bottom="920" w:left="566" w:header="0" w:footer="641" w:gutter="0"/>
          <w:cols w:space="720"/>
        </w:sectPr>
      </w:pPr>
    </w:p>
    <w:p w:rsidR="00E031DD" w:rsidRDefault="00E031DD" w:rsidP="00E031DD">
      <w:pPr>
        <w:spacing w:before="2"/>
        <w:rPr>
          <w:b/>
          <w:sz w:val="2"/>
        </w:rPr>
      </w:pPr>
    </w:p>
    <w:tbl>
      <w:tblPr>
        <w:tblStyle w:val="TableNormal"/>
        <w:tblW w:w="0" w:type="auto"/>
        <w:tblInd w:w="3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4"/>
        <w:gridCol w:w="13574"/>
      </w:tblGrid>
      <w:tr w:rsidR="00E031DD" w:rsidTr="00B17119">
        <w:trPr>
          <w:trHeight w:val="517"/>
        </w:trPr>
        <w:tc>
          <w:tcPr>
            <w:tcW w:w="1724" w:type="dxa"/>
          </w:tcPr>
          <w:p w:rsidR="00E031DD" w:rsidRDefault="00E031DD" w:rsidP="00B17119">
            <w:pPr>
              <w:pStyle w:val="TableParagraph"/>
              <w:spacing w:line="275" w:lineRule="exact"/>
              <w:ind w:left="301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13574" w:type="dxa"/>
          </w:tcPr>
          <w:p w:rsidR="00E031DD" w:rsidRPr="00E66924" w:rsidRDefault="00E031DD" w:rsidP="00B17119">
            <w:pPr>
              <w:pStyle w:val="TableParagraph"/>
              <w:spacing w:before="59"/>
              <w:ind w:left="680"/>
              <w:rPr>
                <w:sz w:val="24"/>
                <w:lang w:val="ru-RU"/>
              </w:rPr>
            </w:pPr>
            <w:r w:rsidRPr="00E66924">
              <w:rPr>
                <w:spacing w:val="-4"/>
                <w:sz w:val="24"/>
                <w:lang w:val="ru-RU"/>
              </w:rPr>
              <w:t>205 лет со дня рождения русского поэта-лирика, переводчика и мемуариста Афанасия Афанасьевича Фета</w:t>
            </w:r>
          </w:p>
        </w:tc>
      </w:tr>
      <w:tr w:rsidR="00E031DD" w:rsidTr="00B17119">
        <w:trPr>
          <w:trHeight w:val="516"/>
        </w:trPr>
        <w:tc>
          <w:tcPr>
            <w:tcW w:w="1724" w:type="dxa"/>
          </w:tcPr>
          <w:p w:rsidR="00E031DD" w:rsidRDefault="00E031DD" w:rsidP="00B17119">
            <w:pPr>
              <w:pStyle w:val="TableParagraph"/>
              <w:spacing w:line="275" w:lineRule="exact"/>
              <w:ind w:left="301"/>
              <w:rPr>
                <w:sz w:val="24"/>
              </w:rPr>
            </w:pPr>
            <w:r>
              <w:rPr>
                <w:sz w:val="24"/>
              </w:rPr>
              <w:t xml:space="preserve">12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13574" w:type="dxa"/>
          </w:tcPr>
          <w:p w:rsidR="00E031DD" w:rsidRPr="00E66924" w:rsidRDefault="00E031DD" w:rsidP="00B17119">
            <w:pPr>
              <w:pStyle w:val="TableParagraph"/>
              <w:spacing w:before="59"/>
              <w:ind w:left="680"/>
              <w:rPr>
                <w:sz w:val="24"/>
                <w:lang w:val="ru-RU"/>
              </w:rPr>
            </w:pPr>
            <w:r w:rsidRPr="00E66924">
              <w:rPr>
                <w:spacing w:val="-4"/>
                <w:sz w:val="24"/>
                <w:lang w:val="ru-RU"/>
              </w:rPr>
              <w:t>100</w:t>
            </w:r>
            <w:r w:rsidRPr="00E66924">
              <w:rPr>
                <w:spacing w:val="-10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лет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со дня</w:t>
            </w:r>
            <w:r w:rsidRPr="00E66924">
              <w:rPr>
                <w:spacing w:val="-9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рождения</w:t>
            </w:r>
            <w:r w:rsidRPr="00E66924">
              <w:rPr>
                <w:spacing w:val="-9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российского композитора,</w:t>
            </w:r>
            <w:r w:rsidRPr="00E66924">
              <w:rPr>
                <w:spacing w:val="-6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народного</w:t>
            </w:r>
            <w:r w:rsidRPr="00E66924">
              <w:rPr>
                <w:spacing w:val="-3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артиста</w:t>
            </w:r>
            <w:r w:rsidRPr="00E66924">
              <w:rPr>
                <w:spacing w:val="-11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РСФСР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В.</w:t>
            </w:r>
            <w:r w:rsidRPr="00E66924">
              <w:rPr>
                <w:spacing w:val="-6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Я.</w:t>
            </w:r>
            <w:r w:rsidRPr="00E66924">
              <w:rPr>
                <w:spacing w:val="-6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Шаинского</w:t>
            </w:r>
            <w:r w:rsidRPr="00E66924">
              <w:rPr>
                <w:spacing w:val="-2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(1925-2017)</w:t>
            </w:r>
          </w:p>
        </w:tc>
      </w:tr>
      <w:tr w:rsidR="00E031DD" w:rsidTr="00B17119">
        <w:trPr>
          <w:trHeight w:val="605"/>
        </w:trPr>
        <w:tc>
          <w:tcPr>
            <w:tcW w:w="1724" w:type="dxa"/>
          </w:tcPr>
          <w:p w:rsidR="00E031DD" w:rsidRDefault="00E031DD" w:rsidP="00B17119">
            <w:pPr>
              <w:pStyle w:val="TableParagraph"/>
              <w:spacing w:line="275" w:lineRule="exact"/>
              <w:ind w:left="301"/>
              <w:rPr>
                <w:sz w:val="24"/>
              </w:rPr>
            </w:pPr>
            <w:r>
              <w:rPr>
                <w:sz w:val="24"/>
              </w:rPr>
              <w:t xml:space="preserve">16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13574" w:type="dxa"/>
          </w:tcPr>
          <w:p w:rsidR="00E031DD" w:rsidRPr="00E66924" w:rsidRDefault="00E031DD" w:rsidP="00B17119">
            <w:pPr>
              <w:pStyle w:val="TableParagraph"/>
              <w:spacing w:before="34" w:line="270" w:lineRule="atLeast"/>
              <w:ind w:left="680"/>
              <w:rPr>
                <w:sz w:val="24"/>
                <w:lang w:val="ru-RU"/>
              </w:rPr>
            </w:pPr>
            <w:r w:rsidRPr="00E66924">
              <w:rPr>
                <w:spacing w:val="-4"/>
                <w:sz w:val="24"/>
                <w:lang w:val="ru-RU"/>
              </w:rPr>
              <w:t>110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лет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со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дня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рождения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советского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и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российского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композитора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и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пианиста,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Народного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Артиста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СССР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Георгия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 xml:space="preserve">Васильевича </w:t>
            </w:r>
            <w:r w:rsidRPr="00E66924">
              <w:rPr>
                <w:spacing w:val="-2"/>
                <w:sz w:val="24"/>
                <w:lang w:val="ru-RU"/>
              </w:rPr>
              <w:t>Свиридова</w:t>
            </w:r>
          </w:p>
        </w:tc>
      </w:tr>
      <w:tr w:rsidR="00E031DD" w:rsidTr="00B17119">
        <w:trPr>
          <w:trHeight w:val="881"/>
        </w:trPr>
        <w:tc>
          <w:tcPr>
            <w:tcW w:w="1724" w:type="dxa"/>
          </w:tcPr>
          <w:p w:rsidR="00E031DD" w:rsidRDefault="00E031DD" w:rsidP="00B17119">
            <w:pPr>
              <w:pStyle w:val="TableParagraph"/>
              <w:spacing w:line="275" w:lineRule="exact"/>
              <w:ind w:left="301"/>
              <w:rPr>
                <w:sz w:val="24"/>
              </w:rPr>
            </w:pPr>
            <w:r>
              <w:rPr>
                <w:sz w:val="24"/>
              </w:rPr>
              <w:t xml:space="preserve">20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13574" w:type="dxa"/>
          </w:tcPr>
          <w:p w:rsidR="00E031DD" w:rsidRPr="00E66924" w:rsidRDefault="00E031DD" w:rsidP="00B17119">
            <w:pPr>
              <w:pStyle w:val="TableParagraph"/>
              <w:spacing w:before="34" w:line="270" w:lineRule="atLeast"/>
              <w:ind w:left="680"/>
              <w:rPr>
                <w:sz w:val="24"/>
                <w:lang w:val="ru-RU"/>
              </w:rPr>
            </w:pPr>
            <w:r w:rsidRPr="00E66924">
              <w:rPr>
                <w:spacing w:val="-4"/>
                <w:sz w:val="24"/>
                <w:lang w:val="ru-RU"/>
              </w:rPr>
              <w:t>120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лет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со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дня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рождения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советского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художника,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плакатиста,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иллюстратора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детской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книги,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мемуариста,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Заслуженного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 xml:space="preserve">художника РСФСР, создателя серии литографий «По дорогам войны» (1942-1944), обладателя медали «За оборону Ленинграда» Валентина </w:t>
            </w:r>
            <w:r w:rsidRPr="00E66924">
              <w:rPr>
                <w:sz w:val="24"/>
                <w:lang w:val="ru-RU"/>
              </w:rPr>
              <w:t>Ивановича Курдова</w:t>
            </w:r>
          </w:p>
        </w:tc>
      </w:tr>
      <w:tr w:rsidR="00E031DD" w:rsidTr="00B17119">
        <w:trPr>
          <w:trHeight w:val="480"/>
        </w:trPr>
        <w:tc>
          <w:tcPr>
            <w:tcW w:w="1724" w:type="dxa"/>
          </w:tcPr>
          <w:p w:rsidR="00E031DD" w:rsidRDefault="00E031DD" w:rsidP="00B17119">
            <w:pPr>
              <w:pStyle w:val="TableParagraph"/>
              <w:spacing w:line="275" w:lineRule="exact"/>
              <w:ind w:left="301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2"/>
                <w:sz w:val="24"/>
              </w:rPr>
              <w:t xml:space="preserve"> января</w:t>
            </w:r>
          </w:p>
        </w:tc>
        <w:tc>
          <w:tcPr>
            <w:tcW w:w="13574" w:type="dxa"/>
          </w:tcPr>
          <w:p w:rsidR="00E031DD" w:rsidRPr="00E66924" w:rsidRDefault="00E031DD" w:rsidP="00B17119">
            <w:pPr>
              <w:pStyle w:val="TableParagraph"/>
              <w:spacing w:before="59"/>
              <w:ind w:left="680"/>
              <w:rPr>
                <w:sz w:val="24"/>
                <w:lang w:val="ru-RU"/>
              </w:rPr>
            </w:pPr>
            <w:r w:rsidRPr="00E66924">
              <w:rPr>
                <w:spacing w:val="-4"/>
                <w:sz w:val="24"/>
                <w:lang w:val="ru-RU"/>
              </w:rPr>
              <w:t>200</w:t>
            </w:r>
            <w:r w:rsidRPr="00E66924">
              <w:rPr>
                <w:spacing w:val="-12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лет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со дня</w:t>
            </w:r>
            <w:r w:rsidRPr="00E66924">
              <w:rPr>
                <w:spacing w:val="-9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рождения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русского писателя,</w:t>
            </w:r>
            <w:r w:rsidRPr="00E66924">
              <w:rPr>
                <w:spacing w:val="-3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публициста и журналиста</w:t>
            </w:r>
            <w:r w:rsidRPr="00E66924">
              <w:rPr>
                <w:spacing w:val="-10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Михаила</w:t>
            </w:r>
            <w:r w:rsidRPr="00E66924">
              <w:rPr>
                <w:spacing w:val="-10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Евграфовича</w:t>
            </w:r>
            <w:r w:rsidRPr="00E66924">
              <w:rPr>
                <w:spacing w:val="-11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Салтыкова-Щедрина</w:t>
            </w:r>
            <w:r w:rsidRPr="00E66924">
              <w:rPr>
                <w:spacing w:val="-3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(1826–1889)</w:t>
            </w:r>
          </w:p>
        </w:tc>
      </w:tr>
      <w:tr w:rsidR="00E031DD" w:rsidTr="00B17119">
        <w:trPr>
          <w:trHeight w:val="512"/>
        </w:trPr>
        <w:tc>
          <w:tcPr>
            <w:tcW w:w="1724" w:type="dxa"/>
          </w:tcPr>
          <w:p w:rsidR="00E031DD" w:rsidRDefault="00E031DD" w:rsidP="00B17119">
            <w:pPr>
              <w:pStyle w:val="TableParagraph"/>
              <w:spacing w:line="275" w:lineRule="exact"/>
              <w:ind w:left="301"/>
              <w:rPr>
                <w:sz w:val="24"/>
              </w:rPr>
            </w:pPr>
            <w:r>
              <w:rPr>
                <w:sz w:val="24"/>
              </w:rPr>
              <w:t xml:space="preserve">16 </w:t>
            </w: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13574" w:type="dxa"/>
          </w:tcPr>
          <w:p w:rsidR="00E031DD" w:rsidRPr="00E66924" w:rsidRDefault="00E031DD" w:rsidP="00B17119">
            <w:pPr>
              <w:pStyle w:val="TableParagraph"/>
              <w:spacing w:before="59"/>
              <w:ind w:left="680"/>
              <w:rPr>
                <w:sz w:val="24"/>
                <w:lang w:val="ru-RU"/>
              </w:rPr>
            </w:pPr>
            <w:r w:rsidRPr="00E66924">
              <w:rPr>
                <w:spacing w:val="-4"/>
                <w:sz w:val="24"/>
                <w:lang w:val="ru-RU"/>
              </w:rPr>
              <w:t>195</w:t>
            </w:r>
            <w:r w:rsidRPr="00E66924">
              <w:rPr>
                <w:spacing w:val="-9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лет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со</w:t>
            </w:r>
            <w:r w:rsidRPr="00E66924">
              <w:rPr>
                <w:spacing w:val="-3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дня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рождения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русского</w:t>
            </w:r>
            <w:r w:rsidRPr="00E66924">
              <w:rPr>
                <w:spacing w:val="-3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писателя, публициста и мемуариста</w:t>
            </w:r>
            <w:r w:rsidRPr="00E66924">
              <w:rPr>
                <w:spacing w:val="-3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Николая Семёновича Лескова</w:t>
            </w:r>
            <w:r w:rsidRPr="00E66924">
              <w:rPr>
                <w:spacing w:val="-9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(1831-1895)</w:t>
            </w:r>
          </w:p>
        </w:tc>
      </w:tr>
      <w:tr w:rsidR="00E031DD" w:rsidTr="00B17119">
        <w:trPr>
          <w:trHeight w:val="517"/>
        </w:trPr>
        <w:tc>
          <w:tcPr>
            <w:tcW w:w="1724" w:type="dxa"/>
          </w:tcPr>
          <w:p w:rsidR="00E031DD" w:rsidRDefault="00E031DD" w:rsidP="00B17119">
            <w:pPr>
              <w:pStyle w:val="TableParagraph"/>
              <w:spacing w:line="275" w:lineRule="exact"/>
              <w:ind w:left="301"/>
              <w:rPr>
                <w:sz w:val="24"/>
              </w:rPr>
            </w:pPr>
            <w:r>
              <w:rPr>
                <w:sz w:val="24"/>
              </w:rPr>
              <w:t xml:space="preserve">17 </w:t>
            </w: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13574" w:type="dxa"/>
          </w:tcPr>
          <w:p w:rsidR="00E031DD" w:rsidRPr="00E66924" w:rsidRDefault="00E031DD" w:rsidP="00B17119">
            <w:pPr>
              <w:pStyle w:val="TableParagraph"/>
              <w:spacing w:before="59"/>
              <w:ind w:left="680"/>
              <w:rPr>
                <w:sz w:val="24"/>
                <w:lang w:val="ru-RU"/>
              </w:rPr>
            </w:pPr>
            <w:r w:rsidRPr="00E66924">
              <w:rPr>
                <w:sz w:val="24"/>
                <w:lang w:val="ru-RU"/>
              </w:rPr>
              <w:t>120</w:t>
            </w:r>
            <w:r w:rsidRPr="00E66924">
              <w:rPr>
                <w:spacing w:val="4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лет</w:t>
            </w:r>
            <w:r w:rsidRPr="00E66924">
              <w:rPr>
                <w:spacing w:val="-15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со</w:t>
            </w:r>
            <w:r w:rsidRPr="00E66924">
              <w:rPr>
                <w:spacing w:val="-15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дня</w:t>
            </w:r>
            <w:r w:rsidRPr="00E66924">
              <w:rPr>
                <w:spacing w:val="-15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рождения</w:t>
            </w:r>
            <w:r w:rsidRPr="00E66924">
              <w:rPr>
                <w:spacing w:val="-15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советской</w:t>
            </w:r>
            <w:r w:rsidRPr="00E66924">
              <w:rPr>
                <w:spacing w:val="-15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детской</w:t>
            </w:r>
            <w:r w:rsidRPr="00E66924">
              <w:rPr>
                <w:spacing w:val="13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поэтессы,</w:t>
            </w:r>
            <w:r w:rsidRPr="00E66924">
              <w:rPr>
                <w:spacing w:val="-13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писательницы</w:t>
            </w:r>
            <w:r w:rsidRPr="00E66924">
              <w:rPr>
                <w:spacing w:val="-14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и</w:t>
            </w:r>
            <w:r w:rsidRPr="00E66924">
              <w:rPr>
                <w:spacing w:val="-14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сценариста</w:t>
            </w:r>
            <w:r w:rsidRPr="00E66924">
              <w:rPr>
                <w:spacing w:val="7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Агнии</w:t>
            </w:r>
            <w:r w:rsidRPr="00E66924">
              <w:rPr>
                <w:spacing w:val="-14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Львовны</w:t>
            </w:r>
            <w:r w:rsidRPr="00E66924">
              <w:rPr>
                <w:spacing w:val="-13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Барто</w:t>
            </w:r>
            <w:r w:rsidRPr="00E66924">
              <w:rPr>
                <w:spacing w:val="-15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(1906-</w:t>
            </w:r>
            <w:r w:rsidRPr="00E66924">
              <w:rPr>
                <w:spacing w:val="-2"/>
                <w:sz w:val="24"/>
                <w:lang w:val="ru-RU"/>
              </w:rPr>
              <w:t>1981)</w:t>
            </w:r>
          </w:p>
        </w:tc>
      </w:tr>
      <w:tr w:rsidR="00E031DD" w:rsidTr="00B17119">
        <w:trPr>
          <w:trHeight w:val="516"/>
        </w:trPr>
        <w:tc>
          <w:tcPr>
            <w:tcW w:w="1724" w:type="dxa"/>
          </w:tcPr>
          <w:p w:rsidR="00E031DD" w:rsidRDefault="00E031DD" w:rsidP="00B17119">
            <w:pPr>
              <w:pStyle w:val="TableParagraph"/>
              <w:spacing w:line="275" w:lineRule="exact"/>
              <w:ind w:left="301"/>
              <w:rPr>
                <w:sz w:val="24"/>
              </w:rPr>
            </w:pPr>
            <w:r>
              <w:rPr>
                <w:sz w:val="24"/>
              </w:rPr>
              <w:t xml:space="preserve">19 </w:t>
            </w: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13574" w:type="dxa"/>
          </w:tcPr>
          <w:p w:rsidR="00E031DD" w:rsidRPr="00E66924" w:rsidRDefault="00E031DD" w:rsidP="00B17119">
            <w:pPr>
              <w:pStyle w:val="TableParagraph"/>
              <w:spacing w:before="59"/>
              <w:ind w:left="680"/>
              <w:rPr>
                <w:sz w:val="24"/>
                <w:lang w:val="ru-RU"/>
              </w:rPr>
            </w:pPr>
            <w:r w:rsidRPr="00E66924">
              <w:rPr>
                <w:spacing w:val="-2"/>
                <w:sz w:val="24"/>
                <w:lang w:val="ru-RU"/>
              </w:rPr>
              <w:t>165-летие</w:t>
            </w:r>
            <w:r w:rsidRPr="00E66924">
              <w:rPr>
                <w:spacing w:val="-4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издание Манифеста об освобождении крестьян и Положения о крестьянах, вышедших из крепостной зависимости</w:t>
            </w:r>
          </w:p>
        </w:tc>
      </w:tr>
      <w:tr w:rsidR="00E031DD" w:rsidTr="00B17119">
        <w:trPr>
          <w:trHeight w:val="881"/>
        </w:trPr>
        <w:tc>
          <w:tcPr>
            <w:tcW w:w="1724" w:type="dxa"/>
          </w:tcPr>
          <w:p w:rsidR="00E031DD" w:rsidRDefault="00E031DD" w:rsidP="00B17119">
            <w:pPr>
              <w:pStyle w:val="TableParagraph"/>
              <w:spacing w:line="275" w:lineRule="exact"/>
              <w:ind w:left="301"/>
              <w:rPr>
                <w:sz w:val="24"/>
              </w:rPr>
            </w:pPr>
            <w:r>
              <w:rPr>
                <w:sz w:val="24"/>
              </w:rPr>
              <w:t xml:space="preserve">17 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13574" w:type="dxa"/>
          </w:tcPr>
          <w:p w:rsidR="00E031DD" w:rsidRPr="00E66924" w:rsidRDefault="00E031DD" w:rsidP="00B17119">
            <w:pPr>
              <w:pStyle w:val="TableParagraph"/>
              <w:spacing w:before="34" w:line="270" w:lineRule="atLeast"/>
              <w:ind w:left="680"/>
              <w:rPr>
                <w:sz w:val="24"/>
                <w:lang w:val="ru-RU"/>
              </w:rPr>
            </w:pPr>
            <w:r w:rsidRPr="00E66924">
              <w:rPr>
                <w:spacing w:val="-2"/>
                <w:sz w:val="24"/>
                <w:lang w:val="ru-RU"/>
              </w:rPr>
              <w:t>170</w:t>
            </w:r>
            <w:r w:rsidRPr="00E66924">
              <w:rPr>
                <w:spacing w:val="-11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лет</w:t>
            </w:r>
            <w:r w:rsidRPr="00E66924">
              <w:rPr>
                <w:spacing w:val="-10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со</w:t>
            </w:r>
            <w:r w:rsidRPr="00E66924">
              <w:rPr>
                <w:spacing w:val="-6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дня</w:t>
            </w:r>
            <w:r w:rsidRPr="00E66924">
              <w:rPr>
                <w:spacing w:val="-11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рождения</w:t>
            </w:r>
            <w:r w:rsidRPr="00E66924">
              <w:rPr>
                <w:spacing w:val="-10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русского</w:t>
            </w:r>
            <w:r w:rsidRPr="00E66924">
              <w:rPr>
                <w:spacing w:val="-6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художника,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представителя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русского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модерна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и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символизма,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мастера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 xml:space="preserve">монументальных </w:t>
            </w:r>
            <w:r w:rsidRPr="00E66924">
              <w:rPr>
                <w:spacing w:val="-6"/>
                <w:sz w:val="24"/>
                <w:lang w:val="ru-RU"/>
              </w:rPr>
              <w:t>росписей,</w:t>
            </w:r>
            <w:r w:rsidRPr="00E66924">
              <w:rPr>
                <w:spacing w:val="-11"/>
                <w:sz w:val="24"/>
                <w:lang w:val="ru-RU"/>
              </w:rPr>
              <w:t xml:space="preserve"> </w:t>
            </w:r>
            <w:r w:rsidRPr="00E66924">
              <w:rPr>
                <w:spacing w:val="-6"/>
                <w:sz w:val="24"/>
                <w:lang w:val="ru-RU"/>
              </w:rPr>
              <w:t>станковых</w:t>
            </w:r>
            <w:r w:rsidRPr="00E66924">
              <w:rPr>
                <w:spacing w:val="-9"/>
                <w:sz w:val="24"/>
                <w:lang w:val="ru-RU"/>
              </w:rPr>
              <w:t xml:space="preserve"> </w:t>
            </w:r>
            <w:r w:rsidRPr="00E66924">
              <w:rPr>
                <w:spacing w:val="-6"/>
                <w:sz w:val="24"/>
                <w:lang w:val="ru-RU"/>
              </w:rPr>
              <w:t>картин,</w:t>
            </w:r>
            <w:r w:rsidRPr="00E66924">
              <w:rPr>
                <w:spacing w:val="-9"/>
                <w:sz w:val="24"/>
                <w:lang w:val="ru-RU"/>
              </w:rPr>
              <w:t xml:space="preserve"> </w:t>
            </w:r>
            <w:r w:rsidRPr="00E66924">
              <w:rPr>
                <w:spacing w:val="-6"/>
                <w:sz w:val="24"/>
                <w:lang w:val="ru-RU"/>
              </w:rPr>
              <w:t>театральных</w:t>
            </w:r>
            <w:r w:rsidRPr="00E66924">
              <w:rPr>
                <w:spacing w:val="-9"/>
                <w:sz w:val="24"/>
                <w:lang w:val="ru-RU"/>
              </w:rPr>
              <w:t xml:space="preserve"> </w:t>
            </w:r>
            <w:r w:rsidRPr="00E66924">
              <w:rPr>
                <w:spacing w:val="-6"/>
                <w:sz w:val="24"/>
                <w:lang w:val="ru-RU"/>
              </w:rPr>
              <w:t>декораций,</w:t>
            </w:r>
            <w:r w:rsidRPr="00E66924">
              <w:rPr>
                <w:spacing w:val="-18"/>
                <w:sz w:val="24"/>
                <w:lang w:val="ru-RU"/>
              </w:rPr>
              <w:t xml:space="preserve"> </w:t>
            </w:r>
            <w:r w:rsidRPr="00E66924">
              <w:rPr>
                <w:spacing w:val="-6"/>
                <w:sz w:val="24"/>
                <w:lang w:val="ru-RU"/>
              </w:rPr>
              <w:t>портретов,</w:t>
            </w:r>
            <w:r w:rsidRPr="00E66924">
              <w:rPr>
                <w:spacing w:val="-18"/>
                <w:sz w:val="24"/>
                <w:lang w:val="ru-RU"/>
              </w:rPr>
              <w:t xml:space="preserve"> </w:t>
            </w:r>
            <w:r w:rsidRPr="00E66924">
              <w:rPr>
                <w:spacing w:val="-6"/>
                <w:sz w:val="24"/>
                <w:lang w:val="ru-RU"/>
              </w:rPr>
              <w:t>а</w:t>
            </w:r>
            <w:r w:rsidRPr="00E66924">
              <w:rPr>
                <w:spacing w:val="-18"/>
                <w:sz w:val="24"/>
                <w:lang w:val="ru-RU"/>
              </w:rPr>
              <w:t xml:space="preserve"> </w:t>
            </w:r>
            <w:r w:rsidRPr="00E66924">
              <w:rPr>
                <w:spacing w:val="-6"/>
                <w:sz w:val="24"/>
                <w:lang w:val="ru-RU"/>
              </w:rPr>
              <w:t>так</w:t>
            </w:r>
            <w:r w:rsidRPr="00E66924">
              <w:rPr>
                <w:spacing w:val="-18"/>
                <w:sz w:val="24"/>
                <w:lang w:val="ru-RU"/>
              </w:rPr>
              <w:t xml:space="preserve"> </w:t>
            </w:r>
            <w:r w:rsidRPr="00E66924">
              <w:rPr>
                <w:spacing w:val="-6"/>
                <w:sz w:val="24"/>
                <w:lang w:val="ru-RU"/>
              </w:rPr>
              <w:t>же</w:t>
            </w:r>
            <w:r w:rsidRPr="00E66924">
              <w:rPr>
                <w:spacing w:val="-18"/>
                <w:sz w:val="24"/>
                <w:lang w:val="ru-RU"/>
              </w:rPr>
              <w:t xml:space="preserve"> </w:t>
            </w:r>
            <w:r w:rsidRPr="00E66924">
              <w:rPr>
                <w:spacing w:val="-6"/>
                <w:sz w:val="24"/>
                <w:lang w:val="ru-RU"/>
              </w:rPr>
              <w:t>как</w:t>
            </w:r>
            <w:r w:rsidRPr="00E66924">
              <w:rPr>
                <w:spacing w:val="-18"/>
                <w:sz w:val="24"/>
                <w:lang w:val="ru-RU"/>
              </w:rPr>
              <w:t xml:space="preserve"> </w:t>
            </w:r>
            <w:r w:rsidRPr="00E66924">
              <w:rPr>
                <w:spacing w:val="-6"/>
                <w:sz w:val="24"/>
                <w:lang w:val="ru-RU"/>
              </w:rPr>
              <w:t>график,</w:t>
            </w:r>
            <w:r w:rsidRPr="00E66924">
              <w:rPr>
                <w:spacing w:val="-18"/>
                <w:sz w:val="24"/>
                <w:lang w:val="ru-RU"/>
              </w:rPr>
              <w:t xml:space="preserve"> </w:t>
            </w:r>
            <w:r w:rsidRPr="00E66924">
              <w:rPr>
                <w:spacing w:val="-6"/>
                <w:sz w:val="24"/>
                <w:lang w:val="ru-RU"/>
              </w:rPr>
              <w:t>скульптора,</w:t>
            </w:r>
            <w:r w:rsidRPr="00E66924">
              <w:rPr>
                <w:spacing w:val="-18"/>
                <w:sz w:val="24"/>
                <w:lang w:val="ru-RU"/>
              </w:rPr>
              <w:t xml:space="preserve"> </w:t>
            </w:r>
            <w:r w:rsidRPr="00E66924">
              <w:rPr>
                <w:spacing w:val="-6"/>
                <w:sz w:val="24"/>
                <w:lang w:val="ru-RU"/>
              </w:rPr>
              <w:t>архитектора</w:t>
            </w:r>
            <w:r w:rsidRPr="00E66924">
              <w:rPr>
                <w:spacing w:val="-18"/>
                <w:sz w:val="24"/>
                <w:lang w:val="ru-RU"/>
              </w:rPr>
              <w:t xml:space="preserve"> </w:t>
            </w:r>
            <w:r w:rsidRPr="00E66924">
              <w:rPr>
                <w:spacing w:val="-6"/>
                <w:sz w:val="24"/>
                <w:lang w:val="ru-RU"/>
              </w:rPr>
              <w:t>и</w:t>
            </w:r>
            <w:r w:rsidRPr="00E66924">
              <w:rPr>
                <w:spacing w:val="-18"/>
                <w:sz w:val="24"/>
                <w:lang w:val="ru-RU"/>
              </w:rPr>
              <w:t xml:space="preserve"> </w:t>
            </w:r>
            <w:r w:rsidRPr="00E66924">
              <w:rPr>
                <w:spacing w:val="-6"/>
                <w:sz w:val="24"/>
                <w:lang w:val="ru-RU"/>
              </w:rPr>
              <w:t xml:space="preserve">иллюстратора </w:t>
            </w:r>
            <w:r w:rsidRPr="00E66924">
              <w:rPr>
                <w:sz w:val="24"/>
                <w:lang w:val="ru-RU"/>
              </w:rPr>
              <w:t>Михаила</w:t>
            </w:r>
            <w:r w:rsidRPr="00E66924">
              <w:rPr>
                <w:spacing w:val="-2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Александровича</w:t>
            </w:r>
            <w:r w:rsidRPr="00E66924">
              <w:rPr>
                <w:spacing w:val="-3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Врубеля</w:t>
            </w:r>
            <w:r w:rsidRPr="00E66924">
              <w:rPr>
                <w:spacing w:val="-5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(1856-1910)</w:t>
            </w:r>
          </w:p>
        </w:tc>
      </w:tr>
      <w:tr w:rsidR="00E031DD" w:rsidTr="00B17119">
        <w:trPr>
          <w:trHeight w:val="881"/>
        </w:trPr>
        <w:tc>
          <w:tcPr>
            <w:tcW w:w="1724" w:type="dxa"/>
          </w:tcPr>
          <w:p w:rsidR="00E031DD" w:rsidRDefault="00E031DD" w:rsidP="00B17119">
            <w:pPr>
              <w:pStyle w:val="TableParagraph"/>
              <w:spacing w:line="275" w:lineRule="exact"/>
              <w:ind w:left="301"/>
              <w:rPr>
                <w:sz w:val="24"/>
              </w:rPr>
            </w:pPr>
            <w:r>
              <w:rPr>
                <w:sz w:val="24"/>
              </w:rPr>
              <w:t xml:space="preserve">25 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13574" w:type="dxa"/>
          </w:tcPr>
          <w:p w:rsidR="00E031DD" w:rsidRPr="00E66924" w:rsidRDefault="00E031DD" w:rsidP="00B17119">
            <w:pPr>
              <w:pStyle w:val="TableParagraph"/>
              <w:spacing w:before="34" w:line="270" w:lineRule="atLeast"/>
              <w:ind w:left="680"/>
              <w:rPr>
                <w:sz w:val="24"/>
                <w:lang w:val="ru-RU"/>
              </w:rPr>
            </w:pPr>
            <w:r w:rsidRPr="00E66924">
              <w:rPr>
                <w:spacing w:val="-2"/>
                <w:sz w:val="24"/>
                <w:lang w:val="ru-RU"/>
              </w:rPr>
              <w:t>155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лет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со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дня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рождения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русского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и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советского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живописца,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искусствоведа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и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общественного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деятеля,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главы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 xml:space="preserve">попечительского </w:t>
            </w:r>
            <w:r w:rsidRPr="00E66924">
              <w:rPr>
                <w:spacing w:val="-4"/>
                <w:sz w:val="24"/>
                <w:lang w:val="ru-RU"/>
              </w:rPr>
              <w:t>совета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Московской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городской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художественной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галереи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Павла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и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Сергея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Михайловичей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Третьяковых,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основоположника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 xml:space="preserve">научной </w:t>
            </w:r>
            <w:r w:rsidRPr="00E66924">
              <w:rPr>
                <w:spacing w:val="-2"/>
                <w:sz w:val="24"/>
                <w:lang w:val="ru-RU"/>
              </w:rPr>
              <w:t>реставрации</w:t>
            </w:r>
            <w:r w:rsidRPr="00E66924">
              <w:rPr>
                <w:spacing w:val="-4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памятников</w:t>
            </w:r>
            <w:r w:rsidRPr="00E66924">
              <w:rPr>
                <w:spacing w:val="-4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искусства,</w:t>
            </w:r>
            <w:r w:rsidRPr="00E66924">
              <w:rPr>
                <w:spacing w:val="-4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Народного</w:t>
            </w:r>
            <w:r w:rsidRPr="00E66924">
              <w:rPr>
                <w:spacing w:val="-4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художника</w:t>
            </w:r>
            <w:r w:rsidRPr="00E66924">
              <w:rPr>
                <w:spacing w:val="-4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СССР</w:t>
            </w:r>
            <w:r w:rsidRPr="00E66924">
              <w:rPr>
                <w:spacing w:val="-4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Игоря</w:t>
            </w:r>
            <w:r w:rsidRPr="00E66924">
              <w:rPr>
                <w:spacing w:val="-4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Эммануиловича</w:t>
            </w:r>
            <w:r w:rsidRPr="00E66924">
              <w:rPr>
                <w:spacing w:val="-4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Грабаря</w:t>
            </w:r>
          </w:p>
        </w:tc>
      </w:tr>
      <w:tr w:rsidR="00E031DD" w:rsidTr="00B17119">
        <w:trPr>
          <w:trHeight w:val="881"/>
        </w:trPr>
        <w:tc>
          <w:tcPr>
            <w:tcW w:w="1724" w:type="dxa"/>
          </w:tcPr>
          <w:p w:rsidR="00E031DD" w:rsidRDefault="00E031DD" w:rsidP="00B17119">
            <w:pPr>
              <w:pStyle w:val="TableParagraph"/>
              <w:spacing w:line="275" w:lineRule="exact"/>
              <w:ind w:left="301"/>
              <w:rPr>
                <w:sz w:val="24"/>
              </w:rPr>
            </w:pPr>
            <w:r>
              <w:rPr>
                <w:sz w:val="24"/>
              </w:rPr>
              <w:t xml:space="preserve">30 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13574" w:type="dxa"/>
          </w:tcPr>
          <w:p w:rsidR="00E031DD" w:rsidRPr="00E66924" w:rsidRDefault="00E031DD" w:rsidP="00B17119">
            <w:pPr>
              <w:pStyle w:val="TableParagraph"/>
              <w:spacing w:before="34" w:line="270" w:lineRule="atLeast"/>
              <w:ind w:left="680"/>
              <w:rPr>
                <w:sz w:val="24"/>
                <w:lang w:val="ru-RU"/>
              </w:rPr>
            </w:pPr>
            <w:r w:rsidRPr="00E66924">
              <w:rPr>
                <w:spacing w:val="-4"/>
                <w:sz w:val="24"/>
                <w:lang w:val="ru-RU"/>
              </w:rPr>
              <w:t>250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лет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со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дня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рождения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русского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живописца,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крупнейшего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московского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портретиста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александровской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и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николаевской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 xml:space="preserve">эпох, </w:t>
            </w:r>
            <w:r w:rsidRPr="00E66924">
              <w:rPr>
                <w:spacing w:val="-2"/>
                <w:sz w:val="24"/>
                <w:lang w:val="ru-RU"/>
              </w:rPr>
              <w:t>академика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Императорской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Академии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художеств,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автора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одного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из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наиболее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известных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портретов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А.С,Пушкина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 xml:space="preserve">Василия </w:t>
            </w:r>
            <w:r w:rsidRPr="00E66924">
              <w:rPr>
                <w:sz w:val="24"/>
                <w:lang w:val="ru-RU"/>
              </w:rPr>
              <w:t>Андреевича Тропинина</w:t>
            </w:r>
          </w:p>
        </w:tc>
      </w:tr>
      <w:tr w:rsidR="00E031DD" w:rsidTr="00B17119">
        <w:trPr>
          <w:trHeight w:val="517"/>
        </w:trPr>
        <w:tc>
          <w:tcPr>
            <w:tcW w:w="1724" w:type="dxa"/>
          </w:tcPr>
          <w:p w:rsidR="00E031DD" w:rsidRDefault="00E031DD" w:rsidP="00B17119">
            <w:pPr>
              <w:pStyle w:val="TableParagraph"/>
              <w:spacing w:line="275" w:lineRule="exact"/>
              <w:ind w:left="30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апреля</w:t>
            </w:r>
          </w:p>
        </w:tc>
        <w:tc>
          <w:tcPr>
            <w:tcW w:w="13574" w:type="dxa"/>
          </w:tcPr>
          <w:p w:rsidR="00E031DD" w:rsidRPr="00E66924" w:rsidRDefault="00E031DD" w:rsidP="00B17119">
            <w:pPr>
              <w:pStyle w:val="TableParagraph"/>
              <w:spacing w:before="59"/>
              <w:ind w:left="680"/>
              <w:rPr>
                <w:sz w:val="24"/>
                <w:lang w:val="ru-RU"/>
              </w:rPr>
            </w:pPr>
            <w:r w:rsidRPr="00E66924">
              <w:rPr>
                <w:spacing w:val="-4"/>
                <w:sz w:val="24"/>
                <w:lang w:val="ru-RU"/>
              </w:rPr>
              <w:t>120</w:t>
            </w:r>
            <w:r w:rsidRPr="00E66924">
              <w:rPr>
                <w:spacing w:val="-13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лет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со дня</w:t>
            </w:r>
            <w:r w:rsidRPr="00E66924">
              <w:rPr>
                <w:spacing w:val="-9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рождения</w:t>
            </w:r>
            <w:r w:rsidRPr="00E66924">
              <w:rPr>
                <w:spacing w:val="-9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российского авиаконструктора,</w:t>
            </w:r>
            <w:r w:rsidRPr="00E66924">
              <w:rPr>
                <w:spacing w:val="-6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академика</w:t>
            </w:r>
            <w:r w:rsidRPr="00E66924">
              <w:rPr>
                <w:spacing w:val="-5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АН</w:t>
            </w:r>
            <w:r w:rsidRPr="00E66924">
              <w:rPr>
                <w:spacing w:val="-9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СССР</w:t>
            </w:r>
            <w:r w:rsidRPr="00E66924">
              <w:rPr>
                <w:spacing w:val="-2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А.</w:t>
            </w:r>
            <w:r w:rsidRPr="00E66924">
              <w:rPr>
                <w:spacing w:val="-6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С.</w:t>
            </w:r>
            <w:r w:rsidRPr="00E66924">
              <w:rPr>
                <w:spacing w:val="-6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Яковлева</w:t>
            </w:r>
            <w:r w:rsidRPr="00E66924">
              <w:rPr>
                <w:spacing w:val="-10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(1906-1989)</w:t>
            </w:r>
          </w:p>
        </w:tc>
      </w:tr>
      <w:tr w:rsidR="00E031DD" w:rsidTr="00B17119">
        <w:trPr>
          <w:trHeight w:val="605"/>
        </w:trPr>
        <w:tc>
          <w:tcPr>
            <w:tcW w:w="1724" w:type="dxa"/>
          </w:tcPr>
          <w:p w:rsidR="00E031DD" w:rsidRDefault="00E031DD" w:rsidP="00B17119">
            <w:pPr>
              <w:pStyle w:val="TableParagraph"/>
              <w:spacing w:line="275" w:lineRule="exact"/>
              <w:ind w:left="301"/>
              <w:rPr>
                <w:sz w:val="24"/>
              </w:rPr>
            </w:pPr>
            <w:r>
              <w:rPr>
                <w:sz w:val="24"/>
              </w:rPr>
              <w:t xml:space="preserve">15 </w:t>
            </w:r>
            <w:r>
              <w:rPr>
                <w:spacing w:val="-2"/>
                <w:sz w:val="24"/>
              </w:rPr>
              <w:t>апреля</w:t>
            </w:r>
          </w:p>
        </w:tc>
        <w:tc>
          <w:tcPr>
            <w:tcW w:w="13574" w:type="dxa"/>
          </w:tcPr>
          <w:p w:rsidR="00E031DD" w:rsidRPr="00E66924" w:rsidRDefault="00E031DD" w:rsidP="00B17119">
            <w:pPr>
              <w:pStyle w:val="TableParagraph"/>
              <w:spacing w:before="34" w:line="270" w:lineRule="atLeast"/>
              <w:ind w:left="680"/>
              <w:rPr>
                <w:sz w:val="24"/>
                <w:lang w:val="ru-RU"/>
              </w:rPr>
            </w:pPr>
            <w:r w:rsidRPr="00E66924">
              <w:rPr>
                <w:spacing w:val="-4"/>
                <w:sz w:val="24"/>
                <w:lang w:val="ru-RU"/>
              </w:rPr>
              <w:t>140</w:t>
            </w:r>
            <w:r w:rsidRPr="00E66924">
              <w:rPr>
                <w:spacing w:val="-12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лет</w:t>
            </w:r>
            <w:r w:rsidRPr="00E66924">
              <w:rPr>
                <w:spacing w:val="-10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со</w:t>
            </w:r>
            <w:r w:rsidRPr="00E66924">
              <w:rPr>
                <w:spacing w:val="-6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дня</w:t>
            </w:r>
            <w:r w:rsidRPr="00E66924">
              <w:rPr>
                <w:spacing w:val="-11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рождения</w:t>
            </w:r>
            <w:r w:rsidRPr="00E66924">
              <w:rPr>
                <w:spacing w:val="-11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русского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поэта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Серебряного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века,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создателя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школы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акмеизма,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прозаика,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драматурга,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переводчика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 xml:space="preserve">и </w:t>
            </w:r>
            <w:r w:rsidRPr="00E66924">
              <w:rPr>
                <w:sz w:val="24"/>
                <w:lang w:val="ru-RU"/>
              </w:rPr>
              <w:t>литературного</w:t>
            </w:r>
            <w:r w:rsidRPr="00E66924">
              <w:rPr>
                <w:spacing w:val="-10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критика</w:t>
            </w:r>
            <w:r w:rsidRPr="00E66924">
              <w:rPr>
                <w:spacing w:val="-10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Николая</w:t>
            </w:r>
            <w:r w:rsidRPr="00E66924">
              <w:rPr>
                <w:spacing w:val="-10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Степановича</w:t>
            </w:r>
            <w:r w:rsidRPr="00E66924">
              <w:rPr>
                <w:spacing w:val="-10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Гумилева</w:t>
            </w:r>
          </w:p>
        </w:tc>
      </w:tr>
      <w:tr w:rsidR="00E031DD" w:rsidTr="00B17119">
        <w:trPr>
          <w:trHeight w:val="517"/>
        </w:trPr>
        <w:tc>
          <w:tcPr>
            <w:tcW w:w="1724" w:type="dxa"/>
          </w:tcPr>
          <w:p w:rsidR="00E031DD" w:rsidRDefault="00E031DD" w:rsidP="00B17119">
            <w:pPr>
              <w:pStyle w:val="TableParagraph"/>
              <w:spacing w:line="275" w:lineRule="exact"/>
              <w:ind w:left="301"/>
              <w:rPr>
                <w:sz w:val="24"/>
              </w:rPr>
            </w:pPr>
            <w:r>
              <w:rPr>
                <w:sz w:val="24"/>
              </w:rPr>
              <w:t xml:space="preserve">15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13574" w:type="dxa"/>
          </w:tcPr>
          <w:p w:rsidR="00E031DD" w:rsidRPr="00E66924" w:rsidRDefault="00E031DD" w:rsidP="00B17119">
            <w:pPr>
              <w:pStyle w:val="TableParagraph"/>
              <w:spacing w:before="59"/>
              <w:ind w:left="680"/>
              <w:rPr>
                <w:sz w:val="24"/>
                <w:lang w:val="ru-RU"/>
              </w:rPr>
            </w:pPr>
            <w:r w:rsidRPr="00E66924">
              <w:rPr>
                <w:spacing w:val="-4"/>
                <w:sz w:val="24"/>
                <w:lang w:val="ru-RU"/>
              </w:rPr>
              <w:t>135 лет со дня рождения русского прозаика, драматурга и театрального режиссера Михаила Афанасьевича Булгакова</w:t>
            </w:r>
          </w:p>
        </w:tc>
      </w:tr>
      <w:tr w:rsidR="00E031DD" w:rsidTr="00B17119">
        <w:trPr>
          <w:trHeight w:val="517"/>
        </w:trPr>
        <w:tc>
          <w:tcPr>
            <w:tcW w:w="1724" w:type="dxa"/>
          </w:tcPr>
          <w:p w:rsidR="00E031DD" w:rsidRDefault="00E031DD" w:rsidP="00B17119">
            <w:pPr>
              <w:pStyle w:val="TableParagraph"/>
              <w:spacing w:line="275" w:lineRule="exact"/>
              <w:ind w:left="301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13574" w:type="dxa"/>
          </w:tcPr>
          <w:p w:rsidR="00E031DD" w:rsidRPr="00E66924" w:rsidRDefault="00E031DD" w:rsidP="00B17119">
            <w:pPr>
              <w:pStyle w:val="TableParagraph"/>
              <w:spacing w:before="59"/>
              <w:ind w:left="680"/>
              <w:rPr>
                <w:sz w:val="24"/>
                <w:lang w:val="ru-RU"/>
              </w:rPr>
            </w:pPr>
            <w:r w:rsidRPr="00E66924">
              <w:rPr>
                <w:spacing w:val="-4"/>
                <w:sz w:val="24"/>
                <w:lang w:val="ru-RU"/>
              </w:rPr>
              <w:t>170</w:t>
            </w:r>
            <w:r w:rsidRPr="00E66924">
              <w:rPr>
                <w:spacing w:val="-9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лет</w:t>
            </w:r>
            <w:r w:rsidRPr="00E66924">
              <w:rPr>
                <w:spacing w:val="-6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со</w:t>
            </w:r>
            <w:r w:rsidRPr="00E66924">
              <w:rPr>
                <w:spacing w:val="-1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дня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основания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Третьяковской</w:t>
            </w:r>
            <w:r w:rsidRPr="00E66924">
              <w:rPr>
                <w:spacing w:val="-11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галереи</w:t>
            </w:r>
            <w:r w:rsidRPr="00E66924">
              <w:rPr>
                <w:spacing w:val="-5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(1856)</w:t>
            </w:r>
          </w:p>
        </w:tc>
      </w:tr>
      <w:tr w:rsidR="00E031DD" w:rsidTr="00B17119">
        <w:trPr>
          <w:trHeight w:val="605"/>
        </w:trPr>
        <w:tc>
          <w:tcPr>
            <w:tcW w:w="1724" w:type="dxa"/>
          </w:tcPr>
          <w:p w:rsidR="00E031DD" w:rsidRDefault="00E031DD" w:rsidP="00B17119">
            <w:pPr>
              <w:pStyle w:val="TableParagraph"/>
              <w:spacing w:line="275" w:lineRule="exact"/>
              <w:ind w:left="301"/>
              <w:rPr>
                <w:sz w:val="24"/>
              </w:rPr>
            </w:pPr>
            <w:r>
              <w:rPr>
                <w:sz w:val="24"/>
              </w:rPr>
              <w:t xml:space="preserve">11 </w:t>
            </w:r>
            <w:r>
              <w:rPr>
                <w:spacing w:val="-4"/>
                <w:sz w:val="24"/>
              </w:rPr>
              <w:t>июня</w:t>
            </w:r>
          </w:p>
        </w:tc>
        <w:tc>
          <w:tcPr>
            <w:tcW w:w="13574" w:type="dxa"/>
          </w:tcPr>
          <w:p w:rsidR="00E031DD" w:rsidRPr="00E66924" w:rsidRDefault="00E031DD" w:rsidP="00B17119">
            <w:pPr>
              <w:pStyle w:val="TableParagraph"/>
              <w:spacing w:before="34" w:line="270" w:lineRule="atLeast"/>
              <w:ind w:left="680"/>
              <w:rPr>
                <w:sz w:val="24"/>
                <w:lang w:val="ru-RU"/>
              </w:rPr>
            </w:pPr>
            <w:r w:rsidRPr="00E66924">
              <w:rPr>
                <w:spacing w:val="-4"/>
                <w:sz w:val="24"/>
                <w:lang w:val="ru-RU"/>
              </w:rPr>
              <w:t>215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лет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со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дня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рождения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русского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литературного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критика,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теоретика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литературы,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публициста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Виссариона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 xml:space="preserve">Григорьевича </w:t>
            </w:r>
            <w:r w:rsidRPr="00E66924">
              <w:rPr>
                <w:spacing w:val="-2"/>
                <w:sz w:val="24"/>
                <w:lang w:val="ru-RU"/>
              </w:rPr>
              <w:t>Белинского</w:t>
            </w:r>
          </w:p>
        </w:tc>
      </w:tr>
    </w:tbl>
    <w:p w:rsidR="00E031DD" w:rsidRDefault="00E031DD" w:rsidP="00E031DD">
      <w:pPr>
        <w:pStyle w:val="TableParagraph"/>
        <w:spacing w:line="270" w:lineRule="atLeast"/>
        <w:rPr>
          <w:sz w:val="24"/>
        </w:rPr>
        <w:sectPr w:rsidR="00E031DD">
          <w:pgSz w:w="16840" w:h="11910" w:orient="landscape"/>
          <w:pgMar w:top="320" w:right="566" w:bottom="920" w:left="566" w:header="0" w:footer="641" w:gutter="0"/>
          <w:cols w:space="720"/>
        </w:sectPr>
      </w:pPr>
    </w:p>
    <w:p w:rsidR="00E031DD" w:rsidRDefault="00E031DD" w:rsidP="00E031DD">
      <w:pPr>
        <w:spacing w:before="2"/>
        <w:rPr>
          <w:b/>
          <w:sz w:val="2"/>
        </w:rPr>
      </w:pPr>
    </w:p>
    <w:tbl>
      <w:tblPr>
        <w:tblStyle w:val="TableNormal"/>
        <w:tblW w:w="0" w:type="auto"/>
        <w:tblInd w:w="3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4"/>
        <w:gridCol w:w="13574"/>
      </w:tblGrid>
      <w:tr w:rsidR="00E031DD" w:rsidTr="00B17119">
        <w:trPr>
          <w:trHeight w:val="881"/>
        </w:trPr>
        <w:tc>
          <w:tcPr>
            <w:tcW w:w="1724" w:type="dxa"/>
          </w:tcPr>
          <w:p w:rsidR="00E031DD" w:rsidRDefault="00E031DD" w:rsidP="00B17119">
            <w:pPr>
              <w:pStyle w:val="TableParagraph"/>
              <w:spacing w:line="275" w:lineRule="exact"/>
              <w:ind w:left="301"/>
              <w:rPr>
                <w:sz w:val="24"/>
              </w:rPr>
            </w:pPr>
            <w:r>
              <w:rPr>
                <w:sz w:val="24"/>
              </w:rPr>
              <w:t xml:space="preserve">15 </w:t>
            </w:r>
            <w:r>
              <w:rPr>
                <w:spacing w:val="-4"/>
                <w:sz w:val="24"/>
              </w:rPr>
              <w:t>июня</w:t>
            </w:r>
          </w:p>
        </w:tc>
        <w:tc>
          <w:tcPr>
            <w:tcW w:w="13574" w:type="dxa"/>
          </w:tcPr>
          <w:p w:rsidR="00E031DD" w:rsidRPr="00E66924" w:rsidRDefault="00E031DD" w:rsidP="00B17119">
            <w:pPr>
              <w:pStyle w:val="TableParagraph"/>
              <w:spacing w:before="34" w:line="270" w:lineRule="atLeast"/>
              <w:ind w:left="680"/>
              <w:rPr>
                <w:sz w:val="24"/>
                <w:lang w:val="ru-RU"/>
              </w:rPr>
            </w:pPr>
            <w:r w:rsidRPr="00E66924">
              <w:rPr>
                <w:spacing w:val="-2"/>
                <w:sz w:val="24"/>
                <w:lang w:val="ru-RU"/>
              </w:rPr>
              <w:t>170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лет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со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дня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рождения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русского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живописца-баталиста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французского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происхождения,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одного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из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наиболее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 xml:space="preserve">выдающихся </w:t>
            </w:r>
            <w:r w:rsidRPr="00E66924">
              <w:rPr>
                <w:spacing w:val="-4"/>
                <w:sz w:val="24"/>
                <w:lang w:val="ru-RU"/>
              </w:rPr>
              <w:t>мастеров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панорамной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картины,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создателя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полотен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«Бородинская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битва»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(картина-панорама)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и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«Оборона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Севастополя»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 xml:space="preserve">Франца </w:t>
            </w:r>
            <w:r w:rsidRPr="00E66924">
              <w:rPr>
                <w:sz w:val="24"/>
                <w:lang w:val="ru-RU"/>
              </w:rPr>
              <w:t>Алексеевича Рубо</w:t>
            </w:r>
          </w:p>
        </w:tc>
      </w:tr>
      <w:tr w:rsidR="00E031DD" w:rsidTr="00B17119">
        <w:trPr>
          <w:trHeight w:val="517"/>
        </w:trPr>
        <w:tc>
          <w:tcPr>
            <w:tcW w:w="1724" w:type="dxa"/>
          </w:tcPr>
          <w:p w:rsidR="00E031DD" w:rsidRDefault="00E031DD" w:rsidP="00B17119">
            <w:pPr>
              <w:pStyle w:val="TableParagraph"/>
              <w:spacing w:line="275" w:lineRule="exact"/>
              <w:ind w:left="301"/>
              <w:rPr>
                <w:sz w:val="24"/>
              </w:rPr>
            </w:pPr>
            <w:r>
              <w:rPr>
                <w:sz w:val="24"/>
              </w:rPr>
              <w:t xml:space="preserve">17 </w:t>
            </w:r>
            <w:r>
              <w:rPr>
                <w:spacing w:val="-4"/>
                <w:sz w:val="24"/>
              </w:rPr>
              <w:t>июня</w:t>
            </w:r>
          </w:p>
        </w:tc>
        <w:tc>
          <w:tcPr>
            <w:tcW w:w="13574" w:type="dxa"/>
          </w:tcPr>
          <w:p w:rsidR="00E031DD" w:rsidRPr="00E66924" w:rsidRDefault="00E031DD" w:rsidP="00B17119">
            <w:pPr>
              <w:pStyle w:val="TableParagraph"/>
              <w:spacing w:before="59"/>
              <w:ind w:left="680"/>
              <w:rPr>
                <w:sz w:val="24"/>
                <w:lang w:val="ru-RU"/>
              </w:rPr>
            </w:pPr>
            <w:r w:rsidRPr="00E66924">
              <w:rPr>
                <w:spacing w:val="-4"/>
                <w:sz w:val="24"/>
                <w:lang w:val="ru-RU"/>
              </w:rPr>
              <w:t>115</w:t>
            </w:r>
            <w:r w:rsidRPr="00E66924">
              <w:rPr>
                <w:spacing w:val="-11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лет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со</w:t>
            </w:r>
            <w:r w:rsidRPr="00E66924">
              <w:rPr>
                <w:spacing w:val="-3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дня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рождения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русского</w:t>
            </w:r>
            <w:r w:rsidRPr="00E66924">
              <w:rPr>
                <w:spacing w:val="-2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писателя</w:t>
            </w:r>
            <w:r w:rsidRPr="00E66924">
              <w:rPr>
                <w:spacing w:val="-9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В. П.</w:t>
            </w:r>
            <w:r w:rsidRPr="00E66924">
              <w:rPr>
                <w:spacing w:val="-5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Некрасова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(1911-1987)</w:t>
            </w:r>
          </w:p>
        </w:tc>
      </w:tr>
      <w:tr w:rsidR="00E031DD" w:rsidTr="00B17119">
        <w:trPr>
          <w:trHeight w:val="605"/>
        </w:trPr>
        <w:tc>
          <w:tcPr>
            <w:tcW w:w="1724" w:type="dxa"/>
          </w:tcPr>
          <w:p w:rsidR="00E031DD" w:rsidRDefault="00E031DD" w:rsidP="00B17119">
            <w:pPr>
              <w:pStyle w:val="TableParagraph"/>
              <w:spacing w:line="275" w:lineRule="exact"/>
              <w:ind w:left="301"/>
              <w:rPr>
                <w:sz w:val="24"/>
              </w:rPr>
            </w:pPr>
            <w:r>
              <w:rPr>
                <w:sz w:val="24"/>
              </w:rPr>
              <w:t xml:space="preserve">19 </w:t>
            </w:r>
            <w:r>
              <w:rPr>
                <w:spacing w:val="-4"/>
                <w:sz w:val="24"/>
              </w:rPr>
              <w:t>июня</w:t>
            </w:r>
          </w:p>
        </w:tc>
        <w:tc>
          <w:tcPr>
            <w:tcW w:w="13574" w:type="dxa"/>
          </w:tcPr>
          <w:p w:rsidR="00E031DD" w:rsidRPr="00E66924" w:rsidRDefault="00E031DD" w:rsidP="00B17119">
            <w:pPr>
              <w:pStyle w:val="TableParagraph"/>
              <w:spacing w:before="34" w:line="270" w:lineRule="atLeast"/>
              <w:ind w:left="680"/>
              <w:rPr>
                <w:sz w:val="24"/>
                <w:lang w:val="ru-RU"/>
              </w:rPr>
            </w:pPr>
            <w:r w:rsidRPr="00E66924">
              <w:rPr>
                <w:spacing w:val="-4"/>
                <w:sz w:val="24"/>
                <w:lang w:val="ru-RU"/>
              </w:rPr>
              <w:t>240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лет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со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дня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рождения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русского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поэта,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публициста,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прозаика,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офицера,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участника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битвы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под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Аустерлицем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и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 xml:space="preserve">Бородинского </w:t>
            </w:r>
            <w:r w:rsidRPr="00E66924">
              <w:rPr>
                <w:sz w:val="24"/>
                <w:lang w:val="ru-RU"/>
              </w:rPr>
              <w:t>сражения,</w:t>
            </w:r>
            <w:r w:rsidRPr="00E66924">
              <w:rPr>
                <w:spacing w:val="-6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декабриста</w:t>
            </w:r>
            <w:r w:rsidRPr="00E66924">
              <w:rPr>
                <w:spacing w:val="-6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Федора</w:t>
            </w:r>
            <w:r w:rsidRPr="00E66924">
              <w:rPr>
                <w:spacing w:val="-6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Николаевича</w:t>
            </w:r>
            <w:r w:rsidRPr="00E66924">
              <w:rPr>
                <w:spacing w:val="-6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Глинки</w:t>
            </w:r>
          </w:p>
        </w:tc>
      </w:tr>
      <w:tr w:rsidR="00E031DD" w:rsidTr="00B17119">
        <w:trPr>
          <w:trHeight w:val="1433"/>
        </w:trPr>
        <w:tc>
          <w:tcPr>
            <w:tcW w:w="1724" w:type="dxa"/>
          </w:tcPr>
          <w:p w:rsidR="00E031DD" w:rsidRDefault="00E031DD" w:rsidP="00B17119">
            <w:pPr>
              <w:pStyle w:val="TableParagraph"/>
              <w:spacing w:line="275" w:lineRule="exact"/>
              <w:ind w:left="301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августа</w:t>
            </w:r>
          </w:p>
        </w:tc>
        <w:tc>
          <w:tcPr>
            <w:tcW w:w="13574" w:type="dxa"/>
          </w:tcPr>
          <w:p w:rsidR="00E031DD" w:rsidRDefault="00E031DD" w:rsidP="00B17119">
            <w:pPr>
              <w:pStyle w:val="TableParagraph"/>
              <w:spacing w:before="34" w:line="270" w:lineRule="atLeast"/>
              <w:ind w:left="680" w:right="181"/>
              <w:rPr>
                <w:sz w:val="24"/>
              </w:rPr>
            </w:pPr>
            <w:r w:rsidRPr="00E66924">
              <w:rPr>
                <w:spacing w:val="-2"/>
                <w:sz w:val="24"/>
                <w:lang w:val="ru-RU"/>
              </w:rPr>
              <w:t>170</w:t>
            </w:r>
            <w:r w:rsidRPr="00E66924">
              <w:rPr>
                <w:spacing w:val="-13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лет</w:t>
            </w:r>
            <w:r w:rsidRPr="00E66924">
              <w:rPr>
                <w:spacing w:val="-11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со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дня</w:t>
            </w:r>
            <w:r w:rsidRPr="00E66924">
              <w:rPr>
                <w:spacing w:val="-12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рождения</w:t>
            </w:r>
            <w:r w:rsidRPr="00E66924">
              <w:rPr>
                <w:spacing w:val="-12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русского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художника,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мастера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исторической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живописи,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искусствоведа,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академика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петербургской Академии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художеств,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одного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из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организаторов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Союза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русских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художников,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главы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Комиссии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по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изучению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старой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Москвы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и археолога-исследователя</w:t>
            </w:r>
            <w:r w:rsidRPr="00E66924">
              <w:rPr>
                <w:spacing w:val="-9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центральной</w:t>
            </w:r>
            <w:r w:rsidRPr="00E66924">
              <w:rPr>
                <w:spacing w:val="-9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части</w:t>
            </w:r>
            <w:r w:rsidRPr="00E66924">
              <w:rPr>
                <w:spacing w:val="-9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города,</w:t>
            </w:r>
            <w:r w:rsidRPr="00E66924">
              <w:rPr>
                <w:spacing w:val="-9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младшего</w:t>
            </w:r>
            <w:r w:rsidRPr="00E66924">
              <w:rPr>
                <w:spacing w:val="-9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брата</w:t>
            </w:r>
            <w:r w:rsidRPr="00E66924">
              <w:rPr>
                <w:spacing w:val="-9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живописца</w:t>
            </w:r>
            <w:r w:rsidRPr="00E66924">
              <w:rPr>
                <w:spacing w:val="-9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Виктора</w:t>
            </w:r>
            <w:r w:rsidRPr="00E66924">
              <w:rPr>
                <w:spacing w:val="-9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Михайловича</w:t>
            </w:r>
            <w:r w:rsidRPr="00E66924">
              <w:rPr>
                <w:spacing w:val="-9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Васнецова,</w:t>
            </w:r>
            <w:r w:rsidRPr="00E66924">
              <w:rPr>
                <w:spacing w:val="-9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 xml:space="preserve">автора </w:t>
            </w:r>
            <w:r w:rsidRPr="00E66924">
              <w:rPr>
                <w:spacing w:val="-4"/>
                <w:sz w:val="24"/>
                <w:lang w:val="ru-RU"/>
              </w:rPr>
              <w:t>полотен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«Родина»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(1886),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«Горное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озеро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на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Урале»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(1885),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«Северный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край»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(1899)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и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др.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>
              <w:rPr>
                <w:spacing w:val="-4"/>
                <w:sz w:val="24"/>
              </w:rPr>
              <w:t>Аполлинария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Михайловича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Васнецова </w:t>
            </w:r>
            <w:r>
              <w:rPr>
                <w:spacing w:val="-2"/>
                <w:sz w:val="24"/>
              </w:rPr>
              <w:t>(1856-1933)</w:t>
            </w:r>
          </w:p>
        </w:tc>
      </w:tr>
      <w:tr w:rsidR="00E031DD" w:rsidTr="00B17119">
        <w:trPr>
          <w:trHeight w:val="1157"/>
        </w:trPr>
        <w:tc>
          <w:tcPr>
            <w:tcW w:w="1724" w:type="dxa"/>
          </w:tcPr>
          <w:p w:rsidR="00E031DD" w:rsidRDefault="00E031DD" w:rsidP="00B17119">
            <w:pPr>
              <w:pStyle w:val="TableParagraph"/>
              <w:spacing w:line="275" w:lineRule="exact"/>
              <w:ind w:left="301"/>
              <w:rPr>
                <w:sz w:val="24"/>
              </w:rPr>
            </w:pPr>
            <w:r>
              <w:rPr>
                <w:sz w:val="24"/>
              </w:rPr>
              <w:t xml:space="preserve">15 </w:t>
            </w:r>
            <w:r>
              <w:rPr>
                <w:spacing w:val="-2"/>
                <w:sz w:val="24"/>
              </w:rPr>
              <w:t>августа</w:t>
            </w:r>
          </w:p>
        </w:tc>
        <w:tc>
          <w:tcPr>
            <w:tcW w:w="13574" w:type="dxa"/>
          </w:tcPr>
          <w:p w:rsidR="00E031DD" w:rsidRPr="00E66924" w:rsidRDefault="00E031DD" w:rsidP="00B17119">
            <w:pPr>
              <w:pStyle w:val="TableParagraph"/>
              <w:spacing w:before="34" w:line="270" w:lineRule="atLeast"/>
              <w:ind w:left="680"/>
              <w:rPr>
                <w:sz w:val="24"/>
                <w:lang w:val="ru-RU"/>
              </w:rPr>
            </w:pPr>
            <w:r w:rsidRPr="00E66924">
              <w:rPr>
                <w:spacing w:val="-4"/>
                <w:sz w:val="24"/>
                <w:lang w:val="ru-RU"/>
              </w:rPr>
              <w:t>95</w:t>
            </w:r>
            <w:r w:rsidRPr="00E66924">
              <w:rPr>
                <w:spacing w:val="-13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лет</w:t>
            </w:r>
            <w:r w:rsidRPr="00E66924">
              <w:rPr>
                <w:spacing w:val="-11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со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дня</w:t>
            </w:r>
            <w:r w:rsidRPr="00E66924">
              <w:rPr>
                <w:spacing w:val="-13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рождения</w:t>
            </w:r>
            <w:r w:rsidRPr="00E66924">
              <w:rPr>
                <w:spacing w:val="-12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советского</w:t>
            </w:r>
            <w:r w:rsidRPr="00E66924">
              <w:rPr>
                <w:spacing w:val="-16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и</w:t>
            </w:r>
            <w:r w:rsidRPr="00E66924">
              <w:rPr>
                <w:spacing w:val="-16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российского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композитора,</w:t>
            </w:r>
            <w:r w:rsidRPr="00E66924">
              <w:rPr>
                <w:spacing w:val="-9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автора</w:t>
            </w:r>
            <w:r w:rsidRPr="00E66924">
              <w:rPr>
                <w:spacing w:val="-9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более</w:t>
            </w:r>
            <w:r w:rsidRPr="00E66924">
              <w:rPr>
                <w:spacing w:val="-9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чем</w:t>
            </w:r>
            <w:r w:rsidRPr="00E66924">
              <w:rPr>
                <w:spacing w:val="-9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130</w:t>
            </w:r>
            <w:r w:rsidRPr="00E66924">
              <w:rPr>
                <w:spacing w:val="-9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музыкальных</w:t>
            </w:r>
            <w:r w:rsidRPr="00E66924">
              <w:rPr>
                <w:spacing w:val="-9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композиций</w:t>
            </w:r>
            <w:r w:rsidRPr="00E66924">
              <w:rPr>
                <w:spacing w:val="-9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к</w:t>
            </w:r>
            <w:r w:rsidRPr="00E66924">
              <w:rPr>
                <w:spacing w:val="-9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кинофильмам</w:t>
            </w:r>
            <w:r w:rsidRPr="00E66924">
              <w:rPr>
                <w:spacing w:val="-9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 xml:space="preserve">и </w:t>
            </w:r>
            <w:r w:rsidRPr="00E66924">
              <w:rPr>
                <w:spacing w:val="-2"/>
                <w:sz w:val="24"/>
                <w:lang w:val="ru-RU"/>
              </w:rPr>
              <w:t>спектаклям</w:t>
            </w:r>
            <w:r w:rsidRPr="00E66924">
              <w:rPr>
                <w:spacing w:val="-15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(«Мой</w:t>
            </w:r>
            <w:r w:rsidRPr="00E66924">
              <w:rPr>
                <w:spacing w:val="-13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младший</w:t>
            </w:r>
            <w:r w:rsidRPr="00E66924">
              <w:rPr>
                <w:spacing w:val="-13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брат»</w:t>
            </w:r>
            <w:r w:rsidRPr="00E66924">
              <w:rPr>
                <w:spacing w:val="-13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(1962</w:t>
            </w:r>
            <w:r w:rsidRPr="00E66924">
              <w:rPr>
                <w:spacing w:val="-13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г.</w:t>
            </w:r>
            <w:r w:rsidRPr="00E66924">
              <w:rPr>
                <w:spacing w:val="-13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реж.</w:t>
            </w:r>
            <w:r w:rsidRPr="00E66924">
              <w:rPr>
                <w:spacing w:val="-13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А.Г.Зархи),</w:t>
            </w:r>
            <w:r w:rsidRPr="00E66924">
              <w:rPr>
                <w:spacing w:val="-13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«Добро</w:t>
            </w:r>
            <w:r w:rsidRPr="00E66924">
              <w:rPr>
                <w:spacing w:val="-13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пожаловать,</w:t>
            </w:r>
            <w:r w:rsidRPr="00E66924">
              <w:rPr>
                <w:spacing w:val="-13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или</w:t>
            </w:r>
            <w:r w:rsidRPr="00E66924">
              <w:rPr>
                <w:spacing w:val="-13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Посторонним</w:t>
            </w:r>
            <w:r w:rsidRPr="00E66924">
              <w:rPr>
                <w:spacing w:val="-13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вход</w:t>
            </w:r>
            <w:r w:rsidRPr="00E66924">
              <w:rPr>
                <w:spacing w:val="-13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запрещен»</w:t>
            </w:r>
            <w:r w:rsidRPr="00E66924">
              <w:rPr>
                <w:spacing w:val="-13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(1964</w:t>
            </w:r>
            <w:r w:rsidRPr="00E66924">
              <w:rPr>
                <w:spacing w:val="-13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г.</w:t>
            </w:r>
            <w:r w:rsidRPr="00E66924">
              <w:rPr>
                <w:spacing w:val="-13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реж. Э.Г.Климов),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«Семнадцать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мгновений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весны»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(1973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г.,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реж.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Т.М.Лиознова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и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др.),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театрального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композитора,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автора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 xml:space="preserve">опер, </w:t>
            </w:r>
            <w:r w:rsidRPr="00E66924">
              <w:rPr>
                <w:sz w:val="24"/>
                <w:lang w:val="ru-RU"/>
              </w:rPr>
              <w:t>балетов,</w:t>
            </w:r>
            <w:r w:rsidRPr="00E66924">
              <w:rPr>
                <w:spacing w:val="-15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музыки</w:t>
            </w:r>
            <w:r w:rsidRPr="00E66924">
              <w:rPr>
                <w:spacing w:val="-15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к</w:t>
            </w:r>
            <w:r w:rsidRPr="00E66924">
              <w:rPr>
                <w:spacing w:val="-15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пьесам</w:t>
            </w:r>
            <w:r w:rsidRPr="00E66924">
              <w:rPr>
                <w:spacing w:val="28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Микаэла</w:t>
            </w:r>
            <w:r w:rsidRPr="00E66924">
              <w:rPr>
                <w:spacing w:val="-15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Леоновича</w:t>
            </w:r>
            <w:r w:rsidRPr="00E66924">
              <w:rPr>
                <w:spacing w:val="-15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Таривердиева</w:t>
            </w:r>
            <w:r w:rsidRPr="00E66924">
              <w:rPr>
                <w:spacing w:val="-15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(1931-1996)</w:t>
            </w:r>
          </w:p>
        </w:tc>
      </w:tr>
    </w:tbl>
    <w:p w:rsidR="00E031DD" w:rsidRDefault="00E031DD" w:rsidP="00E031DD">
      <w:pPr>
        <w:pStyle w:val="a1"/>
        <w:spacing w:before="76" w:line="261" w:lineRule="auto"/>
        <w:ind w:right="1437"/>
      </w:pPr>
    </w:p>
    <w:p w:rsidR="00FD486C" w:rsidRDefault="00FD486C" w:rsidP="00180E91">
      <w:pPr>
        <w:widowControl/>
        <w:suppressAutoHyphens w:val="0"/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28"/>
          <w:lang w:eastAsia="ru-RU" w:bidi="ar-SA"/>
        </w:rPr>
      </w:pPr>
    </w:p>
    <w:p w:rsidR="00DC0EF5" w:rsidRDefault="00DC0EF5" w:rsidP="00180E91">
      <w:pPr>
        <w:widowControl/>
        <w:suppressAutoHyphens w:val="0"/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28"/>
          <w:lang w:eastAsia="ru-RU" w:bidi="ar-SA"/>
        </w:rPr>
      </w:pPr>
    </w:p>
    <w:p w:rsidR="00DC0EF5" w:rsidRDefault="00DC0EF5" w:rsidP="00180E91">
      <w:pPr>
        <w:widowControl/>
        <w:suppressAutoHyphens w:val="0"/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28"/>
          <w:lang w:eastAsia="ru-RU" w:bidi="ar-SA"/>
        </w:rPr>
      </w:pPr>
    </w:p>
    <w:p w:rsidR="00F06AFD" w:rsidRDefault="00F06AFD" w:rsidP="00180E91">
      <w:pPr>
        <w:widowControl/>
        <w:suppressAutoHyphens w:val="0"/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28"/>
          <w:lang w:eastAsia="ru-RU" w:bidi="ar-SA"/>
        </w:rPr>
      </w:pPr>
    </w:p>
    <w:sectPr w:rsidR="00F06AFD" w:rsidSect="00F0449F">
      <w:headerReference w:type="default" r:id="rId17"/>
      <w:pgSz w:w="16838" w:h="11906" w:orient="landscape"/>
      <w:pgMar w:top="284" w:right="395" w:bottom="28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2F53" w:rsidRDefault="005B2F53" w:rsidP="000572BD">
      <w:r>
        <w:separator/>
      </w:r>
    </w:p>
  </w:endnote>
  <w:endnote w:type="continuationSeparator" w:id="0">
    <w:p w:rsidR="005B2F53" w:rsidRDefault="005B2F53" w:rsidP="00057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MT">
    <w:altName w:val="MS Gothic"/>
    <w:charset w:val="01"/>
    <w:family w:val="swiss"/>
    <w:pitch w:val="variable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XO Thames">
    <w:altName w:val="MV Boli"/>
    <w:panose1 w:val="00000000000000000000"/>
    <w:charset w:val="00"/>
    <w:family w:val="roman"/>
    <w:notTrueType/>
    <w:pitch w:val="default"/>
  </w:font>
  <w:font w:name="Batang">
    <w:altName w:val="Malgun Gothic Semilight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№Е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31DD" w:rsidRDefault="00E031DD">
    <w:pPr>
      <w:pStyle w:val="a1"/>
      <w:spacing w:line="14" w:lineRule="auto"/>
      <w:rPr>
        <w:b/>
        <w:sz w:val="16"/>
      </w:rPr>
    </w:pPr>
    <w:r>
      <w:rPr>
        <w:b/>
        <w:noProof/>
        <w:sz w:val="16"/>
        <w:lang w:eastAsia="ru-RU" w:bidi="ar-SA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287EB496" wp14:editId="1FE29D82">
              <wp:simplePos x="0" y="0"/>
              <wp:positionH relativeFrom="page">
                <wp:posOffset>10047478</wp:posOffset>
              </wp:positionH>
              <wp:positionV relativeFrom="page">
                <wp:posOffset>6962554</wp:posOffset>
              </wp:positionV>
              <wp:extent cx="205740" cy="177800"/>
              <wp:effectExtent l="0" t="0" r="0" b="0"/>
              <wp:wrapNone/>
              <wp:docPr id="8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74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031DD" w:rsidRDefault="00E031DD">
                          <w:pPr>
                            <w:spacing w:line="26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5F6F34">
                            <w:rPr>
                              <w:rFonts w:ascii="Calibri"/>
                              <w:noProof/>
                              <w:spacing w:val="-5"/>
                            </w:rPr>
                            <w:t>9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7EB49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91.15pt;margin-top:548.25pt;width:16.2pt;height:14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" filled="f" stroked="f">
              <v:path arrowok="t"/>
              <v:textbox inset="0,0,0,0">
                <w:txbxContent>
                  <w:p w:rsidR="00E031DD" w:rsidRDefault="00E031DD">
                    <w:pPr>
                      <w:spacing w:line="26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5F6F34">
                      <w:rPr>
                        <w:rFonts w:ascii="Calibri"/>
                        <w:noProof/>
                        <w:spacing w:val="-5"/>
                      </w:rPr>
                      <w:t>9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2F53" w:rsidRDefault="005B2F53" w:rsidP="000572BD">
      <w:r>
        <w:separator/>
      </w:r>
    </w:p>
  </w:footnote>
  <w:footnote w:type="continuationSeparator" w:id="0">
    <w:p w:rsidR="005B2F53" w:rsidRDefault="005B2F53" w:rsidP="000572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C9B" w:rsidRDefault="00751C9B">
    <w:pPr>
      <w:pStyle w:val="a1"/>
      <w:spacing w:line="14" w:lineRule="auto"/>
      <w:rPr>
        <w:b/>
        <w:sz w:val="20"/>
      </w:rPr>
    </w:pPr>
    <w:r>
      <w:rPr>
        <w:noProof/>
        <w:lang w:eastAsia="ru-RU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F6706A7" wp14:editId="4E76ECB7">
              <wp:simplePos x="0" y="0"/>
              <wp:positionH relativeFrom="page">
                <wp:posOffset>5231130</wp:posOffset>
              </wp:positionH>
              <wp:positionV relativeFrom="page">
                <wp:posOffset>173355</wp:posOffset>
              </wp:positionV>
              <wp:extent cx="2286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1C9B" w:rsidRDefault="00751C9B">
                          <w:pPr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F6F34">
                            <w:rPr>
                              <w:noProof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6706A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11.9pt;margin-top:13.65pt;width:18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" filled="f" stroked="f">
              <v:textbox inset="0,0,0,0">
                <w:txbxContent>
                  <w:p w:rsidR="00751C9B" w:rsidRDefault="00751C9B">
                    <w:pPr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5F6F34">
                      <w:rPr>
                        <w:noProof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B7DFC"/>
    <w:multiLevelType w:val="hybridMultilevel"/>
    <w:tmpl w:val="2152C940"/>
    <w:lvl w:ilvl="0" w:tplc="4A04EE5C">
      <w:start w:val="8"/>
      <w:numFmt w:val="decimal"/>
      <w:lvlText w:val="%1"/>
      <w:lvlJc w:val="left"/>
      <w:pPr>
        <w:ind w:left="487" w:hanging="16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C68D5E4">
      <w:numFmt w:val="bullet"/>
      <w:lvlText w:val="•"/>
      <w:lvlJc w:val="left"/>
      <w:pPr>
        <w:ind w:left="643" w:hanging="166"/>
      </w:pPr>
      <w:rPr>
        <w:rFonts w:hint="default"/>
        <w:lang w:val="ru-RU" w:eastAsia="en-US" w:bidi="ar-SA"/>
      </w:rPr>
    </w:lvl>
    <w:lvl w:ilvl="2" w:tplc="35FC82B2">
      <w:numFmt w:val="bullet"/>
      <w:lvlText w:val="•"/>
      <w:lvlJc w:val="left"/>
      <w:pPr>
        <w:ind w:left="807" w:hanging="166"/>
      </w:pPr>
      <w:rPr>
        <w:rFonts w:hint="default"/>
        <w:lang w:val="ru-RU" w:eastAsia="en-US" w:bidi="ar-SA"/>
      </w:rPr>
    </w:lvl>
    <w:lvl w:ilvl="3" w:tplc="5C966D04">
      <w:numFmt w:val="bullet"/>
      <w:lvlText w:val="•"/>
      <w:lvlJc w:val="left"/>
      <w:pPr>
        <w:ind w:left="970" w:hanging="166"/>
      </w:pPr>
      <w:rPr>
        <w:rFonts w:hint="default"/>
        <w:lang w:val="ru-RU" w:eastAsia="en-US" w:bidi="ar-SA"/>
      </w:rPr>
    </w:lvl>
    <w:lvl w:ilvl="4" w:tplc="A3D848DE">
      <w:numFmt w:val="bullet"/>
      <w:lvlText w:val="•"/>
      <w:lvlJc w:val="left"/>
      <w:pPr>
        <w:ind w:left="1134" w:hanging="166"/>
      </w:pPr>
      <w:rPr>
        <w:rFonts w:hint="default"/>
        <w:lang w:val="ru-RU" w:eastAsia="en-US" w:bidi="ar-SA"/>
      </w:rPr>
    </w:lvl>
    <w:lvl w:ilvl="5" w:tplc="D010A52A">
      <w:numFmt w:val="bullet"/>
      <w:lvlText w:val="•"/>
      <w:lvlJc w:val="left"/>
      <w:pPr>
        <w:ind w:left="1298" w:hanging="166"/>
      </w:pPr>
      <w:rPr>
        <w:rFonts w:hint="default"/>
        <w:lang w:val="ru-RU" w:eastAsia="en-US" w:bidi="ar-SA"/>
      </w:rPr>
    </w:lvl>
    <w:lvl w:ilvl="6" w:tplc="D1484F78">
      <w:numFmt w:val="bullet"/>
      <w:lvlText w:val="•"/>
      <w:lvlJc w:val="left"/>
      <w:pPr>
        <w:ind w:left="1461" w:hanging="166"/>
      </w:pPr>
      <w:rPr>
        <w:rFonts w:hint="default"/>
        <w:lang w:val="ru-RU" w:eastAsia="en-US" w:bidi="ar-SA"/>
      </w:rPr>
    </w:lvl>
    <w:lvl w:ilvl="7" w:tplc="061A6640">
      <w:numFmt w:val="bullet"/>
      <w:lvlText w:val="•"/>
      <w:lvlJc w:val="left"/>
      <w:pPr>
        <w:ind w:left="1625" w:hanging="166"/>
      </w:pPr>
      <w:rPr>
        <w:rFonts w:hint="default"/>
        <w:lang w:val="ru-RU" w:eastAsia="en-US" w:bidi="ar-SA"/>
      </w:rPr>
    </w:lvl>
    <w:lvl w:ilvl="8" w:tplc="3A2E739A">
      <w:numFmt w:val="bullet"/>
      <w:lvlText w:val="•"/>
      <w:lvlJc w:val="left"/>
      <w:pPr>
        <w:ind w:left="1788" w:hanging="166"/>
      </w:pPr>
      <w:rPr>
        <w:rFonts w:hint="default"/>
        <w:lang w:val="ru-RU" w:eastAsia="en-US" w:bidi="ar-SA"/>
      </w:rPr>
    </w:lvl>
  </w:abstractNum>
  <w:abstractNum w:abstractNumId="1" w15:restartNumberingAfterBreak="0">
    <w:nsid w:val="02FB0D9E"/>
    <w:multiLevelType w:val="hybridMultilevel"/>
    <w:tmpl w:val="1F5448DA"/>
    <w:lvl w:ilvl="0" w:tplc="60FE8FBA">
      <w:start w:val="4"/>
      <w:numFmt w:val="decimal"/>
      <w:lvlText w:val="%1)"/>
      <w:lvlJc w:val="left"/>
      <w:pPr>
        <w:ind w:left="106" w:hanging="2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78E147C">
      <w:numFmt w:val="bullet"/>
      <w:lvlText w:val="•"/>
      <w:lvlJc w:val="left"/>
      <w:pPr>
        <w:ind w:left="557" w:hanging="264"/>
      </w:pPr>
      <w:rPr>
        <w:rFonts w:hint="default"/>
        <w:lang w:val="ru-RU" w:eastAsia="en-US" w:bidi="ar-SA"/>
      </w:rPr>
    </w:lvl>
    <w:lvl w:ilvl="2" w:tplc="4866E112">
      <w:numFmt w:val="bullet"/>
      <w:lvlText w:val="•"/>
      <w:lvlJc w:val="left"/>
      <w:pPr>
        <w:ind w:left="1014" w:hanging="264"/>
      </w:pPr>
      <w:rPr>
        <w:rFonts w:hint="default"/>
        <w:lang w:val="ru-RU" w:eastAsia="en-US" w:bidi="ar-SA"/>
      </w:rPr>
    </w:lvl>
    <w:lvl w:ilvl="3" w:tplc="02F49A78">
      <w:numFmt w:val="bullet"/>
      <w:lvlText w:val="•"/>
      <w:lvlJc w:val="left"/>
      <w:pPr>
        <w:ind w:left="1471" w:hanging="264"/>
      </w:pPr>
      <w:rPr>
        <w:rFonts w:hint="default"/>
        <w:lang w:val="ru-RU" w:eastAsia="en-US" w:bidi="ar-SA"/>
      </w:rPr>
    </w:lvl>
    <w:lvl w:ilvl="4" w:tplc="967A757E">
      <w:numFmt w:val="bullet"/>
      <w:lvlText w:val="•"/>
      <w:lvlJc w:val="left"/>
      <w:pPr>
        <w:ind w:left="1928" w:hanging="264"/>
      </w:pPr>
      <w:rPr>
        <w:rFonts w:hint="default"/>
        <w:lang w:val="ru-RU" w:eastAsia="en-US" w:bidi="ar-SA"/>
      </w:rPr>
    </w:lvl>
    <w:lvl w:ilvl="5" w:tplc="BE2632F2">
      <w:numFmt w:val="bullet"/>
      <w:lvlText w:val="•"/>
      <w:lvlJc w:val="left"/>
      <w:pPr>
        <w:ind w:left="2385" w:hanging="264"/>
      </w:pPr>
      <w:rPr>
        <w:rFonts w:hint="default"/>
        <w:lang w:val="ru-RU" w:eastAsia="en-US" w:bidi="ar-SA"/>
      </w:rPr>
    </w:lvl>
    <w:lvl w:ilvl="6" w:tplc="BDCCC0C8">
      <w:numFmt w:val="bullet"/>
      <w:lvlText w:val="•"/>
      <w:lvlJc w:val="left"/>
      <w:pPr>
        <w:ind w:left="2842" w:hanging="264"/>
      </w:pPr>
      <w:rPr>
        <w:rFonts w:hint="default"/>
        <w:lang w:val="ru-RU" w:eastAsia="en-US" w:bidi="ar-SA"/>
      </w:rPr>
    </w:lvl>
    <w:lvl w:ilvl="7" w:tplc="2B3CEEE6">
      <w:numFmt w:val="bullet"/>
      <w:lvlText w:val="•"/>
      <w:lvlJc w:val="left"/>
      <w:pPr>
        <w:ind w:left="3299" w:hanging="264"/>
      </w:pPr>
      <w:rPr>
        <w:rFonts w:hint="default"/>
        <w:lang w:val="ru-RU" w:eastAsia="en-US" w:bidi="ar-SA"/>
      </w:rPr>
    </w:lvl>
    <w:lvl w:ilvl="8" w:tplc="9ACE5A94">
      <w:numFmt w:val="bullet"/>
      <w:lvlText w:val="•"/>
      <w:lvlJc w:val="left"/>
      <w:pPr>
        <w:ind w:left="3756" w:hanging="264"/>
      </w:pPr>
      <w:rPr>
        <w:rFonts w:hint="default"/>
        <w:lang w:val="ru-RU" w:eastAsia="en-US" w:bidi="ar-SA"/>
      </w:rPr>
    </w:lvl>
  </w:abstractNum>
  <w:abstractNum w:abstractNumId="2" w15:restartNumberingAfterBreak="0">
    <w:nsid w:val="060E6B36"/>
    <w:multiLevelType w:val="hybridMultilevel"/>
    <w:tmpl w:val="781686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1E4247"/>
    <w:multiLevelType w:val="hybridMultilevel"/>
    <w:tmpl w:val="A3C8C588"/>
    <w:lvl w:ilvl="0" w:tplc="92181CCA">
      <w:start w:val="8"/>
      <w:numFmt w:val="decimal"/>
      <w:lvlText w:val="%1"/>
      <w:lvlJc w:val="left"/>
      <w:pPr>
        <w:ind w:left="487" w:hanging="16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4BEA6CA">
      <w:numFmt w:val="bullet"/>
      <w:lvlText w:val="•"/>
      <w:lvlJc w:val="left"/>
      <w:pPr>
        <w:ind w:left="643" w:hanging="166"/>
      </w:pPr>
      <w:rPr>
        <w:rFonts w:hint="default"/>
        <w:lang w:val="ru-RU" w:eastAsia="en-US" w:bidi="ar-SA"/>
      </w:rPr>
    </w:lvl>
    <w:lvl w:ilvl="2" w:tplc="0BB20D1E">
      <w:numFmt w:val="bullet"/>
      <w:lvlText w:val="•"/>
      <w:lvlJc w:val="left"/>
      <w:pPr>
        <w:ind w:left="807" w:hanging="166"/>
      </w:pPr>
      <w:rPr>
        <w:rFonts w:hint="default"/>
        <w:lang w:val="ru-RU" w:eastAsia="en-US" w:bidi="ar-SA"/>
      </w:rPr>
    </w:lvl>
    <w:lvl w:ilvl="3" w:tplc="AD761ECC">
      <w:numFmt w:val="bullet"/>
      <w:lvlText w:val="•"/>
      <w:lvlJc w:val="left"/>
      <w:pPr>
        <w:ind w:left="970" w:hanging="166"/>
      </w:pPr>
      <w:rPr>
        <w:rFonts w:hint="default"/>
        <w:lang w:val="ru-RU" w:eastAsia="en-US" w:bidi="ar-SA"/>
      </w:rPr>
    </w:lvl>
    <w:lvl w:ilvl="4" w:tplc="F5240810">
      <w:numFmt w:val="bullet"/>
      <w:lvlText w:val="•"/>
      <w:lvlJc w:val="left"/>
      <w:pPr>
        <w:ind w:left="1134" w:hanging="166"/>
      </w:pPr>
      <w:rPr>
        <w:rFonts w:hint="default"/>
        <w:lang w:val="ru-RU" w:eastAsia="en-US" w:bidi="ar-SA"/>
      </w:rPr>
    </w:lvl>
    <w:lvl w:ilvl="5" w:tplc="A0A428CE">
      <w:numFmt w:val="bullet"/>
      <w:lvlText w:val="•"/>
      <w:lvlJc w:val="left"/>
      <w:pPr>
        <w:ind w:left="1298" w:hanging="166"/>
      </w:pPr>
      <w:rPr>
        <w:rFonts w:hint="default"/>
        <w:lang w:val="ru-RU" w:eastAsia="en-US" w:bidi="ar-SA"/>
      </w:rPr>
    </w:lvl>
    <w:lvl w:ilvl="6" w:tplc="D340BF0E">
      <w:numFmt w:val="bullet"/>
      <w:lvlText w:val="•"/>
      <w:lvlJc w:val="left"/>
      <w:pPr>
        <w:ind w:left="1461" w:hanging="166"/>
      </w:pPr>
      <w:rPr>
        <w:rFonts w:hint="default"/>
        <w:lang w:val="ru-RU" w:eastAsia="en-US" w:bidi="ar-SA"/>
      </w:rPr>
    </w:lvl>
    <w:lvl w:ilvl="7" w:tplc="2A16DCE6">
      <w:numFmt w:val="bullet"/>
      <w:lvlText w:val="•"/>
      <w:lvlJc w:val="left"/>
      <w:pPr>
        <w:ind w:left="1625" w:hanging="166"/>
      </w:pPr>
      <w:rPr>
        <w:rFonts w:hint="default"/>
        <w:lang w:val="ru-RU" w:eastAsia="en-US" w:bidi="ar-SA"/>
      </w:rPr>
    </w:lvl>
    <w:lvl w:ilvl="8" w:tplc="1C6E1870">
      <w:numFmt w:val="bullet"/>
      <w:lvlText w:val="•"/>
      <w:lvlJc w:val="left"/>
      <w:pPr>
        <w:ind w:left="1788" w:hanging="166"/>
      </w:pPr>
      <w:rPr>
        <w:rFonts w:hint="default"/>
        <w:lang w:val="ru-RU" w:eastAsia="en-US" w:bidi="ar-SA"/>
      </w:rPr>
    </w:lvl>
  </w:abstractNum>
  <w:abstractNum w:abstractNumId="4" w15:restartNumberingAfterBreak="0">
    <w:nsid w:val="0D070464"/>
    <w:multiLevelType w:val="hybridMultilevel"/>
    <w:tmpl w:val="2098B026"/>
    <w:lvl w:ilvl="0" w:tplc="30FC968A">
      <w:numFmt w:val="bullet"/>
      <w:lvlText w:val="-"/>
      <w:lvlJc w:val="left"/>
      <w:pPr>
        <w:ind w:left="106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9788BE8">
      <w:numFmt w:val="bullet"/>
      <w:lvlText w:val="•"/>
      <w:lvlJc w:val="left"/>
      <w:pPr>
        <w:ind w:left="557" w:hanging="144"/>
      </w:pPr>
      <w:rPr>
        <w:rFonts w:hint="default"/>
        <w:lang w:val="ru-RU" w:eastAsia="en-US" w:bidi="ar-SA"/>
      </w:rPr>
    </w:lvl>
    <w:lvl w:ilvl="2" w:tplc="C43A7038">
      <w:numFmt w:val="bullet"/>
      <w:lvlText w:val="•"/>
      <w:lvlJc w:val="left"/>
      <w:pPr>
        <w:ind w:left="1014" w:hanging="144"/>
      </w:pPr>
      <w:rPr>
        <w:rFonts w:hint="default"/>
        <w:lang w:val="ru-RU" w:eastAsia="en-US" w:bidi="ar-SA"/>
      </w:rPr>
    </w:lvl>
    <w:lvl w:ilvl="3" w:tplc="7D6C13D8">
      <w:numFmt w:val="bullet"/>
      <w:lvlText w:val="•"/>
      <w:lvlJc w:val="left"/>
      <w:pPr>
        <w:ind w:left="1471" w:hanging="144"/>
      </w:pPr>
      <w:rPr>
        <w:rFonts w:hint="default"/>
        <w:lang w:val="ru-RU" w:eastAsia="en-US" w:bidi="ar-SA"/>
      </w:rPr>
    </w:lvl>
    <w:lvl w:ilvl="4" w:tplc="AFB68C9C">
      <w:numFmt w:val="bullet"/>
      <w:lvlText w:val="•"/>
      <w:lvlJc w:val="left"/>
      <w:pPr>
        <w:ind w:left="1928" w:hanging="144"/>
      </w:pPr>
      <w:rPr>
        <w:rFonts w:hint="default"/>
        <w:lang w:val="ru-RU" w:eastAsia="en-US" w:bidi="ar-SA"/>
      </w:rPr>
    </w:lvl>
    <w:lvl w:ilvl="5" w:tplc="BF709E44">
      <w:numFmt w:val="bullet"/>
      <w:lvlText w:val="•"/>
      <w:lvlJc w:val="left"/>
      <w:pPr>
        <w:ind w:left="2385" w:hanging="144"/>
      </w:pPr>
      <w:rPr>
        <w:rFonts w:hint="default"/>
        <w:lang w:val="ru-RU" w:eastAsia="en-US" w:bidi="ar-SA"/>
      </w:rPr>
    </w:lvl>
    <w:lvl w:ilvl="6" w:tplc="3154B062">
      <w:numFmt w:val="bullet"/>
      <w:lvlText w:val="•"/>
      <w:lvlJc w:val="left"/>
      <w:pPr>
        <w:ind w:left="2842" w:hanging="144"/>
      </w:pPr>
      <w:rPr>
        <w:rFonts w:hint="default"/>
        <w:lang w:val="ru-RU" w:eastAsia="en-US" w:bidi="ar-SA"/>
      </w:rPr>
    </w:lvl>
    <w:lvl w:ilvl="7" w:tplc="0CDCAC4A">
      <w:numFmt w:val="bullet"/>
      <w:lvlText w:val="•"/>
      <w:lvlJc w:val="left"/>
      <w:pPr>
        <w:ind w:left="3299" w:hanging="144"/>
      </w:pPr>
      <w:rPr>
        <w:rFonts w:hint="default"/>
        <w:lang w:val="ru-RU" w:eastAsia="en-US" w:bidi="ar-SA"/>
      </w:rPr>
    </w:lvl>
    <w:lvl w:ilvl="8" w:tplc="1AB04FB8">
      <w:numFmt w:val="bullet"/>
      <w:lvlText w:val="•"/>
      <w:lvlJc w:val="left"/>
      <w:pPr>
        <w:ind w:left="3756" w:hanging="144"/>
      </w:pPr>
      <w:rPr>
        <w:rFonts w:hint="default"/>
        <w:lang w:val="ru-RU" w:eastAsia="en-US" w:bidi="ar-SA"/>
      </w:rPr>
    </w:lvl>
  </w:abstractNum>
  <w:abstractNum w:abstractNumId="5" w15:restartNumberingAfterBreak="0">
    <w:nsid w:val="0D78565B"/>
    <w:multiLevelType w:val="hybridMultilevel"/>
    <w:tmpl w:val="6100C914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2A2038B"/>
    <w:multiLevelType w:val="hybridMultilevel"/>
    <w:tmpl w:val="427AAD38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96A1BDE"/>
    <w:multiLevelType w:val="multilevel"/>
    <w:tmpl w:val="7B3667C2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1A026871"/>
    <w:multiLevelType w:val="hybridMultilevel"/>
    <w:tmpl w:val="1CBA5604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B153321"/>
    <w:multiLevelType w:val="hybridMultilevel"/>
    <w:tmpl w:val="7CA8ACB6"/>
    <w:lvl w:ilvl="0" w:tplc="C576D65E">
      <w:start w:val="1"/>
      <w:numFmt w:val="bullet"/>
      <w:lvlText w:val=""/>
      <w:lvlJc w:val="left"/>
      <w:pPr>
        <w:ind w:left="74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0" w15:restartNumberingAfterBreak="0">
    <w:nsid w:val="1C0C3B4B"/>
    <w:multiLevelType w:val="hybridMultilevel"/>
    <w:tmpl w:val="CC927A98"/>
    <w:lvl w:ilvl="0" w:tplc="9704F144">
      <w:numFmt w:val="bullet"/>
      <w:lvlText w:val="-"/>
      <w:lvlJc w:val="left"/>
      <w:pPr>
        <w:ind w:left="305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6BB8D2A6">
      <w:numFmt w:val="bullet"/>
      <w:lvlText w:val="•"/>
      <w:lvlJc w:val="left"/>
      <w:pPr>
        <w:ind w:left="992" w:hanging="140"/>
      </w:pPr>
      <w:rPr>
        <w:rFonts w:hint="default"/>
      </w:rPr>
    </w:lvl>
    <w:lvl w:ilvl="2" w:tplc="B4D0460E">
      <w:numFmt w:val="bullet"/>
      <w:lvlText w:val="•"/>
      <w:lvlJc w:val="left"/>
      <w:pPr>
        <w:ind w:left="1684" w:hanging="140"/>
      </w:pPr>
      <w:rPr>
        <w:rFonts w:hint="default"/>
      </w:rPr>
    </w:lvl>
    <w:lvl w:ilvl="3" w:tplc="05C6FDAA">
      <w:numFmt w:val="bullet"/>
      <w:lvlText w:val="•"/>
      <w:lvlJc w:val="left"/>
      <w:pPr>
        <w:ind w:left="2377" w:hanging="140"/>
      </w:pPr>
      <w:rPr>
        <w:rFonts w:hint="default"/>
      </w:rPr>
    </w:lvl>
    <w:lvl w:ilvl="4" w:tplc="FF60B884">
      <w:numFmt w:val="bullet"/>
      <w:lvlText w:val="•"/>
      <w:lvlJc w:val="left"/>
      <w:pPr>
        <w:ind w:left="3069" w:hanging="140"/>
      </w:pPr>
      <w:rPr>
        <w:rFonts w:hint="default"/>
      </w:rPr>
    </w:lvl>
    <w:lvl w:ilvl="5" w:tplc="10D04102">
      <w:numFmt w:val="bullet"/>
      <w:lvlText w:val="•"/>
      <w:lvlJc w:val="left"/>
      <w:pPr>
        <w:ind w:left="3762" w:hanging="140"/>
      </w:pPr>
      <w:rPr>
        <w:rFonts w:hint="default"/>
      </w:rPr>
    </w:lvl>
    <w:lvl w:ilvl="6" w:tplc="4A8C59B2">
      <w:numFmt w:val="bullet"/>
      <w:lvlText w:val="•"/>
      <w:lvlJc w:val="left"/>
      <w:pPr>
        <w:ind w:left="4454" w:hanging="140"/>
      </w:pPr>
      <w:rPr>
        <w:rFonts w:hint="default"/>
      </w:rPr>
    </w:lvl>
    <w:lvl w:ilvl="7" w:tplc="605E4BEC">
      <w:numFmt w:val="bullet"/>
      <w:lvlText w:val="•"/>
      <w:lvlJc w:val="left"/>
      <w:pPr>
        <w:ind w:left="5146" w:hanging="140"/>
      </w:pPr>
      <w:rPr>
        <w:rFonts w:hint="default"/>
      </w:rPr>
    </w:lvl>
    <w:lvl w:ilvl="8" w:tplc="18166010">
      <w:numFmt w:val="bullet"/>
      <w:lvlText w:val="•"/>
      <w:lvlJc w:val="left"/>
      <w:pPr>
        <w:ind w:left="5839" w:hanging="140"/>
      </w:pPr>
      <w:rPr>
        <w:rFonts w:hint="default"/>
      </w:rPr>
    </w:lvl>
  </w:abstractNum>
  <w:abstractNum w:abstractNumId="11" w15:restartNumberingAfterBreak="0">
    <w:nsid w:val="1D214254"/>
    <w:multiLevelType w:val="hybridMultilevel"/>
    <w:tmpl w:val="940C28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7330D"/>
    <w:multiLevelType w:val="hybridMultilevel"/>
    <w:tmpl w:val="724ADE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CF3FAE"/>
    <w:multiLevelType w:val="hybridMultilevel"/>
    <w:tmpl w:val="8334E674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0A22090"/>
    <w:multiLevelType w:val="hybridMultilevel"/>
    <w:tmpl w:val="DE3AE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A81A91"/>
    <w:multiLevelType w:val="hybridMultilevel"/>
    <w:tmpl w:val="B11067FE"/>
    <w:lvl w:ilvl="0" w:tplc="E306162A">
      <w:start w:val="1"/>
      <w:numFmt w:val="decimal"/>
      <w:lvlText w:val="%1)"/>
      <w:lvlJc w:val="left"/>
      <w:pPr>
        <w:ind w:left="566" w:hanging="4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00C3A02">
      <w:numFmt w:val="bullet"/>
      <w:lvlText w:val="•"/>
      <w:lvlJc w:val="left"/>
      <w:pPr>
        <w:ind w:left="971" w:hanging="461"/>
      </w:pPr>
      <w:rPr>
        <w:rFonts w:hint="default"/>
        <w:lang w:val="ru-RU" w:eastAsia="en-US" w:bidi="ar-SA"/>
      </w:rPr>
    </w:lvl>
    <w:lvl w:ilvl="2" w:tplc="EF86922C">
      <w:numFmt w:val="bullet"/>
      <w:lvlText w:val="•"/>
      <w:lvlJc w:val="left"/>
      <w:pPr>
        <w:ind w:left="1382" w:hanging="461"/>
      </w:pPr>
      <w:rPr>
        <w:rFonts w:hint="default"/>
        <w:lang w:val="ru-RU" w:eastAsia="en-US" w:bidi="ar-SA"/>
      </w:rPr>
    </w:lvl>
    <w:lvl w:ilvl="3" w:tplc="31749336">
      <w:numFmt w:val="bullet"/>
      <w:lvlText w:val="•"/>
      <w:lvlJc w:val="left"/>
      <w:pPr>
        <w:ind w:left="1793" w:hanging="461"/>
      </w:pPr>
      <w:rPr>
        <w:rFonts w:hint="default"/>
        <w:lang w:val="ru-RU" w:eastAsia="en-US" w:bidi="ar-SA"/>
      </w:rPr>
    </w:lvl>
    <w:lvl w:ilvl="4" w:tplc="FB28F524">
      <w:numFmt w:val="bullet"/>
      <w:lvlText w:val="•"/>
      <w:lvlJc w:val="left"/>
      <w:pPr>
        <w:ind w:left="2204" w:hanging="461"/>
      </w:pPr>
      <w:rPr>
        <w:rFonts w:hint="default"/>
        <w:lang w:val="ru-RU" w:eastAsia="en-US" w:bidi="ar-SA"/>
      </w:rPr>
    </w:lvl>
    <w:lvl w:ilvl="5" w:tplc="1076EB60">
      <w:numFmt w:val="bullet"/>
      <w:lvlText w:val="•"/>
      <w:lvlJc w:val="left"/>
      <w:pPr>
        <w:ind w:left="2615" w:hanging="461"/>
      </w:pPr>
      <w:rPr>
        <w:rFonts w:hint="default"/>
        <w:lang w:val="ru-RU" w:eastAsia="en-US" w:bidi="ar-SA"/>
      </w:rPr>
    </w:lvl>
    <w:lvl w:ilvl="6" w:tplc="521C6C1A">
      <w:numFmt w:val="bullet"/>
      <w:lvlText w:val="•"/>
      <w:lvlJc w:val="left"/>
      <w:pPr>
        <w:ind w:left="3026" w:hanging="461"/>
      </w:pPr>
      <w:rPr>
        <w:rFonts w:hint="default"/>
        <w:lang w:val="ru-RU" w:eastAsia="en-US" w:bidi="ar-SA"/>
      </w:rPr>
    </w:lvl>
    <w:lvl w:ilvl="7" w:tplc="AE32518C">
      <w:numFmt w:val="bullet"/>
      <w:lvlText w:val="•"/>
      <w:lvlJc w:val="left"/>
      <w:pPr>
        <w:ind w:left="3437" w:hanging="461"/>
      </w:pPr>
      <w:rPr>
        <w:rFonts w:hint="default"/>
        <w:lang w:val="ru-RU" w:eastAsia="en-US" w:bidi="ar-SA"/>
      </w:rPr>
    </w:lvl>
    <w:lvl w:ilvl="8" w:tplc="BCACBCB8">
      <w:numFmt w:val="bullet"/>
      <w:lvlText w:val="•"/>
      <w:lvlJc w:val="left"/>
      <w:pPr>
        <w:ind w:left="3848" w:hanging="461"/>
      </w:pPr>
      <w:rPr>
        <w:rFonts w:hint="default"/>
        <w:lang w:val="ru-RU" w:eastAsia="en-US" w:bidi="ar-SA"/>
      </w:rPr>
    </w:lvl>
  </w:abstractNum>
  <w:abstractNum w:abstractNumId="16" w15:restartNumberingAfterBreak="0">
    <w:nsid w:val="2BC553CF"/>
    <w:multiLevelType w:val="hybridMultilevel"/>
    <w:tmpl w:val="055E6B6C"/>
    <w:lvl w:ilvl="0" w:tplc="A134B4CE">
      <w:numFmt w:val="bullet"/>
      <w:lvlText w:val="•"/>
      <w:lvlJc w:val="left"/>
      <w:pPr>
        <w:ind w:left="43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A74B646">
      <w:numFmt w:val="bullet"/>
      <w:lvlText w:val="•"/>
      <w:lvlJc w:val="left"/>
      <w:pPr>
        <w:ind w:left="734" w:hanging="360"/>
      </w:pPr>
      <w:rPr>
        <w:rFonts w:hint="default"/>
        <w:lang w:val="ru-RU" w:eastAsia="en-US" w:bidi="ar-SA"/>
      </w:rPr>
    </w:lvl>
    <w:lvl w:ilvl="2" w:tplc="3942F6DC">
      <w:numFmt w:val="bullet"/>
      <w:lvlText w:val="•"/>
      <w:lvlJc w:val="left"/>
      <w:pPr>
        <w:ind w:left="1028" w:hanging="360"/>
      </w:pPr>
      <w:rPr>
        <w:rFonts w:hint="default"/>
        <w:lang w:val="ru-RU" w:eastAsia="en-US" w:bidi="ar-SA"/>
      </w:rPr>
    </w:lvl>
    <w:lvl w:ilvl="3" w:tplc="E6665502">
      <w:numFmt w:val="bullet"/>
      <w:lvlText w:val="•"/>
      <w:lvlJc w:val="left"/>
      <w:pPr>
        <w:ind w:left="1322" w:hanging="360"/>
      </w:pPr>
      <w:rPr>
        <w:rFonts w:hint="default"/>
        <w:lang w:val="ru-RU" w:eastAsia="en-US" w:bidi="ar-SA"/>
      </w:rPr>
    </w:lvl>
    <w:lvl w:ilvl="4" w:tplc="AB66D98A">
      <w:numFmt w:val="bullet"/>
      <w:lvlText w:val="•"/>
      <w:lvlJc w:val="left"/>
      <w:pPr>
        <w:ind w:left="1616" w:hanging="360"/>
      </w:pPr>
      <w:rPr>
        <w:rFonts w:hint="default"/>
        <w:lang w:val="ru-RU" w:eastAsia="en-US" w:bidi="ar-SA"/>
      </w:rPr>
    </w:lvl>
    <w:lvl w:ilvl="5" w:tplc="3A6A40F8">
      <w:numFmt w:val="bullet"/>
      <w:lvlText w:val="•"/>
      <w:lvlJc w:val="left"/>
      <w:pPr>
        <w:ind w:left="1910" w:hanging="360"/>
      </w:pPr>
      <w:rPr>
        <w:rFonts w:hint="default"/>
        <w:lang w:val="ru-RU" w:eastAsia="en-US" w:bidi="ar-SA"/>
      </w:rPr>
    </w:lvl>
    <w:lvl w:ilvl="6" w:tplc="DBD86E2A">
      <w:numFmt w:val="bullet"/>
      <w:lvlText w:val="•"/>
      <w:lvlJc w:val="left"/>
      <w:pPr>
        <w:ind w:left="2204" w:hanging="360"/>
      </w:pPr>
      <w:rPr>
        <w:rFonts w:hint="default"/>
        <w:lang w:val="ru-RU" w:eastAsia="en-US" w:bidi="ar-SA"/>
      </w:rPr>
    </w:lvl>
    <w:lvl w:ilvl="7" w:tplc="CAA239FA">
      <w:numFmt w:val="bullet"/>
      <w:lvlText w:val="•"/>
      <w:lvlJc w:val="left"/>
      <w:pPr>
        <w:ind w:left="2498" w:hanging="360"/>
      </w:pPr>
      <w:rPr>
        <w:rFonts w:hint="default"/>
        <w:lang w:val="ru-RU" w:eastAsia="en-US" w:bidi="ar-SA"/>
      </w:rPr>
    </w:lvl>
    <w:lvl w:ilvl="8" w:tplc="A95A55E6">
      <w:numFmt w:val="bullet"/>
      <w:lvlText w:val="•"/>
      <w:lvlJc w:val="left"/>
      <w:pPr>
        <w:ind w:left="2792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305C7A5D"/>
    <w:multiLevelType w:val="hybridMultilevel"/>
    <w:tmpl w:val="0E68F90E"/>
    <w:lvl w:ilvl="0" w:tplc="298E8B60">
      <w:numFmt w:val="bullet"/>
      <w:lvlText w:val="-"/>
      <w:lvlJc w:val="left"/>
      <w:pPr>
        <w:ind w:left="106" w:hanging="1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74AF8CE">
      <w:numFmt w:val="bullet"/>
      <w:lvlText w:val="•"/>
      <w:lvlJc w:val="left"/>
      <w:pPr>
        <w:ind w:left="557" w:hanging="159"/>
      </w:pPr>
      <w:rPr>
        <w:rFonts w:hint="default"/>
        <w:lang w:val="ru-RU" w:eastAsia="en-US" w:bidi="ar-SA"/>
      </w:rPr>
    </w:lvl>
    <w:lvl w:ilvl="2" w:tplc="9E1AE034">
      <w:numFmt w:val="bullet"/>
      <w:lvlText w:val="•"/>
      <w:lvlJc w:val="left"/>
      <w:pPr>
        <w:ind w:left="1014" w:hanging="159"/>
      </w:pPr>
      <w:rPr>
        <w:rFonts w:hint="default"/>
        <w:lang w:val="ru-RU" w:eastAsia="en-US" w:bidi="ar-SA"/>
      </w:rPr>
    </w:lvl>
    <w:lvl w:ilvl="3" w:tplc="EC52C774">
      <w:numFmt w:val="bullet"/>
      <w:lvlText w:val="•"/>
      <w:lvlJc w:val="left"/>
      <w:pPr>
        <w:ind w:left="1471" w:hanging="159"/>
      </w:pPr>
      <w:rPr>
        <w:rFonts w:hint="default"/>
        <w:lang w:val="ru-RU" w:eastAsia="en-US" w:bidi="ar-SA"/>
      </w:rPr>
    </w:lvl>
    <w:lvl w:ilvl="4" w:tplc="3F2E19C8">
      <w:numFmt w:val="bullet"/>
      <w:lvlText w:val="•"/>
      <w:lvlJc w:val="left"/>
      <w:pPr>
        <w:ind w:left="1928" w:hanging="159"/>
      </w:pPr>
      <w:rPr>
        <w:rFonts w:hint="default"/>
        <w:lang w:val="ru-RU" w:eastAsia="en-US" w:bidi="ar-SA"/>
      </w:rPr>
    </w:lvl>
    <w:lvl w:ilvl="5" w:tplc="8E3AC9D6">
      <w:numFmt w:val="bullet"/>
      <w:lvlText w:val="•"/>
      <w:lvlJc w:val="left"/>
      <w:pPr>
        <w:ind w:left="2385" w:hanging="159"/>
      </w:pPr>
      <w:rPr>
        <w:rFonts w:hint="default"/>
        <w:lang w:val="ru-RU" w:eastAsia="en-US" w:bidi="ar-SA"/>
      </w:rPr>
    </w:lvl>
    <w:lvl w:ilvl="6" w:tplc="95CACEB8">
      <w:numFmt w:val="bullet"/>
      <w:lvlText w:val="•"/>
      <w:lvlJc w:val="left"/>
      <w:pPr>
        <w:ind w:left="2842" w:hanging="159"/>
      </w:pPr>
      <w:rPr>
        <w:rFonts w:hint="default"/>
        <w:lang w:val="ru-RU" w:eastAsia="en-US" w:bidi="ar-SA"/>
      </w:rPr>
    </w:lvl>
    <w:lvl w:ilvl="7" w:tplc="E1425188">
      <w:numFmt w:val="bullet"/>
      <w:lvlText w:val="•"/>
      <w:lvlJc w:val="left"/>
      <w:pPr>
        <w:ind w:left="3299" w:hanging="159"/>
      </w:pPr>
      <w:rPr>
        <w:rFonts w:hint="default"/>
        <w:lang w:val="ru-RU" w:eastAsia="en-US" w:bidi="ar-SA"/>
      </w:rPr>
    </w:lvl>
    <w:lvl w:ilvl="8" w:tplc="201EAA9E">
      <w:numFmt w:val="bullet"/>
      <w:lvlText w:val="•"/>
      <w:lvlJc w:val="left"/>
      <w:pPr>
        <w:ind w:left="3756" w:hanging="159"/>
      </w:pPr>
      <w:rPr>
        <w:rFonts w:hint="default"/>
        <w:lang w:val="ru-RU" w:eastAsia="en-US" w:bidi="ar-SA"/>
      </w:rPr>
    </w:lvl>
  </w:abstractNum>
  <w:abstractNum w:abstractNumId="18" w15:restartNumberingAfterBreak="0">
    <w:nsid w:val="3403179A"/>
    <w:multiLevelType w:val="hybridMultilevel"/>
    <w:tmpl w:val="A3AC84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9A388E"/>
    <w:multiLevelType w:val="hybridMultilevel"/>
    <w:tmpl w:val="431845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9C20923"/>
    <w:multiLevelType w:val="hybridMultilevel"/>
    <w:tmpl w:val="1728CB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C764251"/>
    <w:multiLevelType w:val="hybridMultilevel"/>
    <w:tmpl w:val="C0169240"/>
    <w:lvl w:ilvl="0" w:tplc="33A6BFE4">
      <w:start w:val="8"/>
      <w:numFmt w:val="decimal"/>
      <w:lvlText w:val="%1"/>
      <w:lvlJc w:val="left"/>
      <w:pPr>
        <w:ind w:left="487" w:hanging="16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4B07414">
      <w:numFmt w:val="bullet"/>
      <w:lvlText w:val="•"/>
      <w:lvlJc w:val="left"/>
      <w:pPr>
        <w:ind w:left="643" w:hanging="166"/>
      </w:pPr>
      <w:rPr>
        <w:rFonts w:hint="default"/>
        <w:lang w:val="ru-RU" w:eastAsia="en-US" w:bidi="ar-SA"/>
      </w:rPr>
    </w:lvl>
    <w:lvl w:ilvl="2" w:tplc="A9049D4A">
      <w:numFmt w:val="bullet"/>
      <w:lvlText w:val="•"/>
      <w:lvlJc w:val="left"/>
      <w:pPr>
        <w:ind w:left="807" w:hanging="166"/>
      </w:pPr>
      <w:rPr>
        <w:rFonts w:hint="default"/>
        <w:lang w:val="ru-RU" w:eastAsia="en-US" w:bidi="ar-SA"/>
      </w:rPr>
    </w:lvl>
    <w:lvl w:ilvl="3" w:tplc="A1828262">
      <w:numFmt w:val="bullet"/>
      <w:lvlText w:val="•"/>
      <w:lvlJc w:val="left"/>
      <w:pPr>
        <w:ind w:left="970" w:hanging="166"/>
      </w:pPr>
      <w:rPr>
        <w:rFonts w:hint="default"/>
        <w:lang w:val="ru-RU" w:eastAsia="en-US" w:bidi="ar-SA"/>
      </w:rPr>
    </w:lvl>
    <w:lvl w:ilvl="4" w:tplc="480078C6">
      <w:numFmt w:val="bullet"/>
      <w:lvlText w:val="•"/>
      <w:lvlJc w:val="left"/>
      <w:pPr>
        <w:ind w:left="1134" w:hanging="166"/>
      </w:pPr>
      <w:rPr>
        <w:rFonts w:hint="default"/>
        <w:lang w:val="ru-RU" w:eastAsia="en-US" w:bidi="ar-SA"/>
      </w:rPr>
    </w:lvl>
    <w:lvl w:ilvl="5" w:tplc="CCCC5D42">
      <w:numFmt w:val="bullet"/>
      <w:lvlText w:val="•"/>
      <w:lvlJc w:val="left"/>
      <w:pPr>
        <w:ind w:left="1298" w:hanging="166"/>
      </w:pPr>
      <w:rPr>
        <w:rFonts w:hint="default"/>
        <w:lang w:val="ru-RU" w:eastAsia="en-US" w:bidi="ar-SA"/>
      </w:rPr>
    </w:lvl>
    <w:lvl w:ilvl="6" w:tplc="3EC8096A">
      <w:numFmt w:val="bullet"/>
      <w:lvlText w:val="•"/>
      <w:lvlJc w:val="left"/>
      <w:pPr>
        <w:ind w:left="1461" w:hanging="166"/>
      </w:pPr>
      <w:rPr>
        <w:rFonts w:hint="default"/>
        <w:lang w:val="ru-RU" w:eastAsia="en-US" w:bidi="ar-SA"/>
      </w:rPr>
    </w:lvl>
    <w:lvl w:ilvl="7" w:tplc="6EE600C2">
      <w:numFmt w:val="bullet"/>
      <w:lvlText w:val="•"/>
      <w:lvlJc w:val="left"/>
      <w:pPr>
        <w:ind w:left="1625" w:hanging="166"/>
      </w:pPr>
      <w:rPr>
        <w:rFonts w:hint="default"/>
        <w:lang w:val="ru-RU" w:eastAsia="en-US" w:bidi="ar-SA"/>
      </w:rPr>
    </w:lvl>
    <w:lvl w:ilvl="8" w:tplc="8CEA70EC">
      <w:numFmt w:val="bullet"/>
      <w:lvlText w:val="•"/>
      <w:lvlJc w:val="left"/>
      <w:pPr>
        <w:ind w:left="1788" w:hanging="166"/>
      </w:pPr>
      <w:rPr>
        <w:rFonts w:hint="default"/>
        <w:lang w:val="ru-RU" w:eastAsia="en-US" w:bidi="ar-SA"/>
      </w:rPr>
    </w:lvl>
  </w:abstractNum>
  <w:abstractNum w:abstractNumId="22" w15:restartNumberingAfterBreak="0">
    <w:nsid w:val="3EEB0DCD"/>
    <w:multiLevelType w:val="hybridMultilevel"/>
    <w:tmpl w:val="409C067A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5B4601C"/>
    <w:multiLevelType w:val="hybridMultilevel"/>
    <w:tmpl w:val="D4EAC878"/>
    <w:lvl w:ilvl="0" w:tplc="36EC53F6">
      <w:numFmt w:val="bullet"/>
      <w:lvlText w:val="-"/>
      <w:lvlJc w:val="left"/>
      <w:pPr>
        <w:ind w:left="106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A8ACF4A">
      <w:numFmt w:val="bullet"/>
      <w:lvlText w:val="•"/>
      <w:lvlJc w:val="left"/>
      <w:pPr>
        <w:ind w:left="557" w:hanging="144"/>
      </w:pPr>
      <w:rPr>
        <w:rFonts w:hint="default"/>
        <w:lang w:val="ru-RU" w:eastAsia="en-US" w:bidi="ar-SA"/>
      </w:rPr>
    </w:lvl>
    <w:lvl w:ilvl="2" w:tplc="05BE9F94">
      <w:numFmt w:val="bullet"/>
      <w:lvlText w:val="•"/>
      <w:lvlJc w:val="left"/>
      <w:pPr>
        <w:ind w:left="1014" w:hanging="144"/>
      </w:pPr>
      <w:rPr>
        <w:rFonts w:hint="default"/>
        <w:lang w:val="ru-RU" w:eastAsia="en-US" w:bidi="ar-SA"/>
      </w:rPr>
    </w:lvl>
    <w:lvl w:ilvl="3" w:tplc="9B0C82B8">
      <w:numFmt w:val="bullet"/>
      <w:lvlText w:val="•"/>
      <w:lvlJc w:val="left"/>
      <w:pPr>
        <w:ind w:left="1471" w:hanging="144"/>
      </w:pPr>
      <w:rPr>
        <w:rFonts w:hint="default"/>
        <w:lang w:val="ru-RU" w:eastAsia="en-US" w:bidi="ar-SA"/>
      </w:rPr>
    </w:lvl>
    <w:lvl w:ilvl="4" w:tplc="71AAEAA0">
      <w:numFmt w:val="bullet"/>
      <w:lvlText w:val="•"/>
      <w:lvlJc w:val="left"/>
      <w:pPr>
        <w:ind w:left="1928" w:hanging="144"/>
      </w:pPr>
      <w:rPr>
        <w:rFonts w:hint="default"/>
        <w:lang w:val="ru-RU" w:eastAsia="en-US" w:bidi="ar-SA"/>
      </w:rPr>
    </w:lvl>
    <w:lvl w:ilvl="5" w:tplc="BA98F23E">
      <w:numFmt w:val="bullet"/>
      <w:lvlText w:val="•"/>
      <w:lvlJc w:val="left"/>
      <w:pPr>
        <w:ind w:left="2385" w:hanging="144"/>
      </w:pPr>
      <w:rPr>
        <w:rFonts w:hint="default"/>
        <w:lang w:val="ru-RU" w:eastAsia="en-US" w:bidi="ar-SA"/>
      </w:rPr>
    </w:lvl>
    <w:lvl w:ilvl="6" w:tplc="FB94E35C">
      <w:numFmt w:val="bullet"/>
      <w:lvlText w:val="•"/>
      <w:lvlJc w:val="left"/>
      <w:pPr>
        <w:ind w:left="2842" w:hanging="144"/>
      </w:pPr>
      <w:rPr>
        <w:rFonts w:hint="default"/>
        <w:lang w:val="ru-RU" w:eastAsia="en-US" w:bidi="ar-SA"/>
      </w:rPr>
    </w:lvl>
    <w:lvl w:ilvl="7" w:tplc="EE327650">
      <w:numFmt w:val="bullet"/>
      <w:lvlText w:val="•"/>
      <w:lvlJc w:val="left"/>
      <w:pPr>
        <w:ind w:left="3299" w:hanging="144"/>
      </w:pPr>
      <w:rPr>
        <w:rFonts w:hint="default"/>
        <w:lang w:val="ru-RU" w:eastAsia="en-US" w:bidi="ar-SA"/>
      </w:rPr>
    </w:lvl>
    <w:lvl w:ilvl="8" w:tplc="3FAACAC0">
      <w:numFmt w:val="bullet"/>
      <w:lvlText w:val="•"/>
      <w:lvlJc w:val="left"/>
      <w:pPr>
        <w:ind w:left="3756" w:hanging="144"/>
      </w:pPr>
      <w:rPr>
        <w:rFonts w:hint="default"/>
        <w:lang w:val="ru-RU" w:eastAsia="en-US" w:bidi="ar-SA"/>
      </w:rPr>
    </w:lvl>
  </w:abstractNum>
  <w:abstractNum w:abstractNumId="24" w15:restartNumberingAfterBreak="0">
    <w:nsid w:val="4C907C85"/>
    <w:multiLevelType w:val="hybridMultilevel"/>
    <w:tmpl w:val="9CBC8156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DD6447C"/>
    <w:multiLevelType w:val="hybridMultilevel"/>
    <w:tmpl w:val="354868AA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1B54FC2"/>
    <w:multiLevelType w:val="hybridMultilevel"/>
    <w:tmpl w:val="A22038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CC3F7B"/>
    <w:multiLevelType w:val="hybridMultilevel"/>
    <w:tmpl w:val="1472BE6E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A4C5607"/>
    <w:multiLevelType w:val="hybridMultilevel"/>
    <w:tmpl w:val="1430BC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5972FD"/>
    <w:multiLevelType w:val="hybridMultilevel"/>
    <w:tmpl w:val="596E45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C72AFA"/>
    <w:multiLevelType w:val="hybridMultilevel"/>
    <w:tmpl w:val="E3D0513E"/>
    <w:lvl w:ilvl="0" w:tplc="2EA250CC">
      <w:start w:val="8"/>
      <w:numFmt w:val="decimal"/>
      <w:lvlText w:val="%1"/>
      <w:lvlJc w:val="left"/>
      <w:pPr>
        <w:ind w:left="487" w:hanging="16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CB84BA6">
      <w:numFmt w:val="bullet"/>
      <w:lvlText w:val="•"/>
      <w:lvlJc w:val="left"/>
      <w:pPr>
        <w:ind w:left="643" w:hanging="166"/>
      </w:pPr>
      <w:rPr>
        <w:rFonts w:hint="default"/>
        <w:lang w:val="ru-RU" w:eastAsia="en-US" w:bidi="ar-SA"/>
      </w:rPr>
    </w:lvl>
    <w:lvl w:ilvl="2" w:tplc="94E6A98E">
      <w:numFmt w:val="bullet"/>
      <w:lvlText w:val="•"/>
      <w:lvlJc w:val="left"/>
      <w:pPr>
        <w:ind w:left="807" w:hanging="166"/>
      </w:pPr>
      <w:rPr>
        <w:rFonts w:hint="default"/>
        <w:lang w:val="ru-RU" w:eastAsia="en-US" w:bidi="ar-SA"/>
      </w:rPr>
    </w:lvl>
    <w:lvl w:ilvl="3" w:tplc="5144FA74">
      <w:numFmt w:val="bullet"/>
      <w:lvlText w:val="•"/>
      <w:lvlJc w:val="left"/>
      <w:pPr>
        <w:ind w:left="970" w:hanging="166"/>
      </w:pPr>
      <w:rPr>
        <w:rFonts w:hint="default"/>
        <w:lang w:val="ru-RU" w:eastAsia="en-US" w:bidi="ar-SA"/>
      </w:rPr>
    </w:lvl>
    <w:lvl w:ilvl="4" w:tplc="B764FA68">
      <w:numFmt w:val="bullet"/>
      <w:lvlText w:val="•"/>
      <w:lvlJc w:val="left"/>
      <w:pPr>
        <w:ind w:left="1134" w:hanging="166"/>
      </w:pPr>
      <w:rPr>
        <w:rFonts w:hint="default"/>
        <w:lang w:val="ru-RU" w:eastAsia="en-US" w:bidi="ar-SA"/>
      </w:rPr>
    </w:lvl>
    <w:lvl w:ilvl="5" w:tplc="0B6A246C">
      <w:numFmt w:val="bullet"/>
      <w:lvlText w:val="•"/>
      <w:lvlJc w:val="left"/>
      <w:pPr>
        <w:ind w:left="1298" w:hanging="166"/>
      </w:pPr>
      <w:rPr>
        <w:rFonts w:hint="default"/>
        <w:lang w:val="ru-RU" w:eastAsia="en-US" w:bidi="ar-SA"/>
      </w:rPr>
    </w:lvl>
    <w:lvl w:ilvl="6" w:tplc="B2809098">
      <w:numFmt w:val="bullet"/>
      <w:lvlText w:val="•"/>
      <w:lvlJc w:val="left"/>
      <w:pPr>
        <w:ind w:left="1461" w:hanging="166"/>
      </w:pPr>
      <w:rPr>
        <w:rFonts w:hint="default"/>
        <w:lang w:val="ru-RU" w:eastAsia="en-US" w:bidi="ar-SA"/>
      </w:rPr>
    </w:lvl>
    <w:lvl w:ilvl="7" w:tplc="A9D28250">
      <w:numFmt w:val="bullet"/>
      <w:lvlText w:val="•"/>
      <w:lvlJc w:val="left"/>
      <w:pPr>
        <w:ind w:left="1625" w:hanging="166"/>
      </w:pPr>
      <w:rPr>
        <w:rFonts w:hint="default"/>
        <w:lang w:val="ru-RU" w:eastAsia="en-US" w:bidi="ar-SA"/>
      </w:rPr>
    </w:lvl>
    <w:lvl w:ilvl="8" w:tplc="A37A1236">
      <w:numFmt w:val="bullet"/>
      <w:lvlText w:val="•"/>
      <w:lvlJc w:val="left"/>
      <w:pPr>
        <w:ind w:left="1788" w:hanging="166"/>
      </w:pPr>
      <w:rPr>
        <w:rFonts w:hint="default"/>
        <w:lang w:val="ru-RU" w:eastAsia="en-US" w:bidi="ar-SA"/>
      </w:rPr>
    </w:lvl>
  </w:abstractNum>
  <w:abstractNum w:abstractNumId="31" w15:restartNumberingAfterBreak="0">
    <w:nsid w:val="65EA00E0"/>
    <w:multiLevelType w:val="hybridMultilevel"/>
    <w:tmpl w:val="A1ACD588"/>
    <w:lvl w:ilvl="0" w:tplc="6ECE7500">
      <w:numFmt w:val="bullet"/>
      <w:lvlText w:val="-"/>
      <w:lvlJc w:val="left"/>
      <w:pPr>
        <w:ind w:left="106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6E09D98">
      <w:numFmt w:val="bullet"/>
      <w:lvlText w:val="•"/>
      <w:lvlJc w:val="left"/>
      <w:pPr>
        <w:ind w:left="557" w:hanging="144"/>
      </w:pPr>
      <w:rPr>
        <w:rFonts w:hint="default"/>
        <w:lang w:val="ru-RU" w:eastAsia="en-US" w:bidi="ar-SA"/>
      </w:rPr>
    </w:lvl>
    <w:lvl w:ilvl="2" w:tplc="3EC8D498">
      <w:numFmt w:val="bullet"/>
      <w:lvlText w:val="•"/>
      <w:lvlJc w:val="left"/>
      <w:pPr>
        <w:ind w:left="1014" w:hanging="144"/>
      </w:pPr>
      <w:rPr>
        <w:rFonts w:hint="default"/>
        <w:lang w:val="ru-RU" w:eastAsia="en-US" w:bidi="ar-SA"/>
      </w:rPr>
    </w:lvl>
    <w:lvl w:ilvl="3" w:tplc="44B68012">
      <w:numFmt w:val="bullet"/>
      <w:lvlText w:val="•"/>
      <w:lvlJc w:val="left"/>
      <w:pPr>
        <w:ind w:left="1471" w:hanging="144"/>
      </w:pPr>
      <w:rPr>
        <w:rFonts w:hint="default"/>
        <w:lang w:val="ru-RU" w:eastAsia="en-US" w:bidi="ar-SA"/>
      </w:rPr>
    </w:lvl>
    <w:lvl w:ilvl="4" w:tplc="AC385550">
      <w:numFmt w:val="bullet"/>
      <w:lvlText w:val="•"/>
      <w:lvlJc w:val="left"/>
      <w:pPr>
        <w:ind w:left="1928" w:hanging="144"/>
      </w:pPr>
      <w:rPr>
        <w:rFonts w:hint="default"/>
        <w:lang w:val="ru-RU" w:eastAsia="en-US" w:bidi="ar-SA"/>
      </w:rPr>
    </w:lvl>
    <w:lvl w:ilvl="5" w:tplc="415CBA32">
      <w:numFmt w:val="bullet"/>
      <w:lvlText w:val="•"/>
      <w:lvlJc w:val="left"/>
      <w:pPr>
        <w:ind w:left="2385" w:hanging="144"/>
      </w:pPr>
      <w:rPr>
        <w:rFonts w:hint="default"/>
        <w:lang w:val="ru-RU" w:eastAsia="en-US" w:bidi="ar-SA"/>
      </w:rPr>
    </w:lvl>
    <w:lvl w:ilvl="6" w:tplc="97C4C2B6">
      <w:numFmt w:val="bullet"/>
      <w:lvlText w:val="•"/>
      <w:lvlJc w:val="left"/>
      <w:pPr>
        <w:ind w:left="2842" w:hanging="144"/>
      </w:pPr>
      <w:rPr>
        <w:rFonts w:hint="default"/>
        <w:lang w:val="ru-RU" w:eastAsia="en-US" w:bidi="ar-SA"/>
      </w:rPr>
    </w:lvl>
    <w:lvl w:ilvl="7" w:tplc="3D4023B8">
      <w:numFmt w:val="bullet"/>
      <w:lvlText w:val="•"/>
      <w:lvlJc w:val="left"/>
      <w:pPr>
        <w:ind w:left="3299" w:hanging="144"/>
      </w:pPr>
      <w:rPr>
        <w:rFonts w:hint="default"/>
        <w:lang w:val="ru-RU" w:eastAsia="en-US" w:bidi="ar-SA"/>
      </w:rPr>
    </w:lvl>
    <w:lvl w:ilvl="8" w:tplc="9A3ED5B2">
      <w:numFmt w:val="bullet"/>
      <w:lvlText w:val="•"/>
      <w:lvlJc w:val="left"/>
      <w:pPr>
        <w:ind w:left="3756" w:hanging="144"/>
      </w:pPr>
      <w:rPr>
        <w:rFonts w:hint="default"/>
        <w:lang w:val="ru-RU" w:eastAsia="en-US" w:bidi="ar-SA"/>
      </w:rPr>
    </w:lvl>
  </w:abstractNum>
  <w:abstractNum w:abstractNumId="32" w15:restartNumberingAfterBreak="0">
    <w:nsid w:val="6A2024E9"/>
    <w:multiLevelType w:val="hybridMultilevel"/>
    <w:tmpl w:val="9246EDE8"/>
    <w:lvl w:ilvl="0" w:tplc="5B3A139A">
      <w:start w:val="1"/>
      <w:numFmt w:val="decimal"/>
      <w:lvlText w:val="%1)"/>
      <w:lvlJc w:val="left"/>
      <w:pPr>
        <w:ind w:left="705" w:hanging="60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3586B52">
      <w:numFmt w:val="bullet"/>
      <w:lvlText w:val="•"/>
      <w:lvlJc w:val="left"/>
      <w:pPr>
        <w:ind w:left="1097" w:hanging="600"/>
      </w:pPr>
      <w:rPr>
        <w:rFonts w:hint="default"/>
        <w:lang w:val="ru-RU" w:eastAsia="en-US" w:bidi="ar-SA"/>
      </w:rPr>
    </w:lvl>
    <w:lvl w:ilvl="2" w:tplc="8EAE5598">
      <w:numFmt w:val="bullet"/>
      <w:lvlText w:val="•"/>
      <w:lvlJc w:val="left"/>
      <w:pPr>
        <w:ind w:left="1494" w:hanging="600"/>
      </w:pPr>
      <w:rPr>
        <w:rFonts w:hint="default"/>
        <w:lang w:val="ru-RU" w:eastAsia="en-US" w:bidi="ar-SA"/>
      </w:rPr>
    </w:lvl>
    <w:lvl w:ilvl="3" w:tplc="246A506E">
      <w:numFmt w:val="bullet"/>
      <w:lvlText w:val="•"/>
      <w:lvlJc w:val="left"/>
      <w:pPr>
        <w:ind w:left="1891" w:hanging="600"/>
      </w:pPr>
      <w:rPr>
        <w:rFonts w:hint="default"/>
        <w:lang w:val="ru-RU" w:eastAsia="en-US" w:bidi="ar-SA"/>
      </w:rPr>
    </w:lvl>
    <w:lvl w:ilvl="4" w:tplc="FF96B692">
      <w:numFmt w:val="bullet"/>
      <w:lvlText w:val="•"/>
      <w:lvlJc w:val="left"/>
      <w:pPr>
        <w:ind w:left="2288" w:hanging="600"/>
      </w:pPr>
      <w:rPr>
        <w:rFonts w:hint="default"/>
        <w:lang w:val="ru-RU" w:eastAsia="en-US" w:bidi="ar-SA"/>
      </w:rPr>
    </w:lvl>
    <w:lvl w:ilvl="5" w:tplc="ABE85746">
      <w:numFmt w:val="bullet"/>
      <w:lvlText w:val="•"/>
      <w:lvlJc w:val="left"/>
      <w:pPr>
        <w:ind w:left="2685" w:hanging="600"/>
      </w:pPr>
      <w:rPr>
        <w:rFonts w:hint="default"/>
        <w:lang w:val="ru-RU" w:eastAsia="en-US" w:bidi="ar-SA"/>
      </w:rPr>
    </w:lvl>
    <w:lvl w:ilvl="6" w:tplc="7F9CF70E">
      <w:numFmt w:val="bullet"/>
      <w:lvlText w:val="•"/>
      <w:lvlJc w:val="left"/>
      <w:pPr>
        <w:ind w:left="3082" w:hanging="600"/>
      </w:pPr>
      <w:rPr>
        <w:rFonts w:hint="default"/>
        <w:lang w:val="ru-RU" w:eastAsia="en-US" w:bidi="ar-SA"/>
      </w:rPr>
    </w:lvl>
    <w:lvl w:ilvl="7" w:tplc="6C823F52">
      <w:numFmt w:val="bullet"/>
      <w:lvlText w:val="•"/>
      <w:lvlJc w:val="left"/>
      <w:pPr>
        <w:ind w:left="3479" w:hanging="600"/>
      </w:pPr>
      <w:rPr>
        <w:rFonts w:hint="default"/>
        <w:lang w:val="ru-RU" w:eastAsia="en-US" w:bidi="ar-SA"/>
      </w:rPr>
    </w:lvl>
    <w:lvl w:ilvl="8" w:tplc="9244CEDE">
      <w:numFmt w:val="bullet"/>
      <w:lvlText w:val="•"/>
      <w:lvlJc w:val="left"/>
      <w:pPr>
        <w:ind w:left="3876" w:hanging="600"/>
      </w:pPr>
      <w:rPr>
        <w:rFonts w:hint="default"/>
        <w:lang w:val="ru-RU" w:eastAsia="en-US" w:bidi="ar-SA"/>
      </w:rPr>
    </w:lvl>
  </w:abstractNum>
  <w:abstractNum w:abstractNumId="33" w15:restartNumberingAfterBreak="0">
    <w:nsid w:val="6C821762"/>
    <w:multiLevelType w:val="hybridMultilevel"/>
    <w:tmpl w:val="5BB0FE22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715630DD"/>
    <w:multiLevelType w:val="hybridMultilevel"/>
    <w:tmpl w:val="7B08616C"/>
    <w:lvl w:ilvl="0" w:tplc="C65A00AA">
      <w:start w:val="10"/>
      <w:numFmt w:val="decimal"/>
      <w:lvlText w:val="%1)"/>
      <w:lvlJc w:val="left"/>
      <w:pPr>
        <w:ind w:left="489" w:hanging="3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C128458">
      <w:numFmt w:val="bullet"/>
      <w:lvlText w:val="•"/>
      <w:lvlJc w:val="left"/>
      <w:pPr>
        <w:ind w:left="899" w:hanging="384"/>
      </w:pPr>
      <w:rPr>
        <w:rFonts w:hint="default"/>
        <w:lang w:val="ru-RU" w:eastAsia="en-US" w:bidi="ar-SA"/>
      </w:rPr>
    </w:lvl>
    <w:lvl w:ilvl="2" w:tplc="8D8A9196">
      <w:numFmt w:val="bullet"/>
      <w:lvlText w:val="•"/>
      <w:lvlJc w:val="left"/>
      <w:pPr>
        <w:ind w:left="1318" w:hanging="384"/>
      </w:pPr>
      <w:rPr>
        <w:rFonts w:hint="default"/>
        <w:lang w:val="ru-RU" w:eastAsia="en-US" w:bidi="ar-SA"/>
      </w:rPr>
    </w:lvl>
    <w:lvl w:ilvl="3" w:tplc="C818B78C">
      <w:numFmt w:val="bullet"/>
      <w:lvlText w:val="•"/>
      <w:lvlJc w:val="left"/>
      <w:pPr>
        <w:ind w:left="1737" w:hanging="384"/>
      </w:pPr>
      <w:rPr>
        <w:rFonts w:hint="default"/>
        <w:lang w:val="ru-RU" w:eastAsia="en-US" w:bidi="ar-SA"/>
      </w:rPr>
    </w:lvl>
    <w:lvl w:ilvl="4" w:tplc="167C1396">
      <w:numFmt w:val="bullet"/>
      <w:lvlText w:val="•"/>
      <w:lvlJc w:val="left"/>
      <w:pPr>
        <w:ind w:left="2156" w:hanging="384"/>
      </w:pPr>
      <w:rPr>
        <w:rFonts w:hint="default"/>
        <w:lang w:val="ru-RU" w:eastAsia="en-US" w:bidi="ar-SA"/>
      </w:rPr>
    </w:lvl>
    <w:lvl w:ilvl="5" w:tplc="D0864802">
      <w:numFmt w:val="bullet"/>
      <w:lvlText w:val="•"/>
      <w:lvlJc w:val="left"/>
      <w:pPr>
        <w:ind w:left="2575" w:hanging="384"/>
      </w:pPr>
      <w:rPr>
        <w:rFonts w:hint="default"/>
        <w:lang w:val="ru-RU" w:eastAsia="en-US" w:bidi="ar-SA"/>
      </w:rPr>
    </w:lvl>
    <w:lvl w:ilvl="6" w:tplc="C3FAD30E">
      <w:numFmt w:val="bullet"/>
      <w:lvlText w:val="•"/>
      <w:lvlJc w:val="left"/>
      <w:pPr>
        <w:ind w:left="2994" w:hanging="384"/>
      </w:pPr>
      <w:rPr>
        <w:rFonts w:hint="default"/>
        <w:lang w:val="ru-RU" w:eastAsia="en-US" w:bidi="ar-SA"/>
      </w:rPr>
    </w:lvl>
    <w:lvl w:ilvl="7" w:tplc="4ADC5AF0">
      <w:numFmt w:val="bullet"/>
      <w:lvlText w:val="•"/>
      <w:lvlJc w:val="left"/>
      <w:pPr>
        <w:ind w:left="3413" w:hanging="384"/>
      </w:pPr>
      <w:rPr>
        <w:rFonts w:hint="default"/>
        <w:lang w:val="ru-RU" w:eastAsia="en-US" w:bidi="ar-SA"/>
      </w:rPr>
    </w:lvl>
    <w:lvl w:ilvl="8" w:tplc="0C94F1B8">
      <w:numFmt w:val="bullet"/>
      <w:lvlText w:val="•"/>
      <w:lvlJc w:val="left"/>
      <w:pPr>
        <w:ind w:left="3832" w:hanging="384"/>
      </w:pPr>
      <w:rPr>
        <w:rFonts w:hint="default"/>
        <w:lang w:val="ru-RU" w:eastAsia="en-US" w:bidi="ar-SA"/>
      </w:rPr>
    </w:lvl>
  </w:abstractNum>
  <w:abstractNum w:abstractNumId="35" w15:restartNumberingAfterBreak="0">
    <w:nsid w:val="72A31AF2"/>
    <w:multiLevelType w:val="hybridMultilevel"/>
    <w:tmpl w:val="D7CEBA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CA7B99"/>
    <w:multiLevelType w:val="hybridMultilevel"/>
    <w:tmpl w:val="E6F02E74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781D5556"/>
    <w:multiLevelType w:val="hybridMultilevel"/>
    <w:tmpl w:val="FA44BD70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788B47E2"/>
    <w:multiLevelType w:val="hybridMultilevel"/>
    <w:tmpl w:val="E05608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D877487"/>
    <w:multiLevelType w:val="multilevel"/>
    <w:tmpl w:val="3D44E298"/>
    <w:lvl w:ilvl="0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513"/>
        </w:tabs>
        <w:ind w:left="51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873"/>
        </w:tabs>
        <w:ind w:left="87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233"/>
        </w:tabs>
        <w:ind w:left="1233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593"/>
        </w:tabs>
        <w:ind w:left="159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1953"/>
        </w:tabs>
        <w:ind w:left="195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673"/>
        </w:tabs>
        <w:ind w:left="267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033"/>
        </w:tabs>
        <w:ind w:left="3033" w:hanging="360"/>
      </w:pPr>
      <w:rPr>
        <w:rFonts w:ascii="OpenSymbol" w:hAnsi="OpenSymbol" w:cs="OpenSymbol" w:hint="default"/>
      </w:rPr>
    </w:lvl>
  </w:abstractNum>
  <w:num w:numId="1">
    <w:abstractNumId w:val="7"/>
  </w:num>
  <w:num w:numId="2">
    <w:abstractNumId w:val="39"/>
  </w:num>
  <w:num w:numId="3">
    <w:abstractNumId w:val="14"/>
  </w:num>
  <w:num w:numId="4">
    <w:abstractNumId w:val="10"/>
  </w:num>
  <w:num w:numId="5">
    <w:abstractNumId w:val="6"/>
  </w:num>
  <w:num w:numId="6">
    <w:abstractNumId w:val="33"/>
  </w:num>
  <w:num w:numId="7">
    <w:abstractNumId w:val="37"/>
  </w:num>
  <w:num w:numId="8">
    <w:abstractNumId w:val="5"/>
  </w:num>
  <w:num w:numId="9">
    <w:abstractNumId w:val="22"/>
  </w:num>
  <w:num w:numId="10">
    <w:abstractNumId w:val="36"/>
  </w:num>
  <w:num w:numId="11">
    <w:abstractNumId w:val="24"/>
  </w:num>
  <w:num w:numId="12">
    <w:abstractNumId w:val="8"/>
  </w:num>
  <w:num w:numId="13">
    <w:abstractNumId w:val="13"/>
  </w:num>
  <w:num w:numId="14">
    <w:abstractNumId w:val="25"/>
  </w:num>
  <w:num w:numId="15">
    <w:abstractNumId w:val="27"/>
  </w:num>
  <w:num w:numId="16">
    <w:abstractNumId w:val="9"/>
  </w:num>
  <w:num w:numId="17">
    <w:abstractNumId w:val="18"/>
  </w:num>
  <w:num w:numId="18">
    <w:abstractNumId w:val="26"/>
  </w:num>
  <w:num w:numId="19">
    <w:abstractNumId w:val="28"/>
  </w:num>
  <w:num w:numId="20">
    <w:abstractNumId w:val="12"/>
  </w:num>
  <w:num w:numId="21">
    <w:abstractNumId w:val="35"/>
  </w:num>
  <w:num w:numId="22">
    <w:abstractNumId w:val="29"/>
  </w:num>
  <w:num w:numId="23">
    <w:abstractNumId w:val="11"/>
  </w:num>
  <w:num w:numId="24">
    <w:abstractNumId w:val="19"/>
  </w:num>
  <w:num w:numId="25">
    <w:abstractNumId w:val="2"/>
  </w:num>
  <w:num w:numId="26">
    <w:abstractNumId w:val="38"/>
  </w:num>
  <w:num w:numId="27">
    <w:abstractNumId w:val="20"/>
  </w:num>
  <w:num w:numId="28">
    <w:abstractNumId w:val="1"/>
  </w:num>
  <w:num w:numId="29">
    <w:abstractNumId w:val="15"/>
  </w:num>
  <w:num w:numId="30">
    <w:abstractNumId w:val="17"/>
  </w:num>
  <w:num w:numId="31">
    <w:abstractNumId w:val="4"/>
  </w:num>
  <w:num w:numId="32">
    <w:abstractNumId w:val="31"/>
  </w:num>
  <w:num w:numId="33">
    <w:abstractNumId w:val="23"/>
  </w:num>
  <w:num w:numId="34">
    <w:abstractNumId w:val="34"/>
  </w:num>
  <w:num w:numId="35">
    <w:abstractNumId w:val="32"/>
  </w:num>
  <w:num w:numId="36">
    <w:abstractNumId w:val="3"/>
  </w:num>
  <w:num w:numId="37">
    <w:abstractNumId w:val="30"/>
  </w:num>
  <w:num w:numId="38">
    <w:abstractNumId w:val="0"/>
  </w:num>
  <w:num w:numId="39">
    <w:abstractNumId w:val="21"/>
  </w:num>
  <w:num w:numId="40">
    <w:abstractNumId w:val="16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28A"/>
    <w:rsid w:val="00002BA7"/>
    <w:rsid w:val="00004B3E"/>
    <w:rsid w:val="00006C7F"/>
    <w:rsid w:val="00012207"/>
    <w:rsid w:val="00012DC2"/>
    <w:rsid w:val="000137BE"/>
    <w:rsid w:val="00016872"/>
    <w:rsid w:val="000205B0"/>
    <w:rsid w:val="00021793"/>
    <w:rsid w:val="00022896"/>
    <w:rsid w:val="0002301F"/>
    <w:rsid w:val="000239E9"/>
    <w:rsid w:val="00025322"/>
    <w:rsid w:val="0003176A"/>
    <w:rsid w:val="000356AC"/>
    <w:rsid w:val="00035C98"/>
    <w:rsid w:val="00036475"/>
    <w:rsid w:val="0004249C"/>
    <w:rsid w:val="000452D4"/>
    <w:rsid w:val="0004587A"/>
    <w:rsid w:val="00046B21"/>
    <w:rsid w:val="000471B7"/>
    <w:rsid w:val="00050F80"/>
    <w:rsid w:val="000545D4"/>
    <w:rsid w:val="00055CF6"/>
    <w:rsid w:val="000569E4"/>
    <w:rsid w:val="00056DE9"/>
    <w:rsid w:val="000572BD"/>
    <w:rsid w:val="00063853"/>
    <w:rsid w:val="00067FD9"/>
    <w:rsid w:val="00070665"/>
    <w:rsid w:val="000746A5"/>
    <w:rsid w:val="00084A12"/>
    <w:rsid w:val="000858A8"/>
    <w:rsid w:val="000860E5"/>
    <w:rsid w:val="00087A62"/>
    <w:rsid w:val="00091A03"/>
    <w:rsid w:val="00091B69"/>
    <w:rsid w:val="00091F1B"/>
    <w:rsid w:val="0009308E"/>
    <w:rsid w:val="000964D3"/>
    <w:rsid w:val="00097356"/>
    <w:rsid w:val="000A0663"/>
    <w:rsid w:val="000A1A56"/>
    <w:rsid w:val="000A597D"/>
    <w:rsid w:val="000A5D41"/>
    <w:rsid w:val="000A6632"/>
    <w:rsid w:val="000B0035"/>
    <w:rsid w:val="000B570F"/>
    <w:rsid w:val="000B6F72"/>
    <w:rsid w:val="000C7A8F"/>
    <w:rsid w:val="000D16CD"/>
    <w:rsid w:val="000D3A93"/>
    <w:rsid w:val="000D6ED3"/>
    <w:rsid w:val="000E0595"/>
    <w:rsid w:val="000E4324"/>
    <w:rsid w:val="000E47FB"/>
    <w:rsid w:val="000E51A4"/>
    <w:rsid w:val="000E5553"/>
    <w:rsid w:val="000E5A03"/>
    <w:rsid w:val="000E68D9"/>
    <w:rsid w:val="000E781E"/>
    <w:rsid w:val="000F0206"/>
    <w:rsid w:val="001002A7"/>
    <w:rsid w:val="001010A5"/>
    <w:rsid w:val="001027D0"/>
    <w:rsid w:val="00111AFC"/>
    <w:rsid w:val="00117CBC"/>
    <w:rsid w:val="00117E05"/>
    <w:rsid w:val="00117EA6"/>
    <w:rsid w:val="001216DF"/>
    <w:rsid w:val="00121AF1"/>
    <w:rsid w:val="00124EAC"/>
    <w:rsid w:val="00125E70"/>
    <w:rsid w:val="00131BFE"/>
    <w:rsid w:val="0013242D"/>
    <w:rsid w:val="00133D74"/>
    <w:rsid w:val="0013604D"/>
    <w:rsid w:val="00145E8F"/>
    <w:rsid w:val="00147998"/>
    <w:rsid w:val="001516D9"/>
    <w:rsid w:val="001553EF"/>
    <w:rsid w:val="00155BF0"/>
    <w:rsid w:val="0015718A"/>
    <w:rsid w:val="001638DD"/>
    <w:rsid w:val="00163D06"/>
    <w:rsid w:val="001674EB"/>
    <w:rsid w:val="001716A6"/>
    <w:rsid w:val="0017285E"/>
    <w:rsid w:val="00172F60"/>
    <w:rsid w:val="001747B7"/>
    <w:rsid w:val="00180957"/>
    <w:rsid w:val="00180E91"/>
    <w:rsid w:val="00183A0D"/>
    <w:rsid w:val="0018473C"/>
    <w:rsid w:val="00187E7A"/>
    <w:rsid w:val="001932CD"/>
    <w:rsid w:val="00193D0C"/>
    <w:rsid w:val="00194A45"/>
    <w:rsid w:val="001A3956"/>
    <w:rsid w:val="001B12DD"/>
    <w:rsid w:val="001B2D80"/>
    <w:rsid w:val="001B41EE"/>
    <w:rsid w:val="001C3E9C"/>
    <w:rsid w:val="001C743F"/>
    <w:rsid w:val="001D0626"/>
    <w:rsid w:val="001D2E91"/>
    <w:rsid w:val="001D3FED"/>
    <w:rsid w:val="001E06FB"/>
    <w:rsid w:val="001E571E"/>
    <w:rsid w:val="001E61BA"/>
    <w:rsid w:val="001F2F71"/>
    <w:rsid w:val="001F3C37"/>
    <w:rsid w:val="00207B9C"/>
    <w:rsid w:val="002118D2"/>
    <w:rsid w:val="00212E1E"/>
    <w:rsid w:val="00216B57"/>
    <w:rsid w:val="00216D14"/>
    <w:rsid w:val="002223D9"/>
    <w:rsid w:val="00227957"/>
    <w:rsid w:val="0023762D"/>
    <w:rsid w:val="00242457"/>
    <w:rsid w:val="00244BFA"/>
    <w:rsid w:val="00245E36"/>
    <w:rsid w:val="00246744"/>
    <w:rsid w:val="00247CC7"/>
    <w:rsid w:val="002523C5"/>
    <w:rsid w:val="00257279"/>
    <w:rsid w:val="00257678"/>
    <w:rsid w:val="00257764"/>
    <w:rsid w:val="00257CD9"/>
    <w:rsid w:val="002637C7"/>
    <w:rsid w:val="0027226D"/>
    <w:rsid w:val="002722EC"/>
    <w:rsid w:val="002813F7"/>
    <w:rsid w:val="00283878"/>
    <w:rsid w:val="002851ED"/>
    <w:rsid w:val="00286FA6"/>
    <w:rsid w:val="00287B9A"/>
    <w:rsid w:val="00290FD1"/>
    <w:rsid w:val="00296F99"/>
    <w:rsid w:val="00297450"/>
    <w:rsid w:val="002A1F7C"/>
    <w:rsid w:val="002A3033"/>
    <w:rsid w:val="002A6700"/>
    <w:rsid w:val="002A7120"/>
    <w:rsid w:val="002A78A1"/>
    <w:rsid w:val="002A7D6D"/>
    <w:rsid w:val="002B0097"/>
    <w:rsid w:val="002B24AE"/>
    <w:rsid w:val="002B2C2C"/>
    <w:rsid w:val="002B3F4F"/>
    <w:rsid w:val="002C43D3"/>
    <w:rsid w:val="002D1398"/>
    <w:rsid w:val="002D3322"/>
    <w:rsid w:val="002D3F15"/>
    <w:rsid w:val="002D7E26"/>
    <w:rsid w:val="002E4881"/>
    <w:rsid w:val="002E511D"/>
    <w:rsid w:val="002F2C6F"/>
    <w:rsid w:val="00301656"/>
    <w:rsid w:val="003100CF"/>
    <w:rsid w:val="00312974"/>
    <w:rsid w:val="00314FF1"/>
    <w:rsid w:val="003268FD"/>
    <w:rsid w:val="00330D00"/>
    <w:rsid w:val="00336907"/>
    <w:rsid w:val="0033691C"/>
    <w:rsid w:val="00337464"/>
    <w:rsid w:val="00340F6B"/>
    <w:rsid w:val="00341F57"/>
    <w:rsid w:val="0035003A"/>
    <w:rsid w:val="0035440A"/>
    <w:rsid w:val="0036116F"/>
    <w:rsid w:val="00361FB4"/>
    <w:rsid w:val="003641EE"/>
    <w:rsid w:val="00365893"/>
    <w:rsid w:val="00367E22"/>
    <w:rsid w:val="00370BE5"/>
    <w:rsid w:val="003740BA"/>
    <w:rsid w:val="0037413C"/>
    <w:rsid w:val="00374445"/>
    <w:rsid w:val="00376C9B"/>
    <w:rsid w:val="00382384"/>
    <w:rsid w:val="00385B6E"/>
    <w:rsid w:val="00394217"/>
    <w:rsid w:val="003A68AA"/>
    <w:rsid w:val="003B0ADB"/>
    <w:rsid w:val="003B70F5"/>
    <w:rsid w:val="003C01A9"/>
    <w:rsid w:val="003C3946"/>
    <w:rsid w:val="003D668C"/>
    <w:rsid w:val="003E1D2E"/>
    <w:rsid w:val="003E3A15"/>
    <w:rsid w:val="003E4965"/>
    <w:rsid w:val="003E529A"/>
    <w:rsid w:val="003F180C"/>
    <w:rsid w:val="003F76C6"/>
    <w:rsid w:val="00400FE2"/>
    <w:rsid w:val="004049ED"/>
    <w:rsid w:val="004054C9"/>
    <w:rsid w:val="00407D02"/>
    <w:rsid w:val="00415D95"/>
    <w:rsid w:val="00423306"/>
    <w:rsid w:val="00423A53"/>
    <w:rsid w:val="00423B72"/>
    <w:rsid w:val="00427EAE"/>
    <w:rsid w:val="00431A2F"/>
    <w:rsid w:val="00432738"/>
    <w:rsid w:val="00433CC1"/>
    <w:rsid w:val="0043406C"/>
    <w:rsid w:val="0045166D"/>
    <w:rsid w:val="0046005B"/>
    <w:rsid w:val="00464DA2"/>
    <w:rsid w:val="00465484"/>
    <w:rsid w:val="00467554"/>
    <w:rsid w:val="00467782"/>
    <w:rsid w:val="004711C4"/>
    <w:rsid w:val="0047385E"/>
    <w:rsid w:val="00473DEB"/>
    <w:rsid w:val="004760EE"/>
    <w:rsid w:val="00480AB9"/>
    <w:rsid w:val="00485255"/>
    <w:rsid w:val="004856E7"/>
    <w:rsid w:val="004904C6"/>
    <w:rsid w:val="004907D2"/>
    <w:rsid w:val="00490B0C"/>
    <w:rsid w:val="00492458"/>
    <w:rsid w:val="00493CFD"/>
    <w:rsid w:val="00495018"/>
    <w:rsid w:val="004A147A"/>
    <w:rsid w:val="004A27C5"/>
    <w:rsid w:val="004A2D98"/>
    <w:rsid w:val="004A6C49"/>
    <w:rsid w:val="004B11B5"/>
    <w:rsid w:val="004B26A1"/>
    <w:rsid w:val="004C0418"/>
    <w:rsid w:val="004C2748"/>
    <w:rsid w:val="004C5E72"/>
    <w:rsid w:val="004C78FA"/>
    <w:rsid w:val="004D294D"/>
    <w:rsid w:val="004D3B67"/>
    <w:rsid w:val="004D546E"/>
    <w:rsid w:val="004D5691"/>
    <w:rsid w:val="004E22F7"/>
    <w:rsid w:val="004E3F21"/>
    <w:rsid w:val="004E7958"/>
    <w:rsid w:val="004F2F13"/>
    <w:rsid w:val="004F3637"/>
    <w:rsid w:val="004F3F4C"/>
    <w:rsid w:val="005010F2"/>
    <w:rsid w:val="00503143"/>
    <w:rsid w:val="00504D42"/>
    <w:rsid w:val="00506DAA"/>
    <w:rsid w:val="00510B36"/>
    <w:rsid w:val="005142AF"/>
    <w:rsid w:val="00514DFE"/>
    <w:rsid w:val="00525810"/>
    <w:rsid w:val="005272C2"/>
    <w:rsid w:val="00533B43"/>
    <w:rsid w:val="00533C78"/>
    <w:rsid w:val="00533FFF"/>
    <w:rsid w:val="005344C7"/>
    <w:rsid w:val="00535CEF"/>
    <w:rsid w:val="005404BD"/>
    <w:rsid w:val="00541324"/>
    <w:rsid w:val="00550294"/>
    <w:rsid w:val="00552D6C"/>
    <w:rsid w:val="005553B7"/>
    <w:rsid w:val="00555AB5"/>
    <w:rsid w:val="00561ED2"/>
    <w:rsid w:val="005631C3"/>
    <w:rsid w:val="00565F4B"/>
    <w:rsid w:val="00570253"/>
    <w:rsid w:val="005800DD"/>
    <w:rsid w:val="00580BFF"/>
    <w:rsid w:val="005847E9"/>
    <w:rsid w:val="00584A2B"/>
    <w:rsid w:val="0058754C"/>
    <w:rsid w:val="00587994"/>
    <w:rsid w:val="005900CD"/>
    <w:rsid w:val="005951CC"/>
    <w:rsid w:val="00596210"/>
    <w:rsid w:val="00597FDD"/>
    <w:rsid w:val="005A0742"/>
    <w:rsid w:val="005A0B47"/>
    <w:rsid w:val="005A318C"/>
    <w:rsid w:val="005A474C"/>
    <w:rsid w:val="005A7ED9"/>
    <w:rsid w:val="005B2F53"/>
    <w:rsid w:val="005B3FB8"/>
    <w:rsid w:val="005B6E6F"/>
    <w:rsid w:val="005C001D"/>
    <w:rsid w:val="005C150B"/>
    <w:rsid w:val="005C355F"/>
    <w:rsid w:val="005C399F"/>
    <w:rsid w:val="005C47BF"/>
    <w:rsid w:val="005C48E6"/>
    <w:rsid w:val="005C6795"/>
    <w:rsid w:val="005C7FF3"/>
    <w:rsid w:val="005D1D2A"/>
    <w:rsid w:val="005D383F"/>
    <w:rsid w:val="005D4A49"/>
    <w:rsid w:val="005D6CAB"/>
    <w:rsid w:val="005D6D7E"/>
    <w:rsid w:val="005E0260"/>
    <w:rsid w:val="005E57AD"/>
    <w:rsid w:val="005E72E5"/>
    <w:rsid w:val="005F0C0C"/>
    <w:rsid w:val="005F5466"/>
    <w:rsid w:val="005F6F34"/>
    <w:rsid w:val="00600934"/>
    <w:rsid w:val="00600D74"/>
    <w:rsid w:val="00601892"/>
    <w:rsid w:val="00601F71"/>
    <w:rsid w:val="0060452B"/>
    <w:rsid w:val="00610040"/>
    <w:rsid w:val="00611311"/>
    <w:rsid w:val="0061527B"/>
    <w:rsid w:val="00615634"/>
    <w:rsid w:val="0061569E"/>
    <w:rsid w:val="00624A58"/>
    <w:rsid w:val="00630BEE"/>
    <w:rsid w:val="00634977"/>
    <w:rsid w:val="00635FDF"/>
    <w:rsid w:val="006374A3"/>
    <w:rsid w:val="00637775"/>
    <w:rsid w:val="006442EB"/>
    <w:rsid w:val="00651DEA"/>
    <w:rsid w:val="00656226"/>
    <w:rsid w:val="00656986"/>
    <w:rsid w:val="006601CD"/>
    <w:rsid w:val="0066331E"/>
    <w:rsid w:val="006711B5"/>
    <w:rsid w:val="00672C61"/>
    <w:rsid w:val="00674698"/>
    <w:rsid w:val="00677DF7"/>
    <w:rsid w:val="00686CA8"/>
    <w:rsid w:val="0068768A"/>
    <w:rsid w:val="00687BC2"/>
    <w:rsid w:val="00692349"/>
    <w:rsid w:val="00695807"/>
    <w:rsid w:val="00697A51"/>
    <w:rsid w:val="006A244A"/>
    <w:rsid w:val="006A512C"/>
    <w:rsid w:val="006A75ED"/>
    <w:rsid w:val="006B4D5E"/>
    <w:rsid w:val="006B527E"/>
    <w:rsid w:val="006B60B6"/>
    <w:rsid w:val="006B69FF"/>
    <w:rsid w:val="006C0307"/>
    <w:rsid w:val="006C1DB5"/>
    <w:rsid w:val="006C3EB7"/>
    <w:rsid w:val="006C5652"/>
    <w:rsid w:val="006D62F3"/>
    <w:rsid w:val="006E3F40"/>
    <w:rsid w:val="006E66FC"/>
    <w:rsid w:val="006E7E0D"/>
    <w:rsid w:val="006F0F87"/>
    <w:rsid w:val="006F543F"/>
    <w:rsid w:val="006F69F5"/>
    <w:rsid w:val="0070177C"/>
    <w:rsid w:val="00703095"/>
    <w:rsid w:val="00714AAA"/>
    <w:rsid w:val="00716146"/>
    <w:rsid w:val="00716FAF"/>
    <w:rsid w:val="00717AAF"/>
    <w:rsid w:val="00726F53"/>
    <w:rsid w:val="007322A5"/>
    <w:rsid w:val="0074165E"/>
    <w:rsid w:val="00742C08"/>
    <w:rsid w:val="007431EB"/>
    <w:rsid w:val="00745C80"/>
    <w:rsid w:val="007462F9"/>
    <w:rsid w:val="00751C9B"/>
    <w:rsid w:val="00756D84"/>
    <w:rsid w:val="00762AEF"/>
    <w:rsid w:val="00764A30"/>
    <w:rsid w:val="007654BB"/>
    <w:rsid w:val="007666A8"/>
    <w:rsid w:val="00770873"/>
    <w:rsid w:val="00773DEC"/>
    <w:rsid w:val="00774FF0"/>
    <w:rsid w:val="0077642C"/>
    <w:rsid w:val="00781684"/>
    <w:rsid w:val="00783E40"/>
    <w:rsid w:val="00785ABF"/>
    <w:rsid w:val="00787160"/>
    <w:rsid w:val="00787781"/>
    <w:rsid w:val="00790776"/>
    <w:rsid w:val="0079422A"/>
    <w:rsid w:val="007950F0"/>
    <w:rsid w:val="007A4CA1"/>
    <w:rsid w:val="007A5140"/>
    <w:rsid w:val="007B63F6"/>
    <w:rsid w:val="007B75E7"/>
    <w:rsid w:val="007B7973"/>
    <w:rsid w:val="007B7EDF"/>
    <w:rsid w:val="007C12CE"/>
    <w:rsid w:val="007C177A"/>
    <w:rsid w:val="007C1B32"/>
    <w:rsid w:val="007C3BDD"/>
    <w:rsid w:val="007C5200"/>
    <w:rsid w:val="007C7B66"/>
    <w:rsid w:val="007D2394"/>
    <w:rsid w:val="007D50B0"/>
    <w:rsid w:val="007D5370"/>
    <w:rsid w:val="007D61BD"/>
    <w:rsid w:val="007D6CDD"/>
    <w:rsid w:val="007D7124"/>
    <w:rsid w:val="007E1A40"/>
    <w:rsid w:val="007E53C7"/>
    <w:rsid w:val="007E5462"/>
    <w:rsid w:val="007F0172"/>
    <w:rsid w:val="007F0AA6"/>
    <w:rsid w:val="007F102A"/>
    <w:rsid w:val="007F1795"/>
    <w:rsid w:val="007F4BFA"/>
    <w:rsid w:val="00800404"/>
    <w:rsid w:val="00803336"/>
    <w:rsid w:val="008039B0"/>
    <w:rsid w:val="00806586"/>
    <w:rsid w:val="00813EC3"/>
    <w:rsid w:val="0082405F"/>
    <w:rsid w:val="00825164"/>
    <w:rsid w:val="00825D1A"/>
    <w:rsid w:val="00826BA2"/>
    <w:rsid w:val="0083028F"/>
    <w:rsid w:val="00831A69"/>
    <w:rsid w:val="00832279"/>
    <w:rsid w:val="00833560"/>
    <w:rsid w:val="00840116"/>
    <w:rsid w:val="00841AF1"/>
    <w:rsid w:val="008460F6"/>
    <w:rsid w:val="00851007"/>
    <w:rsid w:val="00863119"/>
    <w:rsid w:val="00864137"/>
    <w:rsid w:val="0087106E"/>
    <w:rsid w:val="00871C81"/>
    <w:rsid w:val="00873C41"/>
    <w:rsid w:val="008769DB"/>
    <w:rsid w:val="00877EFB"/>
    <w:rsid w:val="00884EB2"/>
    <w:rsid w:val="00890DDF"/>
    <w:rsid w:val="008935CA"/>
    <w:rsid w:val="00895D56"/>
    <w:rsid w:val="00896D75"/>
    <w:rsid w:val="008A0F58"/>
    <w:rsid w:val="008A11B3"/>
    <w:rsid w:val="008A1BDB"/>
    <w:rsid w:val="008B281A"/>
    <w:rsid w:val="008B4CE8"/>
    <w:rsid w:val="008C70CB"/>
    <w:rsid w:val="008C7C5E"/>
    <w:rsid w:val="008D1AB9"/>
    <w:rsid w:val="008D1BA7"/>
    <w:rsid w:val="008D1D3E"/>
    <w:rsid w:val="008D3F87"/>
    <w:rsid w:val="008D6CB9"/>
    <w:rsid w:val="008D75F7"/>
    <w:rsid w:val="008E152E"/>
    <w:rsid w:val="008E3999"/>
    <w:rsid w:val="008E40F4"/>
    <w:rsid w:val="008E6314"/>
    <w:rsid w:val="008E7893"/>
    <w:rsid w:val="00902E52"/>
    <w:rsid w:val="00903925"/>
    <w:rsid w:val="0090544C"/>
    <w:rsid w:val="009069F7"/>
    <w:rsid w:val="00912320"/>
    <w:rsid w:val="009124DC"/>
    <w:rsid w:val="009150B9"/>
    <w:rsid w:val="0092013A"/>
    <w:rsid w:val="0092304F"/>
    <w:rsid w:val="0092360E"/>
    <w:rsid w:val="00923ADB"/>
    <w:rsid w:val="009320E2"/>
    <w:rsid w:val="009423B8"/>
    <w:rsid w:val="00945E8E"/>
    <w:rsid w:val="00946CE9"/>
    <w:rsid w:val="00952932"/>
    <w:rsid w:val="00952F02"/>
    <w:rsid w:val="00955E2A"/>
    <w:rsid w:val="00957563"/>
    <w:rsid w:val="00960085"/>
    <w:rsid w:val="0096019F"/>
    <w:rsid w:val="009602A2"/>
    <w:rsid w:val="009617E3"/>
    <w:rsid w:val="00961D25"/>
    <w:rsid w:val="009625CD"/>
    <w:rsid w:val="00962AC0"/>
    <w:rsid w:val="0096700D"/>
    <w:rsid w:val="00981184"/>
    <w:rsid w:val="009825B1"/>
    <w:rsid w:val="009853C3"/>
    <w:rsid w:val="00991F28"/>
    <w:rsid w:val="009920EC"/>
    <w:rsid w:val="00993950"/>
    <w:rsid w:val="00995ED8"/>
    <w:rsid w:val="00996D22"/>
    <w:rsid w:val="00996E45"/>
    <w:rsid w:val="009A12CA"/>
    <w:rsid w:val="009A2E86"/>
    <w:rsid w:val="009A42FC"/>
    <w:rsid w:val="009A5757"/>
    <w:rsid w:val="009B0B11"/>
    <w:rsid w:val="009B26B2"/>
    <w:rsid w:val="009B6539"/>
    <w:rsid w:val="009C3522"/>
    <w:rsid w:val="009C5BED"/>
    <w:rsid w:val="009C71A3"/>
    <w:rsid w:val="009C7B5E"/>
    <w:rsid w:val="009D0496"/>
    <w:rsid w:val="009D218D"/>
    <w:rsid w:val="009D2997"/>
    <w:rsid w:val="009D59AF"/>
    <w:rsid w:val="009D5A84"/>
    <w:rsid w:val="009D5E48"/>
    <w:rsid w:val="009E1BCA"/>
    <w:rsid w:val="009E57C8"/>
    <w:rsid w:val="009E609E"/>
    <w:rsid w:val="009F06DD"/>
    <w:rsid w:val="009F23DB"/>
    <w:rsid w:val="009F57C4"/>
    <w:rsid w:val="00A02399"/>
    <w:rsid w:val="00A02668"/>
    <w:rsid w:val="00A0674E"/>
    <w:rsid w:val="00A149E7"/>
    <w:rsid w:val="00A14EA8"/>
    <w:rsid w:val="00A15EA9"/>
    <w:rsid w:val="00A21A41"/>
    <w:rsid w:val="00A31F59"/>
    <w:rsid w:val="00A333DB"/>
    <w:rsid w:val="00A44620"/>
    <w:rsid w:val="00A47458"/>
    <w:rsid w:val="00A50FEC"/>
    <w:rsid w:val="00A51E49"/>
    <w:rsid w:val="00A52346"/>
    <w:rsid w:val="00A5320D"/>
    <w:rsid w:val="00A57A0B"/>
    <w:rsid w:val="00A637A0"/>
    <w:rsid w:val="00A64CD7"/>
    <w:rsid w:val="00A67BEB"/>
    <w:rsid w:val="00A67C66"/>
    <w:rsid w:val="00A707DD"/>
    <w:rsid w:val="00A72391"/>
    <w:rsid w:val="00A74CE1"/>
    <w:rsid w:val="00A75623"/>
    <w:rsid w:val="00A765DA"/>
    <w:rsid w:val="00A76C5A"/>
    <w:rsid w:val="00A77DF2"/>
    <w:rsid w:val="00A81E21"/>
    <w:rsid w:val="00A82A8B"/>
    <w:rsid w:val="00A83B7C"/>
    <w:rsid w:val="00A87F5A"/>
    <w:rsid w:val="00A951D5"/>
    <w:rsid w:val="00A9643F"/>
    <w:rsid w:val="00AA15BA"/>
    <w:rsid w:val="00AA33D1"/>
    <w:rsid w:val="00AA434B"/>
    <w:rsid w:val="00AA68D2"/>
    <w:rsid w:val="00AB268F"/>
    <w:rsid w:val="00AC0AD5"/>
    <w:rsid w:val="00AC3644"/>
    <w:rsid w:val="00AC5027"/>
    <w:rsid w:val="00AC557C"/>
    <w:rsid w:val="00AD3324"/>
    <w:rsid w:val="00AE08E8"/>
    <w:rsid w:val="00AE44C6"/>
    <w:rsid w:val="00AE7283"/>
    <w:rsid w:val="00AF285F"/>
    <w:rsid w:val="00AF4716"/>
    <w:rsid w:val="00B00849"/>
    <w:rsid w:val="00B02B82"/>
    <w:rsid w:val="00B02DAF"/>
    <w:rsid w:val="00B059B9"/>
    <w:rsid w:val="00B06248"/>
    <w:rsid w:val="00B1035B"/>
    <w:rsid w:val="00B15751"/>
    <w:rsid w:val="00B20505"/>
    <w:rsid w:val="00B345CA"/>
    <w:rsid w:val="00B35E08"/>
    <w:rsid w:val="00B36F54"/>
    <w:rsid w:val="00B40B03"/>
    <w:rsid w:val="00B4673D"/>
    <w:rsid w:val="00B52B80"/>
    <w:rsid w:val="00B53B2D"/>
    <w:rsid w:val="00B56EC1"/>
    <w:rsid w:val="00B56F4B"/>
    <w:rsid w:val="00B57606"/>
    <w:rsid w:val="00B608A8"/>
    <w:rsid w:val="00B64A1B"/>
    <w:rsid w:val="00B7236B"/>
    <w:rsid w:val="00B73934"/>
    <w:rsid w:val="00B768F2"/>
    <w:rsid w:val="00B76FBB"/>
    <w:rsid w:val="00B83E81"/>
    <w:rsid w:val="00B867B0"/>
    <w:rsid w:val="00B91A60"/>
    <w:rsid w:val="00B94552"/>
    <w:rsid w:val="00B94D49"/>
    <w:rsid w:val="00BA2D05"/>
    <w:rsid w:val="00BA68F7"/>
    <w:rsid w:val="00BB0161"/>
    <w:rsid w:val="00BB0D06"/>
    <w:rsid w:val="00BB278C"/>
    <w:rsid w:val="00BB34C0"/>
    <w:rsid w:val="00BC3141"/>
    <w:rsid w:val="00BC514D"/>
    <w:rsid w:val="00BD31D8"/>
    <w:rsid w:val="00BD6AD8"/>
    <w:rsid w:val="00BE7D15"/>
    <w:rsid w:val="00BF1CF4"/>
    <w:rsid w:val="00C0013B"/>
    <w:rsid w:val="00C15CB0"/>
    <w:rsid w:val="00C17487"/>
    <w:rsid w:val="00C20B3A"/>
    <w:rsid w:val="00C23419"/>
    <w:rsid w:val="00C34296"/>
    <w:rsid w:val="00C34C2F"/>
    <w:rsid w:val="00C3689F"/>
    <w:rsid w:val="00C3785C"/>
    <w:rsid w:val="00C37D8E"/>
    <w:rsid w:val="00C4035B"/>
    <w:rsid w:val="00C41BAB"/>
    <w:rsid w:val="00C4525B"/>
    <w:rsid w:val="00C4656E"/>
    <w:rsid w:val="00C528B2"/>
    <w:rsid w:val="00C52D68"/>
    <w:rsid w:val="00C53C6F"/>
    <w:rsid w:val="00C60576"/>
    <w:rsid w:val="00C62AC3"/>
    <w:rsid w:val="00C65A61"/>
    <w:rsid w:val="00C67D54"/>
    <w:rsid w:val="00C70920"/>
    <w:rsid w:val="00C8281E"/>
    <w:rsid w:val="00C94DB9"/>
    <w:rsid w:val="00CA192F"/>
    <w:rsid w:val="00CA4D5D"/>
    <w:rsid w:val="00CA6F49"/>
    <w:rsid w:val="00CB0EF2"/>
    <w:rsid w:val="00CB0F11"/>
    <w:rsid w:val="00CB419E"/>
    <w:rsid w:val="00CB44F5"/>
    <w:rsid w:val="00CC0F59"/>
    <w:rsid w:val="00CC367C"/>
    <w:rsid w:val="00CC470C"/>
    <w:rsid w:val="00CC6255"/>
    <w:rsid w:val="00CC7D8F"/>
    <w:rsid w:val="00CC7EE0"/>
    <w:rsid w:val="00CD099A"/>
    <w:rsid w:val="00CD0EEE"/>
    <w:rsid w:val="00CD1391"/>
    <w:rsid w:val="00CD55BC"/>
    <w:rsid w:val="00CE35A4"/>
    <w:rsid w:val="00CE4DA0"/>
    <w:rsid w:val="00CE737B"/>
    <w:rsid w:val="00CF2637"/>
    <w:rsid w:val="00CF2D7F"/>
    <w:rsid w:val="00CF4838"/>
    <w:rsid w:val="00D00293"/>
    <w:rsid w:val="00D01DDA"/>
    <w:rsid w:val="00D07BF6"/>
    <w:rsid w:val="00D1781D"/>
    <w:rsid w:val="00D23B9B"/>
    <w:rsid w:val="00D3269C"/>
    <w:rsid w:val="00D33A5B"/>
    <w:rsid w:val="00D41AB2"/>
    <w:rsid w:val="00D465C9"/>
    <w:rsid w:val="00D473E5"/>
    <w:rsid w:val="00D52640"/>
    <w:rsid w:val="00D55D81"/>
    <w:rsid w:val="00D5792A"/>
    <w:rsid w:val="00D607D1"/>
    <w:rsid w:val="00D61548"/>
    <w:rsid w:val="00D61977"/>
    <w:rsid w:val="00D63EAF"/>
    <w:rsid w:val="00D6497D"/>
    <w:rsid w:val="00D668C0"/>
    <w:rsid w:val="00D701A9"/>
    <w:rsid w:val="00D7168A"/>
    <w:rsid w:val="00D71A2B"/>
    <w:rsid w:val="00D728DE"/>
    <w:rsid w:val="00D72D06"/>
    <w:rsid w:val="00D766EC"/>
    <w:rsid w:val="00D7675F"/>
    <w:rsid w:val="00D775A5"/>
    <w:rsid w:val="00D80D85"/>
    <w:rsid w:val="00D82180"/>
    <w:rsid w:val="00D8340B"/>
    <w:rsid w:val="00D8672D"/>
    <w:rsid w:val="00D869C5"/>
    <w:rsid w:val="00D978E1"/>
    <w:rsid w:val="00DA4B22"/>
    <w:rsid w:val="00DA6B36"/>
    <w:rsid w:val="00DB00BC"/>
    <w:rsid w:val="00DB324F"/>
    <w:rsid w:val="00DB747E"/>
    <w:rsid w:val="00DC0EF5"/>
    <w:rsid w:val="00DC32ED"/>
    <w:rsid w:val="00DC73D6"/>
    <w:rsid w:val="00DD30FC"/>
    <w:rsid w:val="00DD53B6"/>
    <w:rsid w:val="00DD7467"/>
    <w:rsid w:val="00DE5361"/>
    <w:rsid w:val="00DE568F"/>
    <w:rsid w:val="00DE6A71"/>
    <w:rsid w:val="00DF0283"/>
    <w:rsid w:val="00DF0E16"/>
    <w:rsid w:val="00DF26C7"/>
    <w:rsid w:val="00E007F0"/>
    <w:rsid w:val="00E0125E"/>
    <w:rsid w:val="00E031DD"/>
    <w:rsid w:val="00E04A73"/>
    <w:rsid w:val="00E062AE"/>
    <w:rsid w:val="00E072E2"/>
    <w:rsid w:val="00E07848"/>
    <w:rsid w:val="00E14C7F"/>
    <w:rsid w:val="00E15340"/>
    <w:rsid w:val="00E15A51"/>
    <w:rsid w:val="00E1750C"/>
    <w:rsid w:val="00E176DC"/>
    <w:rsid w:val="00E206E3"/>
    <w:rsid w:val="00E252E3"/>
    <w:rsid w:val="00E30A20"/>
    <w:rsid w:val="00E3159C"/>
    <w:rsid w:val="00E4112D"/>
    <w:rsid w:val="00E43514"/>
    <w:rsid w:val="00E52206"/>
    <w:rsid w:val="00E55A35"/>
    <w:rsid w:val="00E567AE"/>
    <w:rsid w:val="00E56B4B"/>
    <w:rsid w:val="00E57C30"/>
    <w:rsid w:val="00E61C8A"/>
    <w:rsid w:val="00E63D88"/>
    <w:rsid w:val="00E67F9C"/>
    <w:rsid w:val="00E74388"/>
    <w:rsid w:val="00E823E8"/>
    <w:rsid w:val="00E85492"/>
    <w:rsid w:val="00E858F6"/>
    <w:rsid w:val="00E87F40"/>
    <w:rsid w:val="00E91739"/>
    <w:rsid w:val="00E93AD5"/>
    <w:rsid w:val="00E9528A"/>
    <w:rsid w:val="00EA0180"/>
    <w:rsid w:val="00EA3429"/>
    <w:rsid w:val="00EB1863"/>
    <w:rsid w:val="00EB40CF"/>
    <w:rsid w:val="00EB486F"/>
    <w:rsid w:val="00EB4F22"/>
    <w:rsid w:val="00EB5AD0"/>
    <w:rsid w:val="00EB715F"/>
    <w:rsid w:val="00EB7ABD"/>
    <w:rsid w:val="00EC47E1"/>
    <w:rsid w:val="00EC627B"/>
    <w:rsid w:val="00EC7023"/>
    <w:rsid w:val="00EC7213"/>
    <w:rsid w:val="00ED1FF7"/>
    <w:rsid w:val="00ED27FE"/>
    <w:rsid w:val="00ED3551"/>
    <w:rsid w:val="00EE3918"/>
    <w:rsid w:val="00EF5E1C"/>
    <w:rsid w:val="00EF7918"/>
    <w:rsid w:val="00F003B9"/>
    <w:rsid w:val="00F00413"/>
    <w:rsid w:val="00F04348"/>
    <w:rsid w:val="00F0449F"/>
    <w:rsid w:val="00F06AFD"/>
    <w:rsid w:val="00F10BA8"/>
    <w:rsid w:val="00F10E25"/>
    <w:rsid w:val="00F12756"/>
    <w:rsid w:val="00F15A7A"/>
    <w:rsid w:val="00F201E6"/>
    <w:rsid w:val="00F20458"/>
    <w:rsid w:val="00F224A5"/>
    <w:rsid w:val="00F27655"/>
    <w:rsid w:val="00F326D8"/>
    <w:rsid w:val="00F32DAD"/>
    <w:rsid w:val="00F34D82"/>
    <w:rsid w:val="00F37B4C"/>
    <w:rsid w:val="00F431EF"/>
    <w:rsid w:val="00F51126"/>
    <w:rsid w:val="00F54E6E"/>
    <w:rsid w:val="00F60AE3"/>
    <w:rsid w:val="00F62B0F"/>
    <w:rsid w:val="00F6556E"/>
    <w:rsid w:val="00F7168C"/>
    <w:rsid w:val="00F75045"/>
    <w:rsid w:val="00F76C39"/>
    <w:rsid w:val="00F7726E"/>
    <w:rsid w:val="00F8073C"/>
    <w:rsid w:val="00F83ACA"/>
    <w:rsid w:val="00F85D28"/>
    <w:rsid w:val="00F8716E"/>
    <w:rsid w:val="00F92487"/>
    <w:rsid w:val="00F92591"/>
    <w:rsid w:val="00F92DE3"/>
    <w:rsid w:val="00F9330B"/>
    <w:rsid w:val="00FA0324"/>
    <w:rsid w:val="00FA50B2"/>
    <w:rsid w:val="00FB06C8"/>
    <w:rsid w:val="00FB0806"/>
    <w:rsid w:val="00FB26B2"/>
    <w:rsid w:val="00FC0C94"/>
    <w:rsid w:val="00FC50E7"/>
    <w:rsid w:val="00FC7B92"/>
    <w:rsid w:val="00FD0E84"/>
    <w:rsid w:val="00FD2A57"/>
    <w:rsid w:val="00FD3C16"/>
    <w:rsid w:val="00FD486C"/>
    <w:rsid w:val="00FD74A9"/>
    <w:rsid w:val="00FE000E"/>
    <w:rsid w:val="00FE0D8B"/>
    <w:rsid w:val="00FE23BE"/>
    <w:rsid w:val="00FE2932"/>
    <w:rsid w:val="00FE499A"/>
    <w:rsid w:val="00FE5A56"/>
    <w:rsid w:val="00FE6D64"/>
    <w:rsid w:val="00FF0439"/>
    <w:rsid w:val="00FF0950"/>
    <w:rsid w:val="00FF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7E193"/>
  <w15:docId w15:val="{A60F0057-AF29-47B1-A36E-817E89BBA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87A62"/>
    <w:pPr>
      <w:widowControl w:val="0"/>
      <w:suppressAutoHyphens/>
    </w:pPr>
  </w:style>
  <w:style w:type="paragraph" w:styleId="1">
    <w:name w:val="heading 1"/>
    <w:basedOn w:val="a0"/>
    <w:next w:val="a1"/>
    <w:link w:val="10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a0"/>
    <w:next w:val="a1"/>
    <w:link w:val="20"/>
    <w:uiPriority w:val="9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a0"/>
    <w:next w:val="a1"/>
    <w:link w:val="30"/>
    <w:uiPriority w:val="9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next w:val="a"/>
    <w:link w:val="40"/>
    <w:uiPriority w:val="9"/>
    <w:qFormat/>
    <w:rsid w:val="00FD486C"/>
    <w:pPr>
      <w:spacing w:before="120" w:after="120" w:line="276" w:lineRule="auto"/>
      <w:jc w:val="both"/>
      <w:outlineLvl w:val="3"/>
    </w:pPr>
    <w:rPr>
      <w:rFonts w:ascii="XO Thames" w:eastAsia="Times New Roman" w:hAnsi="XO Thames" w:cs="Times New Roman"/>
      <w:b/>
      <w:color w:val="000000"/>
      <w:szCs w:val="20"/>
      <w:lang w:eastAsia="ru-RU" w:bidi="ar-SA"/>
    </w:rPr>
  </w:style>
  <w:style w:type="paragraph" w:styleId="5">
    <w:name w:val="heading 5"/>
    <w:next w:val="a"/>
    <w:link w:val="50"/>
    <w:uiPriority w:val="9"/>
    <w:qFormat/>
    <w:rsid w:val="00FD486C"/>
    <w:pPr>
      <w:spacing w:before="120" w:after="120" w:line="276" w:lineRule="auto"/>
      <w:jc w:val="both"/>
      <w:outlineLvl w:val="4"/>
    </w:pPr>
    <w:rPr>
      <w:rFonts w:ascii="XO Thames" w:eastAsia="Times New Roman" w:hAnsi="XO Thames" w:cs="Times New Roman"/>
      <w:b/>
      <w:color w:val="000000"/>
      <w:sz w:val="22"/>
      <w:szCs w:val="20"/>
      <w:lang w:eastAsia="ru-RU" w:bidi="ar-S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Маркеры списка"/>
    <w:rPr>
      <w:rFonts w:ascii="OpenSymbol" w:eastAsia="OpenSymbol" w:hAnsi="OpenSymbol" w:cs="OpenSymbol"/>
    </w:rPr>
  </w:style>
  <w:style w:type="paragraph" w:styleId="a0">
    <w:name w:val="Title"/>
    <w:basedOn w:val="a"/>
    <w:next w:val="a1"/>
    <w:link w:val="a6"/>
    <w:uiPriority w:val="1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1">
    <w:name w:val="Body Text"/>
    <w:basedOn w:val="a"/>
    <w:link w:val="a7"/>
    <w:uiPriority w:val="1"/>
    <w:qFormat/>
    <w:pPr>
      <w:spacing w:after="140" w:line="288" w:lineRule="auto"/>
    </w:pPr>
  </w:style>
  <w:style w:type="paragraph" w:styleId="a8">
    <w:name w:val="List"/>
    <w:basedOn w:val="a1"/>
  </w:style>
  <w:style w:type="paragraph" w:customStyle="1" w:styleId="a9">
    <w:name w:val="Название"/>
    <w:basedOn w:val="a"/>
    <w:pPr>
      <w:suppressLineNumbers/>
      <w:spacing w:before="120" w:after="120"/>
    </w:pPr>
    <w:rPr>
      <w:i/>
      <w:iCs/>
    </w:rPr>
  </w:style>
  <w:style w:type="paragraph" w:styleId="aa">
    <w:name w:val="index heading"/>
    <w:basedOn w:val="a"/>
    <w:pPr>
      <w:suppressLineNumbers/>
    </w:p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customStyle="1" w:styleId="ad">
    <w:name w:val="Блочная цитата"/>
    <w:basedOn w:val="a"/>
    <w:pPr>
      <w:spacing w:after="283"/>
      <w:ind w:left="567" w:right="567"/>
    </w:pPr>
  </w:style>
  <w:style w:type="paragraph" w:customStyle="1" w:styleId="ae">
    <w:name w:val="Заглавие"/>
    <w:basedOn w:val="a0"/>
    <w:next w:val="a1"/>
    <w:pPr>
      <w:jc w:val="center"/>
    </w:pPr>
    <w:rPr>
      <w:b/>
      <w:bCs/>
      <w:sz w:val="56"/>
      <w:szCs w:val="56"/>
    </w:rPr>
  </w:style>
  <w:style w:type="paragraph" w:styleId="af">
    <w:name w:val="Subtitle"/>
    <w:basedOn w:val="a0"/>
    <w:next w:val="a1"/>
    <w:link w:val="af0"/>
    <w:uiPriority w:val="11"/>
    <w:qFormat/>
    <w:pPr>
      <w:spacing w:before="60"/>
      <w:jc w:val="center"/>
    </w:pPr>
    <w:rPr>
      <w:sz w:val="36"/>
      <w:szCs w:val="36"/>
    </w:rPr>
  </w:style>
  <w:style w:type="character" w:customStyle="1" w:styleId="CharAttribute5">
    <w:name w:val="CharAttribute5"/>
    <w:rsid w:val="00F0449F"/>
    <w:rPr>
      <w:rFonts w:ascii="Batang" w:eastAsia="Times New Roman" w:hAnsi="Times New Roman" w:hint="eastAsia"/>
      <w:sz w:val="28"/>
    </w:rPr>
  </w:style>
  <w:style w:type="paragraph" w:customStyle="1" w:styleId="ParaAttribute2">
    <w:name w:val="ParaAttribute2"/>
    <w:rsid w:val="00F0449F"/>
    <w:pPr>
      <w:widowControl w:val="0"/>
      <w:wordWrap w:val="0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 w:bidi="ar-SA"/>
    </w:rPr>
  </w:style>
  <w:style w:type="paragraph" w:customStyle="1" w:styleId="ParaAttribute3">
    <w:name w:val="ParaAttribute3"/>
    <w:rsid w:val="00F0449F"/>
    <w:pPr>
      <w:widowControl w:val="0"/>
      <w:wordWrap w:val="0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 w:bidi="ar-SA"/>
    </w:rPr>
  </w:style>
  <w:style w:type="paragraph" w:customStyle="1" w:styleId="11">
    <w:name w:val="Обычный1"/>
    <w:uiPriority w:val="99"/>
    <w:rsid w:val="00493CFD"/>
    <w:pPr>
      <w:suppressAutoHyphens/>
      <w:spacing w:after="200" w:line="276" w:lineRule="auto"/>
    </w:pPr>
    <w:rPr>
      <w:rFonts w:ascii="Calibri" w:hAnsi="Calibri" w:cs="Calibri"/>
      <w:color w:val="00000A"/>
      <w:sz w:val="22"/>
      <w:szCs w:val="22"/>
      <w:lang w:eastAsia="ru-RU" w:bidi="ar-SA"/>
    </w:rPr>
  </w:style>
  <w:style w:type="table" w:styleId="af1">
    <w:name w:val="Table Grid"/>
    <w:basedOn w:val="a3"/>
    <w:uiPriority w:val="59"/>
    <w:rsid w:val="00493CFD"/>
    <w:rPr>
      <w:rFonts w:asciiTheme="minorHAnsi" w:eastAsiaTheme="minorHAnsi" w:hAnsiTheme="minorHAnsi" w:cstheme="minorBidi"/>
      <w:sz w:val="20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6556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List Paragraph"/>
    <w:basedOn w:val="a"/>
    <w:link w:val="af3"/>
    <w:uiPriority w:val="1"/>
    <w:qFormat/>
    <w:rsid w:val="00656226"/>
    <w:pPr>
      <w:ind w:left="720"/>
      <w:contextualSpacing/>
    </w:pPr>
    <w:rPr>
      <w:szCs w:val="21"/>
    </w:rPr>
  </w:style>
  <w:style w:type="table" w:customStyle="1" w:styleId="TableNormal1">
    <w:name w:val="Table Normal1"/>
    <w:uiPriority w:val="2"/>
    <w:semiHidden/>
    <w:unhideWhenUsed/>
    <w:qFormat/>
    <w:rsid w:val="00DE568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3">
    <w:name w:val="Абзац списка Знак"/>
    <w:link w:val="af2"/>
    <w:uiPriority w:val="34"/>
    <w:qFormat/>
    <w:locked/>
    <w:rsid w:val="00EB7ABD"/>
    <w:rPr>
      <w:szCs w:val="21"/>
    </w:rPr>
  </w:style>
  <w:style w:type="paragraph" w:customStyle="1" w:styleId="af4">
    <w:name w:val="Знак Знак Знак"/>
    <w:basedOn w:val="a"/>
    <w:rsid w:val="009625CD"/>
    <w:pPr>
      <w:widowControl/>
      <w:suppressAutoHyphens w:val="0"/>
      <w:spacing w:after="160" w:line="240" w:lineRule="exact"/>
    </w:pPr>
    <w:rPr>
      <w:rFonts w:ascii="Arial" w:eastAsia="Times New Roman" w:hAnsi="Arial" w:cs="Arial"/>
      <w:sz w:val="20"/>
      <w:szCs w:val="20"/>
      <w:lang w:val="fr-FR" w:eastAsia="en-US" w:bidi="ar-SA"/>
    </w:rPr>
  </w:style>
  <w:style w:type="paragraph" w:styleId="af5">
    <w:name w:val="header"/>
    <w:basedOn w:val="a"/>
    <w:link w:val="af6"/>
    <w:unhideWhenUsed/>
    <w:rsid w:val="000572BD"/>
    <w:pPr>
      <w:tabs>
        <w:tab w:val="center" w:pos="4677"/>
        <w:tab w:val="right" w:pos="9355"/>
      </w:tabs>
    </w:pPr>
    <w:rPr>
      <w:szCs w:val="21"/>
    </w:rPr>
  </w:style>
  <w:style w:type="character" w:customStyle="1" w:styleId="af6">
    <w:name w:val="Верхний колонтитул Знак"/>
    <w:basedOn w:val="a2"/>
    <w:link w:val="af5"/>
    <w:rsid w:val="000572BD"/>
    <w:rPr>
      <w:szCs w:val="21"/>
    </w:rPr>
  </w:style>
  <w:style w:type="paragraph" w:styleId="af7">
    <w:name w:val="footer"/>
    <w:basedOn w:val="a"/>
    <w:link w:val="af8"/>
    <w:unhideWhenUsed/>
    <w:rsid w:val="000572BD"/>
    <w:pPr>
      <w:tabs>
        <w:tab w:val="center" w:pos="4677"/>
        <w:tab w:val="right" w:pos="9355"/>
      </w:tabs>
    </w:pPr>
    <w:rPr>
      <w:szCs w:val="21"/>
    </w:rPr>
  </w:style>
  <w:style w:type="character" w:customStyle="1" w:styleId="af8">
    <w:name w:val="Нижний колонтитул Знак"/>
    <w:basedOn w:val="a2"/>
    <w:link w:val="af7"/>
    <w:rsid w:val="000572BD"/>
    <w:rPr>
      <w:szCs w:val="21"/>
    </w:rPr>
  </w:style>
  <w:style w:type="paragraph" w:styleId="31">
    <w:name w:val="Body Text 3"/>
    <w:basedOn w:val="a"/>
    <w:link w:val="32"/>
    <w:unhideWhenUsed/>
    <w:rsid w:val="007E53C7"/>
    <w:pPr>
      <w:spacing w:after="120"/>
    </w:pPr>
    <w:rPr>
      <w:sz w:val="16"/>
      <w:szCs w:val="14"/>
    </w:rPr>
  </w:style>
  <w:style w:type="character" w:customStyle="1" w:styleId="32">
    <w:name w:val="Основной текст 3 Знак"/>
    <w:basedOn w:val="a2"/>
    <w:link w:val="31"/>
    <w:rsid w:val="007E53C7"/>
    <w:rPr>
      <w:sz w:val="16"/>
      <w:szCs w:val="14"/>
    </w:rPr>
  </w:style>
  <w:style w:type="numbering" w:customStyle="1" w:styleId="12">
    <w:name w:val="Нет списка1"/>
    <w:next w:val="a4"/>
    <w:uiPriority w:val="99"/>
    <w:semiHidden/>
    <w:unhideWhenUsed/>
    <w:rsid w:val="007E53C7"/>
  </w:style>
  <w:style w:type="character" w:customStyle="1" w:styleId="20">
    <w:name w:val="Заголовок 2 Знак"/>
    <w:basedOn w:val="a2"/>
    <w:link w:val="2"/>
    <w:uiPriority w:val="9"/>
    <w:rsid w:val="007E53C7"/>
    <w:rPr>
      <w:rFonts w:ascii="Liberation Sans" w:eastAsia="Microsoft YaHei" w:hAnsi="Liberation Sans"/>
      <w:b/>
      <w:bCs/>
      <w:sz w:val="32"/>
      <w:szCs w:val="32"/>
    </w:rPr>
  </w:style>
  <w:style w:type="paragraph" w:customStyle="1" w:styleId="af9">
    <w:name w:val="Стиль"/>
    <w:uiPriority w:val="99"/>
    <w:rsid w:val="007E53C7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lang w:eastAsia="ru-RU" w:bidi="ar-SA"/>
    </w:rPr>
  </w:style>
  <w:style w:type="character" w:customStyle="1" w:styleId="13">
    <w:name w:val="Основной текст1"/>
    <w:rsid w:val="007E53C7"/>
    <w:rPr>
      <w:rFonts w:ascii="Arial" w:hAnsi="Arial"/>
      <w:color w:val="000000"/>
      <w:spacing w:val="0"/>
      <w:w w:val="100"/>
      <w:position w:val="0"/>
      <w:sz w:val="20"/>
      <w:u w:val="none"/>
      <w:effect w:val="none"/>
      <w:lang w:val="ru-RU" w:eastAsia="x-none"/>
    </w:rPr>
  </w:style>
  <w:style w:type="character" w:styleId="afa">
    <w:name w:val="Emphasis"/>
    <w:link w:val="14"/>
    <w:qFormat/>
    <w:rsid w:val="007E53C7"/>
    <w:rPr>
      <w:i/>
      <w:iCs/>
    </w:rPr>
  </w:style>
  <w:style w:type="table" w:customStyle="1" w:styleId="TableGrid2">
    <w:name w:val="TableGrid2"/>
    <w:rsid w:val="004F3637"/>
    <w:rPr>
      <w:rFonts w:ascii="Calibri" w:eastAsia="Times New Roman" w:hAnsi="Calibri" w:cs="Times New Roman"/>
      <w:sz w:val="22"/>
      <w:szCs w:val="22"/>
      <w:lang w:eastAsia="ru-RU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1">
    <w:name w:val="TableGrid21"/>
    <w:rsid w:val="00E176DC"/>
    <w:rPr>
      <w:rFonts w:ascii="Calibri" w:eastAsia="Times New Roman" w:hAnsi="Calibri" w:cs="Times New Roman"/>
      <w:sz w:val="22"/>
      <w:szCs w:val="22"/>
      <w:lang w:eastAsia="ru-RU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2">
    <w:name w:val="TableGrid22"/>
    <w:rsid w:val="00E57C30"/>
    <w:rPr>
      <w:rFonts w:ascii="Calibri" w:eastAsia="Times New Roman" w:hAnsi="Calibri" w:cs="Times New Roman"/>
      <w:sz w:val="22"/>
      <w:szCs w:val="22"/>
      <w:lang w:eastAsia="ru-RU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11">
    <w:name w:val="TableGrid211"/>
    <w:rsid w:val="00E57C30"/>
    <w:rPr>
      <w:rFonts w:ascii="Calibri" w:eastAsia="Times New Roman" w:hAnsi="Calibri" w:cs="Times New Roman"/>
      <w:sz w:val="22"/>
      <w:szCs w:val="22"/>
      <w:lang w:eastAsia="ru-RU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b">
    <w:name w:val="Balloon Text"/>
    <w:basedOn w:val="a"/>
    <w:link w:val="afc"/>
    <w:unhideWhenUsed/>
    <w:rsid w:val="009E1BCA"/>
    <w:rPr>
      <w:rFonts w:ascii="Segoe UI" w:hAnsi="Segoe UI"/>
      <w:sz w:val="18"/>
      <w:szCs w:val="16"/>
    </w:rPr>
  </w:style>
  <w:style w:type="character" w:customStyle="1" w:styleId="afc">
    <w:name w:val="Текст выноски Знак"/>
    <w:basedOn w:val="a2"/>
    <w:link w:val="afb"/>
    <w:rsid w:val="009E1BCA"/>
    <w:rPr>
      <w:rFonts w:ascii="Segoe UI" w:hAnsi="Segoe UI"/>
      <w:sz w:val="18"/>
      <w:szCs w:val="16"/>
    </w:rPr>
  </w:style>
  <w:style w:type="paragraph" w:styleId="afd">
    <w:name w:val="No Spacing"/>
    <w:link w:val="afe"/>
    <w:qFormat/>
    <w:rsid w:val="006B527E"/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customStyle="1" w:styleId="afe">
    <w:name w:val="Без интервала Знак"/>
    <w:basedOn w:val="a2"/>
    <w:link w:val="afd"/>
    <w:locked/>
    <w:rsid w:val="006B527E"/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customStyle="1" w:styleId="TableParagraph">
    <w:name w:val="Table Paragraph"/>
    <w:basedOn w:val="a"/>
    <w:uiPriority w:val="1"/>
    <w:qFormat/>
    <w:rsid w:val="00FD0E84"/>
    <w:pPr>
      <w:suppressAutoHyphens w:val="0"/>
      <w:autoSpaceDE w:val="0"/>
      <w:autoSpaceDN w:val="0"/>
      <w:ind w:left="106"/>
    </w:pPr>
    <w:rPr>
      <w:rFonts w:ascii="Times New Roman" w:eastAsia="Times New Roman" w:hAnsi="Times New Roman" w:cs="Times New Roman"/>
      <w:sz w:val="22"/>
      <w:szCs w:val="22"/>
      <w:lang w:eastAsia="en-US" w:bidi="ar-SA"/>
    </w:rPr>
  </w:style>
  <w:style w:type="paragraph" w:styleId="aff">
    <w:name w:val="Normal (Web)"/>
    <w:basedOn w:val="a"/>
    <w:link w:val="aff0"/>
    <w:uiPriority w:val="99"/>
    <w:unhideWhenUsed/>
    <w:rsid w:val="00CC7D8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ru-RU" w:bidi="ar-SA"/>
    </w:rPr>
  </w:style>
  <w:style w:type="character" w:styleId="aff1">
    <w:name w:val="Strong"/>
    <w:basedOn w:val="a2"/>
    <w:uiPriority w:val="22"/>
    <w:qFormat/>
    <w:rsid w:val="00CC7D8F"/>
    <w:rPr>
      <w:b/>
      <w:bCs/>
    </w:rPr>
  </w:style>
  <w:style w:type="paragraph" w:customStyle="1" w:styleId="pboth">
    <w:name w:val="pboth"/>
    <w:basedOn w:val="a"/>
    <w:rsid w:val="004D546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ru-RU" w:bidi="ar-SA"/>
    </w:rPr>
  </w:style>
  <w:style w:type="character" w:customStyle="1" w:styleId="40">
    <w:name w:val="Заголовок 4 Знак"/>
    <w:basedOn w:val="a2"/>
    <w:link w:val="4"/>
    <w:uiPriority w:val="9"/>
    <w:rsid w:val="00FD486C"/>
    <w:rPr>
      <w:rFonts w:ascii="XO Thames" w:eastAsia="Times New Roman" w:hAnsi="XO Thames" w:cs="Times New Roman"/>
      <w:b/>
      <w:color w:val="000000"/>
      <w:szCs w:val="20"/>
      <w:lang w:eastAsia="ru-RU" w:bidi="ar-SA"/>
    </w:rPr>
  </w:style>
  <w:style w:type="character" w:customStyle="1" w:styleId="50">
    <w:name w:val="Заголовок 5 Знак"/>
    <w:basedOn w:val="a2"/>
    <w:link w:val="5"/>
    <w:uiPriority w:val="9"/>
    <w:rsid w:val="00FD486C"/>
    <w:rPr>
      <w:rFonts w:ascii="XO Thames" w:eastAsia="Times New Roman" w:hAnsi="XO Thames" w:cs="Times New Roman"/>
      <w:b/>
      <w:color w:val="000000"/>
      <w:sz w:val="22"/>
      <w:szCs w:val="20"/>
      <w:lang w:eastAsia="ru-RU" w:bidi="ar-SA"/>
    </w:rPr>
  </w:style>
  <w:style w:type="numbering" w:customStyle="1" w:styleId="21">
    <w:name w:val="Нет списка2"/>
    <w:next w:val="a4"/>
    <w:uiPriority w:val="99"/>
    <w:semiHidden/>
    <w:unhideWhenUsed/>
    <w:rsid w:val="00FD486C"/>
  </w:style>
  <w:style w:type="character" w:customStyle="1" w:styleId="10">
    <w:name w:val="Заголовок 1 Знак"/>
    <w:basedOn w:val="a2"/>
    <w:link w:val="1"/>
    <w:uiPriority w:val="9"/>
    <w:rsid w:val="00FD486C"/>
    <w:rPr>
      <w:rFonts w:ascii="Liberation Sans" w:eastAsia="Microsoft YaHei" w:hAnsi="Liberation Sans"/>
      <w:b/>
      <w:bCs/>
      <w:sz w:val="36"/>
      <w:szCs w:val="36"/>
    </w:rPr>
  </w:style>
  <w:style w:type="character" w:customStyle="1" w:styleId="30">
    <w:name w:val="Заголовок 3 Знак"/>
    <w:basedOn w:val="a2"/>
    <w:link w:val="3"/>
    <w:uiPriority w:val="9"/>
    <w:rsid w:val="00FD486C"/>
    <w:rPr>
      <w:rFonts w:ascii="Liberation Sans" w:eastAsia="Microsoft YaHei" w:hAnsi="Liberation Sans"/>
      <w:b/>
      <w:bCs/>
      <w:color w:val="808080"/>
      <w:sz w:val="28"/>
      <w:szCs w:val="28"/>
    </w:rPr>
  </w:style>
  <w:style w:type="table" w:customStyle="1" w:styleId="TableNormal2">
    <w:name w:val="Table Normal2"/>
    <w:uiPriority w:val="2"/>
    <w:semiHidden/>
    <w:unhideWhenUsed/>
    <w:qFormat/>
    <w:rsid w:val="00FD486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7">
    <w:name w:val="Основной текст Знак"/>
    <w:basedOn w:val="a2"/>
    <w:link w:val="a1"/>
    <w:uiPriority w:val="1"/>
    <w:rsid w:val="00FD486C"/>
  </w:style>
  <w:style w:type="numbering" w:customStyle="1" w:styleId="110">
    <w:name w:val="Нет списка11"/>
    <w:next w:val="a4"/>
    <w:uiPriority w:val="99"/>
    <w:semiHidden/>
    <w:unhideWhenUsed/>
    <w:rsid w:val="00FD486C"/>
  </w:style>
  <w:style w:type="paragraph" w:styleId="22">
    <w:name w:val="toc 2"/>
    <w:next w:val="a"/>
    <w:link w:val="23"/>
    <w:uiPriority w:val="39"/>
    <w:rsid w:val="00FD486C"/>
    <w:pPr>
      <w:spacing w:after="200" w:line="276" w:lineRule="auto"/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 w:bidi="ar-SA"/>
    </w:rPr>
  </w:style>
  <w:style w:type="character" w:customStyle="1" w:styleId="23">
    <w:name w:val="Оглавление 2 Знак"/>
    <w:link w:val="22"/>
    <w:uiPriority w:val="39"/>
    <w:rsid w:val="00FD486C"/>
    <w:rPr>
      <w:rFonts w:ascii="XO Thames" w:eastAsia="Times New Roman" w:hAnsi="XO Thames" w:cs="Times New Roman"/>
      <w:color w:val="000000"/>
      <w:sz w:val="28"/>
      <w:szCs w:val="20"/>
      <w:lang w:eastAsia="ru-RU" w:bidi="ar-SA"/>
    </w:rPr>
  </w:style>
  <w:style w:type="paragraph" w:styleId="41">
    <w:name w:val="toc 4"/>
    <w:next w:val="a"/>
    <w:link w:val="42"/>
    <w:uiPriority w:val="39"/>
    <w:rsid w:val="00FD486C"/>
    <w:pPr>
      <w:spacing w:after="200" w:line="276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 w:bidi="ar-SA"/>
    </w:rPr>
  </w:style>
  <w:style w:type="character" w:customStyle="1" w:styleId="42">
    <w:name w:val="Оглавление 4 Знак"/>
    <w:link w:val="41"/>
    <w:uiPriority w:val="39"/>
    <w:rsid w:val="00FD486C"/>
    <w:rPr>
      <w:rFonts w:ascii="XO Thames" w:eastAsia="Times New Roman" w:hAnsi="XO Thames" w:cs="Times New Roman"/>
      <w:color w:val="000000"/>
      <w:sz w:val="28"/>
      <w:szCs w:val="20"/>
      <w:lang w:eastAsia="ru-RU" w:bidi="ar-SA"/>
    </w:rPr>
  </w:style>
  <w:style w:type="paragraph" w:styleId="6">
    <w:name w:val="toc 6"/>
    <w:next w:val="a"/>
    <w:link w:val="60"/>
    <w:uiPriority w:val="39"/>
    <w:rsid w:val="00FD486C"/>
    <w:pPr>
      <w:spacing w:after="200" w:line="276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 w:bidi="ar-SA"/>
    </w:rPr>
  </w:style>
  <w:style w:type="character" w:customStyle="1" w:styleId="60">
    <w:name w:val="Оглавление 6 Знак"/>
    <w:link w:val="6"/>
    <w:uiPriority w:val="39"/>
    <w:rsid w:val="00FD486C"/>
    <w:rPr>
      <w:rFonts w:ascii="XO Thames" w:eastAsia="Times New Roman" w:hAnsi="XO Thames" w:cs="Times New Roman"/>
      <w:color w:val="000000"/>
      <w:sz w:val="28"/>
      <w:szCs w:val="20"/>
      <w:lang w:eastAsia="ru-RU" w:bidi="ar-SA"/>
    </w:rPr>
  </w:style>
  <w:style w:type="paragraph" w:styleId="7">
    <w:name w:val="toc 7"/>
    <w:next w:val="a"/>
    <w:link w:val="70"/>
    <w:uiPriority w:val="39"/>
    <w:rsid w:val="00FD486C"/>
    <w:pPr>
      <w:spacing w:after="200" w:line="276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 w:bidi="ar-SA"/>
    </w:rPr>
  </w:style>
  <w:style w:type="character" w:customStyle="1" w:styleId="70">
    <w:name w:val="Оглавление 7 Знак"/>
    <w:link w:val="7"/>
    <w:uiPriority w:val="39"/>
    <w:rsid w:val="00FD486C"/>
    <w:rPr>
      <w:rFonts w:ascii="XO Thames" w:eastAsia="Times New Roman" w:hAnsi="XO Thames" w:cs="Times New Roman"/>
      <w:color w:val="000000"/>
      <w:sz w:val="28"/>
      <w:szCs w:val="20"/>
      <w:lang w:eastAsia="ru-RU" w:bidi="ar-SA"/>
    </w:rPr>
  </w:style>
  <w:style w:type="paragraph" w:customStyle="1" w:styleId="15">
    <w:name w:val="Основной шрифт абзаца1"/>
    <w:rsid w:val="00FD486C"/>
    <w:pPr>
      <w:spacing w:after="200" w:line="276" w:lineRule="auto"/>
    </w:pPr>
    <w:rPr>
      <w:rFonts w:ascii="Calibri" w:eastAsia="Times New Roman" w:hAnsi="Calibri" w:cs="Times New Roman"/>
      <w:color w:val="000000"/>
      <w:sz w:val="22"/>
      <w:szCs w:val="20"/>
      <w:lang w:eastAsia="ru-RU" w:bidi="ar-SA"/>
    </w:rPr>
  </w:style>
  <w:style w:type="paragraph" w:styleId="33">
    <w:name w:val="toc 3"/>
    <w:next w:val="a"/>
    <w:link w:val="34"/>
    <w:uiPriority w:val="39"/>
    <w:rsid w:val="00FD486C"/>
    <w:pPr>
      <w:spacing w:after="200" w:line="276" w:lineRule="auto"/>
      <w:ind w:left="400"/>
    </w:pPr>
    <w:rPr>
      <w:rFonts w:ascii="XO Thames" w:eastAsia="Times New Roman" w:hAnsi="XO Thames" w:cs="Times New Roman"/>
      <w:color w:val="000000"/>
      <w:sz w:val="28"/>
      <w:szCs w:val="20"/>
      <w:lang w:eastAsia="ru-RU" w:bidi="ar-SA"/>
    </w:rPr>
  </w:style>
  <w:style w:type="character" w:customStyle="1" w:styleId="34">
    <w:name w:val="Оглавление 3 Знак"/>
    <w:link w:val="33"/>
    <w:uiPriority w:val="39"/>
    <w:rsid w:val="00FD486C"/>
    <w:rPr>
      <w:rFonts w:ascii="XO Thames" w:eastAsia="Times New Roman" w:hAnsi="XO Thames" w:cs="Times New Roman"/>
      <w:color w:val="000000"/>
      <w:sz w:val="28"/>
      <w:szCs w:val="20"/>
      <w:lang w:eastAsia="ru-RU" w:bidi="ar-SA"/>
    </w:rPr>
  </w:style>
  <w:style w:type="character" w:customStyle="1" w:styleId="aff0">
    <w:name w:val="Обычный (веб) Знак"/>
    <w:link w:val="aff"/>
    <w:rsid w:val="00FD486C"/>
    <w:rPr>
      <w:rFonts w:ascii="Times New Roman" w:eastAsia="Times New Roman" w:hAnsi="Times New Roman" w:cs="Times New Roman"/>
      <w:lang w:eastAsia="ru-RU" w:bidi="ar-SA"/>
    </w:rPr>
  </w:style>
  <w:style w:type="paragraph" w:customStyle="1" w:styleId="16">
    <w:name w:val="Гиперссылка1"/>
    <w:basedOn w:val="15"/>
    <w:link w:val="aff2"/>
    <w:rsid w:val="00FD486C"/>
    <w:rPr>
      <w:color w:val="0000FF"/>
      <w:u w:val="single"/>
    </w:rPr>
  </w:style>
  <w:style w:type="character" w:styleId="aff2">
    <w:name w:val="Hyperlink"/>
    <w:basedOn w:val="a2"/>
    <w:link w:val="16"/>
    <w:rsid w:val="00FD486C"/>
    <w:rPr>
      <w:rFonts w:ascii="Calibri" w:eastAsia="Times New Roman" w:hAnsi="Calibri" w:cs="Times New Roman"/>
      <w:color w:val="0000FF"/>
      <w:sz w:val="22"/>
      <w:szCs w:val="20"/>
      <w:u w:val="single"/>
      <w:lang w:eastAsia="ru-RU" w:bidi="ar-SA"/>
    </w:rPr>
  </w:style>
  <w:style w:type="paragraph" w:customStyle="1" w:styleId="Footnote">
    <w:name w:val="Footnote"/>
    <w:rsid w:val="00FD486C"/>
    <w:pPr>
      <w:spacing w:after="200" w:line="276" w:lineRule="auto"/>
      <w:ind w:firstLine="851"/>
      <w:jc w:val="both"/>
    </w:pPr>
    <w:rPr>
      <w:rFonts w:ascii="XO Thames" w:eastAsia="Times New Roman" w:hAnsi="XO Thames" w:cs="Times New Roman"/>
      <w:color w:val="000000"/>
      <w:sz w:val="22"/>
      <w:szCs w:val="20"/>
      <w:lang w:eastAsia="ru-RU" w:bidi="ar-SA"/>
    </w:rPr>
  </w:style>
  <w:style w:type="paragraph" w:styleId="17">
    <w:name w:val="toc 1"/>
    <w:next w:val="a"/>
    <w:link w:val="18"/>
    <w:uiPriority w:val="39"/>
    <w:rsid w:val="00FD486C"/>
    <w:pPr>
      <w:spacing w:after="200" w:line="276" w:lineRule="auto"/>
    </w:pPr>
    <w:rPr>
      <w:rFonts w:ascii="XO Thames" w:eastAsia="Times New Roman" w:hAnsi="XO Thames" w:cs="Times New Roman"/>
      <w:b/>
      <w:color w:val="000000"/>
      <w:sz w:val="28"/>
      <w:szCs w:val="20"/>
      <w:lang w:eastAsia="ru-RU" w:bidi="ar-SA"/>
    </w:rPr>
  </w:style>
  <w:style w:type="character" w:customStyle="1" w:styleId="18">
    <w:name w:val="Оглавление 1 Знак"/>
    <w:link w:val="17"/>
    <w:uiPriority w:val="39"/>
    <w:rsid w:val="00FD486C"/>
    <w:rPr>
      <w:rFonts w:ascii="XO Thames" w:eastAsia="Times New Roman" w:hAnsi="XO Thames" w:cs="Times New Roman"/>
      <w:b/>
      <w:color w:val="000000"/>
      <w:sz w:val="28"/>
      <w:szCs w:val="20"/>
      <w:lang w:eastAsia="ru-RU" w:bidi="ar-SA"/>
    </w:rPr>
  </w:style>
  <w:style w:type="paragraph" w:customStyle="1" w:styleId="HeaderandFooter">
    <w:name w:val="Header and Footer"/>
    <w:rsid w:val="00FD486C"/>
    <w:pPr>
      <w:spacing w:after="200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 w:bidi="ar-SA"/>
    </w:rPr>
  </w:style>
  <w:style w:type="paragraph" w:styleId="9">
    <w:name w:val="toc 9"/>
    <w:next w:val="a"/>
    <w:link w:val="90"/>
    <w:uiPriority w:val="39"/>
    <w:rsid w:val="00FD486C"/>
    <w:pPr>
      <w:spacing w:after="200" w:line="276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 w:bidi="ar-SA"/>
    </w:rPr>
  </w:style>
  <w:style w:type="character" w:customStyle="1" w:styleId="90">
    <w:name w:val="Оглавление 9 Знак"/>
    <w:link w:val="9"/>
    <w:uiPriority w:val="39"/>
    <w:rsid w:val="00FD486C"/>
    <w:rPr>
      <w:rFonts w:ascii="XO Thames" w:eastAsia="Times New Roman" w:hAnsi="XO Thames" w:cs="Times New Roman"/>
      <w:color w:val="000000"/>
      <w:sz w:val="28"/>
      <w:szCs w:val="20"/>
      <w:lang w:eastAsia="ru-RU" w:bidi="ar-SA"/>
    </w:rPr>
  </w:style>
  <w:style w:type="paragraph" w:styleId="8">
    <w:name w:val="toc 8"/>
    <w:next w:val="a"/>
    <w:link w:val="80"/>
    <w:uiPriority w:val="39"/>
    <w:rsid w:val="00FD486C"/>
    <w:pPr>
      <w:spacing w:after="200" w:line="276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 w:bidi="ar-SA"/>
    </w:rPr>
  </w:style>
  <w:style w:type="character" w:customStyle="1" w:styleId="80">
    <w:name w:val="Оглавление 8 Знак"/>
    <w:link w:val="8"/>
    <w:uiPriority w:val="39"/>
    <w:rsid w:val="00FD486C"/>
    <w:rPr>
      <w:rFonts w:ascii="XO Thames" w:eastAsia="Times New Roman" w:hAnsi="XO Thames" w:cs="Times New Roman"/>
      <w:color w:val="000000"/>
      <w:sz w:val="28"/>
      <w:szCs w:val="20"/>
      <w:lang w:eastAsia="ru-RU" w:bidi="ar-SA"/>
    </w:rPr>
  </w:style>
  <w:style w:type="paragraph" w:customStyle="1" w:styleId="14">
    <w:name w:val="Выделение1"/>
    <w:basedOn w:val="15"/>
    <w:link w:val="afa"/>
    <w:rsid w:val="00FD486C"/>
    <w:rPr>
      <w:rFonts w:ascii="Liberation Serif" w:eastAsia="SimSun" w:hAnsi="Liberation Serif" w:cs="Mangal"/>
      <w:i/>
      <w:iCs/>
      <w:color w:val="auto"/>
      <w:sz w:val="24"/>
      <w:szCs w:val="24"/>
      <w:lang w:eastAsia="zh-CN" w:bidi="hi-IN"/>
    </w:rPr>
  </w:style>
  <w:style w:type="paragraph" w:styleId="51">
    <w:name w:val="toc 5"/>
    <w:next w:val="a"/>
    <w:link w:val="52"/>
    <w:uiPriority w:val="39"/>
    <w:rsid w:val="00FD486C"/>
    <w:pPr>
      <w:spacing w:after="200" w:line="276" w:lineRule="auto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 w:bidi="ar-SA"/>
    </w:rPr>
  </w:style>
  <w:style w:type="character" w:customStyle="1" w:styleId="52">
    <w:name w:val="Оглавление 5 Знак"/>
    <w:link w:val="51"/>
    <w:uiPriority w:val="39"/>
    <w:rsid w:val="00FD486C"/>
    <w:rPr>
      <w:rFonts w:ascii="XO Thames" w:eastAsia="Times New Roman" w:hAnsi="XO Thames" w:cs="Times New Roman"/>
      <w:color w:val="000000"/>
      <w:sz w:val="28"/>
      <w:szCs w:val="20"/>
      <w:lang w:eastAsia="ru-RU" w:bidi="ar-SA"/>
    </w:rPr>
  </w:style>
  <w:style w:type="character" w:customStyle="1" w:styleId="af0">
    <w:name w:val="Подзаголовок Знак"/>
    <w:basedOn w:val="a2"/>
    <w:link w:val="af"/>
    <w:uiPriority w:val="11"/>
    <w:rsid w:val="00FD486C"/>
    <w:rPr>
      <w:rFonts w:ascii="Liberation Sans" w:eastAsia="Microsoft YaHei" w:hAnsi="Liberation Sans"/>
      <w:sz w:val="36"/>
      <w:szCs w:val="36"/>
    </w:rPr>
  </w:style>
  <w:style w:type="character" w:customStyle="1" w:styleId="a6">
    <w:name w:val="Заголовок Знак"/>
    <w:basedOn w:val="a2"/>
    <w:link w:val="a0"/>
    <w:uiPriority w:val="1"/>
    <w:rsid w:val="00FD486C"/>
    <w:rPr>
      <w:rFonts w:ascii="Liberation Sans" w:eastAsia="Microsoft YaHei" w:hAnsi="Liberation Sans"/>
      <w:sz w:val="28"/>
      <w:szCs w:val="28"/>
    </w:rPr>
  </w:style>
  <w:style w:type="paragraph" w:customStyle="1" w:styleId="19">
    <w:name w:val="Знак Знак Знак1"/>
    <w:basedOn w:val="a"/>
    <w:rsid w:val="00FD486C"/>
    <w:pPr>
      <w:widowControl/>
      <w:suppressAutoHyphens w:val="0"/>
      <w:spacing w:after="160" w:line="240" w:lineRule="exact"/>
    </w:pPr>
    <w:rPr>
      <w:rFonts w:ascii="Verdana" w:eastAsia="Times New Roman" w:hAnsi="Verdana" w:cs="Times New Roman"/>
      <w:color w:val="000000"/>
      <w:sz w:val="20"/>
      <w:szCs w:val="20"/>
      <w:lang w:eastAsia="ru-RU" w:bidi="ar-SA"/>
    </w:rPr>
  </w:style>
  <w:style w:type="table" w:customStyle="1" w:styleId="TableNormal11">
    <w:name w:val="Table Normal11"/>
    <w:rsid w:val="00FD486C"/>
    <w:pPr>
      <w:widowControl w:val="0"/>
    </w:pPr>
    <w:rPr>
      <w:rFonts w:ascii="Calibri" w:eastAsia="Times New Roman" w:hAnsi="Calibri" w:cs="Times New Roman"/>
      <w:color w:val="000000"/>
      <w:sz w:val="22"/>
      <w:szCs w:val="20"/>
      <w:lang w:eastAsia="ru-RU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a">
    <w:name w:val="index 1"/>
    <w:basedOn w:val="a"/>
    <w:next w:val="a"/>
    <w:autoRedefine/>
    <w:uiPriority w:val="99"/>
    <w:semiHidden/>
    <w:unhideWhenUsed/>
    <w:rsid w:val="00DC0EF5"/>
    <w:pPr>
      <w:ind w:left="240" w:hanging="240"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49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5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uchportal.ru/mothers_day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chportal.ru/blokada-leningrada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chportal.ru/blokada-leningrad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uchportal.ru/den-konstitucii" TargetMode="External"/><Relationship Id="rId10" Type="http://schemas.openxmlformats.org/officeDocument/2006/relationships/hyperlink" Target="https://www.uchportal.ru/mothers_day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uchportal.ru/load/172" TargetMode="External"/><Relationship Id="rId14" Type="http://schemas.openxmlformats.org/officeDocument/2006/relationships/hyperlink" Target="https://www.uchportal.ru/den-narodnogo-edinstv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55;&#1083;&#1072;&#1085;%20&#1042;&#1056;\&#1055;&#1083;&#1072;&#1085;%20&#1042;&#1056;%20&#1057;&#1080;&#1089;&#1090;&#1077;&#1084;&#1072;%20&#1082;&#1083;&#1072;&#1089;&#1089;&#1085;&#1099;&#1093;%20&#1095;&#1072;&#1089;&#1086;&#1074;%20%20+%20&#1087;&#1072;&#1090;&#1088;.,%20&#1087;&#1088;&#1072;&#1074;&#1086;&#1074;&#1086;&#1077;%20&#1074;&#1086;&#1089;&#1090;&#1080;&#1090;&#1072;&#1085;&#1080;&#1077;%20&#1085;&#1072;%202020-2021%20&#1091;&#1095;&#1077;&#1073;&#1085;&#1099;&#1081;%20&#1075;&#1086;&#1076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E2F00-8E87-4E0C-B263-DD07351F4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План ВР Система классных часов  + патр., правовое воститание на 2020-2021 учебный год</Template>
  <TotalTime>193</TotalTime>
  <Pages>78</Pages>
  <Words>23844</Words>
  <Characters>135915</Characters>
  <Application>Microsoft Office Word</Application>
  <DocSecurity>0</DocSecurity>
  <Lines>1132</Lines>
  <Paragraphs>318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Талия Измаилова</cp:lastModifiedBy>
  <cp:revision>13</cp:revision>
  <cp:lastPrinted>2025-09-22T06:16:00Z</cp:lastPrinted>
  <dcterms:created xsi:type="dcterms:W3CDTF">2025-09-17T11:15:00Z</dcterms:created>
  <dcterms:modified xsi:type="dcterms:W3CDTF">2025-09-22T09:46:00Z</dcterms:modified>
  <dc:language>ru-RU</dc:language>
</cp:coreProperties>
</file>