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F15" w:rsidRDefault="00106252" w:rsidP="00F62B0F">
      <w:pPr>
        <w:widowControl/>
        <w:suppressAutoHyphens w:val="0"/>
        <w:jc w:val="center"/>
        <w:rPr>
          <w:rFonts w:ascii="Times New Roman" w:eastAsiaTheme="minorHAnsi" w:hAnsi="Times New Roman" w:cs="Times New Roman"/>
          <w:b/>
          <w:noProof/>
          <w:sz w:val="28"/>
          <w:lang w:eastAsia="ru-RU" w:bidi="ar-SA"/>
        </w:rPr>
      </w:pPr>
      <w:r w:rsidRPr="00106252">
        <w:rPr>
          <w:rFonts w:ascii="Times New Roman" w:eastAsiaTheme="minorHAnsi" w:hAnsi="Times New Roman" w:cs="Times New Roman"/>
          <w:b/>
          <w:noProof/>
          <w:sz w:val="28"/>
          <w:lang w:eastAsia="ru-RU" w:bidi="ar-SA"/>
        </w:rPr>
        <w:drawing>
          <wp:inline distT="0" distB="0" distL="0" distR="0">
            <wp:extent cx="7263975" cy="10195560"/>
            <wp:effectExtent l="953" t="0" r="0" b="0"/>
            <wp:docPr id="1" name="Рисунок 1" descr="C:\Users\79273\Desktop\календарный план средне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73\Desktop\календарный план среднег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70707" cy="1020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2B0F" w:rsidRPr="00F62B0F" w:rsidRDefault="00F62B0F" w:rsidP="00F62B0F">
      <w:pPr>
        <w:widowControl/>
        <w:suppressAutoHyphens w:val="0"/>
        <w:jc w:val="center"/>
        <w:rPr>
          <w:rFonts w:ascii="Times New Roman" w:eastAsiaTheme="minorHAnsi" w:hAnsi="Times New Roman" w:cs="Times New Roman"/>
          <w:b/>
          <w:sz w:val="28"/>
          <w:lang w:eastAsia="en-US" w:bidi="ar-SA"/>
        </w:rPr>
      </w:pPr>
      <w:r w:rsidRPr="00F62B0F">
        <w:rPr>
          <w:rFonts w:ascii="Times New Roman" w:eastAsiaTheme="minorHAnsi" w:hAnsi="Times New Roman" w:cs="Times New Roman"/>
          <w:b/>
          <w:sz w:val="28"/>
          <w:lang w:eastAsia="en-US" w:bidi="ar-SA"/>
        </w:rPr>
        <w:lastRenderedPageBreak/>
        <w:t>МИНИСТЕРСТВО ПРОСВЕЩЕНИЯ РОССИЙСКОЙ ФЕДЕРАЦИИ</w:t>
      </w:r>
    </w:p>
    <w:p w:rsidR="00F62B0F" w:rsidRPr="00F62B0F" w:rsidRDefault="00F62B0F" w:rsidP="00F62B0F">
      <w:pPr>
        <w:widowControl/>
        <w:suppressAutoHyphens w:val="0"/>
        <w:jc w:val="center"/>
        <w:rPr>
          <w:rFonts w:ascii="Times New Roman" w:eastAsiaTheme="minorHAnsi" w:hAnsi="Times New Roman" w:cs="Times New Roman"/>
          <w:b/>
          <w:sz w:val="28"/>
          <w:lang w:eastAsia="en-US" w:bidi="ar-SA"/>
        </w:rPr>
      </w:pPr>
      <w:r w:rsidRPr="00F62B0F">
        <w:rPr>
          <w:rFonts w:ascii="Times New Roman" w:eastAsiaTheme="minorHAnsi" w:hAnsi="Times New Roman" w:cs="Times New Roman"/>
          <w:b/>
          <w:sz w:val="28"/>
          <w:lang w:eastAsia="en-US" w:bidi="ar-SA"/>
        </w:rPr>
        <w:t>Министерство образования Пензенской области</w:t>
      </w:r>
    </w:p>
    <w:p w:rsidR="00F62B0F" w:rsidRPr="00F62B0F" w:rsidRDefault="00F62B0F" w:rsidP="00F62B0F">
      <w:pPr>
        <w:widowControl/>
        <w:suppressAutoHyphens w:val="0"/>
        <w:jc w:val="center"/>
        <w:rPr>
          <w:rFonts w:ascii="Times New Roman" w:eastAsiaTheme="minorHAnsi" w:hAnsi="Times New Roman" w:cs="Times New Roman"/>
          <w:b/>
          <w:sz w:val="28"/>
          <w:lang w:eastAsia="en-US" w:bidi="ar-SA"/>
        </w:rPr>
      </w:pPr>
      <w:r w:rsidRPr="00F62B0F">
        <w:rPr>
          <w:rFonts w:ascii="Times New Roman" w:eastAsiaTheme="minorHAnsi" w:hAnsi="Times New Roman" w:cs="Times New Roman"/>
          <w:b/>
          <w:sz w:val="28"/>
          <w:lang w:eastAsia="en-US" w:bidi="ar-SA"/>
        </w:rPr>
        <w:t>Отдел образования Кузнецкого района Пензенской области</w:t>
      </w:r>
    </w:p>
    <w:p w:rsidR="00F62B0F" w:rsidRPr="00F62B0F" w:rsidRDefault="00F62B0F" w:rsidP="00F62B0F">
      <w:pPr>
        <w:suppressAutoHyphens w:val="0"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</w:pPr>
      <w:r w:rsidRPr="00F62B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  <w:t>Муниципальное бюджетное общеобразовательное учреждение средняя общеобразовательная школа имени полного кавалера ордена Славы Аббяса Халилулловича Измайлова с. Большой Труев</w:t>
      </w:r>
    </w:p>
    <w:p w:rsidR="009825B1" w:rsidRPr="009825B1" w:rsidRDefault="009825B1" w:rsidP="00F62B0F">
      <w:pPr>
        <w:rPr>
          <w:rFonts w:ascii="Times New Roman" w:hAnsi="Times New Roman"/>
          <w:b/>
          <w:bCs/>
          <w:sz w:val="32"/>
          <w:szCs w:val="28"/>
        </w:rPr>
      </w:pPr>
    </w:p>
    <w:p w:rsidR="009825B1" w:rsidRPr="009825B1" w:rsidRDefault="005A318C" w:rsidP="009825B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Согласовано</w:t>
      </w:r>
      <w:r w:rsidR="009825B1" w:rsidRPr="009825B1"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 w:rsidR="009825B1"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r w:rsidR="009D5E48"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="009825B1" w:rsidRPr="009825B1">
        <w:rPr>
          <w:rFonts w:ascii="Times New Roman" w:hAnsi="Times New Roman"/>
          <w:b/>
          <w:bCs/>
          <w:sz w:val="28"/>
          <w:szCs w:val="28"/>
        </w:rPr>
        <w:t>Принят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="009825B1" w:rsidRPr="009825B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D5E48"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="009825B1" w:rsidRPr="009825B1">
        <w:rPr>
          <w:rFonts w:ascii="Times New Roman" w:hAnsi="Times New Roman"/>
          <w:b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="00A21A41"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Утверждено</w:t>
      </w:r>
      <w:r w:rsidR="009825B1" w:rsidRPr="009825B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825B1">
        <w:rPr>
          <w:rFonts w:ascii="Times New Roman" w:hAnsi="Times New Roman"/>
          <w:b/>
          <w:bCs/>
          <w:sz w:val="28"/>
          <w:szCs w:val="28"/>
        </w:rPr>
        <w:t xml:space="preserve">Методист Отдела образования  </w:t>
      </w: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9D5E48">
        <w:rPr>
          <w:rFonts w:ascii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r w:rsidRPr="009825B1">
        <w:rPr>
          <w:rFonts w:ascii="Times New Roman" w:hAnsi="Times New Roman"/>
          <w:b/>
          <w:bCs/>
          <w:sz w:val="28"/>
          <w:szCs w:val="28"/>
        </w:rPr>
        <w:t xml:space="preserve">         на педагогическом совете  </w:t>
      </w:r>
      <w:r w:rsidR="009D5E48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Pr="009825B1">
        <w:rPr>
          <w:rFonts w:ascii="Times New Roman" w:hAnsi="Times New Roman"/>
          <w:b/>
          <w:bCs/>
          <w:sz w:val="28"/>
          <w:szCs w:val="28"/>
        </w:rPr>
        <w:t xml:space="preserve">                           Директор школы                                                                                          </w:t>
      </w: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825B1">
        <w:rPr>
          <w:rFonts w:ascii="Times New Roman" w:hAnsi="Times New Roman"/>
          <w:b/>
          <w:bCs/>
          <w:sz w:val="28"/>
          <w:szCs w:val="28"/>
        </w:rPr>
        <w:t xml:space="preserve">Кузнецкого района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</w:t>
      </w:r>
      <w:r w:rsidRPr="009825B1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810F7C">
        <w:rPr>
          <w:rFonts w:ascii="Times New Roman" w:hAnsi="Times New Roman"/>
          <w:b/>
          <w:bCs/>
          <w:sz w:val="28"/>
          <w:szCs w:val="28"/>
        </w:rPr>
        <w:t>Протокол №1 от 29.08.2025</w:t>
      </w:r>
      <w:r w:rsidRPr="009825B1">
        <w:rPr>
          <w:rFonts w:ascii="Times New Roman" w:hAnsi="Times New Roman"/>
          <w:b/>
          <w:bCs/>
          <w:sz w:val="28"/>
          <w:szCs w:val="28"/>
        </w:rPr>
        <w:t xml:space="preserve"> г.       МБОУ СОШ с.Большой Труев                                                </w:t>
      </w: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  <w:r w:rsidRPr="009825B1">
        <w:rPr>
          <w:rFonts w:ascii="Times New Roman" w:hAnsi="Times New Roman"/>
          <w:b/>
          <w:bCs/>
          <w:sz w:val="28"/>
          <w:szCs w:val="28"/>
        </w:rPr>
        <w:t xml:space="preserve">_______________ </w:t>
      </w:r>
      <w:r w:rsidR="00810F7C">
        <w:rPr>
          <w:rFonts w:ascii="Times New Roman" w:hAnsi="Times New Roman"/>
          <w:b/>
          <w:bCs/>
          <w:sz w:val="28"/>
          <w:szCs w:val="28"/>
        </w:rPr>
        <w:t>А.С.Синдюкова</w:t>
      </w:r>
      <w:r w:rsidRPr="009825B1"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9825B1"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 w:rsidRPr="009825B1">
        <w:rPr>
          <w:rFonts w:ascii="Times New Roman" w:hAnsi="Times New Roman"/>
          <w:b/>
          <w:bCs/>
          <w:sz w:val="28"/>
          <w:szCs w:val="28"/>
        </w:rPr>
        <w:t xml:space="preserve">                                  </w:t>
      </w:r>
      <w:r w:rsidR="00810F7C">
        <w:rPr>
          <w:rFonts w:ascii="Times New Roman" w:hAnsi="Times New Roman"/>
          <w:b/>
          <w:bCs/>
          <w:sz w:val="28"/>
          <w:szCs w:val="28"/>
        </w:rPr>
        <w:t xml:space="preserve">            _____________  </w:t>
      </w:r>
      <w:r w:rsidR="00810F7C" w:rsidRPr="00FC636D">
        <w:rPr>
          <w:rFonts w:ascii="Times New Roman" w:hAnsi="Times New Roman"/>
          <w:b/>
          <w:bCs/>
          <w:sz w:val="28"/>
          <w:szCs w:val="28"/>
        </w:rPr>
        <w:t>Л.Р.</w:t>
      </w:r>
      <w:r w:rsidRPr="00FC636D">
        <w:rPr>
          <w:rFonts w:ascii="Times New Roman" w:hAnsi="Times New Roman"/>
          <w:b/>
          <w:bCs/>
          <w:sz w:val="28"/>
          <w:szCs w:val="28"/>
        </w:rPr>
        <w:t xml:space="preserve">Хусаинова                                                                                                                                                                                                                                  </w:t>
      </w:r>
    </w:p>
    <w:p w:rsidR="009825B1" w:rsidRPr="009825B1" w:rsidRDefault="005A318C" w:rsidP="005A318C">
      <w:pPr>
        <w:jc w:val="center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9825B1">
        <w:rPr>
          <w:rFonts w:ascii="Times New Roman" w:hAnsi="Times New Roman"/>
          <w:b/>
          <w:bCs/>
          <w:sz w:val="28"/>
          <w:szCs w:val="28"/>
        </w:rPr>
        <w:t>Приказ №</w:t>
      </w:r>
      <w:r w:rsidR="00810F7C">
        <w:rPr>
          <w:rFonts w:ascii="Times New Roman" w:hAnsi="Times New Roman"/>
          <w:b/>
          <w:bCs/>
          <w:sz w:val="28"/>
          <w:szCs w:val="28"/>
        </w:rPr>
        <w:t xml:space="preserve"> 94</w:t>
      </w:r>
      <w:r w:rsidR="002E1C73">
        <w:rPr>
          <w:rFonts w:ascii="Times New Roman" w:hAnsi="Times New Roman"/>
          <w:b/>
          <w:bCs/>
          <w:sz w:val="28"/>
          <w:szCs w:val="28"/>
        </w:rPr>
        <w:t xml:space="preserve"> от </w:t>
      </w:r>
      <w:r w:rsidR="00810F7C">
        <w:rPr>
          <w:rFonts w:ascii="Times New Roman" w:hAnsi="Times New Roman"/>
          <w:b/>
          <w:bCs/>
          <w:sz w:val="28"/>
          <w:szCs w:val="28"/>
        </w:rPr>
        <w:t>01.09.2025</w:t>
      </w:r>
      <w:r w:rsidRPr="009825B1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9825B1" w:rsidRPr="009825B1" w:rsidRDefault="00EB40CF" w:rsidP="00F62B0F">
      <w:pPr>
        <w:jc w:val="center"/>
        <w:rPr>
          <w:rFonts w:ascii="Times New Roman" w:hAnsi="Times New Roman"/>
          <w:b/>
          <w:bCs/>
          <w:sz w:val="44"/>
          <w:szCs w:val="28"/>
        </w:rPr>
      </w:pPr>
      <w:r>
        <w:rPr>
          <w:rFonts w:ascii="Times New Roman" w:hAnsi="Times New Roman"/>
          <w:b/>
          <w:bCs/>
          <w:sz w:val="44"/>
          <w:szCs w:val="28"/>
        </w:rPr>
        <w:t xml:space="preserve">Календарный план </w:t>
      </w:r>
      <w:r w:rsidR="009825B1" w:rsidRPr="009825B1">
        <w:rPr>
          <w:rFonts w:ascii="Times New Roman" w:hAnsi="Times New Roman"/>
          <w:b/>
          <w:bCs/>
          <w:sz w:val="44"/>
          <w:szCs w:val="28"/>
        </w:rPr>
        <w:t>воспитательной работы</w:t>
      </w:r>
    </w:p>
    <w:p w:rsidR="00B6191F" w:rsidRDefault="00B6191F" w:rsidP="00B6191F">
      <w:pPr>
        <w:jc w:val="center"/>
        <w:rPr>
          <w:rFonts w:ascii="Times New Roman" w:hAnsi="Times New Roman"/>
          <w:b/>
          <w:bCs/>
          <w:sz w:val="44"/>
          <w:szCs w:val="28"/>
        </w:rPr>
      </w:pPr>
      <w:r w:rsidRPr="00B6191F">
        <w:rPr>
          <w:rFonts w:ascii="Times New Roman" w:hAnsi="Times New Roman"/>
          <w:b/>
          <w:bCs/>
          <w:sz w:val="36"/>
          <w:szCs w:val="28"/>
        </w:rPr>
        <w:t>СРЕДНЕГО ОБЩЕГО ОБРАЗОВАНИЯ</w:t>
      </w: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44"/>
          <w:szCs w:val="28"/>
        </w:rPr>
      </w:pPr>
      <w:r w:rsidRPr="009825B1">
        <w:rPr>
          <w:rFonts w:ascii="Times New Roman" w:hAnsi="Times New Roman"/>
          <w:b/>
          <w:bCs/>
          <w:sz w:val="44"/>
          <w:szCs w:val="28"/>
        </w:rPr>
        <w:t>МБОУ СОШ с.Большой Труев</w:t>
      </w:r>
    </w:p>
    <w:p w:rsidR="009825B1" w:rsidRPr="009825B1" w:rsidRDefault="00810F7C" w:rsidP="009825B1">
      <w:pPr>
        <w:jc w:val="center"/>
        <w:rPr>
          <w:rFonts w:ascii="Times New Roman" w:hAnsi="Times New Roman"/>
          <w:b/>
          <w:bCs/>
          <w:sz w:val="44"/>
          <w:szCs w:val="28"/>
        </w:rPr>
      </w:pPr>
      <w:r>
        <w:rPr>
          <w:rFonts w:ascii="Times New Roman" w:hAnsi="Times New Roman"/>
          <w:b/>
          <w:bCs/>
          <w:sz w:val="44"/>
          <w:szCs w:val="28"/>
        </w:rPr>
        <w:t>на 2025 – 2026</w:t>
      </w:r>
      <w:r w:rsidR="009825B1" w:rsidRPr="009825B1">
        <w:rPr>
          <w:rFonts w:ascii="Times New Roman" w:hAnsi="Times New Roman"/>
          <w:b/>
          <w:bCs/>
          <w:sz w:val="44"/>
          <w:szCs w:val="28"/>
        </w:rPr>
        <w:t xml:space="preserve"> учебный год</w:t>
      </w: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AB268F" w:rsidRDefault="00AB268F" w:rsidP="009825B1">
      <w:pPr>
        <w:jc w:val="right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t>Составитель:</w:t>
      </w:r>
    </w:p>
    <w:p w:rsidR="009825B1" w:rsidRPr="009825B1" w:rsidRDefault="00AB268F" w:rsidP="009825B1">
      <w:pPr>
        <w:jc w:val="right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t>о</w:t>
      </w:r>
      <w:r w:rsidR="009825B1" w:rsidRPr="009825B1">
        <w:rPr>
          <w:rFonts w:ascii="Times New Roman" w:hAnsi="Times New Roman"/>
          <w:b/>
          <w:bCs/>
          <w:sz w:val="32"/>
          <w:szCs w:val="28"/>
        </w:rPr>
        <w:t xml:space="preserve">тветственный за </w:t>
      </w:r>
    </w:p>
    <w:p w:rsidR="009825B1" w:rsidRPr="009825B1" w:rsidRDefault="009825B1" w:rsidP="009825B1">
      <w:pPr>
        <w:jc w:val="right"/>
        <w:rPr>
          <w:rFonts w:ascii="Times New Roman" w:hAnsi="Times New Roman"/>
          <w:b/>
          <w:bCs/>
          <w:sz w:val="32"/>
          <w:szCs w:val="28"/>
        </w:rPr>
      </w:pPr>
      <w:r w:rsidRPr="009825B1">
        <w:rPr>
          <w:rFonts w:ascii="Times New Roman" w:hAnsi="Times New Roman"/>
          <w:b/>
          <w:bCs/>
          <w:sz w:val="32"/>
          <w:szCs w:val="28"/>
        </w:rPr>
        <w:t xml:space="preserve"> воспитательную работу</w:t>
      </w:r>
    </w:p>
    <w:p w:rsidR="009825B1" w:rsidRPr="009825B1" w:rsidRDefault="009825B1" w:rsidP="009825B1">
      <w:pPr>
        <w:jc w:val="right"/>
        <w:rPr>
          <w:rFonts w:ascii="Times New Roman" w:hAnsi="Times New Roman"/>
          <w:b/>
          <w:bCs/>
          <w:sz w:val="32"/>
          <w:szCs w:val="28"/>
        </w:rPr>
      </w:pPr>
      <w:r w:rsidRPr="009825B1">
        <w:rPr>
          <w:rFonts w:ascii="Times New Roman" w:hAnsi="Times New Roman"/>
          <w:b/>
          <w:bCs/>
          <w:sz w:val="32"/>
          <w:szCs w:val="28"/>
        </w:rPr>
        <w:t>Измаилова</w:t>
      </w:r>
    </w:p>
    <w:p w:rsidR="009825B1" w:rsidRPr="009825B1" w:rsidRDefault="009825B1" w:rsidP="009825B1">
      <w:pPr>
        <w:jc w:val="right"/>
        <w:rPr>
          <w:rFonts w:ascii="Times New Roman" w:hAnsi="Times New Roman"/>
          <w:b/>
          <w:bCs/>
          <w:sz w:val="32"/>
          <w:szCs w:val="28"/>
        </w:rPr>
      </w:pPr>
      <w:r w:rsidRPr="009825B1">
        <w:rPr>
          <w:rFonts w:ascii="Times New Roman" w:hAnsi="Times New Roman"/>
          <w:b/>
          <w:bCs/>
          <w:sz w:val="32"/>
          <w:szCs w:val="28"/>
        </w:rPr>
        <w:t xml:space="preserve"> Талия Равильевна</w:t>
      </w: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  <w:r w:rsidRPr="009825B1">
        <w:rPr>
          <w:rFonts w:ascii="Times New Roman" w:hAnsi="Times New Roman"/>
          <w:b/>
          <w:bCs/>
          <w:sz w:val="32"/>
          <w:szCs w:val="28"/>
        </w:rPr>
        <w:tab/>
      </w: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9825B1" w:rsidRDefault="009825B1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  <w:r w:rsidRPr="009825B1">
        <w:rPr>
          <w:rFonts w:ascii="Times New Roman" w:hAnsi="Times New Roman"/>
          <w:b/>
          <w:bCs/>
          <w:sz w:val="32"/>
          <w:szCs w:val="28"/>
        </w:rPr>
        <w:t>с.</w:t>
      </w:r>
      <w:r w:rsidR="00ED27FE">
        <w:rPr>
          <w:rFonts w:ascii="Times New Roman" w:hAnsi="Times New Roman"/>
          <w:b/>
          <w:bCs/>
          <w:sz w:val="32"/>
          <w:szCs w:val="28"/>
        </w:rPr>
        <w:t xml:space="preserve"> </w:t>
      </w:r>
      <w:r w:rsidRPr="009825B1">
        <w:rPr>
          <w:rFonts w:ascii="Times New Roman" w:hAnsi="Times New Roman"/>
          <w:b/>
          <w:bCs/>
          <w:sz w:val="32"/>
          <w:szCs w:val="28"/>
        </w:rPr>
        <w:t>Большой Труев</w:t>
      </w:r>
    </w:p>
    <w:p w:rsidR="00FF4395" w:rsidRPr="009825B1" w:rsidRDefault="00FF4395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9825B1" w:rsidRDefault="00AC557C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t xml:space="preserve"> </w:t>
      </w:r>
      <w:r w:rsidR="00810F7C">
        <w:rPr>
          <w:rFonts w:ascii="Times New Roman" w:hAnsi="Times New Roman"/>
          <w:b/>
          <w:bCs/>
          <w:sz w:val="32"/>
          <w:szCs w:val="28"/>
        </w:rPr>
        <w:t>2025</w:t>
      </w:r>
      <w:r w:rsidR="009825B1" w:rsidRPr="009825B1">
        <w:rPr>
          <w:rFonts w:ascii="Times New Roman" w:hAnsi="Times New Roman"/>
          <w:b/>
          <w:bCs/>
          <w:sz w:val="32"/>
          <w:szCs w:val="28"/>
        </w:rPr>
        <w:t xml:space="preserve"> г.</w:t>
      </w:r>
    </w:p>
    <w:p w:rsidR="00F62B0F" w:rsidRPr="009825B1" w:rsidRDefault="00F62B0F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13604D" w:rsidRDefault="00EB40CF" w:rsidP="00B345CA">
      <w:pPr>
        <w:jc w:val="center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lastRenderedPageBreak/>
        <w:t>Календарный п</w:t>
      </w:r>
      <w:r w:rsidR="0013604D" w:rsidRPr="0013604D">
        <w:rPr>
          <w:rFonts w:ascii="Times New Roman" w:hAnsi="Times New Roman"/>
          <w:b/>
          <w:bCs/>
          <w:sz w:val="32"/>
          <w:szCs w:val="28"/>
        </w:rPr>
        <w:t>лан воспитательной работы М</w:t>
      </w:r>
      <w:r w:rsidR="00D728DE">
        <w:rPr>
          <w:rFonts w:ascii="Times New Roman" w:hAnsi="Times New Roman"/>
          <w:b/>
          <w:bCs/>
          <w:sz w:val="32"/>
          <w:szCs w:val="28"/>
        </w:rPr>
        <w:t>БОУ СОШ с.</w:t>
      </w:r>
      <w:r w:rsidR="00ED27FE">
        <w:rPr>
          <w:rFonts w:ascii="Times New Roman" w:hAnsi="Times New Roman"/>
          <w:b/>
          <w:bCs/>
          <w:sz w:val="32"/>
          <w:szCs w:val="28"/>
        </w:rPr>
        <w:t xml:space="preserve"> </w:t>
      </w:r>
      <w:r w:rsidR="00D728DE">
        <w:rPr>
          <w:rFonts w:ascii="Times New Roman" w:hAnsi="Times New Roman"/>
          <w:b/>
          <w:bCs/>
          <w:sz w:val="32"/>
          <w:szCs w:val="28"/>
        </w:rPr>
        <w:t>Большой</w:t>
      </w:r>
      <w:r w:rsidR="002E1C73">
        <w:rPr>
          <w:rFonts w:ascii="Times New Roman" w:hAnsi="Times New Roman"/>
          <w:b/>
          <w:bCs/>
          <w:sz w:val="32"/>
          <w:szCs w:val="28"/>
        </w:rPr>
        <w:t xml:space="preserve"> Труев</w:t>
      </w:r>
    </w:p>
    <w:p w:rsidR="006F543F" w:rsidRDefault="006F543F" w:rsidP="00B345CA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6F543F" w:rsidRPr="006F543F" w:rsidRDefault="00BC3141" w:rsidP="000E47FB">
      <w:pPr>
        <w:suppressAutoHyphens w:val="0"/>
        <w:autoSpaceDE w:val="0"/>
        <w:autoSpaceDN w:val="0"/>
        <w:spacing w:line="296" w:lineRule="exact"/>
        <w:ind w:left="4447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  <w:t>Пояснительная записка</w:t>
      </w:r>
    </w:p>
    <w:p w:rsidR="006F543F" w:rsidRPr="002A7D6D" w:rsidRDefault="006F543F" w:rsidP="00247CC7">
      <w:pPr>
        <w:suppressAutoHyphens w:val="0"/>
        <w:autoSpaceDE w:val="0"/>
        <w:autoSpaceDN w:val="0"/>
        <w:ind w:right="224" w:firstLine="426"/>
        <w:jc w:val="both"/>
        <w:rPr>
          <w:rFonts w:ascii="Times New Roman" w:eastAsia="Times New Roman" w:hAnsi="Times New Roman" w:cs="Times New Roman"/>
          <w:sz w:val="28"/>
          <w:szCs w:val="26"/>
          <w:lang w:eastAsia="en-US" w:bidi="ar-SA"/>
        </w:rPr>
      </w:pPr>
      <w:r w:rsidRPr="002A7D6D">
        <w:rPr>
          <w:rFonts w:ascii="Times New Roman" w:eastAsia="Times New Roman" w:hAnsi="Times New Roman" w:cs="Times New Roman"/>
          <w:sz w:val="28"/>
          <w:szCs w:val="26"/>
          <w:lang w:eastAsia="en-US" w:bidi="ar-SA"/>
        </w:rPr>
        <w:t xml:space="preserve">В соответствии с программой воспитания МБОУ СОШ </w:t>
      </w:r>
      <w:r w:rsidR="00810F7C">
        <w:rPr>
          <w:rFonts w:ascii="Times New Roman" w:eastAsia="Times New Roman" w:hAnsi="Times New Roman" w:cs="Times New Roman"/>
          <w:sz w:val="28"/>
          <w:szCs w:val="26"/>
          <w:lang w:eastAsia="en-US" w:bidi="ar-SA"/>
        </w:rPr>
        <w:t>с.Большой Труев</w:t>
      </w:r>
      <w:r w:rsidRPr="002A7D6D">
        <w:rPr>
          <w:rFonts w:ascii="Times New Roman" w:eastAsia="Times New Roman" w:hAnsi="Times New Roman" w:cs="Times New Roman"/>
          <w:sz w:val="28"/>
          <w:szCs w:val="26"/>
          <w:lang w:eastAsia="en-US" w:bidi="ar-SA"/>
        </w:rPr>
        <w:t xml:space="preserve">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 их активное участие в социально-значимой деятельности.</w:t>
      </w:r>
    </w:p>
    <w:p w:rsidR="00884EB2" w:rsidRPr="00884EB2" w:rsidRDefault="00247CC7" w:rsidP="00884EB2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</w:t>
      </w:r>
      <w:r w:rsidR="00884EB2"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Цель: формирование личности гражданина, патриота с присущими ему ценностями, взглядами, ориентациями, привычками, установками, мотивами деятельности, поведения, готовности к активному проявлению значи</w:t>
      </w:r>
      <w:r w:rsid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мых качеств и умений в </w:t>
      </w:r>
      <w:r w:rsidR="00884EB2"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различных сферах жизни.</w:t>
      </w:r>
    </w:p>
    <w:p w:rsidR="00884EB2" w:rsidRPr="00884EB2" w:rsidRDefault="00884EB2" w:rsidP="00884EB2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Задачи:</w:t>
      </w:r>
    </w:p>
    <w:p w:rsidR="00884EB2" w:rsidRPr="00884EB2" w:rsidRDefault="00884EB2" w:rsidP="00884EB2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- обеспечить необходимые условия для дальнейшего развития нравственно здоровой, социально 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культурно компетентной личности,</w:t>
      </w: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 воспитанной с гражданско - патриотических позиций;</w:t>
      </w:r>
    </w:p>
    <w:p w:rsidR="00884EB2" w:rsidRPr="00884EB2" w:rsidRDefault="00884EB2" w:rsidP="00884EB2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-посредством организации различных форм досуговой деятельности в рамках патриотического воспитания, обеспечить более тесное    общение учеников школы с социумом;</w:t>
      </w:r>
    </w:p>
    <w:p w:rsidR="00884EB2" w:rsidRPr="00884EB2" w:rsidRDefault="00884EB2" w:rsidP="00884EB2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- проведение ряда мероприятий по патриотическому воспитанию учеников 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рамках работы школьного музея </w:t>
      </w: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 творческого объединения;</w:t>
      </w:r>
    </w:p>
    <w:p w:rsidR="00884EB2" w:rsidRPr="00884EB2" w:rsidRDefault="00884EB2" w:rsidP="00884EB2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- привлечение экспонатов музея на уроки истории для повышения интереса к истории Родины и истории Пензенского края;</w:t>
      </w:r>
    </w:p>
    <w:p w:rsidR="00884EB2" w:rsidRPr="00884EB2" w:rsidRDefault="00884EB2" w:rsidP="00884EB2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-развитие нравственных</w:t>
      </w:r>
      <w:r w:rsidR="00C53C6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представлений о долге, чести</w:t>
      </w: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</w:t>
      </w:r>
      <w:r w:rsidR="00C53C6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достоинстве в контексте</w:t>
      </w: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отноше</w:t>
      </w:r>
      <w:r w:rsidR="00C53C6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ния к Отечеству, к согражданам</w:t>
      </w: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 к семье.</w:t>
      </w:r>
    </w:p>
    <w:p w:rsidR="00533FFF" w:rsidRDefault="00884EB2" w:rsidP="00035C98">
      <w:pPr>
        <w:jc w:val="both"/>
        <w:rPr>
          <w:rFonts w:ascii="Times New Roman" w:eastAsia="Times New Roman" w:hAnsi="Times New Roman" w:cs="Times New Roman"/>
          <w:b/>
          <w:lang w:eastAsia="en-US" w:bidi="ar-SA"/>
        </w:rPr>
      </w:pPr>
      <w:r w:rsidRPr="00B345CA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 </w:t>
      </w:r>
      <w:r w:rsidR="002A7D6D" w:rsidRPr="00533FFF">
        <w:rPr>
          <w:rFonts w:ascii="Times New Roman" w:eastAsia="Times New Roman" w:hAnsi="Times New Roman" w:cs="Times New Roman"/>
          <w:b/>
          <w:w w:val="0"/>
          <w:kern w:val="2"/>
          <w:sz w:val="28"/>
          <w:szCs w:val="30"/>
          <w:lang w:eastAsia="ko-KR" w:bidi="ar-SA"/>
        </w:rPr>
        <w:t>Инвариантные модули</w:t>
      </w:r>
      <w:r w:rsidR="00F8073C" w:rsidRPr="00533FFF">
        <w:rPr>
          <w:rFonts w:ascii="Times New Roman" w:eastAsia="Times New Roman" w:hAnsi="Times New Roman" w:cs="Times New Roman"/>
          <w:b/>
          <w:w w:val="0"/>
          <w:kern w:val="2"/>
          <w:sz w:val="28"/>
          <w:szCs w:val="30"/>
          <w:lang w:eastAsia="ko-KR" w:bidi="ar-SA"/>
        </w:rPr>
        <w:t xml:space="preserve"> воспитательной работы</w:t>
      </w:r>
      <w:r w:rsidR="002A7D6D" w:rsidRPr="00533FFF">
        <w:rPr>
          <w:rFonts w:ascii="Times New Roman" w:eastAsia="Times New Roman" w:hAnsi="Times New Roman" w:cs="Times New Roman"/>
          <w:b/>
          <w:w w:val="0"/>
          <w:kern w:val="2"/>
          <w:sz w:val="28"/>
          <w:szCs w:val="30"/>
          <w:lang w:eastAsia="ko-KR" w:bidi="ar-SA"/>
        </w:rPr>
        <w:t>:</w:t>
      </w:r>
      <w:r w:rsidR="00035C98" w:rsidRPr="00533FFF">
        <w:rPr>
          <w:rFonts w:ascii="Times New Roman" w:eastAsia="Times New Roman" w:hAnsi="Times New Roman" w:cs="Times New Roman"/>
          <w:b/>
          <w:lang w:eastAsia="en-US" w:bidi="ar-SA"/>
        </w:rPr>
        <w:t xml:space="preserve"> </w:t>
      </w:r>
    </w:p>
    <w:p w:rsidR="00035C98" w:rsidRPr="00035C98" w:rsidRDefault="00035C98" w:rsidP="00035C98">
      <w:pPr>
        <w:jc w:val="both"/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</w:pPr>
      <w:r w:rsidRPr="00533FFF">
        <w:rPr>
          <w:rFonts w:ascii="Times New Roman" w:eastAsia="Times New Roman" w:hAnsi="Times New Roman" w:cs="Times New Roman"/>
          <w:b/>
          <w:lang w:eastAsia="en-US" w:bidi="ar-SA"/>
        </w:rPr>
        <w:t>1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. «Урочна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я деятельность. Школьный урок», 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. 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«Основные школьные дела»,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 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 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«Классное руковод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ство. Система классных часов», 4. 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«Внеурочная деятельность», 5. «Профилактика и безопасность. Правовое воспитание.  Работа с детьми «группы риска»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, </w:t>
      </w:r>
      <w:r w:rsidR="00533FFF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6. 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«Внешкольные мероприятия». «Э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кскурсии, экспедиции, походы», 7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. «Организация пред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метно-пространственной среды», </w:t>
      </w:r>
      <w:r w:rsidR="00533FFF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8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. «Взаимодействие с родителями (законными представит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елями). «Работа с родителями», 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9.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 «Социальное партнерство», </w:t>
      </w:r>
      <w:r w:rsidR="00533FFF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10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 «Самоуправление». 11. 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«Профориентация» (на уровнях основного общего и среднего общего образования).                            </w:t>
      </w:r>
    </w:p>
    <w:p w:rsidR="00533FFF" w:rsidRDefault="00035C98" w:rsidP="00035C98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</w:pPr>
      <w:r w:rsidRPr="00035C98">
        <w:rPr>
          <w:rFonts w:ascii="Times New Roman" w:eastAsia="Times New Roman" w:hAnsi="Times New Roman" w:cs="Times New Roman"/>
          <w:b/>
          <w:color w:val="000000"/>
          <w:sz w:val="28"/>
          <w:lang w:eastAsia="en-US" w:bidi="ar-SA"/>
        </w:rPr>
        <w:t>Вариативные модули: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 </w:t>
      </w:r>
    </w:p>
    <w:p w:rsidR="000E47FB" w:rsidRDefault="00035C98" w:rsidP="00035C98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</w:pP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12. «Детские общественные объединения», 13. «Добровольческая деятельность», 14. «Школьные медиа», 15. «Школьный музей», 16. «Школьные спортивные клубы», 17. «Школьный театр». </w:t>
      </w:r>
    </w:p>
    <w:p w:rsidR="00035C98" w:rsidRPr="00035C98" w:rsidRDefault="00035C98" w:rsidP="00035C98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</w:pP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Модули описаны последовательно по мере уменьшения их значимости в воспитательной системе МБОУ СОШ с. Большой Труев.</w:t>
      </w:r>
    </w:p>
    <w:p w:rsidR="00F8073C" w:rsidRDefault="00F8073C" w:rsidP="002A7D6D">
      <w:pPr>
        <w:widowControl/>
        <w:suppressAutoHyphens w:val="0"/>
        <w:rPr>
          <w:rFonts w:ascii="Times New Roman" w:eastAsia="Times New Roman" w:hAnsi="Times New Roman" w:cs="Times New Roman"/>
          <w:color w:val="FF0000"/>
          <w:w w:val="0"/>
          <w:kern w:val="2"/>
          <w:sz w:val="30"/>
          <w:szCs w:val="30"/>
          <w:lang w:eastAsia="ko-KR" w:bidi="ar-SA"/>
        </w:rPr>
      </w:pPr>
    </w:p>
    <w:p w:rsidR="00180957" w:rsidRPr="00620F6D" w:rsidRDefault="00180957" w:rsidP="00620F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0957">
        <w:rPr>
          <w:rFonts w:ascii="Times New Roman" w:hAnsi="Times New Roman" w:cs="Times New Roman"/>
          <w:b/>
          <w:sz w:val="32"/>
          <w:szCs w:val="32"/>
        </w:rPr>
        <w:lastRenderedPageBreak/>
        <w:t>План общешкольных мероприятий в МБОУ СОШ с.</w:t>
      </w:r>
      <w:r w:rsidR="00895D5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80957">
        <w:rPr>
          <w:rFonts w:ascii="Times New Roman" w:hAnsi="Times New Roman" w:cs="Times New Roman"/>
          <w:b/>
          <w:sz w:val="32"/>
          <w:szCs w:val="32"/>
        </w:rPr>
        <w:t xml:space="preserve">Большой Труев </w:t>
      </w:r>
    </w:p>
    <w:tbl>
      <w:tblPr>
        <w:tblpPr w:leftFromText="180" w:rightFromText="180" w:vertAnchor="text" w:tblpX="-10" w:tblpY="1"/>
        <w:tblOverlap w:val="never"/>
        <w:tblW w:w="16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130"/>
      </w:tblGrid>
      <w:tr w:rsidR="00CB44F5" w:rsidRPr="005E57AD" w:rsidTr="00CB44F5">
        <w:tc>
          <w:tcPr>
            <w:tcW w:w="1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4F5" w:rsidRDefault="00CB44F5" w:rsidP="00CB44F5">
            <w:pPr>
              <w:tabs>
                <w:tab w:val="left" w:pos="1902"/>
              </w:tabs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Модуль 1</w:t>
            </w:r>
            <w:r w:rsidRPr="00587994">
              <w:rPr>
                <w:rFonts w:ascii="Times New Roman" w:hAnsi="Times New Roman"/>
                <w:b/>
                <w:sz w:val="32"/>
                <w:szCs w:val="28"/>
              </w:rPr>
              <w:t xml:space="preserve"> «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Урочная деятельность. </w:t>
            </w:r>
            <w:r w:rsidRPr="00587994">
              <w:rPr>
                <w:rFonts w:ascii="Times New Roman" w:hAnsi="Times New Roman"/>
                <w:b/>
                <w:sz w:val="32"/>
                <w:szCs w:val="28"/>
              </w:rPr>
              <w:t>Школьный урок»</w:t>
            </w:r>
          </w:p>
          <w:p w:rsidR="00CB44F5" w:rsidRPr="00587994" w:rsidRDefault="00CB44F5" w:rsidP="00CB44F5">
            <w:pPr>
              <w:tabs>
                <w:tab w:val="left" w:pos="190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7994">
              <w:rPr>
                <w:rFonts w:ascii="Times New Roman" w:hAnsi="Times New Roman"/>
                <w:b/>
                <w:sz w:val="32"/>
                <w:szCs w:val="28"/>
              </w:rPr>
              <w:t>(</w:t>
            </w:r>
            <w:r w:rsidRPr="00587994">
              <w:rPr>
                <w:rFonts w:ascii="Times New Roman" w:hAnsi="Times New Roman"/>
                <w:sz w:val="28"/>
                <w:szCs w:val="28"/>
              </w:rPr>
              <w:t>согласно индивидуальным по планам работы учителей-предметников)</w:t>
            </w:r>
          </w:p>
        </w:tc>
      </w:tr>
    </w:tbl>
    <w:tbl>
      <w:tblPr>
        <w:tblStyle w:val="af1"/>
        <w:tblW w:w="16018" w:type="dxa"/>
        <w:tblInd w:w="-5" w:type="dxa"/>
        <w:tblLook w:val="04A0" w:firstRow="1" w:lastRow="0" w:firstColumn="1" w:lastColumn="0" w:noHBand="0" w:noVBand="1"/>
      </w:tblPr>
      <w:tblGrid>
        <w:gridCol w:w="9923"/>
        <w:gridCol w:w="1276"/>
        <w:gridCol w:w="2267"/>
        <w:gridCol w:w="2552"/>
      </w:tblGrid>
      <w:tr w:rsidR="00CB44F5" w:rsidTr="00CB44F5">
        <w:tc>
          <w:tcPr>
            <w:tcW w:w="9923" w:type="dxa"/>
          </w:tcPr>
          <w:p w:rsidR="00716FAF" w:rsidRDefault="00716FAF" w:rsidP="00716F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6FAF">
              <w:rPr>
                <w:rFonts w:ascii="Times New Roman" w:hAnsi="Times New Roman"/>
                <w:sz w:val="26"/>
                <w:szCs w:val="26"/>
              </w:rPr>
              <w:t>Урок «День</w:t>
            </w:r>
            <w:r w:rsidR="00B6191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16FAF">
              <w:rPr>
                <w:rFonts w:ascii="Times New Roman" w:hAnsi="Times New Roman"/>
                <w:sz w:val="26"/>
                <w:szCs w:val="26"/>
              </w:rPr>
              <w:t>Знаний»</w:t>
            </w:r>
          </w:p>
          <w:p w:rsidR="00716FAF" w:rsidRDefault="00716FAF" w:rsidP="00716F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6FAF">
              <w:rPr>
                <w:rFonts w:ascii="Times New Roman" w:hAnsi="Times New Roman"/>
                <w:sz w:val="26"/>
                <w:szCs w:val="26"/>
              </w:rPr>
              <w:t>Библиотечный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16FAF">
              <w:rPr>
                <w:rFonts w:ascii="Times New Roman" w:hAnsi="Times New Roman"/>
                <w:sz w:val="26"/>
                <w:szCs w:val="26"/>
              </w:rPr>
              <w:t>урок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16FAF">
              <w:rPr>
                <w:rFonts w:ascii="Times New Roman" w:hAnsi="Times New Roman"/>
                <w:sz w:val="26"/>
                <w:szCs w:val="26"/>
              </w:rPr>
              <w:t>«День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16FAF">
              <w:rPr>
                <w:rFonts w:ascii="Times New Roman" w:hAnsi="Times New Roman"/>
                <w:sz w:val="26"/>
                <w:szCs w:val="26"/>
              </w:rPr>
              <w:t>окончания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16FAF">
              <w:rPr>
                <w:rFonts w:ascii="Times New Roman" w:hAnsi="Times New Roman"/>
                <w:sz w:val="26"/>
                <w:szCs w:val="26"/>
              </w:rPr>
              <w:t>Второй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16FAF">
              <w:rPr>
                <w:rFonts w:ascii="Times New Roman" w:hAnsi="Times New Roman"/>
                <w:sz w:val="26"/>
                <w:szCs w:val="26"/>
              </w:rPr>
              <w:t>мировой войны»</w:t>
            </w:r>
          </w:p>
          <w:p w:rsidR="00CB44F5" w:rsidRPr="00D978E1" w:rsidRDefault="00716FAF" w:rsidP="00620F6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6FAF">
              <w:rPr>
                <w:rFonts w:ascii="Times New Roman" w:hAnsi="Times New Roman"/>
                <w:sz w:val="26"/>
                <w:szCs w:val="26"/>
              </w:rPr>
              <w:t>Урок Памяти «Дети Беслана»</w:t>
            </w:r>
            <w:r w:rsidR="00620F6D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716FAF">
              <w:rPr>
                <w:rFonts w:ascii="Times New Roman" w:hAnsi="Times New Roman"/>
                <w:sz w:val="26"/>
                <w:szCs w:val="26"/>
              </w:rPr>
              <w:t>Международный день распространения грамотности</w:t>
            </w:r>
          </w:p>
        </w:tc>
        <w:tc>
          <w:tcPr>
            <w:tcW w:w="1276" w:type="dxa"/>
          </w:tcPr>
          <w:p w:rsidR="00CB44F5" w:rsidRPr="00D978E1" w:rsidRDefault="00716FAF" w:rsidP="00651DE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  <w:r w:rsidR="00B6191F">
              <w:rPr>
                <w:rFonts w:ascii="Times New Roman" w:hAnsi="Times New Roman"/>
                <w:b/>
                <w:i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-11</w:t>
            </w:r>
          </w:p>
        </w:tc>
        <w:tc>
          <w:tcPr>
            <w:tcW w:w="2267" w:type="dxa"/>
          </w:tcPr>
          <w:p w:rsidR="00CB44F5" w:rsidRDefault="00716FAF" w:rsidP="00651DE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1.09</w:t>
            </w:r>
          </w:p>
          <w:p w:rsidR="00716FAF" w:rsidRDefault="0094258E" w:rsidP="00651DE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3,</w:t>
            </w:r>
            <w:r w:rsidR="00716FAF">
              <w:rPr>
                <w:rFonts w:ascii="Times New Roman" w:hAnsi="Times New Roman"/>
                <w:b/>
                <w:i/>
                <w:sz w:val="26"/>
                <w:szCs w:val="26"/>
              </w:rPr>
              <w:t>4.09</w:t>
            </w:r>
          </w:p>
          <w:p w:rsidR="00716FAF" w:rsidRPr="00D978E1" w:rsidRDefault="00716FAF" w:rsidP="00620F6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1.09</w:t>
            </w:r>
            <w:r w:rsidR="00620F6D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8.09</w:t>
            </w:r>
          </w:p>
        </w:tc>
        <w:tc>
          <w:tcPr>
            <w:tcW w:w="2552" w:type="dxa"/>
          </w:tcPr>
          <w:p w:rsidR="00CB44F5" w:rsidRPr="00D978E1" w:rsidRDefault="00716FAF" w:rsidP="00651DE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Классные руководители Учителя истории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 xml:space="preserve">Тематические внеклассные мероприятия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дню 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>возведения Тульского кремля</w:t>
            </w:r>
          </w:p>
        </w:tc>
        <w:tc>
          <w:tcPr>
            <w:tcW w:w="1276" w:type="dxa"/>
          </w:tcPr>
          <w:p w:rsidR="001B12DD" w:rsidRPr="00D978E1" w:rsidRDefault="00B6191F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1B12DD">
              <w:rPr>
                <w:rFonts w:ascii="Times New Roman" w:hAnsi="Times New Roman"/>
                <w:sz w:val="26"/>
                <w:szCs w:val="26"/>
              </w:rPr>
              <w:t>-11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09.- 15.09.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Учит.истории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Дни финансовой грамотности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1.09-15.09.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4CD7">
              <w:rPr>
                <w:rFonts w:ascii="Times New Roman" w:hAnsi="Times New Roman"/>
                <w:sz w:val="24"/>
                <w:szCs w:val="26"/>
              </w:rPr>
              <w:t>Учит истории,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ОИВТ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День здоровья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6191F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-11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Сентябрь - май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Учителя физ-ры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Проект «Проектория»</w:t>
            </w:r>
            <w:r w:rsidR="000A1A56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0A1A56" w:rsidRPr="000A1A56">
              <w:rPr>
                <w:rFonts w:ascii="Times New Roman" w:hAnsi="Times New Roman"/>
                <w:sz w:val="26"/>
                <w:szCs w:val="26"/>
              </w:rPr>
              <w:t>Просмотр видео-уроков на сайте «Проектория» https://proektoria.online/</w:t>
            </w:r>
          </w:p>
        </w:tc>
        <w:tc>
          <w:tcPr>
            <w:tcW w:w="1276" w:type="dxa"/>
          </w:tcPr>
          <w:p w:rsidR="001B12DD" w:rsidRDefault="00B6191F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1B12DD">
              <w:rPr>
                <w:rFonts w:ascii="Times New Roman" w:hAnsi="Times New Roman"/>
                <w:sz w:val="26"/>
                <w:szCs w:val="26"/>
              </w:rPr>
              <w:t>-11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Сентябрь-май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 дир по</w:t>
            </w:r>
            <w:r w:rsidR="00833560">
              <w:rPr>
                <w:rFonts w:ascii="Times New Roman" w:hAnsi="Times New Roman"/>
                <w:sz w:val="26"/>
                <w:szCs w:val="26"/>
              </w:rPr>
              <w:t xml:space="preserve"> УВР, учителя-предметн</w:t>
            </w:r>
            <w:r>
              <w:rPr>
                <w:rFonts w:ascii="Times New Roman" w:hAnsi="Times New Roman"/>
                <w:sz w:val="26"/>
                <w:szCs w:val="26"/>
              </w:rPr>
              <w:t>, кл.руководители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 xml:space="preserve">День интернета. Всероссийский урок безопасности школьников в сети Интернет </w:t>
            </w:r>
          </w:p>
        </w:tc>
        <w:tc>
          <w:tcPr>
            <w:tcW w:w="1276" w:type="dxa"/>
          </w:tcPr>
          <w:p w:rsidR="001B12DD" w:rsidRPr="00D978E1" w:rsidRDefault="00B6191F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1B12DD">
              <w:rPr>
                <w:rFonts w:ascii="Times New Roman" w:hAnsi="Times New Roman"/>
                <w:sz w:val="26"/>
                <w:szCs w:val="26"/>
              </w:rPr>
              <w:t>-11</w:t>
            </w:r>
            <w:r w:rsidR="001B12DD"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28.10-30.10.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Учитель инф.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 xml:space="preserve">Всероссийский урок «Экология и энергосбережение» в рамках Всероссийского фестиваля энергосбережения #ВместеЯрче  </w:t>
            </w:r>
          </w:p>
        </w:tc>
        <w:tc>
          <w:tcPr>
            <w:tcW w:w="1276" w:type="dxa"/>
          </w:tcPr>
          <w:p w:rsidR="001B12DD" w:rsidRPr="00D978E1" w:rsidRDefault="00620F6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1B12DD">
              <w:rPr>
                <w:rFonts w:ascii="Times New Roman" w:hAnsi="Times New Roman"/>
                <w:sz w:val="26"/>
                <w:szCs w:val="26"/>
              </w:rPr>
              <w:t>-11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16.10.-28.10.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Кл.руковод.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 xml:space="preserve"> учит.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биологи, 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>географии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Участие в школьном туре олимпиады школьников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D978E1" w:rsidRDefault="00620F6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1B12DD">
              <w:rPr>
                <w:rFonts w:ascii="Times New Roman" w:hAnsi="Times New Roman"/>
                <w:sz w:val="26"/>
                <w:szCs w:val="26"/>
              </w:rPr>
              <w:t>-11</w:t>
            </w:r>
            <w:r w:rsidR="001B12DD"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Октябрь, ноябрь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Учит.-предмет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 xml:space="preserve">Всероссийская акция «Час кода».  </w:t>
            </w:r>
          </w:p>
        </w:tc>
        <w:tc>
          <w:tcPr>
            <w:tcW w:w="1276" w:type="dxa"/>
          </w:tcPr>
          <w:p w:rsidR="001B12DD" w:rsidRPr="00D978E1" w:rsidRDefault="00620F6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1B12DD">
              <w:rPr>
                <w:rFonts w:ascii="Times New Roman" w:hAnsi="Times New Roman"/>
                <w:sz w:val="26"/>
                <w:szCs w:val="26"/>
              </w:rPr>
              <w:t>-11</w:t>
            </w:r>
            <w:r w:rsidR="001B12DD"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ноябрь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Кл.руководит.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 xml:space="preserve">Тематический урок правовой грамотности «Права человека» </w:t>
            </w:r>
          </w:p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10-11</w:t>
            </w:r>
          </w:p>
          <w:p w:rsidR="001B12DD" w:rsidRPr="00D978E1" w:rsidRDefault="001B12DD" w:rsidP="00620F6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В течение месяца, декабрь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классные руков. Учителя истории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Участие в муниципальном и региональном турах олимпиады школьников</w:t>
            </w:r>
          </w:p>
        </w:tc>
        <w:tc>
          <w:tcPr>
            <w:tcW w:w="1276" w:type="dxa"/>
          </w:tcPr>
          <w:p w:rsidR="001B12DD" w:rsidRPr="00D978E1" w:rsidRDefault="00620F6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1B12DD">
              <w:rPr>
                <w:rFonts w:ascii="Times New Roman" w:hAnsi="Times New Roman"/>
                <w:sz w:val="26"/>
                <w:szCs w:val="26"/>
              </w:rPr>
              <w:t>-11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 xml:space="preserve">Декабрь-февраль 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Учит.-предмет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День полного освобождения Ленинграда от фашистской блокады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D978E1" w:rsidRDefault="00620F6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1B12DD">
              <w:rPr>
                <w:rFonts w:ascii="Times New Roman" w:hAnsi="Times New Roman"/>
                <w:sz w:val="26"/>
                <w:szCs w:val="26"/>
              </w:rPr>
              <w:t>-11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 xml:space="preserve">27.01 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Уч.истории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Конкурс чтецов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D978E1" w:rsidRDefault="00620F6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10-11</w:t>
            </w:r>
            <w:r w:rsidR="001B12DD" w:rsidRPr="00D978E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кл.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В течении года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Уч.рус.яз и лит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Классные часы, б</w:t>
            </w:r>
            <w:r w:rsidR="00F62B0F">
              <w:rPr>
                <w:rFonts w:ascii="Times New Roman" w:hAnsi="Times New Roman"/>
                <w:sz w:val="26"/>
                <w:szCs w:val="26"/>
              </w:rPr>
              <w:t>еседы, внеклассные мероприятия: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>Международный день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  <w:t xml:space="preserve">памяти жертв Холокоста </w:t>
            </w:r>
          </w:p>
        </w:tc>
        <w:tc>
          <w:tcPr>
            <w:tcW w:w="1276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620F6D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-11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27.01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Ст.вожатая, учит.истории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Информационные часы «России верные сыны»</w:t>
            </w:r>
          </w:p>
        </w:tc>
        <w:tc>
          <w:tcPr>
            <w:tcW w:w="1276" w:type="dxa"/>
          </w:tcPr>
          <w:p w:rsidR="001B12DD" w:rsidRPr="00D978E1" w:rsidRDefault="00620F6D" w:rsidP="001B12DD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1B12DD" w:rsidRPr="00D978E1">
              <w:rPr>
                <w:rFonts w:ascii="Times New Roman" w:hAnsi="Times New Roman"/>
                <w:sz w:val="26"/>
                <w:szCs w:val="26"/>
              </w:rPr>
              <w:t>-</w:t>
            </w:r>
            <w:r w:rsidR="001B12DD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Январь, февраль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классные руков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День науки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D978E1" w:rsidRDefault="00620F6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10-</w:t>
            </w:r>
            <w:r w:rsidR="001B12DD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28.02.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Учителя-предм.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Акция «Книге - новую жизнь!» Игра - путешествие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  <w:t>«По страницам любимых журналов».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620F6D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-11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Библиотекарь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День здоровья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620F6D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-11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7 апреля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уч.физ-ры, кл рук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Участие в НПК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D978E1" w:rsidRDefault="00620F6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1B12DD">
              <w:rPr>
                <w:rFonts w:ascii="Times New Roman" w:hAnsi="Times New Roman"/>
                <w:sz w:val="26"/>
                <w:szCs w:val="26"/>
              </w:rPr>
              <w:t>-11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Ноябрь-февраль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 xml:space="preserve">  Учит. -  предм.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Проведение предметных недель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620F6D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-11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В теч.года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ab/>
              <w:t>Уч.предмет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Участие в муниципальных, региональных, всероссийских очных, дистанционных и заочных конкурсах, олимпиадах, соревнованиях кл.руководители</w:t>
            </w:r>
          </w:p>
        </w:tc>
        <w:tc>
          <w:tcPr>
            <w:tcW w:w="1276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620F6D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-11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В теч.года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Учит.предм,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 xml:space="preserve">Проведение открытых уроков по всем предметам </w:t>
            </w:r>
          </w:p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="00620F6D">
              <w:rPr>
                <w:rFonts w:ascii="Times New Roman" w:hAnsi="Times New Roman"/>
                <w:i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-11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В теч.года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552" w:type="dxa"/>
          </w:tcPr>
          <w:p w:rsidR="001B12DD" w:rsidRPr="00D978E1" w:rsidRDefault="001B12DD" w:rsidP="001B12DD">
            <w:pPr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Зам.дир. по УВР,</w:t>
            </w:r>
          </w:p>
          <w:p w:rsidR="001B12DD" w:rsidRPr="00D978E1" w:rsidRDefault="00620F6D" w:rsidP="00620F6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уч.предмет</w:t>
            </w:r>
            <w:r w:rsidR="001B12DD" w:rsidRPr="00D978E1">
              <w:rPr>
                <w:rFonts w:ascii="Times New Roman" w:hAnsi="Times New Roman"/>
                <w:sz w:val="26"/>
                <w:szCs w:val="26"/>
              </w:rPr>
              <w:t>.,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кл.рук</w:t>
            </w:r>
          </w:p>
        </w:tc>
      </w:tr>
    </w:tbl>
    <w:p w:rsidR="00493CFD" w:rsidRDefault="00180957" w:rsidP="00CF2637">
      <w:pPr>
        <w:jc w:val="center"/>
        <w:rPr>
          <w:rFonts w:ascii="Times New Roman" w:eastAsia="+mn-ea" w:hAnsi="Times New Roman" w:cs="Times New Roman"/>
          <w:b/>
          <w:bCs/>
          <w:color w:val="000000"/>
          <w:kern w:val="24"/>
          <w:sz w:val="36"/>
          <w:szCs w:val="36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6"/>
        </w:rPr>
        <w:lastRenderedPageBreak/>
        <w:t>Модуль 2</w:t>
      </w:r>
      <w:r w:rsidR="00493CFD" w:rsidRPr="004D3B67"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6"/>
        </w:rPr>
        <w:t xml:space="preserve">. </w:t>
      </w:r>
      <w:r w:rsidR="00DD30FC" w:rsidRPr="00DD30FC">
        <w:rPr>
          <w:rFonts w:ascii="Times New Roman" w:eastAsia="Times New Roman" w:hAnsi="Times New Roman" w:cs="Times New Roman"/>
          <w:b/>
          <w:w w:val="0"/>
          <w:kern w:val="2"/>
          <w:sz w:val="32"/>
          <w:lang w:eastAsia="ko-KR" w:bidi="ar-SA"/>
        </w:rPr>
        <w:t>«</w:t>
      </w:r>
      <w:r w:rsidR="00DD30FC">
        <w:rPr>
          <w:rFonts w:ascii="Times New Roman" w:eastAsia="Times New Roman" w:hAnsi="Times New Roman" w:cs="Times New Roman"/>
          <w:b/>
          <w:w w:val="0"/>
          <w:kern w:val="2"/>
          <w:sz w:val="32"/>
          <w:lang w:eastAsia="ko-KR" w:bidi="ar-SA"/>
        </w:rPr>
        <w:t xml:space="preserve">Основные школьные дела» </w:t>
      </w:r>
    </w:p>
    <w:p w:rsidR="00493CFD" w:rsidRDefault="00493CFD" w:rsidP="00493CFD">
      <w:pPr>
        <w:jc w:val="center"/>
      </w:pPr>
    </w:p>
    <w:tbl>
      <w:tblPr>
        <w:tblStyle w:val="af1"/>
        <w:tblW w:w="16165" w:type="dxa"/>
        <w:tblInd w:w="-5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594"/>
        <w:gridCol w:w="6848"/>
        <w:gridCol w:w="1342"/>
        <w:gridCol w:w="6"/>
        <w:gridCol w:w="1684"/>
        <w:gridCol w:w="153"/>
        <w:gridCol w:w="11"/>
        <w:gridCol w:w="2262"/>
        <w:gridCol w:w="865"/>
        <w:gridCol w:w="11"/>
        <w:gridCol w:w="2266"/>
        <w:gridCol w:w="7"/>
        <w:gridCol w:w="116"/>
      </w:tblGrid>
      <w:tr w:rsidR="00D7168A" w:rsidTr="000C7A8F">
        <w:trPr>
          <w:gridAfter w:val="2"/>
          <w:wAfter w:w="123" w:type="dxa"/>
          <w:trHeight w:val="1196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D7168A" w:rsidRDefault="00D7168A" w:rsidP="008460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48" w:type="dxa"/>
            <w:shd w:val="clear" w:color="auto" w:fill="auto"/>
            <w:tcMar>
              <w:left w:w="88" w:type="dxa"/>
            </w:tcMar>
          </w:tcPr>
          <w:p w:rsidR="00D7168A" w:rsidRPr="00006C7F" w:rsidRDefault="00D7168A" w:rsidP="00D7168A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06C7F">
              <w:rPr>
                <w:rFonts w:ascii="Times New Roman" w:hAnsi="Times New Roman" w:cs="Times New Roman"/>
                <w:b/>
                <w:sz w:val="28"/>
                <w:szCs w:val="26"/>
              </w:rPr>
              <w:t>Дела. Мероприятия</w:t>
            </w:r>
            <w:r w:rsidR="00960085">
              <w:rPr>
                <w:rFonts w:ascii="Times New Roman" w:hAnsi="Times New Roman" w:cs="Times New Roman"/>
                <w:b/>
                <w:sz w:val="28"/>
                <w:szCs w:val="26"/>
              </w:rPr>
              <w:t>. Активности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D7168A" w:rsidRPr="00006C7F" w:rsidRDefault="00D7168A" w:rsidP="008460F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06C7F">
              <w:rPr>
                <w:rFonts w:ascii="Times New Roman" w:hAnsi="Times New Roman" w:cs="Times New Roman"/>
                <w:b/>
                <w:sz w:val="28"/>
                <w:szCs w:val="26"/>
              </w:rPr>
              <w:t>Участники</w:t>
            </w:r>
          </w:p>
          <w:p w:rsidR="00D7168A" w:rsidRPr="00006C7F" w:rsidRDefault="00D7168A" w:rsidP="008460F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D7168A" w:rsidRPr="004D3B67" w:rsidRDefault="00D7168A" w:rsidP="008460F6">
            <w:pPr>
              <w:pStyle w:val="ParaAttribute3"/>
              <w:rPr>
                <w:b/>
                <w:color w:val="000000" w:themeColor="text1"/>
                <w:sz w:val="24"/>
                <w:szCs w:val="26"/>
              </w:rPr>
            </w:pPr>
            <w:r w:rsidRPr="004D3B6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6"/>
              </w:rPr>
              <w:t>Ориентировочное</w:t>
            </w:r>
          </w:p>
          <w:p w:rsidR="00D7168A" w:rsidRPr="004D3B67" w:rsidRDefault="00D7168A" w:rsidP="008460F6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6"/>
              </w:rPr>
            </w:pPr>
            <w:r w:rsidRPr="004D3B6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6"/>
              </w:rPr>
              <w:t>время</w:t>
            </w:r>
            <w:r w:rsidRPr="004D3B6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6"/>
              </w:rPr>
              <w:t xml:space="preserve"> </w:t>
            </w:r>
          </w:p>
          <w:p w:rsidR="00D7168A" w:rsidRPr="00006C7F" w:rsidRDefault="00D7168A" w:rsidP="008460F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4D3B67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6"/>
              </w:rPr>
              <w:t>проведения</w:t>
            </w:r>
            <w:r w:rsidRPr="004D3B67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Примерная дата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D7168A" w:rsidRPr="00006C7F" w:rsidRDefault="00D7168A" w:rsidP="008460F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06C7F">
              <w:rPr>
                <w:rFonts w:ascii="Times New Roman" w:hAnsi="Times New Roman" w:cs="Times New Roman"/>
                <w:b/>
                <w:sz w:val="28"/>
                <w:szCs w:val="26"/>
              </w:rPr>
              <w:t>Ответственные</w:t>
            </w:r>
          </w:p>
          <w:p w:rsidR="00D7168A" w:rsidRPr="00006C7F" w:rsidRDefault="00D7168A" w:rsidP="008460F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D61977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D61977" w:rsidRDefault="00D61977" w:rsidP="00D6197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48" w:type="dxa"/>
            <w:shd w:val="clear" w:color="auto" w:fill="auto"/>
            <w:tcMar>
              <w:left w:w="88" w:type="dxa"/>
            </w:tcMar>
          </w:tcPr>
          <w:p w:rsidR="008D6CB9" w:rsidRDefault="00D61977" w:rsidP="00D728D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hAnsi="Times New Roman" w:cs="Times New Roman"/>
                <w:sz w:val="26"/>
                <w:szCs w:val="26"/>
              </w:rPr>
              <w:t xml:space="preserve">Праздник 1 сентября.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Общешкольный праздник, посвящен</w:t>
            </w:r>
            <w:r w:rsidR="004F3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ный Дню Знаний «Здравствуй,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школа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». </w:t>
            </w:r>
          </w:p>
          <w:p w:rsidR="00D61977" w:rsidRPr="00070665" w:rsidRDefault="00D61977" w:rsidP="00D728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8DE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Мероприятия,</w:t>
            </w:r>
            <w:r w:rsidR="00D728DE" w:rsidRPr="00D728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классные часы в рамках курса «Разговоры о важном»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D728DE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B3C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D728DE" w:rsidP="00D619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1.09</w:t>
            </w:r>
          </w:p>
          <w:p w:rsidR="00A765DA" w:rsidRPr="00F003B9" w:rsidRDefault="00A765DA" w:rsidP="00D619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61977" w:rsidRPr="00F003B9" w:rsidRDefault="00A765DA" w:rsidP="00A765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D728DE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  <w:r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728DE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728DE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31.05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D61977" w:rsidP="008D6C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</w:t>
            </w:r>
            <w:r w:rsidR="004F3F4C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етств</w:t>
            </w:r>
            <w:r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за ВР, педагог – организатор, старшая вожатая,</w:t>
            </w:r>
            <w:r w:rsidR="00A765DA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F3F4C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r w:rsidR="008D6CB9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ассные руководители</w:t>
            </w:r>
          </w:p>
        </w:tc>
      </w:tr>
      <w:tr w:rsidR="00D61977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D61977" w:rsidRDefault="00D61977" w:rsidP="00D6197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48" w:type="dxa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pStyle w:val="11"/>
              <w:spacing w:after="0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070665">
              <w:rPr>
                <w:rFonts w:ascii="Times New Roman" w:hAnsi="Times New Roman" w:cs="Times New Roman"/>
                <w:bCs/>
                <w:sz w:val="26"/>
                <w:szCs w:val="26"/>
              </w:rPr>
              <w:t>Выборы лидера школы и класса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Pr="0007066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«Лидером быть модно!»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D728DE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B3C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7066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Сентябрь 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</w:t>
            </w:r>
            <w:r w:rsidR="004A27C5">
              <w:rPr>
                <w:rFonts w:ascii="Times New Roman" w:hAnsi="Times New Roman" w:cs="Times New Roman"/>
                <w:sz w:val="26"/>
                <w:szCs w:val="26"/>
              </w:rPr>
              <w:t>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.за ВР, ст.вожатая, кл.руководители</w:t>
            </w:r>
          </w:p>
        </w:tc>
      </w:tr>
      <w:tr w:rsidR="00D61977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D61977" w:rsidRDefault="00D61977" w:rsidP="00D6197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48" w:type="dxa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 солидарности в борьбе с терроризмом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             Эвакуация учащихся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D728DE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B3C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3.09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084A12" w:rsidRDefault="00D61977" w:rsidP="00084A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</w:t>
            </w:r>
            <w:r w:rsidR="004A2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етственная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</w:t>
            </w:r>
            <w:r w:rsidR="004A2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ВР, </w:t>
            </w:r>
          </w:p>
          <w:p w:rsidR="00D61977" w:rsidRPr="00070665" w:rsidRDefault="00D61977" w:rsidP="00084A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 рук</w:t>
            </w:r>
            <w:r w:rsidR="00A765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ов, препод.ОБЖ</w:t>
            </w:r>
          </w:p>
        </w:tc>
      </w:tr>
      <w:tr w:rsidR="00D61977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D61977" w:rsidRDefault="00D61977" w:rsidP="00D6197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48" w:type="dxa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   окончания      второй       мировой       войны   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2B3C1C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D728DE" w:rsidRPr="00F003B9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3.09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084A12" w:rsidP="00084A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истории,</w:t>
            </w:r>
            <w:r w:rsidR="00D61977"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кл.рук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оводители </w:t>
            </w:r>
          </w:p>
        </w:tc>
      </w:tr>
      <w:tr w:rsidR="00D61977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D61977" w:rsidRDefault="00D61977" w:rsidP="00D619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48" w:type="dxa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Международный день распространения грамотности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2B3C1C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D728DE" w:rsidRPr="00F003B9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8.09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Уч.русс.яз и лит</w:t>
            </w:r>
            <w:r w:rsidR="00272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ературы</w:t>
            </w:r>
          </w:p>
        </w:tc>
      </w:tr>
      <w:tr w:rsidR="00D61977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D61977" w:rsidRDefault="00D61977" w:rsidP="00D6197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848" w:type="dxa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День финансиста  России 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2B3C1C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D728DE" w:rsidRPr="00F003B9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8.09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Кл.рук., уч.истории</w:t>
            </w:r>
          </w:p>
        </w:tc>
      </w:tr>
      <w:tr w:rsidR="00D61977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D61977" w:rsidRDefault="00D61977" w:rsidP="00D6197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Ярмарка «Дары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Осени», «Праздник урожая»</w:t>
            </w:r>
          </w:p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D728DE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B3C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D61977" w:rsidRDefault="00D61977" w:rsidP="00D619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Сентябрь, </w:t>
            </w:r>
          </w:p>
          <w:p w:rsidR="00D61977" w:rsidRPr="00070665" w:rsidRDefault="000452D4" w:rsidP="00D619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D619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ктябрь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Отв. за ВР,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ст.вожатая, кл. руков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биологии</w:t>
            </w:r>
          </w:p>
        </w:tc>
      </w:tr>
      <w:tr w:rsidR="00D61977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D61977" w:rsidRDefault="00D61977" w:rsidP="00D6197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848" w:type="dxa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pStyle w:val="11"/>
              <w:spacing w:after="0"/>
              <w:rPr>
                <w:sz w:val="26"/>
                <w:szCs w:val="26"/>
              </w:rPr>
            </w:pPr>
            <w:r w:rsidRPr="00070665">
              <w:rPr>
                <w:rFonts w:ascii="Times New Roman" w:hAnsi="Times New Roman" w:cs="Times New Roman"/>
                <w:sz w:val="26"/>
                <w:szCs w:val="26"/>
              </w:rPr>
              <w:t xml:space="preserve">День здоровья </w:t>
            </w:r>
            <w:r w:rsidRPr="0007066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«</w:t>
            </w:r>
            <w:r w:rsidRPr="0007066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Наш стиль-здоровый образ жизни</w:t>
            </w:r>
            <w:r w:rsidRPr="0007066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D728DE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B3C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70665">
              <w:rPr>
                <w:rFonts w:ascii="Times New Roman" w:hAnsi="Times New Roman" w:cs="Times New Roman"/>
                <w:i/>
                <w:sz w:val="26"/>
                <w:szCs w:val="26"/>
              </w:rPr>
              <w:t>Сентябрь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Отв. за </w:t>
            </w:r>
            <w:r w:rsidRPr="00070665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  <w:r w:rsidR="00E206E3">
              <w:rPr>
                <w:rFonts w:ascii="Times New Roman" w:hAnsi="Times New Roman" w:cs="Times New Roman"/>
                <w:sz w:val="26"/>
                <w:szCs w:val="26"/>
              </w:rPr>
              <w:t>, кл.руководит.</w:t>
            </w:r>
          </w:p>
          <w:p w:rsidR="00D61977" w:rsidRPr="00070665" w:rsidRDefault="00D61977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665">
              <w:rPr>
                <w:rFonts w:ascii="Times New Roman" w:hAnsi="Times New Roman" w:cs="Times New Roman"/>
                <w:sz w:val="26"/>
                <w:szCs w:val="26"/>
              </w:rPr>
              <w:t>Учителя физкультуры</w:t>
            </w:r>
          </w:p>
        </w:tc>
      </w:tr>
      <w:tr w:rsidR="00D61977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D61977" w:rsidRDefault="00D61977" w:rsidP="00D619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Старт социальных проектов «Культурная суббота», «Культурная палитра 58 региона», «Учусь плавать»…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D61977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1977" w:rsidRPr="00F003B9" w:rsidRDefault="00D728DE" w:rsidP="003268FD">
            <w:pPr>
              <w:tabs>
                <w:tab w:val="left" w:pos="210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B3C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</w:t>
            </w:r>
            <w:r w:rsidR="00E206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етствен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за ВР,</w:t>
            </w:r>
            <w:r w:rsidR="00E206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кл.рук,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физ-ры</w:t>
            </w:r>
          </w:p>
        </w:tc>
      </w:tr>
      <w:tr w:rsidR="000572BD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0572BD" w:rsidRPr="00070665" w:rsidRDefault="000572BD" w:rsidP="003268F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Встреча трех поколений «</w:t>
            </w:r>
            <w:r w:rsidR="003268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рождения Измайлова А.Х.»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0572BD" w:rsidRPr="00F003B9" w:rsidRDefault="002B3C1C" w:rsidP="003268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D728DE" w:rsidRPr="00F003B9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15.09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Админ.школы</w:t>
            </w:r>
            <w:r w:rsidR="00E206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кл.руков.</w:t>
            </w:r>
          </w:p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Ответств.за ВР</w:t>
            </w:r>
          </w:p>
        </w:tc>
      </w:tr>
      <w:tr w:rsidR="000572BD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 гражданской обороны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0572BD" w:rsidRPr="00F003B9" w:rsidRDefault="00D728DE" w:rsidP="000572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B3C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0572BD" w:rsidP="0005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4.10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рук.,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препод.ОБЖ </w:t>
            </w:r>
          </w:p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 за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ВР</w:t>
            </w:r>
          </w:p>
        </w:tc>
      </w:tr>
      <w:tr w:rsidR="000572BD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0572BD" w:rsidRPr="00070665" w:rsidRDefault="000572BD" w:rsidP="000572BD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Учителя «Быть учителем - это прекрасно»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Pr="00070665">
              <w:rPr>
                <w:rFonts w:ascii="Times New Roman" w:hAnsi="Times New Roman" w:cs="Times New Roman"/>
                <w:bCs/>
                <w:sz w:val="26"/>
                <w:szCs w:val="26"/>
              </w:rPr>
              <w:t>Концерт ко Дню Учителя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07066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«Учителями славится Россия!»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0572BD" w:rsidRPr="00F003B9" w:rsidRDefault="00D728DE" w:rsidP="000572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B3C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0572BD" w:rsidP="0005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4.10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Администр.школы,</w:t>
            </w:r>
          </w:p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проф.комитет, ст.вожатая</w:t>
            </w:r>
          </w:p>
        </w:tc>
      </w:tr>
      <w:tr w:rsidR="000572BD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День    разгрома   советскими   войсками   немецко     -фашистских   войск   в      битве   за      Кавказ  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0572BD" w:rsidRPr="00F003B9" w:rsidRDefault="002B3C1C" w:rsidP="003268FD">
            <w:pPr>
              <w:tabs>
                <w:tab w:val="left" w:pos="19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D728DE" w:rsidRPr="00F003B9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0572BD" w:rsidP="0005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9.10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истории</w:t>
            </w:r>
          </w:p>
        </w:tc>
      </w:tr>
      <w:tr w:rsidR="000572BD" w:rsidTr="000C7A8F">
        <w:trPr>
          <w:gridAfter w:val="2"/>
          <w:wAfter w:w="123" w:type="dxa"/>
          <w:trHeight w:val="65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«День первоклассника», торжественное посвящение в первоклассники</w:t>
            </w:r>
            <w:r w:rsidR="00FD2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пятиклассники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0572BD" w:rsidRPr="00F003B9" w:rsidRDefault="00FD2A57" w:rsidP="000572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1, 5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35003A" w:rsidP="0005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05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ентябрь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FD2A57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 рук.</w:t>
            </w:r>
            <w:r w:rsidR="002B3C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1 - 5-х классов, старшая вожатая</w:t>
            </w:r>
          </w:p>
        </w:tc>
      </w:tr>
      <w:tr w:rsidR="000572BD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Конкурсная программа «Золотая осень».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Конкурс рисунков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0572BD" w:rsidRPr="00F003B9" w:rsidRDefault="002B3C1C" w:rsidP="000572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</w:t>
            </w:r>
            <w:r w:rsidR="000572BD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кл.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0572BD" w:rsidP="0005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Сентябрь, октябрь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Ст.вожатая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 рук.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учит.ИЗО</w:t>
            </w:r>
          </w:p>
        </w:tc>
      </w:tr>
      <w:tr w:rsidR="000572BD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Международный день школьных библиотек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0572BD" w:rsidRPr="00F003B9" w:rsidRDefault="00FD3C16" w:rsidP="0005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="000572BD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иблиотекарь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ED3551" w:rsidP="0005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 октября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4D3B67" w:rsidP="004D3B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</w:t>
            </w:r>
            <w:r w:rsidR="000572BD"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библиотекарь</w:t>
            </w:r>
          </w:p>
        </w:tc>
      </w:tr>
      <w:tr w:rsidR="000572BD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День интернета. Всероссийский урок безопасности школьников в сети Интернет 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0572BD" w:rsidRPr="00F003B9" w:rsidRDefault="00D728DE" w:rsidP="000572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0572BD" w:rsidP="0005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28.10-31.10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Учит.информатики, кл.рук</w:t>
            </w:r>
          </w:p>
        </w:tc>
      </w:tr>
      <w:tr w:rsidR="001A3956" w:rsidTr="000C7A8F">
        <w:trPr>
          <w:gridAfter w:val="2"/>
          <w:wAfter w:w="123" w:type="dxa"/>
          <w:trHeight w:val="369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Де</w:t>
            </w:r>
            <w:r w:rsidR="00CA6F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нь  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ародного  единства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4.11.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CA6F49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Ответ.з</w:t>
            </w:r>
            <w:r w:rsidR="001A3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ВР, ст.вожатая, учит.истории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кл.рук.</w:t>
            </w:r>
          </w:p>
        </w:tc>
      </w:tr>
      <w:tr w:rsidR="001A3956" w:rsidTr="000C7A8F">
        <w:trPr>
          <w:gridAfter w:val="2"/>
          <w:wAfter w:w="123" w:type="dxa"/>
          <w:trHeight w:val="369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 Матери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«Мама – как чистейшей любви божество»</w:t>
            </w:r>
          </w:p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25.11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 старшая вожатая, кл.рук</w:t>
            </w:r>
          </w:p>
        </w:tc>
      </w:tr>
      <w:tr w:rsidR="001A3956" w:rsidTr="000C7A8F">
        <w:trPr>
          <w:gridAfter w:val="2"/>
          <w:wAfter w:w="123" w:type="dxa"/>
          <w:trHeight w:val="369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по плану осенних каникул</w:t>
            </w:r>
          </w:p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2.11-9.11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Отв.за ВР, ст.вожатая, кл.рук</w:t>
            </w:r>
            <w:r w:rsidR="002D13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оводители</w:t>
            </w:r>
          </w:p>
        </w:tc>
      </w:tr>
      <w:tr w:rsidR="001A3956" w:rsidTr="000C7A8F">
        <w:trPr>
          <w:gridAfter w:val="2"/>
          <w:wAfter w:w="123" w:type="dxa"/>
          <w:trHeight w:val="369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Выставка творчески</w:t>
            </w:r>
            <w:r w:rsidR="00E823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 рисунков «Я люблю тебя мама»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1A3956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F62B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27-30.11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Учит.ИЗО, уч.нач.кл</w:t>
            </w:r>
            <w:r w:rsidR="002D13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ассов</w:t>
            </w:r>
          </w:p>
        </w:tc>
      </w:tr>
      <w:tr w:rsidR="001A3956" w:rsidTr="000C7A8F">
        <w:trPr>
          <w:gridAfter w:val="2"/>
          <w:wAfter w:w="123" w:type="dxa"/>
          <w:trHeight w:val="369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Танцевальный марафон. Работа по проекту «Танцующая школа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теч.года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Отв.за ВР, рук.проекта кл.рук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   «День инвалидов»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Акция «Протяни руку помощи»</w:t>
            </w:r>
          </w:p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декабря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Отв.за ВР, соц.педагог,</w:t>
            </w:r>
          </w:p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 рук.</w:t>
            </w:r>
          </w:p>
        </w:tc>
      </w:tr>
      <w:tr w:rsidR="001A3956" w:rsidTr="000C7A8F">
        <w:trPr>
          <w:gridAfter w:val="2"/>
          <w:wAfter w:w="123" w:type="dxa"/>
          <w:trHeight w:val="228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«День  Неизвестного солдата»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декабря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истории, кл.рук</w:t>
            </w:r>
          </w:p>
        </w:tc>
      </w:tr>
      <w:tr w:rsidR="001A3956" w:rsidTr="000C7A8F">
        <w:trPr>
          <w:gridAfter w:val="2"/>
          <w:wAfter w:w="123" w:type="dxa"/>
          <w:trHeight w:val="228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EC7023" w:rsidRPr="00070665" w:rsidRDefault="001A3956" w:rsidP="0087106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 </w:t>
            </w:r>
            <w:r w:rsidR="006018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кино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28.12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Кл.рук, библиотекарь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новогодних мероприятий: акций, конкурсов, праздников, встреч…</w:t>
            </w:r>
          </w:p>
          <w:p w:rsidR="001A3956" w:rsidRPr="00070665" w:rsidRDefault="001A3956" w:rsidP="001A3956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0665">
              <w:rPr>
                <w:rFonts w:ascii="Times New Roman" w:hAnsi="Times New Roman" w:cs="Times New Roman"/>
                <w:bCs/>
                <w:sz w:val="26"/>
                <w:szCs w:val="26"/>
              </w:rPr>
              <w:t>Конкурс творческих работ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07066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«Мастерская Деда Мороза»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 сочинений, рисунк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ов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28-31.12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 за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ВР,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рук.МО кл.рук,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ст.вожатая, кл, рук,</w:t>
            </w:r>
          </w:p>
          <w:p w:rsidR="001A3956" w:rsidRPr="00B02DAF" w:rsidRDefault="001A3956" w:rsidP="001A395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 старшеклассников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по плану зимних каникул.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31.12-11.01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Рук.МО кл.рук, кл рук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Праздник Букваря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1A3956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F7168C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1A3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нварь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Кл.рук.1 кл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Предметные недели (по плану)</w:t>
            </w:r>
          </w:p>
          <w:p w:rsidR="001A3956" w:rsidRDefault="001A3956" w:rsidP="001A395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теч.года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Зам.дир по УВР,</w:t>
            </w:r>
          </w:p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рук МО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уч.предметники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День российской науки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8.02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Учит.предметники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«Успешная семья»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творческий семейный конкурс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«Папа, мама, я - спортивная семья»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1-11</w:t>
            </w:r>
            <w:r w:rsidR="001A3956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кл.</w:t>
            </w:r>
          </w:p>
          <w:p w:rsidR="001A3956" w:rsidRPr="00F003B9" w:rsidRDefault="001A3956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1-6 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Февраль-март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 рукловод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Вечер встречи с выпускниками</w:t>
            </w:r>
          </w:p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F7168C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r w:rsidR="001A3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евраль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 администрация, отв.за ВР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вожатая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EC7023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Святого Валентина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3268FD" w:rsidP="00D728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</w:t>
            </w:r>
            <w:r w:rsidR="00D728DE" w:rsidRPr="00F003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14.02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Ст.вожатая, кл.рук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Default="001A3956" w:rsidP="008D6C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Месячник оборонно-спортивной работы «Я родине своей служить готов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!»</w:t>
            </w:r>
            <w:r w:rsidR="00ED35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«Веселые старты», «А ну-ка, мальчики!», «А ну-ка, парни!», т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ворчес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кий конкурс для пап и сыновей,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8D6C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Папа, мама, я-спортивная семья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(спор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тивный семейный праздник), праздник строя и песни и др. (по инд.плану)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8D6CB9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7C5200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23.01</w:t>
            </w:r>
            <w:r w:rsidR="001A3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-24.02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Отв.за ВР, ст.вожатая, учителя физ-ры, преп.ОБЖ,</w:t>
            </w:r>
          </w:p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Праздничные мероприятия, посвященные Международному женскому дню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марта «Ты женщина и этим ты права»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«Хозяюшка» (конкурс для мам и дочерей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8D6CB9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5.03-8.03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ВР, ст.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вожатая, кл.рук</w:t>
            </w:r>
          </w:p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Операция «Волшебная карусель» (шефство над млад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шими школьниками»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1A3956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5-8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теч.года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902E52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Ст.вожатая, актив школы, совет старшеклассников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 улыбкой по жизни»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школьная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юморина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1A3956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1-8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апреля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Ст.вожатая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смос –это мы» Гагаринский урок </w:t>
            </w:r>
          </w:p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8D6CB9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12.04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физики, математики, кл.рук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театра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8D6CB9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F7168C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1A3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прель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 кл.рук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библиотекарь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216D14" w:rsidP="00216D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</w:t>
            </w:r>
            <w:r w:rsidR="001A3956"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«А мы из Пензы. Наследники победителей</w:t>
            </w:r>
            <w:r w:rsidR="001A3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8D6CB9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695807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Сентябрь-</w:t>
            </w:r>
          </w:p>
          <w:p w:rsidR="001A3956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71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екабрь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561E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</w:t>
            </w:r>
            <w:r w:rsidR="00561E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етственная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ВР,                  классные руководители</w:t>
            </w:r>
          </w:p>
        </w:tc>
      </w:tr>
      <w:tr w:rsidR="00F7168C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F7168C" w:rsidRPr="001A3956" w:rsidRDefault="00F7168C" w:rsidP="000B570F">
            <w:pPr>
              <w:pStyle w:val="11"/>
              <w:spacing w:after="0" w:line="240" w:lineRule="auto"/>
              <w:rPr>
                <w:sz w:val="26"/>
                <w:szCs w:val="26"/>
              </w:rPr>
            </w:pPr>
            <w:r w:rsidRPr="00EC7023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Митинг «День Победы - это гордость ветеранов, День-Победы-это наш счастливый день!» (по индивид. плану)</w:t>
            </w:r>
            <w:r w:rsidRPr="00EC7023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Концерт, посвященный 9 мая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F7168C" w:rsidRPr="00F003B9" w:rsidRDefault="008D6CB9" w:rsidP="00F71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F7168C" w:rsidRPr="00070665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F7168C" w:rsidRPr="00070665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Админ.школы, отв.за ВР, ст.вожатая, кл.рук, препод.ОБЖ</w:t>
            </w:r>
          </w:p>
        </w:tc>
      </w:tr>
      <w:tr w:rsidR="00F7168C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F7168C" w:rsidRPr="00070665" w:rsidRDefault="00F7168C" w:rsidP="00F7168C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0665">
              <w:rPr>
                <w:rFonts w:ascii="Times New Roman" w:hAnsi="Times New Roman" w:cs="Times New Roman"/>
                <w:bCs/>
                <w:sz w:val="26"/>
                <w:szCs w:val="26"/>
              </w:rPr>
              <w:t>Конкурс чтецов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070665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«Помнит сердце, не забудет никогда»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F7168C" w:rsidRPr="00F003B9" w:rsidRDefault="008D6CB9" w:rsidP="00F71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Апрель, май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русс.яз. и лит.</w:t>
            </w:r>
          </w:p>
        </w:tc>
      </w:tr>
      <w:tr w:rsidR="00F7168C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F7168C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Праздник чести школы. Фестиваль «Созвездие талантов»</w:t>
            </w:r>
          </w:p>
          <w:p w:rsidR="004A2D98" w:rsidRPr="00070665" w:rsidRDefault="004A2D98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1-8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686CA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</w:t>
            </w:r>
            <w:r w:rsidR="00686C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ственная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ВР</w:t>
            </w:r>
            <w:r w:rsidR="004A2D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старшая вожатая, кл.рук</w:t>
            </w:r>
          </w:p>
        </w:tc>
      </w:tr>
      <w:tr w:rsidR="00F7168C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F431EF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 слав</w:t>
            </w:r>
            <w:r w:rsidR="00F43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янской письменности и культуры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8D6CB9" w:rsidP="00F71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24.05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Учит.русс.яз</w:t>
            </w:r>
            <w:r w:rsidR="004A2D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ыка и литер.</w:t>
            </w:r>
          </w:p>
        </w:tc>
      </w:tr>
      <w:tr w:rsidR="00F7168C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F7168C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Последнего звонка.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8D6CB9" w:rsidP="00F71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25.05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</w:t>
            </w:r>
            <w:r w:rsidR="00686C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етств</w:t>
            </w:r>
            <w:r w:rsidR="002E51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.за ВР,ст.вожат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кл.рук</w:t>
            </w:r>
            <w:r w:rsidR="004A2D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оводители</w:t>
            </w:r>
          </w:p>
        </w:tc>
      </w:tr>
      <w:tr w:rsidR="00F7168C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F7168C" w:rsidRPr="00070665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В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ыпускных вечеров. 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F7168C" w:rsidRPr="00F003B9" w:rsidRDefault="008D6CB9" w:rsidP="00F71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9,11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F7168C" w:rsidRPr="00070665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4A2D98" w:rsidRDefault="004A2D98" w:rsidP="004A2D9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школы</w:t>
            </w:r>
          </w:p>
          <w:p w:rsidR="00F7168C" w:rsidRPr="00070665" w:rsidRDefault="00F7168C" w:rsidP="004A2D9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</w:t>
            </w:r>
            <w:r w:rsidR="004A2D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етственная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ВР,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ст.вожатая, кл.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</w:t>
            </w:r>
            <w:r w:rsidR="002E51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оводит</w:t>
            </w:r>
          </w:p>
        </w:tc>
      </w:tr>
      <w:tr w:rsidR="00F7168C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F7168C" w:rsidRDefault="00F7168C" w:rsidP="00F716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Летняя оздоровительная кампания. </w:t>
            </w:r>
          </w:p>
          <w:p w:rsidR="00F7168C" w:rsidRPr="00070665" w:rsidRDefault="00F7168C" w:rsidP="00F716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 «Дружляндия»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F7168C" w:rsidRPr="00F003B9" w:rsidRDefault="008D6CB9" w:rsidP="00F71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  <w:p w:rsidR="00F7168C" w:rsidRPr="00F003B9" w:rsidRDefault="00F7168C" w:rsidP="00F71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1-8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Июнь, </w:t>
            </w:r>
          </w:p>
          <w:p w:rsidR="00F7168C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июль, </w:t>
            </w:r>
          </w:p>
          <w:p w:rsidR="00F7168C" w:rsidRPr="00070665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EC7023" w:rsidRPr="00070665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Админ.школы, отв.за ВР, ст</w:t>
            </w:r>
            <w:r w:rsidR="00F43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.вожатая, кл.рук, начальник ДОЛ</w:t>
            </w:r>
          </w:p>
        </w:tc>
      </w:tr>
      <w:tr w:rsidR="00F7168C" w:rsidRPr="00E87AC3" w:rsidTr="000C7A8F">
        <w:trPr>
          <w:gridAfter w:val="1"/>
          <w:wAfter w:w="116" w:type="dxa"/>
          <w:trHeight w:val="65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F7168C" w:rsidRDefault="00F7168C" w:rsidP="00F7168C">
            <w:r w:rsidRPr="00ED3551">
              <w:rPr>
                <w:sz w:val="28"/>
              </w:rPr>
              <w:t>48</w:t>
            </w:r>
          </w:p>
        </w:tc>
        <w:tc>
          <w:tcPr>
            <w:tcW w:w="6848" w:type="dxa"/>
            <w:shd w:val="clear" w:color="auto" w:fill="auto"/>
            <w:tcMar>
              <w:left w:w="88" w:type="dxa"/>
            </w:tcMar>
          </w:tcPr>
          <w:p w:rsidR="00F7168C" w:rsidRPr="00ED3551" w:rsidRDefault="00F7168C" w:rsidP="00F7168C">
            <w:pPr>
              <w:pStyle w:val="11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D3551">
              <w:rPr>
                <w:rFonts w:ascii="Times New Roman" w:hAnsi="Times New Roman" w:cs="Times New Roman"/>
                <w:sz w:val="28"/>
                <w:szCs w:val="26"/>
              </w:rPr>
              <w:t xml:space="preserve">Мероприятия </w:t>
            </w:r>
            <w:r w:rsidR="004711C4">
              <w:rPr>
                <w:rFonts w:ascii="Times New Roman" w:hAnsi="Times New Roman" w:cs="Times New Roman"/>
                <w:sz w:val="28"/>
                <w:szCs w:val="26"/>
              </w:rPr>
              <w:t>«</w:t>
            </w:r>
            <w:r w:rsidRPr="00ED3551">
              <w:rPr>
                <w:rFonts w:ascii="Times New Roman" w:hAnsi="Times New Roman" w:cs="Times New Roman"/>
                <w:sz w:val="28"/>
                <w:szCs w:val="26"/>
              </w:rPr>
              <w:t>Онлайн-лето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58»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F7168C" w:rsidRPr="00070665" w:rsidRDefault="008D6CB9" w:rsidP="00F71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Июнь, </w:t>
            </w:r>
          </w:p>
          <w:p w:rsidR="00F7168C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июль, август</w:t>
            </w:r>
          </w:p>
          <w:p w:rsidR="00314FF1" w:rsidRPr="00070665" w:rsidRDefault="00314FF1" w:rsidP="000C7A8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49" w:type="dxa"/>
            <w:gridSpan w:val="4"/>
            <w:shd w:val="clear" w:color="auto" w:fill="auto"/>
            <w:tcMar>
              <w:left w:w="88" w:type="dxa"/>
            </w:tcMar>
          </w:tcPr>
          <w:p w:rsidR="004A2D98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Админ.школы,</w:t>
            </w:r>
          </w:p>
          <w:p w:rsidR="00EC7023" w:rsidRPr="00070665" w:rsidRDefault="004A2D98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C7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етственная </w:t>
            </w:r>
            <w:r w:rsidR="00EC7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ВР, ст.вожатая, кл.рук</w:t>
            </w:r>
            <w:r w:rsidR="00833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оводит</w:t>
            </w:r>
          </w:p>
        </w:tc>
      </w:tr>
      <w:tr w:rsidR="00006C7F" w:rsidRPr="00006C7F" w:rsidTr="000C7A8F">
        <w:tblPrEx>
          <w:tblCellMar>
            <w:left w:w="108" w:type="dxa"/>
          </w:tblCellMar>
        </w:tblPrEx>
        <w:tc>
          <w:tcPr>
            <w:tcW w:w="16160" w:type="dxa"/>
            <w:gridSpan w:val="13"/>
          </w:tcPr>
          <w:p w:rsidR="009150B9" w:rsidRPr="00EB5AD0" w:rsidRDefault="00006C7F" w:rsidP="00EB5A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lang w:eastAsia="ko-KR"/>
              </w:rPr>
            </w:pPr>
            <w:r w:rsidRPr="00006C7F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lang w:eastAsia="ko-KR"/>
              </w:rPr>
              <w:t>Основные</w:t>
            </w:r>
            <w:r w:rsidRPr="000F020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lang w:eastAsia="ko-KR"/>
              </w:rPr>
              <w:t xml:space="preserve"> госу</w:t>
            </w:r>
            <w:r w:rsidRPr="00006C7F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lang w:eastAsia="ko-KR"/>
              </w:rPr>
              <w:t>дарственные и народные праздники, памятные</w:t>
            </w:r>
            <w:r w:rsidRPr="000F020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lang w:eastAsia="ko-KR"/>
              </w:rPr>
              <w:t xml:space="preserve"> дат</w:t>
            </w:r>
            <w:r w:rsidRPr="00006C7F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lang w:eastAsia="ko-KR"/>
              </w:rPr>
              <w:t>ы</w:t>
            </w:r>
          </w:p>
        </w:tc>
      </w:tr>
      <w:tr w:rsidR="00006C7F" w:rsidRPr="00006C7F" w:rsidTr="000C7A8F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006C7F" w:rsidRPr="00006C7F" w:rsidRDefault="00006C7F" w:rsidP="00006C7F">
            <w:p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06C7F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6"/>
                <w:lang w:eastAsia="ko-KR"/>
              </w:rPr>
              <w:t>Дела. Мероприятия</w:t>
            </w:r>
            <w:r w:rsidR="00960085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6"/>
                <w:lang w:eastAsia="ko-KR"/>
              </w:rPr>
              <w:t>. Активности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006C7F" w:rsidRPr="00006C7F" w:rsidRDefault="00006C7F" w:rsidP="00006C7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06C7F">
              <w:rPr>
                <w:rFonts w:ascii="Times New Roman" w:hAnsi="Times New Roman" w:cs="Times New Roman"/>
                <w:b/>
                <w:sz w:val="28"/>
                <w:szCs w:val="26"/>
              </w:rPr>
              <w:t>Участники</w:t>
            </w:r>
          </w:p>
          <w:p w:rsidR="00006C7F" w:rsidRPr="00006C7F" w:rsidRDefault="00006C7F" w:rsidP="00006C7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3138" w:type="dxa"/>
            <w:gridSpan w:val="3"/>
            <w:shd w:val="clear" w:color="auto" w:fill="auto"/>
          </w:tcPr>
          <w:p w:rsidR="00006C7F" w:rsidRPr="00006C7F" w:rsidRDefault="00006C7F" w:rsidP="001E61BA">
            <w:pPr>
              <w:pStyle w:val="ParaAttribute3"/>
              <w:jc w:val="left"/>
              <w:rPr>
                <w:b/>
                <w:sz w:val="28"/>
                <w:szCs w:val="26"/>
              </w:rPr>
            </w:pPr>
            <w:r w:rsidRPr="001E61B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6"/>
              </w:rPr>
              <w:t>Ориентировочное</w:t>
            </w:r>
            <w:r w:rsidR="001E61B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6"/>
              </w:rPr>
              <w:t xml:space="preserve"> </w:t>
            </w:r>
            <w:r w:rsidRPr="001E61B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6"/>
              </w:rPr>
              <w:t>время</w:t>
            </w:r>
            <w:r w:rsidRPr="001E61B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6"/>
              </w:rPr>
              <w:t xml:space="preserve"> </w:t>
            </w:r>
            <w:r w:rsidR="001E61B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6"/>
              </w:rPr>
              <w:t xml:space="preserve"> </w:t>
            </w:r>
            <w:r w:rsidR="001E61BA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6"/>
              </w:rPr>
              <w:t xml:space="preserve">проведен. </w:t>
            </w:r>
            <w:r w:rsidRPr="001E61BA">
              <w:rPr>
                <w:b/>
                <w:sz w:val="24"/>
                <w:szCs w:val="26"/>
              </w:rPr>
              <w:t>Примерная дата</w:t>
            </w:r>
          </w:p>
        </w:tc>
        <w:tc>
          <w:tcPr>
            <w:tcW w:w="2367" w:type="dxa"/>
            <w:gridSpan w:val="4"/>
            <w:shd w:val="clear" w:color="auto" w:fill="auto"/>
          </w:tcPr>
          <w:p w:rsidR="00006C7F" w:rsidRPr="00006C7F" w:rsidRDefault="00006C7F" w:rsidP="00006C7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06C7F">
              <w:rPr>
                <w:rFonts w:ascii="Times New Roman" w:hAnsi="Times New Roman" w:cs="Times New Roman"/>
                <w:b/>
                <w:sz w:val="28"/>
                <w:szCs w:val="26"/>
              </w:rPr>
              <w:t>Ответственные</w:t>
            </w:r>
          </w:p>
          <w:p w:rsidR="00006C7F" w:rsidRPr="00006C7F" w:rsidRDefault="00006C7F" w:rsidP="00006C7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006C7F" w:rsidRPr="00006C7F" w:rsidTr="000C7A8F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006C7F" w:rsidRPr="005847E9" w:rsidRDefault="00006C7F" w:rsidP="00983986">
            <w:pPr>
              <w:numPr>
                <w:ilvl w:val="0"/>
                <w:numId w:val="16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1 сентября </w:t>
            </w:r>
            <w:r w:rsidR="00BB278C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- </w:t>
            </w: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День знаний; </w:t>
            </w:r>
          </w:p>
          <w:p w:rsidR="00006C7F" w:rsidRPr="005847E9" w:rsidRDefault="00BB278C" w:rsidP="00983986">
            <w:pPr>
              <w:numPr>
                <w:ilvl w:val="0"/>
                <w:numId w:val="16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3 сентября - </w:t>
            </w:r>
            <w:r w:rsidR="00006C7F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День окончания Второй мировой войны; </w:t>
            </w:r>
          </w:p>
          <w:p w:rsidR="009150B9" w:rsidRPr="005847E9" w:rsidRDefault="005847E9" w:rsidP="00983986">
            <w:pPr>
              <w:numPr>
                <w:ilvl w:val="0"/>
                <w:numId w:val="16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3 сентября - </w:t>
            </w:r>
            <w:r w:rsidR="00006C7F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День солидарности в борьбе с терроризмом.</w:t>
            </w:r>
          </w:p>
          <w:p w:rsidR="00BB278C" w:rsidRPr="005847E9" w:rsidRDefault="00C4525B" w:rsidP="00983986">
            <w:pPr>
              <w:numPr>
                <w:ilvl w:val="0"/>
                <w:numId w:val="16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lastRenderedPageBreak/>
              <w:t>7 сентября - Бородинское сражение</w:t>
            </w:r>
          </w:p>
          <w:p w:rsidR="00244BFA" w:rsidRPr="005847E9" w:rsidRDefault="00BB278C" w:rsidP="00983986">
            <w:pPr>
              <w:numPr>
                <w:ilvl w:val="0"/>
                <w:numId w:val="16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8 сентября-Международный день распространения грамотности</w:t>
            </w:r>
          </w:p>
          <w:p w:rsidR="00244BFA" w:rsidRPr="005847E9" w:rsidRDefault="00244BFA" w:rsidP="00983986">
            <w:pPr>
              <w:numPr>
                <w:ilvl w:val="0"/>
                <w:numId w:val="16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27 сентября</w:t>
            </w:r>
            <w:r w:rsidRPr="005847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День работника </w:t>
            </w:r>
            <w:hyperlink r:id="rId9" w:tgtFrame="_blank" w:history="1">
              <w:r w:rsidRPr="005847E9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дошкольного образования</w:t>
              </w:r>
            </w:hyperlink>
          </w:p>
        </w:tc>
        <w:tc>
          <w:tcPr>
            <w:tcW w:w="1843" w:type="dxa"/>
            <w:gridSpan w:val="3"/>
            <w:shd w:val="clear" w:color="auto" w:fill="auto"/>
          </w:tcPr>
          <w:p w:rsidR="00006C7F" w:rsidRPr="00006C7F" w:rsidRDefault="00BB278C" w:rsidP="00006C7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1-11</w:t>
            </w:r>
            <w:r w:rsidR="00006C7F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006C7F" w:rsidRPr="000F0206" w:rsidRDefault="00006C7F" w:rsidP="00006C7F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>Сентябрь</w:t>
            </w:r>
          </w:p>
          <w:p w:rsidR="00006C7F" w:rsidRPr="00006C7F" w:rsidRDefault="00006C7F" w:rsidP="00006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  <w:tc>
          <w:tcPr>
            <w:tcW w:w="2367" w:type="dxa"/>
            <w:gridSpan w:val="4"/>
          </w:tcPr>
          <w:p w:rsidR="00006C7F" w:rsidRPr="00EB5AD0" w:rsidRDefault="009124DC" w:rsidP="00006C7F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EB5AD0">
              <w:rPr>
                <w:rFonts w:ascii="Times New Roman" w:hAnsi="Times New Roman"/>
                <w:bCs/>
                <w:sz w:val="24"/>
                <w:szCs w:val="32"/>
              </w:rPr>
              <w:t>Ответств.за ВР, старш.вожатая, классные руков.</w:t>
            </w:r>
          </w:p>
        </w:tc>
      </w:tr>
      <w:tr w:rsidR="00006C7F" w:rsidRPr="00006C7F" w:rsidTr="000C7A8F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006C7F" w:rsidRPr="005847E9" w:rsidRDefault="00006C7F" w:rsidP="00983986">
            <w:pPr>
              <w:numPr>
                <w:ilvl w:val="0"/>
                <w:numId w:val="15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lastRenderedPageBreak/>
              <w:t>5 октября</w:t>
            </w:r>
            <w:r w:rsidR="004E7958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- Международный</w:t>
            </w: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</w:t>
            </w: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День Учителя; </w:t>
            </w:r>
          </w:p>
          <w:p w:rsidR="00006C7F" w:rsidRPr="005847E9" w:rsidRDefault="00BC514D" w:rsidP="00983986">
            <w:pPr>
              <w:numPr>
                <w:ilvl w:val="0"/>
                <w:numId w:val="15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1 октября </w:t>
            </w:r>
            <w:r w:rsidR="004E7958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- </w:t>
            </w:r>
            <w:r w:rsidR="00006C7F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День пожилых людей;</w:t>
            </w:r>
            <w:r w:rsidR="00006C7F"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 4 октября День защиты животных; </w:t>
            </w:r>
          </w:p>
          <w:p w:rsidR="004E7958" w:rsidRPr="005847E9" w:rsidRDefault="00006C7F" w:rsidP="00983986">
            <w:pPr>
              <w:numPr>
                <w:ilvl w:val="0"/>
                <w:numId w:val="15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30 октября </w:t>
            </w:r>
            <w:r w:rsidR="004E7958"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- </w:t>
            </w: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>День памяти жертв политических репрессий.</w:t>
            </w:r>
            <w:r w:rsidR="004E7958" w:rsidRPr="005847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="004E7958" w:rsidRPr="005847E9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6"/>
                <w:szCs w:val="26"/>
                <w:lang w:eastAsia="ko-KR"/>
              </w:rPr>
              <w:t>16 октября</w:t>
            </w:r>
            <w:r w:rsidR="004E7958"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 - День отца в России</w:t>
            </w:r>
          </w:p>
          <w:p w:rsidR="004E7958" w:rsidRPr="005847E9" w:rsidRDefault="004E7958" w:rsidP="00983986">
            <w:pPr>
              <w:numPr>
                <w:ilvl w:val="0"/>
                <w:numId w:val="15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6"/>
                <w:szCs w:val="26"/>
                <w:lang w:eastAsia="ko-KR"/>
              </w:rPr>
              <w:t>25 октября</w:t>
            </w: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 - Международный день школьных библиотек (четвертый понедельник октября)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006C7F" w:rsidRPr="00006C7F" w:rsidRDefault="00BB278C" w:rsidP="00006C7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9150B9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006C7F" w:rsidRPr="000F0206" w:rsidRDefault="00006C7F" w:rsidP="00006C7F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>Октябрь</w:t>
            </w:r>
          </w:p>
          <w:p w:rsidR="00006C7F" w:rsidRPr="00006C7F" w:rsidRDefault="00006C7F" w:rsidP="00006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  <w:tc>
          <w:tcPr>
            <w:tcW w:w="2367" w:type="dxa"/>
            <w:gridSpan w:val="4"/>
          </w:tcPr>
          <w:p w:rsidR="00006C7F" w:rsidRPr="00EB5AD0" w:rsidRDefault="00A149E7" w:rsidP="00A149E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  <w:u w:val="single"/>
              </w:rPr>
            </w:pPr>
            <w:r w:rsidRPr="00EB5AD0">
              <w:rPr>
                <w:rFonts w:ascii="Times New Roman" w:hAnsi="Times New Roman"/>
                <w:bCs/>
                <w:sz w:val="24"/>
                <w:szCs w:val="32"/>
              </w:rPr>
              <w:t>Ответств.за ВР, старш.вожатая, классные руков.</w:t>
            </w:r>
          </w:p>
        </w:tc>
      </w:tr>
      <w:tr w:rsidR="00745C80" w:rsidRPr="00006C7F" w:rsidTr="000C7A8F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4E7958" w:rsidRPr="005847E9" w:rsidRDefault="00745C80" w:rsidP="00983986">
            <w:pPr>
              <w:numPr>
                <w:ilvl w:val="0"/>
                <w:numId w:val="14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spacing w:before="100" w:beforeAutospacing="1" w:after="100" w:afterAutospacing="1"/>
              <w:ind w:left="31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>4 ноября День народного единства.</w:t>
            </w:r>
            <w:r w:rsidR="004E7958"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 </w:t>
            </w:r>
          </w:p>
          <w:p w:rsidR="004E7958" w:rsidRPr="005847E9" w:rsidRDefault="004E7958" w:rsidP="00983986">
            <w:pPr>
              <w:numPr>
                <w:ilvl w:val="0"/>
                <w:numId w:val="14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spacing w:before="100" w:beforeAutospacing="1" w:after="100" w:afterAutospacing="1"/>
              <w:ind w:left="31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8 ноября</w:t>
            </w:r>
            <w:r w:rsidRPr="005847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День памяти погибших при исполнении служебных обязанностей сотрудников органов внутренних дел России </w:t>
            </w:r>
          </w:p>
          <w:p w:rsidR="004E7958" w:rsidRPr="005847E9" w:rsidRDefault="004E7958" w:rsidP="00983986">
            <w:pPr>
              <w:numPr>
                <w:ilvl w:val="0"/>
                <w:numId w:val="14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spacing w:before="100" w:beforeAutospacing="1" w:after="100" w:afterAutospacing="1"/>
              <w:ind w:left="31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20 ноября</w:t>
            </w:r>
            <w:r w:rsidRPr="005847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День начала Нюрнбергского процесса</w:t>
            </w:r>
          </w:p>
          <w:p w:rsidR="004E7958" w:rsidRPr="005847E9" w:rsidRDefault="00D35F3B" w:rsidP="00983986">
            <w:pPr>
              <w:numPr>
                <w:ilvl w:val="0"/>
                <w:numId w:val="14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spacing w:before="100" w:beforeAutospacing="1" w:after="100" w:afterAutospacing="1"/>
              <w:ind w:left="31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0" w:tgtFrame="_blank" w:history="1">
              <w:r w:rsidR="004E7958" w:rsidRPr="005847E9">
                <w:rPr>
                  <w:rFonts w:ascii="Times New Roman" w:eastAsia="Times New Roman" w:hAnsi="Times New Roman" w:cs="Times New Roman"/>
                  <w:bCs/>
                  <w:iCs/>
                  <w:sz w:val="26"/>
                  <w:szCs w:val="26"/>
                  <w:lang w:eastAsia="ru-RU"/>
                </w:rPr>
                <w:t>27 ноября - День матери в России</w:t>
              </w:r>
            </w:hyperlink>
          </w:p>
          <w:p w:rsidR="004E7958" w:rsidRPr="005847E9" w:rsidRDefault="004E7958" w:rsidP="00983986">
            <w:pPr>
              <w:numPr>
                <w:ilvl w:val="0"/>
                <w:numId w:val="14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spacing w:before="100" w:beforeAutospacing="1" w:after="100" w:afterAutospacing="1"/>
              <w:ind w:left="31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30 ноября</w:t>
            </w:r>
            <w:r w:rsidRPr="005847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День Государственного герба Российской Федерации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006C7F" w:rsidRDefault="00745C80" w:rsidP="00745C80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>Ноябрь</w:t>
            </w:r>
          </w:p>
        </w:tc>
        <w:tc>
          <w:tcPr>
            <w:tcW w:w="2367" w:type="dxa"/>
            <w:gridSpan w:val="4"/>
          </w:tcPr>
          <w:p w:rsidR="00745C80" w:rsidRPr="00EB5AD0" w:rsidRDefault="001E61BA" w:rsidP="00A149E7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Ответств.за ВР, ст</w:t>
            </w:r>
            <w:r w:rsidR="00A149E7" w:rsidRPr="00EB5AD0">
              <w:rPr>
                <w:rFonts w:ascii="Times New Roman" w:hAnsi="Times New Roman"/>
                <w:bCs/>
                <w:sz w:val="24"/>
                <w:szCs w:val="32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32"/>
              </w:rPr>
              <w:t xml:space="preserve"> вожатая, клас</w:t>
            </w:r>
            <w:r w:rsidR="00A149E7" w:rsidRPr="00EB5AD0">
              <w:rPr>
                <w:rFonts w:ascii="Times New Roman" w:hAnsi="Times New Roman"/>
                <w:bCs/>
                <w:sz w:val="24"/>
                <w:szCs w:val="32"/>
              </w:rPr>
              <w:t xml:space="preserve"> руков.</w:t>
            </w:r>
          </w:p>
        </w:tc>
      </w:tr>
      <w:tr w:rsidR="00745C80" w:rsidRPr="00006C7F" w:rsidTr="000C7A8F">
        <w:tblPrEx>
          <w:tblCellMar>
            <w:left w:w="108" w:type="dxa"/>
          </w:tblCellMar>
        </w:tblPrEx>
        <w:tc>
          <w:tcPr>
            <w:tcW w:w="8784" w:type="dxa"/>
            <w:gridSpan w:val="3"/>
            <w:tcBorders>
              <w:top w:val="nil"/>
            </w:tcBorders>
          </w:tcPr>
          <w:p w:rsidR="00D6497D" w:rsidRPr="005847E9" w:rsidRDefault="00D6497D" w:rsidP="00983986">
            <w:pPr>
              <w:numPr>
                <w:ilvl w:val="0"/>
                <w:numId w:val="13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6"/>
                <w:szCs w:val="26"/>
                <w:lang w:eastAsia="ko-KR"/>
              </w:rPr>
              <w:t>3 декабря</w:t>
            </w: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 - День Неизвестного Солдата</w:t>
            </w:r>
          </w:p>
          <w:p w:rsidR="00D6497D" w:rsidRPr="005847E9" w:rsidRDefault="00D6497D" w:rsidP="00983986">
            <w:pPr>
              <w:numPr>
                <w:ilvl w:val="0"/>
                <w:numId w:val="13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6"/>
                <w:szCs w:val="26"/>
                <w:lang w:eastAsia="ko-KR"/>
              </w:rPr>
              <w:t>3 декабря</w:t>
            </w: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 - Международный день инвалидов</w:t>
            </w:r>
          </w:p>
          <w:p w:rsidR="00D6497D" w:rsidRPr="005847E9" w:rsidRDefault="00D6497D" w:rsidP="00983986">
            <w:pPr>
              <w:numPr>
                <w:ilvl w:val="0"/>
                <w:numId w:val="13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6"/>
                <w:szCs w:val="26"/>
                <w:lang w:eastAsia="ko-KR"/>
              </w:rPr>
              <w:t>5 декабря</w:t>
            </w: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 - День добровольца (волонтера) в России</w:t>
            </w:r>
          </w:p>
          <w:p w:rsidR="00745C80" w:rsidRPr="005847E9" w:rsidRDefault="00D6497D" w:rsidP="00983986">
            <w:pPr>
              <w:numPr>
                <w:ilvl w:val="0"/>
                <w:numId w:val="13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>5</w:t>
            </w:r>
            <w:r w:rsidR="00745C80"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 декабря Битва за Москву, </w:t>
            </w:r>
          </w:p>
          <w:p w:rsidR="00745C80" w:rsidRPr="005847E9" w:rsidRDefault="00745C80" w:rsidP="00983986">
            <w:pPr>
              <w:numPr>
                <w:ilvl w:val="0"/>
                <w:numId w:val="13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6 декабря День Александра Невского; </w:t>
            </w:r>
            <w:r w:rsidR="001E61BA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10 декабря День прав человека;</w:t>
            </w:r>
          </w:p>
          <w:p w:rsidR="00745C80" w:rsidRPr="005847E9" w:rsidRDefault="00745C80" w:rsidP="00983986">
            <w:pPr>
              <w:numPr>
                <w:ilvl w:val="0"/>
                <w:numId w:val="13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9 декабря День Героев Отечества; </w:t>
            </w:r>
          </w:p>
          <w:p w:rsidR="00745C80" w:rsidRPr="005847E9" w:rsidRDefault="00745C80" w:rsidP="00983986">
            <w:pPr>
              <w:numPr>
                <w:ilvl w:val="0"/>
                <w:numId w:val="13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12 декабря День Конституции Российской Федерации; </w:t>
            </w:r>
          </w:p>
          <w:p w:rsidR="00D6497D" w:rsidRPr="005847E9" w:rsidRDefault="00D6497D" w:rsidP="00983986">
            <w:pPr>
              <w:numPr>
                <w:ilvl w:val="0"/>
                <w:numId w:val="13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25 декабря</w:t>
            </w:r>
            <w:r w:rsidRPr="005847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День принятия Федеральных конституционных законов о Государственных символах Российской Федерации</w:t>
            </w:r>
          </w:p>
          <w:p w:rsidR="00D6497D" w:rsidRPr="005847E9" w:rsidRDefault="00D6497D" w:rsidP="005847E9">
            <w:p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0F0206" w:rsidRDefault="00745C80" w:rsidP="00745C80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>Декабрь</w:t>
            </w:r>
            <w:r w:rsidRPr="000F0206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6"/>
                <w:lang w:eastAsia="ko-KR"/>
              </w:rPr>
              <w:t xml:space="preserve"> </w:t>
            </w:r>
          </w:p>
          <w:p w:rsidR="00745C80" w:rsidRPr="00006C7F" w:rsidRDefault="00745C80" w:rsidP="00745C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  <w:tc>
          <w:tcPr>
            <w:tcW w:w="2367" w:type="dxa"/>
            <w:gridSpan w:val="4"/>
          </w:tcPr>
          <w:p w:rsidR="00745C80" w:rsidRPr="00EB5AD0" w:rsidRDefault="00A149E7" w:rsidP="00A149E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  <w:u w:val="single"/>
              </w:rPr>
            </w:pPr>
            <w:r w:rsidRPr="00EB5AD0">
              <w:rPr>
                <w:rFonts w:ascii="Times New Roman" w:hAnsi="Times New Roman"/>
                <w:bCs/>
                <w:sz w:val="24"/>
                <w:szCs w:val="32"/>
              </w:rPr>
              <w:t>Ответств.за ВР, старш.вожатая, классные руков., учителя истории</w:t>
            </w:r>
          </w:p>
        </w:tc>
      </w:tr>
      <w:tr w:rsidR="00745C80" w:rsidRPr="00006C7F" w:rsidTr="00AE44C6">
        <w:tblPrEx>
          <w:tblCellMar>
            <w:left w:w="108" w:type="dxa"/>
          </w:tblCellMar>
        </w:tblPrEx>
        <w:trPr>
          <w:trHeight w:val="1274"/>
        </w:trPr>
        <w:tc>
          <w:tcPr>
            <w:tcW w:w="8784" w:type="dxa"/>
            <w:gridSpan w:val="3"/>
          </w:tcPr>
          <w:p w:rsidR="00DE6A71" w:rsidRPr="00AE44C6" w:rsidRDefault="00745C80" w:rsidP="00983986">
            <w:pPr>
              <w:numPr>
                <w:ilvl w:val="0"/>
                <w:numId w:val="12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spacing w:before="100" w:beforeAutospacing="1" w:after="100" w:afterAutospacing="1"/>
              <w:ind w:left="31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44C6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1 января Новый год; </w:t>
            </w:r>
            <w:r w:rsidR="00DE6A71" w:rsidRPr="00AE44C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25 января</w:t>
            </w:r>
            <w:r w:rsidR="00DE6A71" w:rsidRPr="00AE44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День российского студенчества</w:t>
            </w:r>
          </w:p>
          <w:p w:rsidR="00DE6A71" w:rsidRPr="005847E9" w:rsidRDefault="00D35F3B" w:rsidP="00983986">
            <w:pPr>
              <w:numPr>
                <w:ilvl w:val="0"/>
                <w:numId w:val="12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spacing w:before="100" w:beforeAutospacing="1" w:after="100" w:afterAutospacing="1"/>
              <w:ind w:left="31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11" w:tgtFrame="_blank" w:history="1">
              <w:r w:rsidR="00AE44C6">
                <w:rPr>
                  <w:rFonts w:ascii="Times New Roman" w:eastAsia="Times New Roman" w:hAnsi="Times New Roman" w:cs="Times New Roman"/>
                  <w:bCs/>
                  <w:iCs/>
                  <w:sz w:val="26"/>
                  <w:szCs w:val="26"/>
                  <w:u w:val="single"/>
                  <w:lang w:eastAsia="ru-RU"/>
                </w:rPr>
                <w:t>27 января</w:t>
              </w:r>
              <w:r w:rsidR="00AE44C6" w:rsidRPr="00AE44C6"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6"/>
                  <w:u w:val="single"/>
                  <w:lang w:eastAsia="ru-RU"/>
                </w:rPr>
                <w:t>-</w:t>
              </w:r>
              <w:r w:rsidR="00DE6A71" w:rsidRPr="00AE44C6"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6"/>
                  <w:u w:val="single"/>
                  <w:lang w:eastAsia="ru-RU"/>
                </w:rPr>
                <w:t>День полного освобождения Ленинграда от фашистской блокады</w:t>
              </w:r>
            </w:hyperlink>
          </w:p>
          <w:p w:rsidR="00DE6A71" w:rsidRPr="005847E9" w:rsidRDefault="00DE6A71" w:rsidP="00983986">
            <w:pPr>
              <w:numPr>
                <w:ilvl w:val="0"/>
                <w:numId w:val="12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spacing w:before="100" w:beforeAutospacing="1" w:after="100" w:afterAutospacing="1"/>
              <w:ind w:left="31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5847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27 января</w:t>
            </w:r>
            <w:r w:rsidRPr="005847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День освобождения Красной армией крупнейшего "лагеря</w:t>
            </w:r>
            <w:r w:rsidR="005847E9" w:rsidRPr="005847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5847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смерти" Аушвиц-Биркенау (Освенцима) - День памяти жертв Холокоста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0F0206" w:rsidRDefault="00745C80" w:rsidP="00745C80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425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>Январь</w:t>
            </w:r>
          </w:p>
          <w:p w:rsidR="00745C80" w:rsidRPr="00006C7F" w:rsidRDefault="00745C80" w:rsidP="00745C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  <w:tc>
          <w:tcPr>
            <w:tcW w:w="2367" w:type="dxa"/>
            <w:gridSpan w:val="4"/>
          </w:tcPr>
          <w:p w:rsidR="00745C80" w:rsidRPr="00EB5AD0" w:rsidRDefault="00BC514D" w:rsidP="00BC514D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EB5AD0">
              <w:rPr>
                <w:rFonts w:ascii="Times New Roman" w:hAnsi="Times New Roman"/>
                <w:bCs/>
                <w:sz w:val="24"/>
                <w:szCs w:val="32"/>
              </w:rPr>
              <w:t xml:space="preserve">Ответств.за ВР, старш.вожатая, классные руков., учителя истории </w:t>
            </w:r>
          </w:p>
        </w:tc>
      </w:tr>
      <w:tr w:rsidR="00745C80" w:rsidRPr="00006C7F" w:rsidTr="000C7A8F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ED1FF7" w:rsidRPr="005847E9" w:rsidRDefault="00ED1FF7" w:rsidP="00983986">
            <w:pPr>
              <w:numPr>
                <w:ilvl w:val="0"/>
                <w:numId w:val="11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 xml:space="preserve">2 февраля - </w:t>
            </w:r>
            <w:r w:rsidR="00EA68CE" w:rsidRPr="00EA68CE">
              <w:rPr>
                <w:rFonts w:ascii="Times New Roman" w:eastAsia="Malgun Gothic" w:hAnsi="Times New Roman" w:cs="Times New Roman"/>
                <w:bCs/>
                <w:kern w:val="2"/>
                <w:sz w:val="26"/>
                <w:szCs w:val="26"/>
                <w:lang w:eastAsia="ko-KR"/>
              </w:rPr>
              <w:t>годовщина</w:t>
            </w: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 xml:space="preserve"> со дня победы Вооруженных сил СССР над армией гитлеровской Германии в 1943 году в Сталинградской битве</w:t>
            </w:r>
          </w:p>
          <w:p w:rsidR="00ED1FF7" w:rsidRPr="005847E9" w:rsidRDefault="00ED1FF7" w:rsidP="00983986">
            <w:pPr>
              <w:numPr>
                <w:ilvl w:val="0"/>
                <w:numId w:val="11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>8 февраля - День российской науки</w:t>
            </w:r>
          </w:p>
          <w:p w:rsidR="00ED1FF7" w:rsidRPr="005847E9" w:rsidRDefault="00ED1FF7" w:rsidP="00983986">
            <w:pPr>
              <w:numPr>
                <w:ilvl w:val="0"/>
                <w:numId w:val="11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 xml:space="preserve">15 февраля - День памяти о россиянах, исполнявших служебный долг за </w:t>
            </w: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lastRenderedPageBreak/>
              <w:t>пределами Отечества</w:t>
            </w:r>
          </w:p>
          <w:p w:rsidR="00ED1FF7" w:rsidRPr="005847E9" w:rsidRDefault="00ED1FF7" w:rsidP="00983986">
            <w:pPr>
              <w:numPr>
                <w:ilvl w:val="0"/>
                <w:numId w:val="11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>21 февраля - Международный день родного языка</w:t>
            </w:r>
          </w:p>
          <w:p w:rsidR="00745C80" w:rsidRPr="005847E9" w:rsidRDefault="00ED1FF7" w:rsidP="00983986">
            <w:pPr>
              <w:numPr>
                <w:ilvl w:val="0"/>
                <w:numId w:val="11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>23 февраля - День защитника Отечества</w:t>
            </w:r>
            <w:r w:rsidR="00745C80"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>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0F0206" w:rsidRDefault="00745C80" w:rsidP="00745C80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>Февраль</w:t>
            </w:r>
          </w:p>
          <w:p w:rsidR="00745C80" w:rsidRPr="00006C7F" w:rsidRDefault="00745C80" w:rsidP="00745C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  <w:tc>
          <w:tcPr>
            <w:tcW w:w="2367" w:type="dxa"/>
            <w:gridSpan w:val="4"/>
          </w:tcPr>
          <w:p w:rsidR="00745C80" w:rsidRPr="00EB5AD0" w:rsidRDefault="00BC514D" w:rsidP="00BC514D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  <w:u w:val="single"/>
              </w:rPr>
            </w:pPr>
            <w:r w:rsidRPr="00EB5AD0">
              <w:rPr>
                <w:rFonts w:ascii="Times New Roman" w:hAnsi="Times New Roman"/>
                <w:bCs/>
                <w:sz w:val="24"/>
                <w:szCs w:val="32"/>
              </w:rPr>
              <w:t xml:space="preserve">старш.вожатая, классные руков., учителя истории, родного языка </w:t>
            </w:r>
          </w:p>
        </w:tc>
      </w:tr>
      <w:tr w:rsidR="00745C80" w:rsidRPr="00006C7F" w:rsidTr="000C7A8F">
        <w:tblPrEx>
          <w:tblCellMar>
            <w:left w:w="108" w:type="dxa"/>
          </w:tblCellMar>
        </w:tblPrEx>
        <w:tc>
          <w:tcPr>
            <w:tcW w:w="8790" w:type="dxa"/>
            <w:gridSpan w:val="4"/>
          </w:tcPr>
          <w:p w:rsidR="0092360E" w:rsidRPr="005847E9" w:rsidRDefault="0092360E" w:rsidP="00983986">
            <w:pPr>
              <w:numPr>
                <w:ilvl w:val="0"/>
                <w:numId w:val="10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lastRenderedPageBreak/>
              <w:t>3 марта - 200 лет со дня рождения Константина Дмитриевича Ушинского</w:t>
            </w:r>
          </w:p>
          <w:p w:rsidR="0092360E" w:rsidRPr="005847E9" w:rsidRDefault="0092360E" w:rsidP="00983986">
            <w:pPr>
              <w:numPr>
                <w:ilvl w:val="0"/>
                <w:numId w:val="10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>8 марта - Международный женский день</w:t>
            </w:r>
          </w:p>
          <w:p w:rsidR="0092360E" w:rsidRPr="005847E9" w:rsidRDefault="0092360E" w:rsidP="00983986">
            <w:pPr>
              <w:numPr>
                <w:ilvl w:val="0"/>
                <w:numId w:val="10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>18 марта - День воссоединения Крыма и России</w:t>
            </w:r>
          </w:p>
          <w:p w:rsidR="00745C80" w:rsidRPr="005847E9" w:rsidRDefault="0092360E" w:rsidP="00983986">
            <w:pPr>
              <w:numPr>
                <w:ilvl w:val="0"/>
                <w:numId w:val="10"/>
              </w:numPr>
              <w:ind w:left="321" w:hanging="284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>27 марта - Всемирный день театра</w:t>
            </w:r>
          </w:p>
        </w:tc>
        <w:tc>
          <w:tcPr>
            <w:tcW w:w="1848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EB5AD0" w:rsidRDefault="00745C80" w:rsidP="00745C80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6"/>
                <w:lang w:eastAsia="ko-KR"/>
              </w:rPr>
            </w:pPr>
            <w:r w:rsidRPr="00EB5AD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6"/>
                <w:lang w:eastAsia="ko-KR"/>
              </w:rPr>
              <w:t>Март</w:t>
            </w:r>
          </w:p>
          <w:p w:rsidR="00745C80" w:rsidRPr="00EB5AD0" w:rsidRDefault="00745C80" w:rsidP="00745C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367" w:type="dxa"/>
            <w:gridSpan w:val="3"/>
          </w:tcPr>
          <w:p w:rsidR="00745C80" w:rsidRPr="00EB5AD0" w:rsidRDefault="005C001D" w:rsidP="005C001D">
            <w:pPr>
              <w:rPr>
                <w:rFonts w:ascii="Times New Roman" w:hAnsi="Times New Roman"/>
                <w:bCs/>
                <w:sz w:val="24"/>
                <w:szCs w:val="32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Ответств.за ВР,стар</w:t>
            </w:r>
            <w:r w:rsidR="00BC514D" w:rsidRPr="00EB5AD0">
              <w:rPr>
                <w:rFonts w:ascii="Times New Roman" w:hAnsi="Times New Roman"/>
                <w:bCs/>
                <w:sz w:val="24"/>
                <w:szCs w:val="32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32"/>
              </w:rPr>
              <w:t xml:space="preserve"> вожатая, кл.</w:t>
            </w:r>
            <w:r w:rsidR="00BC514D" w:rsidRPr="00EB5AD0">
              <w:rPr>
                <w:rFonts w:ascii="Times New Roman" w:hAnsi="Times New Roman"/>
                <w:bCs/>
                <w:sz w:val="24"/>
                <w:szCs w:val="32"/>
              </w:rPr>
              <w:t xml:space="preserve"> руков.</w:t>
            </w:r>
          </w:p>
        </w:tc>
      </w:tr>
      <w:tr w:rsidR="00745C80" w:rsidRPr="00006C7F" w:rsidTr="000C7A8F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745C80" w:rsidRPr="005847E9" w:rsidRDefault="00745C80" w:rsidP="00983986">
            <w:pPr>
              <w:numPr>
                <w:ilvl w:val="0"/>
                <w:numId w:val="9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>7 апреля День Здоровья</w:t>
            </w:r>
          </w:p>
          <w:p w:rsidR="00A74CE1" w:rsidRDefault="005847E9" w:rsidP="00983986">
            <w:pPr>
              <w:numPr>
                <w:ilvl w:val="0"/>
                <w:numId w:val="9"/>
              </w:numPr>
              <w:tabs>
                <w:tab w:val="left" w:pos="321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A74CE1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12 апреля - День космонавтики, </w:t>
            </w:r>
          </w:p>
          <w:p w:rsidR="005847E9" w:rsidRPr="00A74CE1" w:rsidRDefault="005847E9" w:rsidP="00983986">
            <w:pPr>
              <w:numPr>
                <w:ilvl w:val="0"/>
                <w:numId w:val="9"/>
              </w:numPr>
              <w:tabs>
                <w:tab w:val="left" w:pos="321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A74CE1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19 апреля - День памяти о геноциде советского народа нацистами и их пособниками в годы Великой Отечественной войны</w:t>
            </w:r>
          </w:p>
          <w:p w:rsidR="00745C80" w:rsidRPr="005847E9" w:rsidRDefault="00AE44C6" w:rsidP="00983986">
            <w:pPr>
              <w:numPr>
                <w:ilvl w:val="0"/>
                <w:numId w:val="9"/>
              </w:numPr>
              <w:tabs>
                <w:tab w:val="left" w:pos="321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22</w:t>
            </w:r>
            <w:r w:rsidR="005847E9" w:rsidRPr="005847E9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апре</w:t>
            </w:r>
            <w:r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ля - </w:t>
            </w:r>
            <w:r w:rsidR="005847E9" w:rsidRPr="005847E9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день Земли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. </w:t>
            </w:r>
            <w:r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апреля-</w:t>
            </w:r>
            <w:r w:rsidR="005847E9" w:rsidRPr="005847E9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День российского парламентаризма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006C7F" w:rsidRDefault="00745C80" w:rsidP="00745C80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>Апрель</w:t>
            </w:r>
            <w:r w:rsidRPr="000F0206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6"/>
                <w:lang w:eastAsia="ko-KR"/>
              </w:rPr>
              <w:t xml:space="preserve"> </w:t>
            </w:r>
          </w:p>
        </w:tc>
        <w:tc>
          <w:tcPr>
            <w:tcW w:w="2367" w:type="dxa"/>
            <w:gridSpan w:val="4"/>
          </w:tcPr>
          <w:p w:rsidR="00745C80" w:rsidRPr="00EB5AD0" w:rsidRDefault="005C001D" w:rsidP="00745C80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Классные руководи</w:t>
            </w:r>
            <w:r w:rsidR="00CF4838" w:rsidRPr="00EB5AD0">
              <w:rPr>
                <w:rFonts w:ascii="Times New Roman" w:hAnsi="Times New Roman"/>
                <w:bCs/>
                <w:sz w:val="24"/>
                <w:szCs w:val="32"/>
              </w:rPr>
              <w:t>, учителя физ-ры</w:t>
            </w:r>
          </w:p>
        </w:tc>
      </w:tr>
      <w:tr w:rsidR="00745C80" w:rsidRPr="00006C7F" w:rsidTr="000C7A8F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5847E9" w:rsidRPr="00AE44C6" w:rsidRDefault="005847E9" w:rsidP="00983986">
            <w:pPr>
              <w:numPr>
                <w:ilvl w:val="0"/>
                <w:numId w:val="8"/>
              </w:numPr>
              <w:tabs>
                <w:tab w:val="left" w:pos="321"/>
              </w:tabs>
              <w:suppressAutoHyphens w:val="0"/>
              <w:wordWrap w:val="0"/>
              <w:autoSpaceDE w:val="0"/>
              <w:autoSpaceDN w:val="0"/>
              <w:ind w:left="1029" w:hanging="992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AE44C6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1 мая - Праздник Весны и Труда</w:t>
            </w:r>
            <w:r w:rsidR="00AE44C6" w:rsidRPr="00AE44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. </w:t>
            </w:r>
            <w:r w:rsidRPr="00AE44C6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9 мая - День Победы</w:t>
            </w:r>
          </w:p>
          <w:p w:rsidR="005847E9" w:rsidRPr="005847E9" w:rsidRDefault="005847E9" w:rsidP="00983986">
            <w:pPr>
              <w:numPr>
                <w:ilvl w:val="0"/>
                <w:numId w:val="8"/>
              </w:numPr>
              <w:tabs>
                <w:tab w:val="left" w:pos="321"/>
              </w:tabs>
              <w:suppressAutoHyphens w:val="0"/>
              <w:wordWrap w:val="0"/>
              <w:autoSpaceDE w:val="0"/>
              <w:autoSpaceDN w:val="0"/>
              <w:ind w:left="1029" w:hanging="992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19 мая - День детских общественных организаций России</w:t>
            </w:r>
          </w:p>
          <w:p w:rsidR="00745C80" w:rsidRPr="005847E9" w:rsidRDefault="005847E9" w:rsidP="00983986">
            <w:pPr>
              <w:numPr>
                <w:ilvl w:val="0"/>
                <w:numId w:val="8"/>
              </w:numPr>
              <w:tabs>
                <w:tab w:val="left" w:pos="321"/>
              </w:tabs>
              <w:suppressAutoHyphens w:val="0"/>
              <w:wordWrap w:val="0"/>
              <w:autoSpaceDE w:val="0"/>
              <w:autoSpaceDN w:val="0"/>
              <w:ind w:left="1029" w:hanging="992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24 мая - День славянской письменности и культуры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0F0206" w:rsidRDefault="00745C80" w:rsidP="00745C80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>Май</w:t>
            </w:r>
          </w:p>
          <w:p w:rsidR="00745C80" w:rsidRPr="00006C7F" w:rsidRDefault="00745C80" w:rsidP="00745C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  <w:tc>
          <w:tcPr>
            <w:tcW w:w="2367" w:type="dxa"/>
            <w:gridSpan w:val="4"/>
          </w:tcPr>
          <w:p w:rsidR="00745C80" w:rsidRPr="00EB5AD0" w:rsidRDefault="00CF4838" w:rsidP="005C001D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5C001D">
              <w:rPr>
                <w:rFonts w:ascii="Times New Roman" w:hAnsi="Times New Roman"/>
                <w:bCs/>
                <w:sz w:val="22"/>
                <w:szCs w:val="32"/>
              </w:rPr>
              <w:t>Ответств.за ВР,</w:t>
            </w:r>
            <w:r w:rsidR="005C001D">
              <w:rPr>
                <w:rFonts w:ascii="Times New Roman" w:hAnsi="Times New Roman"/>
                <w:bCs/>
                <w:sz w:val="22"/>
                <w:szCs w:val="32"/>
              </w:rPr>
              <w:t xml:space="preserve"> </w:t>
            </w:r>
            <w:r w:rsidRPr="005C001D">
              <w:rPr>
                <w:rFonts w:ascii="Times New Roman" w:hAnsi="Times New Roman"/>
                <w:bCs/>
                <w:sz w:val="22"/>
                <w:szCs w:val="32"/>
              </w:rPr>
              <w:t>старш.</w:t>
            </w:r>
            <w:r w:rsidR="005C001D">
              <w:rPr>
                <w:rFonts w:ascii="Times New Roman" w:hAnsi="Times New Roman"/>
                <w:bCs/>
                <w:sz w:val="22"/>
                <w:szCs w:val="32"/>
              </w:rPr>
              <w:t xml:space="preserve"> </w:t>
            </w:r>
            <w:r w:rsidRPr="005C001D">
              <w:rPr>
                <w:rFonts w:ascii="Times New Roman" w:hAnsi="Times New Roman"/>
                <w:bCs/>
                <w:sz w:val="22"/>
                <w:szCs w:val="32"/>
              </w:rPr>
              <w:t>вожатая, к</w:t>
            </w:r>
            <w:r w:rsidR="005C001D">
              <w:rPr>
                <w:rFonts w:ascii="Times New Roman" w:hAnsi="Times New Roman"/>
                <w:bCs/>
                <w:sz w:val="22"/>
                <w:szCs w:val="32"/>
              </w:rPr>
              <w:t>лассные руков., учителя истор</w:t>
            </w:r>
          </w:p>
        </w:tc>
      </w:tr>
      <w:tr w:rsidR="00745C80" w:rsidRPr="00006C7F" w:rsidTr="000C7A8F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A74CE1" w:rsidRDefault="00745C80" w:rsidP="00983986">
            <w:pPr>
              <w:numPr>
                <w:ilvl w:val="0"/>
                <w:numId w:val="5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1 июня</w:t>
            </w:r>
            <w:r w:rsidR="005847E9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-</w:t>
            </w: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Международный день защиты дете</w:t>
            </w:r>
            <w:r w:rsidR="005847E9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й; 5 июня - </w:t>
            </w: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День эколога; </w:t>
            </w:r>
            <w:r w:rsidR="005847E9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                   </w:t>
            </w: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6 июня </w:t>
            </w:r>
            <w:r w:rsidR="005847E9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- </w:t>
            </w: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Пушкинский день России; 12 июня</w:t>
            </w:r>
            <w:r w:rsidR="005847E9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-</w:t>
            </w: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День России; </w:t>
            </w:r>
          </w:p>
          <w:p w:rsidR="00A74CE1" w:rsidRDefault="00745C80" w:rsidP="00983986">
            <w:pPr>
              <w:numPr>
                <w:ilvl w:val="0"/>
                <w:numId w:val="5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22 июня</w:t>
            </w:r>
            <w:r w:rsidR="005847E9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-</w:t>
            </w: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День памяти и скорби; </w:t>
            </w:r>
          </w:p>
          <w:p w:rsidR="00745C80" w:rsidRPr="005847E9" w:rsidRDefault="00745C80" w:rsidP="00983986">
            <w:pPr>
              <w:numPr>
                <w:ilvl w:val="0"/>
                <w:numId w:val="5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27 июня </w:t>
            </w:r>
            <w:r w:rsidR="005847E9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- </w:t>
            </w: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День молодежи.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0F0206" w:rsidRDefault="00745C80" w:rsidP="00745C80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 xml:space="preserve">Июнь </w:t>
            </w:r>
          </w:p>
          <w:p w:rsidR="00745C80" w:rsidRPr="00006C7F" w:rsidRDefault="00745C80" w:rsidP="00745C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  <w:tc>
          <w:tcPr>
            <w:tcW w:w="2367" w:type="dxa"/>
            <w:gridSpan w:val="4"/>
          </w:tcPr>
          <w:p w:rsidR="00745C80" w:rsidRPr="00EB5AD0" w:rsidRDefault="001E61BA" w:rsidP="00CF4838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Ответств.за ВР, ст</w:t>
            </w:r>
            <w:r w:rsidR="00CF4838" w:rsidRPr="00EB5AD0">
              <w:rPr>
                <w:rFonts w:ascii="Times New Roman" w:hAnsi="Times New Roman"/>
                <w:bCs/>
                <w:sz w:val="24"/>
                <w:szCs w:val="32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32"/>
              </w:rPr>
              <w:t xml:space="preserve"> </w:t>
            </w:r>
            <w:r w:rsidR="00CF4838" w:rsidRPr="00EB5AD0">
              <w:rPr>
                <w:rFonts w:ascii="Times New Roman" w:hAnsi="Times New Roman"/>
                <w:bCs/>
                <w:sz w:val="24"/>
                <w:szCs w:val="32"/>
              </w:rPr>
              <w:t xml:space="preserve">вожатая, </w:t>
            </w:r>
            <w:r>
              <w:rPr>
                <w:rFonts w:ascii="Times New Roman" w:hAnsi="Times New Roman"/>
                <w:bCs/>
                <w:sz w:val="24"/>
                <w:szCs w:val="32"/>
              </w:rPr>
              <w:t>классные руков., учителя ист</w:t>
            </w:r>
            <w:r w:rsidR="00CF4838" w:rsidRPr="00EB5AD0">
              <w:rPr>
                <w:rFonts w:ascii="Times New Roman" w:hAnsi="Times New Roman"/>
                <w:bCs/>
                <w:sz w:val="24"/>
                <w:szCs w:val="32"/>
              </w:rPr>
              <w:t xml:space="preserve"> </w:t>
            </w:r>
          </w:p>
        </w:tc>
      </w:tr>
      <w:tr w:rsidR="00745C80" w:rsidRPr="00006C7F" w:rsidTr="000C7A8F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745C80" w:rsidRPr="005847E9" w:rsidRDefault="00745C80" w:rsidP="00983986">
            <w:pPr>
              <w:numPr>
                <w:ilvl w:val="0"/>
                <w:numId w:val="6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8 июля День семьи, любви и верности.</w:t>
            </w:r>
            <w:r w:rsidR="005847E9" w:rsidRPr="005847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="005847E9" w:rsidRPr="005847E9">
              <w:rPr>
                <w:rFonts w:ascii="Times New Roman" w:eastAsia="Times New Roman" w:hAnsi="Times New Roman" w:cs="Times New Roman"/>
                <w:i/>
                <w:iCs/>
                <w:color w:val="000000"/>
                <w:w w:val="0"/>
                <w:kern w:val="2"/>
                <w:sz w:val="26"/>
                <w:szCs w:val="26"/>
                <w:lang w:eastAsia="ko-KR"/>
              </w:rPr>
              <w:t>30 июля</w:t>
            </w:r>
            <w:r w:rsidR="005847E9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- День Военно-морского флота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687BC2" w:rsidRDefault="00745C80" w:rsidP="00687BC2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 xml:space="preserve">Июль </w:t>
            </w:r>
          </w:p>
        </w:tc>
        <w:tc>
          <w:tcPr>
            <w:tcW w:w="2367" w:type="dxa"/>
            <w:gridSpan w:val="4"/>
          </w:tcPr>
          <w:p w:rsidR="00745C80" w:rsidRPr="00EB5AD0" w:rsidRDefault="00687BC2" w:rsidP="00745C80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EB5AD0">
              <w:rPr>
                <w:rFonts w:ascii="Times New Roman" w:hAnsi="Times New Roman"/>
                <w:bCs/>
                <w:sz w:val="24"/>
                <w:szCs w:val="32"/>
              </w:rPr>
              <w:t>Классные руков.</w:t>
            </w:r>
          </w:p>
        </w:tc>
      </w:tr>
      <w:tr w:rsidR="00745C80" w:rsidRPr="00006C7F" w:rsidTr="000C7A8F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5847E9" w:rsidRPr="005847E9" w:rsidRDefault="005847E9" w:rsidP="00983986">
            <w:pPr>
              <w:numPr>
                <w:ilvl w:val="0"/>
                <w:numId w:val="7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12 августа - День физкультурника</w:t>
            </w:r>
          </w:p>
          <w:p w:rsidR="005847E9" w:rsidRPr="005847E9" w:rsidRDefault="005847E9" w:rsidP="00983986">
            <w:pPr>
              <w:numPr>
                <w:ilvl w:val="0"/>
                <w:numId w:val="7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22 августа - День Государственного флага Российской Федерации</w:t>
            </w:r>
          </w:p>
          <w:p w:rsidR="00745C80" w:rsidRPr="00AE44C6" w:rsidRDefault="00A74CE1" w:rsidP="00983986">
            <w:pPr>
              <w:numPr>
                <w:ilvl w:val="0"/>
                <w:numId w:val="7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23 августа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–</w:t>
            </w:r>
            <w:r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</w:t>
            </w:r>
            <w:r w:rsidRPr="00A74CE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81</w:t>
            </w:r>
            <w:r w:rsidRPr="00A74CE1">
              <w:rPr>
                <w:rFonts w:ascii="Times New Roman" w:eastAsia="Malgun Gothic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год</w:t>
            </w:r>
            <w:r w:rsidR="005847E9" w:rsidRPr="00A74CE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</w:t>
            </w:r>
            <w:r w:rsidR="005847E9" w:rsidRPr="00AE44C6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со дня победы советских войск над немецкой армией в битве под Курском в 1943 году</w:t>
            </w:r>
            <w:r w:rsidR="00AE44C6" w:rsidRPr="00AE44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. </w:t>
            </w:r>
            <w:r w:rsidR="005847E9" w:rsidRPr="00AE44C6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27 августа - День российского кино</w:t>
            </w:r>
            <w:r w:rsidR="00745C80" w:rsidRPr="00AE44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:rsidR="00745C80" w:rsidRPr="005847E9" w:rsidRDefault="00745C80" w:rsidP="005847E9">
            <w:pPr>
              <w:tabs>
                <w:tab w:val="left" w:pos="886"/>
              </w:tabs>
              <w:suppressAutoHyphens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- 23 августа День воинской славы России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0F0206" w:rsidRDefault="00745C80" w:rsidP="00745C80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 xml:space="preserve">Август </w:t>
            </w:r>
          </w:p>
          <w:p w:rsidR="00A87F5A" w:rsidRDefault="00A87F5A" w:rsidP="00745C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  <w:p w:rsidR="00745C80" w:rsidRPr="00A87F5A" w:rsidRDefault="00A87F5A" w:rsidP="00A87F5A">
            <w:pPr>
              <w:tabs>
                <w:tab w:val="left" w:pos="2085"/>
              </w:tabs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ab/>
            </w:r>
          </w:p>
        </w:tc>
        <w:tc>
          <w:tcPr>
            <w:tcW w:w="2367" w:type="dxa"/>
            <w:gridSpan w:val="4"/>
          </w:tcPr>
          <w:p w:rsidR="00745C80" w:rsidRPr="00EB5AD0" w:rsidRDefault="00CC470C" w:rsidP="00745C80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Классные руковод</w:t>
            </w:r>
            <w:r w:rsidR="00CF4838" w:rsidRPr="00EB5AD0">
              <w:rPr>
                <w:rFonts w:ascii="Times New Roman" w:hAnsi="Times New Roman"/>
                <w:bCs/>
                <w:sz w:val="24"/>
                <w:szCs w:val="32"/>
              </w:rPr>
              <w:t>, учителя истории</w:t>
            </w:r>
          </w:p>
        </w:tc>
      </w:tr>
    </w:tbl>
    <w:p w:rsidR="00290FD1" w:rsidRDefault="00533C78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Модуль 3</w:t>
      </w:r>
      <w:r w:rsidR="00F0449F">
        <w:rPr>
          <w:rFonts w:ascii="Times New Roman" w:hAnsi="Times New Roman"/>
          <w:b/>
          <w:bCs/>
          <w:sz w:val="32"/>
          <w:szCs w:val="32"/>
          <w:u w:val="single"/>
        </w:rPr>
        <w:t xml:space="preserve">. Классное руководство. </w:t>
      </w:r>
      <w:r w:rsidR="004A6C49">
        <w:rPr>
          <w:rFonts w:ascii="Times New Roman" w:hAnsi="Times New Roman"/>
          <w:b/>
          <w:bCs/>
          <w:sz w:val="32"/>
          <w:szCs w:val="32"/>
          <w:u w:val="single"/>
        </w:rPr>
        <w:t xml:space="preserve">Система классных часов </w:t>
      </w:r>
    </w:p>
    <w:p w:rsidR="006B60B6" w:rsidRPr="00FC50E7" w:rsidRDefault="00AC3644" w:rsidP="00FC50E7">
      <w:pPr>
        <w:jc w:val="both"/>
        <w:rPr>
          <w:rFonts w:ascii="Times New Roman" w:hAnsi="Times New Roman"/>
          <w:sz w:val="28"/>
          <w:szCs w:val="28"/>
        </w:rPr>
      </w:pPr>
      <w:r w:rsidRPr="00AC3644">
        <w:rPr>
          <w:rFonts w:ascii="Times New Roman" w:hAnsi="Times New Roman"/>
          <w:b/>
          <w:sz w:val="32"/>
          <w:szCs w:val="28"/>
        </w:rPr>
        <w:t>Модуль «Классное руководство</w:t>
      </w:r>
      <w:r w:rsidRPr="006C3EB7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57AD">
        <w:rPr>
          <w:rFonts w:ascii="Times New Roman" w:hAnsi="Times New Roman"/>
          <w:sz w:val="28"/>
          <w:szCs w:val="28"/>
        </w:rPr>
        <w:t>(согласно индивидуальным по планам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FC50E7">
        <w:rPr>
          <w:rFonts w:ascii="Times New Roman" w:hAnsi="Times New Roman"/>
          <w:sz w:val="28"/>
          <w:szCs w:val="28"/>
        </w:rPr>
        <w:t>классных руководителей)</w:t>
      </w:r>
    </w:p>
    <w:p w:rsidR="00290FD1" w:rsidRDefault="00F0449F" w:rsidP="0045166D">
      <w:pPr>
        <w:ind w:hanging="142"/>
        <w:jc w:val="both"/>
      </w:pPr>
      <w:r>
        <w:rPr>
          <w:rFonts w:ascii="Times New Roman" w:hAnsi="Times New Roman"/>
          <w:b/>
          <w:bCs/>
          <w:sz w:val="28"/>
          <w:szCs w:val="28"/>
          <w:u w:val="single"/>
        </w:rPr>
        <w:t>Цель системы классных часов:</w:t>
      </w:r>
      <w:r>
        <w:rPr>
          <w:rFonts w:ascii="Times New Roman" w:hAnsi="Times New Roman"/>
          <w:sz w:val="28"/>
          <w:szCs w:val="28"/>
        </w:rPr>
        <w:t xml:space="preserve"> Развитие системы всеобщего, комплексного и непрерывного патриотического воспитания, образования и просвещения школьников; воспитание человека, обладающего чувством национальной гордости, гражданского достоинства, социальной активности, любви к Родине, способного проявить их в созидательном процессе в интересах общества. </w:t>
      </w:r>
    </w:p>
    <w:p w:rsidR="00290FD1" w:rsidRDefault="00290FD1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290FD1" w:rsidRDefault="00F0449F" w:rsidP="0045166D">
      <w:pPr>
        <w:jc w:val="both"/>
      </w:pPr>
      <w:r>
        <w:rPr>
          <w:rFonts w:ascii="Times New Roman" w:hAnsi="Times New Roman"/>
          <w:b/>
          <w:bCs/>
          <w:sz w:val="28"/>
          <w:szCs w:val="28"/>
          <w:u w:val="single"/>
        </w:rPr>
        <w:t>Задачи системы классных часов: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механизма гражданско-патриотического воспитания в целом;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формирование патриотических чувств у учащихся на основе исторических ценностей, сохранение и развитие чувства гордости за свой город, свою страну;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развивать самоуправление школьников, предоставляя им реальные возможности участия в управлении образовательным учреждением, в деятельности творческих и общественных объединений различной направленности;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комплекса нормативного, правового и организационно-методического обеспечения функционирования системы патриотического воспитания в школе;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усиление взаимодействия с муниципальными учреждениями дополнительного образования детей, муниципальными образовательными учреждениями и общественными организациями города Санкт-Петербурга по вопросам патриотического воспитания;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усиление роли семьи в патриотическом воспитании подрастающего поколения;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здоровьесберегающей среды, способствующей формированию у школьников потребности в ведении здорового образа жизни, а также к жизни и здоровью окружающих людей;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у учащихся понимания, что образование – ценный непрерывный процесс, протекающий в течение всей жизни человека и влияющий на развитие личности в целом;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профилактика противоправной деятельности, в том числе формирование толерантного сознания, предупреждение экстремизма, предупреждение дорожно-транспортного травматизма;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спортивно-массовой работы. </w:t>
      </w:r>
    </w:p>
    <w:p w:rsidR="00290FD1" w:rsidRDefault="0043273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</w:t>
      </w:r>
      <w:r w:rsidR="00F0449F">
        <w:rPr>
          <w:rFonts w:ascii="Times New Roman" w:hAnsi="Times New Roman"/>
          <w:sz w:val="28"/>
          <w:szCs w:val="28"/>
        </w:rPr>
        <w:t xml:space="preserve"> обучающихся в систему дополнительного образования с целью обеспечения самореализации личности; </w:t>
      </w:r>
    </w:p>
    <w:p w:rsidR="00290FD1" w:rsidRDefault="0043273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</w:t>
      </w:r>
      <w:r w:rsidR="00F0449F">
        <w:rPr>
          <w:rFonts w:ascii="Times New Roman" w:hAnsi="Times New Roman"/>
          <w:sz w:val="28"/>
          <w:szCs w:val="28"/>
        </w:rPr>
        <w:t xml:space="preserve"> для участия семей обучающихся в воспитательном процессе, развития родительских общественных объединений, повышения активности родительского сообщества; привлечение родительской общественности к участию в самоуправлении школой; </w:t>
      </w:r>
    </w:p>
    <w:p w:rsidR="00290FD1" w:rsidRDefault="0043273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инновационных подходов</w:t>
      </w:r>
      <w:r w:rsidR="00F0449F">
        <w:rPr>
          <w:rFonts w:ascii="Times New Roman" w:hAnsi="Times New Roman"/>
          <w:sz w:val="28"/>
          <w:szCs w:val="28"/>
        </w:rPr>
        <w:t xml:space="preserve"> к организации вос</w:t>
      </w:r>
      <w:r>
        <w:rPr>
          <w:rFonts w:ascii="Times New Roman" w:hAnsi="Times New Roman"/>
          <w:sz w:val="28"/>
          <w:szCs w:val="28"/>
        </w:rPr>
        <w:t xml:space="preserve">питательного процесса и внедрение современны технологий </w:t>
      </w:r>
      <w:r w:rsidR="00F0449F">
        <w:rPr>
          <w:rFonts w:ascii="Times New Roman" w:hAnsi="Times New Roman"/>
          <w:sz w:val="28"/>
          <w:szCs w:val="28"/>
        </w:rPr>
        <w:t xml:space="preserve">воспитательной работы </w:t>
      </w:r>
    </w:p>
    <w:tbl>
      <w:tblPr>
        <w:tblStyle w:val="TableGrid2"/>
        <w:tblpPr w:leftFromText="180" w:rightFromText="180" w:vertAnchor="text" w:horzAnchor="margin" w:tblpY="-4825"/>
        <w:tblW w:w="15730" w:type="dxa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5730"/>
      </w:tblGrid>
      <w:tr w:rsidR="00370BE5" w:rsidRPr="00D67A67" w:rsidTr="00955E2A">
        <w:trPr>
          <w:trHeight w:val="439"/>
        </w:trPr>
        <w:tc>
          <w:tcPr>
            <w:tcW w:w="15730" w:type="dxa"/>
            <w:tcBorders>
              <w:top w:val="single" w:sz="4" w:space="0" w:color="000000"/>
              <w:bottom w:val="single" w:sz="4" w:space="0" w:color="000000"/>
            </w:tcBorders>
          </w:tcPr>
          <w:p w:rsidR="00370BE5" w:rsidRPr="00D67A67" w:rsidRDefault="00370BE5" w:rsidP="00A707DD">
            <w:pPr>
              <w:spacing w:after="5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eGrid21"/>
        <w:tblW w:w="16139" w:type="dxa"/>
        <w:tblInd w:w="-106" w:type="dxa"/>
        <w:tblLayout w:type="fixed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9882"/>
        <w:gridCol w:w="1559"/>
        <w:gridCol w:w="1701"/>
        <w:gridCol w:w="2976"/>
        <w:gridCol w:w="21"/>
      </w:tblGrid>
      <w:tr w:rsidR="00370BE5" w:rsidRPr="00D67A67" w:rsidTr="00C60576">
        <w:trPr>
          <w:trHeight w:val="439"/>
        </w:trPr>
        <w:tc>
          <w:tcPr>
            <w:tcW w:w="16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E5" w:rsidRPr="00D67A67" w:rsidRDefault="00370BE5" w:rsidP="008E152E">
            <w:pPr>
              <w:spacing w:after="5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422A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 xml:space="preserve">Модуль </w:t>
            </w:r>
            <w:r w:rsidR="00533C78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3</w:t>
            </w:r>
            <w:r w:rsidR="008E152E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 xml:space="preserve"> </w:t>
            </w:r>
            <w:r w:rsidRPr="0079422A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«Классное руководство»</w:t>
            </w:r>
            <w:r w:rsidR="00CF2D7F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. Среднее общее образование (10-11 классы)</w:t>
            </w:r>
          </w:p>
        </w:tc>
      </w:tr>
      <w:tr w:rsidR="00370BE5" w:rsidRPr="00D67A67" w:rsidTr="00C60576">
        <w:trPr>
          <w:gridAfter w:val="1"/>
          <w:wAfter w:w="21" w:type="dxa"/>
          <w:trHeight w:val="1022"/>
        </w:trPr>
        <w:tc>
          <w:tcPr>
            <w:tcW w:w="9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E5" w:rsidRPr="00D67A67" w:rsidRDefault="00370BE5" w:rsidP="00773DEC">
            <w:pPr>
              <w:spacing w:after="159" w:line="259" w:lineRule="auto"/>
              <w:jc w:val="center"/>
              <w:rPr>
                <w:sz w:val="24"/>
              </w:rPr>
            </w:pPr>
            <w:r w:rsidRPr="00D67A67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370BE5" w:rsidRPr="00D67A67" w:rsidRDefault="00370BE5" w:rsidP="00773DEC">
            <w:pPr>
              <w:spacing w:line="259" w:lineRule="auto"/>
              <w:jc w:val="center"/>
              <w:rPr>
                <w:sz w:val="24"/>
              </w:rPr>
            </w:pPr>
            <w:r w:rsidRPr="00D67A67">
              <w:rPr>
                <w:rFonts w:ascii="Times New Roman" w:hAnsi="Times New Roman"/>
                <w:b/>
                <w:sz w:val="24"/>
              </w:rPr>
              <w:t xml:space="preserve">Дела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E5" w:rsidRPr="00D67A67" w:rsidRDefault="00370BE5" w:rsidP="00773DEC">
            <w:pPr>
              <w:spacing w:after="160" w:line="259" w:lineRule="auto"/>
              <w:jc w:val="center"/>
              <w:rPr>
                <w:sz w:val="24"/>
              </w:rPr>
            </w:pPr>
            <w:r w:rsidRPr="00D67A67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370BE5" w:rsidRPr="00D67A67" w:rsidRDefault="00370BE5" w:rsidP="00773DEC">
            <w:pPr>
              <w:spacing w:line="259" w:lineRule="auto"/>
              <w:rPr>
                <w:sz w:val="24"/>
              </w:rPr>
            </w:pPr>
            <w:r w:rsidRPr="00D67A67">
              <w:rPr>
                <w:rFonts w:ascii="Times New Roman" w:hAnsi="Times New Roman"/>
                <w:b/>
                <w:sz w:val="24"/>
              </w:rPr>
              <w:t xml:space="preserve">Классы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E5" w:rsidRPr="00D67A67" w:rsidRDefault="0079422A" w:rsidP="00773DEC">
            <w:pPr>
              <w:spacing w:line="259" w:lineRule="auto"/>
              <w:ind w:right="106"/>
              <w:jc w:val="center"/>
              <w:rPr>
                <w:sz w:val="24"/>
              </w:rPr>
            </w:pPr>
            <w:r w:rsidRPr="00FC50E7">
              <w:rPr>
                <w:rFonts w:ascii="Times New Roman" w:hAnsi="Times New Roman"/>
                <w:b/>
              </w:rPr>
              <w:t>Ориентировочное время проведен.</w:t>
            </w:r>
            <w:r w:rsidR="00370BE5" w:rsidRPr="00FC50E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E5" w:rsidRPr="00D67A67" w:rsidRDefault="00370BE5" w:rsidP="00773DEC">
            <w:pPr>
              <w:spacing w:after="162" w:line="259" w:lineRule="auto"/>
              <w:jc w:val="center"/>
              <w:rPr>
                <w:sz w:val="24"/>
              </w:rPr>
            </w:pPr>
            <w:r w:rsidRPr="00D67A67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370BE5" w:rsidRPr="00D67A67" w:rsidRDefault="00370BE5" w:rsidP="00773DEC">
            <w:pPr>
              <w:spacing w:line="259" w:lineRule="auto"/>
              <w:jc w:val="center"/>
              <w:rPr>
                <w:sz w:val="24"/>
              </w:rPr>
            </w:pPr>
            <w:r w:rsidRPr="00D67A67">
              <w:rPr>
                <w:rFonts w:ascii="Times New Roman" w:hAnsi="Times New Roman"/>
                <w:b/>
                <w:sz w:val="24"/>
              </w:rPr>
              <w:t xml:space="preserve">Ответственные </w:t>
            </w:r>
          </w:p>
        </w:tc>
      </w:tr>
      <w:tr w:rsidR="00370BE5" w:rsidRPr="00D67A67" w:rsidTr="00C60576">
        <w:trPr>
          <w:gridAfter w:val="1"/>
          <w:wAfter w:w="21" w:type="dxa"/>
          <w:trHeight w:val="548"/>
        </w:trPr>
        <w:tc>
          <w:tcPr>
            <w:tcW w:w="9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E5" w:rsidRPr="00D67A67" w:rsidRDefault="00370BE5" w:rsidP="00773DEC">
            <w:pPr>
              <w:ind w:right="5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МО «Планировани</w:t>
            </w:r>
            <w:r w:rsidR="00A87F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воспитательной работы на </w:t>
            </w:r>
            <w:r w:rsidR="0079422A">
              <w:rPr>
                <w:rFonts w:ascii="Times New Roman" w:hAnsi="Times New Roman"/>
                <w:color w:val="000000"/>
                <w:sz w:val="24"/>
                <w:szCs w:val="24"/>
              </w:rPr>
              <w:t>учебный год</w:t>
            </w:r>
          </w:p>
          <w:p w:rsidR="00370BE5" w:rsidRPr="00D67A67" w:rsidRDefault="00370BE5" w:rsidP="00773DEC">
            <w:pPr>
              <w:ind w:right="5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Методическая помощь начинающим классным руководителям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BE5" w:rsidRPr="00D67A67" w:rsidRDefault="00370BE5" w:rsidP="00773DEC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BE5" w:rsidRPr="00D67A67" w:rsidRDefault="00370BE5" w:rsidP="00773DEC">
            <w:pPr>
              <w:ind w:right="5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BE5" w:rsidRPr="00D67A67" w:rsidRDefault="00C70920" w:rsidP="00773DEC">
            <w:pPr>
              <w:spacing w:after="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 за ВР</w:t>
            </w: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70BE5"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70BE5" w:rsidRPr="00D67A67" w:rsidTr="008B4CE8">
        <w:trPr>
          <w:gridAfter w:val="1"/>
          <w:wAfter w:w="21" w:type="dxa"/>
          <w:trHeight w:val="377"/>
        </w:trPr>
        <w:tc>
          <w:tcPr>
            <w:tcW w:w="9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BE5" w:rsidRPr="00D67A67" w:rsidRDefault="00370BE5" w:rsidP="00773DEC">
            <w:pPr>
              <w:ind w:right="5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консультации для классных руководителей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FC50E7" w:rsidP="00FC50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</w:t>
            </w:r>
            <w:r w:rsidR="00C70920">
              <w:rPr>
                <w:rFonts w:ascii="Times New Roman" w:hAnsi="Times New Roman"/>
                <w:sz w:val="24"/>
                <w:szCs w:val="24"/>
              </w:rPr>
              <w:t xml:space="preserve"> за ВР</w:t>
            </w:r>
            <w:r>
              <w:rPr>
                <w:rFonts w:ascii="Times New Roman" w:hAnsi="Times New Roman"/>
                <w:sz w:val="24"/>
                <w:szCs w:val="24"/>
              </w:rPr>
              <w:t>,р</w:t>
            </w:r>
            <w:r w:rsidR="00C70920">
              <w:rPr>
                <w:rFonts w:ascii="Times New Roman" w:hAnsi="Times New Roman"/>
                <w:sz w:val="24"/>
                <w:szCs w:val="24"/>
              </w:rPr>
              <w:t xml:space="preserve">ук. МО </w:t>
            </w:r>
          </w:p>
        </w:tc>
      </w:tr>
      <w:tr w:rsidR="00370BE5" w:rsidRPr="00D67A67" w:rsidTr="00C60576">
        <w:trPr>
          <w:gridAfter w:val="1"/>
          <w:wAfter w:w="21" w:type="dxa"/>
          <w:trHeight w:val="770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tabs>
                <w:tab w:val="left" w:pos="3390"/>
              </w:tabs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FC50E7" w:rsidP="00773DEC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</w:t>
            </w:r>
            <w:r w:rsidR="00C70920">
              <w:rPr>
                <w:rFonts w:ascii="Times New Roman" w:hAnsi="Times New Roman"/>
                <w:sz w:val="24"/>
                <w:szCs w:val="24"/>
              </w:rPr>
              <w:t xml:space="preserve"> за ВР                Рук. МО к</w:t>
            </w:r>
            <w:r w:rsidR="00C60576">
              <w:rPr>
                <w:rFonts w:ascii="Times New Roman" w:hAnsi="Times New Roman"/>
                <w:sz w:val="24"/>
                <w:szCs w:val="24"/>
              </w:rPr>
              <w:t>лассных руков.</w:t>
            </w:r>
          </w:p>
        </w:tc>
      </w:tr>
      <w:tr w:rsidR="00370BE5" w:rsidRPr="00D67A67" w:rsidTr="00C60576">
        <w:trPr>
          <w:gridAfter w:val="1"/>
          <w:wAfter w:w="21" w:type="dxa"/>
          <w:trHeight w:val="1266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spacing w:before="100" w:beforeAutospacing="1" w:after="1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Выборочная проверка</w:t>
            </w: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рабочей документации классных руководителей:</w:t>
            </w:r>
          </w:p>
          <w:p w:rsidR="00370BE5" w:rsidRPr="00D67A67" w:rsidRDefault="00370BE5" w:rsidP="00983986">
            <w:pPr>
              <w:widowControl/>
              <w:numPr>
                <w:ilvl w:val="0"/>
                <w:numId w:val="17"/>
              </w:numPr>
              <w:suppressAutoHyphens w:val="0"/>
              <w:spacing w:before="100" w:beforeAutospacing="1" w:after="115"/>
              <w:ind w:left="279" w:right="173" w:hanging="27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Календарное планирование на четверть и на год</w:t>
            </w:r>
          </w:p>
          <w:p w:rsidR="00370BE5" w:rsidRPr="00D67A67" w:rsidRDefault="00370BE5" w:rsidP="00983986">
            <w:pPr>
              <w:widowControl/>
              <w:numPr>
                <w:ilvl w:val="0"/>
                <w:numId w:val="17"/>
              </w:numPr>
              <w:suppressAutoHyphens w:val="0"/>
              <w:spacing w:before="100" w:beforeAutospacing="1" w:after="115"/>
              <w:ind w:left="279" w:right="173" w:hanging="27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370BE5" w:rsidRPr="00B91715" w:rsidRDefault="00370BE5" w:rsidP="00983986">
            <w:pPr>
              <w:widowControl/>
              <w:numPr>
                <w:ilvl w:val="0"/>
                <w:numId w:val="17"/>
              </w:numPr>
              <w:suppressAutoHyphens w:val="0"/>
              <w:spacing w:before="100" w:beforeAutospacing="1" w:after="115"/>
              <w:ind w:left="279" w:right="173" w:hanging="27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E5" w:rsidRPr="00D67A67" w:rsidRDefault="00370BE5" w:rsidP="00773DEC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6C1DB5" w:rsidP="00773DEC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 за ВР                Рук. МО к</w:t>
            </w:r>
            <w:r w:rsidRPr="00D67A67">
              <w:rPr>
                <w:rFonts w:ascii="Times New Roman" w:hAnsi="Times New Roman"/>
                <w:sz w:val="24"/>
                <w:szCs w:val="24"/>
              </w:rPr>
              <w:t>лассных руководителей</w:t>
            </w:r>
          </w:p>
        </w:tc>
      </w:tr>
      <w:tr w:rsidR="00370BE5" w:rsidRPr="00D67A67" w:rsidTr="00C60576">
        <w:trPr>
          <w:gridAfter w:val="1"/>
          <w:wAfter w:w="21" w:type="dxa"/>
          <w:trHeight w:val="699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Мониторинг состояни</w:t>
            </w:r>
            <w:r w:rsidR="00FC50E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я работы с родителями учащихся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E5" w:rsidRPr="00D67A67" w:rsidRDefault="00370BE5" w:rsidP="00773DEC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6C1DB5" w:rsidP="006C1DB5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 за ВР                Рук. МО к</w:t>
            </w:r>
            <w:r w:rsidR="00C60576">
              <w:rPr>
                <w:rFonts w:ascii="Times New Roman" w:hAnsi="Times New Roman"/>
                <w:sz w:val="24"/>
                <w:szCs w:val="24"/>
              </w:rPr>
              <w:t>лассных руков.</w:t>
            </w:r>
          </w:p>
        </w:tc>
      </w:tr>
      <w:tr w:rsidR="00370BE5" w:rsidRPr="00D67A67" w:rsidTr="00C60576">
        <w:trPr>
          <w:gridAfter w:val="1"/>
          <w:wAfter w:w="21" w:type="dxa"/>
          <w:trHeight w:val="839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Школьный семинар для классных руководителей по проблемам воспитания с привлечением специалистов.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6C1DB5" w:rsidP="00773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 за ВР                Рук. МО к</w:t>
            </w:r>
            <w:r w:rsidRPr="00D67A67">
              <w:rPr>
                <w:rFonts w:ascii="Times New Roman" w:hAnsi="Times New Roman"/>
                <w:sz w:val="24"/>
                <w:szCs w:val="24"/>
              </w:rPr>
              <w:t>лассных руководителей</w:t>
            </w:r>
          </w:p>
        </w:tc>
      </w:tr>
      <w:tr w:rsidR="00370BE5" w:rsidRPr="00D67A67" w:rsidTr="00C60576">
        <w:trPr>
          <w:gridAfter w:val="1"/>
          <w:wAfter w:w="21" w:type="dxa"/>
          <w:trHeight w:val="581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Мониторинг состояния работы с родителями учащихся: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BE5" w:rsidRPr="00D67A67" w:rsidRDefault="00370BE5" w:rsidP="00773DEC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6C1DB5" w:rsidP="00773DEC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Д</w:t>
            </w:r>
            <w:r w:rsidR="00370BE5" w:rsidRPr="00D67A67">
              <w:rPr>
                <w:rFonts w:ascii="Times New Roman" w:hAnsi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/>
                <w:sz w:val="24"/>
                <w:szCs w:val="24"/>
              </w:rPr>
              <w:t>, 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70BE5" w:rsidRPr="00B91715" w:rsidTr="00C60576">
        <w:trPr>
          <w:gridAfter w:val="1"/>
          <w:wAfter w:w="21" w:type="dxa"/>
          <w:trHeight w:val="323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Контроль работы классных и общешкольного родительских комитетов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B91715" w:rsidRDefault="00370BE5" w:rsidP="00773DEC">
            <w:pPr>
              <w:spacing w:before="100" w:beforeAutospacing="1" w:after="115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370BE5" w:rsidRPr="00D67A67" w:rsidTr="00C60576">
        <w:trPr>
          <w:gridAfter w:val="1"/>
          <w:wAfter w:w="21" w:type="dxa"/>
          <w:trHeight w:val="810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tabs>
                <w:tab w:val="left" w:pos="3390"/>
              </w:tabs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E5" w:rsidRPr="00D67A67" w:rsidRDefault="00370BE5" w:rsidP="00773DEC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Default="006C1DB5" w:rsidP="00773DEC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Д</w:t>
            </w:r>
            <w:r w:rsidR="00370BE5" w:rsidRPr="00D67A67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  <w:p w:rsidR="006C1DB5" w:rsidRPr="00D67A67" w:rsidRDefault="006C1DB5" w:rsidP="00773DEC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6C1DB5" w:rsidP="00773DEC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 за ВР                Рук. МО к</w:t>
            </w:r>
            <w:r w:rsidRPr="00D67A67">
              <w:rPr>
                <w:rFonts w:ascii="Times New Roman" w:hAnsi="Times New Roman"/>
                <w:sz w:val="24"/>
                <w:szCs w:val="24"/>
              </w:rPr>
              <w:t>лассных руководителей</w:t>
            </w:r>
          </w:p>
        </w:tc>
      </w:tr>
      <w:tr w:rsidR="00370BE5" w:rsidRPr="00D67A67" w:rsidTr="00C60576">
        <w:trPr>
          <w:gridAfter w:val="1"/>
          <w:wAfter w:w="21" w:type="dxa"/>
          <w:trHeight w:val="62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spacing w:before="100" w:beforeAutospacing="1" w:after="1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Выборочная проверка</w:t>
            </w: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рабочей документации классных руководителей:</w:t>
            </w:r>
          </w:p>
          <w:p w:rsidR="00370BE5" w:rsidRPr="00D67A67" w:rsidRDefault="00370BE5" w:rsidP="00983986">
            <w:pPr>
              <w:widowControl/>
              <w:numPr>
                <w:ilvl w:val="0"/>
                <w:numId w:val="17"/>
              </w:numPr>
              <w:suppressAutoHyphens w:val="0"/>
              <w:spacing w:before="100" w:beforeAutospacing="1" w:after="11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Календарное планирование на четверть и на год</w:t>
            </w:r>
          </w:p>
          <w:p w:rsidR="00370BE5" w:rsidRPr="00D67A67" w:rsidRDefault="00370BE5" w:rsidP="00983986">
            <w:pPr>
              <w:widowControl/>
              <w:numPr>
                <w:ilvl w:val="0"/>
                <w:numId w:val="17"/>
              </w:numPr>
              <w:suppressAutoHyphens w:val="0"/>
              <w:spacing w:before="100" w:beforeAutospacing="1" w:after="11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370BE5" w:rsidRPr="00B91715" w:rsidRDefault="00370BE5" w:rsidP="00983986">
            <w:pPr>
              <w:widowControl/>
              <w:numPr>
                <w:ilvl w:val="0"/>
                <w:numId w:val="17"/>
              </w:numPr>
              <w:suppressAutoHyphens w:val="0"/>
              <w:spacing w:before="100" w:beforeAutospacing="1" w:after="11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6C1DB5" w:rsidP="00773DEC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Д</w:t>
            </w:r>
            <w:r w:rsidR="00370BE5" w:rsidRPr="00D67A67">
              <w:rPr>
                <w:rFonts w:ascii="Times New Roman" w:hAnsi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март, апрель, 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6C1DB5" w:rsidP="00773DEC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 за ВР                Рук. МО к</w:t>
            </w:r>
            <w:r w:rsidRPr="00D67A67">
              <w:rPr>
                <w:rFonts w:ascii="Times New Roman" w:hAnsi="Times New Roman"/>
                <w:sz w:val="24"/>
                <w:szCs w:val="24"/>
              </w:rPr>
              <w:t xml:space="preserve">лассных руководителей </w:t>
            </w:r>
            <w:r w:rsidR="00370BE5" w:rsidRPr="00D67A6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70BE5" w:rsidRPr="00D67A67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370BE5" w:rsidRPr="00D67A67" w:rsidTr="00C60576">
        <w:trPr>
          <w:gridAfter w:val="1"/>
          <w:wAfter w:w="21" w:type="dxa"/>
          <w:trHeight w:val="1230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983986">
            <w:pPr>
              <w:widowControl/>
              <w:numPr>
                <w:ilvl w:val="0"/>
                <w:numId w:val="17"/>
              </w:numPr>
              <w:suppressAutoHyphens w:val="0"/>
              <w:spacing w:before="100" w:beforeAutospacing="1" w:after="11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Сдача отчётов</w:t>
            </w: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проведённой воспитательной работе за прошедший год, полного </w:t>
            </w:r>
            <w:r w:rsidRPr="00D67A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анализа</w:t>
            </w: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деятельности классного руководителя, постановка целей и задач на следующий учебный год.</w:t>
            </w:r>
          </w:p>
          <w:p w:rsidR="00370BE5" w:rsidRPr="00D67A67" w:rsidRDefault="00370BE5" w:rsidP="00983986">
            <w:pPr>
              <w:widowControl/>
              <w:numPr>
                <w:ilvl w:val="0"/>
                <w:numId w:val="17"/>
              </w:numPr>
              <w:suppressAutoHyphens w:val="0"/>
              <w:spacing w:before="100" w:beforeAutospacing="1" w:after="11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Оформление классной документации.</w:t>
            </w:r>
          </w:p>
          <w:p w:rsidR="00370BE5" w:rsidRPr="00D67A67" w:rsidRDefault="00370BE5" w:rsidP="00983986">
            <w:pPr>
              <w:widowControl/>
              <w:numPr>
                <w:ilvl w:val="0"/>
                <w:numId w:val="17"/>
              </w:numPr>
              <w:suppressAutoHyphens w:val="0"/>
              <w:spacing w:before="100" w:beforeAutospacing="1" w:after="11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общешкольного информационно-аналитического отчёта по воспитательной работе.</w:t>
            </w:r>
          </w:p>
          <w:p w:rsidR="00370BE5" w:rsidRPr="00B91715" w:rsidRDefault="00370BE5" w:rsidP="00983986">
            <w:pPr>
              <w:widowControl/>
              <w:numPr>
                <w:ilvl w:val="0"/>
                <w:numId w:val="17"/>
              </w:numPr>
              <w:suppressAutoHyphens w:val="0"/>
              <w:spacing w:before="100" w:beforeAutospacing="1" w:after="11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Размещение информации по итогам воспитательной работы на </w:t>
            </w:r>
            <w:r w:rsidRPr="00D67A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сайте</w:t>
            </w: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E5" w:rsidRPr="00D67A67" w:rsidRDefault="00370BE5" w:rsidP="00773DEC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6C1DB5" w:rsidP="00773DEC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 за ВР                Рук. МО к</w:t>
            </w:r>
            <w:r w:rsidRPr="00D67A67">
              <w:rPr>
                <w:rFonts w:ascii="Times New Roman" w:hAnsi="Times New Roman"/>
                <w:sz w:val="24"/>
                <w:szCs w:val="24"/>
              </w:rPr>
              <w:t xml:space="preserve">лассных руководителей </w:t>
            </w:r>
          </w:p>
        </w:tc>
      </w:tr>
      <w:tr w:rsidR="00370BE5" w:rsidRPr="00D67A67" w:rsidTr="00C60576">
        <w:trPr>
          <w:gridAfter w:val="1"/>
          <w:wAfter w:w="21" w:type="dxa"/>
          <w:trHeight w:val="1230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spacing w:before="100" w:beforeAutospacing="1" w:after="1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Тематические консультации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для классных руководителей:</w:t>
            </w: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70BE5" w:rsidRPr="00D67A67" w:rsidRDefault="00370BE5" w:rsidP="00983986">
            <w:pPr>
              <w:widowControl/>
              <w:numPr>
                <w:ilvl w:val="0"/>
                <w:numId w:val="18"/>
              </w:numPr>
              <w:suppressAutoHyphens w:val="0"/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защита прав ребенка</w:t>
            </w:r>
          </w:p>
          <w:p w:rsidR="00370BE5" w:rsidRPr="00D67A67" w:rsidRDefault="00370BE5" w:rsidP="00983986">
            <w:pPr>
              <w:widowControl/>
              <w:numPr>
                <w:ilvl w:val="0"/>
                <w:numId w:val="18"/>
              </w:numPr>
              <w:suppressAutoHyphens w:val="0"/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основные формы и направления работы с семьей</w:t>
            </w:r>
          </w:p>
          <w:p w:rsidR="00370BE5" w:rsidRPr="00D67A67" w:rsidRDefault="00370BE5" w:rsidP="00983986">
            <w:pPr>
              <w:widowControl/>
              <w:numPr>
                <w:ilvl w:val="0"/>
                <w:numId w:val="18"/>
              </w:numPr>
              <w:suppressAutoHyphens w:val="0"/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развитие коллектива класса</w:t>
            </w:r>
          </w:p>
          <w:p w:rsidR="00370BE5" w:rsidRPr="00D67A67" w:rsidRDefault="00370BE5" w:rsidP="00983986">
            <w:pPr>
              <w:widowControl/>
              <w:numPr>
                <w:ilvl w:val="0"/>
                <w:numId w:val="18"/>
              </w:numPr>
              <w:suppressAutoHyphens w:val="0"/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/>
                <w:color w:val="000000"/>
                <w:sz w:val="24"/>
                <w:szCs w:val="24"/>
              </w:rPr>
              <w:lastRenderedPageBreak/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профилактика девиантного поведения учащихся</w:t>
            </w:r>
          </w:p>
          <w:p w:rsidR="00370BE5" w:rsidRPr="00D67A67" w:rsidRDefault="00370BE5" w:rsidP="00983986">
            <w:pPr>
              <w:widowControl/>
              <w:numPr>
                <w:ilvl w:val="0"/>
                <w:numId w:val="18"/>
              </w:numPr>
              <w:suppressAutoHyphens w:val="0"/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сотрудничество с правоохранительными органами</w:t>
            </w:r>
          </w:p>
          <w:p w:rsidR="00370BE5" w:rsidRPr="00D67A67" w:rsidRDefault="00370BE5" w:rsidP="00983986">
            <w:pPr>
              <w:widowControl/>
              <w:numPr>
                <w:ilvl w:val="0"/>
                <w:numId w:val="18"/>
              </w:numPr>
              <w:suppressAutoHyphens w:val="0"/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тематика и методика проведения классных часов</w:t>
            </w:r>
          </w:p>
          <w:p w:rsidR="00370BE5" w:rsidRPr="00D67A67" w:rsidRDefault="00370BE5" w:rsidP="00983986">
            <w:pPr>
              <w:widowControl/>
              <w:numPr>
                <w:ilvl w:val="0"/>
                <w:numId w:val="18"/>
              </w:numPr>
              <w:suppressAutoHyphens w:val="0"/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анализ эффективности воспитательного процесса в классах</w:t>
            </w:r>
          </w:p>
          <w:p w:rsidR="00370BE5" w:rsidRPr="00B91715" w:rsidRDefault="00370BE5" w:rsidP="00983986">
            <w:pPr>
              <w:widowControl/>
              <w:numPr>
                <w:ilvl w:val="0"/>
                <w:numId w:val="18"/>
              </w:numPr>
              <w:suppressAutoHyphens w:val="0"/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открытые классные часы: формы и методики проведения, цели и задачи, прогнозы и результаты.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E5" w:rsidRPr="00D67A67" w:rsidRDefault="00370BE5" w:rsidP="00773DEC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70BE5" w:rsidRPr="00D67A67" w:rsidRDefault="00370BE5" w:rsidP="00773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3691C" w:rsidP="00773DEC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 за ВР                Рук. МО к</w:t>
            </w:r>
            <w:r w:rsidRPr="00D67A67">
              <w:rPr>
                <w:rFonts w:ascii="Times New Roman" w:hAnsi="Times New Roman"/>
                <w:sz w:val="24"/>
                <w:szCs w:val="24"/>
              </w:rPr>
              <w:t xml:space="preserve">лассных руководителей </w:t>
            </w:r>
          </w:p>
        </w:tc>
      </w:tr>
      <w:tr w:rsidR="00370BE5" w:rsidRPr="00D67A67" w:rsidTr="00C60576">
        <w:trPr>
          <w:gridAfter w:val="1"/>
          <w:wAfter w:w="21" w:type="dxa"/>
          <w:trHeight w:val="1230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B91715" w:rsidRDefault="00370BE5" w:rsidP="00DC32ED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Участие классных руководителей в конференциях, семинарах, круглых столах районного, регионального и всероссийского уровня.</w:t>
            </w:r>
            <w:r w:rsidR="00DC32ED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Представление опыта воспитательной работы классных руководителей и школы на школьном сайте, а также в социальных сетях и в других интернет -ресур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сах с целью его популяризации;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BE5" w:rsidRPr="00D67A67" w:rsidRDefault="00370BE5" w:rsidP="00773DEC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70BE5" w:rsidRPr="00D67A67" w:rsidRDefault="00370BE5" w:rsidP="00773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D766EC" w:rsidP="00773DEC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Ответственная за ВР                Рук. МО классных рук. </w:t>
            </w:r>
            <w:r w:rsidR="00370BE5" w:rsidRPr="00D67A6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70BE5" w:rsidRPr="00D67A67" w:rsidTr="00C60576">
        <w:trPr>
          <w:gridAfter w:val="1"/>
          <w:wAfter w:w="21" w:type="dxa"/>
          <w:trHeight w:val="872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B91715" w:rsidRDefault="00370BE5" w:rsidP="00245E36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Участие классных руководителей и педагогов дополнительного образования в профессиональных конкурсах в рамках ПНП «Образование»: «Сердце отдаю детям», «Воспитать человека», «</w:t>
            </w:r>
            <w:r w:rsidR="00245E3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Самый классный классный»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70BE5" w:rsidRPr="00D67A67" w:rsidRDefault="00370BE5" w:rsidP="00773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D766EC" w:rsidP="00773DEC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 за ВР                Рук. МО к</w:t>
            </w:r>
            <w:r w:rsidR="00C60576">
              <w:rPr>
                <w:rFonts w:ascii="Times New Roman" w:hAnsi="Times New Roman"/>
                <w:sz w:val="24"/>
                <w:szCs w:val="24"/>
              </w:rPr>
              <w:t>лассных руков.</w:t>
            </w:r>
          </w:p>
        </w:tc>
      </w:tr>
      <w:tr w:rsidR="00370BE5" w:rsidRPr="00D67A67" w:rsidTr="00C60576">
        <w:trPr>
          <w:gridAfter w:val="1"/>
          <w:wAfter w:w="21" w:type="dxa"/>
          <w:trHeight w:val="766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B91715" w:rsidRDefault="00370BE5" w:rsidP="00245E36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Прохождение курсов повышения квалификации для педагогов - классных руководителей, специалистов воспитательной службы и педагог</w:t>
            </w:r>
            <w:r w:rsidR="00245E3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ов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BE5" w:rsidRPr="00D67A67" w:rsidRDefault="00370BE5" w:rsidP="00773DEC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70BE5" w:rsidRPr="00D67A67" w:rsidRDefault="00370BE5" w:rsidP="00773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1E06FB" w:rsidP="001E06FB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Ответственная за ВР                </w:t>
            </w:r>
          </w:p>
        </w:tc>
      </w:tr>
      <w:tr w:rsidR="00370BE5" w:rsidRPr="00D67A67" w:rsidTr="00C60576">
        <w:trPr>
          <w:gridAfter w:val="1"/>
          <w:wAfter w:w="21" w:type="dxa"/>
          <w:trHeight w:val="586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1E06FB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Участие в мониторинговых исследованиях по проблемам воспитательной работы, проводимых в районе </w:t>
            </w:r>
            <w:r w:rsidR="001E06F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70BE5" w:rsidRPr="00D67A67" w:rsidRDefault="001E06FB" w:rsidP="00773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</w:t>
            </w:r>
            <w:r w:rsidR="00370BE5" w:rsidRPr="00D67A6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1E06FB" w:rsidP="00773DEC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Ответственная за ВР                </w:t>
            </w:r>
          </w:p>
        </w:tc>
      </w:tr>
      <w:tr w:rsidR="00370BE5" w:rsidRPr="00D67A67" w:rsidTr="00C60576">
        <w:trPr>
          <w:gridAfter w:val="1"/>
          <w:wAfter w:w="21" w:type="dxa"/>
          <w:trHeight w:val="494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E5" w:rsidRPr="00D67A67" w:rsidRDefault="00370BE5" w:rsidP="00773DEC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70BE5" w:rsidRPr="00D67A67" w:rsidRDefault="00370BE5" w:rsidP="00773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BA2D05" w:rsidP="00773DEC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 за ВР                Рук. МО к</w:t>
            </w:r>
            <w:r w:rsidR="00C60576">
              <w:rPr>
                <w:rFonts w:ascii="Times New Roman" w:hAnsi="Times New Roman"/>
                <w:sz w:val="24"/>
                <w:szCs w:val="24"/>
              </w:rPr>
              <w:t>лассных руков.</w:t>
            </w:r>
            <w:r w:rsidRPr="00D6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70BE5" w:rsidRPr="00D67A67" w:rsidTr="00C60576">
        <w:trPr>
          <w:gridAfter w:val="1"/>
          <w:wAfter w:w="21" w:type="dxa"/>
          <w:trHeight w:val="770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уроков и предметных недель, посвящённых учебным предметам с последующим обсуждением и анализом итогов проведённых мероприятий;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BE5" w:rsidRPr="00D67A67" w:rsidRDefault="00370BE5" w:rsidP="00773DEC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70BE5" w:rsidRPr="00D67A67" w:rsidRDefault="00BA2D05" w:rsidP="00773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учебн.</w:t>
            </w:r>
            <w:r w:rsidR="00370BE5" w:rsidRPr="00D67A6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BA2D05" w:rsidP="00BA2D05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370BE5" w:rsidRPr="00D67A67" w:rsidTr="00C60576">
        <w:trPr>
          <w:gridAfter w:val="1"/>
          <w:wAfter w:w="21" w:type="dxa"/>
          <w:trHeight w:val="875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Мониторинги по классам и параллелям:</w:t>
            </w:r>
          </w:p>
          <w:p w:rsidR="00050F80" w:rsidRPr="001B2D80" w:rsidRDefault="00370BE5" w:rsidP="00983986">
            <w:pPr>
              <w:widowControl/>
              <w:numPr>
                <w:ilvl w:val="0"/>
                <w:numId w:val="19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D80">
              <w:rPr>
                <w:rFonts w:ascii="Times New Roman" w:hAnsi="Times New Roman"/>
                <w:color w:val="000000"/>
                <w:sz w:val="24"/>
                <w:szCs w:val="24"/>
              </w:rPr>
              <w:t>Уровня воспитанности учащихся;</w:t>
            </w:r>
            <w:r w:rsidR="001B2D80" w:rsidRPr="001B2D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50F80" w:rsidRPr="001B2D80">
              <w:rPr>
                <w:rFonts w:ascii="Times New Roman" w:hAnsi="Times New Roman"/>
                <w:color w:val="000000"/>
                <w:sz w:val="24"/>
                <w:szCs w:val="24"/>
              </w:rPr>
              <w:t>Уровня деформации личности учащихся;</w:t>
            </w:r>
          </w:p>
          <w:p w:rsidR="00370BE5" w:rsidRPr="00D67A67" w:rsidRDefault="00370BE5" w:rsidP="00983986">
            <w:pPr>
              <w:widowControl/>
              <w:numPr>
                <w:ilvl w:val="0"/>
                <w:numId w:val="19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Уровня активности участия учащихся во внеклассных и внешкольных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370BE5" w:rsidP="00773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70BE5" w:rsidRPr="00D67A67" w:rsidRDefault="00370BE5" w:rsidP="00773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5" w:rsidRPr="00D67A67" w:rsidRDefault="00BA2D05" w:rsidP="00BA2D05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Ответственная за ВР                социальный педагог, </w:t>
            </w:r>
            <w:r w:rsidR="00367E22">
              <w:rPr>
                <w:rFonts w:ascii="Times New Roman" w:hAnsi="Times New Roman"/>
                <w:sz w:val="24"/>
                <w:szCs w:val="24"/>
              </w:rPr>
              <w:t xml:space="preserve">кл.руководит., </w:t>
            </w:r>
            <w:r>
              <w:rPr>
                <w:rFonts w:ascii="Times New Roman" w:hAnsi="Times New Roman"/>
                <w:sz w:val="24"/>
                <w:szCs w:val="24"/>
              </w:rPr>
              <w:t>психологи</w:t>
            </w:r>
            <w:r w:rsidRPr="00D6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56226" w:rsidRPr="009C3522" w:rsidRDefault="00656226" w:rsidP="00F003B9">
      <w:pPr>
        <w:pStyle w:val="af2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C3522">
        <w:rPr>
          <w:rFonts w:ascii="Times New Roman" w:hAnsi="Times New Roman"/>
          <w:b/>
          <w:sz w:val="28"/>
          <w:szCs w:val="28"/>
        </w:rPr>
        <w:t>Работа с классным коллективом</w:t>
      </w:r>
    </w:p>
    <w:tbl>
      <w:tblPr>
        <w:tblW w:w="1596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8"/>
        <w:gridCol w:w="6128"/>
        <w:gridCol w:w="1925"/>
        <w:gridCol w:w="1717"/>
        <w:gridCol w:w="3162"/>
      </w:tblGrid>
      <w:tr w:rsidR="004E3F21" w:rsidTr="00610040"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F21" w:rsidRDefault="004E3F21">
            <w:pPr>
              <w:pStyle w:val="ab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29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E3F21" w:rsidRDefault="004E3F21">
            <w:pPr>
              <w:pStyle w:val="ab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СЕНТЯБРЬ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(3 и 4 темы для классных часов в соответствии с планом воспитательной работы с классом) </w:t>
            </w:r>
          </w:p>
        </w:tc>
      </w:tr>
      <w:tr w:rsidR="00F0449F" w:rsidTr="00610040">
        <w:tc>
          <w:tcPr>
            <w:tcW w:w="9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:rsidR="00F0449F" w:rsidRPr="000E0C6B" w:rsidRDefault="00F0449F" w:rsidP="00F0449F">
            <w:pPr>
              <w:pStyle w:val="ParaAttribute2"/>
              <w:jc w:val="both"/>
              <w:rPr>
                <w:color w:val="000000" w:themeColor="text1"/>
                <w:sz w:val="28"/>
                <w:szCs w:val="24"/>
              </w:rPr>
            </w:pPr>
          </w:p>
          <w:p w:rsidR="00F0449F" w:rsidRPr="000E0C6B" w:rsidRDefault="00F0449F" w:rsidP="00F0449F">
            <w:pPr>
              <w:pStyle w:val="ParaAttribute3"/>
              <w:rPr>
                <w:color w:val="000000" w:themeColor="text1"/>
                <w:sz w:val="28"/>
                <w:szCs w:val="24"/>
              </w:rPr>
            </w:pP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>Дела</w:t>
            </w: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 xml:space="preserve">, </w:t>
            </w: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>события</w:t>
            </w: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 xml:space="preserve">, </w:t>
            </w: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>мероприятия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:rsidR="00F0449F" w:rsidRPr="000E0C6B" w:rsidRDefault="00F0449F" w:rsidP="00F0449F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</w:p>
          <w:p w:rsidR="00F0449F" w:rsidRPr="000E0C6B" w:rsidRDefault="00F0449F" w:rsidP="00F0449F">
            <w:pPr>
              <w:pStyle w:val="ParaAttribute3"/>
              <w:rPr>
                <w:color w:val="000000" w:themeColor="text1"/>
                <w:sz w:val="28"/>
                <w:szCs w:val="24"/>
              </w:rPr>
            </w:pPr>
            <w:r w:rsidRPr="000E0C6B"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Классы</w:t>
            </w:r>
            <w:r w:rsidRPr="000E0C6B"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9F" w:rsidRPr="00AE7283" w:rsidRDefault="00F0449F" w:rsidP="00F0449F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AE72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  <w:r w:rsidR="00AE72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AE72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AE72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F0449F" w:rsidRPr="000E0C6B" w:rsidRDefault="00F0449F" w:rsidP="00F0449F">
            <w:pPr>
              <w:pStyle w:val="ParaAttribute3"/>
              <w:rPr>
                <w:color w:val="000000" w:themeColor="text1"/>
                <w:sz w:val="28"/>
                <w:szCs w:val="24"/>
              </w:rPr>
            </w:pPr>
            <w:r w:rsidRPr="00AE72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:rsidR="00F0449F" w:rsidRPr="000E0C6B" w:rsidRDefault="00F0449F" w:rsidP="00F0449F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</w:p>
          <w:p w:rsidR="00F0449F" w:rsidRPr="000E0C6B" w:rsidRDefault="00F0449F" w:rsidP="00F0449F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 w:rsidRPr="000E0C6B"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Ответственные</w:t>
            </w:r>
          </w:p>
        </w:tc>
      </w:tr>
      <w:tr w:rsidR="00F0449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B3FB8" w:rsidRDefault="00F0449F" w:rsidP="00F0449F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</w:rPr>
              <w:t>Тематика классных часов</w:t>
            </w:r>
          </w:p>
          <w:p w:rsidR="00F0449F" w:rsidRPr="005B3FB8" w:rsidRDefault="00F0449F" w:rsidP="005B3FB8">
            <w:pPr>
              <w:jc w:val="right"/>
            </w:pP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45166D" w:rsidRDefault="00F0449F" w:rsidP="00F0449F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Класс 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F0449F" w:rsidRPr="0045166D" w:rsidRDefault="00F0449F" w:rsidP="00F0449F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</w:rPr>
              <w:t>Дата проведения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45166D" w:rsidRDefault="00F0449F" w:rsidP="00F0449F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Ответственные </w:t>
            </w:r>
          </w:p>
        </w:tc>
      </w:tr>
      <w:tr w:rsidR="00F0449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45166D" w:rsidRDefault="00F0449F" w:rsidP="00F0449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</w:t>
            </w:r>
            <w:r w:rsidR="00F34D82" w:rsidRPr="00F34D82">
              <w:rPr>
                <w:rFonts w:ascii="Times New Roman" w:hAnsi="Times New Roman"/>
                <w:b/>
                <w:szCs w:val="28"/>
              </w:rPr>
              <w:t>Мероприятия, классные часы в рамках курса «Разговоры о важном»</w:t>
            </w:r>
            <w:r w:rsidR="00F34D82">
              <w:rPr>
                <w:rFonts w:ascii="Times New Roman" w:hAnsi="Times New Roman"/>
                <w:b/>
                <w:szCs w:val="28"/>
              </w:rPr>
              <w:t xml:space="preserve">. </w:t>
            </w:r>
            <w:r w:rsidRPr="0045166D">
              <w:rPr>
                <w:rFonts w:ascii="Times New Roman" w:hAnsi="Times New Roman"/>
                <w:szCs w:val="28"/>
              </w:rPr>
              <w:t xml:space="preserve">Действия </w:t>
            </w:r>
            <w:r w:rsidRPr="0045166D">
              <w:rPr>
                <w:rFonts w:ascii="Times New Roman" w:hAnsi="Times New Roman"/>
                <w:szCs w:val="28"/>
              </w:rPr>
              <w:lastRenderedPageBreak/>
              <w:t xml:space="preserve">при обнаружении предмета, похожего на взрывное устройство. Безопасное поведение на улице, в школе и дома. «Действия населения по сигналу «Внимание всем» и по сигналу о срочной эвакуации». </w:t>
            </w:r>
            <w:r w:rsidR="007C3BDD" w:rsidRPr="007C3BDD">
              <w:rPr>
                <w:rFonts w:ascii="Times New Roman" w:hAnsi="Times New Roman"/>
                <w:szCs w:val="28"/>
              </w:rPr>
              <w:t>Минутки здоровья</w:t>
            </w:r>
            <w:r w:rsidR="00E9528A" w:rsidRPr="00E9528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7C3BDD" w:rsidRPr="007C3BDD">
              <w:rPr>
                <w:rFonts w:ascii="Times New Roman" w:hAnsi="Times New Roman"/>
                <w:szCs w:val="28"/>
              </w:rPr>
              <w:t>.</w:t>
            </w:r>
          </w:p>
          <w:p w:rsidR="00F0449F" w:rsidRPr="0045166D" w:rsidRDefault="00F0449F" w:rsidP="00F0449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Я - гражданин России. Стратегия принятия решений.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lastRenderedPageBreak/>
              <w:t>10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F0449F" w:rsidRPr="00F003B9" w:rsidRDefault="002B3C1C" w:rsidP="002B3C1C">
            <w:pPr>
              <w:pStyle w:val="ab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</w:t>
            </w:r>
            <w:r w:rsidR="00F0449F" w:rsidRPr="00F003B9">
              <w:rPr>
                <w:rFonts w:ascii="Times New Roman" w:hAnsi="Times New Roman"/>
                <w:bCs/>
                <w:szCs w:val="28"/>
              </w:rPr>
              <w:t>1.09</w:t>
            </w:r>
          </w:p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</w:p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</w:p>
          <w:p w:rsidR="00F0449F" w:rsidRPr="00F003B9" w:rsidRDefault="002B3C1C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16</w:t>
            </w:r>
            <w:r w:rsidR="00F0449F" w:rsidRPr="00F003B9">
              <w:rPr>
                <w:rFonts w:ascii="Times New Roman" w:hAnsi="Times New Roman"/>
                <w:bCs/>
                <w:szCs w:val="28"/>
              </w:rPr>
              <w:t>.09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lastRenderedPageBreak/>
              <w:t>Классные руководители</w:t>
            </w:r>
          </w:p>
        </w:tc>
      </w:tr>
      <w:tr w:rsidR="00F0449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45166D" w:rsidRDefault="00F0449F" w:rsidP="00F0449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lastRenderedPageBreak/>
              <w:t xml:space="preserve">1. </w:t>
            </w:r>
            <w:r w:rsidR="00F34D82" w:rsidRPr="00F34D82">
              <w:rPr>
                <w:rFonts w:ascii="Times New Roman" w:hAnsi="Times New Roman"/>
                <w:b/>
                <w:szCs w:val="28"/>
              </w:rPr>
              <w:t>Мероприятия, классные часы в рамках курса «Разговоры о важном»</w:t>
            </w:r>
            <w:r w:rsidR="00F34D82">
              <w:rPr>
                <w:rFonts w:ascii="Times New Roman" w:hAnsi="Times New Roman"/>
                <w:b/>
                <w:szCs w:val="28"/>
              </w:rPr>
              <w:t xml:space="preserve">. </w:t>
            </w:r>
            <w:r w:rsidRPr="0045166D">
              <w:rPr>
                <w:rFonts w:ascii="Times New Roman" w:hAnsi="Times New Roman"/>
                <w:szCs w:val="28"/>
              </w:rPr>
              <w:t xml:space="preserve">Действия при обнаружении предмета, похожего на взрывное устройство. Безопасное поведение на улице, в школе и дома.  «Действия населения по сигналу «Внимание всем» и по сигналу о срочной эвакуации». </w:t>
            </w:r>
            <w:r w:rsidR="007C3BDD" w:rsidRPr="007C3BDD">
              <w:rPr>
                <w:rFonts w:ascii="Times New Roman" w:hAnsi="Times New Roman"/>
                <w:szCs w:val="28"/>
              </w:rPr>
              <w:t>Минутки здоровья</w:t>
            </w:r>
            <w:r w:rsidR="00E9528A" w:rsidRPr="00E9528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7C3BDD" w:rsidRPr="007C3BDD">
              <w:rPr>
                <w:rFonts w:ascii="Times New Roman" w:hAnsi="Times New Roman"/>
                <w:szCs w:val="28"/>
              </w:rPr>
              <w:t>.</w:t>
            </w:r>
          </w:p>
          <w:p w:rsidR="00F0449F" w:rsidRPr="0045166D" w:rsidRDefault="00F0449F" w:rsidP="00F0449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2.Значение ответственного выбора в жизни человека.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F003B9" w:rsidRDefault="00F34D82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11</w:t>
            </w:r>
            <w:r w:rsidR="00F0449F" w:rsidRPr="00F003B9">
              <w:rPr>
                <w:rFonts w:ascii="Times New Roman" w:hAnsi="Times New Roman"/>
                <w:bCs/>
                <w:szCs w:val="28"/>
              </w:rPr>
              <w:t xml:space="preserve">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F0449F" w:rsidRPr="00F003B9" w:rsidRDefault="002B3C1C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</w:t>
            </w:r>
            <w:r w:rsidR="00F0449F" w:rsidRPr="00F003B9">
              <w:rPr>
                <w:rFonts w:ascii="Times New Roman" w:hAnsi="Times New Roman"/>
                <w:bCs/>
                <w:szCs w:val="28"/>
              </w:rPr>
              <w:t>.09</w:t>
            </w:r>
          </w:p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</w:p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</w:p>
          <w:p w:rsidR="00F0449F" w:rsidRPr="00F003B9" w:rsidRDefault="002B3C1C" w:rsidP="00656226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16</w:t>
            </w:r>
            <w:r w:rsidR="00F0449F" w:rsidRPr="00F003B9">
              <w:rPr>
                <w:rFonts w:ascii="Times New Roman" w:hAnsi="Times New Roman"/>
                <w:bCs/>
                <w:szCs w:val="28"/>
              </w:rPr>
              <w:t>.09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F0449F" w:rsidTr="00610040">
        <w:tc>
          <w:tcPr>
            <w:tcW w:w="3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449F" w:rsidRPr="0045166D" w:rsidRDefault="00F0449F" w:rsidP="00F0449F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29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Default="00F0449F" w:rsidP="00F0449F">
            <w:pPr>
              <w:pStyle w:val="ab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ОКТЯБРЬ                                                                                                      </w:t>
            </w:r>
            <w:r w:rsidR="00F7168C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                </w:t>
            </w: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                                                                                      </w:t>
            </w: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b/>
                <w:bCs/>
                <w:i/>
                <w:iCs/>
                <w:szCs w:val="28"/>
              </w:rPr>
              <w:t xml:space="preserve">(3 и 4 темы для классных часов в соответствии с планом воспитательной работы с классом) </w:t>
            </w:r>
          </w:p>
          <w:p w:rsidR="00F34D82" w:rsidRPr="0045166D" w:rsidRDefault="00F34D82" w:rsidP="00F34D82">
            <w:pPr>
              <w:pStyle w:val="ab"/>
            </w:pPr>
            <w:r w:rsidRPr="00D728DE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Мероприятия, классные часы в рамках курса «Разговоры о важном»</w:t>
            </w:r>
          </w:p>
        </w:tc>
      </w:tr>
      <w:tr w:rsidR="000A0663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45166D" w:rsidRDefault="000A0663" w:rsidP="000A0663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>1. Терроризм и безопасность человека в современном мире». Мои действия при угрозе совершения и при совершении террористического акта.</w:t>
            </w:r>
            <w:r w:rsidR="00E9528A">
              <w:rPr>
                <w:rFonts w:ascii="Times New Roman" w:hAnsi="Times New Roman"/>
                <w:szCs w:val="28"/>
              </w:rPr>
              <w:t xml:space="preserve"> Минутки безопасности</w:t>
            </w:r>
          </w:p>
          <w:p w:rsidR="000A0663" w:rsidRPr="0045166D" w:rsidRDefault="00AF285F" w:rsidP="000A0663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2. Наши святыни. </w:t>
            </w:r>
            <w:r w:rsidRPr="0045166D">
              <w:rPr>
                <w:rFonts w:ascii="Times New Roman" w:hAnsi="Times New Roman"/>
                <w:szCs w:val="28"/>
              </w:rPr>
              <w:t>Армия и военный призыв «Есть такая профессия – Родину защищать!»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F003B9" w:rsidRDefault="007F0AA6" w:rsidP="000A0663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10</w:t>
            </w:r>
            <w:r w:rsidR="00FD3C16" w:rsidRPr="00F003B9">
              <w:rPr>
                <w:rFonts w:ascii="Times New Roman" w:hAnsi="Times New Roman"/>
                <w:bCs/>
                <w:szCs w:val="28"/>
              </w:rPr>
              <w:t>, 11</w:t>
            </w:r>
            <w:r w:rsidR="000A0663" w:rsidRPr="00F003B9">
              <w:rPr>
                <w:rFonts w:ascii="Times New Roman" w:hAnsi="Times New Roman"/>
                <w:bCs/>
                <w:szCs w:val="28"/>
              </w:rPr>
              <w:t xml:space="preserve">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0A0663" w:rsidRPr="00F003B9" w:rsidRDefault="00AF285F" w:rsidP="000A0663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1, 3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F003B9" w:rsidRDefault="000A0663" w:rsidP="000A0663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0A0663" w:rsidTr="00610040">
        <w:tc>
          <w:tcPr>
            <w:tcW w:w="3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663" w:rsidRPr="0045166D" w:rsidRDefault="000A0663" w:rsidP="000A0663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29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Default="000A0663" w:rsidP="000A0663">
            <w:pPr>
              <w:pStyle w:val="ab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НОЯБРЬ                                                                                                                                                                                            </w:t>
            </w: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="00257CD9">
              <w:rPr>
                <w:rFonts w:ascii="Times New Roman" w:hAnsi="Times New Roman"/>
                <w:b/>
                <w:bCs/>
                <w:szCs w:val="28"/>
              </w:rPr>
              <w:t xml:space="preserve">             </w:t>
            </w:r>
            <w:r w:rsidRPr="0045166D">
              <w:rPr>
                <w:rFonts w:ascii="Times New Roman" w:hAnsi="Times New Roman"/>
                <w:b/>
                <w:bCs/>
                <w:i/>
                <w:iCs/>
                <w:szCs w:val="28"/>
              </w:rPr>
              <w:t xml:space="preserve">(3 и 4 темы для классных часов в соответствии с планом воспитательной работы с классом) </w:t>
            </w:r>
          </w:p>
          <w:p w:rsidR="00F34D82" w:rsidRPr="0045166D" w:rsidRDefault="00F34D82" w:rsidP="00F34D82">
            <w:pPr>
              <w:pStyle w:val="ab"/>
            </w:pPr>
            <w:r w:rsidRPr="00D728DE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Мероприятия, классные часы в рамках курса «Разговоры о важном»</w:t>
            </w:r>
          </w:p>
        </w:tc>
      </w:tr>
      <w:tr w:rsidR="00C65A61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45166D" w:rsidRDefault="00C65A61" w:rsidP="007C3BDD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1.Толпа: как не стать ее жертвой. Как себя вести в чрезвычайных ситуациях. </w:t>
            </w:r>
            <w:r w:rsidR="007C3BDD" w:rsidRPr="007C3BDD">
              <w:rPr>
                <w:rFonts w:ascii="Times New Roman" w:hAnsi="Times New Roman"/>
                <w:szCs w:val="28"/>
              </w:rPr>
              <w:t>Минутки здоровья</w:t>
            </w:r>
            <w:r w:rsidR="00E9528A" w:rsidRPr="00E9528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7C3BDD" w:rsidRPr="007C3BDD">
              <w:rPr>
                <w:rFonts w:ascii="Times New Roman" w:hAnsi="Times New Roman"/>
                <w:szCs w:val="28"/>
              </w:rPr>
              <w:t>.</w:t>
            </w:r>
            <w:r w:rsidR="007C3BDD">
              <w:rPr>
                <w:rFonts w:ascii="Times New Roman" w:hAnsi="Times New Roman"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szCs w:val="28"/>
              </w:rPr>
              <w:t xml:space="preserve">2. Я – гражданин России. Уроки правовой грамотности.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7F0AA6" w:rsidP="00C65A61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10</w:t>
            </w:r>
            <w:r w:rsidR="00FD3C16" w:rsidRPr="00F003B9">
              <w:rPr>
                <w:rFonts w:ascii="Times New Roman" w:hAnsi="Times New Roman"/>
                <w:bCs/>
                <w:szCs w:val="28"/>
              </w:rPr>
              <w:t>, 11</w:t>
            </w:r>
            <w:r w:rsidRPr="00F003B9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C65A61" w:rsidRPr="00F003B9">
              <w:rPr>
                <w:rFonts w:ascii="Times New Roman" w:hAnsi="Times New Roman"/>
                <w:bCs/>
                <w:szCs w:val="28"/>
              </w:rPr>
              <w:t>класс</w:t>
            </w:r>
          </w:p>
          <w:p w:rsidR="00F7168C" w:rsidRPr="00F003B9" w:rsidRDefault="00F7168C" w:rsidP="007462F9">
            <w:pPr>
              <w:pStyle w:val="ab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C65A61" w:rsidRPr="00F003B9" w:rsidRDefault="00AF285F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C65A61" w:rsidTr="00610040">
        <w:tc>
          <w:tcPr>
            <w:tcW w:w="3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A61" w:rsidRPr="0045166D" w:rsidRDefault="00C65A61" w:rsidP="00C65A61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29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Default="00C65A61" w:rsidP="00AF285F">
            <w:pPr>
              <w:pStyle w:val="ab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ДЕКАБРЬ                                                                                                                                                                                       </w:t>
            </w: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="00AF285F">
              <w:rPr>
                <w:rFonts w:ascii="Times New Roman" w:hAnsi="Times New Roman"/>
                <w:b/>
                <w:bCs/>
                <w:i/>
                <w:iCs/>
                <w:szCs w:val="28"/>
              </w:rPr>
              <w:t xml:space="preserve">                  </w:t>
            </w:r>
            <w:r w:rsidRPr="0045166D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3 и 4 темы для классных часов в соответствии с планом воспитательной работы с классом)</w:t>
            </w:r>
          </w:p>
          <w:p w:rsidR="00F34D82" w:rsidRPr="0045166D" w:rsidRDefault="00F34D82" w:rsidP="00F34D82">
            <w:pPr>
              <w:pStyle w:val="ab"/>
            </w:pPr>
            <w:r w:rsidRPr="00F34D82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Мероприятия, классные часы в рамках курса «Разговоры о важном»</w:t>
            </w:r>
          </w:p>
        </w:tc>
      </w:tr>
      <w:tr w:rsidR="00C65A61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45166D" w:rsidRDefault="00C65A61" w:rsidP="00C20B3A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1.Правила безопасного поведения в зимний период. Профилактическая беседа по правилам поведения в общественных местах, мероприятиях. </w:t>
            </w:r>
            <w:r w:rsidR="008D3F87" w:rsidRPr="008D3F87">
              <w:rPr>
                <w:rFonts w:ascii="Times New Roman" w:hAnsi="Times New Roman"/>
                <w:szCs w:val="28"/>
              </w:rPr>
              <w:t>Минутки здоровья</w:t>
            </w:r>
            <w:r w:rsidR="00C20B3A" w:rsidRPr="00C20B3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8D3F87" w:rsidRPr="008D3F87">
              <w:rPr>
                <w:rFonts w:ascii="Times New Roman" w:hAnsi="Times New Roman"/>
                <w:szCs w:val="28"/>
              </w:rPr>
              <w:t>.</w:t>
            </w:r>
            <w:r w:rsidR="00C20B3A">
              <w:rPr>
                <w:rFonts w:ascii="Times New Roman" w:hAnsi="Times New Roman"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szCs w:val="28"/>
              </w:rPr>
              <w:t xml:space="preserve">2. Выбираю профессию.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7F0AA6" w:rsidP="00C65A61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10</w:t>
            </w:r>
            <w:r w:rsidR="00FD3C16" w:rsidRPr="00F003B9">
              <w:rPr>
                <w:rFonts w:ascii="Times New Roman" w:hAnsi="Times New Roman"/>
                <w:bCs/>
                <w:szCs w:val="28"/>
              </w:rPr>
              <w:t>, 11</w:t>
            </w:r>
            <w:r w:rsidR="00C65A61" w:rsidRPr="00F003B9">
              <w:rPr>
                <w:rFonts w:ascii="Times New Roman" w:hAnsi="Times New Roman"/>
                <w:bCs/>
                <w:szCs w:val="28"/>
              </w:rPr>
              <w:t xml:space="preserve">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C65A61" w:rsidRPr="00F003B9" w:rsidRDefault="00AF285F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C65A61" w:rsidTr="00610040">
        <w:tc>
          <w:tcPr>
            <w:tcW w:w="3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A61" w:rsidRPr="0045166D" w:rsidRDefault="00C65A61" w:rsidP="00C65A61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29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Default="00C65A61" w:rsidP="00C65A61">
            <w:pPr>
              <w:pStyle w:val="ab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ЯНВАРЬ                                                                                                                                                                                                      </w:t>
            </w: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(3 и 4 темы для классных часов в соответствии с планом воспитательной работы с классом)</w:t>
            </w:r>
          </w:p>
          <w:p w:rsidR="00F34D82" w:rsidRPr="0045166D" w:rsidRDefault="00F34D82" w:rsidP="00F34D82">
            <w:pPr>
              <w:pStyle w:val="ab"/>
            </w:pPr>
            <w:r w:rsidRPr="00D728DE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Мероприятия, классные часы в рамках курса «Разговоры о важном»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ED3551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Правонарушения и преступления. Скажем экстремизму нет. Ценности, объединяющие мир». 2.Профессиональное самоопределение, его связь с выбором пути и продолжения образования.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7F0AA6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10</w:t>
            </w:r>
            <w:r w:rsidR="00F201E6" w:rsidRPr="00F003B9">
              <w:rPr>
                <w:rFonts w:ascii="Times New Roman" w:hAnsi="Times New Roman"/>
                <w:bCs/>
                <w:szCs w:val="28"/>
              </w:rPr>
              <w:t xml:space="preserve">, 11 </w:t>
            </w:r>
            <w:r w:rsidR="00AF285F" w:rsidRPr="00F003B9">
              <w:rPr>
                <w:rFonts w:ascii="Times New Roman" w:hAnsi="Times New Roman"/>
                <w:bCs/>
                <w:szCs w:val="28"/>
              </w:rPr>
              <w:t>класс</w:t>
            </w:r>
            <w:r w:rsidR="00F201E6" w:rsidRPr="00F003B9">
              <w:rPr>
                <w:rFonts w:ascii="Times New Roman" w:hAnsi="Times New Roman"/>
                <w:bCs/>
                <w:szCs w:val="28"/>
              </w:rPr>
              <w:t>ы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1,3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3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85F" w:rsidRPr="0045166D" w:rsidRDefault="00AF285F" w:rsidP="00AF285F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29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Default="00AF285F" w:rsidP="00AF285F">
            <w:pPr>
              <w:pStyle w:val="ab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ФЕВРАЛЬ                                                                                                                                                                                                      </w:t>
            </w: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(3 и 4 темы для классных часов в соответствии с планом воспитательной работы с классом)</w:t>
            </w:r>
          </w:p>
          <w:p w:rsidR="00F201E6" w:rsidRPr="0045166D" w:rsidRDefault="00F201E6" w:rsidP="00F201E6">
            <w:pPr>
              <w:pStyle w:val="ab"/>
            </w:pPr>
            <w:r w:rsidRPr="00F201E6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Мероприятия, классные часы в рамках курса «Разговоры о важном»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15EA9">
            <w:pPr>
              <w:pStyle w:val="ab"/>
              <w:jc w:val="both"/>
            </w:pPr>
            <w:r w:rsidRPr="0045166D">
              <w:rPr>
                <w:rFonts w:ascii="Times New Roman" w:hAnsi="Times New Roman"/>
                <w:szCs w:val="28"/>
              </w:rPr>
              <w:lastRenderedPageBreak/>
              <w:t>1.Поведение в экстремальной ситуации. Опасно ли виртуальное пространство Интернета? 2.</w:t>
            </w:r>
            <w:r w:rsidR="001216DF">
              <w:rPr>
                <w:rFonts w:ascii="Times New Roman" w:hAnsi="Times New Roman"/>
                <w:szCs w:val="28"/>
              </w:rPr>
              <w:t xml:space="preserve"> Учебные заведения России, области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4A6C49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10</w:t>
            </w:r>
            <w:r w:rsidR="00F201E6" w:rsidRPr="00F003B9">
              <w:rPr>
                <w:rFonts w:ascii="Times New Roman" w:hAnsi="Times New Roman"/>
                <w:bCs/>
                <w:szCs w:val="28"/>
              </w:rPr>
              <w:t>, 11</w:t>
            </w:r>
            <w:r w:rsidR="00AF285F" w:rsidRPr="00F003B9">
              <w:rPr>
                <w:rFonts w:ascii="Times New Roman" w:hAnsi="Times New Roman"/>
                <w:bCs/>
                <w:szCs w:val="28"/>
              </w:rPr>
              <w:t xml:space="preserve"> класс</w:t>
            </w:r>
            <w:r w:rsidR="00F201E6" w:rsidRPr="00F003B9">
              <w:rPr>
                <w:rFonts w:ascii="Times New Roman" w:hAnsi="Times New Roman"/>
                <w:bCs/>
                <w:szCs w:val="28"/>
              </w:rPr>
              <w:t>ы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</w:p>
          <w:p w:rsidR="00AF285F" w:rsidRPr="00F003B9" w:rsidRDefault="00AF285F" w:rsidP="00AF285F">
            <w:pPr>
              <w:jc w:val="center"/>
            </w:pPr>
            <w:r w:rsidRPr="00F003B9"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3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85F" w:rsidRPr="0045166D" w:rsidRDefault="00AF285F" w:rsidP="00AF285F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29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Default="00AF285F" w:rsidP="00AF285F">
            <w:pPr>
              <w:pStyle w:val="ab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МАРТ                                                   </w:t>
            </w:r>
            <w:r w:rsidR="00ED3551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     </w:t>
            </w: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                                                                                                                                              </w:t>
            </w: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(3 и 4 темы для классных часов в соответствии с планом воспитательной работы с классом)</w:t>
            </w:r>
          </w:p>
          <w:p w:rsidR="00F201E6" w:rsidRPr="00F201E6" w:rsidRDefault="00F201E6" w:rsidP="00F201E6">
            <w:pPr>
              <w:pStyle w:val="ab"/>
              <w:rPr>
                <w:sz w:val="26"/>
                <w:szCs w:val="26"/>
              </w:rPr>
            </w:pPr>
            <w:r w:rsidRPr="00F201E6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Мероприятия, классные часы в рамках курса «Разговоры о важном»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1.Мое место в гражданском обществе. </w:t>
            </w:r>
            <w:r w:rsidR="008D3F87" w:rsidRPr="008D3F87">
              <w:rPr>
                <w:rFonts w:ascii="Times New Roman" w:hAnsi="Times New Roman"/>
                <w:szCs w:val="28"/>
              </w:rPr>
              <w:t>Минутки здоровья</w:t>
            </w:r>
            <w:r w:rsidR="00C20B3A" w:rsidRPr="00C20B3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8D3F87" w:rsidRPr="008D3F87">
              <w:rPr>
                <w:rFonts w:ascii="Times New Roman" w:hAnsi="Times New Roman"/>
                <w:szCs w:val="28"/>
              </w:rPr>
              <w:t>.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2.Мир профессий и твое место в нем.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952F02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10</w:t>
            </w:r>
            <w:r w:rsidR="00995ED8" w:rsidRPr="00F003B9">
              <w:rPr>
                <w:rFonts w:ascii="Times New Roman" w:hAnsi="Times New Roman"/>
                <w:bCs/>
                <w:szCs w:val="28"/>
              </w:rPr>
              <w:t>, 11</w:t>
            </w:r>
            <w:r w:rsidRPr="00F003B9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AF285F" w:rsidRPr="00F003B9">
              <w:rPr>
                <w:rFonts w:ascii="Times New Roman" w:hAnsi="Times New Roman"/>
                <w:bCs/>
                <w:szCs w:val="28"/>
              </w:rPr>
              <w:t>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jc w:val="center"/>
            </w:pPr>
            <w:r w:rsidRPr="00F003B9"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3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85F" w:rsidRPr="0045166D" w:rsidRDefault="00AF285F" w:rsidP="00AF285F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29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Default="00AF285F" w:rsidP="00AF285F">
            <w:pPr>
              <w:pStyle w:val="ab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АПРЕЛЬ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                  </w:t>
            </w: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      </w:t>
            </w: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(3 и 4 темы для классных часов в соответствии с планом воспитательной работы с классом)</w:t>
            </w:r>
            <w:r w:rsidR="00995ED8">
              <w:rPr>
                <w:rFonts w:ascii="Times New Roman" w:hAnsi="Times New Roman"/>
                <w:b/>
                <w:bCs/>
                <w:i/>
                <w:iCs/>
                <w:szCs w:val="28"/>
              </w:rPr>
              <w:t xml:space="preserve"> </w:t>
            </w:r>
          </w:p>
          <w:p w:rsidR="00995ED8" w:rsidRPr="0045166D" w:rsidRDefault="00995ED8" w:rsidP="00995ED8">
            <w:pPr>
              <w:pStyle w:val="ab"/>
            </w:pPr>
            <w:r w:rsidRPr="00995ED8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Мероприятия, классные часы в рамках курса «Разговоры о важном»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1.Правовая культура человека. «Коррупция, как особый вид правонарушений». </w:t>
            </w:r>
            <w:r w:rsidR="008D3F87" w:rsidRPr="008D3F87">
              <w:rPr>
                <w:rFonts w:ascii="Times New Roman" w:hAnsi="Times New Roman"/>
                <w:szCs w:val="28"/>
              </w:rPr>
              <w:t>Минутки здоровья</w:t>
            </w:r>
            <w:r w:rsidR="00C20B3A" w:rsidRPr="00C20B3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8D3F87" w:rsidRPr="008D3F87">
              <w:rPr>
                <w:rFonts w:ascii="Times New Roman" w:hAnsi="Times New Roman"/>
                <w:szCs w:val="28"/>
              </w:rPr>
              <w:t>.</w:t>
            </w:r>
          </w:p>
          <w:p w:rsidR="009C3522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«Что такое профессиональная этика и профессиональная непригодность».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952F02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10</w:t>
            </w:r>
            <w:r w:rsidR="00FD3C16" w:rsidRPr="00F003B9">
              <w:rPr>
                <w:rFonts w:ascii="Times New Roman" w:hAnsi="Times New Roman"/>
                <w:bCs/>
                <w:szCs w:val="28"/>
              </w:rPr>
              <w:t>, 11</w:t>
            </w:r>
            <w:r w:rsidR="00AF285F" w:rsidRPr="00F003B9">
              <w:rPr>
                <w:rFonts w:ascii="Times New Roman" w:hAnsi="Times New Roman"/>
                <w:bCs/>
                <w:szCs w:val="28"/>
              </w:rPr>
              <w:t xml:space="preserve">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1,3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bookmarkStart w:id="1" w:name="__DdeLink__45036_422036109"/>
            <w:bookmarkEnd w:id="1"/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3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85F" w:rsidRPr="0045166D" w:rsidRDefault="00AF285F" w:rsidP="00AF285F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29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Default="00AF285F" w:rsidP="00AF285F">
            <w:pPr>
              <w:pStyle w:val="ab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МАЙ                                                                                                                                                                                                            </w:t>
            </w: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(3 и 4 темы для классных часов в соответствии с планом воспитательной работы с классом)</w:t>
            </w:r>
          </w:p>
          <w:p w:rsidR="00D82180" w:rsidRPr="0045166D" w:rsidRDefault="00D82180" w:rsidP="00D82180">
            <w:pPr>
              <w:pStyle w:val="ab"/>
            </w:pPr>
            <w:r w:rsidRPr="00D728DE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Мероприятия, классные часы в рамках курса «Разговоры о важном»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«Дорога, которую мы выбираем». </w:t>
            </w:r>
          </w:p>
          <w:p w:rsidR="00A14EA8" w:rsidRPr="0045166D" w:rsidRDefault="00AF285F" w:rsidP="00672C61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</w:t>
            </w:r>
            <w:r w:rsidR="00A14EA8">
              <w:rPr>
                <w:rFonts w:ascii="Times New Roman" w:hAnsi="Times New Roman"/>
                <w:szCs w:val="28"/>
              </w:rPr>
              <w:t xml:space="preserve">«Как измерить нравственность?»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952F02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10</w:t>
            </w:r>
            <w:r w:rsidR="00D82180" w:rsidRPr="00F003B9">
              <w:rPr>
                <w:rFonts w:ascii="Times New Roman" w:hAnsi="Times New Roman"/>
                <w:bCs/>
                <w:szCs w:val="28"/>
              </w:rPr>
              <w:t>, 11</w:t>
            </w:r>
            <w:r w:rsidR="00AF285F" w:rsidRPr="00F003B9">
              <w:rPr>
                <w:rFonts w:ascii="Times New Roman" w:hAnsi="Times New Roman"/>
                <w:bCs/>
                <w:szCs w:val="28"/>
              </w:rPr>
              <w:t xml:space="preserve">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1,2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</w:tbl>
    <w:p w:rsidR="00AE7283" w:rsidRDefault="00656226" w:rsidP="000471B7">
      <w:pPr>
        <w:pStyle w:val="af2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2D3F15">
        <w:rPr>
          <w:rFonts w:ascii="Times New Roman" w:hAnsi="Times New Roman"/>
          <w:b/>
          <w:sz w:val="28"/>
          <w:szCs w:val="28"/>
        </w:rPr>
        <w:t>Индивидуальная р</w:t>
      </w:r>
      <w:r w:rsidR="00F6556E" w:rsidRPr="002D3F15">
        <w:rPr>
          <w:rFonts w:ascii="Times New Roman" w:hAnsi="Times New Roman"/>
          <w:b/>
          <w:sz w:val="28"/>
          <w:szCs w:val="28"/>
        </w:rPr>
        <w:t>абота с обучающимися</w:t>
      </w:r>
      <w:r w:rsidR="002D3F15" w:rsidRPr="002D3F15">
        <w:rPr>
          <w:rFonts w:ascii="Times New Roman" w:hAnsi="Times New Roman"/>
          <w:b/>
          <w:sz w:val="28"/>
          <w:szCs w:val="28"/>
        </w:rPr>
        <w:t xml:space="preserve">. </w:t>
      </w:r>
    </w:p>
    <w:p w:rsidR="00DE568F" w:rsidRPr="002D3F15" w:rsidRDefault="00AF285F" w:rsidP="00AE7283">
      <w:pPr>
        <w:pStyle w:val="af2"/>
        <w:jc w:val="both"/>
        <w:rPr>
          <w:rFonts w:ascii="Times New Roman" w:hAnsi="Times New Roman"/>
          <w:b/>
          <w:sz w:val="28"/>
          <w:szCs w:val="28"/>
        </w:rPr>
      </w:pPr>
      <w:r w:rsidRPr="002D3F15">
        <w:rPr>
          <w:rFonts w:ascii="Times New Roman" w:hAnsi="Times New Roman"/>
          <w:b/>
          <w:sz w:val="28"/>
          <w:szCs w:val="28"/>
        </w:rPr>
        <w:t xml:space="preserve">А) </w:t>
      </w:r>
      <w:r w:rsidR="00DE568F" w:rsidRPr="002D3F15">
        <w:rPr>
          <w:rFonts w:ascii="Times New Roman" w:hAnsi="Times New Roman"/>
          <w:b/>
          <w:sz w:val="28"/>
          <w:szCs w:val="28"/>
        </w:rPr>
        <w:t>Работа со слабоуспевающими детьми</w:t>
      </w:r>
    </w:p>
    <w:tbl>
      <w:tblPr>
        <w:tblStyle w:val="TableNormal"/>
        <w:tblW w:w="15476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8"/>
        <w:gridCol w:w="1985"/>
        <w:gridCol w:w="1842"/>
        <w:gridCol w:w="2691"/>
      </w:tblGrid>
      <w:tr w:rsidR="00F6556E" w:rsidRPr="008B4CE8" w:rsidTr="007462F9">
        <w:trPr>
          <w:trHeight w:val="552"/>
        </w:trPr>
        <w:tc>
          <w:tcPr>
            <w:tcW w:w="8958" w:type="dxa"/>
          </w:tcPr>
          <w:p w:rsidR="00F6556E" w:rsidRPr="008B4CE8" w:rsidRDefault="00F6556E" w:rsidP="00E062A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Диагностика слабоуспевающего уча</w:t>
            </w:r>
            <w:r w:rsidR="00AE7283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щегося (отслеживание достижений 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 и выявление пробелов в знаниях</w:t>
            </w:r>
            <w:r w:rsidR="00E062AE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обучающихся). </w:t>
            </w:r>
          </w:p>
        </w:tc>
        <w:tc>
          <w:tcPr>
            <w:tcW w:w="1985" w:type="dxa"/>
          </w:tcPr>
          <w:p w:rsidR="00F6556E" w:rsidRPr="008B4CE8" w:rsidRDefault="00B94552" w:rsidP="00952F02">
            <w:pPr>
              <w:ind w:left="438" w:right="355" w:hanging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2" w:type="dxa"/>
          </w:tcPr>
          <w:p w:rsidR="00F6556E" w:rsidRPr="008B4CE8" w:rsidRDefault="00C34296" w:rsidP="00C34296">
            <w:pPr>
              <w:spacing w:line="268" w:lineRule="exact"/>
              <w:ind w:right="3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="00F6556E"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1" w:type="dxa"/>
          </w:tcPr>
          <w:p w:rsidR="005D6D7E" w:rsidRPr="008B4CE8" w:rsidRDefault="00E062AE" w:rsidP="00E062AE">
            <w:pPr>
              <w:ind w:left="6" w:right="-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Кл.рук.</w:t>
            </w:r>
            <w:r w:rsidR="00C34296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6556E" w:rsidRPr="008B4CE8" w:rsidRDefault="00F6556E" w:rsidP="00E062AE">
            <w:pPr>
              <w:ind w:left="6" w:right="-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Учителя- предметники</w:t>
            </w:r>
          </w:p>
        </w:tc>
      </w:tr>
      <w:tr w:rsidR="00F6556E" w:rsidRPr="008B4CE8" w:rsidTr="00AF285F">
        <w:trPr>
          <w:trHeight w:val="615"/>
        </w:trPr>
        <w:tc>
          <w:tcPr>
            <w:tcW w:w="8958" w:type="dxa"/>
          </w:tcPr>
          <w:p w:rsidR="00A14EA8" w:rsidRPr="008B4CE8" w:rsidRDefault="00F6556E" w:rsidP="008B4CE8">
            <w:pPr>
              <w:ind w:left="110" w:right="811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1985" w:type="dxa"/>
          </w:tcPr>
          <w:p w:rsidR="00F6556E" w:rsidRPr="008B4CE8" w:rsidRDefault="00B94552" w:rsidP="00952F02">
            <w:pPr>
              <w:spacing w:line="270" w:lineRule="atLeast"/>
              <w:ind w:left="166" w:right="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2" w:type="dxa"/>
          </w:tcPr>
          <w:p w:rsidR="00F6556E" w:rsidRPr="008B4CE8" w:rsidRDefault="00246744" w:rsidP="00C34296">
            <w:pPr>
              <w:spacing w:line="268" w:lineRule="exact"/>
              <w:ind w:right="3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течение </w:t>
            </w:r>
            <w:r w:rsidR="00F6556E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691" w:type="dxa"/>
          </w:tcPr>
          <w:p w:rsidR="00F6556E" w:rsidRPr="008B4CE8" w:rsidRDefault="00F6556E" w:rsidP="00F6556E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Учителя- предм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етники</w:t>
            </w:r>
          </w:p>
        </w:tc>
      </w:tr>
      <w:tr w:rsidR="00F6556E" w:rsidRPr="008B4CE8" w:rsidTr="00AF285F">
        <w:trPr>
          <w:trHeight w:val="554"/>
        </w:trPr>
        <w:tc>
          <w:tcPr>
            <w:tcW w:w="8958" w:type="dxa"/>
          </w:tcPr>
          <w:p w:rsidR="00F6556E" w:rsidRPr="008B4CE8" w:rsidRDefault="00F6556E" w:rsidP="00F6556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Предоставление информации об учащихся, не посещающих</w:t>
            </w:r>
          </w:p>
          <w:p w:rsidR="00F6556E" w:rsidRPr="008B4CE8" w:rsidRDefault="00F6556E" w:rsidP="00F6556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по предметам</w:t>
            </w:r>
          </w:p>
        </w:tc>
        <w:tc>
          <w:tcPr>
            <w:tcW w:w="1985" w:type="dxa"/>
          </w:tcPr>
          <w:p w:rsidR="00F6556E" w:rsidRPr="008B4CE8" w:rsidRDefault="00B94552" w:rsidP="00952F02">
            <w:pPr>
              <w:spacing w:line="264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2" w:type="dxa"/>
          </w:tcPr>
          <w:p w:rsidR="00F6556E" w:rsidRPr="008B4CE8" w:rsidRDefault="00F6556E" w:rsidP="00F6556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F6556E" w:rsidRPr="008B4CE8" w:rsidRDefault="00F6556E" w:rsidP="00F6556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6556E" w:rsidRPr="008B4CE8" w:rsidTr="00AF285F">
        <w:trPr>
          <w:trHeight w:val="551"/>
        </w:trPr>
        <w:tc>
          <w:tcPr>
            <w:tcW w:w="8958" w:type="dxa"/>
          </w:tcPr>
          <w:p w:rsidR="00F6556E" w:rsidRPr="008B4CE8" w:rsidRDefault="00F6556E" w:rsidP="00F6556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Беседы с обучающимися, имеющими неудовлетворительные</w:t>
            </w:r>
          </w:p>
          <w:p w:rsidR="00F6556E" w:rsidRPr="008B4CE8" w:rsidRDefault="00F6556E" w:rsidP="00F6556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отметки по итогам четверти</w:t>
            </w:r>
          </w:p>
        </w:tc>
        <w:tc>
          <w:tcPr>
            <w:tcW w:w="1985" w:type="dxa"/>
          </w:tcPr>
          <w:p w:rsidR="00F6556E" w:rsidRPr="008B4CE8" w:rsidRDefault="00B94552" w:rsidP="00952F02">
            <w:pPr>
              <w:spacing w:line="264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2" w:type="dxa"/>
          </w:tcPr>
          <w:p w:rsidR="00F6556E" w:rsidRPr="008B4CE8" w:rsidRDefault="00F6556E" w:rsidP="00F6556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F6556E" w:rsidRPr="008B4CE8" w:rsidRDefault="00F6556E" w:rsidP="00F6556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6556E" w:rsidRPr="008B4CE8" w:rsidTr="00AF285F">
        <w:trPr>
          <w:trHeight w:val="551"/>
        </w:trPr>
        <w:tc>
          <w:tcPr>
            <w:tcW w:w="8958" w:type="dxa"/>
          </w:tcPr>
          <w:p w:rsidR="00F6556E" w:rsidRPr="008B4CE8" w:rsidRDefault="00F6556E" w:rsidP="00F6556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мониторинга посещаемости обучающимися занятий в</w:t>
            </w:r>
          </w:p>
          <w:p w:rsidR="00F6556E" w:rsidRPr="008B4CE8" w:rsidRDefault="00A14EA8" w:rsidP="00F6556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F6556E"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коле</w:t>
            </w:r>
          </w:p>
          <w:p w:rsidR="00A14EA8" w:rsidRPr="008B4CE8" w:rsidRDefault="00A14EA8" w:rsidP="00F6556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556E" w:rsidRPr="008B4CE8" w:rsidRDefault="00B94552" w:rsidP="00952F0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2" w:type="dxa"/>
          </w:tcPr>
          <w:p w:rsidR="00F6556E" w:rsidRPr="008B4CE8" w:rsidRDefault="00F6556E" w:rsidP="00F6556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F6556E" w:rsidRPr="008B4CE8" w:rsidRDefault="00F6556E" w:rsidP="007462F9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  <w:r w:rsidR="007462F9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соц.педагог</w:t>
            </w:r>
          </w:p>
        </w:tc>
      </w:tr>
    </w:tbl>
    <w:tbl>
      <w:tblPr>
        <w:tblStyle w:val="TableNormal1"/>
        <w:tblW w:w="15576" w:type="dxa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8"/>
        <w:gridCol w:w="1935"/>
        <w:gridCol w:w="30"/>
        <w:gridCol w:w="728"/>
        <w:gridCol w:w="3909"/>
        <w:gridCol w:w="6"/>
      </w:tblGrid>
      <w:tr w:rsidR="00DE568F" w:rsidRPr="008B4CE8" w:rsidTr="00610040">
        <w:trPr>
          <w:trHeight w:val="571"/>
        </w:trPr>
        <w:tc>
          <w:tcPr>
            <w:tcW w:w="15576" w:type="dxa"/>
            <w:gridSpan w:val="6"/>
          </w:tcPr>
          <w:p w:rsidR="00DE568F" w:rsidRPr="008B4CE8" w:rsidRDefault="00AF285F" w:rsidP="00DE568F">
            <w:pPr>
              <w:spacing w:before="49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Б) </w:t>
            </w:r>
            <w:r w:rsidR="00DE568F" w:rsidRPr="008B4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Работа с одаренными детьми</w:t>
            </w:r>
          </w:p>
          <w:p w:rsidR="00DE568F" w:rsidRPr="008B4CE8" w:rsidRDefault="00B94552" w:rsidP="00EB7ABD">
            <w:pPr>
              <w:tabs>
                <w:tab w:val="left" w:pos="899"/>
              </w:tabs>
              <w:spacing w:before="1" w:line="276" w:lineRule="exact"/>
              <w:ind w:left="107" w:right="4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Цель: </w:t>
            </w:r>
            <w:r w:rsidR="00DE568F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единого методологического подхода к организа</w:t>
            </w:r>
            <w:r w:rsidR="00F92DE3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ции работы с одаренными детьми </w:t>
            </w:r>
            <w:r w:rsidR="00DE568F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через сетевое взаимодействие управления школы и учреждений дополнительного</w:t>
            </w:r>
            <w:r w:rsidR="00F92DE3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568F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образования.</w:t>
            </w:r>
          </w:p>
        </w:tc>
      </w:tr>
      <w:tr w:rsidR="00610040" w:rsidRPr="008B4CE8" w:rsidTr="00610040">
        <w:trPr>
          <w:gridAfter w:val="1"/>
          <w:wAfter w:w="6" w:type="dxa"/>
          <w:trHeight w:val="537"/>
        </w:trPr>
        <w:tc>
          <w:tcPr>
            <w:tcW w:w="8968" w:type="dxa"/>
          </w:tcPr>
          <w:p w:rsidR="00610040" w:rsidRPr="008B4CE8" w:rsidRDefault="00610040" w:rsidP="00EB7ABD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Актуализация школьного банка данных об одаренных детях.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3909" w:type="dxa"/>
          </w:tcPr>
          <w:p w:rsidR="00610040" w:rsidRPr="008B4CE8" w:rsidRDefault="00610040" w:rsidP="00EB7AB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Зам. директора по УВР, </w:t>
            </w:r>
            <w:r w:rsidR="008C7C5E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отв.за 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</w:p>
          <w:p w:rsidR="008C7C5E" w:rsidRPr="008B4CE8" w:rsidRDefault="008C7C5E" w:rsidP="00EB7AB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Кл.руководители</w:t>
            </w:r>
          </w:p>
        </w:tc>
      </w:tr>
      <w:tr w:rsidR="00610040" w:rsidRPr="008B4CE8" w:rsidTr="00610040">
        <w:trPr>
          <w:gridAfter w:val="1"/>
          <w:wAfter w:w="6" w:type="dxa"/>
          <w:trHeight w:val="551"/>
        </w:trPr>
        <w:tc>
          <w:tcPr>
            <w:tcW w:w="8968" w:type="dxa"/>
          </w:tcPr>
          <w:p w:rsidR="00610040" w:rsidRPr="008B4CE8" w:rsidRDefault="00610040" w:rsidP="00EB7ABD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Составление индивидуальных образовательных маршрутов, индивидуальных</w:t>
            </w:r>
          </w:p>
          <w:p w:rsidR="00610040" w:rsidRPr="008B4CE8" w:rsidRDefault="00610040" w:rsidP="00EB7ABD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 траекторий обучающихся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610040" w:rsidRPr="008B4CE8" w:rsidRDefault="00610040" w:rsidP="00EB7ABD">
            <w:pPr>
              <w:spacing w:line="264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gridSpan w:val="2"/>
            <w:tcBorders>
              <w:left w:val="single" w:sz="4" w:space="0" w:color="auto"/>
            </w:tcBorders>
          </w:tcPr>
          <w:p w:rsidR="00610040" w:rsidRPr="008B4CE8" w:rsidRDefault="00B9455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1-11</w:t>
            </w:r>
          </w:p>
          <w:p w:rsidR="00610040" w:rsidRPr="008B4CE8" w:rsidRDefault="00610040" w:rsidP="00EB7ABD">
            <w:pPr>
              <w:spacing w:line="264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610040" w:rsidRPr="008B4CE8" w:rsidRDefault="00610040" w:rsidP="00EB7AB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УВР</w:t>
            </w:r>
          </w:p>
          <w:p w:rsidR="008A1BDB" w:rsidRPr="008B4CE8" w:rsidRDefault="008A1BDB" w:rsidP="00EB7AB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Кл.рук</w:t>
            </w:r>
          </w:p>
        </w:tc>
      </w:tr>
      <w:tr w:rsidR="00610040" w:rsidRPr="008B4CE8" w:rsidTr="00610040">
        <w:trPr>
          <w:gridAfter w:val="1"/>
          <w:wAfter w:w="6" w:type="dxa"/>
          <w:trHeight w:val="552"/>
        </w:trPr>
        <w:tc>
          <w:tcPr>
            <w:tcW w:w="8968" w:type="dxa"/>
          </w:tcPr>
          <w:p w:rsidR="00610040" w:rsidRPr="008B4CE8" w:rsidRDefault="00610040" w:rsidP="00EB7ABD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системы «портфолио», учитывающей достижения обучающихся</w:t>
            </w:r>
          </w:p>
          <w:p w:rsidR="00610040" w:rsidRPr="008B4CE8" w:rsidRDefault="00610040" w:rsidP="00EB7ABD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различных сферах учебной деятельности и дополнительного образования.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2-11</w:t>
            </w:r>
          </w:p>
        </w:tc>
        <w:tc>
          <w:tcPr>
            <w:tcW w:w="3909" w:type="dxa"/>
          </w:tcPr>
          <w:p w:rsidR="00610040" w:rsidRPr="008B4CE8" w:rsidRDefault="008A1BDB" w:rsidP="00EB7AB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УВР, отв.за ВР, кл.руковод</w:t>
            </w:r>
          </w:p>
        </w:tc>
      </w:tr>
      <w:tr w:rsidR="00610040" w:rsidRPr="008B4CE8" w:rsidTr="00610040">
        <w:trPr>
          <w:gridAfter w:val="1"/>
          <w:wAfter w:w="6" w:type="dxa"/>
          <w:trHeight w:val="591"/>
        </w:trPr>
        <w:tc>
          <w:tcPr>
            <w:tcW w:w="8968" w:type="dxa"/>
          </w:tcPr>
          <w:p w:rsidR="00610040" w:rsidRPr="008B4CE8" w:rsidRDefault="00610040" w:rsidP="00787160">
            <w:pPr>
              <w:ind w:left="210" w:right="12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школьного этапа предметных олимпиад: </w:t>
            </w:r>
            <w:r w:rsidR="00E43514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4-11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- октябрь, 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</w:tcBorders>
          </w:tcPr>
          <w:p w:rsidR="00610040" w:rsidRPr="008B4CE8" w:rsidRDefault="00D72D06" w:rsidP="00B94552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2-1</w:t>
            </w:r>
            <w:r w:rsidR="00B94552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09" w:type="dxa"/>
          </w:tcPr>
          <w:p w:rsidR="00610040" w:rsidRPr="008B4CE8" w:rsidRDefault="00610040" w:rsidP="00EB7ABD">
            <w:pPr>
              <w:spacing w:line="232" w:lineRule="auto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8C7C5E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меститель директора по УВР, учителя-предметники</w:t>
            </w:r>
          </w:p>
        </w:tc>
      </w:tr>
      <w:tr w:rsidR="00610040" w:rsidRPr="008B4CE8" w:rsidTr="00610040">
        <w:trPr>
          <w:gridAfter w:val="1"/>
          <w:wAfter w:w="6" w:type="dxa"/>
          <w:trHeight w:val="277"/>
        </w:trPr>
        <w:tc>
          <w:tcPr>
            <w:tcW w:w="8968" w:type="dxa"/>
          </w:tcPr>
          <w:p w:rsidR="00610040" w:rsidRPr="008B4CE8" w:rsidRDefault="00610040" w:rsidP="00EB7ABD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школьном туре Всероссийской олимпиады школьников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2-11</w:t>
            </w:r>
          </w:p>
        </w:tc>
        <w:tc>
          <w:tcPr>
            <w:tcW w:w="3909" w:type="dxa"/>
          </w:tcPr>
          <w:p w:rsidR="00610040" w:rsidRPr="008B4CE8" w:rsidRDefault="00610040" w:rsidP="00EB7ABD">
            <w:pPr>
              <w:spacing w:line="258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610040" w:rsidRPr="008B4CE8" w:rsidTr="00610040">
        <w:trPr>
          <w:gridAfter w:val="1"/>
          <w:wAfter w:w="6" w:type="dxa"/>
          <w:trHeight w:val="275"/>
        </w:trPr>
        <w:tc>
          <w:tcPr>
            <w:tcW w:w="8968" w:type="dxa"/>
          </w:tcPr>
          <w:p w:rsidR="00610040" w:rsidRPr="008B4CE8" w:rsidRDefault="00610040" w:rsidP="00EB7ABD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4-11</w:t>
            </w:r>
          </w:p>
        </w:tc>
        <w:tc>
          <w:tcPr>
            <w:tcW w:w="3909" w:type="dxa"/>
          </w:tcPr>
          <w:p w:rsidR="00610040" w:rsidRPr="008B4CE8" w:rsidRDefault="00610040" w:rsidP="00EB7AB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У ВР</w:t>
            </w:r>
          </w:p>
        </w:tc>
      </w:tr>
      <w:tr w:rsidR="00610040" w:rsidRPr="008B4CE8" w:rsidTr="00610040">
        <w:trPr>
          <w:gridAfter w:val="1"/>
          <w:wAfter w:w="6" w:type="dxa"/>
          <w:trHeight w:val="275"/>
        </w:trPr>
        <w:tc>
          <w:tcPr>
            <w:tcW w:w="8968" w:type="dxa"/>
          </w:tcPr>
          <w:p w:rsidR="00610040" w:rsidRPr="008B4CE8" w:rsidRDefault="00610040" w:rsidP="00EB7ABD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8-11</w:t>
            </w:r>
          </w:p>
        </w:tc>
        <w:tc>
          <w:tcPr>
            <w:tcW w:w="3909" w:type="dxa"/>
          </w:tcPr>
          <w:p w:rsidR="00610040" w:rsidRPr="008B4CE8" w:rsidRDefault="00610040" w:rsidP="00EB7AB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У ВР</w:t>
            </w:r>
          </w:p>
        </w:tc>
      </w:tr>
      <w:tr w:rsidR="00610040" w:rsidRPr="008B4CE8" w:rsidTr="00610040">
        <w:trPr>
          <w:gridAfter w:val="1"/>
          <w:wAfter w:w="6" w:type="dxa"/>
          <w:trHeight w:val="413"/>
        </w:trPr>
        <w:tc>
          <w:tcPr>
            <w:tcW w:w="8968" w:type="dxa"/>
          </w:tcPr>
          <w:p w:rsidR="00610040" w:rsidRPr="008B4CE8" w:rsidRDefault="00610040" w:rsidP="00610040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во всероссийских игровых конкурсах по предметам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3909" w:type="dxa"/>
          </w:tcPr>
          <w:p w:rsidR="00610040" w:rsidRPr="008B4CE8" w:rsidRDefault="00610040" w:rsidP="00EB7ABD">
            <w:pPr>
              <w:spacing w:line="265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610040" w:rsidRPr="008B4CE8" w:rsidTr="00610040">
        <w:trPr>
          <w:gridAfter w:val="1"/>
          <w:wAfter w:w="6" w:type="dxa"/>
          <w:trHeight w:val="421"/>
        </w:trPr>
        <w:tc>
          <w:tcPr>
            <w:tcW w:w="8968" w:type="dxa"/>
          </w:tcPr>
          <w:p w:rsidR="00610040" w:rsidRPr="008B4CE8" w:rsidRDefault="00610040" w:rsidP="00EB7ABD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научно- практических конференциях</w:t>
            </w:r>
          </w:p>
        </w:tc>
        <w:tc>
          <w:tcPr>
            <w:tcW w:w="1965" w:type="dxa"/>
            <w:gridSpan w:val="2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ind w:right="8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610040" w:rsidRPr="008B4CE8" w:rsidRDefault="00610040" w:rsidP="00610040">
            <w:pPr>
              <w:tabs>
                <w:tab w:val="left" w:pos="0"/>
              </w:tabs>
              <w:ind w:right="8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3909" w:type="dxa"/>
          </w:tcPr>
          <w:p w:rsidR="00610040" w:rsidRPr="008B4CE8" w:rsidRDefault="00991F28" w:rsidP="00EB7ABD">
            <w:pPr>
              <w:spacing w:line="261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У</w:t>
            </w:r>
            <w:r w:rsidR="00610040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  <w:r w:rsidR="008C7C5E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учителя</w:t>
            </w:r>
          </w:p>
        </w:tc>
      </w:tr>
      <w:tr w:rsidR="00610040" w:rsidRPr="008B4CE8" w:rsidTr="00610040">
        <w:trPr>
          <w:gridAfter w:val="1"/>
          <w:wAfter w:w="6" w:type="dxa"/>
          <w:trHeight w:val="551"/>
        </w:trPr>
        <w:tc>
          <w:tcPr>
            <w:tcW w:w="8968" w:type="dxa"/>
          </w:tcPr>
          <w:p w:rsidR="00610040" w:rsidRPr="008B4CE8" w:rsidRDefault="00610040" w:rsidP="00F92DE3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муниципальных, региональных, всероссийских заочных конкурсах,</w:t>
            </w:r>
            <w:r w:rsidR="00F92DE3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дистанционных олимпиадах</w:t>
            </w:r>
          </w:p>
        </w:tc>
        <w:tc>
          <w:tcPr>
            <w:tcW w:w="1965" w:type="dxa"/>
            <w:gridSpan w:val="2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610040" w:rsidRPr="008B4CE8" w:rsidRDefault="00D72D06" w:rsidP="00B94552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</w:t>
            </w:r>
            <w:r w:rsidR="00B94552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909" w:type="dxa"/>
          </w:tcPr>
          <w:p w:rsidR="00610040" w:rsidRPr="008B4CE8" w:rsidRDefault="00991F28" w:rsidP="00EB7AB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У</w:t>
            </w:r>
            <w:r w:rsidR="00610040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</w:p>
        </w:tc>
      </w:tr>
      <w:tr w:rsidR="00610040" w:rsidRPr="008B4CE8" w:rsidTr="00610040">
        <w:trPr>
          <w:gridAfter w:val="1"/>
          <w:wAfter w:w="6" w:type="dxa"/>
          <w:trHeight w:val="275"/>
        </w:trPr>
        <w:tc>
          <w:tcPr>
            <w:tcW w:w="8968" w:type="dxa"/>
          </w:tcPr>
          <w:p w:rsidR="00610040" w:rsidRPr="008B4CE8" w:rsidRDefault="00610040" w:rsidP="00EB7AB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творческих конкурсах</w:t>
            </w:r>
          </w:p>
        </w:tc>
        <w:tc>
          <w:tcPr>
            <w:tcW w:w="1965" w:type="dxa"/>
            <w:gridSpan w:val="2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2-11</w:t>
            </w:r>
          </w:p>
        </w:tc>
        <w:tc>
          <w:tcPr>
            <w:tcW w:w="3909" w:type="dxa"/>
          </w:tcPr>
          <w:p w:rsidR="00610040" w:rsidRPr="008B4CE8" w:rsidRDefault="00991F28" w:rsidP="00991F28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Отв.за ВР, ст</w:t>
            </w:r>
            <w:r w:rsidR="008C7C5E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вожатая</w:t>
            </w:r>
          </w:p>
        </w:tc>
      </w:tr>
      <w:tr w:rsidR="00610040" w:rsidRPr="008B4CE8" w:rsidTr="00610040">
        <w:trPr>
          <w:gridAfter w:val="1"/>
          <w:wAfter w:w="6" w:type="dxa"/>
          <w:trHeight w:val="278"/>
        </w:trPr>
        <w:tc>
          <w:tcPr>
            <w:tcW w:w="8968" w:type="dxa"/>
          </w:tcPr>
          <w:p w:rsidR="00610040" w:rsidRPr="008B4CE8" w:rsidRDefault="00610040" w:rsidP="00EB7ABD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спортивных соревнованиях</w:t>
            </w:r>
          </w:p>
        </w:tc>
        <w:tc>
          <w:tcPr>
            <w:tcW w:w="1965" w:type="dxa"/>
            <w:gridSpan w:val="2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теч. года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2-11</w:t>
            </w:r>
          </w:p>
        </w:tc>
        <w:tc>
          <w:tcPr>
            <w:tcW w:w="3909" w:type="dxa"/>
          </w:tcPr>
          <w:p w:rsidR="00610040" w:rsidRPr="008B4CE8" w:rsidRDefault="00991F28" w:rsidP="00991F28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Уч.физ-ры</w:t>
            </w:r>
          </w:p>
        </w:tc>
      </w:tr>
      <w:tr w:rsidR="00610040" w:rsidRPr="008B4CE8" w:rsidTr="00610040">
        <w:trPr>
          <w:gridAfter w:val="1"/>
          <w:wAfter w:w="6" w:type="dxa"/>
          <w:trHeight w:val="275"/>
        </w:trPr>
        <w:tc>
          <w:tcPr>
            <w:tcW w:w="8968" w:type="dxa"/>
          </w:tcPr>
          <w:p w:rsidR="00610040" w:rsidRPr="008B4CE8" w:rsidRDefault="00610040" w:rsidP="00EB7AB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Обучающие семинары, экскурсии</w:t>
            </w:r>
          </w:p>
        </w:tc>
        <w:tc>
          <w:tcPr>
            <w:tcW w:w="1965" w:type="dxa"/>
            <w:gridSpan w:val="2"/>
            <w:tcBorders>
              <w:right w:val="single" w:sz="4" w:space="0" w:color="auto"/>
            </w:tcBorders>
          </w:tcPr>
          <w:p w:rsidR="00610040" w:rsidRPr="008B4CE8" w:rsidRDefault="008C7C5E" w:rsidP="00EB7AB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</w:t>
            </w:r>
            <w:r w:rsidR="00610040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3909" w:type="dxa"/>
          </w:tcPr>
          <w:p w:rsidR="00610040" w:rsidRPr="008B4CE8" w:rsidRDefault="00610040" w:rsidP="00EB7AB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У ВР</w:t>
            </w:r>
          </w:p>
        </w:tc>
      </w:tr>
      <w:tr w:rsidR="00610040" w:rsidRPr="008B4CE8" w:rsidTr="00F92DE3">
        <w:trPr>
          <w:gridAfter w:val="1"/>
          <w:wAfter w:w="6" w:type="dxa"/>
          <w:trHeight w:val="64"/>
        </w:trPr>
        <w:tc>
          <w:tcPr>
            <w:tcW w:w="8968" w:type="dxa"/>
          </w:tcPr>
          <w:p w:rsidR="00610040" w:rsidRPr="008B4CE8" w:rsidRDefault="00610040" w:rsidP="00EB7AB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Собеседования с педагогом- психологом</w:t>
            </w:r>
            <w:r w:rsidR="00991F28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соц.педагогом</w:t>
            </w:r>
          </w:p>
        </w:tc>
        <w:tc>
          <w:tcPr>
            <w:tcW w:w="1965" w:type="dxa"/>
            <w:gridSpan w:val="2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3909" w:type="dxa"/>
          </w:tcPr>
          <w:p w:rsidR="00991F28" w:rsidRPr="008B4CE8" w:rsidRDefault="00991F28" w:rsidP="008C7C5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10040"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соц.педагоги</w:t>
            </w:r>
          </w:p>
          <w:p w:rsidR="00E43514" w:rsidRPr="008B4CE8" w:rsidRDefault="00E43514" w:rsidP="008C7C5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43514" w:rsidRPr="008B4CE8" w:rsidRDefault="00656226" w:rsidP="008B4CE8">
      <w:pPr>
        <w:pStyle w:val="af2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FC0C94">
        <w:rPr>
          <w:rFonts w:ascii="Times New Roman" w:hAnsi="Times New Roman"/>
          <w:b/>
          <w:sz w:val="28"/>
          <w:szCs w:val="28"/>
        </w:rPr>
        <w:t>Работа с учителями –предметниками</w:t>
      </w:r>
    </w:p>
    <w:tbl>
      <w:tblPr>
        <w:tblStyle w:val="TableNormal"/>
        <w:tblW w:w="15479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6"/>
        <w:gridCol w:w="2268"/>
        <w:gridCol w:w="2691"/>
        <w:gridCol w:w="2554"/>
      </w:tblGrid>
      <w:tr w:rsidR="00656226" w:rsidRPr="003B1CDE" w:rsidTr="00F92DE3">
        <w:trPr>
          <w:trHeight w:val="657"/>
        </w:trPr>
        <w:tc>
          <w:tcPr>
            <w:tcW w:w="7966" w:type="dxa"/>
          </w:tcPr>
          <w:p w:rsidR="00656226" w:rsidRPr="00CB0F11" w:rsidRDefault="00656226" w:rsidP="00656226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Методические рекомендации по внесению корректировок в</w:t>
            </w:r>
          </w:p>
          <w:p w:rsidR="00E43514" w:rsidRPr="00CB0F11" w:rsidRDefault="00656226" w:rsidP="00E0125E">
            <w:pPr>
              <w:spacing w:line="270" w:lineRule="atLeast"/>
              <w:ind w:left="110" w:right="44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календарно-тематическое пла</w:t>
            </w:r>
            <w:r w:rsidR="00E0125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нирование учителей-предметнико</w:t>
            </w:r>
          </w:p>
        </w:tc>
        <w:tc>
          <w:tcPr>
            <w:tcW w:w="2268" w:type="dxa"/>
          </w:tcPr>
          <w:p w:rsidR="00656226" w:rsidRPr="003B1CDE" w:rsidRDefault="00656226" w:rsidP="00656226">
            <w:pPr>
              <w:ind w:left="457" w:right="317" w:firstLine="36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</w:tc>
        <w:tc>
          <w:tcPr>
            <w:tcW w:w="2691" w:type="dxa"/>
          </w:tcPr>
          <w:p w:rsidR="00656226" w:rsidRPr="003B1CDE" w:rsidRDefault="00656226" w:rsidP="00656226">
            <w:pPr>
              <w:spacing w:line="270" w:lineRule="exact"/>
              <w:ind w:left="67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554" w:type="dxa"/>
          </w:tcPr>
          <w:p w:rsidR="00656226" w:rsidRPr="003B1CDE" w:rsidRDefault="00656226" w:rsidP="00656226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УР</w:t>
            </w:r>
          </w:p>
          <w:p w:rsidR="00656226" w:rsidRPr="003B1CDE" w:rsidRDefault="00656226" w:rsidP="00656226">
            <w:pPr>
              <w:spacing w:line="264" w:lineRule="exact"/>
              <w:ind w:left="3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ШМО</w:t>
            </w:r>
          </w:p>
        </w:tc>
      </w:tr>
      <w:tr w:rsidR="00656226" w:rsidRPr="003B1CDE" w:rsidTr="00F92DE3">
        <w:trPr>
          <w:trHeight w:val="832"/>
        </w:trPr>
        <w:tc>
          <w:tcPr>
            <w:tcW w:w="7966" w:type="dxa"/>
          </w:tcPr>
          <w:p w:rsidR="00656226" w:rsidRPr="00CB0F11" w:rsidRDefault="00656226" w:rsidP="0065622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Обсуждение на школьных семинарах по предметам вопроса:</w:t>
            </w:r>
          </w:p>
          <w:p w:rsidR="00656226" w:rsidRPr="00CB0F11" w:rsidRDefault="00656226" w:rsidP="00656226">
            <w:pPr>
              <w:spacing w:line="270" w:lineRule="atLeast"/>
              <w:ind w:lef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«Эффективные формы, методы, приемы по работе со слабоуспевающими обучающимися»</w:t>
            </w:r>
          </w:p>
        </w:tc>
        <w:tc>
          <w:tcPr>
            <w:tcW w:w="2268" w:type="dxa"/>
          </w:tcPr>
          <w:p w:rsidR="00656226" w:rsidRPr="003B1CDE" w:rsidRDefault="00656226" w:rsidP="00656226">
            <w:pPr>
              <w:spacing w:line="268" w:lineRule="exact"/>
              <w:ind w:left="171" w:right="1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</w:p>
          <w:p w:rsidR="00656226" w:rsidRPr="003B1CDE" w:rsidRDefault="00656226" w:rsidP="00656226">
            <w:pPr>
              <w:spacing w:before="1" w:line="264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  <w:tc>
          <w:tcPr>
            <w:tcW w:w="2691" w:type="dxa"/>
          </w:tcPr>
          <w:p w:rsidR="00656226" w:rsidRPr="003B1CDE" w:rsidRDefault="00656226" w:rsidP="00656226">
            <w:pPr>
              <w:spacing w:line="268" w:lineRule="exact"/>
              <w:ind w:right="3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54" w:type="dxa"/>
          </w:tcPr>
          <w:p w:rsidR="00656226" w:rsidRPr="003B1CDE" w:rsidRDefault="00656226" w:rsidP="00656226">
            <w:pPr>
              <w:spacing w:line="268" w:lineRule="exact"/>
              <w:ind w:left="37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656226" w:rsidRPr="003B1CDE" w:rsidTr="00F92DE3">
        <w:trPr>
          <w:trHeight w:val="1384"/>
        </w:trPr>
        <w:tc>
          <w:tcPr>
            <w:tcW w:w="7966" w:type="dxa"/>
          </w:tcPr>
          <w:p w:rsidR="00656226" w:rsidRPr="00CB0F11" w:rsidRDefault="00F92DE3" w:rsidP="00656226">
            <w:pPr>
              <w:ind w:left="110" w:right="730" w:hanging="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B0F1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 wp14:anchorId="380B4D97" wp14:editId="24AC593F">
                      <wp:simplePos x="0" y="0"/>
                      <wp:positionH relativeFrom="page">
                        <wp:posOffset>-1905</wp:posOffset>
                      </wp:positionH>
                      <wp:positionV relativeFrom="page">
                        <wp:posOffset>215900</wp:posOffset>
                      </wp:positionV>
                      <wp:extent cx="0" cy="6464300"/>
                      <wp:effectExtent l="0" t="0" r="0" b="0"/>
                      <wp:wrapNone/>
                      <wp:docPr id="6" name="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46430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525E46" id="Shape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-.15pt,17pt" to="-.15pt,5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" o:allowincell="f" filled="t" strokeweight=".48pt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="00656226"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Консультации для педагогов: - планирование уроков с учетом подготовки к ВПР, ЕГЭ, ОГЭ;</w:t>
            </w:r>
          </w:p>
          <w:p w:rsidR="00656226" w:rsidRPr="00CB0F11" w:rsidRDefault="00656226" w:rsidP="00656226">
            <w:pPr>
              <w:numPr>
                <w:ilvl w:val="0"/>
                <w:numId w:val="4"/>
              </w:numPr>
              <w:tabs>
                <w:tab w:val="left" w:pos="305"/>
              </w:tabs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оформление предметных уголков по подготовке к ГИА;</w:t>
            </w:r>
          </w:p>
          <w:p w:rsidR="00656226" w:rsidRPr="00CB0F11" w:rsidRDefault="00656226" w:rsidP="00656226">
            <w:pPr>
              <w:numPr>
                <w:ilvl w:val="0"/>
                <w:numId w:val="4"/>
              </w:numPr>
              <w:tabs>
                <w:tab w:val="left" w:pos="250"/>
              </w:tabs>
              <w:suppressAutoHyphens w:val="0"/>
              <w:ind w:left="249" w:hanging="13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использование оборудования при подготовке к ГИА;</w:t>
            </w:r>
          </w:p>
          <w:p w:rsidR="00656226" w:rsidRPr="00CB0F11" w:rsidRDefault="00656226" w:rsidP="00656226">
            <w:pPr>
              <w:numPr>
                <w:ilvl w:val="0"/>
                <w:numId w:val="4"/>
              </w:numPr>
              <w:tabs>
                <w:tab w:val="left" w:pos="250"/>
              </w:tabs>
              <w:suppressAutoHyphens w:val="0"/>
              <w:spacing w:line="269" w:lineRule="exact"/>
              <w:ind w:left="249" w:hanging="1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</w:rPr>
              <w:t>проблемные вопросы учебного</w:t>
            </w: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предмета</w:t>
            </w:r>
          </w:p>
        </w:tc>
        <w:tc>
          <w:tcPr>
            <w:tcW w:w="2268" w:type="dxa"/>
          </w:tcPr>
          <w:p w:rsidR="00656226" w:rsidRPr="003B1CDE" w:rsidRDefault="00656226" w:rsidP="00656226">
            <w:pPr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  <w:p w:rsidR="00656226" w:rsidRPr="003B1CDE" w:rsidRDefault="00656226" w:rsidP="00656226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656226" w:rsidRPr="003B1CDE" w:rsidRDefault="00656226" w:rsidP="00656226">
            <w:pPr>
              <w:spacing w:line="270" w:lineRule="atLeas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оформление уголков</w:t>
            </w:r>
          </w:p>
        </w:tc>
        <w:tc>
          <w:tcPr>
            <w:tcW w:w="2691" w:type="dxa"/>
          </w:tcPr>
          <w:p w:rsidR="00656226" w:rsidRPr="003B1CDE" w:rsidRDefault="00656226" w:rsidP="00656226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656226" w:rsidRPr="003B1CDE" w:rsidRDefault="00656226" w:rsidP="00656226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56226" w:rsidRPr="003B1CDE" w:rsidRDefault="00656226" w:rsidP="00656226">
            <w:pPr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554" w:type="dxa"/>
          </w:tcPr>
          <w:p w:rsidR="00656226" w:rsidRPr="003B1CDE" w:rsidRDefault="00656226" w:rsidP="00656226">
            <w:pPr>
              <w:spacing w:line="268" w:lineRule="exact"/>
              <w:ind w:left="36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56226" w:rsidRPr="003B1CDE" w:rsidTr="00F92DE3">
        <w:trPr>
          <w:trHeight w:val="827"/>
        </w:trPr>
        <w:tc>
          <w:tcPr>
            <w:tcW w:w="7966" w:type="dxa"/>
          </w:tcPr>
          <w:p w:rsidR="00656226" w:rsidRPr="00CB0F11" w:rsidRDefault="00656226" w:rsidP="00F92DE3">
            <w:pPr>
              <w:ind w:lef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контроля за успеваемостью обучающихся, связь с учителями – предметниками и родителями через дневник, ЭЖ и</w:t>
            </w:r>
            <w:r w:rsidR="00F92DE3"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индивидуальные беседы</w:t>
            </w:r>
          </w:p>
        </w:tc>
        <w:tc>
          <w:tcPr>
            <w:tcW w:w="2268" w:type="dxa"/>
          </w:tcPr>
          <w:p w:rsidR="00656226" w:rsidRPr="003B1CDE" w:rsidRDefault="00656226" w:rsidP="00656226">
            <w:pPr>
              <w:ind w:left="109" w:right="33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 классных руководителей</w:t>
            </w:r>
          </w:p>
        </w:tc>
        <w:tc>
          <w:tcPr>
            <w:tcW w:w="2691" w:type="dxa"/>
          </w:tcPr>
          <w:p w:rsidR="00656226" w:rsidRPr="003B1CDE" w:rsidRDefault="00656226" w:rsidP="00656226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54" w:type="dxa"/>
          </w:tcPr>
          <w:p w:rsidR="00656226" w:rsidRPr="003B1CDE" w:rsidRDefault="00656226" w:rsidP="00656226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F92DE3" w:rsidRPr="00E0125E" w:rsidRDefault="005553B7" w:rsidP="00E0125E">
      <w:pPr>
        <w:pStyle w:val="af2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FC0C94">
        <w:rPr>
          <w:rFonts w:ascii="Times New Roman" w:hAnsi="Times New Roman"/>
          <w:b/>
          <w:sz w:val="28"/>
          <w:szCs w:val="28"/>
        </w:rPr>
        <w:t>Работа с родителями</w:t>
      </w:r>
    </w:p>
    <w:tbl>
      <w:tblPr>
        <w:tblStyle w:val="TableNormal"/>
        <w:tblW w:w="1541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2268"/>
        <w:gridCol w:w="2693"/>
        <w:gridCol w:w="2517"/>
      </w:tblGrid>
      <w:tr w:rsidR="005553B7" w:rsidRPr="003B1CDE" w:rsidTr="007B63F6">
        <w:trPr>
          <w:trHeight w:val="827"/>
        </w:trPr>
        <w:tc>
          <w:tcPr>
            <w:tcW w:w="7938" w:type="dxa"/>
          </w:tcPr>
          <w:p w:rsidR="005553B7" w:rsidRPr="008B4CE8" w:rsidRDefault="00896D75" w:rsidP="00EB7ABD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 xml:space="preserve">Индивидуальная и групповая работа </w:t>
            </w:r>
            <w:r w:rsidR="005553B7"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с родителями обучающихся,</w:t>
            </w:r>
          </w:p>
          <w:p w:rsidR="005553B7" w:rsidRPr="008B4CE8" w:rsidRDefault="005553B7" w:rsidP="00EB7AB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имеющих неудовлетворительные отметки по итогам четверти</w:t>
            </w:r>
          </w:p>
        </w:tc>
        <w:tc>
          <w:tcPr>
            <w:tcW w:w="2268" w:type="dxa"/>
          </w:tcPr>
          <w:p w:rsidR="005553B7" w:rsidRPr="003B1CDE" w:rsidRDefault="005553B7" w:rsidP="00EB7AB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</w:t>
            </w:r>
            <w:r w:rsidR="00F10BA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F10BA8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693" w:type="dxa"/>
          </w:tcPr>
          <w:p w:rsidR="005553B7" w:rsidRPr="003B1CDE" w:rsidRDefault="005553B7" w:rsidP="00EB7ABD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Лист ознакомления</w:t>
            </w:r>
          </w:p>
        </w:tc>
        <w:tc>
          <w:tcPr>
            <w:tcW w:w="2517" w:type="dxa"/>
          </w:tcPr>
          <w:p w:rsidR="005553B7" w:rsidRPr="008B4CE8" w:rsidRDefault="005553B7" w:rsidP="00EB7ABD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</w:t>
            </w:r>
            <w:r w:rsidRPr="008B4CE8">
              <w:rPr>
                <w:rFonts w:ascii="Times New Roman" w:eastAsia="Times New Roman" w:hAnsi="Times New Roman" w:cs="Times New Roman"/>
                <w:lang w:val="ru-RU"/>
              </w:rPr>
              <w:t xml:space="preserve">. директора по </w:t>
            </w:r>
            <w:r w:rsidR="001638DD" w:rsidRPr="008B4CE8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8B4CE8">
              <w:rPr>
                <w:rFonts w:ascii="Times New Roman" w:eastAsia="Times New Roman" w:hAnsi="Times New Roman" w:cs="Times New Roman"/>
                <w:lang w:val="ru-RU"/>
              </w:rPr>
              <w:t>ВР</w:t>
            </w:r>
          </w:p>
          <w:p w:rsidR="005553B7" w:rsidRPr="008B4CE8" w:rsidRDefault="005553B7" w:rsidP="008B4CE8">
            <w:pPr>
              <w:spacing w:line="270" w:lineRule="atLeas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lang w:val="ru-RU"/>
              </w:rPr>
              <w:t>Со</w:t>
            </w:r>
            <w:r w:rsidR="008B4CE8" w:rsidRPr="008B4CE8">
              <w:rPr>
                <w:rFonts w:ascii="Times New Roman" w:eastAsia="Times New Roman" w:hAnsi="Times New Roman" w:cs="Times New Roman"/>
                <w:lang w:val="ru-RU"/>
              </w:rPr>
              <w:t>ц.педагог,</w:t>
            </w:r>
            <w:r w:rsidR="00E0125E" w:rsidRPr="008B4CE8">
              <w:rPr>
                <w:rFonts w:ascii="Times New Roman" w:eastAsia="Times New Roman" w:hAnsi="Times New Roman" w:cs="Times New Roman"/>
                <w:lang w:val="ru-RU"/>
              </w:rPr>
              <w:t>кл.руков</w:t>
            </w:r>
          </w:p>
        </w:tc>
      </w:tr>
      <w:tr w:rsidR="005553B7" w:rsidRPr="003B1CDE" w:rsidTr="007B63F6">
        <w:trPr>
          <w:trHeight w:val="827"/>
        </w:trPr>
        <w:tc>
          <w:tcPr>
            <w:tcW w:w="7938" w:type="dxa"/>
          </w:tcPr>
          <w:p w:rsidR="005553B7" w:rsidRPr="008B4CE8" w:rsidRDefault="005553B7" w:rsidP="005553B7">
            <w:pPr>
              <w:ind w:left="110" w:right="1273" w:hanging="5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lastRenderedPageBreak/>
              <w:t>Индивидуальная работа с родителями слабоуспевающих обучающихся, ознакомление под роспись с</w:t>
            </w:r>
          </w:p>
          <w:p w:rsidR="005553B7" w:rsidRPr="008B4CE8" w:rsidRDefault="005553B7" w:rsidP="005553B7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неудовлетворительными отметками за тренировочно-</w:t>
            </w:r>
          </w:p>
          <w:p w:rsidR="00E43514" w:rsidRPr="008B4CE8" w:rsidRDefault="005553B7" w:rsidP="00E0125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диагностические и административные контрольные работы</w:t>
            </w:r>
          </w:p>
        </w:tc>
        <w:tc>
          <w:tcPr>
            <w:tcW w:w="2268" w:type="dxa"/>
          </w:tcPr>
          <w:p w:rsidR="005553B7" w:rsidRPr="003B1CDE" w:rsidRDefault="005553B7" w:rsidP="005553B7">
            <w:pPr>
              <w:ind w:left="639" w:right="6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5553B7" w:rsidRPr="003B1CDE" w:rsidRDefault="005553B7" w:rsidP="005553B7">
            <w:pPr>
              <w:ind w:left="598" w:right="235" w:hanging="35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Информирование родителей</w:t>
            </w:r>
          </w:p>
        </w:tc>
        <w:tc>
          <w:tcPr>
            <w:tcW w:w="2517" w:type="dxa"/>
          </w:tcPr>
          <w:p w:rsidR="005553B7" w:rsidRPr="008B4CE8" w:rsidRDefault="005553B7" w:rsidP="005553B7">
            <w:pPr>
              <w:spacing w:line="268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  <w:p w:rsidR="005553B7" w:rsidRPr="008B4CE8" w:rsidRDefault="005553B7" w:rsidP="005553B7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53B7" w:rsidRPr="008B4CE8" w:rsidRDefault="005553B7" w:rsidP="005553B7">
            <w:pPr>
              <w:spacing w:before="1"/>
              <w:ind w:left="172" w:right="1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</w:p>
        </w:tc>
      </w:tr>
      <w:tr w:rsidR="005553B7" w:rsidRPr="003B1CDE" w:rsidTr="007B63F6">
        <w:trPr>
          <w:trHeight w:val="554"/>
        </w:trPr>
        <w:tc>
          <w:tcPr>
            <w:tcW w:w="7938" w:type="dxa"/>
          </w:tcPr>
          <w:p w:rsidR="005553B7" w:rsidRPr="008B4CE8" w:rsidRDefault="005553B7" w:rsidP="005553B7">
            <w:pPr>
              <w:ind w:left="110" w:right="774" w:hanging="5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Подготовка информационных стендо</w:t>
            </w:r>
            <w:r w:rsidR="00E43514"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в в школе по подготовке ГИА</w:t>
            </w:r>
          </w:p>
        </w:tc>
        <w:tc>
          <w:tcPr>
            <w:tcW w:w="2268" w:type="dxa"/>
          </w:tcPr>
          <w:p w:rsidR="005553B7" w:rsidRPr="003B1CDE" w:rsidRDefault="005553B7" w:rsidP="005553B7">
            <w:pPr>
              <w:ind w:left="406" w:right="388" w:firstLine="2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5553B7" w:rsidRPr="003B1CDE" w:rsidRDefault="005553B7" w:rsidP="005553B7">
            <w:pPr>
              <w:ind w:left="762" w:right="206" w:hanging="54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Информационные стенды</w:t>
            </w:r>
          </w:p>
        </w:tc>
        <w:tc>
          <w:tcPr>
            <w:tcW w:w="2517" w:type="dxa"/>
          </w:tcPr>
          <w:p w:rsidR="005553B7" w:rsidRPr="008B4CE8" w:rsidRDefault="005553B7" w:rsidP="005553B7">
            <w:pPr>
              <w:spacing w:line="270" w:lineRule="exac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 по УВР</w:t>
            </w:r>
          </w:p>
          <w:p w:rsidR="005553B7" w:rsidRPr="008B4CE8" w:rsidRDefault="00E0125E" w:rsidP="005553B7">
            <w:pPr>
              <w:spacing w:line="264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</w:t>
            </w:r>
          </w:p>
        </w:tc>
      </w:tr>
      <w:tr w:rsidR="005553B7" w:rsidRPr="003B1CDE" w:rsidTr="007B63F6">
        <w:trPr>
          <w:trHeight w:val="827"/>
        </w:trPr>
        <w:tc>
          <w:tcPr>
            <w:tcW w:w="7938" w:type="dxa"/>
          </w:tcPr>
          <w:p w:rsidR="005553B7" w:rsidRPr="008B4CE8" w:rsidRDefault="005553B7" w:rsidP="005553B7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Организация индивидуальных консультаций по определению</w:t>
            </w:r>
          </w:p>
          <w:p w:rsidR="005553B7" w:rsidRPr="008B4CE8" w:rsidRDefault="005553B7" w:rsidP="005553B7">
            <w:pPr>
              <w:spacing w:line="270" w:lineRule="atLeast"/>
              <w:ind w:left="110" w:right="321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образовательного маршрута с</w:t>
            </w:r>
            <w:r w:rsidR="00E43514"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 xml:space="preserve">лабоуспевающих обучающихся 8-11 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классов</w:t>
            </w:r>
          </w:p>
        </w:tc>
        <w:tc>
          <w:tcPr>
            <w:tcW w:w="2268" w:type="dxa"/>
          </w:tcPr>
          <w:p w:rsidR="005553B7" w:rsidRPr="003B1CDE" w:rsidRDefault="005553B7" w:rsidP="005553B7">
            <w:pPr>
              <w:ind w:left="406" w:right="388" w:firstLine="24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5553B7" w:rsidRPr="003B1CDE" w:rsidRDefault="005553B7" w:rsidP="005553B7">
            <w:pPr>
              <w:spacing w:line="268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Планы</w:t>
            </w:r>
          </w:p>
        </w:tc>
        <w:tc>
          <w:tcPr>
            <w:tcW w:w="2517" w:type="dxa"/>
          </w:tcPr>
          <w:p w:rsidR="005553B7" w:rsidRPr="008B4CE8" w:rsidRDefault="005553B7" w:rsidP="005553B7">
            <w:pPr>
              <w:spacing w:line="268" w:lineRule="exact"/>
              <w:ind w:left="263" w:firstLine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Кл.руководитель,</w:t>
            </w:r>
          </w:p>
          <w:p w:rsidR="005553B7" w:rsidRPr="008B4CE8" w:rsidRDefault="005553B7" w:rsidP="005553B7">
            <w:pPr>
              <w:spacing w:line="270" w:lineRule="atLeas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педагог, психолог</w:t>
            </w:r>
          </w:p>
        </w:tc>
      </w:tr>
      <w:tr w:rsidR="00F51126" w:rsidRPr="003B1CDE" w:rsidTr="00E0125E">
        <w:trPr>
          <w:trHeight w:val="548"/>
        </w:trPr>
        <w:tc>
          <w:tcPr>
            <w:tcW w:w="7938" w:type="dxa"/>
          </w:tcPr>
          <w:p w:rsidR="00F51126" w:rsidRPr="008B4CE8" w:rsidRDefault="00F51126" w:rsidP="00F51126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Проведение классных и общешкольных родительских собраний</w:t>
            </w:r>
          </w:p>
        </w:tc>
        <w:tc>
          <w:tcPr>
            <w:tcW w:w="2268" w:type="dxa"/>
          </w:tcPr>
          <w:p w:rsidR="00F51126" w:rsidRPr="003B1CDE" w:rsidRDefault="00091A03" w:rsidP="00F51126">
            <w:pPr>
              <w:ind w:left="406" w:right="388" w:firstLine="24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 w:rsidR="00F51126" w:rsidRPr="003B1CDE">
              <w:rPr>
                <w:rFonts w:ascii="Times New Roman" w:eastAsia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693" w:type="dxa"/>
          </w:tcPr>
          <w:p w:rsidR="00F51126" w:rsidRPr="003B1CDE" w:rsidRDefault="00F51126" w:rsidP="00F51126">
            <w:pPr>
              <w:spacing w:line="268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Планы</w:t>
            </w:r>
          </w:p>
        </w:tc>
        <w:tc>
          <w:tcPr>
            <w:tcW w:w="2517" w:type="dxa"/>
          </w:tcPr>
          <w:p w:rsidR="00F51126" w:rsidRPr="008B4CE8" w:rsidRDefault="00F51126" w:rsidP="00F51126">
            <w:pPr>
              <w:spacing w:line="268" w:lineRule="exact"/>
              <w:ind w:left="263" w:firstLine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Кл.руководитель,</w:t>
            </w:r>
          </w:p>
          <w:p w:rsidR="00F51126" w:rsidRPr="008B4CE8" w:rsidRDefault="00E0125E" w:rsidP="00E0125E">
            <w:pPr>
              <w:spacing w:line="270" w:lineRule="atLeas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Соц.педагог,психол</w:t>
            </w:r>
          </w:p>
        </w:tc>
      </w:tr>
    </w:tbl>
    <w:p w:rsidR="00F92DE3" w:rsidRDefault="00F92DE3" w:rsidP="00E0125E">
      <w:pPr>
        <w:widowControl/>
        <w:suppressAutoHyphens w:val="0"/>
        <w:ind w:right="20"/>
        <w:rPr>
          <w:rFonts w:ascii="Times New Roman" w:eastAsia="Times New Roman" w:hAnsi="Times New Roman" w:cs="Times New Roman"/>
          <w:b/>
          <w:bCs/>
          <w:sz w:val="28"/>
          <w:szCs w:val="26"/>
          <w:lang w:eastAsia="ru-RU" w:bidi="ar-SA"/>
        </w:rPr>
      </w:pPr>
    </w:p>
    <w:tbl>
      <w:tblPr>
        <w:tblpPr w:leftFromText="180" w:rightFromText="180" w:vertAnchor="text" w:tblpX="132" w:tblpY="1"/>
        <w:tblOverlap w:val="never"/>
        <w:tblW w:w="16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139"/>
        <w:gridCol w:w="1432"/>
        <w:gridCol w:w="2362"/>
        <w:gridCol w:w="2197"/>
      </w:tblGrid>
      <w:tr w:rsidR="00FB26B2" w:rsidRPr="00FB26B2" w:rsidTr="00FB26B2">
        <w:tc>
          <w:tcPr>
            <w:tcW w:w="16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514" w:rsidRPr="00FB26B2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6"/>
                <w:lang w:eastAsia="ru-RU" w:bidi="ar-SA"/>
              </w:rPr>
            </w:pPr>
            <w:r w:rsidRPr="00FB26B2">
              <w:rPr>
                <w:rFonts w:ascii="Times New Roman" w:hAnsi="Times New Roman"/>
                <w:b/>
                <w:sz w:val="32"/>
                <w:szCs w:val="28"/>
              </w:rPr>
              <w:t>Модуль</w:t>
            </w:r>
            <w:r w:rsidR="00533C78">
              <w:rPr>
                <w:rFonts w:ascii="Times New Roman" w:hAnsi="Times New Roman"/>
                <w:b/>
                <w:sz w:val="32"/>
                <w:szCs w:val="28"/>
              </w:rPr>
              <w:t xml:space="preserve"> 4</w:t>
            </w:r>
            <w:r w:rsidRPr="00FB26B2">
              <w:rPr>
                <w:rFonts w:ascii="Times New Roman" w:hAnsi="Times New Roman"/>
                <w:b/>
                <w:sz w:val="32"/>
                <w:szCs w:val="28"/>
              </w:rPr>
              <w:t>. «Внеурочная деятельность</w:t>
            </w:r>
            <w:r w:rsidRPr="00FB26B2">
              <w:rPr>
                <w:rFonts w:ascii="Times New Roman" w:hAnsi="Times New Roman"/>
                <w:b/>
                <w:sz w:val="28"/>
                <w:szCs w:val="26"/>
              </w:rPr>
              <w:t xml:space="preserve">». </w:t>
            </w:r>
            <w:r w:rsidRPr="00FB26B2">
              <w:rPr>
                <w:rFonts w:ascii="Times New Roman" w:eastAsia="Times New Roman" w:hAnsi="Times New Roman" w:cs="Times New Roman"/>
                <w:sz w:val="28"/>
                <w:szCs w:val="26"/>
                <w:lang w:eastAsia="ru-RU" w:bidi="ar-SA"/>
              </w:rPr>
              <w:t xml:space="preserve"> </w:t>
            </w:r>
          </w:p>
        </w:tc>
      </w:tr>
      <w:tr w:rsidR="00FB26B2" w:rsidRPr="00FB26B2" w:rsidTr="00FB26B2">
        <w:tc>
          <w:tcPr>
            <w:tcW w:w="16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514" w:rsidRPr="00286FA6" w:rsidRDefault="00FB26B2" w:rsidP="00FB26B2">
            <w:pPr>
              <w:widowControl/>
              <w:suppressAutoHyphens w:val="0"/>
              <w:rPr>
                <w:rFonts w:ascii="Times New Roman" w:hAnsi="Times New Roman" w:cs="Times New Roman"/>
                <w:b/>
                <w:szCs w:val="26"/>
              </w:rPr>
            </w:pP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 как художественные, культурологические, филологические, хоровые студии, сетевые сообщества, школьные спортивные клубы и секции, конференции, олимпиады, военно- патриотические объединения, экскурсии, соревнования, поисковые и научные исследования, общественно полезные практики и другие формы. При организации внеурочной деятельности могут быть реализованы часы, отведенные на внеурочную деятельность, дополнительное образование, работу физкультурно-спортивного клуба, а также использоваться возможности учреждений дополнительного образования, культуры, спортивных учреждений, школы, села и города.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  <w:t xml:space="preserve">Реализация плана внеурочной деятельности осуществляется через: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  <w:t xml:space="preserve">1. Часы внеурочной деятельности. </w:t>
            </w:r>
            <w:r w:rsidR="00E43514" w:rsidRPr="00286FA6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</w:p>
          <w:p w:rsidR="00E43514" w:rsidRPr="00286FA6" w:rsidRDefault="00E43514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</w:pPr>
            <w:r w:rsidRPr="00286FA6">
              <w:rPr>
                <w:rFonts w:ascii="Times New Roman" w:hAnsi="Times New Roman" w:cs="Times New Roman"/>
                <w:b/>
                <w:szCs w:val="26"/>
              </w:rPr>
              <w:t>Часы внеурочной деятельности (Мероприятия, классные часы в рамках курса «Разговоры о важном»)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="00FB26B2"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2. Часы дополнительного образования. </w:t>
            </w:r>
          </w:p>
          <w:p w:rsidR="00E43514" w:rsidRPr="00286FA6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</w:pP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3. Работу школьного спортивного клуба. </w:t>
            </w:r>
          </w:p>
          <w:p w:rsidR="00FB26B2" w:rsidRPr="00286FA6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</w:pP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4. Воспитательные проекты классных руководителей, реализуемые в рамках плана ВР класса (классные часы, внутриклассные мероприятия). 5. Предметные недели, реализуемые учителями-предметниками согласно плану методической работы школы. </w:t>
            </w:r>
            <w:r w:rsidR="00E43514" w:rsidRPr="00286FA6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r w:rsidR="00E43514"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Внеурочная деятельность и дополнительное образование школы реализуется на основе общеразвивающих общеобразовательных программ и организовано по направлениям: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  <w:t xml:space="preserve">а). Спортивно-оздоровительное направление (спортивно-оздоровительная деятельность, игровая деятельность) реализуется через деятельность школьного спортивного клуба (ШСК) «Будь здоров»: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секции: баскетбола, волейбола, мини-футбола, самбо, войной борьбы, легкой атлетики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спортивный клуб «Будь здоров»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физкультурное объединение «Азбука здоровья», «Спортивные игры», «Плавание», «Волейбол», «Спортивные игры», «Легкая атлетика»;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  <w:t xml:space="preserve">б). Духовно-нравственное направление (проблемно-ценностное общение,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  <w:t xml:space="preserve">трудовая деятельность):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Реализация программы воспитания;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Единые классные часы, посвященные памятным датам, Дням воинской славы;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Ключевые общешкольные дела;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Общешкольные мероприятия;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Посещение музеев, театров, экскурсий;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lastRenderedPageBreak/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Классные часы по плану ВР классных руководителей;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Творческие объединения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  <w:t xml:space="preserve">в). Социальное направление (трудовая деятельность, проблемно-ценностное общение, игровая деятельность):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Творческие объединения</w:t>
            </w:r>
          </w:p>
          <w:p w:rsidR="00E43514" w:rsidRPr="00286FA6" w:rsidRDefault="00FB26B2" w:rsidP="00D668C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</w:pP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Классные часы ПДД, ППБ;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Связь с социумом (посещение музеев, театров, экскурсий, участие в культурных, спортивных, социальных мероприятиях);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Общешкольные мероприятия;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Коллективные творческие дела;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Проектная деятельность;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Волонтерская деятельность;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Сотрудничество с КДЦ с.Малый Труев и Большой Труев;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Сотрудничество с МБО ДО «ЦДТ», «ДЮШС»</w:t>
            </w:r>
            <w:r w:rsidR="00E43514"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, «ФОК»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: участие в конкурсах.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  <w:t xml:space="preserve">г). Общеинтеллектуальное (познавательная деятельность, игровая деятельность, туристко-краеведческая деятельность):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Участие во Всероссийской олимпиаде школьников, научных, интеллектуальных, творческих конкурсах, олимпиадах различных уровней;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Предметные недели; Проектная деятельность;  Творческие объединения;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Сотрудничество с МБО ДО «ЦДТ</w:t>
            </w:r>
            <w:r w:rsidR="00E43514"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», «ДЮТ», «ДЮШС»: участие в конкурсах, соревнованиях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  <w:t xml:space="preserve">д). Общекультурное (художественное творчество, игровая деятельность, туристко-краеведческая деятельность):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="00800404"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Творческие объединения.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Посещение театров, музеев, экскурсий;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Общешкольные мероприятия;  Коллективные творческие дела;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Сотрудничество с МБО ДО «ДЮСШ»,</w:t>
            </w:r>
            <w:r w:rsidRPr="00286FA6">
              <w:rPr>
                <w:szCs w:val="26"/>
              </w:rPr>
              <w:t xml:space="preserve">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МБУ ДО "ЦДТ" </w:t>
            </w:r>
            <w:r w:rsidRPr="00286FA6">
              <w:rPr>
                <w:rFonts w:ascii="Times New Roman" w:eastAsia="Times New Roman" w:hAnsi="Times New Roman" w:cs="Times New Roman"/>
                <w:b/>
                <w:bCs/>
                <w:szCs w:val="26"/>
                <w:lang w:eastAsia="ru-RU" w:bidi="ar-SA"/>
              </w:rPr>
              <w:t>Кузнецкого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</w:t>
            </w:r>
            <w:r w:rsidRPr="00286FA6">
              <w:rPr>
                <w:rFonts w:ascii="Times New Roman" w:eastAsia="Times New Roman" w:hAnsi="Times New Roman" w:cs="Times New Roman"/>
                <w:b/>
                <w:bCs/>
                <w:szCs w:val="26"/>
                <w:lang w:eastAsia="ru-RU" w:bidi="ar-SA"/>
              </w:rPr>
              <w:t>района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, участие в конкурсах.</w:t>
            </w:r>
          </w:p>
        </w:tc>
      </w:tr>
      <w:tr w:rsidR="00FB26B2" w:rsidRPr="00FB26B2" w:rsidTr="00FB26B2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FB26B2" w:rsidRDefault="00F62B0F" w:rsidP="00FB26B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Название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286FA6" w:rsidRDefault="00FB26B2" w:rsidP="00FB26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6FA6">
              <w:rPr>
                <w:rFonts w:ascii="Times New Roman" w:hAnsi="Times New Roman"/>
                <w:sz w:val="26"/>
                <w:szCs w:val="26"/>
              </w:rPr>
              <w:t>Дата проведе ния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286FA6" w:rsidRDefault="00FB26B2" w:rsidP="00FB26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6FA6">
              <w:rPr>
                <w:rFonts w:ascii="Times New Roman" w:hAnsi="Times New Roman"/>
                <w:sz w:val="26"/>
                <w:szCs w:val="26"/>
              </w:rPr>
              <w:t xml:space="preserve">Классы Количество </w:t>
            </w:r>
          </w:p>
          <w:p w:rsidR="00FB26B2" w:rsidRPr="00286FA6" w:rsidRDefault="00FB26B2" w:rsidP="00FB26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6FA6">
              <w:rPr>
                <w:rFonts w:ascii="Times New Roman" w:hAnsi="Times New Roman"/>
                <w:sz w:val="26"/>
                <w:szCs w:val="26"/>
              </w:rPr>
              <w:t>часов в неделю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286FA6" w:rsidRDefault="00FB26B2" w:rsidP="00FB26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6FA6"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</w:p>
        </w:tc>
      </w:tr>
      <w:tr w:rsidR="00FB26B2" w:rsidRPr="00FB26B2" w:rsidTr="00FB26B2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Утверждение планов работы внеурочной деятельности. 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Запись в кружки и секции детей «Группы риска»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Работа со слабыми учащимися 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Организация работы с педагогами, руководителями кружков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Сентябрь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E43514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1-11</w:t>
            </w:r>
          </w:p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4 ч.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Зам.директора по УВР, ответственная за ВР</w:t>
            </w:r>
          </w:p>
        </w:tc>
      </w:tr>
      <w:tr w:rsidR="00FB26B2" w:rsidRPr="00FB26B2" w:rsidTr="00FB26B2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Запись в кружки и секции детей «группы риска»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Организация совместной деятельности центра ДЮТ, ДЮШС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Организация работы с педагогами дополнительного образования. 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 </w:t>
            </w:r>
            <w:r w:rsidRPr="00E0125E">
              <w:rPr>
                <w:rFonts w:ascii="Times New Roman" w:eastAsia="Times New Roman" w:hAnsi="Times New Roman" w:cs="Times New Roman"/>
                <w:b/>
                <w:bCs/>
                <w:color w:val="333333"/>
                <w:szCs w:val="26"/>
                <w:lang w:eastAsia="ru-RU" w:bidi="ar-SA"/>
              </w:rPr>
              <w:t>Мониторинг «Использование ИКТ ПДО во внеурочной деятельности»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Сентябрь, октябрь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4 ч.</w:t>
            </w:r>
          </w:p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18 ч., 24 ч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Кл.руковод.,</w:t>
            </w:r>
          </w:p>
          <w:p w:rsidR="00FB26B2" w:rsidRPr="00E0125E" w:rsidRDefault="00FB26B2" w:rsidP="00FB26B2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ответственная за ВР</w:t>
            </w:r>
          </w:p>
        </w:tc>
      </w:tr>
      <w:tr w:rsidR="00FB26B2" w:rsidRPr="00FB26B2" w:rsidTr="00FB26B2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514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Вовлечение обучающихся в интересную и полезную для них деятельность. Реализация воспитательного потенциала курсов внеурочной деятельности в рамках следующих выбранных обучающимися направлений: познавательная деятельность, художественное творчество, проблемно –ценностное общение, туристско – краеведческая деятельность, спортивно –оздоровительная деятельность, игровая и трудовая деятельность.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Сентябрь, октябрь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4 ч.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Отв. кл. рук., рук.кружков, педагоги доп. образования.</w:t>
            </w:r>
          </w:p>
        </w:tc>
      </w:tr>
      <w:tr w:rsidR="00FB26B2" w:rsidRPr="00FB26B2" w:rsidTr="00FB26B2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b/>
                <w:szCs w:val="26"/>
              </w:rPr>
            </w:pPr>
            <w:r w:rsidRPr="00E0125E">
              <w:rPr>
                <w:rFonts w:ascii="Times New Roman" w:hAnsi="Times New Roman"/>
                <w:b/>
                <w:szCs w:val="26"/>
              </w:rPr>
              <w:t>Проведение занятий по расписанию внеурочной деятельности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В теч. года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4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E0125E" w:rsidP="00FB26B2">
            <w:pPr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Ответственн за ВР Рук кружк</w:t>
            </w:r>
            <w:r w:rsidR="00FB26B2" w:rsidRPr="00E0125E">
              <w:rPr>
                <w:rFonts w:ascii="Times New Roman" w:hAnsi="Times New Roman"/>
                <w:szCs w:val="26"/>
              </w:rPr>
              <w:t>,кл.рук</w:t>
            </w:r>
          </w:p>
        </w:tc>
      </w:tr>
      <w:tr w:rsidR="00FB26B2" w:rsidRPr="00FB26B2" w:rsidTr="00FB26B2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lastRenderedPageBreak/>
              <w:t xml:space="preserve">Организация работы с педагогами дополнительного образования 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Посещение кружков. Участие в районных конкурсах и конкурсах ДЮТ. </w:t>
            </w:r>
          </w:p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Участие в областных, всероссийских конкурсах.</w:t>
            </w:r>
            <w:r w:rsidRPr="00E0125E">
              <w:rPr>
                <w:rFonts w:ascii="Times New Roman" w:eastAsia="Times New Roman" w:hAnsi="Times New Roman" w:cs="Times New Roman"/>
                <w:b/>
                <w:bCs/>
                <w:color w:val="333333"/>
                <w:szCs w:val="26"/>
                <w:lang w:eastAsia="ru-RU" w:bidi="ar-SA"/>
              </w:rPr>
              <w:t xml:space="preserve"> </w:t>
            </w: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Сентябрь-май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18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Ответст. за ВР Руководители кружков,кл.рук</w:t>
            </w:r>
          </w:p>
        </w:tc>
      </w:tr>
      <w:tr w:rsidR="00FB26B2" w:rsidRPr="00FB26B2" w:rsidTr="00FB26B2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Организация выставок, ярмарок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Участие в районных конкурсах и конкурсах ДЮТ. Посещение кружков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Организация работы с педагогами дополнительного образования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Calibri" w:hAnsi="Times New Roman" w:cs="Times New Roman"/>
                <w:bCs/>
                <w:szCs w:val="26"/>
                <w:lang w:eastAsia="ar-SA" w:bidi="ar-SA"/>
              </w:rPr>
              <w:t>Конкурс профессионального мастерства педагогов «Шаги к успеху»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</w:p>
          <w:p w:rsidR="00FB26B2" w:rsidRPr="00E0125E" w:rsidRDefault="00FB26B2" w:rsidP="00FB26B2">
            <w:pPr>
              <w:jc w:val="center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В теч.года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Ответственная за ВР Руководители кружков,кл.рук</w:t>
            </w:r>
          </w:p>
        </w:tc>
      </w:tr>
      <w:tr w:rsidR="00FB26B2" w:rsidRPr="00FB26B2" w:rsidTr="00FB26B2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Организация работы с педагогами дополнительного образования </w:t>
            </w:r>
            <w:r w:rsidRPr="00E0125E">
              <w:rPr>
                <w:rFonts w:ascii="Times New Roman" w:eastAsia="Times New Roman" w:hAnsi="Times New Roman" w:cs="Times New Roman"/>
                <w:b/>
                <w:bCs/>
                <w:color w:val="333333"/>
                <w:szCs w:val="26"/>
                <w:lang w:eastAsia="ru-RU" w:bidi="ar-SA"/>
              </w:rPr>
              <w:t>Посещение кружков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/>
                <w:bCs/>
                <w:color w:val="333333"/>
                <w:szCs w:val="26"/>
                <w:lang w:eastAsia="ru-RU" w:bidi="ar-SA"/>
              </w:rPr>
              <w:t xml:space="preserve">Участие в районных конкурсах и конкурсах ДЮТ. 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/>
                <w:bCs/>
                <w:color w:val="333333"/>
                <w:szCs w:val="26"/>
                <w:lang w:eastAsia="ru-RU" w:bidi="ar-SA"/>
              </w:rPr>
              <w:t xml:space="preserve">Участие в областных, всероссийских конкурсах. </w:t>
            </w: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В теч.года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Ответственная за ВР Руководители кружков,кл.рук</w:t>
            </w:r>
          </w:p>
        </w:tc>
      </w:tr>
    </w:tbl>
    <w:p w:rsidR="00F92DE3" w:rsidRDefault="00F92DE3" w:rsidP="0045166D">
      <w:pPr>
        <w:widowControl/>
        <w:suppressAutoHyphens w:val="0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 w:bidi="ar-SA"/>
        </w:rPr>
      </w:pPr>
    </w:p>
    <w:tbl>
      <w:tblPr>
        <w:tblStyle w:val="TableGrid211"/>
        <w:tblW w:w="15809" w:type="dxa"/>
        <w:tblInd w:w="-106" w:type="dxa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0141"/>
        <w:gridCol w:w="1039"/>
        <w:gridCol w:w="2225"/>
        <w:gridCol w:w="2404"/>
      </w:tblGrid>
      <w:tr w:rsidR="00E57C30" w:rsidRPr="00E57C30" w:rsidTr="00E57C30">
        <w:trPr>
          <w:trHeight w:val="399"/>
        </w:trPr>
        <w:tc>
          <w:tcPr>
            <w:tcW w:w="158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C30" w:rsidRPr="00E57C30" w:rsidRDefault="00E57C30" w:rsidP="00E57C30">
            <w:pPr>
              <w:widowControl/>
              <w:suppressAutoHyphens w:val="0"/>
              <w:spacing w:after="5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3D0C">
              <w:rPr>
                <w:rFonts w:ascii="Times New Roman" w:hAnsi="Times New Roman"/>
                <w:b/>
                <w:color w:val="000000"/>
                <w:sz w:val="28"/>
              </w:rPr>
              <w:t>Модуль</w:t>
            </w:r>
            <w:r w:rsidR="00611311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r w:rsidR="00193D0C" w:rsidRPr="00193D0C">
              <w:rPr>
                <w:rFonts w:ascii="Times New Roman" w:hAnsi="Times New Roman"/>
                <w:b/>
                <w:color w:val="000000"/>
                <w:sz w:val="28"/>
              </w:rPr>
              <w:t xml:space="preserve">«Патриот». </w:t>
            </w:r>
            <w:r w:rsidRPr="00193D0C">
              <w:rPr>
                <w:rFonts w:ascii="Times New Roman" w:hAnsi="Times New Roman"/>
                <w:b/>
                <w:color w:val="000000"/>
                <w:sz w:val="28"/>
              </w:rPr>
              <w:t>«В будущее-вместе с Россией»</w:t>
            </w:r>
          </w:p>
        </w:tc>
      </w:tr>
      <w:tr w:rsidR="00E57C30" w:rsidRPr="00E57C30" w:rsidTr="006A244A">
        <w:trPr>
          <w:trHeight w:val="987"/>
        </w:trPr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30" w:rsidRPr="00056DE9" w:rsidRDefault="00E57C30" w:rsidP="00952932">
            <w:pPr>
              <w:widowControl/>
              <w:suppressAutoHyphens w:val="0"/>
              <w:spacing w:after="159"/>
              <w:jc w:val="center"/>
              <w:rPr>
                <w:sz w:val="24"/>
                <w:szCs w:val="24"/>
              </w:rPr>
            </w:pPr>
            <w:r w:rsidRPr="00056DE9">
              <w:rPr>
                <w:rFonts w:ascii="Times New Roman" w:hAnsi="Times New Roman"/>
                <w:b/>
                <w:sz w:val="24"/>
                <w:szCs w:val="24"/>
              </w:rPr>
              <w:t xml:space="preserve"> Дела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30" w:rsidRPr="00056DE9" w:rsidRDefault="00E57C30" w:rsidP="00056DE9">
            <w:pPr>
              <w:widowControl/>
              <w:suppressAutoHyphens w:val="0"/>
              <w:rPr>
                <w:sz w:val="24"/>
                <w:szCs w:val="24"/>
              </w:rPr>
            </w:pPr>
            <w:r w:rsidRPr="00056DE9">
              <w:rPr>
                <w:rFonts w:ascii="Times New Roman" w:hAnsi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30" w:rsidRPr="00056DE9" w:rsidRDefault="00E57C30" w:rsidP="00056DE9">
            <w:pPr>
              <w:widowControl/>
              <w:suppressAutoHyphens w:val="0"/>
              <w:ind w:right="106"/>
              <w:jc w:val="center"/>
              <w:rPr>
                <w:sz w:val="24"/>
                <w:szCs w:val="24"/>
              </w:rPr>
            </w:pPr>
            <w:r w:rsidRPr="00056DE9">
              <w:rPr>
                <w:rFonts w:ascii="Times New Roman" w:hAnsi="Times New Roman"/>
                <w:b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30" w:rsidRPr="00056DE9" w:rsidRDefault="00E57C30" w:rsidP="00952932">
            <w:pPr>
              <w:widowControl/>
              <w:suppressAutoHyphens w:val="0"/>
              <w:spacing w:after="162"/>
              <w:jc w:val="center"/>
              <w:rPr>
                <w:sz w:val="24"/>
                <w:szCs w:val="24"/>
              </w:rPr>
            </w:pPr>
            <w:r w:rsidRPr="00056DE9">
              <w:rPr>
                <w:rFonts w:ascii="Times New Roman" w:hAnsi="Times New Roman"/>
                <w:b/>
                <w:sz w:val="24"/>
                <w:szCs w:val="24"/>
              </w:rPr>
              <w:t xml:space="preserve"> Ответственные </w:t>
            </w:r>
          </w:p>
        </w:tc>
      </w:tr>
      <w:tr w:rsidR="0004587A" w:rsidRPr="00E57C30" w:rsidTr="0004587A">
        <w:trPr>
          <w:trHeight w:val="472"/>
        </w:trPr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7A" w:rsidRPr="00056DE9" w:rsidRDefault="0004587A" w:rsidP="0004587A">
            <w:pPr>
              <w:widowControl/>
              <w:suppressAutoHyphens w:val="0"/>
              <w:spacing w:after="159"/>
              <w:ind w:left="80"/>
              <w:jc w:val="center"/>
              <w:rPr>
                <w:rFonts w:ascii="Times New Roman" w:hAnsi="Times New Roman"/>
                <w:b/>
              </w:rPr>
            </w:pPr>
            <w:r w:rsidRPr="004054C9">
              <w:rPr>
                <w:rFonts w:ascii="Times New Roman" w:hAnsi="Times New Roman"/>
                <w:b/>
              </w:rPr>
              <w:t xml:space="preserve">Часы внеурочной деятельности (Мероприятия, классные часы в рамках курса </w:t>
            </w:r>
            <w:r>
              <w:rPr>
                <w:rFonts w:ascii="Times New Roman" w:hAnsi="Times New Roman"/>
                <w:b/>
              </w:rPr>
              <w:t xml:space="preserve">                                  </w:t>
            </w:r>
            <w:r w:rsidRPr="004054C9">
              <w:rPr>
                <w:rFonts w:ascii="Times New Roman" w:hAnsi="Times New Roman"/>
                <w:b/>
              </w:rPr>
              <w:t>«Разговоры о важном»)</w:t>
            </w:r>
            <w:r>
              <w:rPr>
                <w:rFonts w:ascii="Times New Roman" w:hAnsi="Times New Roman"/>
                <w:b/>
              </w:rPr>
              <w:t xml:space="preserve">        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7A" w:rsidRPr="00056DE9" w:rsidRDefault="0004587A" w:rsidP="0004587A">
            <w:pPr>
              <w:widowControl/>
              <w:suppressAutoHyphens w:val="0"/>
              <w:ind w:left="19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7A" w:rsidRPr="00056DE9" w:rsidRDefault="0004587A" w:rsidP="0004587A">
            <w:pPr>
              <w:widowControl/>
              <w:suppressAutoHyphens w:val="0"/>
              <w:ind w:left="176" w:right="106" w:hanging="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сентября -                  31 мая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7A" w:rsidRPr="004054C9" w:rsidRDefault="0004587A" w:rsidP="0004587A">
            <w:pPr>
              <w:widowControl/>
              <w:suppressAutoHyphens w:val="0"/>
              <w:ind w:left="29"/>
              <w:jc w:val="center"/>
              <w:rPr>
                <w:rFonts w:ascii="Times New Roman" w:hAnsi="Times New Roman"/>
                <w:b/>
              </w:rPr>
            </w:pPr>
            <w:r w:rsidRPr="004054C9">
              <w:rPr>
                <w:rFonts w:ascii="Times New Roman" w:hAnsi="Times New Roman"/>
                <w:b/>
              </w:rPr>
              <w:t>Классные руководители</w:t>
            </w:r>
          </w:p>
        </w:tc>
      </w:tr>
      <w:tr w:rsidR="0004587A" w:rsidRPr="00E57C30" w:rsidTr="006A244A">
        <w:trPr>
          <w:trHeight w:val="548"/>
        </w:trPr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7A" w:rsidRPr="00056DE9" w:rsidRDefault="0004587A" w:rsidP="0004587A">
            <w:pPr>
              <w:widowControl/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" w:eastAsia="Calibri" w:hAnsi="Times New Roman"/>
                <w:sz w:val="24"/>
                <w:szCs w:val="24"/>
              </w:rPr>
              <w:t>День солидарности в борьбе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56DE9">
              <w:rPr>
                <w:rFonts w:ascii="Times New Roman" w:eastAsia="Calibri" w:hAnsi="Times New Roman"/>
                <w:sz w:val="24"/>
                <w:szCs w:val="24"/>
              </w:rPr>
              <w:t>с терроризмом (3 сентября)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87A" w:rsidRPr="00056DE9" w:rsidRDefault="0004587A" w:rsidP="0004587A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7A" w:rsidRPr="00056DE9" w:rsidRDefault="0004587A" w:rsidP="0004587A">
            <w:pPr>
              <w:widowControl/>
              <w:suppressAutoHyphens w:val="0"/>
              <w:ind w:right="5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7A" w:rsidRPr="00056DE9" w:rsidRDefault="0004587A" w:rsidP="0004587A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Препод.ОБЖ </w:t>
            </w:r>
          </w:p>
          <w:p w:rsidR="0004587A" w:rsidRPr="00056DE9" w:rsidRDefault="0004587A" w:rsidP="0004587A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руководит.</w:t>
            </w:r>
          </w:p>
        </w:tc>
      </w:tr>
      <w:tr w:rsidR="0004587A" w:rsidRPr="00E57C30" w:rsidTr="006A244A">
        <w:trPr>
          <w:trHeight w:val="684"/>
        </w:trPr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87A" w:rsidRPr="00056DE9" w:rsidRDefault="0004587A" w:rsidP="0004587A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56DE9">
              <w:rPr>
                <w:rFonts w:ascii="Times New Roman" w:eastAsia="Calibri" w:hAnsi="Times New Roman"/>
                <w:sz w:val="24"/>
                <w:szCs w:val="24"/>
              </w:rPr>
              <w:t>День начала блокады Ленинграда</w:t>
            </w:r>
          </w:p>
          <w:p w:rsidR="0004587A" w:rsidRPr="00056DE9" w:rsidRDefault="0004587A" w:rsidP="0004587A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87A" w:rsidRPr="00056DE9" w:rsidRDefault="0004587A" w:rsidP="0004587A">
            <w:pPr>
              <w:widowControl/>
              <w:suppressAutoHyphens w:val="0"/>
              <w:ind w:right="5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" w:eastAsia="Calibri" w:hAnsi="Times New Roman"/>
                <w:sz w:val="24"/>
                <w:szCs w:val="24"/>
              </w:rPr>
              <w:t>8 сентября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87A" w:rsidRPr="00056DE9" w:rsidRDefault="0004587A" w:rsidP="0004587A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 истории</w:t>
            </w:r>
          </w:p>
          <w:p w:rsidR="0004587A" w:rsidRPr="00056DE9" w:rsidRDefault="0004587A" w:rsidP="0004587A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руководит.</w:t>
            </w:r>
          </w:p>
        </w:tc>
      </w:tr>
      <w:tr w:rsidR="0004587A" w:rsidRPr="00E57C30" w:rsidTr="0004587A">
        <w:trPr>
          <w:trHeight w:val="359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suppressAutoHyphens w:val="0"/>
              <w:spacing w:before="100" w:beforeAutospacing="1" w:after="11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56D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памяти (День памяти политических репрессий)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7A" w:rsidRPr="00056DE9" w:rsidRDefault="0004587A" w:rsidP="0004587A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Учителя истории</w:t>
            </w:r>
          </w:p>
        </w:tc>
      </w:tr>
      <w:tr w:rsidR="0004587A" w:rsidRPr="00E57C30" w:rsidTr="006A244A">
        <w:trPr>
          <w:trHeight w:val="251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День неизвестного солдата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DE9">
              <w:rPr>
                <w:rFonts w:ascii="Times New Roman" w:hAnsi="Times New Roman"/>
                <w:sz w:val="24"/>
                <w:szCs w:val="24"/>
              </w:rPr>
              <w:t>(3 декабря)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7A" w:rsidRPr="00056DE9" w:rsidRDefault="0004587A" w:rsidP="0004587A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лассные руководит</w:t>
            </w:r>
          </w:p>
        </w:tc>
      </w:tr>
      <w:tr w:rsidR="0004587A" w:rsidRPr="00E57C30" w:rsidTr="006A244A">
        <w:trPr>
          <w:trHeight w:val="680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7A" w:rsidRPr="00056DE9" w:rsidRDefault="0004587A" w:rsidP="0004587A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65" w:rsidRDefault="0004587A" w:rsidP="0004587A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Ответств.за ВР, </w:t>
            </w:r>
          </w:p>
          <w:p w:rsidR="001A4E65" w:rsidRDefault="001A4E65" w:rsidP="001A4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</w:t>
            </w:r>
          </w:p>
          <w:p w:rsidR="0004587A" w:rsidRPr="00056DE9" w:rsidRDefault="0004587A" w:rsidP="0004587A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ст.вожатая, кл. руков</w:t>
            </w:r>
          </w:p>
        </w:tc>
      </w:tr>
      <w:tr w:rsidR="0004587A" w:rsidRPr="00E57C30" w:rsidTr="006A244A">
        <w:trPr>
          <w:trHeight w:val="535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День прорыва блокады Ленинграда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DE9">
              <w:rPr>
                <w:rFonts w:ascii="Times New Roman" w:hAnsi="Times New Roman"/>
                <w:sz w:val="24"/>
                <w:szCs w:val="24"/>
              </w:rPr>
              <w:t xml:space="preserve">(18 января) </w:t>
            </w:r>
          </w:p>
          <w:p w:rsidR="0004587A" w:rsidRPr="00056DE9" w:rsidRDefault="0004587A" w:rsidP="0004587A">
            <w:pPr>
              <w:widowControl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День снятия блокады Ленинграда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DE9">
              <w:rPr>
                <w:rFonts w:ascii="Times New Roman" w:hAnsi="Times New Roman"/>
                <w:sz w:val="24"/>
                <w:szCs w:val="24"/>
              </w:rPr>
              <w:t>(27 января)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истории</w:t>
            </w:r>
          </w:p>
        </w:tc>
      </w:tr>
      <w:tr w:rsidR="0004587A" w:rsidRPr="00E57C30" w:rsidTr="0004587A">
        <w:trPr>
          <w:trHeight w:val="774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Неделя памяти блокады Ленинграда.</w:t>
            </w:r>
          </w:p>
          <w:p w:rsidR="0004587A" w:rsidRPr="00056DE9" w:rsidRDefault="0004587A" w:rsidP="0004587A">
            <w:pPr>
              <w:widowControl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Уроки мужества ко дню снятия блокады Ленинграда.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04587A" w:rsidRPr="00056DE9" w:rsidRDefault="0004587A" w:rsidP="0004587A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</w:p>
        </w:tc>
      </w:tr>
      <w:tr w:rsidR="0004587A" w:rsidRPr="00E57C30" w:rsidTr="006A244A">
        <w:trPr>
          <w:trHeight w:val="1135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suppressAutoHyphens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56DE9">
              <w:rPr>
                <w:rFonts w:ascii="Times New Roman" w:hAnsi="Times New Roman"/>
                <w:sz w:val="24"/>
                <w:szCs w:val="24"/>
                <w:lang w:bidi="ru-RU"/>
              </w:rPr>
              <w:t>Неделя воинской славы</w:t>
            </w:r>
          </w:p>
          <w:p w:rsidR="0004587A" w:rsidRPr="00056DE9" w:rsidRDefault="0004587A" w:rsidP="0004587A">
            <w:pPr>
              <w:suppressAutoHyphens w:val="0"/>
              <w:autoSpaceDE w:val="0"/>
              <w:autoSpaceDN w:val="0"/>
              <w:ind w:right="313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56DE9">
              <w:rPr>
                <w:rFonts w:ascii="Times New Roman" w:hAnsi="Times New Roman"/>
                <w:sz w:val="24"/>
                <w:szCs w:val="24"/>
                <w:lang w:bidi="ru-RU"/>
              </w:rPr>
              <w:t>День памяти о россиянах, исполнявших служебный долг за пределами Отечества.</w:t>
            </w:r>
          </w:p>
          <w:p w:rsidR="0004587A" w:rsidRPr="00056DE9" w:rsidRDefault="0004587A" w:rsidP="0004587A">
            <w:pPr>
              <w:tabs>
                <w:tab w:val="left" w:pos="2011"/>
                <w:tab w:val="left" w:pos="3637"/>
                <w:tab w:val="left" w:pos="5230"/>
              </w:tabs>
              <w:suppressAutoHyphens w:val="0"/>
              <w:autoSpaceDE w:val="0"/>
              <w:autoSpaceDN w:val="0"/>
              <w:ind w:right="98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56DE9">
              <w:rPr>
                <w:rFonts w:ascii="Times New Roman" w:hAnsi="Times New Roman"/>
                <w:sz w:val="24"/>
                <w:szCs w:val="24"/>
                <w:lang w:bidi="ru-RU"/>
              </w:rPr>
              <w:t>Патриотическое мероприятие, посвящённое</w:t>
            </w:r>
            <w:r w:rsidRPr="00056DE9">
              <w:rPr>
                <w:rFonts w:ascii="Times New Roman" w:hAnsi="Times New Roman"/>
                <w:sz w:val="24"/>
                <w:szCs w:val="24"/>
                <w:lang w:bidi="ru-RU"/>
              </w:rPr>
              <w:tab/>
              <w:t>Дню памяти о россиянах, исполнявших служебный долг</w:t>
            </w:r>
            <w:r w:rsidRPr="00056DE9">
              <w:rPr>
                <w:rFonts w:ascii="Times New Roman" w:hAnsi="Times New Roman"/>
                <w:spacing w:val="53"/>
                <w:sz w:val="24"/>
                <w:szCs w:val="24"/>
                <w:lang w:bidi="ru-RU"/>
              </w:rPr>
              <w:t xml:space="preserve"> </w:t>
            </w:r>
            <w:r w:rsidRPr="00056DE9">
              <w:rPr>
                <w:rFonts w:ascii="Times New Roman" w:hAnsi="Times New Roman"/>
                <w:sz w:val="24"/>
                <w:szCs w:val="24"/>
                <w:lang w:bidi="ru-RU"/>
              </w:rPr>
              <w:t>за пределами Отечества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056DE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«ЭХО АФГАНСКОЙ</w:t>
            </w:r>
            <w:r w:rsidRPr="00056DE9">
              <w:rPr>
                <w:rFonts w:ascii="Times New Roman" w:hAnsi="Times New Roman"/>
                <w:spacing w:val="-24"/>
                <w:sz w:val="24"/>
                <w:szCs w:val="24"/>
                <w:lang w:bidi="ru-RU"/>
              </w:rPr>
              <w:t xml:space="preserve"> </w:t>
            </w:r>
            <w:r w:rsidRPr="00056DE9">
              <w:rPr>
                <w:rFonts w:ascii="Times New Roman" w:hAnsi="Times New Roman"/>
                <w:sz w:val="24"/>
                <w:szCs w:val="24"/>
                <w:lang w:bidi="ru-RU"/>
              </w:rPr>
              <w:t>ВОЙНЫ».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7A" w:rsidRPr="00056DE9" w:rsidRDefault="0004587A" w:rsidP="0004587A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Отвветств.за ВР, препод.ОБЖ</w:t>
            </w:r>
          </w:p>
          <w:p w:rsidR="0004587A" w:rsidRPr="00056DE9" w:rsidRDefault="0004587A" w:rsidP="0004587A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04587A" w:rsidRPr="00E57C30" w:rsidTr="004907D2">
        <w:trPr>
          <w:trHeight w:val="505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lastRenderedPageBreak/>
              <w:t>День воссоединения Крыма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DE9">
              <w:rPr>
                <w:rFonts w:ascii="Times New Roman" w:hAnsi="Times New Roman"/>
                <w:sz w:val="24"/>
                <w:szCs w:val="24"/>
              </w:rPr>
              <w:t>с Россией (18 марта)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Pr="00056DE9">
              <w:rPr>
                <w:rFonts w:ascii="Times New Roman" w:hAnsi="Times New Roman"/>
                <w:sz w:val="24"/>
                <w:szCs w:val="24"/>
              </w:rPr>
              <w:t xml:space="preserve"> День партизанской славы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DE9">
              <w:rPr>
                <w:rFonts w:ascii="Times New Roman" w:hAnsi="Times New Roman"/>
                <w:sz w:val="24"/>
                <w:szCs w:val="24"/>
              </w:rPr>
              <w:t>(29 марта)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истории</w:t>
            </w:r>
          </w:p>
          <w:p w:rsidR="0004587A" w:rsidRPr="00056DE9" w:rsidRDefault="0004587A" w:rsidP="0004587A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</w:t>
            </w:r>
          </w:p>
        </w:tc>
      </w:tr>
      <w:tr w:rsidR="0004587A" w:rsidRPr="00E57C30" w:rsidTr="006A244A">
        <w:trPr>
          <w:trHeight w:val="1135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suppressAutoHyphens w:val="0"/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056DE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цикла мероприятий гражданско-патриотической направленности:</w:t>
            </w:r>
          </w:p>
          <w:p w:rsidR="0004587A" w:rsidRPr="00056DE9" w:rsidRDefault="0004587A" w:rsidP="00983986">
            <w:pPr>
              <w:widowControl/>
              <w:numPr>
                <w:ilvl w:val="0"/>
                <w:numId w:val="23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тематических экскурсий «Дорогами Победы»</w:t>
            </w:r>
          </w:p>
          <w:p w:rsidR="0004587A" w:rsidRPr="00056DE9" w:rsidRDefault="0004587A" w:rsidP="00983986">
            <w:pPr>
              <w:widowControl/>
              <w:numPr>
                <w:ilvl w:val="0"/>
                <w:numId w:val="23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Проведение ученических исторических чтений «История моей семьи в истории моей страны», подготовка к участию в районном конкурсе исследовательских работ учащихся </w:t>
            </w:r>
          </w:p>
          <w:p w:rsidR="0004587A" w:rsidRPr="00056DE9" w:rsidRDefault="0004587A" w:rsidP="00983986">
            <w:pPr>
              <w:widowControl/>
              <w:numPr>
                <w:ilvl w:val="0"/>
                <w:numId w:val="23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встреч с ветеранами и участниками Великой Отечественной Войны</w:t>
            </w:r>
          </w:p>
          <w:p w:rsidR="0004587A" w:rsidRPr="00056DE9" w:rsidRDefault="0004587A" w:rsidP="00983986">
            <w:pPr>
              <w:widowControl/>
              <w:numPr>
                <w:ilvl w:val="0"/>
                <w:numId w:val="23"/>
              </w:numPr>
              <w:suppressAutoHyphens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Подготовка исследовательских работ к ежегодной районно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й конференции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7A" w:rsidRPr="00056DE9" w:rsidRDefault="0004587A" w:rsidP="0004587A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04587A" w:rsidRPr="00056DE9" w:rsidRDefault="0004587A" w:rsidP="0004587A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04587A" w:rsidRPr="00E57C30" w:rsidTr="007E1A40">
        <w:trPr>
          <w:trHeight w:val="806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Default="0004587A" w:rsidP="0004587A">
            <w:pPr>
              <w:widowControl/>
              <w:suppressAutoHyphens w:val="0"/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056DE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План по антитеррористическому просвещению </w:t>
            </w:r>
          </w:p>
          <w:p w:rsidR="0004587A" w:rsidRPr="00056DE9" w:rsidRDefault="0004587A" w:rsidP="00330D00">
            <w:pPr>
              <w:widowControl/>
              <w:suppressAutoHyphens w:val="0"/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056DE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План по патриотическому воспитанию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87A" w:rsidRPr="00056DE9" w:rsidRDefault="0004587A" w:rsidP="0004587A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7A" w:rsidRPr="00056DE9" w:rsidRDefault="0004587A" w:rsidP="0004587A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Ответств.за ВР Препод.ОБЖ </w:t>
            </w:r>
          </w:p>
        </w:tc>
      </w:tr>
    </w:tbl>
    <w:p w:rsidR="0045166D" w:rsidRPr="008C7C5E" w:rsidRDefault="0045166D" w:rsidP="0045166D">
      <w:pPr>
        <w:widowControl/>
        <w:suppressAutoHyphens w:val="0"/>
        <w:ind w:right="20"/>
        <w:jc w:val="center"/>
        <w:rPr>
          <w:rFonts w:ascii="Times New Roman" w:eastAsiaTheme="minorEastAsia" w:hAnsi="Times New Roman" w:cs="Times New Roman"/>
          <w:sz w:val="22"/>
          <w:szCs w:val="20"/>
          <w:lang w:eastAsia="ru-RU" w:bidi="ar-SA"/>
        </w:rPr>
      </w:pPr>
      <w:r w:rsidRPr="008C7C5E">
        <w:rPr>
          <w:rFonts w:ascii="Times New Roman" w:eastAsia="Times New Roman" w:hAnsi="Times New Roman" w:cs="Times New Roman"/>
          <w:b/>
          <w:bCs/>
          <w:noProof/>
          <w:sz w:val="28"/>
          <w:szCs w:val="26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744D9E5" wp14:editId="676807E5">
                <wp:simplePos x="0" y="0"/>
                <wp:positionH relativeFrom="page">
                  <wp:posOffset>289560</wp:posOffset>
                </wp:positionH>
                <wp:positionV relativeFrom="page">
                  <wp:posOffset>487680</wp:posOffset>
                </wp:positionV>
                <wp:extent cx="997077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707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5ACFF" id="Shape 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2.8pt,38.4pt" to="807.9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8C7C5E">
        <w:rPr>
          <w:rFonts w:ascii="Times New Roman" w:eastAsia="Times New Roman" w:hAnsi="Times New Roman" w:cs="Times New Roman"/>
          <w:b/>
          <w:bCs/>
          <w:noProof/>
          <w:sz w:val="28"/>
          <w:szCs w:val="26"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551F021" wp14:editId="0375EF65">
                <wp:simplePos x="0" y="0"/>
                <wp:positionH relativeFrom="page">
                  <wp:posOffset>10257790</wp:posOffset>
                </wp:positionH>
                <wp:positionV relativeFrom="page">
                  <wp:posOffset>484505</wp:posOffset>
                </wp:positionV>
                <wp:extent cx="0" cy="64643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64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50F1B6" id="Shape 7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07.7pt,38.15pt" to="807.7pt,5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8C7C5E">
        <w:rPr>
          <w:rFonts w:ascii="Times New Roman" w:eastAsia="Times New Roman" w:hAnsi="Times New Roman" w:cs="Times New Roman"/>
          <w:b/>
          <w:bCs/>
          <w:sz w:val="28"/>
          <w:szCs w:val="26"/>
          <w:lang w:eastAsia="ru-RU" w:bidi="ar-SA"/>
        </w:rPr>
        <w:t>План мероприятий по гражданско-патриотическому воспитанию школьников</w:t>
      </w:r>
    </w:p>
    <w:tbl>
      <w:tblPr>
        <w:tblW w:w="157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680"/>
        <w:gridCol w:w="8500"/>
        <w:gridCol w:w="1700"/>
        <w:gridCol w:w="2000"/>
        <w:gridCol w:w="2800"/>
      </w:tblGrid>
      <w:tr w:rsidR="0045166D" w:rsidRPr="0045166D" w:rsidTr="00993950">
        <w:trPr>
          <w:trHeight w:val="60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№</w:t>
            </w:r>
          </w:p>
        </w:tc>
        <w:tc>
          <w:tcPr>
            <w:tcW w:w="8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166D" w:rsidRPr="00993950" w:rsidRDefault="0045166D" w:rsidP="0045166D">
            <w:pPr>
              <w:widowControl/>
              <w:suppressAutoHyphens w:val="0"/>
              <w:spacing w:line="264" w:lineRule="exact"/>
              <w:ind w:left="270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 w:bidi="ar-SA"/>
              </w:rPr>
            </w:pPr>
            <w:r w:rsidRPr="00993950">
              <w:rPr>
                <w:rFonts w:ascii="Times New Roman" w:eastAsia="Times New Roman" w:hAnsi="Times New Roman" w:cs="Times New Roman"/>
                <w:b/>
                <w:lang w:eastAsia="ru-RU" w:bidi="ar-SA"/>
              </w:rPr>
              <w:t>Воспитательные мероприятия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166D" w:rsidRPr="00993950" w:rsidRDefault="0045166D" w:rsidP="0045166D">
            <w:pPr>
              <w:widowControl/>
              <w:suppressAutoHyphens w:val="0"/>
              <w:spacing w:line="264" w:lineRule="exact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 w:bidi="ar-SA"/>
              </w:rPr>
            </w:pPr>
            <w:r w:rsidRPr="00993950">
              <w:rPr>
                <w:rFonts w:ascii="Times New Roman" w:eastAsia="Times New Roman" w:hAnsi="Times New Roman" w:cs="Times New Roman"/>
                <w:b/>
                <w:lang w:eastAsia="ru-RU" w:bidi="ar-SA"/>
              </w:rPr>
              <w:t>Категория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166D" w:rsidRPr="00993950" w:rsidRDefault="0045166D" w:rsidP="0045166D">
            <w:pPr>
              <w:widowControl/>
              <w:suppressAutoHyphens w:val="0"/>
              <w:spacing w:line="264" w:lineRule="exact"/>
              <w:ind w:left="12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 w:bidi="ar-SA"/>
              </w:rPr>
            </w:pPr>
            <w:r w:rsidRPr="00993950">
              <w:rPr>
                <w:rFonts w:ascii="Times New Roman" w:eastAsia="Times New Roman" w:hAnsi="Times New Roman" w:cs="Times New Roman"/>
                <w:b/>
                <w:lang w:eastAsia="ru-RU" w:bidi="ar-SA"/>
              </w:rPr>
              <w:t>Дата проведения</w:t>
            </w:r>
          </w:p>
        </w:tc>
        <w:tc>
          <w:tcPr>
            <w:tcW w:w="280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45166D" w:rsidRPr="00993950" w:rsidRDefault="006A512C" w:rsidP="006A512C">
            <w:pPr>
              <w:widowControl/>
              <w:suppressAutoHyphens w:val="0"/>
              <w:spacing w:line="264" w:lineRule="exact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 w:bidi="ar-SA"/>
              </w:rPr>
              <w:t>Ответственный,</w:t>
            </w:r>
          </w:p>
        </w:tc>
      </w:tr>
      <w:tr w:rsidR="0045166D" w:rsidRPr="0045166D" w:rsidTr="001638DD">
        <w:trPr>
          <w:trHeight w:val="274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993950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b/>
                <w:sz w:val="23"/>
                <w:szCs w:val="23"/>
                <w:lang w:eastAsia="ru-RU" w:bidi="ar-SA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993950" w:rsidRDefault="0045166D" w:rsidP="0045166D">
            <w:pPr>
              <w:widowControl/>
              <w:suppressAutoHyphens w:val="0"/>
              <w:spacing w:line="270" w:lineRule="exact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 w:bidi="ar-SA"/>
              </w:rPr>
            </w:pPr>
            <w:r w:rsidRPr="00993950">
              <w:rPr>
                <w:rFonts w:ascii="Times New Roman" w:eastAsia="Times New Roman" w:hAnsi="Times New Roman" w:cs="Times New Roman"/>
                <w:b/>
                <w:lang w:eastAsia="ru-RU" w:bidi="ar-SA"/>
              </w:rPr>
              <w:t>учащихся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993950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b/>
                <w:sz w:val="23"/>
                <w:szCs w:val="23"/>
                <w:lang w:eastAsia="ru-RU" w:bidi="ar-SA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5166D" w:rsidRPr="00993950" w:rsidRDefault="006A512C" w:rsidP="0045166D">
            <w:pPr>
              <w:widowControl/>
              <w:suppressAutoHyphens w:val="0"/>
              <w:spacing w:line="270" w:lineRule="exact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 w:bidi="ar-SA"/>
              </w:rPr>
            </w:pPr>
            <w:r w:rsidRPr="00993950">
              <w:rPr>
                <w:rFonts w:ascii="Times New Roman" w:eastAsia="Times New Roman" w:hAnsi="Times New Roman" w:cs="Times New Roman"/>
                <w:b/>
                <w:w w:val="99"/>
                <w:lang w:eastAsia="ru-RU" w:bidi="ar-SA"/>
              </w:rPr>
              <w:t>И</w:t>
            </w:r>
            <w:r w:rsidR="0045166D" w:rsidRPr="00993950">
              <w:rPr>
                <w:rFonts w:ascii="Times New Roman" w:eastAsia="Times New Roman" w:hAnsi="Times New Roman" w:cs="Times New Roman"/>
                <w:b/>
                <w:w w:val="99"/>
                <w:lang w:eastAsia="ru-RU" w:bidi="ar-SA"/>
              </w:rPr>
              <w:t>сполнитель</w:t>
            </w:r>
          </w:p>
        </w:tc>
      </w:tr>
      <w:tr w:rsidR="0045166D" w:rsidRPr="0045166D" w:rsidTr="001638DD">
        <w:trPr>
          <w:trHeight w:val="26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w w:val="99"/>
                <w:lang w:eastAsia="ru-RU" w:bidi="ar-SA"/>
              </w:rPr>
              <w:t>1.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C5E72" w:rsidRPr="00FD3C16" w:rsidRDefault="004C5E72" w:rsidP="004C5E72">
            <w:pPr>
              <w:widowControl/>
              <w:suppressAutoHyphens w:val="0"/>
              <w:spacing w:line="260" w:lineRule="exact"/>
              <w:rPr>
                <w:rFonts w:ascii="Times New Roman" w:eastAsia="Times New Roman" w:hAnsi="Times New Roman" w:cs="Times New Roman"/>
                <w:b/>
                <w:lang w:eastAsia="ru-RU" w:bidi="ar-SA"/>
              </w:rPr>
            </w:pPr>
            <w:r w:rsidRPr="004C5E72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Часы внеурочной деятельности </w:t>
            </w:r>
            <w:r w:rsidRPr="00FD3C16">
              <w:rPr>
                <w:rFonts w:ascii="Times New Roman" w:eastAsia="Times New Roman" w:hAnsi="Times New Roman" w:cs="Times New Roman" w:hint="eastAsia"/>
                <w:b/>
                <w:lang w:eastAsia="ru-RU" w:bidi="ar-SA"/>
              </w:rPr>
              <w:t>(Мероприятия, классные часы в рамках курса «Разговоры о важном»)</w:t>
            </w:r>
            <w:r w:rsidRPr="00FD3C16">
              <w:rPr>
                <w:rFonts w:ascii="Times New Roman" w:eastAsia="Times New Roman" w:hAnsi="Times New Roman" w:cs="Times New Roman" w:hint="eastAsia"/>
                <w:b/>
                <w:lang w:eastAsia="ru-RU" w:bidi="ar-SA"/>
              </w:rPr>
              <w:tab/>
            </w:r>
          </w:p>
          <w:p w:rsidR="0045166D" w:rsidRPr="0045166D" w:rsidRDefault="0045166D" w:rsidP="004C5E72">
            <w:pPr>
              <w:widowControl/>
              <w:suppressAutoHyphens w:val="0"/>
              <w:spacing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Участие во Всероссийской акции  «Я - гражданин России»</w:t>
            </w:r>
            <w:r w:rsidR="005900C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, </w:t>
            </w:r>
            <w:r w:rsidR="005900C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районный конкурс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C5E72" w:rsidP="004C5E72">
            <w:pPr>
              <w:widowControl/>
              <w:suppressAutoHyphens w:val="0"/>
              <w:spacing w:line="260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C5E72">
              <w:rPr>
                <w:rFonts w:ascii="Times New Roman" w:eastAsia="Times New Roman" w:hAnsi="Times New Roman" w:cs="Times New Roman" w:hint="eastAsia"/>
                <w:lang w:eastAsia="ru-RU" w:bidi="ar-SA"/>
              </w:rPr>
              <w:t>1-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11</w:t>
            </w:r>
            <w:r w:rsidRPr="004C5E72">
              <w:rPr>
                <w:rFonts w:ascii="Times New Roman" w:eastAsia="Times New Roman" w:hAnsi="Times New Roman" w:cs="Times New Roman" w:hint="eastAsia"/>
                <w:lang w:eastAsia="ru-RU" w:bidi="ar-SA"/>
              </w:rPr>
              <w:tab/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C5E72" w:rsidP="004C5E72">
            <w:pPr>
              <w:widowControl/>
              <w:suppressAutoHyphens w:val="0"/>
              <w:spacing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C5E72">
              <w:rPr>
                <w:rFonts w:ascii="Times New Roman" w:eastAsia="Times New Roman" w:hAnsi="Times New Roman" w:cs="Times New Roman" w:hint="eastAsia"/>
                <w:lang w:eastAsia="ru-RU" w:bidi="ar-SA"/>
              </w:rPr>
              <w:t>1 сентября - 31 мая</w:t>
            </w:r>
            <w:r w:rsidRPr="004C5E72">
              <w:rPr>
                <w:rFonts w:ascii="Times New Roman" w:eastAsia="Times New Roman" w:hAnsi="Times New Roman" w:cs="Times New Roman" w:hint="eastAsia"/>
                <w:lang w:eastAsia="ru-RU" w:bidi="ar-SA"/>
              </w:rPr>
              <w:tab/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До 10.10</w:t>
            </w: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C5E72" w:rsidP="0045166D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C5E72">
              <w:rPr>
                <w:rFonts w:ascii="Times New Roman" w:eastAsia="Times New Roman" w:hAnsi="Times New Roman" w:cs="Times New Roman" w:hint="eastAsia"/>
                <w:lang w:eastAsia="ru-RU" w:bidi="ar-SA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="0077642C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Ответственная за ВР </w:t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5900C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социальных проектов отцов «Дело вместе с детьми, дело</w:t>
            </w:r>
            <w:r w:rsidR="005900C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="005900C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ради детей»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6A512C">
        <w:trPr>
          <w:trHeight w:val="74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5900C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63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w w:val="99"/>
                <w:lang w:eastAsia="ru-RU" w:bidi="ar-SA"/>
              </w:rPr>
              <w:t>2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Форум «Я – гражданин России!»: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C5E72" w:rsidP="0045166D">
            <w:pPr>
              <w:widowControl/>
              <w:suppressAutoHyphens w:val="0"/>
              <w:spacing w:line="263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9-11</w:t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2 декада апреля</w:t>
            </w: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  <w:r w:rsidR="0077642C">
              <w:rPr>
                <w:rFonts w:ascii="Times New Roman" w:eastAsia="Times New Roman" w:hAnsi="Times New Roman" w:cs="Times New Roman"/>
                <w:lang w:eastAsia="ru-RU" w:bidi="ar-SA"/>
              </w:rPr>
              <w:t>, ст.вожатая</w:t>
            </w:r>
          </w:p>
        </w:tc>
      </w:tr>
      <w:tr w:rsidR="0045166D" w:rsidRPr="0045166D" w:rsidTr="0070177C">
        <w:trPr>
          <w:trHeight w:val="74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77642C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участие в областном конкурсе  «Лидер ученического самоуправления»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6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w w:val="99"/>
                <w:lang w:eastAsia="ru-RU" w:bidi="ar-SA"/>
              </w:rPr>
              <w:t>3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Областной слет юных патриотов «Равнение на Победу», посвященный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C5E72" w:rsidP="0045166D">
            <w:pPr>
              <w:widowControl/>
              <w:suppressAutoHyphens w:val="0"/>
              <w:spacing w:line="260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3 декада апреля</w:t>
            </w: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руководители,</w:t>
            </w:r>
          </w:p>
        </w:tc>
      </w:tr>
      <w:tr w:rsidR="0045166D" w:rsidRPr="0045166D" w:rsidTr="001638DD">
        <w:trPr>
          <w:trHeight w:val="28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0E5553" w:rsidP="0045166D">
            <w:pPr>
              <w:widowControl/>
              <w:suppressAutoHyphens w:val="0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к Дню</w:t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Победы в Великой Отечественной войне1941-1945 гг.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5166D" w:rsidRPr="0045166D" w:rsidRDefault="0070177C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Отв.за ВР, ст.</w:t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вожатая</w:t>
            </w:r>
          </w:p>
        </w:tc>
      </w:tr>
      <w:tr w:rsidR="0045166D" w:rsidRPr="0045166D" w:rsidTr="001638DD">
        <w:trPr>
          <w:trHeight w:val="26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2" w:lineRule="exact"/>
              <w:ind w:right="2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4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2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Участие в туристско-краеведческом  движении  пензенских школьников «Земля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C5E72" w:rsidP="0045166D">
            <w:pPr>
              <w:widowControl/>
              <w:suppressAutoHyphens w:val="0"/>
              <w:spacing w:line="262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2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Сентябрь, ап-</w:t>
            </w: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2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руководители,</w:t>
            </w:r>
          </w:p>
        </w:tc>
      </w:tr>
      <w:tr w:rsidR="0045166D" w:rsidRPr="0045166D" w:rsidTr="001638DD">
        <w:trPr>
          <w:trHeight w:val="28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родная». Экскурсии по памятным местам России, Пензенской области.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рель, май.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5166D" w:rsidRPr="0045166D" w:rsidRDefault="0070177C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</w:t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ожатая</w:t>
            </w:r>
          </w:p>
        </w:tc>
      </w:tr>
      <w:tr w:rsidR="0045166D" w:rsidRPr="0045166D" w:rsidTr="007E1A40">
        <w:trPr>
          <w:trHeight w:val="597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w w:val="99"/>
                <w:lang w:eastAsia="ru-RU" w:bidi="ar-SA"/>
              </w:rPr>
              <w:t>5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5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Декада « День великой Победы …»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D72D06">
            <w:pPr>
              <w:widowControl/>
              <w:suppressAutoHyphens w:val="0"/>
              <w:spacing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1-1</w:t>
            </w:r>
            <w:r w:rsidR="004C5E72">
              <w:rPr>
                <w:rFonts w:ascii="Times New Roman" w:eastAsia="Times New Roman" w:hAnsi="Times New Roman" w:cs="Times New Roman"/>
                <w:lang w:eastAsia="ru-RU" w:bidi="ar-SA"/>
              </w:rPr>
              <w:t>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май,  I декада</w:t>
            </w: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7F1795" w:rsidRDefault="005900CD" w:rsidP="007F1795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Администрация школы, О</w:t>
            </w:r>
            <w:r w:rsidR="000E5A03">
              <w:rPr>
                <w:rFonts w:ascii="Times New Roman" w:eastAsia="Times New Roman" w:hAnsi="Times New Roman" w:cs="Times New Roman"/>
                <w:lang w:eastAsia="ru-RU" w:bidi="ar-SA"/>
              </w:rPr>
              <w:t>тв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етственная </w:t>
            </w:r>
            <w:r w:rsidR="000E5A0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за ВР, </w:t>
            </w:r>
          </w:p>
        </w:tc>
      </w:tr>
      <w:tr w:rsidR="0045166D" w:rsidRPr="0045166D" w:rsidTr="001638DD">
        <w:trPr>
          <w:trHeight w:val="27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71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Участие во Всероссийской акции «Бессмертный полк»;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70177C">
            <w:pPr>
              <w:widowControl/>
              <w:suppressAutoHyphens w:val="0"/>
              <w:spacing w:line="27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Акция «Ветераны, примите наши поздравленья!»;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руководители;</w:t>
            </w: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Участие во Всероссийской акции «Георгиевская ленточка»;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5900C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старшая вожатая,  препод.ОБЖ</w:t>
            </w:r>
            <w:r w:rsidR="00FD74A9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Акция «Добрые дела – ветеранам»;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Акция «Вахта памяти»;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45166D" w:rsidRPr="0045166D" w:rsidTr="0070177C">
        <w:trPr>
          <w:trHeight w:val="74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Акция  «Наша память  -   солдатам  Великой  войны…» (уборка территории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0E5A03" w:rsidP="000E5A03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памятника, могил  участников  Вели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8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A03" w:rsidRPr="000E5A03" w:rsidRDefault="0045166D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кой </w:t>
            </w:r>
            <w:r w:rsidR="00FD3C16">
              <w:rPr>
                <w:rFonts w:ascii="Times New Roman" w:eastAsia="Times New Roman" w:hAnsi="Times New Roman" w:cs="Times New Roman"/>
                <w:lang w:eastAsia="ru-RU" w:bidi="ar-SA"/>
              </w:rPr>
              <w:t>Отечественной войны на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кладбище»;</w:t>
            </w:r>
            <w:r w:rsidR="000E5A03">
              <w:rPr>
                <w:rFonts w:hint="eastAsia"/>
              </w:rPr>
              <w:t xml:space="preserve"> </w:t>
            </w:r>
            <w:r w:rsidR="000E5A03"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Вахта ПАМЯТИ. 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Встреча с ветеранами ВО войны, вдовами, Ветеранами труда</w:t>
            </w:r>
          </w:p>
          <w:p w:rsidR="00FD74A9" w:rsidRPr="000E5A03" w:rsidRDefault="000E5A03" w:rsidP="00FD74A9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Акция «Бессмертный полк»</w:t>
            </w:r>
            <w:r w:rsidR="00FD74A9">
              <w:rPr>
                <w:rFonts w:ascii="Times New Roman" w:eastAsia="Times New Roman" w:hAnsi="Times New Roman" w:cs="Times New Roman"/>
                <w:lang w:eastAsia="ru-RU" w:bidi="ar-SA"/>
              </w:rPr>
              <w:t>.</w:t>
            </w:r>
            <w:r w:rsidR="00FD74A9"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 Сбор материала о ветеранах</w:t>
            </w:r>
          </w:p>
          <w:p w:rsidR="000E5A03" w:rsidRPr="000E5A03" w:rsidRDefault="00FD74A9" w:rsidP="00FD74A9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lastRenderedPageBreak/>
              <w:t xml:space="preserve"> </w:t>
            </w:r>
            <w:r w:rsidR="000E5A03"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Праздничный концерт, посвященный Дню Победы. </w:t>
            </w:r>
            <w:r w:rsid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Уроки Мужества 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Сбор писем и фотографий ветеранов ВО войны, воинов-интернационалистов, воинов чеченской войны. Кросс, посвященный Дню Победы. Вахта памяти. Фотоконкурс «Мир глазами детей».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 «Вахта Памяти»</w:t>
            </w:r>
            <w:r w:rsidR="00A51E49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. </w:t>
            </w: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Месячник «</w:t>
            </w:r>
            <w:r w:rsidR="00A51E49">
              <w:rPr>
                <w:rFonts w:ascii="Times New Roman" w:eastAsia="Times New Roman" w:hAnsi="Times New Roman" w:cs="Times New Roman" w:hint="eastAsia"/>
                <w:lang w:eastAsia="ru-RU" w:bidi="ar-SA"/>
              </w:rPr>
              <w:t>Ветеран</w:t>
            </w:r>
            <w:r w:rsidR="00A51E49">
              <w:rPr>
                <w:rFonts w:ascii="Times New Roman" w:eastAsia="Times New Roman" w:hAnsi="Times New Roman" w:cs="Times New Roman"/>
                <w:lang w:eastAsia="ru-RU" w:bidi="ar-SA"/>
              </w:rPr>
              <w:t>»</w:t>
            </w: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 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Районный этап областного конкурса методических пособий «Растим патриотов»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Областной слет юных патриотов «Равнение на Победу».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 Патриотический фестиваль «Растим патриотов России»: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 - областной финал военно-спортивной игры «Орленок» (по программе соревнований «Школа безопасности»)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- областной конкурс методических материалов на лучшую организацию работы по патриотическому воспитанию «Растим патриотов России»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Областная акция «Украсим садами Пензенский край».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 Областной конкурс туристических проектов «ПРОЙДИСЬ ПО ПЕНЗЕНСКОМУ КРАЮ» в рамках туристско-краеведческого проекта «Маршрутами земли Пензенской» </w:t>
            </w:r>
          </w:p>
          <w:p w:rsidR="000E5A03" w:rsidRPr="000E5A03" w:rsidRDefault="000E5A03" w:rsidP="005900CD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Волонтерская работа</w:t>
            </w:r>
            <w:r w:rsidR="005900C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. </w:t>
            </w: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Акция «Мы встречаем Победу»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E5A03" w:rsidRDefault="000E5A03" w:rsidP="000E5A03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музея, препод.ОБЖ, </w:t>
            </w:r>
          </w:p>
          <w:p w:rsidR="0045166D" w:rsidRPr="0045166D" w:rsidRDefault="000E5A03" w:rsidP="000E5A03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учителя истории</w:t>
            </w:r>
          </w:p>
        </w:tc>
      </w:tr>
      <w:tr w:rsidR="0045166D" w:rsidRPr="0045166D" w:rsidTr="001638DD">
        <w:trPr>
          <w:trHeight w:val="26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w w:val="99"/>
                <w:lang w:eastAsia="ru-RU" w:bidi="ar-SA"/>
              </w:rPr>
              <w:t>6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Организация работы </w:t>
            </w:r>
            <w:r w:rsidR="0070177C">
              <w:rPr>
                <w:rFonts w:ascii="Times New Roman" w:eastAsia="Times New Roman" w:hAnsi="Times New Roman" w:cs="Times New Roman"/>
                <w:lang w:eastAsia="ru-RU" w:bidi="ar-SA"/>
              </w:rPr>
              <w:t>кружка «Юнармейцы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70177C" w:rsidP="0045166D">
            <w:pPr>
              <w:widowControl/>
              <w:suppressAutoHyphens w:val="0"/>
              <w:spacing w:line="260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8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 течение года</w:t>
            </w: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70177C" w:rsidP="0045166D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Препод.ОБЖ</w:t>
            </w:r>
          </w:p>
        </w:tc>
      </w:tr>
      <w:tr w:rsidR="0045166D" w:rsidRPr="0045166D" w:rsidTr="001638DD">
        <w:trPr>
          <w:trHeight w:val="99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8"/>
                <w:szCs w:val="8"/>
                <w:lang w:eastAsia="ru-RU" w:bidi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8"/>
                <w:szCs w:val="8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8"/>
                <w:szCs w:val="8"/>
                <w:lang w:eastAsia="ru-RU" w:bidi="ar-SA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8"/>
                <w:szCs w:val="8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8"/>
                <w:szCs w:val="8"/>
                <w:lang w:eastAsia="ru-RU" w:bidi="ar-SA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8"/>
                <w:szCs w:val="8"/>
                <w:lang w:eastAsia="ru-RU" w:bidi="ar-SA"/>
              </w:rPr>
            </w:pPr>
          </w:p>
        </w:tc>
      </w:tr>
      <w:tr w:rsidR="0045166D" w:rsidRPr="0045166D" w:rsidTr="001638DD">
        <w:trPr>
          <w:trHeight w:val="25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w w:val="99"/>
                <w:lang w:eastAsia="ru-RU" w:bidi="ar-SA"/>
              </w:rPr>
              <w:t>7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56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Участие в конкурсах гражданско-патриотической направленности на уровне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C5E72" w:rsidP="0045166D">
            <w:pPr>
              <w:widowControl/>
              <w:suppressAutoHyphens w:val="0"/>
              <w:spacing w:line="256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56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 течение года</w:t>
            </w: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56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</w:p>
        </w:tc>
      </w:tr>
      <w:tr w:rsidR="0045166D" w:rsidRPr="0045166D" w:rsidTr="001638DD">
        <w:trPr>
          <w:trHeight w:val="28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села, района, области, России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66"/>
        </w:trPr>
        <w:tc>
          <w:tcPr>
            <w:tcW w:w="3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w w:val="99"/>
                <w:lang w:eastAsia="ru-RU" w:bidi="ar-SA"/>
              </w:rPr>
              <w:t>8</w:t>
            </w:r>
          </w:p>
        </w:tc>
        <w:tc>
          <w:tcPr>
            <w:tcW w:w="85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Default="0045166D" w:rsidP="0045166D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Участие в пятидневных военно-учебных сборов старшеклассников</w:t>
            </w:r>
          </w:p>
          <w:p w:rsidR="008935CA" w:rsidRPr="0045166D" w:rsidRDefault="008935CA" w:rsidP="0045166D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C5E72" w:rsidP="0045166D">
            <w:pPr>
              <w:widowControl/>
              <w:suppressAutoHyphens w:val="0"/>
              <w:spacing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11 </w:t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май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5166D" w:rsidRPr="0045166D" w:rsidRDefault="005404BD" w:rsidP="0045166D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Аитов Р.Х.</w:t>
            </w:r>
          </w:p>
        </w:tc>
      </w:tr>
      <w:tr w:rsidR="0045166D" w:rsidRPr="0045166D" w:rsidTr="001638DD">
        <w:trPr>
          <w:trHeight w:val="263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w w:val="99"/>
                <w:lang w:eastAsia="ru-RU" w:bidi="ar-SA"/>
              </w:rPr>
              <w:t>9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Организация мероприятий посвящённых: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 течение года</w:t>
            </w: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руководители,</w:t>
            </w: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Дню народного единства (4 ноября)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D72D06" w:rsidP="004C5E72">
            <w:pPr>
              <w:widowControl/>
              <w:suppressAutoHyphens w:val="0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</w:t>
            </w:r>
            <w:r w:rsidR="004C5E72">
              <w:rPr>
                <w:rFonts w:ascii="Times New Roman" w:eastAsia="Times New Roman" w:hAnsi="Times New Roman" w:cs="Times New Roman"/>
                <w:lang w:eastAsia="ru-RU" w:bidi="ar-SA"/>
              </w:rPr>
              <w:t>1</w:t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учителя истории</w:t>
            </w:r>
            <w:r w:rsidR="0070177C">
              <w:rPr>
                <w:rFonts w:ascii="Times New Roman" w:eastAsia="Times New Roman" w:hAnsi="Times New Roman" w:cs="Times New Roman"/>
                <w:lang w:eastAsia="ru-RU" w:bidi="ar-SA"/>
              </w:rPr>
              <w:t>,              отв.за ВР</w:t>
            </w: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Дню воссоединения Крыма с Россией (18 марта)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77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-Всероссийский тематический урок, посвящённый годовщине создания МЧС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России (День гражданской обороны – 4 октября)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блокаде Ленинграда (февраль)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выводу войск из Афганистана (февраль)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8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35CA" w:rsidRPr="000E5A03" w:rsidRDefault="0045166D" w:rsidP="000E5A03">
            <w:pPr>
              <w:widowControl/>
              <w:suppressAutoHyphens w:val="0"/>
              <w:ind w:left="14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-Дням Воинской Славы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6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w w:val="99"/>
                <w:lang w:eastAsia="ru-RU" w:bidi="ar-SA"/>
              </w:rPr>
              <w:t>10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Проведение недели «Герои России»:</w:t>
            </w:r>
            <w:r w:rsidR="000E5A0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C5E72" w:rsidP="0045166D">
            <w:pPr>
              <w:widowControl/>
              <w:suppressAutoHyphens w:val="0"/>
              <w:spacing w:line="260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3-9 декабря</w:t>
            </w: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0E5A03" w:rsidP="000E5A03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рук, учителя</w:t>
            </w: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День Неизвестного солдата;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70177C" w:rsidP="000E5A03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истории, ст.вожатая</w:t>
            </w:r>
          </w:p>
        </w:tc>
      </w:tr>
      <w:tr w:rsidR="0045166D" w:rsidRPr="0045166D" w:rsidTr="00D668C0">
        <w:trPr>
          <w:trHeight w:val="592"/>
        </w:trPr>
        <w:tc>
          <w:tcPr>
            <w:tcW w:w="3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Default="0070177C" w:rsidP="0045166D">
            <w:pPr>
              <w:widowControl/>
              <w:suppressAutoHyphens w:val="0"/>
              <w:ind w:left="140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День Героя</w:t>
            </w:r>
            <w:r w:rsidR="00C67D54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Отечества</w:t>
            </w:r>
          </w:p>
          <w:p w:rsidR="008935CA" w:rsidRPr="0045166D" w:rsidRDefault="008935CA" w:rsidP="0045166D">
            <w:pPr>
              <w:widowControl/>
              <w:suppressAutoHyphens w:val="0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C5E72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  <w:r>
              <w:rPr>
                <w:rFonts w:ascii="Times New Roman" w:eastAsiaTheme="minorEastAsia" w:hAnsi="Times New Roman" w:cs="Times New Roman"/>
                <w:lang w:eastAsia="ru-RU" w:bidi="ar-SA"/>
              </w:rPr>
              <w:t>1-11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70177C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  <w:r>
              <w:rPr>
                <w:rFonts w:ascii="Times New Roman" w:eastAsiaTheme="minorEastAsia" w:hAnsi="Times New Roman" w:cs="Times New Roman"/>
                <w:lang w:eastAsia="ru-RU" w:bidi="ar-SA"/>
              </w:rPr>
              <w:t>9 декабря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tbl>
            <w:tblPr>
              <w:tblW w:w="157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10"/>
            </w:tblGrid>
            <w:tr w:rsidR="0070177C" w:rsidRPr="0045166D" w:rsidTr="002637C7">
              <w:trPr>
                <w:trHeight w:val="261"/>
              </w:trPr>
              <w:tc>
                <w:tcPr>
                  <w:tcW w:w="2800" w:type="dxa"/>
                  <w:tcBorders>
                    <w:right w:val="single" w:sz="4" w:space="0" w:color="auto"/>
                  </w:tcBorders>
                  <w:vAlign w:val="bottom"/>
                </w:tcPr>
                <w:p w:rsidR="0070177C" w:rsidRPr="0045166D" w:rsidRDefault="00D668C0" w:rsidP="0070177C">
                  <w:pPr>
                    <w:widowControl/>
                    <w:suppressAutoHyphens w:val="0"/>
                    <w:spacing w:line="260" w:lineRule="exact"/>
                    <w:ind w:left="80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 w:bidi="ar-SA"/>
                    </w:rPr>
                    <w:t>Кл. рук, ст.вожатая</w:t>
                  </w:r>
                </w:p>
              </w:tc>
            </w:tr>
            <w:tr w:rsidR="0070177C" w:rsidRPr="0045166D" w:rsidTr="002637C7">
              <w:trPr>
                <w:trHeight w:val="276"/>
              </w:trPr>
              <w:tc>
                <w:tcPr>
                  <w:tcW w:w="2800" w:type="dxa"/>
                  <w:tcBorders>
                    <w:right w:val="single" w:sz="4" w:space="0" w:color="auto"/>
                  </w:tcBorders>
                  <w:vAlign w:val="bottom"/>
                </w:tcPr>
                <w:p w:rsidR="0070177C" w:rsidRPr="00D668C0" w:rsidRDefault="0070177C" w:rsidP="00D668C0">
                  <w:pPr>
                    <w:widowControl/>
                    <w:suppressAutoHyphens w:val="0"/>
                    <w:ind w:left="80"/>
                    <w:rPr>
                      <w:rFonts w:ascii="Times New Roman" w:eastAsia="Times New Roman" w:hAnsi="Times New Roman" w:cs="Times New Roman"/>
                      <w:lang w:eastAsia="ru-RU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 w:bidi="ar-SA"/>
                    </w:rPr>
                    <w:t>учителя</w:t>
                  </w:r>
                  <w:r w:rsidR="00D668C0">
                    <w:rPr>
                      <w:rFonts w:ascii="Times New Roman" w:eastAsia="Times New Roman" w:hAnsi="Times New Roman" w:cs="Times New Roman"/>
                      <w:lang w:eastAsia="ru-RU" w:bidi="ar-SA"/>
                    </w:rPr>
                    <w:t xml:space="preserve"> истории</w:t>
                  </w:r>
                </w:p>
              </w:tc>
            </w:tr>
          </w:tbl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</w:tbl>
    <w:p w:rsidR="0045166D" w:rsidRPr="0045166D" w:rsidRDefault="0045166D" w:rsidP="0045166D">
      <w:pPr>
        <w:widowControl/>
        <w:suppressAutoHyphens w:val="0"/>
        <w:rPr>
          <w:rFonts w:ascii="Times New Roman" w:eastAsiaTheme="minorEastAsia" w:hAnsi="Times New Roman" w:cs="Times New Roman"/>
          <w:sz w:val="22"/>
          <w:szCs w:val="22"/>
          <w:lang w:eastAsia="ru-RU" w:bidi="ar-SA"/>
        </w:rPr>
        <w:sectPr w:rsidR="0045166D" w:rsidRPr="0045166D" w:rsidSect="00D7168A">
          <w:pgSz w:w="16840" w:h="11906" w:orient="landscape"/>
          <w:pgMar w:top="426" w:right="678" w:bottom="284" w:left="460" w:header="0" w:footer="0" w:gutter="0"/>
          <w:cols w:space="720" w:equalWidth="0">
            <w:col w:w="157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80"/>
        <w:gridCol w:w="8500"/>
        <w:gridCol w:w="1700"/>
        <w:gridCol w:w="2000"/>
        <w:gridCol w:w="2820"/>
      </w:tblGrid>
      <w:tr w:rsidR="0045166D" w:rsidRPr="0045166D" w:rsidTr="000E4F53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8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 xml:space="preserve">- </w:t>
            </w:r>
            <w:r w:rsidR="0070177C">
              <w:rPr>
                <w:rFonts w:ascii="Times New Roman" w:eastAsia="Times New Roman" w:hAnsi="Times New Roman" w:cs="Times New Roman"/>
                <w:lang w:eastAsia="ru-RU" w:bidi="ar-SA"/>
              </w:rPr>
              <w:t>«А.Х Измайлов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.</w:t>
            </w:r>
            <w:r w:rsidRPr="0045166D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 xml:space="preserve"> 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Его имя носит наша школа»</w:t>
            </w:r>
            <w:r w:rsidRPr="0045166D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 xml:space="preserve"> </w:t>
            </w:r>
            <w:r w:rsidR="00F62B0F">
              <w:rPr>
                <w:rFonts w:ascii="Times New Roman" w:eastAsia="Times New Roman" w:hAnsi="Times New Roman" w:cs="Times New Roman"/>
                <w:lang w:eastAsia="ru-RU" w:bidi="ar-SA"/>
              </w:rPr>
              <w:t>(1-11</w:t>
            </w:r>
            <w:r w:rsidRPr="0045166D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 xml:space="preserve"> 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классы);</w:t>
            </w:r>
            <w:r w:rsidR="00A67BEB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                                    Митинг, классные</w:t>
            </w:r>
            <w:r w:rsidR="00F62B0F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часы (5-11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классы);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C5E72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  <w:t>1-11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8935CA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Отв.за ВР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.,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ст.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вожатая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, препод.ОБЖ, учителя физ-ры, кл.руководители</w:t>
            </w:r>
          </w:p>
        </w:tc>
      </w:tr>
      <w:tr w:rsidR="00A67BEB" w:rsidRPr="0045166D" w:rsidTr="000E4F53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-Экскурсия 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в г.Кузнецк 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  <w:r>
              <w:rPr>
                <w:rFonts w:ascii="Times New Roman" w:eastAsiaTheme="minorEastAsia" w:hAnsi="Times New Roman" w:cs="Times New Roman"/>
                <w:lang w:eastAsia="ru-RU" w:bidi="ar-SA"/>
              </w:rPr>
              <w:t>15.09.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A67BEB" w:rsidRPr="0045166D" w:rsidTr="000E4F53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(с посещением  и</w:t>
            </w:r>
            <w:r w:rsidR="00FD74A9">
              <w:rPr>
                <w:rFonts w:ascii="Times New Roman" w:eastAsia="Times New Roman" w:hAnsi="Times New Roman" w:cs="Times New Roman"/>
                <w:lang w:eastAsia="ru-RU" w:bidi="ar-SA"/>
              </w:rPr>
              <w:t>сторико-</w:t>
            </w:r>
            <w:r w:rsidR="00F62B0F">
              <w:rPr>
                <w:rFonts w:ascii="Times New Roman" w:eastAsia="Times New Roman" w:hAnsi="Times New Roman" w:cs="Times New Roman"/>
                <w:lang w:eastAsia="ru-RU" w:bidi="ar-SA"/>
              </w:rPr>
              <w:t>архитектурного музея) (3-11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классы);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A67BEB" w:rsidRPr="0045166D" w:rsidTr="000E4F53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онлайн -э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кскурсия «Герои Советского Союза из 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Кузнецкого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района» на мемориале на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(6 классы);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A67BEB" w:rsidRPr="0045166D" w:rsidTr="000E4F53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Экскурсия в музе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й Боевой славы школы</w:t>
            </w:r>
            <w:r w:rsidR="00F62B0F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(1-11 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классы);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A67BEB" w:rsidRPr="0045166D" w:rsidTr="000E4F53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Митинг у памятника участникам локальных войн и вооруженных конфликтов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A67BEB" w:rsidRPr="0045166D" w:rsidTr="000E4F53">
        <w:trPr>
          <w:trHeight w:val="8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A67BEB" w:rsidRPr="0045166D" w:rsidTr="000E4F53">
        <w:trPr>
          <w:trHeight w:val="26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11</w:t>
            </w: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Проведение Месячника военно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-патриотической работы (по отдельному плану)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spacing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Февраль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Отв.за ВР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.,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ст.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вожатая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, препод.ОБЖ, учителя физ-ры, кл.руководители</w:t>
            </w:r>
          </w:p>
        </w:tc>
      </w:tr>
      <w:tr w:rsidR="00A67BEB" w:rsidRPr="0045166D" w:rsidTr="000E4F53">
        <w:trPr>
          <w:trHeight w:val="26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12</w:t>
            </w: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Мероприятия по изучению государственной символики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spacing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 течение года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</w:p>
        </w:tc>
      </w:tr>
      <w:tr w:rsidR="00A67BEB" w:rsidRPr="0045166D" w:rsidTr="000E4F53">
        <w:trPr>
          <w:trHeight w:val="261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13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Проведение конкурса чтецов, посвященного дню рождения М.Ю. Лермонтова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spacing w:line="260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5-11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октябрь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Уч.русс.яз. и лит.</w:t>
            </w:r>
          </w:p>
        </w:tc>
      </w:tr>
      <w:tr w:rsidR="00A67BEB" w:rsidRPr="0045166D" w:rsidTr="000E4F53">
        <w:trPr>
          <w:trHeight w:val="7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74165E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A67BEB" w:rsidRPr="0045166D" w:rsidTr="000E4F53">
        <w:trPr>
          <w:trHeight w:val="261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14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Проведение литературно-музыкальной гостиной, посвященной дню рождения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spacing w:line="260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9-11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октябрь,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руководители,</w:t>
            </w:r>
          </w:p>
        </w:tc>
      </w:tr>
      <w:tr w:rsidR="00A67BEB" w:rsidRPr="0045166D" w:rsidTr="000E4F53">
        <w:trPr>
          <w:trHeight w:val="281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М.Ю.Лермонтова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III декада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рук. 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кружков</w:t>
            </w:r>
          </w:p>
        </w:tc>
      </w:tr>
      <w:tr w:rsidR="00A67BEB" w:rsidRPr="0045166D" w:rsidTr="000E4F53">
        <w:trPr>
          <w:trHeight w:val="26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15</w:t>
            </w: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Сотрудничество с музеями 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Кузнецкого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района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spacing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 течение года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</w:p>
        </w:tc>
      </w:tr>
      <w:tr w:rsidR="00A67BEB" w:rsidRPr="0045166D" w:rsidTr="000E4F53">
        <w:trPr>
          <w:trHeight w:val="26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16</w:t>
            </w: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Организация встреч с интересными людьми родного края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spacing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 течение года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</w:p>
        </w:tc>
      </w:tr>
      <w:tr w:rsidR="00A67BEB" w:rsidRPr="0045166D" w:rsidTr="000E4F53">
        <w:trPr>
          <w:trHeight w:val="265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17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5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Школьные проекты: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9-1</w:t>
            </w:r>
            <w:r w:rsidR="004C5E72">
              <w:rPr>
                <w:rFonts w:ascii="Times New Roman" w:eastAsia="Times New Roman" w:hAnsi="Times New Roman" w:cs="Times New Roman"/>
                <w:lang w:eastAsia="ru-RU" w:bidi="ar-SA"/>
              </w:rPr>
              <w:t>1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май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A67BEB" w:rsidRPr="0045166D" w:rsidTr="000E4F53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- «Электронная книга памяти»;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72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A67BEB" w:rsidRPr="0045166D" w:rsidTr="000E4F53">
        <w:trPr>
          <w:trHeight w:val="279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- «Праздник для ветеранов»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71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</w:p>
        </w:tc>
      </w:tr>
      <w:tr w:rsidR="00A67BEB" w:rsidRPr="0045166D" w:rsidTr="000E4F53">
        <w:trPr>
          <w:trHeight w:val="26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3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18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Реализация регионального проекта «PROчтение».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spacing w:line="263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5-11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май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руководители,</w:t>
            </w:r>
          </w:p>
        </w:tc>
      </w:tr>
      <w:tr w:rsidR="00A67BEB" w:rsidRPr="0045166D" w:rsidTr="000E4F53">
        <w:trPr>
          <w:trHeight w:val="279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«Читаем детям книги о войне»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71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библиотекарь</w:t>
            </w:r>
          </w:p>
        </w:tc>
      </w:tr>
      <w:tr w:rsidR="00A67BEB" w:rsidRPr="0045166D" w:rsidTr="000E4F53">
        <w:trPr>
          <w:trHeight w:val="26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3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19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Работа по реализации регионального проекта «Моя малая Родина»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spacing w:line="263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 течение года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3" w:lineRule="exact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, учит.истории</w:t>
            </w:r>
          </w:p>
        </w:tc>
      </w:tr>
      <w:tr w:rsidR="00A67BEB" w:rsidRPr="0045166D" w:rsidTr="000E4F53">
        <w:trPr>
          <w:trHeight w:val="7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A67BEB" w:rsidRPr="0045166D" w:rsidTr="000E4F53">
        <w:trPr>
          <w:trHeight w:val="26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20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Реализация регионального проекта «Культурная суббота»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, «Пром.Тур», «Культурная палитра 58 региона»</w:t>
            </w:r>
            <w:r w:rsidR="0074165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 xml:space="preserve">. 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spacing w:line="260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  <w:r w:rsidR="0074165E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 течение года</w:t>
            </w:r>
            <w:r w:rsidR="0074165E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Ответственная за ВР 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</w:p>
        </w:tc>
      </w:tr>
      <w:tr w:rsidR="00A67BEB" w:rsidRPr="0045166D" w:rsidTr="000E4F53">
        <w:trPr>
          <w:trHeight w:val="55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21</w:t>
            </w:r>
          </w:p>
        </w:tc>
        <w:tc>
          <w:tcPr>
            <w:tcW w:w="85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74165E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Реализация регионального проекта «А мы из Пензы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. Наследники Победителей»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 течение года</w:t>
            </w:r>
          </w:p>
        </w:tc>
        <w:tc>
          <w:tcPr>
            <w:tcW w:w="28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7BEB" w:rsidRDefault="00A67BEB" w:rsidP="00A67BEB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Рук.проекта</w:t>
            </w:r>
          </w:p>
          <w:p w:rsidR="00A67BEB" w:rsidRDefault="00A67BEB" w:rsidP="00A67BEB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</w:p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</w:tbl>
    <w:p w:rsidR="007E53C7" w:rsidRDefault="007E53C7" w:rsidP="007E53C7">
      <w:pPr>
        <w:widowControl/>
        <w:suppressAutoHyphens w:val="0"/>
        <w:rPr>
          <w:rFonts w:ascii="Times New Roman" w:eastAsia="Times New Roman" w:hAnsi="Times New Roman" w:cs="Times New Roman"/>
          <w:bCs/>
          <w:color w:val="333333"/>
          <w:sz w:val="32"/>
          <w:lang w:eastAsia="ru-RU" w:bidi="ar-SA"/>
        </w:rPr>
      </w:pPr>
    </w:p>
    <w:p w:rsidR="007E53C7" w:rsidRPr="00183A0D" w:rsidRDefault="007E53C7" w:rsidP="007E53C7">
      <w:pPr>
        <w:widowControl/>
        <w:suppressAutoHyphens w:val="0"/>
        <w:rPr>
          <w:rFonts w:ascii="Times New Roman" w:eastAsia="Times New Roman" w:hAnsi="Times New Roman" w:cs="Times New Roman"/>
          <w:bCs/>
          <w:color w:val="333333"/>
          <w:sz w:val="44"/>
          <w:lang w:eastAsia="ru-RU" w:bidi="ar-SA"/>
        </w:rPr>
      </w:pPr>
    </w:p>
    <w:tbl>
      <w:tblPr>
        <w:tblStyle w:val="TableGrid2"/>
        <w:tblpPr w:leftFromText="180" w:rightFromText="180" w:vertAnchor="text" w:horzAnchor="margin" w:tblpX="-10" w:tblpY="-293"/>
        <w:tblW w:w="15735" w:type="dxa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9640"/>
        <w:gridCol w:w="1178"/>
        <w:gridCol w:w="2397"/>
        <w:gridCol w:w="2520"/>
      </w:tblGrid>
      <w:tr w:rsidR="004F3637" w:rsidRPr="004F3637" w:rsidTr="000E4F53">
        <w:trPr>
          <w:trHeight w:val="50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4F3637" w:rsidRDefault="00611311" w:rsidP="000E4F53">
            <w:pPr>
              <w:widowControl/>
              <w:suppressAutoHyphens w:val="0"/>
              <w:spacing w:after="58"/>
              <w:ind w:left="5"/>
              <w:jc w:val="center"/>
              <w:rPr>
                <w:rFonts w:ascii="Times New Roman" w:hAnsi="Times New Roman"/>
                <w:b/>
                <w:color w:val="000000"/>
                <w:sz w:val="32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32"/>
              </w:rPr>
              <w:lastRenderedPageBreak/>
              <w:t xml:space="preserve">Модуль </w:t>
            </w:r>
            <w:r w:rsidR="00533C78">
              <w:rPr>
                <w:rFonts w:ascii="Times New Roman" w:hAnsi="Times New Roman"/>
                <w:b/>
                <w:bCs/>
                <w:color w:val="333333"/>
                <w:sz w:val="32"/>
              </w:rPr>
              <w:t>5</w:t>
            </w:r>
            <w:r>
              <w:rPr>
                <w:rFonts w:ascii="Times New Roman" w:hAnsi="Times New Roman"/>
                <w:b/>
                <w:bCs/>
                <w:color w:val="333333"/>
                <w:sz w:val="32"/>
              </w:rPr>
              <w:t xml:space="preserve"> </w:t>
            </w:r>
            <w:r w:rsidRPr="00467554">
              <w:rPr>
                <w:rFonts w:ascii="Times New Roman" w:hAnsi="Times New Roman"/>
                <w:b/>
                <w:bCs/>
                <w:color w:val="333333"/>
                <w:sz w:val="32"/>
              </w:rPr>
              <w:t>«Профилактика и безопасность</w:t>
            </w:r>
            <w:r>
              <w:rPr>
                <w:rFonts w:ascii="Times New Roman" w:hAnsi="Times New Roman"/>
                <w:b/>
                <w:bCs/>
                <w:color w:val="333333"/>
                <w:sz w:val="32"/>
              </w:rPr>
              <w:t xml:space="preserve">». </w:t>
            </w:r>
            <w:r w:rsidR="004F3637" w:rsidRPr="004F3637">
              <w:rPr>
                <w:rFonts w:ascii="Times New Roman" w:hAnsi="Times New Roman"/>
                <w:b/>
                <w:color w:val="000000"/>
                <w:sz w:val="32"/>
              </w:rPr>
              <w:t>Модуль «Служба психолого-педагогического сопровождения»</w:t>
            </w:r>
          </w:p>
        </w:tc>
      </w:tr>
      <w:tr w:rsidR="004F3637" w:rsidRPr="004F3637" w:rsidTr="000E4F53">
        <w:trPr>
          <w:trHeight w:val="527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4F3637" w:rsidP="000E4F53">
            <w:pPr>
              <w:widowControl/>
              <w:suppressAutoHyphens w:val="0"/>
              <w:spacing w:after="159" w:line="259" w:lineRule="auto"/>
              <w:ind w:left="80"/>
              <w:jc w:val="center"/>
              <w:rPr>
                <w:sz w:val="24"/>
                <w:szCs w:val="24"/>
              </w:rPr>
            </w:pPr>
            <w:r w:rsidRPr="006F69F5">
              <w:rPr>
                <w:rFonts w:ascii="Times New Roman" w:hAnsi="Times New Roman"/>
                <w:b/>
                <w:sz w:val="24"/>
                <w:szCs w:val="24"/>
              </w:rPr>
              <w:t xml:space="preserve"> Дела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4F3637" w:rsidP="000E4F53">
            <w:pPr>
              <w:widowControl/>
              <w:suppressAutoHyphens w:val="0"/>
              <w:spacing w:after="160" w:line="259" w:lineRule="auto"/>
              <w:ind w:left="89"/>
              <w:jc w:val="center"/>
              <w:rPr>
                <w:sz w:val="24"/>
                <w:szCs w:val="24"/>
              </w:rPr>
            </w:pPr>
            <w:r w:rsidRPr="006F69F5">
              <w:rPr>
                <w:rFonts w:ascii="Times New Roman" w:hAnsi="Times New Roman"/>
                <w:b/>
                <w:sz w:val="24"/>
                <w:szCs w:val="24"/>
              </w:rPr>
              <w:t xml:space="preserve"> Классы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4F3637" w:rsidP="000E4F53">
            <w:pPr>
              <w:widowControl/>
              <w:suppressAutoHyphens w:val="0"/>
              <w:ind w:left="176" w:right="108" w:hanging="6"/>
              <w:jc w:val="center"/>
              <w:rPr>
                <w:sz w:val="24"/>
                <w:szCs w:val="24"/>
              </w:rPr>
            </w:pPr>
            <w:r w:rsidRPr="006F69F5">
              <w:rPr>
                <w:rFonts w:ascii="Times New Roman" w:hAnsi="Times New Roman"/>
                <w:b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4F3637" w:rsidP="000E4F53">
            <w:pPr>
              <w:widowControl/>
              <w:suppressAutoHyphens w:val="0"/>
              <w:spacing w:line="259" w:lineRule="auto"/>
              <w:ind w:left="29"/>
              <w:jc w:val="center"/>
              <w:rPr>
                <w:sz w:val="24"/>
                <w:szCs w:val="24"/>
              </w:rPr>
            </w:pPr>
            <w:r w:rsidRPr="006F69F5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4F3637" w:rsidRPr="004F3637" w:rsidTr="000E4F53">
        <w:trPr>
          <w:trHeight w:val="147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4F3637" w:rsidP="000E4F53">
            <w:pPr>
              <w:widowControl/>
              <w:suppressAutoHyphens w:val="0"/>
              <w:spacing w:before="100" w:beforeAutospacing="1" w:after="11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социальной службы школы:</w:t>
            </w:r>
          </w:p>
          <w:p w:rsidR="004F3637" w:rsidRPr="006F69F5" w:rsidRDefault="004F3637" w:rsidP="000E4F53">
            <w:pPr>
              <w:widowControl/>
              <w:numPr>
                <w:ilvl w:val="0"/>
                <w:numId w:val="20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планов работы социального педагога</w:t>
            </w:r>
          </w:p>
          <w:p w:rsidR="004F3637" w:rsidRPr="006F69F5" w:rsidRDefault="004F3637" w:rsidP="000E4F53">
            <w:pPr>
              <w:widowControl/>
              <w:numPr>
                <w:ilvl w:val="0"/>
                <w:numId w:val="20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графика проведения мероприятий, направленных на сохранение и улучшение социального климата в школьном коллективе</w:t>
            </w:r>
          </w:p>
          <w:p w:rsidR="004F3637" w:rsidRPr="006F69F5" w:rsidRDefault="004F3637" w:rsidP="000E4F53">
            <w:pPr>
              <w:widowControl/>
              <w:suppressAutoHyphens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социального паспорта школы на основании социальных паспортов классов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3637" w:rsidRPr="006F69F5" w:rsidRDefault="004C5E72" w:rsidP="000E4F53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4F3637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4F3637" w:rsidRPr="004F3637" w:rsidTr="000E4F53">
        <w:trPr>
          <w:trHeight w:val="302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957563" w:rsidP="000E4F53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b/>
                <w:sz w:val="24"/>
                <w:szCs w:val="24"/>
              </w:rPr>
              <w:t>А</w:t>
            </w:r>
            <w:r w:rsidR="004F3637" w:rsidRPr="006F69F5">
              <w:rPr>
                <w:rFonts w:ascii="Times New Roman" w:eastAsia="Calibri" w:hAnsi="Times New Roman"/>
                <w:b/>
                <w:sz w:val="24"/>
                <w:szCs w:val="24"/>
              </w:rPr>
              <w:t>кция «Внимание – дети!»</w:t>
            </w:r>
            <w:r w:rsidRPr="006F69F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. </w:t>
            </w:r>
            <w:r w:rsidR="004F3637" w:rsidRPr="006F69F5">
              <w:rPr>
                <w:rFonts w:ascii="Times New Roman" w:eastAsia="Calibri" w:hAnsi="Times New Roman"/>
                <w:sz w:val="24"/>
                <w:szCs w:val="24"/>
              </w:rPr>
              <w:t>Обновление информационных материалов на стендах в холле школы, классные уголки</w:t>
            </w:r>
          </w:p>
          <w:p w:rsidR="004F3637" w:rsidRPr="006F69F5" w:rsidRDefault="004F3637" w:rsidP="000E4F53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«Правила дорожного движения»</w:t>
            </w:r>
          </w:p>
          <w:p w:rsidR="004F3637" w:rsidRPr="006F69F5" w:rsidRDefault="004F3637" w:rsidP="000E4F53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Беседы:</w:t>
            </w:r>
            <w:r w:rsidR="00957563" w:rsidRPr="006F69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F69F5">
              <w:rPr>
                <w:rFonts w:ascii="Times New Roman" w:eastAsia="Calibri" w:hAnsi="Times New Roman"/>
                <w:sz w:val="24"/>
                <w:szCs w:val="24"/>
              </w:rPr>
              <w:t>Твой путь в школу (самый безопасный маршрут).</w:t>
            </w:r>
          </w:p>
          <w:p w:rsidR="004F3637" w:rsidRPr="006F69F5" w:rsidRDefault="004F3637" w:rsidP="000E4F53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Как мы знаем правила дорожного движения.</w:t>
            </w:r>
            <w:r w:rsidR="00957563" w:rsidRPr="006F69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Беседы и практические занятия:</w:t>
            </w:r>
          </w:p>
          <w:p w:rsidR="004F3637" w:rsidRPr="006F69F5" w:rsidRDefault="004F3637" w:rsidP="000E4F53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Основные правила</w:t>
            </w:r>
            <w:r w:rsidR="00957563" w:rsidRPr="006F69F5">
              <w:rPr>
                <w:rFonts w:ascii="Times New Roman" w:eastAsia="Calibri" w:hAnsi="Times New Roman"/>
                <w:sz w:val="24"/>
                <w:szCs w:val="24"/>
              </w:rPr>
              <w:t xml:space="preserve"> дорожного движения на</w:t>
            </w:r>
            <w:r w:rsidRPr="006F69F5">
              <w:rPr>
                <w:rFonts w:ascii="Times New Roman" w:eastAsia="Calibri" w:hAnsi="Times New Roman"/>
                <w:sz w:val="24"/>
                <w:szCs w:val="24"/>
              </w:rPr>
              <w:t xml:space="preserve"> улицах.</w:t>
            </w:r>
          </w:p>
          <w:p w:rsidR="004F3637" w:rsidRPr="006F69F5" w:rsidRDefault="004F3637" w:rsidP="000E4F53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Правила дорожного движения – закон улиц и дорог.</w:t>
            </w:r>
          </w:p>
          <w:p w:rsidR="004F3637" w:rsidRPr="006F69F5" w:rsidRDefault="004F3637" w:rsidP="000E4F53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Будь бдителен по дороге в школу. Опасные ситуации на дороге.</w:t>
            </w:r>
          </w:p>
          <w:p w:rsidR="004F3637" w:rsidRPr="006F69F5" w:rsidRDefault="004F3637" w:rsidP="000E4F53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Правила дорожного движения – закон жизни.</w:t>
            </w:r>
            <w:r w:rsidR="00957563" w:rsidRPr="006F69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Обязанности водителей, пешеходов и пассажиров.</w:t>
            </w:r>
          </w:p>
          <w:p w:rsidR="004F3637" w:rsidRPr="006F69F5" w:rsidRDefault="004F3637" w:rsidP="000E4F53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Конкурс детского творчества «Дорога и мы»: школьный этап</w:t>
            </w:r>
          </w:p>
          <w:p w:rsidR="004F3637" w:rsidRPr="006F69F5" w:rsidRDefault="004F3637" w:rsidP="000E4F53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Проведение занятия «Безопасный путь в школу и домой», создание индивидуальных маршрутов учащихся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3637" w:rsidRPr="006F69F5" w:rsidRDefault="004C5E72" w:rsidP="000E4F53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957563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Ответственная за ВР, соц.педагог, </w:t>
            </w:r>
          </w:p>
          <w:p w:rsidR="004F3637" w:rsidRPr="006F69F5" w:rsidRDefault="004F3637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Ответственный за ПДДТТ</w:t>
            </w:r>
          </w:p>
          <w:p w:rsidR="004F3637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E01AFE" w:rsidRDefault="00E01AFE" w:rsidP="00E01A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</w:t>
            </w:r>
          </w:p>
          <w:p w:rsidR="00E01AFE" w:rsidRPr="006F69F5" w:rsidRDefault="00E01AFE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637" w:rsidRPr="004F3637" w:rsidTr="000E4F53">
        <w:trPr>
          <w:trHeight w:val="529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4F3637" w:rsidP="000E4F53">
            <w:pPr>
              <w:suppressAutoHyphens w:val="0"/>
              <w:autoSpaceDE w:val="0"/>
              <w:autoSpaceDN w:val="0"/>
              <w:ind w:left="-107" w:right="-151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F69F5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Декада информационно-просветительских мероприятий, направленных на противодействие терроризму, экстремизму, фашизму.</w:t>
            </w:r>
            <w:r w:rsidR="005C399F" w:rsidRPr="006F69F5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Урок-беседа «Терроризм не имеет границ»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C5E72">
              <w:rPr>
                <w:rFonts w:ascii="Times New Roman" w:hAnsi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F3637" w:rsidRPr="004F3637" w:rsidTr="000E4F53">
        <w:trPr>
          <w:trHeight w:val="107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A77DF2" w:rsidP="000E4F53">
            <w:pPr>
              <w:widowControl/>
              <w:suppressAutoHyphens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Неделя безопасности детей </w:t>
            </w:r>
            <w:r w:rsidR="004F3637" w:rsidRPr="006F69F5">
              <w:rPr>
                <w:rFonts w:ascii="Times New Roman" w:eastAsia="Calibri" w:hAnsi="Times New Roman"/>
                <w:b/>
                <w:sz w:val="24"/>
                <w:szCs w:val="24"/>
              </w:rPr>
              <w:t>и подростков.</w:t>
            </w:r>
          </w:p>
          <w:p w:rsidR="004F3637" w:rsidRPr="006F69F5" w:rsidRDefault="004F3637" w:rsidP="000E4F53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Урок окружающего мира о подготовке детей и подростков к действиям в условиях экстремальных и опасных ситуаций (1-4 классы)</w:t>
            </w:r>
          </w:p>
          <w:p w:rsidR="004F3637" w:rsidRPr="006F69F5" w:rsidRDefault="004F3637" w:rsidP="000E4F53">
            <w:pPr>
              <w:suppressAutoHyphens w:val="0"/>
              <w:autoSpaceDE w:val="0"/>
              <w:autoSpaceDN w:val="0"/>
              <w:ind w:left="-5" w:right="-151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Тематическое занятие «Безопасность несовершеннолетних в глобальной сети и социуме»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3637" w:rsidRPr="006F69F5" w:rsidRDefault="004C5E72" w:rsidP="000E4F53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F2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первая неделя сентября</w:t>
            </w:r>
          </w:p>
          <w:p w:rsidR="004F3637" w:rsidRPr="006F69F5" w:rsidRDefault="004F3637" w:rsidP="000E4F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F3637" w:rsidRPr="004F3637" w:rsidTr="000E4F53">
        <w:trPr>
          <w:trHeight w:val="89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4F3637" w:rsidP="000E4F53">
            <w:pPr>
              <w:suppressAutoHyphens w:val="0"/>
              <w:autoSpaceDE w:val="0"/>
              <w:autoSpaceDN w:val="0"/>
              <w:spacing w:line="273" w:lineRule="exac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F69F5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Оперативно – профилактическое мероприятие «Школа»:</w:t>
            </w:r>
            <w:r w:rsidR="00B91A60" w:rsidRPr="006F69F5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Родительские собрания «Дети идут в школу»</w:t>
            </w:r>
            <w:r w:rsidR="00B91A60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Классные часы «Как я готов к</w:t>
            </w:r>
            <w:r w:rsidRPr="006F69F5">
              <w:rPr>
                <w:rFonts w:ascii="Times New Roman" w:hAnsi="Times New Roman"/>
                <w:spacing w:val="2"/>
                <w:sz w:val="24"/>
                <w:szCs w:val="24"/>
                <w:lang w:bidi="ru-RU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школе»</w:t>
            </w:r>
          </w:p>
          <w:p w:rsidR="004F3637" w:rsidRPr="006F69F5" w:rsidRDefault="004F3637" w:rsidP="000E4F53">
            <w:pPr>
              <w:tabs>
                <w:tab w:val="left" w:pos="247"/>
              </w:tabs>
              <w:suppressAutoHyphens w:val="0"/>
              <w:autoSpaceDE w:val="0"/>
              <w:autoSpaceDN w:val="0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Рейд по проверке посещаемости, внешнего вида  и готовности к</w:t>
            </w:r>
            <w:r w:rsidRPr="006F69F5">
              <w:rPr>
                <w:rFonts w:ascii="Times New Roman" w:eastAsia="Calibri" w:hAnsi="Times New Roman"/>
                <w:spacing w:val="-1"/>
                <w:sz w:val="24"/>
                <w:szCs w:val="24"/>
                <w:lang w:bidi="ru-RU"/>
              </w:rPr>
              <w:t xml:space="preserve"> </w:t>
            </w:r>
            <w:r w:rsidRPr="006F69F5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занятиям.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3637" w:rsidRPr="006F69F5" w:rsidRDefault="004C5E72" w:rsidP="000E4F53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74165E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</w:t>
            </w:r>
            <w:r w:rsidR="004F3637" w:rsidRPr="006F69F5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74165E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</w:t>
            </w:r>
            <w:r w:rsidR="004F3637" w:rsidRPr="006F69F5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F3637" w:rsidRPr="006F69F5" w:rsidRDefault="0074165E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</w:t>
            </w:r>
            <w:r w:rsidR="00B91A60" w:rsidRPr="006F69F5">
              <w:rPr>
                <w:rFonts w:ascii="Times New Roman" w:hAnsi="Times New Roman"/>
                <w:sz w:val="24"/>
                <w:szCs w:val="24"/>
              </w:rPr>
              <w:t xml:space="preserve"> Старш.вожатая</w:t>
            </w:r>
          </w:p>
        </w:tc>
      </w:tr>
      <w:tr w:rsidR="004F3637" w:rsidRPr="004F3637" w:rsidTr="000E4F53">
        <w:trPr>
          <w:trHeight w:val="539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4F3637" w:rsidP="000E4F53">
            <w:pPr>
              <w:suppressAutoHyphens w:val="0"/>
              <w:autoSpaceDE w:val="0"/>
              <w:autoSpaceDN w:val="0"/>
              <w:ind w:right="96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6F69F5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Всероссийский урок безопасности школьников в сети Интернет:</w:t>
            </w:r>
          </w:p>
          <w:p w:rsidR="004F3637" w:rsidRPr="006F69F5" w:rsidRDefault="00B91A60" w:rsidP="000E4F53">
            <w:pPr>
              <w:suppressAutoHyphens w:val="0"/>
              <w:autoSpaceDE w:val="0"/>
              <w:autoSpaceDN w:val="0"/>
              <w:spacing w:line="271" w:lineRule="exac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Урок</w:t>
            </w:r>
            <w:r w:rsidR="004F3637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«Сказка о золотых правилах </w:t>
            </w:r>
            <w:r w:rsidR="004F3637" w:rsidRPr="006F69F5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безопасности в Интернет» (1-4 классы)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3637" w:rsidRPr="006F69F5" w:rsidRDefault="004C5E72" w:rsidP="000E4F53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74165E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О</w:t>
            </w:r>
            <w:r w:rsidR="004F3637" w:rsidRPr="006F69F5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74165E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</w:t>
            </w:r>
          </w:p>
        </w:tc>
      </w:tr>
      <w:tr w:rsidR="004F3637" w:rsidRPr="004F3637" w:rsidTr="00EA68CE">
        <w:trPr>
          <w:trHeight w:val="84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3637" w:rsidRPr="006F69F5" w:rsidRDefault="004F3637" w:rsidP="000E4F53">
            <w:pPr>
              <w:suppressAutoHyphens w:val="0"/>
              <w:autoSpaceDE w:val="0"/>
              <w:autoSpaceDN w:val="0"/>
              <w:ind w:right="96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Неделя толерантности</w:t>
            </w:r>
            <w:r w:rsidR="00B91A60" w:rsidRPr="006F69F5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0E4F53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B91A60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Ответств.за ВР </w:t>
            </w:r>
            <w:r w:rsidR="004F3637"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74165E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</w:t>
            </w:r>
          </w:p>
        </w:tc>
      </w:tr>
      <w:tr w:rsidR="004F3637" w:rsidRPr="004F3637" w:rsidTr="000E4F53">
        <w:trPr>
          <w:trHeight w:val="153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suppressAutoHyphens w:val="0"/>
              <w:autoSpaceDE w:val="0"/>
              <w:autoSpaceDN w:val="0"/>
              <w:spacing w:before="218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Месяц правовых знаний</w:t>
            </w:r>
            <w:r w:rsidR="00B91A60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Выставка в библиотеке «Правовая культура человека»</w:t>
            </w:r>
            <w:r w:rsidR="00B91A60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                                 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Викторина «Твои права и обязанности»</w:t>
            </w:r>
            <w:r w:rsidR="00B91A60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Викторина «На страже порядка»</w:t>
            </w:r>
            <w:r w:rsidR="00B91A60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                                      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Дискуссия «Тревожная кнопка»</w:t>
            </w:r>
            <w:r w:rsidR="00B91A60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День прав человека. «Уроки правовой грамотности»</w:t>
            </w:r>
            <w:r w:rsidR="00B91A60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Классный час «День Конституции Российской Федерации. Конституция – основной закон нашей жизни»</w:t>
            </w:r>
            <w:r w:rsidR="00B91A60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Классный час «Международный день борьбы с коррупцией»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60" w:rsidRPr="006F69F5" w:rsidRDefault="00B91A60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4F3637" w:rsidRPr="006F69F5" w:rsidRDefault="004F3637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ноябрь -</w:t>
            </w:r>
          </w:p>
          <w:p w:rsidR="004F3637" w:rsidRPr="006F69F5" w:rsidRDefault="004F3637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B91A60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Ответств.за профилактику </w:t>
            </w:r>
            <w:r w:rsidR="004F3637"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4F3637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F3637" w:rsidRPr="004F3637" w:rsidTr="000E4F53">
        <w:trPr>
          <w:trHeight w:val="35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Международный день прав человека</w:t>
            </w:r>
            <w:r w:rsidR="00B91A60" w:rsidRPr="006F6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</w:rPr>
              <w:t>(10 декабря)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1</w:t>
            </w:r>
            <w:r w:rsidR="004C5E72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F3637" w:rsidRPr="004F3637" w:rsidTr="000E4F53">
        <w:trPr>
          <w:trHeight w:val="55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День Конституции Российской</w:t>
            </w:r>
            <w:r w:rsidR="00B91A60" w:rsidRPr="006F6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</w:rPr>
              <w:t>Федерации (12 декабря)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B91A60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Учителя истории </w:t>
            </w:r>
            <w:r w:rsidR="004F3637" w:rsidRPr="006F69F5">
              <w:rPr>
                <w:rFonts w:ascii="Times New Roman" w:hAnsi="Times New Roman"/>
                <w:sz w:val="24"/>
                <w:szCs w:val="24"/>
              </w:rPr>
              <w:t>К</w:t>
            </w:r>
            <w:r w:rsidR="0074165E">
              <w:rPr>
                <w:rFonts w:ascii="Times New Roman" w:hAnsi="Times New Roman"/>
                <w:sz w:val="24"/>
                <w:szCs w:val="24"/>
              </w:rPr>
              <w:t>лассные руководит</w:t>
            </w:r>
          </w:p>
        </w:tc>
      </w:tr>
      <w:tr w:rsidR="004F3637" w:rsidRPr="004F3637" w:rsidTr="000E4F53">
        <w:trPr>
          <w:trHeight w:val="721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Ор</w:t>
            </w:r>
            <w:r w:rsidR="00B91A60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ганизация и проведение выставок</w:t>
            </w: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4F3637" w:rsidRPr="006F69F5" w:rsidRDefault="004F3637" w:rsidP="000E4F53">
            <w:pPr>
              <w:widowControl/>
              <w:suppressAutoHyphens w:val="0"/>
              <w:spacing w:before="100" w:beforeAutospacing="1" w:after="115"/>
              <w:ind w:left="644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Презентаций на тему «Мы разные – мы вместе!»;</w:t>
            </w:r>
          </w:p>
          <w:p w:rsidR="004F3637" w:rsidRPr="006F69F5" w:rsidRDefault="00B91A60" w:rsidP="000E4F53">
            <w:pPr>
              <w:widowControl/>
              <w:suppressAutoHyphens w:val="0"/>
              <w:spacing w:before="100" w:beforeAutospacing="1" w:after="115"/>
              <w:ind w:left="644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Выставка поделок</w:t>
            </w:r>
            <w:r w:rsidR="004F3637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«Волшебный мир бумаги».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B91A60" w:rsidP="000E4F53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74165E" w:rsidP="000E4F53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Классные руководит</w:t>
            </w:r>
          </w:p>
        </w:tc>
      </w:tr>
      <w:tr w:rsidR="004F3637" w:rsidRPr="004F3637" w:rsidTr="000E4F53">
        <w:trPr>
          <w:trHeight w:val="1172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suppressAutoHyphens w:val="0"/>
              <w:autoSpaceDE w:val="0"/>
              <w:autoSpaceDN w:val="0"/>
              <w:ind w:left="109" w:right="313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Неделя безопасного интернета «Безопасность в глобальной сети»</w:t>
            </w:r>
          </w:p>
          <w:p w:rsidR="004F3637" w:rsidRPr="006F69F5" w:rsidRDefault="004F3637" w:rsidP="000E4F53">
            <w:pPr>
              <w:suppressAutoHyphens w:val="0"/>
              <w:autoSpaceDE w:val="0"/>
              <w:autoSpaceDN w:val="0"/>
              <w:spacing w:line="272" w:lineRule="exact"/>
              <w:ind w:left="10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Профилактическая беседа - диалог с учащимися «Безопасность в интернете» Профилактическая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ab/>
              <w:t>беседа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ab/>
              <w:t>безопасность. Административная и уголовная ответственность»</w:t>
            </w:r>
          </w:p>
          <w:p w:rsidR="004F3637" w:rsidRPr="006F69F5" w:rsidRDefault="004F3637" w:rsidP="000E4F53">
            <w:pPr>
              <w:suppressAutoHyphens w:val="0"/>
              <w:autoSpaceDE w:val="0"/>
              <w:autoSpaceDN w:val="0"/>
              <w:ind w:left="10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Тематический урок «Интернет – друг или враг?»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533B43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F3637" w:rsidRPr="004F3637" w:rsidTr="000E4F53">
        <w:trPr>
          <w:trHeight w:val="70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Декада</w:t>
            </w:r>
            <w:r w:rsidRPr="006F69F5">
              <w:rPr>
                <w:rFonts w:ascii="Times New Roman" w:hAnsi="Times New Roman"/>
                <w:spacing w:val="58"/>
                <w:sz w:val="24"/>
                <w:szCs w:val="24"/>
                <w:lang w:bidi="ru-RU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ЗОЖ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533B43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Ответственная за ВР </w:t>
            </w:r>
            <w:r w:rsidR="004F3637"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FE6D64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Учителя физ.</w:t>
            </w:r>
            <w:r w:rsidR="004F3637" w:rsidRPr="006F69F5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</w:tr>
      <w:tr w:rsidR="004F3637" w:rsidRPr="004F3637" w:rsidTr="000E4F53">
        <w:trPr>
          <w:trHeight w:val="478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suppressAutoHyphens w:val="0"/>
              <w:autoSpaceDE w:val="0"/>
              <w:autoSpaceDN w:val="0"/>
              <w:spacing w:line="264" w:lineRule="exact"/>
              <w:ind w:left="27" w:right="1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Единый день детского телефона</w:t>
            </w:r>
            <w:r w:rsidR="00533B43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доверия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1</w:t>
            </w:r>
            <w:r w:rsidR="004C5E72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FE6D64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Соц.педагог                   </w:t>
            </w:r>
            <w:r w:rsidR="0074165E">
              <w:rPr>
                <w:rFonts w:ascii="Times New Roman" w:hAnsi="Times New Roman"/>
                <w:sz w:val="24"/>
                <w:szCs w:val="24"/>
              </w:rPr>
              <w:t>Классные руководит</w:t>
            </w:r>
          </w:p>
        </w:tc>
      </w:tr>
      <w:tr w:rsidR="004F3637" w:rsidRPr="004F3637" w:rsidTr="000E4F53">
        <w:trPr>
          <w:trHeight w:val="53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suppressAutoHyphens w:val="0"/>
              <w:autoSpaceDE w:val="0"/>
              <w:autoSpaceDN w:val="0"/>
              <w:spacing w:line="264" w:lineRule="exac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Акция «Внимание дети!»</w:t>
            </w:r>
            <w:r w:rsidR="00FE6D64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Единый день детской дорожной безопасности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FE6D64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Преподав.ОБЖ </w:t>
            </w:r>
            <w:r w:rsidR="0074165E">
              <w:rPr>
                <w:rFonts w:ascii="Times New Roman" w:hAnsi="Times New Roman"/>
                <w:sz w:val="24"/>
                <w:szCs w:val="24"/>
              </w:rPr>
              <w:t>Классные руководит</w:t>
            </w:r>
          </w:p>
        </w:tc>
      </w:tr>
      <w:tr w:rsidR="004F3637" w:rsidRPr="004F3637" w:rsidTr="000E4F53">
        <w:trPr>
          <w:trHeight w:val="97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Поддержка неполных, многодетных и малообеспеченных семей:</w:t>
            </w:r>
            <w:r w:rsidR="00AC0AD5" w:rsidRPr="006F69F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Психологические консультации по вопросам семьи, воспитания детей, помощи в трудных жизненных ситуациях</w:t>
            </w:r>
            <w:r w:rsidR="00AC0AD5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отдыха детей в дни школьных каникул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AC0AD5" w:rsidRPr="006F6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65E">
              <w:rPr>
                <w:rFonts w:ascii="Times New Roman" w:hAnsi="Times New Roman"/>
                <w:sz w:val="24"/>
                <w:szCs w:val="24"/>
              </w:rPr>
              <w:t>Классные руководит</w:t>
            </w:r>
          </w:p>
        </w:tc>
      </w:tr>
      <w:tr w:rsidR="004F3637" w:rsidRPr="004F3637" w:rsidTr="000E4F53">
        <w:trPr>
          <w:trHeight w:val="412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AC0AD5" w:rsidP="000E4F53">
            <w:pPr>
              <w:widowControl/>
              <w:suppressAutoHyphens w:val="0"/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мероприятиях КТД</w:t>
            </w:r>
            <w:r w:rsidR="004F3637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профилактической направленности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AC0AD5" w:rsidRPr="006F6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65E"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</w:p>
        </w:tc>
      </w:tr>
      <w:tr w:rsidR="004F3637" w:rsidRPr="004F3637" w:rsidTr="000E4F53">
        <w:trPr>
          <w:trHeight w:val="436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районных и </w:t>
            </w:r>
            <w:r w:rsidR="00AC0AD5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областных </w:t>
            </w: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Круглых столах, посвящённых здоровьесберегающим технологиям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AC0AD5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Соц.педагог</w:t>
            </w:r>
          </w:p>
        </w:tc>
      </w:tr>
      <w:tr w:rsidR="004F3637" w:rsidRPr="004F3637" w:rsidTr="000E4F53">
        <w:trPr>
          <w:trHeight w:val="771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AC0AD5" w:rsidP="000E4F53">
            <w:pPr>
              <w:widowControl/>
              <w:suppressAutoHyphens w:val="0"/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Совместная деятельность </w:t>
            </w:r>
            <w:r w:rsidR="004F3637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по формированию навыков здорового образа жизни, коррекции девиантного поведения, здоровьесберегающим технологиям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1</w:t>
            </w:r>
            <w:r w:rsidR="004C5E72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AC0AD5" w:rsidRPr="006F6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 w:rsidR="00AC0AD5" w:rsidRPr="006F6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65E">
              <w:rPr>
                <w:rFonts w:ascii="Times New Roman" w:hAnsi="Times New Roman"/>
                <w:sz w:val="24"/>
                <w:szCs w:val="24"/>
              </w:rPr>
              <w:t>Классные руководит</w:t>
            </w:r>
          </w:p>
        </w:tc>
      </w:tr>
      <w:tr w:rsidR="004F3637" w:rsidRPr="004F3637" w:rsidTr="000E4F53">
        <w:trPr>
          <w:trHeight w:val="196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Психолого-педагогическое направление:</w:t>
            </w:r>
            <w:r w:rsidR="00AC0AD5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F3637" w:rsidRPr="006F69F5" w:rsidRDefault="004F3637" w:rsidP="000E4F53">
            <w:pPr>
              <w:widowControl/>
              <w:numPr>
                <w:ilvl w:val="0"/>
                <w:numId w:val="21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школьной прикладной психодиагностики для определения путей и форм оказания помощи детям, испытывающим трудности в обучении и общении</w:t>
            </w:r>
          </w:p>
          <w:p w:rsidR="004F3637" w:rsidRPr="006F69F5" w:rsidRDefault="004F3637" w:rsidP="000E4F53">
            <w:pPr>
              <w:widowControl/>
              <w:numPr>
                <w:ilvl w:val="0"/>
                <w:numId w:val="21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Выбор средств и форм психологического сопровождения школьников</w:t>
            </w:r>
          </w:p>
          <w:p w:rsidR="004F3637" w:rsidRPr="006F69F5" w:rsidRDefault="004F3637" w:rsidP="000E4F53">
            <w:pPr>
              <w:widowControl/>
              <w:numPr>
                <w:ilvl w:val="0"/>
                <w:numId w:val="21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Психокоррекционная и развивающая работа со школьниками</w:t>
            </w:r>
          </w:p>
          <w:p w:rsidR="004F3637" w:rsidRPr="006F69F5" w:rsidRDefault="004F3637" w:rsidP="000E4F53">
            <w:pPr>
              <w:widowControl/>
              <w:numPr>
                <w:ilvl w:val="0"/>
                <w:numId w:val="21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 и просвещение учащихся, педагогов и родителей</w:t>
            </w:r>
          </w:p>
          <w:p w:rsidR="004F3637" w:rsidRPr="006F69F5" w:rsidRDefault="004F3637" w:rsidP="000E4F53">
            <w:pPr>
              <w:widowControl/>
              <w:numPr>
                <w:ilvl w:val="0"/>
                <w:numId w:val="21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Работа с одарёнными детьми по ме</w:t>
            </w:r>
            <w:r w:rsidR="00AC0AD5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тодике. </w:t>
            </w: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развивающих игр, тренингов, индивидуальных занятий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1</w:t>
            </w:r>
            <w:r w:rsidR="004C5E72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AC0AD5" w:rsidRPr="006F6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F3637" w:rsidRPr="004F3637" w:rsidTr="000E4F53">
        <w:trPr>
          <w:trHeight w:val="24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Медико-социальное направление:</w:t>
            </w:r>
          </w:p>
          <w:p w:rsidR="004F3637" w:rsidRPr="006F69F5" w:rsidRDefault="004F3637" w:rsidP="000E4F53">
            <w:pPr>
              <w:widowControl/>
              <w:numPr>
                <w:ilvl w:val="0"/>
                <w:numId w:val="22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профилактических бесед с учащимися о формировании здорового образа жизни</w:t>
            </w:r>
            <w:r w:rsidR="006F69F5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Беседы о привычках, полезных и вредных</w:t>
            </w:r>
          </w:p>
          <w:p w:rsidR="004F3637" w:rsidRPr="006F69F5" w:rsidRDefault="004F3637" w:rsidP="000E4F53">
            <w:pPr>
              <w:widowControl/>
              <w:numPr>
                <w:ilvl w:val="0"/>
                <w:numId w:val="22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Беседы о режиме дня школьника</w:t>
            </w:r>
            <w:r w:rsidR="006F69F5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Беседы и внеклассные мероприятия, посвящённые организации здорового питания школьников</w:t>
            </w:r>
          </w:p>
          <w:p w:rsidR="004F3637" w:rsidRPr="006F69F5" w:rsidRDefault="004F3637" w:rsidP="000E4F53">
            <w:pPr>
              <w:widowControl/>
              <w:numPr>
                <w:ilvl w:val="0"/>
                <w:numId w:val="22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Выпуск стенной газеты «Здоровье- это здорово!» </w:t>
            </w:r>
          </w:p>
          <w:p w:rsidR="004F3637" w:rsidRPr="006F69F5" w:rsidRDefault="004F3637" w:rsidP="000E4F53">
            <w:pPr>
              <w:widowControl/>
              <w:numPr>
                <w:ilvl w:val="0"/>
                <w:numId w:val="22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Профилактические мероприятия, направленные на предупреждение </w:t>
            </w:r>
            <w:r w:rsidRPr="006F69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девиантного</w:t>
            </w: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поведения подростков</w:t>
            </w:r>
            <w:r w:rsidR="006F69F5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учащихся, склонных к противоправному поведению, и коррекция дальнейшего поведения</w:t>
            </w:r>
          </w:p>
          <w:p w:rsidR="004F3637" w:rsidRPr="006F69F5" w:rsidRDefault="004F3637" w:rsidP="000E4F53">
            <w:pPr>
              <w:widowControl/>
              <w:numPr>
                <w:ilvl w:val="0"/>
                <w:numId w:val="22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Организация </w:t>
            </w:r>
            <w:r w:rsidRPr="006F69F5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Совета по профилактике правонарушений</w:t>
            </w:r>
            <w:r w:rsidRPr="006F69F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несовершеннолетних.</w:t>
            </w:r>
          </w:p>
          <w:p w:rsidR="004F3637" w:rsidRPr="006F69F5" w:rsidRDefault="004F3637" w:rsidP="000E4F53">
            <w:pPr>
              <w:widowControl/>
              <w:numPr>
                <w:ilvl w:val="0"/>
                <w:numId w:val="22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Ведение внутришкольного учета учащихся, склонных к девиантному поведению, коррекцонные мероприятия по предотвращению правонарушений</w:t>
            </w:r>
          </w:p>
          <w:p w:rsidR="004F3637" w:rsidRPr="006F69F5" w:rsidRDefault="004F3637" w:rsidP="000E4F53">
            <w:pPr>
              <w:widowControl/>
              <w:numPr>
                <w:ilvl w:val="0"/>
                <w:numId w:val="22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Выявление неблагополучных семей и контроль за процессом внутрисемейного воспитания</w:t>
            </w:r>
          </w:p>
          <w:p w:rsidR="004F3637" w:rsidRPr="006F69F5" w:rsidRDefault="004F3637" w:rsidP="000E4F53">
            <w:pPr>
              <w:widowControl/>
              <w:numPr>
                <w:ilvl w:val="0"/>
                <w:numId w:val="22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бесед с родителями и учащимися по правовым вопросам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F3637" w:rsidRPr="004F3637" w:rsidTr="000E4F53">
        <w:trPr>
          <w:trHeight w:val="42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асоциального поведения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0E4F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6F69F5" w:rsidP="000E4F53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4F3637" w:rsidRPr="004F3637" w:rsidTr="000E4F53">
        <w:trPr>
          <w:trHeight w:val="73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План работы Совета профилактики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0E4F53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6F69F5" w:rsidP="000E4F53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Ответственная за </w:t>
            </w:r>
            <w:r w:rsidR="004F3637" w:rsidRPr="006F69F5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:rsidR="004F3637" w:rsidRPr="006F69F5" w:rsidRDefault="004F3637" w:rsidP="000E4F53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6F69F5" w:rsidP="000E4F53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</w:tbl>
    <w:p w:rsidR="007E53C7" w:rsidRPr="0074165E" w:rsidRDefault="007E53C7" w:rsidP="0074165E">
      <w:pPr>
        <w:widowControl/>
        <w:suppressAutoHyphens w:val="0"/>
        <w:jc w:val="center"/>
        <w:rPr>
          <w:rFonts w:ascii="Times New Roman" w:hAnsi="Times New Roman"/>
          <w:b/>
          <w:sz w:val="28"/>
          <w:szCs w:val="28"/>
        </w:rPr>
      </w:pPr>
      <w:r w:rsidRPr="007E53C7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 w:bidi="ar-SA"/>
        </w:rPr>
        <w:t>Правовое воспитание.  Работа с детьми «группы риска»</w:t>
      </w:r>
    </w:p>
    <w:tbl>
      <w:tblPr>
        <w:tblW w:w="161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521"/>
        <w:gridCol w:w="5984"/>
      </w:tblGrid>
      <w:tr w:rsidR="007E53C7" w:rsidRPr="007E53C7" w:rsidTr="000E4F53">
        <w:tc>
          <w:tcPr>
            <w:tcW w:w="3652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 w:bidi="ar-SA"/>
              </w:rPr>
              <w:t>НАПРАВЛЕНИЯ РАБОТЫ</w:t>
            </w:r>
          </w:p>
        </w:tc>
        <w:tc>
          <w:tcPr>
            <w:tcW w:w="6521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 w:bidi="ar-SA"/>
              </w:rPr>
              <w:t>СЕНТЯБРЬ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 w:bidi="ar-SA"/>
              </w:rPr>
            </w:pPr>
          </w:p>
        </w:tc>
        <w:tc>
          <w:tcPr>
            <w:tcW w:w="5984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 w:bidi="ar-SA"/>
              </w:rPr>
              <w:t>ОКТЯБРЬ</w:t>
            </w:r>
          </w:p>
        </w:tc>
      </w:tr>
      <w:tr w:rsidR="007E53C7" w:rsidRPr="007E53C7" w:rsidTr="000E4F53">
        <w:tc>
          <w:tcPr>
            <w:tcW w:w="3652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32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32"/>
                <w:lang w:eastAsia="ru-RU" w:bidi="ar-SA"/>
              </w:rPr>
              <w:t xml:space="preserve">Правовое воспитание. 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32"/>
                <w:lang w:eastAsia="ru-RU" w:bidi="ar-SA"/>
              </w:rPr>
            </w:pP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32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32"/>
                <w:lang w:eastAsia="ru-RU" w:bidi="ar-SA"/>
              </w:rPr>
              <w:lastRenderedPageBreak/>
              <w:t>Работа с детьми «группы риска»</w:t>
            </w:r>
          </w:p>
        </w:tc>
        <w:tc>
          <w:tcPr>
            <w:tcW w:w="6521" w:type="dxa"/>
          </w:tcPr>
          <w:p w:rsidR="007E53C7" w:rsidRPr="00A64CD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lang w:eastAsia="ru-RU" w:bidi="ar-SA"/>
              </w:rPr>
              <w:lastRenderedPageBreak/>
              <w:t>Целевое профилактическое мероприятие «Внимание-дети!». У</w:t>
            </w: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 w:bidi="ar-SA"/>
              </w:rPr>
              <w:t xml:space="preserve">роки безопасности дорожного движения с приглашением </w:t>
            </w: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 w:bidi="ar-SA"/>
              </w:rPr>
              <w:lastRenderedPageBreak/>
              <w:t>сотрудников Госавтоинспекции.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Неделя БЕЗОПАСНОСТИ «Дети-дорога-автомобиль».</w:t>
            </w:r>
          </w:p>
          <w:p w:rsidR="007E53C7" w:rsidRPr="00A64CD7" w:rsidRDefault="007E53C7" w:rsidP="00A64CD7">
            <w:pPr>
              <w:widowControl/>
              <w:shd w:val="clear" w:color="auto" w:fill="FFFFFF"/>
              <w:tabs>
                <w:tab w:val="left" w:pos="0"/>
                <w:tab w:val="left" w:pos="6682"/>
              </w:tabs>
              <w:suppressAutoHyphens w:val="0"/>
              <w:spacing w:line="278" w:lineRule="exact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 w:bidi="ar-SA"/>
              </w:rPr>
              <w:t>Р</w:t>
            </w: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 w:bidi="ar-SA"/>
              </w:rPr>
              <w:t xml:space="preserve">абота </w:t>
            </w: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 w:bidi="ar-SA"/>
              </w:rPr>
              <w:t>по активи</w:t>
            </w: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ru-RU" w:bidi="ar-SA"/>
              </w:rPr>
              <w:t xml:space="preserve">зации деятельности </w:t>
            </w: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 w:bidi="ar-SA"/>
              </w:rPr>
              <w:t xml:space="preserve">юных инспекторов движения </w:t>
            </w: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lang w:eastAsia="ru-RU" w:bidi="ar-SA"/>
              </w:rPr>
              <w:t>(ЮИД), в ходе которой особое внимание уделить вопросам профилактики, правона</w:t>
            </w: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 w:bidi="ar-SA"/>
              </w:rPr>
              <w:t>рушений среди несовершеннолетних в сфере дорожного движения</w:t>
            </w: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ru-RU" w:bidi="ar-SA"/>
              </w:rPr>
              <w:t>.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Операция «Антитеррор»</w:t>
            </w:r>
            <w:r w:rsidR="00A64CD7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. 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День правовых знаний «Уроки безопасн</w:t>
            </w:r>
            <w:r w:rsidR="00C20B3A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ости», «Минутки безопасности и здоровья» (1</w:t>
            </w:r>
            <w:r w:rsidR="00A64CD7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-11-е классы).</w:t>
            </w:r>
            <w:r w:rsidR="00E01AFE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Проведение вводных инструктажей с учащимися: правила дорожного движения, правила пожарной безопасности, детский дорожно-транспортный травматизм, правила поведения на дороге, улице, на транспорте, в школе, дома, в лесу, в общес</w:t>
            </w:r>
            <w:r w:rsidR="0074165E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твенных местах, на водоемах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.</w:t>
            </w:r>
            <w:r w:rsidR="0074165E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Тренировка экстренной эвакуации работников и учащихся Инструктаж по ТБ с учащимися. Общешкольная линейка. Диагностика учащихся по факторам деформации личности (кл.рук., соц.педагог. психолог). Акция «Сурский край-без наркотиков!» (администрация, соц.служба школы, кл.рук.). 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Акция «Запишись в секцию!» Вовлечение «трудных» подростков в кружки и секции. Заседание Совета Отцов. Акция «Каждого ребенка за парту». Мониторинг организации учащихся состоящих на учете</w:t>
            </w:r>
          </w:p>
          <w:p w:rsidR="007E53C7" w:rsidRPr="00A64CD7" w:rsidRDefault="007E53C7" w:rsidP="007416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Региональный проект «Образование для жизни» Проект «Полезные навыки»</w:t>
            </w:r>
            <w:r w:rsidR="0074165E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. </w:t>
            </w:r>
            <w:r w:rsidRPr="00A64CD7">
              <w:rPr>
                <w:rFonts w:ascii="Times New Roman" w:eastAsia="Times New Roman" w:hAnsi="Times New Roman" w:cs="Times New Roman"/>
                <w:lang w:eastAsia="ru-RU" w:bidi="ar-SA"/>
              </w:rPr>
              <w:t>Неделя безопасности</w:t>
            </w:r>
          </w:p>
        </w:tc>
        <w:tc>
          <w:tcPr>
            <w:tcW w:w="5984" w:type="dxa"/>
          </w:tcPr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>Муниципальный этап   конкурса рисунков «Противопожарная безопаснос</w:t>
            </w:r>
            <w:r w:rsidR="0074165E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ть» (старш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вожатая)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Агитбригада «ПДД»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 xml:space="preserve">Викторина «Правила дорожного движения». 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Акция «Пристегни самое дорогое»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Изучение правил внутреннего распорядка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Встреча с участковым инспектором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Составление социологического (правого) паспорта школы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Минутки безопасности. Инструктаж с учащимися по ТБ на воде, ТБ на улице, дороге и переходе через проезжую часть.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Муниципальный этап обл.смотра - конкурса на лучшую постановку работы по профилактике табакокурения. Мониторинг организации учащихся состоящих на учете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Вовлечение «трудных» подростков в кружки и секции. (ответственная за ВР)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Мониторинг результатов диагностики уровня воспитанности, уровня деформации личности школьников и на начало учебного года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Региональный проект «Образование для жизни» </w:t>
            </w:r>
            <w:r w:rsidRPr="00A64CD7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Региональный проект 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«Полезные навыки»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Фестиваль детско-юношеского творчества по противопожарной тематике «Юные таланты за безопасность». </w:t>
            </w:r>
            <w:r w:rsidRPr="00A64CD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День интернета.</w:t>
            </w:r>
          </w:p>
          <w:p w:rsidR="007E53C7" w:rsidRPr="00A64CD7" w:rsidRDefault="007E53C7" w:rsidP="00A64CD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Всероссийский урок безопасности в сети Интернет</w:t>
            </w:r>
            <w:r w:rsidRPr="00A64CD7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</w:p>
        </w:tc>
      </w:tr>
      <w:tr w:rsidR="007E53C7" w:rsidRPr="007E53C7" w:rsidTr="000E4F53">
        <w:tc>
          <w:tcPr>
            <w:tcW w:w="3652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32"/>
                <w:lang w:eastAsia="ru-RU" w:bidi="ar-SA"/>
              </w:rPr>
            </w:pP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32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32"/>
                <w:lang w:eastAsia="ru-RU" w:bidi="ar-SA"/>
              </w:rPr>
              <w:t>Методическая работа с учителями: предметниками,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32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32"/>
                <w:lang w:eastAsia="ru-RU" w:bidi="ar-SA"/>
              </w:rPr>
              <w:t xml:space="preserve"> к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32"/>
                <w:u w:val="single"/>
                <w:lang w:eastAsia="ru-RU" w:bidi="ar-SA"/>
              </w:rPr>
              <w:t>лассными руководителями</w:t>
            </w:r>
          </w:p>
        </w:tc>
        <w:tc>
          <w:tcPr>
            <w:tcW w:w="6521" w:type="dxa"/>
          </w:tcPr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Мини-проект «Проектория».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Подготовка и организация занятий «Первые дни ребенка в школе» (учитель подг. кл.)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Организационные классные часы по учебной работе и самообслуживанию классов (Кл.рук)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Заседание МО классных руководителей по вопросам утверждения воспитательного плана на учебный год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Заседание методического совета по вопросам утверждения календарно – тематических планов по предметам и программ (ответств. за ВР иУВР) 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Мониторинг результатов диагностики уровня воспитанности, уровня деформации личности школьников и пед.мастерства кл.руководителей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Изучение современных воспитательных технологий. Работа со слабыми учащимися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 xml:space="preserve">«Первый раз в первый класс» - адаптация 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1- классников. Тренинговое занятие.                                     Адаптация 5-ти-классников. Анкетирования (соц. педагог, классные руководители, администрация школы) </w:t>
            </w:r>
          </w:p>
          <w:p w:rsidR="007E53C7" w:rsidRPr="00A64CD7" w:rsidRDefault="007E53C7" w:rsidP="007E53C7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 </w:t>
            </w:r>
            <w:r w:rsidRPr="00A64CD7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Неделя занятий «Родительской школы» </w:t>
            </w:r>
          </w:p>
        </w:tc>
        <w:tc>
          <w:tcPr>
            <w:tcW w:w="5984" w:type="dxa"/>
          </w:tcPr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>Мини-проект «Проектория».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Методические рекомендации молодым специалистам по составлению диагностических карт учащихся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Консультации для молодых специалистов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(ответственная за ВР)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Сбор информации о кружковой работе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Посещение уроков учителей - предметников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Посещение кл.часов в начальных классах по плану ВШК (ответственная за ВР)</w:t>
            </w:r>
          </w:p>
          <w:p w:rsidR="007E53C7" w:rsidRPr="00A64CD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Работа со слабыми учащимися;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«Первый раз в пятый класс» - адаптация 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5- классников. Тренинговое занятие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Мониторинг «Использование ИКТ учителями – предметниками на уроках и во внеурочной деятельности»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</w:p>
        </w:tc>
      </w:tr>
    </w:tbl>
    <w:p w:rsidR="007E53C7" w:rsidRPr="007E53C7" w:rsidRDefault="007E53C7" w:rsidP="007E53C7">
      <w:pPr>
        <w:widowControl/>
        <w:suppressAutoHyphens w:val="0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 w:bidi="ar-SA"/>
        </w:rPr>
      </w:pPr>
      <w:r w:rsidRPr="007E53C7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 w:bidi="ar-SA"/>
        </w:rPr>
        <w:lastRenderedPageBreak/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5883"/>
        <w:gridCol w:w="5747"/>
      </w:tblGrid>
      <w:tr w:rsidR="007E53C7" w:rsidRPr="007E53C7" w:rsidTr="00765E08">
        <w:tc>
          <w:tcPr>
            <w:tcW w:w="4290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НАПРАВЛЕНИЯ  РАБОТЫ</w:t>
            </w:r>
          </w:p>
        </w:tc>
        <w:tc>
          <w:tcPr>
            <w:tcW w:w="5883" w:type="dxa"/>
          </w:tcPr>
          <w:p w:rsidR="007E53C7" w:rsidRPr="007E53C7" w:rsidRDefault="0074165E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НОЯБРЬ</w:t>
            </w:r>
          </w:p>
        </w:tc>
        <w:tc>
          <w:tcPr>
            <w:tcW w:w="5747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ДЕКАБРЬ</w:t>
            </w:r>
          </w:p>
        </w:tc>
      </w:tr>
      <w:tr w:rsidR="007E53C7" w:rsidRPr="007E53C7" w:rsidTr="00765E08">
        <w:tc>
          <w:tcPr>
            <w:tcW w:w="4290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  <w:t>Гражданское образование: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- патриотическое воспитание</w:t>
            </w:r>
          </w:p>
        </w:tc>
        <w:tc>
          <w:tcPr>
            <w:tcW w:w="5883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Дни воинской Славы.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Интеллектуальная игра «Пензенский край», посвященная Дню Согласия и Примирения (кл.рук., учителя истории)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Сбор материала для музея. 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День матери в России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Кл.часы «Самое святое слово МАТЬ!»</w:t>
            </w:r>
          </w:p>
          <w:p w:rsidR="007E53C7" w:rsidRPr="007E53C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Открытый урок «День рождение Аделя Кутуя»</w:t>
            </w:r>
          </w:p>
          <w:p w:rsidR="007E53C7" w:rsidRPr="007E53C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Конкурс стендов «Наши земляки» в рамках областного движения «Землячество»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Урок толерантности в целях формирования у учащихся бережного отношения к национальным культурам и традициям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Районный конкурс видероликов «Репортж с успешными людьми» в рамках областного движения «Землячество»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Туристско-краеведческое движение пензенских школьников «Земля родная»: областная научно-практическая краеведческая конференция учащихся, посвященная Дню Победы в Великой Отечественной войне1941-1945гг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Областной фестиваль научно-технического творчества учащихся «Таланты ХХ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val="en-US" w:eastAsia="ru-RU" w:bidi="ar-SA"/>
              </w:rPr>
              <w:t>I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века»: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- областной конкурс на лучшую творческую работу средствами компьютерного дизайна «Этих дней не смолкнет слава». 4 ноября-День народного единства (по инд.плану)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 Памятная дата День Октябрьской революции 1917года</w:t>
            </w:r>
          </w:p>
          <w:p w:rsidR="00AA15BA" w:rsidRDefault="007E53C7" w:rsidP="00AA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День проведения парада на Красной площади в Москве в ознаменовании годовщины Великой октябрьской социалистической революции     </w:t>
            </w:r>
            <w:r w:rsidR="00AA15BA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                    </w:t>
            </w:r>
          </w:p>
          <w:p w:rsidR="007E53C7" w:rsidRPr="007E53C7" w:rsidRDefault="007E53C7" w:rsidP="00AA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              </w:t>
            </w:r>
          </w:p>
        </w:tc>
        <w:tc>
          <w:tcPr>
            <w:tcW w:w="5747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Классные часы «Я гражданин России»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Уроки правовой культуры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Дни воинской Славы.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12 декабря - День Конституции (учителя истории, отв.за ВР,кл.рук.)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Сбор материала о ветеранах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День Героя Отечества. День СНГ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Районный этап Всероссийской                              Акции «Я-гражданин России»,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заочный тур, </w:t>
            </w: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финал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Паспортизация школьных музеев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- районный этап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-областной этап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Туристско-краеведческое движение пензенских школьников «Земля родная»: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- лыжный агитпоход учащихся «Звездный», посвященный Дню Победы в Великой Отечественной войне1941-1945гг.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Операция «Равнение на Героев», посвященная Дню Героев Отечества</w:t>
            </w:r>
            <w:r w:rsidR="00AA15BA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День неизвестного СОЛДАТА. Митинг. Возложение цветов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Дни финансовой грамотности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Международный день инвалидов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День начала контрнаступления советских войск против немецко-фашистских войск в битве под Москвой (1941). День Конституции Российской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Федерации.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Международный день инвалидов</w:t>
            </w:r>
            <w:r w:rsidRPr="007E53C7">
              <w:rPr>
                <w:rFonts w:ascii="Times New Roman" w:eastAsia="Times New Roman" w:hAnsi="Times New Roman" w:cs="Times New Roman"/>
                <w:sz w:val="28"/>
                <w:lang w:eastAsia="ru-RU" w:bidi="ar-SA"/>
              </w:rPr>
              <w:t xml:space="preserve">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День информатики в России</w:t>
            </w:r>
          </w:p>
          <w:p w:rsidR="007E53C7" w:rsidRPr="007E53C7" w:rsidRDefault="007E53C7" w:rsidP="00A64CD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Всероссийская акция «Час кода». Тем</w:t>
            </w:r>
            <w:r w:rsid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атический урок информатики.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24 декабря – День взятия турецкой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>крепости Исмаил русскими войсками под командованием А.В. Суворова (1790 год);</w:t>
            </w:r>
          </w:p>
        </w:tc>
      </w:tr>
      <w:tr w:rsidR="007E53C7" w:rsidRPr="007E53C7" w:rsidTr="00765E08">
        <w:tc>
          <w:tcPr>
            <w:tcW w:w="4290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lastRenderedPageBreak/>
              <w:t>- правовое воспитание, работа с детьми «группы риска»</w:t>
            </w:r>
          </w:p>
        </w:tc>
        <w:tc>
          <w:tcPr>
            <w:tcW w:w="5883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Беседы: «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СПИД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в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val="en-US" w:eastAsia="ru-RU" w:bidi="ar-SA"/>
              </w:rPr>
              <w:t>XXI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веке».</w:t>
            </w: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 xml:space="preserve"> Акция в рамках Всемирного дня борьбы со СПИДом</w:t>
            </w:r>
          </w:p>
          <w:p w:rsidR="007E53C7" w:rsidRPr="007E53C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Уроки закона. Профилактика вредных привычек</w:t>
            </w:r>
          </w:p>
          <w:p w:rsidR="007E53C7" w:rsidRPr="00A64CD7" w:rsidRDefault="007E53C7" w:rsidP="00A64CD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«Курению - нет, здоровью - да!»</w:t>
            </w:r>
            <w:r w:rsid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.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Районный 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конкурс агитплакатов на тему «Правила дорожного движения и ДДТТ» (учитель ИЗО, кл.рук., администрация школы)</w:t>
            </w:r>
            <w:r w:rsid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. </w:t>
            </w:r>
          </w:p>
          <w:p w:rsidR="007E53C7" w:rsidRPr="00A64CD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Общешкольная акция «Мы за здоровый образ жизни». Акция «Мы за </w:t>
            </w:r>
            <w:r w:rsidR="00F83ACA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НЕзависимость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». Анкетирование: «Твое отношение к алкоголю». Минутки безопасности</w:t>
            </w:r>
            <w:r w:rsidR="00C20B3A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и здоровья</w:t>
            </w:r>
            <w:r w:rsid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. 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Районный конкурс «Безопасное движение». Мониторинг организации учащихся состоящих на учете. </w:t>
            </w:r>
            <w:r w:rsidRPr="00A64CD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Урок толерантности.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Всероссийская Акция «Я выбираю спорт как альтернативу пагубным привычкам»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Международный день толерантности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«Уроки безопасности» (5-11-е классы) Проведение вводных инструктажей с учащимися: правила дорожного движения, правила пожарной безопасности, детский дорожно-транспортный травматизм, правила поведения на дороге, улице, на транспорте, в школе, дома, в лесу, в общественных местах, на водоемах и др.</w:t>
            </w:r>
          </w:p>
        </w:tc>
        <w:tc>
          <w:tcPr>
            <w:tcW w:w="5747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Тематические классные часы по правовому вопросу: антинаркотическая программа, профилактика безнадзорности и правонарушений (Кл.рук.). Уроки правовой культуры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14"/>
                <w:lang w:eastAsia="ru-RU" w:bidi="ar-SA"/>
              </w:rPr>
              <w:t xml:space="preserve">Кл.час  «Правила поведения  учащихся при проведении новогодних   елок». 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День борьбы со СПИДом. Анкетирование. Акция «Нет наркотикам!»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«Уроки безопасности», «Минутки безопасности» (1-11-е классы) Проведение вводных инструктажей с учащимися: правила дорожного движения, правила пожарной безопасности, детский дорожно-транспортный травматизм, правила поведения на дороге, улице, на транспорте, в школе, дома, в лесу, в общественных местах, на водоемах и др.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Инструктаж с учащимися по ТБ на воде, ТБ на улице, дороге и переходе через проезжую часть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Муниципальный этап областного конкурса «Безопасное движение». Мониторинг организации учащихся состоящих на учете.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Акция в рамках Всемирного дня борьбы со СПИДом.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 xml:space="preserve">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Школа БЕЗОПАСНОСТИ «Дети-дорога-автомобиль»: конкурс «Безопасное движение»</w:t>
            </w:r>
          </w:p>
        </w:tc>
      </w:tr>
      <w:tr w:rsidR="007E53C7" w:rsidRPr="007E53C7" w:rsidTr="00765E08">
        <w:tc>
          <w:tcPr>
            <w:tcW w:w="4290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Методическая работа с учителями: предметниками,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к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u w:val="single"/>
                <w:lang w:eastAsia="ru-RU" w:bidi="ar-SA"/>
              </w:rPr>
              <w:t>лассными руководителями</w:t>
            </w:r>
          </w:p>
        </w:tc>
        <w:tc>
          <w:tcPr>
            <w:tcW w:w="5883" w:type="dxa"/>
          </w:tcPr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Мини-проект «Проектория».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Заседание МО классных руководителей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«Диагностика уровня деформации личности учащихся и профилактика» (ответственная за ВР, соц.педагог, психолог, кл.рук.)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ШМКР «Трудности воспитательной работы»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МО кл.рук. по теме: «Работа с проблемными детьми». Работа со слабыми учащимися;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Участие в районных конкурсах и конкурсах ДЮТ 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Организация посещения уроков и внеклассных мероприятий молодого специалиста учителя -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наставника с целью оказания ему методической помощи (ответств за ВР, зам.дир по УВР, учитель-наставник)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>Мониторинг организации работы с одаренными детьми. Конкурс по физической работе «Мастер педагогического труда по учебной и внеучебной формам физ.оздоровительной и спортивной работе»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Работа районного МО «Школы молодого педагога»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 xml:space="preserve">Урок толерантности в целях формирования у учащихся  бережного отношения к национальным культурам и традициям </w:t>
            </w:r>
          </w:p>
        </w:tc>
        <w:tc>
          <w:tcPr>
            <w:tcW w:w="5747" w:type="dxa"/>
          </w:tcPr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>Мини-проект «Проектория».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Работа с одаренными детьми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Итоги полугодия в 10 и 11 классах: трудности и успехи (учителя - предметники)</w:t>
            </w:r>
          </w:p>
          <w:p w:rsidR="007E53C7" w:rsidRPr="00A64CD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Работа со слабыми учащимися;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Организация посещения уроков и внеклассных мероприятий молодого специалиста учителя-наставника с целью оказания ему методической помощи (зам.дир по УВР, отв.за ВР, учитель- наставник). 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Организационная работа по проведению районного конкурса «Учитель года». Организационная работа по проведению районного конкурса «Ученик года».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 xml:space="preserve"> Работа районной «Школы молодого педагога». Презентация педагогических проектов внутри групп «Обучение через предпринимательство»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Мониторинг деятельности классных руководителей 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 xml:space="preserve">Районный Конкурс «Самый классный классный» 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(зональный этап)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Областной конкурс профессионального мастерства работников сферы дополнительного образования  «Сердце отдаю детям»</w:t>
            </w:r>
          </w:p>
        </w:tc>
      </w:tr>
    </w:tbl>
    <w:p w:rsidR="007E53C7" w:rsidRPr="007E53C7" w:rsidRDefault="007E53C7" w:rsidP="007E53C7">
      <w:pPr>
        <w:widowControl/>
        <w:suppressAutoHyphens w:val="0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 w:bidi="ar-SA"/>
        </w:rPr>
      </w:pPr>
    </w:p>
    <w:tbl>
      <w:tblPr>
        <w:tblW w:w="163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6"/>
        <w:gridCol w:w="4288"/>
        <w:gridCol w:w="4204"/>
        <w:gridCol w:w="4196"/>
      </w:tblGrid>
      <w:tr w:rsidR="007E53C7" w:rsidRPr="007E53C7" w:rsidTr="00765E08">
        <w:tc>
          <w:tcPr>
            <w:tcW w:w="3616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НАПРАВЛЕНИЯ  РАБОТЫ</w:t>
            </w:r>
          </w:p>
        </w:tc>
        <w:tc>
          <w:tcPr>
            <w:tcW w:w="4288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ЯНВАРЬ</w:t>
            </w:r>
          </w:p>
        </w:tc>
        <w:tc>
          <w:tcPr>
            <w:tcW w:w="4204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ФЕВРАЛЬ</w:t>
            </w:r>
          </w:p>
        </w:tc>
        <w:tc>
          <w:tcPr>
            <w:tcW w:w="4196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МАРТ</w:t>
            </w:r>
          </w:p>
        </w:tc>
      </w:tr>
      <w:tr w:rsidR="007E53C7" w:rsidRPr="007E53C7" w:rsidTr="00765E08">
        <w:tc>
          <w:tcPr>
            <w:tcW w:w="3616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  <w:t>Гражданское образование: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- патриотическое воспитание</w:t>
            </w:r>
          </w:p>
        </w:tc>
        <w:tc>
          <w:tcPr>
            <w:tcW w:w="4288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Тематические классные часы по воспитанию чувства патриотизма и гражданского долга (кл.руководит.)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22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Месячник по оборонно-спортивной работе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2"/>
                <w:lang w:eastAsia="ru-RU" w:bidi="ar-SA"/>
              </w:rPr>
              <w:t xml:space="preserve"> Встреча с участковым и работниками правоохранительных органов.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Конкурс патриотической песни</w:t>
            </w:r>
          </w:p>
          <w:p w:rsidR="007E53C7" w:rsidRPr="007E53C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«А ну-ка, мальчики!» (5-7 кл)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Лыжные соревнования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Сбор писем и фотографий ветеранов ВО войны,</w:t>
            </w:r>
            <w:r w:rsidR="00AA15BA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воинов-</w:t>
            </w:r>
            <w:r w:rsidR="004C5E72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интернационалистов,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воинов чеченской войны.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Зимняя спартакиада дорпизывной и призывной молодежи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Районный конкурс «Растим патриотов России»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Паспортизация школьных музеев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- районный этап, -областной этап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sz w:val="22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sz w:val="22"/>
                <w:lang w:eastAsia="ru-RU" w:bidi="ar-SA"/>
              </w:rPr>
              <w:t>Викторина «Колесо истории»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Дни финансовой грамотности 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szCs w:val="26"/>
                <w:lang w:eastAsia="ru-RU" w:bidi="ar-SA"/>
              </w:rPr>
              <w:t>Международный день памяти жертв Холокоста</w:t>
            </w:r>
            <w:hyperlink r:id="rId12" w:tgtFrame="_blank" w:history="1">
              <w:r w:rsidRPr="007E53C7">
                <w:rPr>
                  <w:rFonts w:ascii="Arial" w:eastAsia="Times New Roman" w:hAnsi="Arial" w:cs="Arial"/>
                  <w:bCs/>
                  <w:i/>
                  <w:iCs/>
                  <w:color w:val="12169F"/>
                  <w:sz w:val="20"/>
                  <w:szCs w:val="21"/>
                  <w:shd w:val="clear" w:color="auto" w:fill="FFFFFF"/>
                  <w:lang w:eastAsia="ru-RU" w:bidi="ar-SA"/>
                </w:rPr>
                <w:t xml:space="preserve">                                                             </w:t>
              </w:r>
              <w:r w:rsidRPr="007E53C7">
                <w:rPr>
                  <w:rFonts w:ascii="Times New Roman" w:eastAsia="Times New Roman" w:hAnsi="Times New Roman" w:cs="Times New Roman"/>
                  <w:bCs/>
                  <w:color w:val="333333"/>
                  <w:lang w:eastAsia="ru-RU" w:bidi="ar-SA"/>
                </w:rPr>
                <w:t>27 января – День полного освобождения Ленинграда от фашистской блокады (1944 год);</w:t>
              </w:r>
            </w:hyperlink>
            <w:r w:rsidR="00AA15BA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</w:t>
            </w:r>
          </w:p>
        </w:tc>
        <w:tc>
          <w:tcPr>
            <w:tcW w:w="4204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22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23 февраля -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 xml:space="preserve"> День защитников Отечества.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Встречи с ветеранами войны и Вооруженных сил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2"/>
                <w:lang w:eastAsia="ru-RU" w:bidi="ar-SA"/>
              </w:rPr>
              <w:t xml:space="preserve">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Уроки мужества «Героев славим вечно» (кл.руководители)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Сбор краеведческого материала об участниках войны и тружениках тыла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Месячник по оборонно-спортивной работе. «А ну-ка, парни!» (10-11 кл)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Соревнования по баскетболу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«Неделя права и чести»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Кл. часы «О чести и достоинстве»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Смотр строя и песни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2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2"/>
                <w:lang w:eastAsia="ru-RU" w:bidi="ar-SA"/>
              </w:rPr>
              <w:t xml:space="preserve">Подготовка к празднованию Дня Победы. Районный конкурс «Наш дом - Земля». Зимняя спартакиада дорпизывной и призывной молодежи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2"/>
                <w:lang w:eastAsia="ru-RU" w:bidi="ar-SA"/>
              </w:rPr>
              <w:t>Районный этап областного конкурса «Февральский ветер»</w:t>
            </w:r>
            <w:r w:rsidR="00A64CD7">
              <w:rPr>
                <w:rFonts w:ascii="Times New Roman" w:eastAsia="Times New Roman" w:hAnsi="Times New Roman" w:cs="Times New Roman"/>
                <w:bCs/>
                <w:color w:val="333333"/>
                <w:sz w:val="22"/>
                <w:lang w:eastAsia="ru-RU" w:bidi="ar-SA"/>
              </w:rPr>
              <w:t xml:space="preserve">. 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День российской науки</w:t>
            </w:r>
            <w:r w:rsidR="00A64CD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. 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День памяти о россиянах, исполнявших служебный долг за пределами Отечества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2 февраля – День разгрома советскими войсками немецко-фашистских войск в Сталинградской битве (1943 год);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15 февраля – День памяти о россиянах, исполнявших служебный долг за пределами Отечества;</w:t>
            </w:r>
          </w:p>
        </w:tc>
        <w:tc>
          <w:tcPr>
            <w:tcW w:w="4196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Организация передвижной выставки «Вахта памяти: «Герои пензенской земли» (учителя истории)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«Неделя права и чести».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Кл. часы «О чести и достоинстве»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Соревнования по волейболу (женщины, девушки), (сборная команда уч-ся и учителей)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8"/>
                <w:lang w:eastAsia="ru-RU" w:bidi="ar-SA"/>
              </w:rPr>
              <w:t>«Пою тебе, мой край родной»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Сбор писем и фотографий ветеранов ВО войны, воинов - интернационалистов, воинов чеченской войны. Подготовка к празднованию Дня Победы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Район.конкурс на лучшее знание госуд.символики  России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Паспортизация школьных музеев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- районный этап, -областной этап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Форум «Я – гражданин России»: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- областной финал Х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val="en-US" w:eastAsia="ru-RU" w:bidi="ar-SA"/>
              </w:rPr>
              <w:t>V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Всероссий ской акции «Я – гражданин России», посвященный Дню Победы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Дни финансовой грамотности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</w:p>
        </w:tc>
      </w:tr>
      <w:tr w:rsidR="007E53C7" w:rsidRPr="007E53C7" w:rsidTr="00765E08">
        <w:tc>
          <w:tcPr>
            <w:tcW w:w="3616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lastRenderedPageBreak/>
              <w:t>- правовое воспитание, работа с детьми «группы риска»</w:t>
            </w:r>
          </w:p>
        </w:tc>
        <w:tc>
          <w:tcPr>
            <w:tcW w:w="4288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«Я и закон. Профилактика правонарушений среди несовершеннолетних».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Минутки безопасности.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Проведение инструктаж</w:t>
            </w:r>
            <w:r w:rsidR="004C5E7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ей по технике безопасности (1-11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кл)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К</w:t>
            </w:r>
            <w:r w:rsidR="004C5E7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л.час в форме игры (кл.рук.1-11</w:t>
            </w:r>
            <w:r w:rsidR="00F83ACA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кл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МО кл.рук. по теме: «Работа с проблемными детьми» (1- 7 кл)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Заседание Совета Отцов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Мониторинг организации учащихся состоящих на учете</w:t>
            </w:r>
          </w:p>
          <w:p w:rsidR="007E53C7" w:rsidRPr="007E53C7" w:rsidRDefault="00C20B3A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«Уроки безопасности» (1</w:t>
            </w:r>
            <w:r w:rsidR="007E53C7"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-11-е классы) Проведение инструктажей с учащимися: правила дорожного движения, правила пожарной безопасности, детский дорожно-транспортный травматизм, правила поведения на дороге, улице, на транспорте, в школе, дома, в лесу, в общественных местах, на водоемах и др.</w:t>
            </w:r>
          </w:p>
        </w:tc>
        <w:tc>
          <w:tcPr>
            <w:tcW w:w="4204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Профориентационная работа с учащимися выпускных классов (кл.руковод. выпускных классов)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22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Конференции отцов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2"/>
                <w:sz w:val="26"/>
                <w:szCs w:val="26"/>
                <w:lang w:eastAsia="ru-RU" w:bidi="ar-SA"/>
              </w:rPr>
              <w:t xml:space="preserve">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22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2"/>
                <w:sz w:val="26"/>
                <w:szCs w:val="26"/>
                <w:lang w:eastAsia="ru-RU" w:bidi="ar-SA"/>
              </w:rPr>
              <w:t xml:space="preserve">Минутки безопасности.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2"/>
                <w:sz w:val="26"/>
                <w:szCs w:val="26"/>
                <w:lang w:eastAsia="ru-RU" w:bidi="ar-SA"/>
              </w:rPr>
              <w:t>Встреча с участковым милиционером и работниками правоохранительных органов.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</w:t>
            </w:r>
          </w:p>
          <w:p w:rsidR="007E53C7" w:rsidRPr="007E53C7" w:rsidRDefault="00F83ACA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«Уроки безопасности» (5-1</w:t>
            </w:r>
            <w:r w:rsidR="004C5E7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1</w:t>
            </w:r>
            <w:r w:rsidR="007E53C7"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-е классы) Проведение инструктажей с учащимися: правила дорожного движения, правила пожарной безопасности, детский дорожно-транспортный травматизм, правила поведения на дороге, улице, на транспорте, в школе, дома, в лесу, в общественных местах, на водоемах и др.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Мониторинг организации учащихся состоящих на учете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en-US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en-US" w:bidi="ar-SA"/>
              </w:rPr>
              <w:t>Конкурс юных инспекторов движения «Безопасное колесо»</w:t>
            </w:r>
          </w:p>
        </w:tc>
        <w:tc>
          <w:tcPr>
            <w:tcW w:w="4196" w:type="dxa"/>
          </w:tcPr>
          <w:p w:rsidR="007E53C7" w:rsidRPr="00F83AC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</w:pPr>
            <w:r w:rsidRPr="00F83AC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  <w:t>Диспут «Три ступени, ведущие вниз» (психолог, кл.рук.7 –9 кл.)</w:t>
            </w:r>
          </w:p>
          <w:p w:rsidR="007E53C7" w:rsidRPr="00F83AC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</w:pPr>
            <w:r w:rsidRPr="00F83AC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  <w:t>«Нас пригласили в гости»</w:t>
            </w:r>
          </w:p>
          <w:p w:rsidR="007E53C7" w:rsidRPr="00F83AC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</w:pPr>
            <w:r w:rsidRPr="00F83AC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  <w:t>МО кл.рук. по теме: «Раб</w:t>
            </w:r>
            <w:r w:rsidR="00F83AC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  <w:t>ота с проблемными детьми»  (8-1</w:t>
            </w:r>
            <w:r w:rsidR="004C5E7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  <w:t>1</w:t>
            </w:r>
            <w:r w:rsidRPr="00F83AC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  <w:t xml:space="preserve">) </w:t>
            </w:r>
          </w:p>
          <w:p w:rsidR="007E53C7" w:rsidRPr="00F83AC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</w:pPr>
            <w:r w:rsidRPr="00F83AC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  <w:t>Минутки безопасности</w:t>
            </w:r>
          </w:p>
          <w:p w:rsidR="007E53C7" w:rsidRPr="00F83AC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</w:pPr>
            <w:r w:rsidRPr="00F83AC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  <w:t xml:space="preserve">Общешкольная акция «Мы за здоровый образ жизни» </w:t>
            </w:r>
          </w:p>
          <w:p w:rsidR="007E53C7" w:rsidRPr="00F83AC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en-US" w:bidi="ar-SA"/>
              </w:rPr>
            </w:pPr>
            <w:r w:rsidRPr="00F83A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  <w:lang w:eastAsia="en-US" w:bidi="ar-SA"/>
              </w:rPr>
              <w:t>Школа БЕЗОПАСНОСТИ «Дети-дорога-автомобиль»:</w:t>
            </w:r>
            <w:r w:rsidRPr="00F83ACA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en-US" w:bidi="ar-SA"/>
              </w:rPr>
              <w:t xml:space="preserve"> областной конкурс по профилактике детского дорожного травматизма среди ОУ»</w:t>
            </w:r>
          </w:p>
          <w:p w:rsidR="007E53C7" w:rsidRPr="00F83AC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8"/>
                <w:szCs w:val="26"/>
                <w:lang w:eastAsia="ru-RU" w:bidi="ar-SA"/>
              </w:rPr>
            </w:pPr>
            <w:r w:rsidRPr="00F83ACA">
              <w:rPr>
                <w:rFonts w:ascii="Times New Roman" w:eastAsia="Times New Roman" w:hAnsi="Times New Roman" w:cs="Times New Roman"/>
                <w:color w:val="333333"/>
                <w:sz w:val="28"/>
                <w:szCs w:val="26"/>
                <w:lang w:eastAsia="ru-RU" w:bidi="ar-SA"/>
              </w:rPr>
              <w:t>Международный день борьбы с наркоманией и наркобизнесом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</w:pPr>
            <w:r w:rsidRPr="00F83ACA">
              <w:rPr>
                <w:rFonts w:ascii="Times New Roman" w:eastAsia="Times New Roman" w:hAnsi="Times New Roman" w:cs="Times New Roman"/>
                <w:color w:val="333333"/>
                <w:sz w:val="28"/>
                <w:szCs w:val="26"/>
                <w:lang w:eastAsia="ru-RU" w:bidi="ar-SA"/>
              </w:rPr>
              <w:t>День воссоединения Крыма с Россией</w:t>
            </w:r>
          </w:p>
        </w:tc>
      </w:tr>
      <w:tr w:rsidR="007E53C7" w:rsidRPr="007E53C7" w:rsidTr="00765E08">
        <w:tc>
          <w:tcPr>
            <w:tcW w:w="3616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Методическая работа с учителями: предметниками,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 xml:space="preserve"> к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  <w:t>лассными руководителями</w:t>
            </w:r>
          </w:p>
        </w:tc>
        <w:tc>
          <w:tcPr>
            <w:tcW w:w="4288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Мини-проект «Проектория».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ШМКР «Трудности воспитательной работы», «Одаренные дети» как проблема психолого-педагогическая.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Работа со слабыми учащимися </w:t>
            </w:r>
          </w:p>
          <w:p w:rsidR="007E53C7" w:rsidRPr="007E53C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Зональный этап научно – практической конференции учащихся «Старт в науку»</w:t>
            </w:r>
          </w:p>
          <w:p w:rsidR="007E53C7" w:rsidRPr="007E53C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Зональный этап областного конкурса «Школа и компьютер»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Организационная работа по проведению районного конкурса «Учитель года». Работа районной «Школы молодого педагога».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 xml:space="preserve">Организация работы с одаренными и мотивированными учащимися школа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Мониторинг деятельности классных руководителей за 1 полугодие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Районный этап  областного конкурса  «Воспитать человека</w:t>
            </w: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»</w:t>
            </w:r>
          </w:p>
        </w:tc>
        <w:tc>
          <w:tcPr>
            <w:tcW w:w="4204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>Мини-проект «Проектория».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Заседание МО классных руководителей по вопросам совершенствования воспитательно-предупредительной работы с учащимися ответственная за ВР)</w:t>
            </w:r>
          </w:p>
          <w:p w:rsidR="007E53C7" w:rsidRPr="007E53C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Работа со слабыми учащимися</w:t>
            </w:r>
          </w:p>
          <w:p w:rsidR="007E53C7" w:rsidRPr="007E53C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Районный этап научно – практической конференции учащихся «Старт в науку». Районный конкурс «Учитель года». Районный этап областного конкурса «Школа и компьютер»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Районный конкурс «Лидер в социальной и предпринимательской деятельности»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 xml:space="preserve">Областные этапы конкурсов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Работа районной «Школы молодого педагога»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Районный   конкурс   видероликов «Семья и семейные традиции»</w:t>
            </w:r>
          </w:p>
        </w:tc>
        <w:tc>
          <w:tcPr>
            <w:tcW w:w="4196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>Мини-проект «Проектория».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Отчетный педсовет по вопросам успеваемости учащихся за прошедшую четверть: успехи и неудачи (зам.дир по УВР)</w:t>
            </w:r>
          </w:p>
          <w:p w:rsidR="007E53C7" w:rsidRPr="007E53C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Работа со слабыми учащимися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Зональный этап конкурса «Ученик года»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«Лучшая методическая разработка по организации научно – исследовательской работе»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Районная неделя детской книги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Организационная работа по проведению районного конкурса «Учитель года»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>Работа районной «Школы молодого педагога»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Областной конкурс работников образовательных учреждений «Воспитать человека»</w:t>
            </w:r>
          </w:p>
        </w:tc>
      </w:tr>
      <w:tr w:rsidR="007E53C7" w:rsidRPr="007E53C7" w:rsidTr="00765E08">
        <w:tc>
          <w:tcPr>
            <w:tcW w:w="3616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Методическая работа с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  <w:t xml:space="preserve"> педагогами  дополнительного образования</w:t>
            </w:r>
          </w:p>
        </w:tc>
        <w:tc>
          <w:tcPr>
            <w:tcW w:w="4288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Анализ работы за 1 полугодие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Участие в районных конкурсах и конкурсах ДЮТ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Посещение кружков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Организация работы  с педагогами дополнительного образования</w:t>
            </w:r>
          </w:p>
        </w:tc>
        <w:tc>
          <w:tcPr>
            <w:tcW w:w="4204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Организация выставок, ярмарок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Участие в районных конкурсах и конкурсах ДЮТ. Посещение кружков. Организация работы  с педагогами дополнительного образования</w:t>
            </w:r>
          </w:p>
        </w:tc>
        <w:tc>
          <w:tcPr>
            <w:tcW w:w="4196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Участие в районных конкурсах и конкурсах ДЮТ. Посещение кружков. Организация выставок, ярмарок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Организация работы  с педагогами дополнительного  образования</w:t>
            </w:r>
          </w:p>
        </w:tc>
      </w:tr>
    </w:tbl>
    <w:p w:rsidR="007E53C7" w:rsidRPr="007E53C7" w:rsidRDefault="007E53C7" w:rsidP="007E53C7">
      <w:pPr>
        <w:widowControl/>
        <w:suppressAutoHyphens w:val="0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 w:bidi="ar-SA"/>
        </w:rPr>
      </w:pPr>
    </w:p>
    <w:tbl>
      <w:tblPr>
        <w:tblW w:w="162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6"/>
        <w:gridCol w:w="6373"/>
        <w:gridCol w:w="5908"/>
      </w:tblGrid>
      <w:tr w:rsidR="007E53C7" w:rsidRPr="007E53C7" w:rsidTr="007A71B0">
        <w:tc>
          <w:tcPr>
            <w:tcW w:w="3976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НАПРАВЛЕНИЯ  РАБОТЫ</w:t>
            </w:r>
          </w:p>
        </w:tc>
        <w:tc>
          <w:tcPr>
            <w:tcW w:w="6373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АПРЕЛЬ</w:t>
            </w:r>
          </w:p>
        </w:tc>
        <w:tc>
          <w:tcPr>
            <w:tcW w:w="5908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МАЙ</w:t>
            </w:r>
          </w:p>
        </w:tc>
      </w:tr>
      <w:tr w:rsidR="007E53C7" w:rsidRPr="007E53C7" w:rsidTr="007A71B0">
        <w:tc>
          <w:tcPr>
            <w:tcW w:w="3976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  <w:t>Гражданское образование: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- патриотическое воспитание</w:t>
            </w:r>
          </w:p>
        </w:tc>
        <w:tc>
          <w:tcPr>
            <w:tcW w:w="6373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Классные часы, посвященные Всемирному дню авиации и космонавтики. (кл.рук.нач.классов) (Алеева Г.А., Хабибуллина С.И., Юнусова Р.Т). Подготовка к празднованию Дня Победы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10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6"/>
                <w:lang w:eastAsia="ru-RU" w:bidi="ar-SA"/>
              </w:rPr>
              <w:t>Подготовка к конкурсу «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10"/>
                <w:lang w:eastAsia="ru-RU" w:bidi="ar-SA"/>
              </w:rPr>
              <w:t>Безопасное колесо»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Сбор писем и фотографий ветеранов ВО войны, воинов-интернационалистов, воинов чеченской войны. Заседание Совета Отцов. Районный фотоконкурс «Мир глазами детей», посвященный Дню Победы в ВОВ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12 апреля – день Космонавтики</w:t>
            </w:r>
            <w:r w:rsidRPr="007E53C7">
              <w:rPr>
                <w:rFonts w:ascii="Times New Roman" w:eastAsia="Times New Roman" w:hAnsi="Times New Roman" w:cs="Times New Roman"/>
                <w:sz w:val="28"/>
                <w:lang w:eastAsia="ru-RU" w:bidi="ar-SA"/>
              </w:rPr>
              <w:t xml:space="preserve">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Гагаринский урок «Космос – это мы».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Районный этап областного конкурса методических пособий «Растим патриотов России»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Дни национальных культур в рамках областного движения «Землячество»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Конкурс компьютерных презентаций, посвященный Дню Победы в ВОВ.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Патриотический фестиваль «Растим патриотов России»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Областной слет юных патриотов «Равнение на Победу», посвященный Дню Победы в Великой Отечественной войне 1941-1945 гг.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Всероссийская добровольческая акция «Весенняя неделя добра».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lastRenderedPageBreak/>
              <w:t xml:space="preserve"> Подготовка к акции «Бессмертный полк». 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 xml:space="preserve">Всероссийский открытый конкурс школьников «Сохраним историческую память о ветеранах и защитниках нашего Отечества» Межрегиональный конкурс «Земля родная».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 xml:space="preserve">Областной конкурс «История села: люди, достижения».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 xml:space="preserve">Региональный конкурс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>«Люблю тебя мой край родной»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 xml:space="preserve">День победы русских воинов князя Александра Невского над немецкими рыцарями на Чудском озере (Ледовое побоище, 1242 год).                                 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Акция «Мы встречаем Победу»</w:t>
            </w:r>
          </w:p>
        </w:tc>
        <w:tc>
          <w:tcPr>
            <w:tcW w:w="5908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lastRenderedPageBreak/>
              <w:t xml:space="preserve">Вахта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ПАМЯТИ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Встреча с ветеранами ВО войны, вдовами, Ветеранами труда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  <w:t>Акция «Бессмертный полк»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Праздничный концерт, посвященный Дню Победы. Уроки Мужества (кл.руководители)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Торжественная линейка, посвященная празднику последнего звонка (отв. за ВР)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Сбор материала о ветеранах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Сбор писем и фотографий ветеранов ВО войны, воинов-интернационалистов, воинов чеченской войны. Кросс, посвященный Дню Победы. Вахта памяти.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Фотоконкурс «Мир глазами детей».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 «Вахта Памяти»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Областной конкурс методических пособий «Растим патриотов России» (пакет документов)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Месячник «Адреса ветеранов ВОВ»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Районный этап областного конкурса методических пособий «Растим патриотов»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Областной слет юных патриотов «Равнение на Победу».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lastRenderedPageBreak/>
              <w:t xml:space="preserve">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Патриотический фестиваль «Растим патриотов России»: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- областной финал военно-спортивной игры «Орленок» (по программе соревнований «Школа безопасности»)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- областной конкурс методических материалов на лучшую организацию работы по патриотическому воспитанию «Растим патриотов России»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Областная акция «Украсим садами Пензенский край».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Областной конкурс туристических проектов </w:t>
            </w:r>
            <w:r w:rsidRPr="007E53C7">
              <w:rPr>
                <w:rFonts w:ascii="Times New Roman" w:eastAsia="Times New Roman" w:hAnsi="Times New Roman" w:cs="Times New Roman"/>
                <w:bCs/>
                <w:caps/>
                <w:color w:val="333333"/>
                <w:lang w:eastAsia="ru-RU" w:bidi="ar-SA"/>
              </w:rPr>
              <w:t xml:space="preserve">«Пройдись по Пензенскому краю»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в рамках туристско-краеведческого проекта «Маршрутами земли Пензенской»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 xml:space="preserve">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Акция «Мы встречаем Победу»</w:t>
            </w:r>
          </w:p>
        </w:tc>
      </w:tr>
      <w:tr w:rsidR="007E53C7" w:rsidRPr="007E53C7" w:rsidTr="007A71B0">
        <w:tc>
          <w:tcPr>
            <w:tcW w:w="3976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lastRenderedPageBreak/>
              <w:t>- правовое воспитание, работа с детьми «группы риска»</w:t>
            </w:r>
          </w:p>
        </w:tc>
        <w:tc>
          <w:tcPr>
            <w:tcW w:w="6373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Тематические классные часы по изучению личности учащихся и взаимоотношений в коллективе. Анкетирование (кл.руководители)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Встреча с медицинскими работниками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Акция «Жизнь без наркотиков»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Минутки безопасности</w:t>
            </w:r>
            <w:r w:rsidR="00C20B3A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и здоровья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Инструктаж с учащимися по ТБ на воде, ТБ на улице, дороге и переходе через проезжую часть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Районные соревнования юных инспекторов движения «Безопасное колесо».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Мониторинг организации учащихся состоящих на учете.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Декада правовой культуры (кл.часы, презентации)</w:t>
            </w:r>
            <w:r w:rsidRPr="007E53C7">
              <w:rPr>
                <w:rFonts w:ascii="Times New Roman" w:eastAsia="Times New Roman" w:hAnsi="Times New Roman" w:cs="Times New Roman"/>
                <w:sz w:val="28"/>
                <w:lang w:eastAsia="ru-RU" w:bidi="ar-SA"/>
              </w:rPr>
              <w:t xml:space="preserve">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День пожарной охраны.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Тематический урок ОБЖ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«Уроки безопасности» (1-11-е классы) Проведение инструктажей с учащимися: правила дорожного движения, правила пожарной безопасности, детский дорожно-транспортный травматизм, правила поведения на дороге, улице, на транспорте, в школе, дома, в лесу, в общественных местах</w:t>
            </w:r>
            <w:r w:rsidR="00F83ACA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, на водоемах </w:t>
            </w:r>
          </w:p>
        </w:tc>
        <w:tc>
          <w:tcPr>
            <w:tcW w:w="5908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«Уроки безопасности», «Минутки безопасности»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(1-11-е классы) Проведение вводных инструктажей с учащимися: правила дорожного движения, правила пожарной безопасности, детский дорожно-транспортный травматизм, правила поведения на дороге, улице, на транспорте, в школе, дома, в лесу, в общественных местах, на водоемах и др.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  <w:t>Организация ЛТО «трудных» подростков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Беседа со старшеклассниками на тему «Толерантность и пути его познания»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Взаимоотношений в социуме (психолог)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Подготовка ко Дню защиты детей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День семьи Заседание Совета Отцов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Мониторинг организации учащихся состоящих на учете.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 xml:space="preserve">Мониторинг результатов диагностики уровня воспитанности, уровня деформации личности школьников </w:t>
            </w:r>
          </w:p>
        </w:tc>
      </w:tr>
      <w:tr w:rsidR="007E53C7" w:rsidRPr="007E53C7" w:rsidTr="007A71B0">
        <w:tc>
          <w:tcPr>
            <w:tcW w:w="3976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Методическая работа с учителями: предметниками,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 xml:space="preserve"> к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  <w:t>лассными руководителями</w:t>
            </w:r>
          </w:p>
        </w:tc>
        <w:tc>
          <w:tcPr>
            <w:tcW w:w="6373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Мини-проект «Проектория».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ШМКР «Трудности воспит.работы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>Заседание МО классных руководителей по подготовке к годовому отчету и отчету на общешкольном родительском собрании Посещение кружков.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Участие в районных конкурсах и конкурсах ДЮТ Мониторинг «Использование ИКТ учителями – предметниками на уроках и во внеурочной деятельности». 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Мониторинг результатов диагностики уровня воспитанности, уровня деформации личности школьников и пед.мастерства кл.руководителей на конец  года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Районный этап областного конкурса методических пособий «Растим патриотов» Областной этап  Всероссийского конкурса «Учитель года»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</w:p>
        </w:tc>
        <w:tc>
          <w:tcPr>
            <w:tcW w:w="5908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>Мини-проект «Проектория».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Заседание МО классных руководителей по вопросам организации выпускного бала (администрация,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>ответственная за ВР, кл.руководители выпускных классов) .Участие в районных конкурсах и конкурсах ДЮТ Посещение кружков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ШМКР «Трудности воспитательной работы»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Мониторинг результатов диагностики уровня воспитанности, уровня деформации личности школьников и пед.мастерства классных руководителей на конец учебного года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Областной слет юных патриотов «Равнение на Победу». Областная акция «Украсим садами Пензенский край». Областной конкурс методических пособий «Растим патриотов» </w:t>
            </w:r>
          </w:p>
        </w:tc>
      </w:tr>
    </w:tbl>
    <w:p w:rsidR="007E53C7" w:rsidRDefault="007E53C7" w:rsidP="007E53C7">
      <w:pPr>
        <w:widowControl/>
        <w:suppressAutoHyphens w:val="0"/>
        <w:ind w:right="-105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</w:p>
    <w:tbl>
      <w:tblPr>
        <w:tblW w:w="159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5111"/>
        <w:gridCol w:w="3827"/>
        <w:gridCol w:w="3828"/>
      </w:tblGrid>
      <w:tr w:rsidR="007E53C7" w:rsidRPr="007E53C7" w:rsidTr="007A71B0">
        <w:tc>
          <w:tcPr>
            <w:tcW w:w="3219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НАПРАВЛЕНИЯ  РАБОТЫ</w:t>
            </w:r>
          </w:p>
        </w:tc>
        <w:tc>
          <w:tcPr>
            <w:tcW w:w="5111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ИЮНЬ</w:t>
            </w:r>
          </w:p>
        </w:tc>
        <w:tc>
          <w:tcPr>
            <w:tcW w:w="3827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ИЮЛЬ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</w:p>
        </w:tc>
        <w:tc>
          <w:tcPr>
            <w:tcW w:w="3828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АВГУСТ</w:t>
            </w:r>
          </w:p>
        </w:tc>
      </w:tr>
      <w:tr w:rsidR="007E53C7" w:rsidRPr="007E53C7" w:rsidTr="007A71B0">
        <w:tc>
          <w:tcPr>
            <w:tcW w:w="3219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  <w:t>Гражданское образование: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- патриотическое воспитание</w:t>
            </w:r>
          </w:p>
        </w:tc>
        <w:tc>
          <w:tcPr>
            <w:tcW w:w="5111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День Защиты Детей «Детства славная пора». Торжественное чествование учащихся достигших значительных результатов.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День   России. </w:t>
            </w: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День независимости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>День памяти и скорби – день начала Великой Отечественной войны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Патриотический фестиваль «Растим патриотов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России»</w:t>
            </w:r>
          </w:p>
        </w:tc>
        <w:tc>
          <w:tcPr>
            <w:tcW w:w="3827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Экскурсии в краеведческий музей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Праздник «День семейного счастья».</w:t>
            </w: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 xml:space="preserve"> День Петра и Февроньи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Участие в передвижных выставках образцов оружия, обмундирования и военной техники Советской и Российской Армии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</w:p>
        </w:tc>
        <w:tc>
          <w:tcPr>
            <w:tcW w:w="3828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День Российского флага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Подготовка ко Дню Знаний (символика РФ)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День ВДВ. День ВВС</w:t>
            </w:r>
          </w:p>
          <w:p w:rsidR="007E53C7" w:rsidRPr="007E53C7" w:rsidRDefault="007E53C7" w:rsidP="007E53C7">
            <w:pPr>
              <w:keepNext/>
              <w:widowControl/>
              <w:suppressAutoHyphens w:val="0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Участие в передвижных выставках образцов оружия, обмундирования и военной техники Советской и Российской Армии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</w:p>
        </w:tc>
      </w:tr>
      <w:tr w:rsidR="007E53C7" w:rsidRPr="007E53C7" w:rsidTr="007A71B0">
        <w:tc>
          <w:tcPr>
            <w:tcW w:w="3219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- правовое воспитание, работа с детьми «группы риска»</w:t>
            </w:r>
          </w:p>
        </w:tc>
        <w:tc>
          <w:tcPr>
            <w:tcW w:w="5111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  <w:t xml:space="preserve">Операция «Подросток»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  <w:t>Организация ЛТО «трудных» подростков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</w:t>
            </w:r>
          </w:p>
          <w:p w:rsidR="00C20B3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Контроль по занятости учащихся «группы риска» в летний период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День правовых знаний. </w:t>
            </w:r>
          </w:p>
          <w:p w:rsidR="00C20B3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Инструктаж с учащимися по ТБ на воде, ТБ на улице, дороге и переходе через проезжую часть, в лесу, при работе на пришкольном участке.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>Мониторинг организации учащихся состоящих на учете. Акция «Красота и грация – здоровая нация»</w:t>
            </w:r>
          </w:p>
          <w:p w:rsid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 xml:space="preserve">Школа БЕЗОПАСНОСТИ «Дети-дорога-автомобиль»: областной конкурс по профилактике детского дорожного травматизма среди общеобразовательных организаций Пензенской области </w:t>
            </w:r>
          </w:p>
          <w:p w:rsidR="00C20B3A" w:rsidRPr="007E53C7" w:rsidRDefault="00C20B3A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Минутки безопасности и здоровья</w:t>
            </w:r>
          </w:p>
        </w:tc>
        <w:tc>
          <w:tcPr>
            <w:tcW w:w="3827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lastRenderedPageBreak/>
              <w:t>«Уроки безопасно</w:t>
            </w:r>
            <w:r w:rsidR="00F83ACA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сти», Минутки безопасности (1-10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-е классы) Проведение вводных инструктажей с учащимися: правила дорожного движения, правила пожарной безопасности, детский дорожно-транспортный травматизм, правила поведения на дороге, улице, на транспорте, в школе, дома, в лесу, в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lastRenderedPageBreak/>
              <w:t>общественных местах, на водоемах и др.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  <w:t>Организация ЛТО «трудных» подростков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«День пешехода», викторина по ПДД.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  <w:t>Операция «Подросток»</w:t>
            </w:r>
          </w:p>
          <w:p w:rsidR="00C20B3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Инструктаж с учащимися по ТБ на воде, ТБ на улице, дороге и переходе через проезжую часть, в лесу, при работе на пришкольном участке</w:t>
            </w:r>
            <w:r w:rsidR="00C20B3A" w:rsidRPr="00C20B3A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</w:t>
            </w:r>
          </w:p>
          <w:p w:rsidR="007E53C7" w:rsidRDefault="00C20B3A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C20B3A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Минутки безопасности и здоровья</w:t>
            </w:r>
          </w:p>
          <w:p w:rsidR="00C20B3A" w:rsidRPr="007E53C7" w:rsidRDefault="00C20B3A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</w:p>
        </w:tc>
        <w:tc>
          <w:tcPr>
            <w:tcW w:w="3828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  <w:lastRenderedPageBreak/>
              <w:t>Операция «Подросток»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  <w:t>Организация ЛТО «трудных» подростков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. «Уроки безопасности», «Минутки безопасности</w:t>
            </w:r>
            <w:r w:rsidR="00C20B3A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и здоровья</w:t>
            </w:r>
            <w:r w:rsidR="00F83ACA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(1-10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-е классы) Проведение вводных инструктажей с учащимися: правила дорожного движения, правила пожарной безопасности, детский дорожно-транспортный травматизм, правила поведения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lastRenderedPageBreak/>
              <w:t>на дороге, улице, на транспорте, в школе, дома, в лесу, в общественных местах, на водоемах и др.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Подготовка карт уровня воспитанности и уровня деформации личности на начало учебного года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Инструктаж с учащимися по ТБ на воде, ТБ на улице, дороге и переходе через проезжую часть, в лесу, при работе на пришкольном участке</w:t>
            </w:r>
          </w:p>
        </w:tc>
      </w:tr>
      <w:tr w:rsidR="007E53C7" w:rsidRPr="007E53C7" w:rsidTr="007A71B0">
        <w:tc>
          <w:tcPr>
            <w:tcW w:w="3219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lastRenderedPageBreak/>
              <w:t>Методическая работа с учителями: предметниками,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 xml:space="preserve"> к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  <w:t>лассными руководителями</w:t>
            </w:r>
          </w:p>
        </w:tc>
        <w:tc>
          <w:tcPr>
            <w:tcW w:w="5111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Мини-проект «Проектория».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Консультации с классными руководителями по вопросам организации выпускного бала (администрация, отв. за ВР, кл.руководители)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Районный этап регионального конкурса «Педагогический Олимп»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Мониторинг деятельности классных руководителей за 2 полугодие </w:t>
            </w:r>
          </w:p>
        </w:tc>
        <w:tc>
          <w:tcPr>
            <w:tcW w:w="3827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Мини-проект «Проектория».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Оформление кабинетов и классных комнат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sz w:val="26"/>
                <w:szCs w:val="26"/>
                <w:lang w:eastAsia="ru-RU" w:bidi="ar-SA"/>
              </w:rPr>
              <w:t>День Петра и Февроньи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</w:p>
        </w:tc>
        <w:tc>
          <w:tcPr>
            <w:tcW w:w="3828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Заседание МО кл. руководителей по составлению воспитательных планов на учебный год (ответствен за ВР)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Консультации для учителей – предметников 5 класса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Педагогическая конференция</w:t>
            </w:r>
          </w:p>
          <w:p w:rsidR="00F83ACA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Областной смотр–конкурс в сфере организации отдыха, оздоровления и занятости детей и подростков (районный,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о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бластной этап)</w:t>
            </w:r>
          </w:p>
        </w:tc>
      </w:tr>
    </w:tbl>
    <w:tbl>
      <w:tblPr>
        <w:tblpPr w:leftFromText="180" w:rightFromText="180" w:vertAnchor="text" w:tblpX="-10" w:tblpY="1"/>
        <w:tblOverlap w:val="never"/>
        <w:tblW w:w="16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139"/>
        <w:gridCol w:w="1432"/>
        <w:gridCol w:w="2362"/>
        <w:gridCol w:w="2197"/>
      </w:tblGrid>
      <w:tr w:rsidR="00912320" w:rsidRPr="005E57AD" w:rsidTr="007A71B0">
        <w:tc>
          <w:tcPr>
            <w:tcW w:w="16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6C7" w:rsidRPr="006D62F3" w:rsidRDefault="00912320" w:rsidP="007A71B0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Модуль </w:t>
            </w:r>
            <w:r w:rsidR="00533C7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«Внешкольные мероприятия». «</w:t>
            </w:r>
            <w:r w:rsidRPr="007F4BFA">
              <w:rPr>
                <w:rFonts w:ascii="Times New Roman" w:hAnsi="Times New Roman"/>
                <w:b/>
                <w:sz w:val="28"/>
                <w:szCs w:val="28"/>
              </w:rPr>
              <w:t>Экскурсии, экспедиции, походы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A64CD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912320" w:rsidRPr="005E57AD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 xml:space="preserve">Классы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Ориентировочное</w:t>
            </w:r>
          </w:p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 xml:space="preserve">время </w:t>
            </w:r>
          </w:p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проведения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</w:p>
        </w:tc>
      </w:tr>
      <w:tr w:rsidR="00912320" w:rsidRPr="005E57AD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widowControl/>
              <w:pBdr>
                <w:bottom w:val="single" w:sz="4" w:space="1" w:color="auto"/>
              </w:pBdr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Работа по проекту «ПромТур». Пешие прогулки, экскурсии, походы; литературные, исторические, биологические экспедиции.</w:t>
            </w:r>
            <w:r w:rsid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</w:t>
            </w: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Кросс «Золотая осень»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widowControl/>
              <w:pBdr>
                <w:bottom w:val="single" w:sz="4" w:space="1" w:color="auto"/>
              </w:pBdr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Отв. кл. рук.</w:t>
            </w:r>
          </w:p>
          <w:p w:rsidR="00912320" w:rsidRPr="009C71A3" w:rsidRDefault="00912320" w:rsidP="007A71B0">
            <w:pPr>
              <w:widowControl/>
              <w:pBdr>
                <w:bottom w:val="single" w:sz="4" w:space="1" w:color="auto"/>
              </w:pBdr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Отв. уч. физ.</w:t>
            </w:r>
          </w:p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2320" w:rsidRPr="00DA4B22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9C71A3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Пешие прогулки, экскурсии, походы; литературные, исторические, биологические экспедиции.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 кл. рук.</w:t>
            </w:r>
          </w:p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2320" w:rsidRPr="00DA4B22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9C71A3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Тесты Губернатора</w:t>
            </w:r>
          </w:p>
          <w:p w:rsidR="00912320" w:rsidRPr="009C71A3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Школьные соревнования по волейболу (по графику)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4C5E72" w:rsidP="007A71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2-11</w:t>
            </w:r>
            <w:r w:rsidR="00912320"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</w:t>
            </w:r>
          </w:p>
          <w:p w:rsidR="00912320" w:rsidRPr="009C71A3" w:rsidRDefault="004C5E72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Отв. уч-ля физкультуры,  </w:t>
            </w:r>
          </w:p>
          <w:p w:rsidR="00912320" w:rsidRPr="009C71A3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 </w:t>
            </w:r>
          </w:p>
        </w:tc>
      </w:tr>
      <w:tr w:rsidR="00912320" w:rsidRPr="00DA4B22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9C71A3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Пешие прогулки, экскурсии, походы; литературные, исторические. </w:t>
            </w:r>
          </w:p>
          <w:p w:rsidR="00912320" w:rsidRPr="009C71A3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Старт конкурса «Самый спортивный класс»</w:t>
            </w:r>
          </w:p>
          <w:p w:rsidR="00912320" w:rsidRPr="009C71A3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Спортивный праздник «Мы вместе взрослые и дети» </w:t>
            </w:r>
          </w:p>
          <w:p w:rsidR="00912320" w:rsidRPr="009C71A3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«Путешествие в страну здоровья» </w:t>
            </w:r>
          </w:p>
          <w:p w:rsidR="00912320" w:rsidRPr="009C71A3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 рисунков по ЗОЖ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1-7</w:t>
            </w:r>
          </w:p>
          <w:p w:rsidR="00912320" w:rsidRPr="009C71A3" w:rsidRDefault="004C5E72" w:rsidP="007A71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5-11</w:t>
            </w:r>
          </w:p>
          <w:p w:rsidR="00912320" w:rsidRPr="009C71A3" w:rsidRDefault="00912320" w:rsidP="007A71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</w:p>
          <w:p w:rsidR="00912320" w:rsidRPr="009C71A3" w:rsidRDefault="004C5E72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Отв. кл. рук. </w:t>
            </w:r>
          </w:p>
          <w:p w:rsidR="00912320" w:rsidRPr="009C71A3" w:rsidRDefault="00912320" w:rsidP="007A71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Уч.физ-ры</w:t>
            </w:r>
          </w:p>
          <w:p w:rsidR="00912320" w:rsidRPr="009C71A3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 учитель ИЗО</w:t>
            </w:r>
          </w:p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2320" w:rsidRPr="00DA4B22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Экскурсии, походы, экспедиции.</w:t>
            </w:r>
          </w:p>
          <w:p w:rsidR="00912320" w:rsidRPr="009C71A3" w:rsidRDefault="00912320" w:rsidP="007A71B0">
            <w:pPr>
              <w:widowControl/>
              <w:tabs>
                <w:tab w:val="left" w:pos="1128"/>
              </w:tabs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 «Путешествие по Играй -  городу»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1-4</w:t>
            </w:r>
          </w:p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5-8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Отв. кл. рук.</w:t>
            </w:r>
          </w:p>
          <w:p w:rsidR="00912320" w:rsidRPr="00E01AFE" w:rsidRDefault="00E01AFE" w:rsidP="00E01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советник</w:t>
            </w:r>
          </w:p>
        </w:tc>
      </w:tr>
      <w:tr w:rsidR="00912320" w:rsidRPr="00DA4B22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Марафон подвижных игр «Зимние забавы» в с.Радищево </w:t>
            </w:r>
          </w:p>
          <w:p w:rsidR="00DF26C7" w:rsidRPr="009C71A3" w:rsidRDefault="00DF26C7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«Тихвинская ярмарка», День села</w:t>
            </w:r>
          </w:p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5-8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  <w:p w:rsidR="00DF26C7" w:rsidRPr="009C71A3" w:rsidRDefault="00DF26C7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Июль, август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Отв</w:t>
            </w:r>
            <w:r w:rsidR="00DF26C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етств</w:t>
            </w: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.за ВР,</w:t>
            </w:r>
          </w:p>
          <w:p w:rsidR="00912320" w:rsidRPr="00E01AFE" w:rsidRDefault="00912320" w:rsidP="00E01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кл. рук</w:t>
            </w:r>
            <w:r w:rsidR="00E01AFE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</w:t>
            </w:r>
            <w:r w:rsidR="00E01AF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советник</w:t>
            </w:r>
          </w:p>
        </w:tc>
      </w:tr>
      <w:tr w:rsidR="00912320" w:rsidRPr="00DA4B22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9C71A3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Прогулки, экскурсии, походы, экспедиции.</w:t>
            </w:r>
          </w:p>
          <w:p w:rsidR="00912320" w:rsidRPr="009C71A3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Первенство по волейболу, пионерболу</w:t>
            </w:r>
            <w:r w:rsidR="00F933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футболу</w:t>
            </w:r>
          </w:p>
          <w:p w:rsidR="00912320" w:rsidRPr="009C71A3" w:rsidRDefault="00DF26C7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Марафон подвижных  игр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4C5E72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1-11</w:t>
            </w:r>
          </w:p>
          <w:p w:rsidR="00912320" w:rsidRPr="009C71A3" w:rsidRDefault="004C5E72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8-11</w:t>
            </w:r>
          </w:p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 xml:space="preserve">1-4, </w:t>
            </w: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0B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 xml:space="preserve">Февраль, </w:t>
            </w:r>
          </w:p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 уч.физ</w:t>
            </w:r>
          </w:p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2320" w:rsidRPr="00DA4B22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9C71A3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Всероссийский день здоровья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4C5E72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7 апреля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 уч. физ.</w:t>
            </w:r>
          </w:p>
        </w:tc>
      </w:tr>
      <w:tr w:rsidR="00912320" w:rsidRPr="00DA4B22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9C71A3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</w:t>
            </w:r>
            <w:r w:rsidR="003016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«Культурная суббота»</w:t>
            </w:r>
            <w:r w:rsidR="003016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«Пушкинская карта»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4C5E72" w:rsidP="007A71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В теч. года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Ответ.за ВР, кл.рук</w:t>
            </w:r>
            <w:r w:rsidR="003016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оводители, родители</w:t>
            </w:r>
          </w:p>
        </w:tc>
      </w:tr>
      <w:tr w:rsidR="00912320" w:rsidRPr="00DA4B22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9C71A3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Экскурсии, походы по музеям Кузнецкого района</w:t>
            </w:r>
          </w:p>
          <w:p w:rsidR="00912320" w:rsidRPr="009C71A3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Л/атлетический пробег к 9 мая</w:t>
            </w:r>
          </w:p>
          <w:p w:rsidR="00912320" w:rsidRPr="009C71A3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Тесты  губернатора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4C5E72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1-11</w:t>
            </w:r>
          </w:p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9C71A3" w:rsidRDefault="004C5E72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 xml:space="preserve">Апрель, </w:t>
            </w:r>
          </w:p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Ответ.за ВР, кл.рук</w:t>
            </w:r>
          </w:p>
          <w:p w:rsidR="00912320" w:rsidRPr="009C71A3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 уч. физ</w:t>
            </w:r>
          </w:p>
          <w:p w:rsidR="00912320" w:rsidRPr="009C71A3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2320" w:rsidRPr="005E57AD" w:rsidTr="007A71B0">
        <w:tc>
          <w:tcPr>
            <w:tcW w:w="16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A64CD7" w:rsidRDefault="00912320" w:rsidP="007A71B0">
            <w:pPr>
              <w:jc w:val="both"/>
              <w:rPr>
                <w:rFonts w:ascii="Times New Roman" w:hAnsi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Модуль</w:t>
            </w:r>
            <w:r w:rsidR="00533C78">
              <w:rPr>
                <w:rFonts w:ascii="Times New Roman" w:hAnsi="Times New Roman"/>
                <w:b/>
                <w:sz w:val="32"/>
                <w:szCs w:val="28"/>
              </w:rPr>
              <w:t xml:space="preserve"> 7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  <w:r w:rsidRPr="00873C41">
              <w:rPr>
                <w:rFonts w:ascii="Times New Roman" w:hAnsi="Times New Roman"/>
                <w:b/>
                <w:sz w:val="32"/>
                <w:szCs w:val="28"/>
              </w:rPr>
              <w:t>«</w:t>
            </w:r>
            <w:r w:rsidR="00A83B7C">
              <w:rPr>
                <w:rFonts w:ascii="Times New Roman" w:hAnsi="Times New Roman"/>
                <w:b/>
                <w:sz w:val="32"/>
                <w:szCs w:val="28"/>
              </w:rPr>
              <w:t>Организация п</w:t>
            </w:r>
            <w:r w:rsidRPr="00873C41">
              <w:rPr>
                <w:rFonts w:ascii="Times New Roman" w:hAnsi="Times New Roman"/>
                <w:b/>
                <w:sz w:val="32"/>
                <w:szCs w:val="28"/>
              </w:rPr>
              <w:t>ре</w:t>
            </w:r>
            <w:r w:rsidR="00A83B7C">
              <w:rPr>
                <w:rFonts w:ascii="Times New Roman" w:hAnsi="Times New Roman"/>
                <w:b/>
                <w:sz w:val="32"/>
                <w:szCs w:val="28"/>
              </w:rPr>
              <w:t>дметно-пространственной среды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». </w:t>
            </w:r>
          </w:p>
        </w:tc>
      </w:tr>
      <w:tr w:rsidR="00912320" w:rsidRPr="005E57AD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C34C2F" w:rsidRDefault="00912320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2320" w:rsidRPr="00C34C2F" w:rsidRDefault="00912320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4C2F">
              <w:rPr>
                <w:rFonts w:ascii="Times New Roman" w:hAnsi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774FF0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 xml:space="preserve">Классы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Ориентировочное</w:t>
            </w:r>
          </w:p>
          <w:p w:rsidR="00912320" w:rsidRPr="00774FF0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 xml:space="preserve">время </w:t>
            </w:r>
            <w:r w:rsidR="00A64CD7">
              <w:rPr>
                <w:rFonts w:ascii="Times New Roman" w:hAnsi="Times New Roman"/>
                <w:sz w:val="26"/>
                <w:szCs w:val="26"/>
              </w:rPr>
              <w:t>проведения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774FF0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</w:p>
        </w:tc>
      </w:tr>
      <w:tr w:rsidR="00912320" w:rsidRPr="00022896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C34C2F" w:rsidRDefault="00912320" w:rsidP="007A71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интерьера школьных помещений, размещение на стенах школы регулярно сменяемых экспозиций: творческих работ обучающихся, картин определенного художественного стиля, фотоотчетов об интересных событиях, происходящих в школе;</w:t>
            </w:r>
          </w:p>
          <w:p w:rsidR="00912320" w:rsidRPr="00C34C2F" w:rsidRDefault="00912320" w:rsidP="007A71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Озеленение пришкольной территории;</w:t>
            </w:r>
          </w:p>
          <w:p w:rsidR="00912320" w:rsidRPr="00C34C2F" w:rsidRDefault="00912320" w:rsidP="007A71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Событийный дизайн – оформление пространства проведения конкретных школьных событий; Оформление классных кабинетов.</w:t>
            </w:r>
          </w:p>
          <w:p w:rsidR="00C34C2F" w:rsidRPr="00C34C2F" w:rsidRDefault="00912320" w:rsidP="007A71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Экологические акции «Чистый берег»,</w:t>
            </w:r>
          </w:p>
          <w:p w:rsidR="00912320" w:rsidRPr="00C34C2F" w:rsidRDefault="00912320" w:rsidP="007A71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«Помоги природе – убери  родники»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4C5E72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Сентябрь, октябрь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Ответств.за ВР, ст. вожатая, кл.руковод</w:t>
            </w:r>
          </w:p>
          <w:p w:rsidR="00E01AFE" w:rsidRDefault="00E01AFE" w:rsidP="00E01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советник</w:t>
            </w:r>
          </w:p>
          <w:p w:rsidR="00912320" w:rsidRPr="00774FF0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774FF0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Кл.руковод</w:t>
            </w:r>
          </w:p>
          <w:p w:rsidR="00912320" w:rsidRPr="00774FF0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Зав.кабинетов</w:t>
            </w:r>
          </w:p>
          <w:p w:rsidR="00912320" w:rsidRPr="00774FF0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Отв. за ВР, кл. </w:t>
            </w:r>
            <w:r w:rsidRPr="00774F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рук.,</w:t>
            </w:r>
            <w:r w:rsidRPr="00774FF0">
              <w:rPr>
                <w:rFonts w:ascii="Times New Roman" w:hAnsi="Times New Roman"/>
                <w:sz w:val="26"/>
                <w:szCs w:val="26"/>
              </w:rPr>
              <w:t xml:space="preserve"> ст.вожатая</w:t>
            </w:r>
          </w:p>
        </w:tc>
      </w:tr>
      <w:tr w:rsidR="00912320" w:rsidRPr="00022896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C34C2F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lastRenderedPageBreak/>
              <w:t>Оформление интерьера школьных помещений, размещение на стенах школы регулярно сменяемых экспозиций: творческих работ обучающихся, картин определенного художественного стиля, фотоотчетов об интересных событиях, происходящих в школе;</w:t>
            </w:r>
          </w:p>
          <w:p w:rsidR="00912320" w:rsidRPr="00C34C2F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Озеленение пришкольной территории;</w:t>
            </w:r>
          </w:p>
          <w:p w:rsidR="00912320" w:rsidRPr="00C34C2F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Оформление классных кабинетов.</w:t>
            </w:r>
          </w:p>
          <w:p w:rsidR="005800DD" w:rsidRPr="00C34C2F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Участие в экологических акциях «Природа губернии – наша забота», «Украсим садами Пензенский край»</w:t>
            </w:r>
            <w:r w:rsidR="005800DD"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, «Покормите птиц» и д</w:t>
            </w: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р</w:t>
            </w:r>
            <w:r w:rsidR="005800DD"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4C5E72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 xml:space="preserve">Ноябрь, </w:t>
            </w:r>
          </w:p>
          <w:p w:rsidR="00912320" w:rsidRPr="00774FF0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  <w:p w:rsidR="00912320" w:rsidRPr="00774FF0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774FF0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774FF0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774FF0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774FF0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январь-май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912320" w:rsidP="007A71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774FF0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Отв. за ВР, </w:t>
            </w:r>
          </w:p>
          <w:p w:rsidR="00912320" w:rsidRDefault="00912320" w:rsidP="007A71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774FF0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кл. рук., ст.вожатая</w:t>
            </w:r>
          </w:p>
          <w:p w:rsidR="00E01AFE" w:rsidRDefault="00E01AFE" w:rsidP="00E01A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советник</w:t>
            </w:r>
          </w:p>
          <w:p w:rsidR="00E01AFE" w:rsidRPr="00774FF0" w:rsidRDefault="007D0165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Зав.кабинетов</w:t>
            </w:r>
          </w:p>
        </w:tc>
      </w:tr>
      <w:tr w:rsidR="00912320" w:rsidRPr="00022896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DD" w:rsidRPr="00C34C2F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Конкурс творческих проектов «Веселая клумба»; </w:t>
            </w:r>
          </w:p>
          <w:p w:rsidR="005800DD" w:rsidRPr="00C34C2F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Экологический десант «Чистый берег»; </w:t>
            </w:r>
          </w:p>
          <w:p w:rsidR="00F326D8" w:rsidRPr="00C34C2F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Экологическая акция «Зеленая весна»</w:t>
            </w:r>
            <w:r w:rsidR="005800DD"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, «Чистое село»</w:t>
            </w:r>
            <w:r w:rsidR="00A64CD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4C5E72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 xml:space="preserve">Апрель, </w:t>
            </w:r>
          </w:p>
          <w:p w:rsidR="00912320" w:rsidRPr="00774FF0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912320" w:rsidP="007A71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F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 за ВР,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74F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12320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 рук.,</w:t>
            </w:r>
            <w:r w:rsidRPr="00774FF0">
              <w:rPr>
                <w:rFonts w:ascii="Times New Roman" w:hAnsi="Times New Roman"/>
                <w:sz w:val="26"/>
                <w:szCs w:val="26"/>
              </w:rPr>
              <w:t xml:space="preserve"> ст.вожатая</w:t>
            </w:r>
          </w:p>
          <w:p w:rsidR="007D0165" w:rsidRPr="007D0165" w:rsidRDefault="007D0165" w:rsidP="007D01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советник</w:t>
            </w:r>
          </w:p>
        </w:tc>
      </w:tr>
      <w:tr w:rsidR="00912320" w:rsidRPr="005E57AD" w:rsidTr="007A71B0">
        <w:tc>
          <w:tcPr>
            <w:tcW w:w="16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EEE" w:rsidRPr="006C3EB7" w:rsidRDefault="00912320" w:rsidP="007A71B0">
            <w:pPr>
              <w:jc w:val="both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Модуль</w:t>
            </w:r>
            <w:r w:rsidR="00533C78">
              <w:rPr>
                <w:rFonts w:ascii="Times New Roman" w:hAnsi="Times New Roman"/>
                <w:b/>
                <w:sz w:val="32"/>
                <w:szCs w:val="28"/>
              </w:rPr>
              <w:t xml:space="preserve"> 8</w:t>
            </w:r>
            <w:r w:rsidR="00A64CD7">
              <w:rPr>
                <w:rFonts w:ascii="Times New Roman" w:hAnsi="Times New Roman"/>
                <w:b/>
                <w:sz w:val="32"/>
                <w:szCs w:val="28"/>
              </w:rPr>
              <w:t xml:space="preserve"> «</w:t>
            </w:r>
            <w:r w:rsidR="00D01DDA">
              <w:rPr>
                <w:rFonts w:ascii="Times New Roman" w:hAnsi="Times New Roman"/>
                <w:b/>
                <w:sz w:val="32"/>
                <w:szCs w:val="28"/>
              </w:rPr>
              <w:t xml:space="preserve">Взаимодействия с родителями. </w:t>
            </w:r>
            <w:r w:rsidR="00A64CD7">
              <w:rPr>
                <w:rFonts w:ascii="Times New Roman" w:hAnsi="Times New Roman"/>
                <w:b/>
                <w:sz w:val="32"/>
                <w:szCs w:val="28"/>
              </w:rPr>
              <w:t>Работа с родителями»</w:t>
            </w:r>
          </w:p>
        </w:tc>
      </w:tr>
      <w:tr w:rsidR="00912320" w:rsidRPr="005E57AD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B40B03" w:rsidRDefault="00912320" w:rsidP="007A71B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0B03">
              <w:rPr>
                <w:rFonts w:ascii="Times New Roman" w:hAnsi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B40B03" w:rsidRDefault="00912320" w:rsidP="007A71B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2320" w:rsidRPr="00B40B03" w:rsidRDefault="00912320" w:rsidP="007A71B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0B03">
              <w:rPr>
                <w:rFonts w:ascii="Times New Roman" w:hAnsi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B40B03" w:rsidRDefault="00912320" w:rsidP="007A71B0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40B03">
              <w:rPr>
                <w:rFonts w:ascii="Times New Roman" w:hAnsi="Times New Roman"/>
                <w:b/>
                <w:sz w:val="26"/>
                <w:szCs w:val="26"/>
              </w:rPr>
              <w:t>Ориентировочное</w:t>
            </w:r>
          </w:p>
          <w:p w:rsidR="00912320" w:rsidRPr="00B40B03" w:rsidRDefault="00912320" w:rsidP="007A71B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0B03">
              <w:rPr>
                <w:rFonts w:ascii="Times New Roman" w:hAnsi="Times New Roman"/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B40B03" w:rsidRDefault="00912320" w:rsidP="007A71B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2320" w:rsidRPr="00B40B03" w:rsidRDefault="00912320" w:rsidP="007A71B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0B0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12320" w:rsidRPr="005E57AD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A64CD7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Праздник- ярмарка «Дары Осени»</w:t>
            </w:r>
            <w:r w:rsidR="00B40B03"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. </w:t>
            </w: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«День села»</w:t>
            </w:r>
          </w:p>
          <w:p w:rsidR="00912320" w:rsidRPr="00A64CD7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Подготовка анкеты для родителей. Изучение социальных данных и выявление неблагополучных семей, подростков «группы риска».</w:t>
            </w:r>
          </w:p>
          <w:p w:rsidR="00912320" w:rsidRPr="00A64CD7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Общешкольное родительское собрание «Воспитание личности - цель образовательного процесса»</w:t>
            </w:r>
          </w:p>
          <w:p w:rsidR="00912320" w:rsidRPr="00A64CD7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Заседание родительского комитета и советов общественности  (Совет  отцов, </w:t>
            </w:r>
            <w:r w:rsidR="00CD0EEE"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Совет</w:t>
            </w: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  бабушек и дедушек)/по плану /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912320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165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287B9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Администрация, </w:t>
            </w:r>
            <w:r w:rsidR="007D016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Соц педагог</w:t>
            </w:r>
          </w:p>
          <w:p w:rsidR="00912320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287B9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кл. рук.</w:t>
            </w:r>
          </w:p>
          <w:p w:rsidR="007D0165" w:rsidRPr="00287B9A" w:rsidRDefault="007D0165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Ответственная за ВР</w:t>
            </w:r>
          </w:p>
          <w:p w:rsidR="00912320" w:rsidRPr="005E57AD" w:rsidRDefault="00912320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320" w:rsidRPr="00825D1A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A64CD7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открытых дверей для родителей «Суббота с родителями» (открытые уроки, кл. часы)</w:t>
            </w:r>
            <w:r w:rsidR="00A64CD7"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Родительское собрание «Формирование толерантности в семье. Защитим детей от беды»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912320" w:rsidP="007A71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6C3EB7" w:rsidRDefault="00912320" w:rsidP="007A71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Отв. администрация, учителя</w:t>
            </w:r>
            <w:r w:rsidR="007D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 рук</w:t>
            </w:r>
          </w:p>
        </w:tc>
      </w:tr>
      <w:tr w:rsidR="00912320" w:rsidRPr="00825D1A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A64CD7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Семейные конкурсные программы и праздники.</w:t>
            </w:r>
          </w:p>
          <w:p w:rsidR="00912320" w:rsidRPr="00A64CD7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Общешкольное родительское собрание «Психология семейных отношений.</w:t>
            </w:r>
          </w:p>
          <w:p w:rsidR="00912320" w:rsidRPr="00A64CD7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Семейные источники хорошего настроения и доброжелательных отношений детей и взрослых»</w:t>
            </w:r>
            <w:r w:rsid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родителей в спортивных праздниках  </w:t>
            </w:r>
          </w:p>
          <w:p w:rsidR="00912320" w:rsidRPr="00A64CD7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 клуба семейного чтения (в течение  года по  плану)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912320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2A0E11" w:rsidRDefault="00912320" w:rsidP="007A71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Отв. психолог,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0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7D0165" w:rsidRDefault="007D0165" w:rsidP="007D01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советник</w:t>
            </w:r>
          </w:p>
          <w:p w:rsidR="00912320" w:rsidRPr="005E57AD" w:rsidRDefault="00912320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912320" w:rsidRPr="00825D1A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A64CD7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Семейные конкурсные программы и праздники.</w:t>
            </w:r>
          </w:p>
          <w:p w:rsidR="00912320" w:rsidRPr="00A64CD7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Общешкольный родительский комитет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912320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825D1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Отв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. к</w:t>
            </w:r>
            <w:r>
              <w:rPr>
                <w:rFonts w:ascii="Times New Roman" w:hAnsi="Times New Roman"/>
                <w:sz w:val="28"/>
                <w:szCs w:val="28"/>
              </w:rPr>
              <w:t>л.рук,</w:t>
            </w:r>
            <w:r w:rsidRPr="00825D1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</w:p>
          <w:p w:rsidR="00912320" w:rsidRPr="00194A45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администрация</w:t>
            </w:r>
          </w:p>
        </w:tc>
      </w:tr>
      <w:tr w:rsidR="00912320" w:rsidRPr="00825D1A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A64CD7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Родительские гостиные (мастер-классы, семинары, круглые столы</w:t>
            </w: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 приглашением специалистов)</w:t>
            </w:r>
          </w:p>
          <w:p w:rsidR="00912320" w:rsidRPr="00A64CD7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родительского патруля.</w:t>
            </w:r>
          </w:p>
          <w:p w:rsidR="00912320" w:rsidRPr="00A64CD7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семей учащихся на дому.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912320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Default="00912320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Кл.рук</w:t>
            </w:r>
          </w:p>
          <w:p w:rsidR="00912320" w:rsidRDefault="00912320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Отв.за ВР</w:t>
            </w:r>
          </w:p>
          <w:p w:rsidR="00912320" w:rsidRPr="005E57AD" w:rsidRDefault="00912320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Соц. педагог</w:t>
            </w:r>
          </w:p>
        </w:tc>
      </w:tr>
      <w:tr w:rsidR="00912320" w:rsidRPr="00825D1A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A64CD7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Консультации для родителей психолого-педагогической службы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2A0E11" w:rsidRDefault="00912320" w:rsidP="007A71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течение года)</w:t>
            </w:r>
          </w:p>
          <w:p w:rsidR="00912320" w:rsidRDefault="00912320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2B0097" w:rsidRDefault="00912320" w:rsidP="007A71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Отв. психолог, соц. п</w:t>
            </w:r>
            <w:r w:rsidRPr="002A0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</w:p>
        </w:tc>
      </w:tr>
      <w:tr w:rsidR="00912320" w:rsidRPr="00825D1A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A64CD7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Общешкольное родительское собрание «Внеурочная занятость ребенка»</w:t>
            </w:r>
          </w:p>
          <w:p w:rsidR="00912320" w:rsidRPr="00A64CD7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 «В субботу с родителями»/открытые внеклассные занятия, занятия внеурочной деятельности./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912320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2A0E11" w:rsidRDefault="00912320" w:rsidP="007A71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A0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дминистрация, кл. рук.</w:t>
            </w:r>
          </w:p>
          <w:p w:rsidR="00912320" w:rsidRPr="005E57AD" w:rsidRDefault="00912320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320" w:rsidRPr="00825D1A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A64CD7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Родительское собрание «О психологической подготовке к ЕГЭ. Экзамены без стресса»</w:t>
            </w:r>
          </w:p>
          <w:p w:rsidR="00912320" w:rsidRPr="00A64CD7" w:rsidRDefault="00A64CD7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Общешкольный род</w:t>
            </w:r>
            <w:r w:rsidR="00912320"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комитет «О проведении последнего звонка и выпускного вечера»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912320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6C3EB7" w:rsidRDefault="00912320" w:rsidP="007A71B0">
            <w:pPr>
              <w:rPr>
                <w:rFonts w:ascii="Times New Roman" w:hAnsi="Times New Roman"/>
                <w:sz w:val="26"/>
                <w:szCs w:val="26"/>
              </w:rPr>
            </w:pPr>
            <w:r w:rsidRPr="00A64CD7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Отв. психолог</w:t>
            </w:r>
            <w:r w:rsidR="00A64CD7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,адм</w:t>
            </w:r>
            <w:r w:rsidRPr="00A64CD7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, кл. рук. 9 и 11 кл</w:t>
            </w:r>
          </w:p>
        </w:tc>
      </w:tr>
      <w:tr w:rsidR="00912320" w:rsidRPr="00825D1A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A64CD7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 «В субботу с родителями» (по плану)</w:t>
            </w:r>
          </w:p>
          <w:p w:rsidR="00912320" w:rsidRPr="00A64CD7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Родительско - педагогический консилиум «Профилактика вредных привычек» </w:t>
            </w:r>
          </w:p>
          <w:p w:rsidR="00912320" w:rsidRPr="00A64CD7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Тренинг «Школа успеха детей и взрослых»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Default="00912320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:rsidR="00912320" w:rsidRPr="005E57AD" w:rsidRDefault="00912320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6C3EB7" w:rsidRDefault="00912320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3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 психологи, соц. педагог</w:t>
            </w:r>
          </w:p>
          <w:p w:rsidR="00912320" w:rsidRPr="006C3EB7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2320" w:rsidRPr="00825D1A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A64CD7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Родительское собрание «Духовно –нравственное   воспитание в семье»</w:t>
            </w:r>
          </w:p>
          <w:p w:rsidR="00912320" w:rsidRPr="00A64CD7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Заседание совета по </w:t>
            </w:r>
            <w:r w:rsid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профилактике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A64CD7" w:rsidRDefault="00912320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4CD7">
              <w:rPr>
                <w:rFonts w:ascii="Times New Roman" w:hAnsi="Times New Roman"/>
                <w:sz w:val="26"/>
                <w:szCs w:val="26"/>
              </w:rPr>
              <w:t>Май</w:t>
            </w:r>
          </w:p>
          <w:p w:rsidR="00912320" w:rsidRPr="005E57AD" w:rsidRDefault="00912320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(в течение года)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6C3EB7" w:rsidRDefault="00912320" w:rsidP="007A71B0">
            <w:pPr>
              <w:widowControl/>
              <w:suppressAutoHyphens w:val="0"/>
              <w:rPr>
                <w:rFonts w:ascii="Times New Roman" w:hAnsi="Times New Roman"/>
                <w:sz w:val="26"/>
                <w:szCs w:val="26"/>
              </w:rPr>
            </w:pPr>
            <w:r w:rsidRPr="00A64CD7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Администрация кл.рук., отв за ВР,  соц. педагог</w:t>
            </w:r>
          </w:p>
        </w:tc>
      </w:tr>
      <w:tr w:rsidR="00912320" w:rsidRPr="00825D1A" w:rsidTr="007A71B0">
        <w:tc>
          <w:tcPr>
            <w:tcW w:w="10139" w:type="dxa"/>
          </w:tcPr>
          <w:p w:rsidR="00912320" w:rsidRPr="007D0165" w:rsidRDefault="00912320" w:rsidP="007A71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0165">
              <w:rPr>
                <w:rFonts w:ascii="Times New Roman" w:hAnsi="Times New Roman" w:cs="Times New Roman"/>
                <w:b/>
                <w:sz w:val="26"/>
                <w:szCs w:val="26"/>
              </w:rPr>
              <w:t>Изучение курса «Семьеведение»</w:t>
            </w:r>
          </w:p>
          <w:p w:rsidR="00912320" w:rsidRPr="007D0165" w:rsidRDefault="00912320" w:rsidP="007A71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0165">
              <w:rPr>
                <w:rFonts w:ascii="Times New Roman" w:hAnsi="Times New Roman" w:cs="Times New Roman"/>
                <w:sz w:val="26"/>
                <w:szCs w:val="26"/>
              </w:rPr>
              <w:t>Школьное питание.</w:t>
            </w:r>
            <w:r w:rsidR="005A7ED9" w:rsidRPr="007D0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D0165"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родительского комитета школы по вопросам работы бракиражной комиссии </w:t>
            </w:r>
          </w:p>
          <w:p w:rsidR="00912320" w:rsidRPr="007D0165" w:rsidRDefault="00912320" w:rsidP="007A71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0165">
              <w:rPr>
                <w:rFonts w:ascii="Times New Roman" w:hAnsi="Times New Roman" w:cs="Times New Roman"/>
                <w:sz w:val="26"/>
                <w:szCs w:val="26"/>
              </w:rPr>
              <w:t xml:space="preserve">«В центре внимания - Губернаторская программа помощи молодой семье». </w:t>
            </w:r>
          </w:p>
          <w:p w:rsidR="00912320" w:rsidRPr="007D0165" w:rsidRDefault="00912320" w:rsidP="007A71B0">
            <w:pP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7D016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Родительский всеобуч</w:t>
            </w:r>
          </w:p>
          <w:p w:rsidR="00912320" w:rsidRPr="007D0165" w:rsidRDefault="00912320" w:rsidP="007A71B0">
            <w:pP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7D0165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День открытых дверей. Праздник </w:t>
            </w:r>
            <w:r w:rsidR="00CD0EEE" w:rsidRPr="007D0165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чести школы</w:t>
            </w:r>
          </w:p>
          <w:p w:rsidR="000B6F72" w:rsidRPr="007D0165" w:rsidRDefault="000B6F72" w:rsidP="007A71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0165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1 июня-День защиты детей</w:t>
            </w:r>
          </w:p>
          <w:tbl>
            <w:tblPr>
              <w:tblW w:w="9769" w:type="dxa"/>
              <w:tblInd w:w="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69"/>
            </w:tblGrid>
            <w:tr w:rsidR="00912320" w:rsidRPr="007D0165" w:rsidTr="00871C81">
              <w:trPr>
                <w:trHeight w:val="1679"/>
              </w:trPr>
              <w:tc>
                <w:tcPr>
                  <w:tcW w:w="9769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12320" w:rsidRPr="007D0165" w:rsidRDefault="00912320" w:rsidP="00106252">
                  <w:pPr>
                    <w:framePr w:hSpace="180" w:wrap="around" w:vAnchor="text" w:hAnchor="text" w:x="-10" w:y="1"/>
                    <w:spacing w:before="15" w:after="15"/>
                    <w:suppressOverlap/>
                    <w:rPr>
                      <w:rFonts w:ascii="Times New Roman" w:hAnsi="Times New Roman" w:cs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7D0165">
                    <w:rPr>
                      <w:rFonts w:ascii="Times New Roman" w:hAnsi="Times New Roman" w:cs="Times New Roman"/>
                      <w:snapToGrid w:val="0"/>
                      <w:color w:val="000000"/>
                      <w:sz w:val="26"/>
                      <w:szCs w:val="26"/>
                    </w:rPr>
                    <w:t>1 – 4 классы «Диалог младшего школьника со взрослым как способ понять мир и самого себя.</w:t>
                  </w:r>
                </w:p>
                <w:p w:rsidR="00912320" w:rsidRPr="007D0165" w:rsidRDefault="00912320" w:rsidP="00106252">
                  <w:pPr>
                    <w:framePr w:hSpace="180" w:wrap="around" w:vAnchor="text" w:hAnchor="text" w:x="-10" w:y="1"/>
                    <w:spacing w:before="15" w:after="15"/>
                    <w:suppressOverlap/>
                    <w:rPr>
                      <w:rFonts w:ascii="Times New Roman" w:hAnsi="Times New Roman" w:cs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7D0165">
                    <w:rPr>
                      <w:rFonts w:ascii="Times New Roman" w:hAnsi="Times New Roman" w:cs="Times New Roman"/>
                      <w:snapToGrid w:val="0"/>
                      <w:color w:val="000000"/>
                      <w:sz w:val="26"/>
                      <w:szCs w:val="26"/>
                    </w:rPr>
                    <w:t>5 – 8 класс. Детско-родительские отношения. Р</w:t>
                  </w:r>
                  <w:r w:rsidRPr="007D01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азвитие</w:t>
                  </w:r>
                  <w:r w:rsidRPr="007D016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предпринимательского мышления </w:t>
                  </w:r>
                  <w:r w:rsidRPr="007D01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</w:t>
                  </w:r>
                  <w:r w:rsidRPr="007D016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7D01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школьников.</w:t>
                  </w:r>
                </w:p>
                <w:p w:rsidR="00912320" w:rsidRPr="007D0165" w:rsidRDefault="00912320" w:rsidP="00106252">
                  <w:pPr>
                    <w:framePr w:hSpace="180" w:wrap="around" w:vAnchor="text" w:hAnchor="text" w:x="-10" w:y="1"/>
                    <w:spacing w:before="15" w:after="15"/>
                    <w:suppressOverlap/>
                    <w:rPr>
                      <w:rFonts w:ascii="Times New Roman" w:hAnsi="Times New Roman" w:cs="Times New Roman"/>
                      <w:color w:val="3B4440"/>
                      <w:sz w:val="26"/>
                      <w:szCs w:val="26"/>
                    </w:rPr>
                  </w:pPr>
                  <w:r w:rsidRPr="007D0165">
                    <w:rPr>
                      <w:rFonts w:ascii="Times New Roman" w:hAnsi="Times New Roman" w:cs="Times New Roman"/>
                      <w:snapToGrid w:val="0"/>
                      <w:color w:val="000000"/>
                      <w:sz w:val="26"/>
                      <w:szCs w:val="26"/>
                    </w:rPr>
                    <w:t>9-11кл. Психологическая помощь детям, сдающим ЕГЭ.</w:t>
                  </w:r>
                </w:p>
              </w:tc>
            </w:tr>
          </w:tbl>
          <w:p w:rsidR="00912320" w:rsidRPr="00A64CD7" w:rsidRDefault="00912320" w:rsidP="007A71B0">
            <w:pPr>
              <w:rPr>
                <w:b/>
                <w:i/>
                <w:sz w:val="26"/>
                <w:szCs w:val="26"/>
              </w:rPr>
            </w:pPr>
            <w:r w:rsidRPr="00A64CD7">
              <w:rPr>
                <w:b/>
                <w:i/>
                <w:sz w:val="26"/>
                <w:szCs w:val="26"/>
              </w:rPr>
              <w:t>Дни национальных культур в рамках областного движения «Землячество»</w:t>
            </w:r>
          </w:p>
          <w:p w:rsidR="00912320" w:rsidRPr="00A64CD7" w:rsidRDefault="00912320" w:rsidP="007A71B0">
            <w:pPr>
              <w:rPr>
                <w:b/>
                <w:i/>
                <w:sz w:val="26"/>
                <w:szCs w:val="26"/>
              </w:rPr>
            </w:pPr>
            <w:r w:rsidRPr="00A64CD7">
              <w:rPr>
                <w:sz w:val="26"/>
                <w:szCs w:val="26"/>
              </w:rPr>
              <w:t>Дни финансовой грамотности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Default="00912320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Default="00912320" w:rsidP="007A71B0">
            <w:pPr>
              <w:widowControl/>
              <w:suppressAutoHyphens w:val="0"/>
            </w:pPr>
            <w:r w:rsidRPr="00B45110">
              <w:t xml:space="preserve">зам.дир.по </w:t>
            </w:r>
            <w:r>
              <w:t xml:space="preserve">УВР. </w:t>
            </w:r>
          </w:p>
          <w:p w:rsidR="00912320" w:rsidRDefault="00912320" w:rsidP="007A71B0">
            <w:pPr>
              <w:widowControl/>
              <w:suppressAutoHyphens w:val="0"/>
            </w:pPr>
            <w:r>
              <w:rPr>
                <w:rFonts w:ascii="Times New Roman" w:hAnsi="Times New Roman" w:cs="Times New Roman"/>
              </w:rPr>
              <w:t>О</w:t>
            </w:r>
            <w:r>
              <w:t>тветственная за ВР,</w:t>
            </w:r>
          </w:p>
          <w:p w:rsidR="00912320" w:rsidRDefault="00912320" w:rsidP="007A71B0">
            <w:pPr>
              <w:widowControl/>
              <w:suppressAutoHyphens w:val="0"/>
            </w:pPr>
            <w:r>
              <w:t>классные руководители</w:t>
            </w:r>
          </w:p>
          <w:p w:rsidR="00912320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912320" w:rsidRPr="00825D1A" w:rsidTr="007A71B0">
        <w:trPr>
          <w:trHeight w:val="2510"/>
        </w:trPr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A64CD7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lastRenderedPageBreak/>
              <w:t>Последний звонок</w:t>
            </w:r>
          </w:p>
          <w:p w:rsidR="00CD0EEE" w:rsidRPr="00A64CD7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>Международный день семьи</w:t>
            </w:r>
            <w:r w:rsidR="005A7ED9" w:rsidRPr="00A64C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 xml:space="preserve">. 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День Семьи «Кулинарный поединок»</w:t>
            </w:r>
          </w:p>
          <w:p w:rsidR="00912320" w:rsidRPr="00A64CD7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 w:bidi="ar-SA"/>
              </w:rPr>
              <w:t xml:space="preserve"> Районная Акция «Семейный обед». </w:t>
            </w:r>
          </w:p>
          <w:p w:rsidR="00912320" w:rsidRPr="00A64CD7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 w:bidi="ar-SA"/>
              </w:rPr>
              <w:t>Родительский всеобуч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Общешкольное родительское собрание по итогам учебного года, «Перспективы развития школы в следующем учебном году»</w:t>
            </w:r>
          </w:p>
          <w:tbl>
            <w:tblPr>
              <w:tblW w:w="9915" w:type="dxa"/>
              <w:tblInd w:w="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15"/>
            </w:tblGrid>
            <w:tr w:rsidR="00912320" w:rsidRPr="00A64CD7" w:rsidTr="00871C81">
              <w:trPr>
                <w:trHeight w:val="1169"/>
              </w:trPr>
              <w:tc>
                <w:tcPr>
                  <w:tcW w:w="9915" w:type="dxa"/>
                  <w:tcBorders>
                    <w:top w:val="single" w:sz="6" w:space="0" w:color="ECE9D8"/>
                    <w:bottom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12320" w:rsidRPr="00A64CD7" w:rsidRDefault="00912320" w:rsidP="00106252">
                  <w:pPr>
                    <w:framePr w:hSpace="180" w:wrap="around" w:vAnchor="text" w:hAnchor="text" w:x="-10" w:y="1"/>
                    <w:widowControl/>
                    <w:suppressAutoHyphens w:val="0"/>
                    <w:spacing w:before="15" w:after="15"/>
                    <w:suppressOverlap/>
                    <w:rPr>
                      <w:rFonts w:ascii="Times New Roman" w:eastAsia="Times New Roman" w:hAnsi="Times New Roman" w:cs="Times New Roman"/>
                      <w:bCs/>
                      <w:snapToGrid w:val="0"/>
                      <w:color w:val="000000"/>
                      <w:sz w:val="26"/>
                      <w:szCs w:val="26"/>
                      <w:lang w:eastAsia="ru-RU" w:bidi="ar-SA"/>
                    </w:rPr>
                  </w:pPr>
                  <w:r w:rsidRPr="00A64CD7">
                    <w:rPr>
                      <w:rFonts w:ascii="Times New Roman" w:eastAsia="Times New Roman" w:hAnsi="Times New Roman" w:cs="Times New Roman"/>
                      <w:bCs/>
                      <w:snapToGrid w:val="0"/>
                      <w:color w:val="000000"/>
                      <w:sz w:val="26"/>
                      <w:szCs w:val="26"/>
                      <w:lang w:eastAsia="ru-RU" w:bidi="ar-SA"/>
                    </w:rPr>
                    <w:t>1 – 4 классы Организация свободного времени детей младшего школьного возраста.</w:t>
                  </w:r>
                </w:p>
                <w:p w:rsidR="00912320" w:rsidRPr="00A64CD7" w:rsidRDefault="00912320" w:rsidP="00106252">
                  <w:pPr>
                    <w:framePr w:hSpace="180" w:wrap="around" w:vAnchor="text" w:hAnchor="text" w:x="-10" w:y="1"/>
                    <w:widowControl/>
                    <w:suppressAutoHyphens w:val="0"/>
                    <w:spacing w:before="15" w:after="15"/>
                    <w:suppressOverlap/>
                    <w:rPr>
                      <w:rFonts w:ascii="Times New Roman" w:eastAsia="Times New Roman" w:hAnsi="Times New Roman" w:cs="Times New Roman"/>
                      <w:bCs/>
                      <w:snapToGrid w:val="0"/>
                      <w:color w:val="000000"/>
                      <w:sz w:val="26"/>
                      <w:szCs w:val="26"/>
                      <w:lang w:eastAsia="ru-RU" w:bidi="ar-SA"/>
                    </w:rPr>
                  </w:pPr>
                  <w:r w:rsidRPr="00A64CD7">
                    <w:rPr>
                      <w:rFonts w:ascii="Times New Roman" w:eastAsia="Times New Roman" w:hAnsi="Times New Roman" w:cs="Times New Roman"/>
                      <w:bCs/>
                      <w:snapToGrid w:val="0"/>
                      <w:color w:val="000000"/>
                      <w:sz w:val="26"/>
                      <w:szCs w:val="26"/>
                      <w:lang w:eastAsia="ru-RU" w:bidi="ar-SA"/>
                    </w:rPr>
                    <w:t>5 – 8 класс Мотив как регулятор поведения.</w:t>
                  </w:r>
                </w:p>
                <w:p w:rsidR="00B40B03" w:rsidRPr="00A64CD7" w:rsidRDefault="00912320" w:rsidP="00106252">
                  <w:pPr>
                    <w:framePr w:hSpace="180" w:wrap="around" w:vAnchor="text" w:hAnchor="text" w:x="-10" w:y="1"/>
                    <w:widowControl/>
                    <w:suppressAutoHyphens w:val="0"/>
                    <w:spacing w:before="15" w:after="15"/>
                    <w:suppressOverlap/>
                    <w:rPr>
                      <w:rFonts w:ascii="Times New Roman" w:eastAsia="Times New Roman" w:hAnsi="Times New Roman" w:cs="Times New Roman"/>
                      <w:bCs/>
                      <w:snapToGrid w:val="0"/>
                      <w:color w:val="000000"/>
                      <w:sz w:val="26"/>
                      <w:szCs w:val="26"/>
                      <w:lang w:eastAsia="ru-RU" w:bidi="ar-SA"/>
                    </w:rPr>
                  </w:pPr>
                  <w:r w:rsidRPr="00A64CD7">
                    <w:rPr>
                      <w:rFonts w:ascii="Times New Roman" w:eastAsia="Times New Roman" w:hAnsi="Times New Roman" w:cs="Times New Roman"/>
                      <w:bCs/>
                      <w:snapToGrid w:val="0"/>
                      <w:color w:val="000000"/>
                      <w:sz w:val="26"/>
                      <w:szCs w:val="26"/>
                      <w:lang w:eastAsia="ru-RU" w:bidi="ar-SA"/>
                    </w:rPr>
                    <w:t>9 – 11 классы Профессиональная ориентация школьников</w:t>
                  </w:r>
                </w:p>
              </w:tc>
            </w:tr>
          </w:tbl>
          <w:p w:rsidR="00912320" w:rsidRPr="00A64CD7" w:rsidRDefault="00912320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Default="00912320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Default="00912320" w:rsidP="007A71B0">
            <w:pPr>
              <w:widowControl/>
              <w:suppressAutoHyphens w:val="0"/>
            </w:pPr>
            <w:r>
              <w:t xml:space="preserve">Отв.за ВР, ст.вожатая, </w:t>
            </w:r>
          </w:p>
          <w:p w:rsidR="00912320" w:rsidRDefault="00912320" w:rsidP="007A71B0">
            <w:pPr>
              <w:widowControl/>
              <w:suppressAutoHyphens w:val="0"/>
            </w:pPr>
            <w:r>
              <w:rPr>
                <w:rFonts w:ascii="Times New Roman" w:hAnsi="Times New Roman" w:cs="Times New Roman"/>
              </w:rPr>
              <w:t>к</w:t>
            </w:r>
            <w:r>
              <w:t>л.руководители,</w:t>
            </w:r>
          </w:p>
          <w:p w:rsidR="00912320" w:rsidRDefault="00912320" w:rsidP="007A71B0">
            <w:pPr>
              <w:widowControl/>
              <w:suppressAutoHyphens w:val="0"/>
            </w:pPr>
            <w:r w:rsidRPr="00B45110">
              <w:t xml:space="preserve">зам.дир.по </w:t>
            </w:r>
            <w:r>
              <w:t xml:space="preserve">УВР. </w:t>
            </w:r>
          </w:p>
          <w:p w:rsidR="00912320" w:rsidRDefault="00912320" w:rsidP="007A71B0">
            <w:pPr>
              <w:widowControl/>
              <w:suppressAutoHyphens w:val="0"/>
            </w:pPr>
            <w:r>
              <w:rPr>
                <w:rFonts w:ascii="Times New Roman" w:hAnsi="Times New Roman" w:cs="Times New Roman"/>
              </w:rPr>
              <w:t>О</w:t>
            </w:r>
            <w:r>
              <w:t>тветственная за ВР,</w:t>
            </w:r>
          </w:p>
          <w:p w:rsidR="00912320" w:rsidRPr="006C3EB7" w:rsidRDefault="00912320" w:rsidP="007A71B0">
            <w:pPr>
              <w:widowControl/>
              <w:suppressAutoHyphens w:val="0"/>
            </w:pPr>
            <w:r>
              <w:t>классные руководители</w:t>
            </w:r>
          </w:p>
        </w:tc>
      </w:tr>
    </w:tbl>
    <w:p w:rsidR="00365893" w:rsidRDefault="00365893" w:rsidP="007A71B0">
      <w:pPr>
        <w:widowControl/>
        <w:suppressAutoHyphens w:val="0"/>
        <w:rPr>
          <w:rFonts w:ascii="Arial" w:eastAsia="Times New Roman" w:hAnsi="Arial" w:cs="Arial"/>
          <w:sz w:val="28"/>
          <w:szCs w:val="30"/>
          <w:lang w:eastAsia="ru-RU" w:bidi="ar-SA"/>
        </w:rPr>
      </w:pPr>
      <w:r w:rsidRPr="00147998">
        <w:rPr>
          <w:rFonts w:ascii="Times New Roman" w:eastAsia="Times New Roman" w:hAnsi="Times New Roman" w:cs="Times New Roman"/>
          <w:b/>
          <w:sz w:val="32"/>
          <w:szCs w:val="30"/>
          <w:lang w:eastAsia="ru-RU" w:bidi="ar-SA"/>
        </w:rPr>
        <w:t xml:space="preserve">Модуль </w:t>
      </w:r>
      <w:r>
        <w:rPr>
          <w:rFonts w:ascii="Times New Roman" w:eastAsia="Times New Roman" w:hAnsi="Times New Roman" w:cs="Times New Roman"/>
          <w:b/>
          <w:sz w:val="32"/>
          <w:szCs w:val="30"/>
          <w:lang w:eastAsia="ru-RU" w:bidi="ar-SA"/>
        </w:rPr>
        <w:t xml:space="preserve">9 </w:t>
      </w:r>
      <w:r w:rsidRPr="00147998">
        <w:rPr>
          <w:rFonts w:ascii="Times New Roman" w:eastAsia="Times New Roman" w:hAnsi="Times New Roman" w:cs="Times New Roman"/>
          <w:b/>
          <w:sz w:val="32"/>
          <w:szCs w:val="30"/>
          <w:lang w:eastAsia="ru-RU" w:bidi="ar-SA"/>
        </w:rPr>
        <w:t>«Социальное партнерст</w:t>
      </w:r>
      <w:r>
        <w:rPr>
          <w:rFonts w:ascii="Times New Roman" w:eastAsia="Times New Roman" w:hAnsi="Times New Roman" w:cs="Times New Roman"/>
          <w:b/>
          <w:sz w:val="32"/>
          <w:szCs w:val="30"/>
          <w:lang w:eastAsia="ru-RU" w:bidi="ar-SA"/>
        </w:rPr>
        <w:t>во»</w:t>
      </w:r>
      <w:r w:rsidRPr="00147998">
        <w:rPr>
          <w:rFonts w:ascii="Times New Roman" w:eastAsia="Times New Roman" w:hAnsi="Times New Roman" w:cs="Times New Roman"/>
          <w:sz w:val="32"/>
          <w:szCs w:val="30"/>
          <w:lang w:eastAsia="ru-RU" w:bidi="ar-SA"/>
        </w:rPr>
        <w:t xml:space="preserve"> </w:t>
      </w:r>
      <w:r w:rsidRPr="00147998">
        <w:rPr>
          <w:rFonts w:ascii="Times New Roman" w:eastAsia="Times New Roman" w:hAnsi="Times New Roman" w:cs="Times New Roman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>Цель модуля: усиление взаимоде</w:t>
      </w:r>
      <w:r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йствия воспитательных структур </w:t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с организациями, созданными по инициативе обучающихся, с общественными движениями, органами власти и другими образовательными организациями.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Задачи модуля: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− расширение пространства социального партнерства, развитие различных форм взаимодействия его субъектов в сфере воспитательной деятельности;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− поддержка инициатив общественных молодежных организаций и объединений в области воспитания обучающейся молодежи;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− распространение опыта и совместное проведение конференций, семинаров и других учебно-воспитательных мероприятий;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− развитие сотрудничества с социальными партнёрами с целью повышения психолого-педагогического мастерства, уровня культуры педагогических работников и руководителей </w:t>
      </w:r>
      <w:r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>воспитательных структур</w:t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;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− создание между образовательными организациями центров по развитию: гуманитарной художественной культуры, личностного роста, правовой помощи, клубов психологической помощи и </w:t>
      </w:r>
      <w:r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других </w:t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клубов (муниципальных, региональных);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− организация сотрудничества с правоохранительными органами по предупреждению правонарушений среди обучающихся и по созданию Центра правовой помощи обучающимся;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− поддержка и продвижение социально значимых инициатив обучающихся и (или) их организаций/ объединений;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− формирование корпоративной культуры </w:t>
      </w:r>
      <w:r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>школы</w:t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 (принадлежности к единому коллективу, формирование традиций, корпоративной этики);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− создание ассоциации выпускников </w:t>
      </w:r>
      <w:r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>школы, имиджа</w:t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, продвижение </w:t>
      </w:r>
      <w:r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школы </w:t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на уровне </w:t>
      </w:r>
      <w:r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>района</w:t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>, региона.</w:t>
      </w:r>
      <w:r w:rsidRPr="00147998">
        <w:rPr>
          <w:rFonts w:ascii="Arial" w:eastAsia="Times New Roman" w:hAnsi="Arial" w:cs="Arial"/>
          <w:sz w:val="28"/>
          <w:szCs w:val="30"/>
          <w:lang w:eastAsia="ru-RU" w:bidi="ar-SA"/>
        </w:rPr>
        <w:t xml:space="preserve"> </w:t>
      </w:r>
    </w:p>
    <w:p w:rsidR="00365893" w:rsidRDefault="00365893" w:rsidP="00365893">
      <w:pPr>
        <w:rPr>
          <w:rFonts w:ascii="Times New Roman" w:eastAsia="Times New Roman" w:hAnsi="Times New Roman" w:cs="Times New Roman"/>
          <w:lang w:eastAsia="ru-RU" w:bidi="ar-SA"/>
        </w:rPr>
      </w:pPr>
    </w:p>
    <w:tbl>
      <w:tblPr>
        <w:tblStyle w:val="af1"/>
        <w:tblW w:w="15304" w:type="dxa"/>
        <w:tblLook w:val="04A0" w:firstRow="1" w:lastRow="0" w:firstColumn="1" w:lastColumn="0" w:noHBand="0" w:noVBand="1"/>
      </w:tblPr>
      <w:tblGrid>
        <w:gridCol w:w="8926"/>
        <w:gridCol w:w="1418"/>
        <w:gridCol w:w="2125"/>
        <w:gridCol w:w="2835"/>
      </w:tblGrid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jc w:val="both"/>
              <w:rPr>
                <w:color w:val="000000" w:themeColor="text1"/>
                <w:sz w:val="28"/>
                <w:szCs w:val="24"/>
              </w:rPr>
            </w:pPr>
          </w:p>
          <w:p w:rsidR="00365893" w:rsidRPr="000E0C6B" w:rsidRDefault="00365893" w:rsidP="00651DEA">
            <w:pPr>
              <w:pStyle w:val="ParaAttribute3"/>
              <w:rPr>
                <w:color w:val="000000" w:themeColor="text1"/>
                <w:sz w:val="28"/>
                <w:szCs w:val="24"/>
              </w:rPr>
            </w:pP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>Дела</w:t>
            </w: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 xml:space="preserve">, </w:t>
            </w: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>события</w:t>
            </w: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 xml:space="preserve">, </w:t>
            </w: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</w:p>
          <w:p w:rsidR="00365893" w:rsidRPr="000E0C6B" w:rsidRDefault="00365893" w:rsidP="00651DEA">
            <w:pPr>
              <w:pStyle w:val="ParaAttribute3"/>
              <w:rPr>
                <w:color w:val="000000" w:themeColor="text1"/>
                <w:sz w:val="28"/>
                <w:szCs w:val="24"/>
              </w:rPr>
            </w:pPr>
            <w:r w:rsidRPr="000E0C6B"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Классы</w:t>
            </w:r>
            <w:r w:rsidRPr="000E0C6B"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AF4716" w:rsidRDefault="00365893" w:rsidP="00651DEA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AF4716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365893" w:rsidRPr="00AF4716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AF4716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AF4716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365893" w:rsidRPr="000E0C6B" w:rsidRDefault="00365893" w:rsidP="00651DEA">
            <w:pPr>
              <w:pStyle w:val="ParaAttribute3"/>
              <w:rPr>
                <w:color w:val="000000" w:themeColor="text1"/>
                <w:sz w:val="28"/>
                <w:szCs w:val="24"/>
              </w:rPr>
            </w:pPr>
            <w:r w:rsidRPr="00AF4716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</w:p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 w:rsidRPr="000E0C6B"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Ответственные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80BFF">
              <w:rPr>
                <w:rFonts w:ascii="Times New Roman" w:eastAsia="Times New Roman" w:hAnsi="Times New Roman" w:cs="Times New Roman" w:hint="eastAsia"/>
                <w:b/>
                <w:sz w:val="24"/>
                <w:lang w:eastAsia="ru-RU"/>
              </w:rPr>
              <w:t>На уровне школы: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моделирование школы социального партнёрства;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качественное изме</w:t>
            </w:r>
            <w:r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нение системы управления школой</w:t>
            </w:r>
          </w:p>
          <w:p w:rsidR="00365893" w:rsidRPr="00580BFF" w:rsidRDefault="00365893" w:rsidP="00651DEA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80BFF">
              <w:rPr>
                <w:rFonts w:ascii="Times New Roman" w:eastAsia="Times New Roman" w:hAnsi="Times New Roman" w:cs="Times New Roman" w:hint="eastAsia"/>
                <w:b/>
                <w:sz w:val="24"/>
                <w:lang w:eastAsia="ru-RU"/>
              </w:rPr>
              <w:t>на уровне педагогического коллектива: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 xml:space="preserve">Выбор таких форм организации учебно-воспитательного процесса, которые помогут 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lastRenderedPageBreak/>
              <w:t>обучающемуся выбрать ту или иную социальную позицию, в частности: личностно- ориентированный подход в обучении, использование метода проектов, интерактивные методы обучения, внедрение информационных те</w:t>
            </w:r>
            <w:r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хнологий обучения, проведение «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профильных смен», использование новых способо</w:t>
            </w:r>
            <w:r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в оценки учебных достижений - «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портфолию», психолого - педагогического сопровождения учебно-воспитательного процесса.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Система воспитательной работы осуществляется на основе программно- целевого подхода. Вся деятельность организована по основным направлениям: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ам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оуправление в классных и школьном коллективе, пропаганда здорового образа жизни, нравственное воспитание, патриотическое воспитание, трудовое воспитание.</w:t>
            </w:r>
          </w:p>
          <w:p w:rsidR="00365893" w:rsidRPr="00580BFF" w:rsidRDefault="00365893" w:rsidP="00651DEA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80BFF">
              <w:rPr>
                <w:rFonts w:ascii="Times New Roman" w:eastAsia="Times New Roman" w:hAnsi="Times New Roman" w:cs="Times New Roman" w:hint="eastAsia"/>
                <w:b/>
                <w:sz w:val="24"/>
                <w:lang w:eastAsia="ru-RU"/>
              </w:rPr>
              <w:t>на уровне ученика: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Соответствовать новому требованию социального статуса каждого человека: быть самостоятельным, брать ответственность на себя; иметь гражданскую позицию; обладать таким качеством как толерантность; уметь учиться и овладевать новыми и смежными профессиями, быть востребованным и конкурентноспособным на рынке труда.</w:t>
            </w:r>
          </w:p>
          <w:p w:rsidR="00365893" w:rsidRPr="00580BFF" w:rsidRDefault="00365893" w:rsidP="00651DEA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80BFF">
              <w:rPr>
                <w:rFonts w:ascii="Times New Roman" w:eastAsia="Times New Roman" w:hAnsi="Times New Roman" w:cs="Times New Roman" w:hint="eastAsia"/>
                <w:b/>
                <w:sz w:val="24"/>
                <w:lang w:eastAsia="ru-RU"/>
              </w:rPr>
              <w:t>на уровне родителей: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создание условий для личностного развития ребёнка;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наличие благоприятного п</w:t>
            </w:r>
            <w:r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сихологического микроклимата: «ученик- ученик», «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- ученик», «учитель- родитель»;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- приобретение родителями знаний, необходимых для получения ребенком выбранной профессии;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- участие в принятии решений, касающихся жизнедеятельности учреждения.</w:t>
            </w:r>
          </w:p>
          <w:p w:rsidR="00365893" w:rsidRPr="00580BFF" w:rsidRDefault="00365893" w:rsidP="00651DEA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80BFF">
              <w:rPr>
                <w:rFonts w:ascii="Times New Roman" w:eastAsia="Times New Roman" w:hAnsi="Times New Roman" w:cs="Times New Roman" w:hint="eastAsia"/>
                <w:b/>
                <w:sz w:val="24"/>
                <w:lang w:eastAsia="ru-RU"/>
              </w:rPr>
              <w:t>на уровне социума школы: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открытость школы и информированность общественности о результатах ее деятельности;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- повышение профессиональной мобильности выпускников за счет расширения универсальных способностей: коммуникативных, организаторских, саморегуляторных;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пополнение специалистами местного рынка труда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lastRenderedPageBreak/>
              <w:t>1-11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течение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Администрация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школы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зам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.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директора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по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УВР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,</w:t>
            </w:r>
          </w:p>
          <w:p w:rsidR="00365893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ответственная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за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</w:p>
          <w:p w:rsidR="00365893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классные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руководители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родители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</w:p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социальные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партнеры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7B9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lastRenderedPageBreak/>
              <w:t xml:space="preserve">Совместная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</w:t>
            </w:r>
            <w:r w:rsidRPr="00AF47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 </w:t>
            </w:r>
            <w:r w:rsidRPr="00AF4716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РЕГИОНАЛЬНЫМ БЛАГОТВОРИТЕЛЬНЫМ ФОНДОМ "ЯКТЭ ЮЛ - СВЕТЛЫЙ ПУТЬ"</w:t>
            </w:r>
            <w:r w:rsidRPr="00AF47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D6C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Основной вид деятельности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предоставление </w:t>
            </w:r>
            <w:r w:rsidRPr="005D6C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финансовых услуг, кроме услуг по страхованию и пенсионному обеспечению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»:</w:t>
            </w:r>
          </w:p>
          <w:p w:rsidR="00365893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-организация бесплатного питания для детей из малообеспеченных семей;</w:t>
            </w:r>
          </w:p>
          <w:p w:rsidR="00365893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организация поездок на Всероссийские, областные, межрегиональные конкурсы, соревнования и олимпиады;</w:t>
            </w:r>
          </w:p>
          <w:p w:rsidR="00365893" w:rsidRPr="00207B9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материальная помощь малообеспеченным, неполным семьям.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1-11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течение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Администрация школы, классные руководители</w:t>
            </w:r>
          </w:p>
          <w:p w:rsidR="00365893" w:rsidRDefault="00365893" w:rsidP="00651DE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365893" w:rsidRDefault="00365893" w:rsidP="00651DE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Председатель фонда </w:t>
            </w:r>
          </w:p>
          <w:p w:rsidR="00365893" w:rsidRPr="008B281A" w:rsidRDefault="00365893" w:rsidP="00651DE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Абузярова Г. А.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 w:hint="eastAsia"/>
                <w:b/>
                <w:sz w:val="26"/>
                <w:szCs w:val="26"/>
                <w:lang w:eastAsia="ru-RU"/>
              </w:rPr>
              <w:t>ЦРБ.</w:t>
            </w:r>
            <w:r w:rsidRPr="00117C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«Центр здоровья».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 xml:space="preserve">Совместная реализация программы «Здоровье»: </w:t>
            </w: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lastRenderedPageBreak/>
              <w:t>медосмотры, вакцинация, пропаганда здорового образа жизни.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>Всемирный день борьбы со СПИДОМ.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lastRenderedPageBreak/>
              <w:t>1-11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 w:rsidRPr="00F60AE3">
              <w:rPr>
                <w:rFonts w:eastAsia="Times New Roman" w:hint="eastAsia"/>
                <w:sz w:val="24"/>
              </w:rPr>
              <w:t xml:space="preserve">В течение года </w:t>
            </w:r>
            <w:r w:rsidRPr="00F60AE3">
              <w:rPr>
                <w:rFonts w:eastAsia="Times New Roman" w:hint="eastAsia"/>
                <w:sz w:val="24"/>
              </w:rPr>
              <w:lastRenderedPageBreak/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3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 w:hint="eastAsia"/>
                <w:sz w:val="24"/>
              </w:rPr>
              <w:lastRenderedPageBreak/>
              <w:t>Администрация</w:t>
            </w:r>
            <w:r>
              <w:rPr>
                <w:rFonts w:eastAsia="Times New Roman"/>
                <w:sz w:val="24"/>
              </w:rPr>
              <w:t xml:space="preserve"> школы</w:t>
            </w:r>
            <w:r w:rsidRPr="00F60AE3">
              <w:rPr>
                <w:rFonts w:eastAsia="Times New Roman" w:hint="eastAsia"/>
                <w:sz w:val="24"/>
              </w:rPr>
              <w:t>,</w:t>
            </w:r>
            <w:r>
              <w:rPr>
                <w:rFonts w:eastAsia="Times New Roman"/>
                <w:sz w:val="24"/>
              </w:rPr>
              <w:t xml:space="preserve"> </w:t>
            </w:r>
          </w:p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>
              <w:rPr>
                <w:rFonts w:eastAsia="Times New Roman"/>
                <w:sz w:val="24"/>
              </w:rPr>
              <w:lastRenderedPageBreak/>
              <w:t xml:space="preserve">ответств. за ВР,           </w:t>
            </w:r>
            <w:r>
              <w:rPr>
                <w:rFonts w:eastAsia="Times New Roman" w:hint="eastAsia"/>
                <w:sz w:val="24"/>
              </w:rPr>
              <w:t xml:space="preserve"> </w:t>
            </w:r>
            <w:r>
              <w:rPr>
                <w:rFonts w:eastAsia="Times New Roman"/>
                <w:sz w:val="24"/>
              </w:rPr>
              <w:t xml:space="preserve">   </w:t>
            </w:r>
            <w:r>
              <w:rPr>
                <w:rFonts w:eastAsia="Times New Roman" w:hint="eastAsia"/>
                <w:sz w:val="24"/>
              </w:rPr>
              <w:t>классные руковод.</w:t>
            </w:r>
            <w:r w:rsidRPr="00F60AE3">
              <w:rPr>
                <w:rFonts w:eastAsia="Times New Roman" w:hint="eastAsia"/>
                <w:sz w:val="24"/>
              </w:rPr>
              <w:tab/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 w:hint="eastAsia"/>
                <w:b/>
                <w:sz w:val="26"/>
                <w:szCs w:val="26"/>
                <w:lang w:eastAsia="ru-RU"/>
              </w:rPr>
              <w:lastRenderedPageBreak/>
              <w:t>Сельская библиотека</w:t>
            </w:r>
            <w:r w:rsidRPr="00117C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 КДЦ с.Большой Труев и с.Малый Труев. 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>Конкурсная программа, посвященная международному Дню пожилого человека,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Дню Матери, Новому году, 23 февраля, 8 марта, Дню защиты детей, Дню любви и верности, Дню флага и др.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Уроки Мужества и презентации, конкурсы рисунков, посвященные Дню Неизвестного солдата, Дню Героя Отечества, 23 Дню Защитника, Дню Победы, Дню защиты детей и др.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>Читательская конференция по творчеству писателей, литературная композиция «Они сражались за Родину».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1-11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F60AE3" w:rsidRDefault="00365893" w:rsidP="00651DEA">
            <w:pPr>
              <w:pStyle w:val="ParaAttribute3"/>
              <w:rPr>
                <w:rFonts w:eastAsia="Times New Roman"/>
                <w:sz w:val="24"/>
              </w:rPr>
            </w:pPr>
            <w:r w:rsidRPr="00F60AE3">
              <w:rPr>
                <w:rFonts w:eastAsia="Times New Roman" w:hint="eastAsia"/>
                <w:sz w:val="24"/>
              </w:rPr>
              <w:t xml:space="preserve">В течение года </w:t>
            </w:r>
            <w:r w:rsidRPr="00F60AE3">
              <w:rPr>
                <w:rFonts w:eastAsia="Times New Roman" w:hint="eastAsia"/>
                <w:sz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3"/>
              <w:rPr>
                <w:rFonts w:eastAsia="Times New Roman"/>
                <w:sz w:val="24"/>
              </w:rPr>
            </w:pPr>
            <w:r>
              <w:rPr>
                <w:rFonts w:eastAsia="Times New Roman" w:hint="eastAsia"/>
                <w:sz w:val="24"/>
              </w:rPr>
              <w:t xml:space="preserve">Ответственная за </w:t>
            </w:r>
            <w:r w:rsidRPr="00F60AE3">
              <w:rPr>
                <w:rFonts w:eastAsia="Times New Roman" w:hint="eastAsia"/>
                <w:sz w:val="24"/>
              </w:rPr>
              <w:t>ВР</w:t>
            </w:r>
            <w:r>
              <w:rPr>
                <w:rFonts w:eastAsia="Times New Roman"/>
                <w:sz w:val="24"/>
              </w:rPr>
              <w:t xml:space="preserve">,         классные руководит., </w:t>
            </w:r>
          </w:p>
          <w:p w:rsidR="00365893" w:rsidRDefault="00365893" w:rsidP="00651DEA">
            <w:pPr>
              <w:pStyle w:val="ParaAttribute3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работники КДЦ </w:t>
            </w:r>
          </w:p>
          <w:p w:rsidR="00365893" w:rsidRDefault="00365893" w:rsidP="00651DEA">
            <w:pPr>
              <w:pStyle w:val="ParaAttribute3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с.Малый Труев и</w:t>
            </w:r>
          </w:p>
          <w:p w:rsidR="00365893" w:rsidRPr="00F60AE3" w:rsidRDefault="00365893" w:rsidP="00651DEA">
            <w:pPr>
              <w:pStyle w:val="ParaAttribute3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Большой Труев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numPr>
                <w:ilvl w:val="0"/>
                <w:numId w:val="1"/>
              </w:numPr>
              <w:tabs>
                <w:tab w:val="clear" w:pos="432"/>
              </w:tabs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ОГИБДД ОМВД России по Кузнецкому району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 xml:space="preserve"> Профилактические беседы, совместные рейдовые мероприятия, обеспечение порядка при проведении массовых мероприятий, 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>Взаимодействие в работе с детьми группы «риска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Сотрудничество образовательной организации с правоохранительными органами по 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предупреждению правонарушений среди обучающихся</w:t>
            </w: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 w:rsidRPr="00F60AE3">
              <w:rPr>
                <w:rFonts w:eastAsia="Times New Roman" w:hint="eastAsia"/>
                <w:sz w:val="24"/>
              </w:rPr>
              <w:t xml:space="preserve">В течение года </w:t>
            </w:r>
            <w:r w:rsidRPr="00F60AE3">
              <w:rPr>
                <w:rFonts w:eastAsia="Times New Roman" w:hint="eastAsia"/>
                <w:sz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Администрация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школы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з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ам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.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директора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по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УВР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,</w:t>
            </w:r>
          </w:p>
          <w:p w:rsidR="00365893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ответственная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за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</w:p>
          <w:p w:rsidR="00365893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классные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руководители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</w:p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 w:rsidRPr="00F60AE3">
              <w:rPr>
                <w:rFonts w:eastAsia="Times New Roman" w:hint="eastAsia"/>
                <w:sz w:val="24"/>
              </w:rPr>
              <w:t>соц. Педагог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часы 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«О мерах административной ответственности учащихся и несовершеннолетних», 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«Права и обязанности школьников»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7-11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 w:rsidRPr="00F60AE3">
              <w:rPr>
                <w:rFonts w:eastAsia="Times New Roman"/>
                <w:sz w:val="24"/>
              </w:rPr>
              <w:t xml:space="preserve">Ежегодно 1 </w:t>
            </w:r>
            <w:r w:rsidRPr="00F60AE3">
              <w:rPr>
                <w:rFonts w:eastAsia="Times New Roman"/>
                <w:sz w:val="24"/>
              </w:rPr>
              <w:br/>
              <w:t xml:space="preserve">раз в </w:t>
            </w:r>
            <w:r w:rsidRPr="00F60AE3">
              <w:rPr>
                <w:rFonts w:eastAsia="Times New Roman"/>
                <w:sz w:val="24"/>
              </w:rPr>
              <w:br/>
            </w:r>
            <w:r>
              <w:rPr>
                <w:rFonts w:eastAsia="Times New Roman"/>
                <w:sz w:val="24"/>
              </w:rPr>
              <w:t>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 w:rsidRPr="00F60AE3">
              <w:rPr>
                <w:rFonts w:eastAsia="Times New Roman"/>
                <w:sz w:val="24"/>
              </w:rPr>
              <w:t>Инспекто</w:t>
            </w:r>
            <w:r>
              <w:rPr>
                <w:rFonts w:eastAsia="Times New Roman"/>
                <w:sz w:val="24"/>
              </w:rPr>
              <w:t xml:space="preserve">р </w:t>
            </w:r>
            <w:r>
              <w:rPr>
                <w:rFonts w:eastAsia="Times New Roman"/>
                <w:sz w:val="24"/>
              </w:rPr>
              <w:br/>
              <w:t xml:space="preserve">ПДН, классные </w:t>
            </w:r>
            <w:r>
              <w:rPr>
                <w:rFonts w:eastAsia="Times New Roman"/>
                <w:sz w:val="24"/>
              </w:rPr>
              <w:br/>
              <w:t xml:space="preserve">руководители 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6ED3">
              <w:rPr>
                <w:rFonts w:ascii="Times New Roman" w:eastAsia="Times New Roman" w:hAnsi="Times New Roman" w:cs="Times New Roman" w:hint="eastAsia"/>
                <w:b/>
                <w:sz w:val="26"/>
                <w:szCs w:val="26"/>
                <w:lang w:eastAsia="ru-RU"/>
              </w:rPr>
              <w:t>Пожарная часть.</w:t>
            </w: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 xml:space="preserve"> Профилактические беседы, экскурсии в ПЧ</w:t>
            </w: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ab/>
            </w: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ab/>
            </w: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3"/>
              <w:rPr>
                <w:rFonts w:eastAsia="Times New Roman"/>
                <w:sz w:val="24"/>
              </w:rPr>
            </w:pPr>
            <w:r w:rsidRPr="00F60AE3">
              <w:rPr>
                <w:rFonts w:eastAsia="Times New Roman" w:hint="eastAsia"/>
                <w:sz w:val="24"/>
              </w:rPr>
              <w:t>В течение года</w:t>
            </w:r>
            <w:r>
              <w:rPr>
                <w:rFonts w:eastAsia="Times New Roman"/>
                <w:sz w:val="24"/>
              </w:rPr>
              <w:t xml:space="preserve"> </w:t>
            </w:r>
          </w:p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>
              <w:rPr>
                <w:rFonts w:eastAsia="Times New Roman"/>
                <w:sz w:val="24"/>
              </w:rPr>
              <w:t>ноябрь, 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3"/>
              <w:rPr>
                <w:rFonts w:eastAsia="Times New Roman"/>
                <w:sz w:val="24"/>
              </w:rPr>
            </w:pPr>
            <w:r>
              <w:rPr>
                <w:rFonts w:eastAsia="Times New Roman" w:hint="eastAsia"/>
                <w:sz w:val="24"/>
              </w:rPr>
              <w:t xml:space="preserve">Ответственная за ВР, </w:t>
            </w:r>
          </w:p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>
              <w:rPr>
                <w:rFonts w:eastAsia="Times New Roman" w:hint="eastAsia"/>
                <w:sz w:val="24"/>
              </w:rPr>
              <w:t>классн руководители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2"/>
              <w:jc w:val="both"/>
              <w:rPr>
                <w:rFonts w:eastAsia="Times New Roman"/>
                <w:sz w:val="26"/>
                <w:szCs w:val="26"/>
              </w:rPr>
            </w:pPr>
            <w:r w:rsidRPr="00117CBC">
              <w:rPr>
                <w:rFonts w:eastAsia="Times New Roman" w:hint="eastAsia"/>
                <w:sz w:val="26"/>
                <w:szCs w:val="26"/>
              </w:rPr>
              <w:t xml:space="preserve">Посещение Школы искусств. День музыки и искусства, </w:t>
            </w:r>
            <w:r>
              <w:rPr>
                <w:rFonts w:eastAsia="Times New Roman" w:hint="eastAsia"/>
                <w:sz w:val="26"/>
                <w:szCs w:val="26"/>
              </w:rPr>
              <w:t>праздничный концер</w:t>
            </w:r>
            <w:r w:rsidRPr="00117CBC">
              <w:rPr>
                <w:rFonts w:eastAsia="Times New Roman" w:hint="eastAsia"/>
                <w:sz w:val="26"/>
                <w:szCs w:val="26"/>
              </w:rPr>
              <w:t>, посвященный Дню Победы</w:t>
            </w:r>
          </w:p>
          <w:p w:rsidR="00365893" w:rsidRPr="00117CBC" w:rsidRDefault="00365893" w:rsidP="00651DEA">
            <w:pPr>
              <w:pStyle w:val="ParaAttribute2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Посещение музеев, театров, студий, киноцентров, клубов по проектам «Куль-турная суббота», «Культурна палитра 58 региона», «Пушкинская карта»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2-11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 w:rsidRPr="00F60AE3">
              <w:rPr>
                <w:rFonts w:eastAsia="Times New Roman" w:hint="eastAsia"/>
                <w:sz w:val="24"/>
              </w:rPr>
              <w:t>По календарю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3"/>
              <w:rPr>
                <w:rFonts w:eastAsia="Times New Roman"/>
                <w:sz w:val="24"/>
              </w:rPr>
            </w:pPr>
            <w:r>
              <w:rPr>
                <w:rFonts w:eastAsia="Times New Roman" w:hint="eastAsia"/>
                <w:sz w:val="24"/>
              </w:rPr>
              <w:t xml:space="preserve">Ответстветвенная за ВР, старшая вожатая, </w:t>
            </w:r>
          </w:p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>
              <w:rPr>
                <w:rFonts w:eastAsia="Times New Roman" w:hint="eastAsia"/>
                <w:sz w:val="24"/>
              </w:rPr>
              <w:t xml:space="preserve">классные руководители 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Информационно-профилактические встречи с врачом-наркологом, гинекологом по формированию здорового образа жизни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Ежегодно 1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семестр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Ответственная за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ВР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Сотрудничество с медицинскими учреждениями для совместной профилактической работы с обучающимися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Ежегодно в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течение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учебного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Зам. директора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ВР,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ответственная за ВР,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детская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поликлиника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и проведение плановых медосмотров, диспансеризации 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учащихся школы, в том числе детей-сирот и оставшихся без попечения родителей, вакцинация учителей и учащихся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Ежегодно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октябрь, февраль-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март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Администрация школы,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кл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ассные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руководители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Посещение Кузнецкого Центра планирования семьи с целью участия в тренингах и лекциях.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8-11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717AAF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17A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теч.года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A6632" w:rsidRDefault="00365893" w:rsidP="00651DE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A663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Администрация школы, классные руководители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Сотрудничество для совместной профилактической работы с обучающимися.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1-11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717AAF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17A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теч.года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A6632" w:rsidRDefault="00365893" w:rsidP="00651DE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A663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Администрация школы, классные руководители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Встречи учащихся выпускных классов с работодателями,  с представителями 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специальностей, по которым обучаются будут учащиеся школы. 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с предприятиями-работодателями по организации различных видов практик, 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заключению целевых договоров, трудоустройству выпускников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9-11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Ежегодно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A6632" w:rsidRDefault="00365893" w:rsidP="00651DE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A663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Администрация школы, классные руководители 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Распространение опыта и совместное проведение конференций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8-11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Ежегодно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Заместитель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директора по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УВР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Сотрудничество с воинскими частями г. Пензы, Казани, Рязани, Санкт-Петербурга 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Ознакомительные онлайн экскурсии допризывной молодежи, участие в Днях призывника, летних военных сборах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 раз в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полугодие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ОБЖ, выпускники школы Военный комиссариат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Готовность допризывной молодежи к службе в Вооруженных сила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9-11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теч.учебного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ОБЖ, Военный комиссариат г.Кузнецка,  выпускники школы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365893" w:rsidTr="00651DEA">
        <w:tc>
          <w:tcPr>
            <w:tcW w:w="8926" w:type="dxa"/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Сотрудничество 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Отделом образования Кузнецкого района, 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 ДО «ДЮСШ»,</w:t>
            </w:r>
            <w:r w:rsidRPr="00117CBC">
              <w:rPr>
                <w:sz w:val="26"/>
                <w:szCs w:val="26"/>
              </w:rPr>
              <w:t xml:space="preserve"> 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МБУ ДО "ЦДТ" </w:t>
            </w:r>
            <w:r w:rsidRPr="00117C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Кузнецкого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17C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района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участие в конкурсах, акциях, слетах, выставках по направлениям: общекультурное (художественное творчество, игровая деятельность, туристко-краеведческая деятельность)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2D"/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Выступление творческих объединений; 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2D"/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Посещение театров, музеев, экскурсий; 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2D"/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в общешкольных, районных, областных, Всероссийских конкурсах, соревнованиях, олимпиадах, выставках и др. мероприятиях; 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2D"/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Коллективные творческие дела; 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Посещение кружков, объединений, секций МБО ДО «ДЮСШ»,</w:t>
            </w:r>
            <w:r w:rsidRPr="00117CBC">
              <w:rPr>
                <w:sz w:val="26"/>
                <w:szCs w:val="26"/>
              </w:rPr>
              <w:t xml:space="preserve"> 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МБУ ДО "ЦДТ" </w:t>
            </w:r>
            <w:r w:rsidRPr="00117C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Кузнецкого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17C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района</w:t>
            </w:r>
          </w:p>
        </w:tc>
        <w:tc>
          <w:tcPr>
            <w:tcW w:w="1418" w:type="dxa"/>
          </w:tcPr>
          <w:p w:rsidR="00365893" w:rsidRPr="00677DF7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1-11</w:t>
            </w:r>
          </w:p>
        </w:tc>
        <w:tc>
          <w:tcPr>
            <w:tcW w:w="2125" w:type="dxa"/>
          </w:tcPr>
          <w:p w:rsidR="00365893" w:rsidRPr="00677DF7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77DF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течение</w:t>
            </w:r>
            <w:r w:rsidRPr="00677DF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года</w:t>
            </w:r>
          </w:p>
        </w:tc>
        <w:tc>
          <w:tcPr>
            <w:tcW w:w="2835" w:type="dxa"/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D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школы, </w:t>
            </w:r>
          </w:p>
          <w:p w:rsidR="00365893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образования</w:t>
            </w:r>
          </w:p>
          <w:p w:rsidR="00365893" w:rsidRPr="00677DF7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D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 ДО «ДЮСШ»,</w:t>
            </w:r>
            <w:r w:rsidRPr="00677DF7">
              <w:rPr>
                <w:sz w:val="26"/>
                <w:szCs w:val="26"/>
              </w:rPr>
              <w:t xml:space="preserve"> </w:t>
            </w:r>
            <w:r w:rsidRPr="00677D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МБУ ДО "ЦДТ" </w:t>
            </w:r>
            <w:r w:rsidRPr="00677D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Кузнецкого</w:t>
            </w:r>
            <w:r w:rsidRPr="00677D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77D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района</w:t>
            </w:r>
          </w:p>
        </w:tc>
      </w:tr>
    </w:tbl>
    <w:p w:rsidR="00912320" w:rsidRPr="00656226" w:rsidRDefault="00912320" w:rsidP="00770873">
      <w:pPr>
        <w:suppressAutoHyphens w:val="0"/>
        <w:autoSpaceDE w:val="0"/>
        <w:autoSpaceDN w:val="0"/>
        <w:adjustRightInd w:val="0"/>
        <w:ind w:right="-77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10" w:tblpY="1"/>
        <w:tblOverlap w:val="never"/>
        <w:tblW w:w="16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139"/>
        <w:gridCol w:w="1432"/>
        <w:gridCol w:w="2362"/>
        <w:gridCol w:w="2197"/>
      </w:tblGrid>
      <w:tr w:rsidR="00111AFC" w:rsidRPr="005E57AD" w:rsidTr="007A71B0">
        <w:tc>
          <w:tcPr>
            <w:tcW w:w="16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6C" w:rsidRPr="00FB06C8" w:rsidRDefault="009C7B5E" w:rsidP="007A71B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Модуль</w:t>
            </w:r>
            <w:r w:rsidR="00AE08E8">
              <w:rPr>
                <w:rFonts w:ascii="Times New Roman" w:hAnsi="Times New Roman"/>
                <w:b/>
                <w:sz w:val="28"/>
                <w:szCs w:val="28"/>
              </w:rPr>
              <w:t xml:space="preserve"> 10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111AFC" w:rsidRPr="007F4BFA">
              <w:rPr>
                <w:rFonts w:ascii="Times New Roman" w:hAnsi="Times New Roman"/>
                <w:b/>
                <w:sz w:val="28"/>
                <w:szCs w:val="28"/>
              </w:rPr>
              <w:t>Самоуправление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E007F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Модуль</w:t>
            </w:r>
            <w:r w:rsidR="00A76C5A">
              <w:rPr>
                <w:rFonts w:ascii="Times New Roman" w:hAnsi="Times New Roman"/>
                <w:b/>
                <w:sz w:val="28"/>
                <w:szCs w:val="28"/>
              </w:rPr>
              <w:t xml:space="preserve"> 12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="00111AFC" w:rsidRPr="007F4BFA">
              <w:rPr>
                <w:rFonts w:ascii="Times New Roman" w:hAnsi="Times New Roman"/>
                <w:b/>
                <w:sz w:val="28"/>
                <w:szCs w:val="28"/>
              </w:rPr>
              <w:t>Детские общественные объединения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A76C5A">
              <w:rPr>
                <w:rFonts w:ascii="Times New Roman" w:hAnsi="Times New Roman"/>
                <w:b/>
                <w:sz w:val="28"/>
                <w:szCs w:val="28"/>
              </w:rPr>
              <w:t xml:space="preserve"> Модуль 13</w:t>
            </w:r>
            <w:r w:rsidR="00E007F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C48E6" w:rsidRPr="005C48E6">
              <w:rPr>
                <w:rFonts w:ascii="Times New Roman" w:hAnsi="Times New Roman"/>
                <w:b/>
                <w:sz w:val="28"/>
                <w:szCs w:val="28"/>
              </w:rPr>
              <w:t xml:space="preserve">«Добровольческая деятельность» </w:t>
            </w:r>
            <w:r w:rsidR="005C48E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11AFC" w:rsidRPr="007F4BF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111AFC" w:rsidRPr="007F4B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6F0F87" w:rsidRPr="005E57AD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7F4BFA" w:rsidRDefault="00111AF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AFC" w:rsidRPr="007F4BFA" w:rsidRDefault="00111AF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4D5E">
              <w:rPr>
                <w:rFonts w:ascii="Times New Roman" w:hAnsi="Times New Roman"/>
                <w:sz w:val="28"/>
                <w:szCs w:val="26"/>
              </w:rPr>
              <w:lastRenderedPageBreak/>
              <w:t>Дела, события, мероприятия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5E57AD" w:rsidRDefault="00111AFC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1AFC" w:rsidRPr="005E57AD" w:rsidRDefault="00111AFC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7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Классы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D33A5B" w:rsidRDefault="00111AFC" w:rsidP="007A71B0">
            <w:pPr>
              <w:jc w:val="both"/>
              <w:rPr>
                <w:rFonts w:ascii="Times New Roman" w:hAnsi="Times New Roman"/>
                <w:szCs w:val="28"/>
              </w:rPr>
            </w:pPr>
            <w:r w:rsidRPr="00D33A5B">
              <w:rPr>
                <w:rFonts w:ascii="Times New Roman" w:hAnsi="Times New Roman"/>
                <w:szCs w:val="28"/>
              </w:rPr>
              <w:lastRenderedPageBreak/>
              <w:t>Ориентировочное</w:t>
            </w:r>
          </w:p>
          <w:p w:rsidR="00111AFC" w:rsidRPr="00D33A5B" w:rsidRDefault="00111AFC" w:rsidP="007A71B0">
            <w:pPr>
              <w:jc w:val="both"/>
              <w:rPr>
                <w:rFonts w:ascii="Times New Roman" w:hAnsi="Times New Roman"/>
                <w:szCs w:val="28"/>
              </w:rPr>
            </w:pPr>
            <w:r w:rsidRPr="00D33A5B">
              <w:rPr>
                <w:rFonts w:ascii="Times New Roman" w:hAnsi="Times New Roman"/>
                <w:szCs w:val="28"/>
              </w:rPr>
              <w:lastRenderedPageBreak/>
              <w:t xml:space="preserve">время </w:t>
            </w:r>
          </w:p>
          <w:p w:rsidR="00111AFC" w:rsidRPr="005E57AD" w:rsidRDefault="00111AFC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A5B">
              <w:rPr>
                <w:rFonts w:ascii="Times New Roman" w:hAnsi="Times New Roman"/>
                <w:szCs w:val="28"/>
              </w:rPr>
              <w:t>проведения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5E57AD" w:rsidRDefault="00111AFC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1AFC" w:rsidRPr="005E57AD" w:rsidRDefault="00111AFC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7AD">
              <w:rPr>
                <w:rFonts w:ascii="Times New Roman" w:hAnsi="Times New Roman"/>
                <w:sz w:val="28"/>
                <w:szCs w:val="28"/>
              </w:rPr>
              <w:lastRenderedPageBreak/>
              <w:t>Ответственные</w:t>
            </w:r>
          </w:p>
        </w:tc>
      </w:tr>
      <w:tr w:rsidR="006F0F87" w:rsidRPr="00903925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981184" w:rsidRDefault="00111AFC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ar-SA"/>
              </w:rPr>
            </w:pPr>
            <w:r w:rsidRPr="009811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ar-SA"/>
              </w:rPr>
              <w:lastRenderedPageBreak/>
              <w:t>Организация деятельности Совета обучающихся школы, творческих советов дела, отвечающих за проведение конкретных мероприятий,   детской  организа</w:t>
            </w:r>
            <w:r w:rsidR="001E571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ar-SA"/>
              </w:rPr>
              <w:t>ции «Дружляндия», отделения  РДДМ</w:t>
            </w:r>
            <w:r w:rsidR="009811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ar-SA"/>
              </w:rPr>
              <w:t xml:space="preserve">, </w:t>
            </w:r>
            <w:r w:rsidR="001E571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ar-SA"/>
              </w:rPr>
              <w:t xml:space="preserve">«Орлята России», </w:t>
            </w:r>
            <w:r w:rsidR="009811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ar-SA"/>
              </w:rPr>
              <w:t>волонтерского движения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5E57AD" w:rsidRDefault="001E571E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82384">
              <w:rPr>
                <w:rFonts w:ascii="Times New Roman" w:hAnsi="Times New Roman"/>
                <w:sz w:val="28"/>
                <w:szCs w:val="28"/>
              </w:rPr>
              <w:t>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5E57AD" w:rsidRDefault="009D0496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11AFC"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Default="00111AFC" w:rsidP="007A71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90392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Отв.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r w:rsidRPr="0090392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ВР,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ст.вожатая</w:t>
            </w:r>
          </w:p>
          <w:p w:rsidR="002B3C1C" w:rsidRPr="002B3C1C" w:rsidRDefault="002B3C1C" w:rsidP="002B3C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советник</w:t>
            </w:r>
          </w:p>
        </w:tc>
      </w:tr>
      <w:tr w:rsidR="006F0F87" w:rsidRPr="00903925" w:rsidTr="007A71B0">
        <w:tc>
          <w:tcPr>
            <w:tcW w:w="10139" w:type="dxa"/>
          </w:tcPr>
          <w:p w:rsidR="00111AFC" w:rsidRDefault="00111AFC" w:rsidP="007A71B0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Планирование работы детского школьного объединения, школьного самоуправления </w:t>
            </w:r>
          </w:p>
          <w:p w:rsidR="002B72A8" w:rsidRPr="002B72A8" w:rsidRDefault="002B72A8" w:rsidP="002B72A8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4E95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 Дни един</w:t>
            </w:r>
            <w:r w:rsidR="003B64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ых действий (по плану </w:t>
            </w:r>
            <w:r w:rsidRPr="00B94E95">
              <w:rPr>
                <w:rFonts w:ascii="Times New Roman" w:hAnsi="Times New Roman" w:cs="Times New Roman"/>
                <w:b/>
                <w:sz w:val="26"/>
                <w:szCs w:val="26"/>
              </w:rPr>
              <w:t>советника по воспитанию)</w:t>
            </w:r>
          </w:p>
          <w:p w:rsidR="00111AFC" w:rsidRPr="001F3C37" w:rsidRDefault="00111AFC" w:rsidP="007A71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Сбор ученического актива школы</w:t>
            </w:r>
            <w:r w:rsidR="002B2C2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Конкурс «Самый классный класс» </w:t>
            </w:r>
          </w:p>
          <w:p w:rsidR="00111AFC" w:rsidRPr="001F3C37" w:rsidRDefault="00111AFC" w:rsidP="007A71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Вечера знакомств «Расскажите мне обо мне»</w:t>
            </w:r>
          </w:p>
          <w:p w:rsidR="00111AFC" w:rsidRPr="001F3C37" w:rsidRDefault="00111AFC" w:rsidP="007A71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См</w:t>
            </w:r>
            <w:r w:rsidR="001F3C37" w:rsidRPr="001F3C37">
              <w:rPr>
                <w:rFonts w:ascii="Times New Roman" w:hAnsi="Times New Roman" w:cs="Times New Roman"/>
                <w:sz w:val="26"/>
                <w:szCs w:val="26"/>
              </w:rPr>
              <w:t>отр-конкурс классов, кабинетов</w:t>
            </w:r>
            <w:r w:rsidR="00A64CD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Торжественное вступление в детское объединение. Заседание детской организации и школьного самоуправления. </w:t>
            </w:r>
          </w:p>
          <w:p w:rsidR="002B3C1C" w:rsidRDefault="00111AFC" w:rsidP="007A71B0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Организация работы с органами ученического самоупр</w:t>
            </w:r>
            <w:r w:rsidR="001F3C37"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авления.   </w:t>
            </w: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="001F3C37"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      Анкетирование «Я выбираю </w:t>
            </w: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ЕГЭ</w:t>
            </w:r>
            <w:r w:rsidR="001F3C37" w:rsidRPr="001F3C3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2B3C1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111AFC" w:rsidRPr="001F3C37" w:rsidRDefault="00111AFC" w:rsidP="007A71B0">
            <w:pPr>
              <w:spacing w:line="264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Вовлечение учащихся в кружки и секции.</w:t>
            </w:r>
          </w:p>
          <w:p w:rsidR="00111AFC" w:rsidRPr="001F3C37" w:rsidRDefault="00111AFC" w:rsidP="007A71B0">
            <w:pPr>
              <w:spacing w:line="264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 по укреплению дисциплины в школе</w:t>
            </w:r>
          </w:p>
          <w:p w:rsidR="00111AFC" w:rsidRPr="001F3C37" w:rsidRDefault="00111AFC" w:rsidP="007A71B0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проведение   общешкольных линеек (сбор отрядов). </w:t>
            </w:r>
          </w:p>
          <w:p w:rsidR="00111AFC" w:rsidRPr="001F3C37" w:rsidRDefault="00111AFC" w:rsidP="007A71B0">
            <w:pPr>
              <w:spacing w:line="264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смотров - конкурсов: </w:t>
            </w:r>
            <w:r w:rsidRPr="001F3C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«Самый дисциплинированный класс», «Самый лучший класс».  Классные часы и викторины на темы: «Знаешь ли ты свои права», «Правила этикета». </w:t>
            </w: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проведение утренней зарядки</w:t>
            </w:r>
            <w:r w:rsidRPr="001F3C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</w:p>
          <w:p w:rsidR="00111AFC" w:rsidRPr="001F3C37" w:rsidRDefault="00111AFC" w:rsidP="007A71B0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Организация на каждом уроке физкультминутки и «минутки тишины»</w:t>
            </w:r>
          </w:p>
          <w:p w:rsidR="00111AFC" w:rsidRPr="001F3C37" w:rsidRDefault="00111AFC" w:rsidP="007A71B0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 подвижных игр в начальных классах для разви</w:t>
            </w:r>
            <w:r w:rsidR="00E04A73">
              <w:rPr>
                <w:rFonts w:ascii="Times New Roman" w:hAnsi="Times New Roman" w:cs="Times New Roman"/>
                <w:sz w:val="26"/>
                <w:szCs w:val="26"/>
              </w:rPr>
              <w:t>тия внимания</w:t>
            </w:r>
          </w:p>
          <w:p w:rsidR="00111AFC" w:rsidRPr="001F3C37" w:rsidRDefault="00111AFC" w:rsidP="007A71B0">
            <w:pPr>
              <w:spacing w:line="264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Проведение р</w:t>
            </w:r>
            <w:r w:rsidRPr="001F3C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ейдов. (Обратить внимание на внешний вид ученика, стиль одежды).     </w:t>
            </w:r>
          </w:p>
          <w:p w:rsidR="00111AFC" w:rsidRPr="001F3C37" w:rsidRDefault="00111AFC" w:rsidP="007A71B0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дежурства по школе среди 8-11 классов</w:t>
            </w:r>
            <w:r w:rsidR="002A78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="000471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Организация дежурства </w:t>
            </w:r>
            <w:r w:rsidRPr="001F3C37">
              <w:rPr>
                <w:rFonts w:ascii="Times New Roman" w:hAnsi="Times New Roman" w:cs="Times New Roman"/>
                <w:bCs/>
                <w:sz w:val="26"/>
                <w:szCs w:val="26"/>
              </w:rPr>
              <w:t>среди 2 –11 классов</w:t>
            </w:r>
            <w:r w:rsidR="002A78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Беседы на классных часах: «Правила и обязанности школьника», «Что такое поручение», «Наш класс на перемене», «Дисциплина и порядок -наши верные друзья</w:t>
            </w:r>
            <w:r w:rsidRPr="001F3C37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2A78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Сбор макулатуры.</w:t>
            </w:r>
            <w:r w:rsidRPr="001F3C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Отчет дежурного класса         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1F3C37" w:rsidRDefault="00382384" w:rsidP="007A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Default="00111AFC" w:rsidP="007A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C37">
              <w:rPr>
                <w:rFonts w:ascii="Times New Roman" w:hAnsi="Times New Roman" w:cs="Times New Roman"/>
                <w:sz w:val="28"/>
                <w:szCs w:val="28"/>
              </w:rPr>
              <w:t>Сентябрь, октябрь</w:t>
            </w:r>
          </w:p>
          <w:p w:rsidR="00D33A5B" w:rsidRPr="001F3C37" w:rsidRDefault="00D33A5B" w:rsidP="007A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 течение года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C1C" w:rsidRDefault="00111AFC" w:rsidP="007A71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ответств.за ВР, </w:t>
            </w:r>
          </w:p>
          <w:p w:rsidR="002B3C1C" w:rsidRDefault="002B3C1C" w:rsidP="002B3C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советник</w:t>
            </w:r>
          </w:p>
          <w:p w:rsidR="002B3C1C" w:rsidRDefault="002B3C1C" w:rsidP="007A71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C37" w:rsidRPr="001F3C37" w:rsidRDefault="00111AFC" w:rsidP="007A71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старшая вожатая</w:t>
            </w:r>
            <w:r w:rsidR="001F3C37"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11AFC" w:rsidRPr="001F3C37" w:rsidRDefault="001F3C37" w:rsidP="007A71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ответств. за ВР, профком, зам. дир. по УВР)</w:t>
            </w:r>
          </w:p>
          <w:p w:rsidR="001F3C37" w:rsidRPr="001F3C37" w:rsidRDefault="001F3C37" w:rsidP="007A71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C37" w:rsidRPr="001F3C37" w:rsidRDefault="001F3C37" w:rsidP="007A71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  <w:p w:rsidR="001F3C37" w:rsidRPr="001F3C37" w:rsidRDefault="001F3C37" w:rsidP="007A71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C37" w:rsidRPr="001F3C37" w:rsidRDefault="001F3C37" w:rsidP="007A71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руководители, ст.вожатая, психологи. </w:t>
            </w:r>
          </w:p>
          <w:p w:rsidR="001F3C37" w:rsidRPr="001F3C37" w:rsidRDefault="001F3C37" w:rsidP="007A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</w:t>
            </w: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.педагог</w:t>
            </w:r>
          </w:p>
        </w:tc>
      </w:tr>
      <w:tr w:rsidR="006F0F87" w:rsidRPr="00903925" w:rsidTr="007A71B0">
        <w:tc>
          <w:tcPr>
            <w:tcW w:w="10139" w:type="dxa"/>
          </w:tcPr>
          <w:p w:rsidR="00111AFC" w:rsidRPr="007F4BFA" w:rsidRDefault="00552D6C" w:rsidP="007A71B0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Организация дежурства</w:t>
            </w:r>
            <w:r w:rsidR="00111AFC" w:rsidRPr="007F4BFA">
              <w:rPr>
                <w:bCs/>
                <w:sz w:val="26"/>
                <w:szCs w:val="26"/>
              </w:rPr>
              <w:t xml:space="preserve"> родительского патруля по каждому населенному пункту.                                                     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5E57AD" w:rsidRDefault="00382384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60452B" w:rsidRDefault="00111AFC" w:rsidP="007A71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Ноябрь, декабрь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552D6C" w:rsidRDefault="00552D6C" w:rsidP="007A71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2D6C">
              <w:rPr>
                <w:rFonts w:ascii="Times New Roman" w:hAnsi="Times New Roman" w:cs="Times New Roman"/>
                <w:sz w:val="26"/>
                <w:szCs w:val="26"/>
              </w:rPr>
              <w:t>адм.школы</w:t>
            </w:r>
          </w:p>
        </w:tc>
      </w:tr>
      <w:tr w:rsidR="006F0F87" w:rsidRPr="00903925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7F4BFA" w:rsidRDefault="00111AFC" w:rsidP="007A71B0">
            <w:pPr>
              <w:rPr>
                <w:sz w:val="26"/>
                <w:szCs w:val="26"/>
              </w:rPr>
            </w:pPr>
            <w:r w:rsidRPr="007F4B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Международный день Учителя – день самоуправления. </w:t>
            </w:r>
            <w:r w:rsidRPr="007F4BFA">
              <w:rPr>
                <w:sz w:val="26"/>
                <w:szCs w:val="26"/>
              </w:rPr>
              <w:t>Проверка дневников</w:t>
            </w:r>
          </w:p>
          <w:p w:rsidR="00111AFC" w:rsidRPr="007F4BFA" w:rsidRDefault="00111AFC" w:rsidP="007A71B0">
            <w:pPr>
              <w:rPr>
                <w:sz w:val="26"/>
                <w:szCs w:val="26"/>
              </w:rPr>
            </w:pPr>
            <w:r w:rsidRPr="007F4BFA">
              <w:rPr>
                <w:sz w:val="26"/>
                <w:szCs w:val="26"/>
              </w:rPr>
              <w:t>Отчет актива по дежурству и посещаемости за 1 четверть (ответственная за ВР)</w:t>
            </w:r>
          </w:p>
          <w:p w:rsidR="00111AFC" w:rsidRPr="007F4BFA" w:rsidRDefault="00F92DE3" w:rsidP="007A71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Торжествен. п</w:t>
            </w:r>
            <w:r w:rsidR="00111AFC" w:rsidRPr="007F4BFA">
              <w:rPr>
                <w:sz w:val="26"/>
                <w:szCs w:val="26"/>
              </w:rPr>
              <w:t>рием уч</w:t>
            </w:r>
            <w:r w:rsidR="009B6539">
              <w:rPr>
                <w:sz w:val="26"/>
                <w:szCs w:val="26"/>
              </w:rPr>
              <w:t>ащихся</w:t>
            </w:r>
            <w:r w:rsidR="00111AFC" w:rsidRPr="007F4BFA">
              <w:rPr>
                <w:sz w:val="26"/>
                <w:szCs w:val="26"/>
              </w:rPr>
              <w:t xml:space="preserve"> в детское объединение</w:t>
            </w:r>
            <w:r w:rsidR="002223D9">
              <w:rPr>
                <w:sz w:val="26"/>
                <w:szCs w:val="26"/>
              </w:rPr>
              <w:t>. Регистрация новых волонтеров</w:t>
            </w:r>
          </w:p>
          <w:p w:rsidR="00111AFC" w:rsidRPr="007F4BFA" w:rsidRDefault="00111AFC" w:rsidP="007A71B0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7F4BFA">
              <w:rPr>
                <w:sz w:val="26"/>
                <w:szCs w:val="26"/>
              </w:rPr>
              <w:t>Заседание Совета старшеклассников</w:t>
            </w:r>
            <w:r w:rsidR="00F92DE3">
              <w:rPr>
                <w:sz w:val="26"/>
                <w:szCs w:val="26"/>
              </w:rPr>
              <w:t xml:space="preserve">. </w:t>
            </w:r>
            <w:r w:rsidRPr="007F4BFA">
              <w:rPr>
                <w:sz w:val="26"/>
                <w:szCs w:val="26"/>
              </w:rPr>
              <w:t>Дежурство по школе</w:t>
            </w:r>
          </w:p>
          <w:p w:rsidR="00111AFC" w:rsidRPr="007F4BFA" w:rsidRDefault="00111AFC" w:rsidP="007A71B0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7F4BFA">
              <w:rPr>
                <w:sz w:val="26"/>
                <w:szCs w:val="26"/>
              </w:rPr>
              <w:t>Работа детского объединения «Дружляндия»</w:t>
            </w:r>
            <w:r w:rsidR="00F7726E">
              <w:rPr>
                <w:sz w:val="26"/>
                <w:szCs w:val="26"/>
              </w:rPr>
              <w:t xml:space="preserve">, волонтерского отряда </w:t>
            </w:r>
          </w:p>
          <w:p w:rsidR="00111AFC" w:rsidRPr="007F4BFA" w:rsidRDefault="00111AFC" w:rsidP="007A71B0">
            <w:pPr>
              <w:rPr>
                <w:sz w:val="26"/>
                <w:szCs w:val="26"/>
              </w:rPr>
            </w:pPr>
            <w:r w:rsidRPr="007F4BFA">
              <w:rPr>
                <w:sz w:val="26"/>
                <w:szCs w:val="26"/>
              </w:rPr>
              <w:t>Конкурсы «Класс года», «Ученик года», «Спортсмен года»</w:t>
            </w:r>
          </w:p>
          <w:p w:rsidR="00111AFC" w:rsidRPr="007F4BFA" w:rsidRDefault="00111AFC" w:rsidP="007A71B0">
            <w:pPr>
              <w:rPr>
                <w:sz w:val="26"/>
                <w:szCs w:val="26"/>
              </w:rPr>
            </w:pPr>
            <w:r w:rsidRPr="007F4BFA">
              <w:rPr>
                <w:sz w:val="26"/>
                <w:szCs w:val="26"/>
              </w:rPr>
              <w:t>Заседание совета. Организация работы с органами ученического самоуправления</w:t>
            </w:r>
          </w:p>
          <w:p w:rsidR="00111AFC" w:rsidRPr="007F4BFA" w:rsidRDefault="00111AFC" w:rsidP="007A71B0">
            <w:pPr>
              <w:spacing w:line="264" w:lineRule="auto"/>
              <w:rPr>
                <w:b/>
                <w:sz w:val="26"/>
                <w:szCs w:val="26"/>
              </w:rPr>
            </w:pPr>
            <w:r w:rsidRPr="007F4BFA">
              <w:rPr>
                <w:b/>
                <w:sz w:val="26"/>
                <w:szCs w:val="26"/>
              </w:rPr>
              <w:lastRenderedPageBreak/>
              <w:t>Мероприятия по укреплению дисциплины в школе</w:t>
            </w:r>
          </w:p>
          <w:p w:rsidR="00111AFC" w:rsidRPr="007F4BFA" w:rsidRDefault="00111AFC" w:rsidP="007A71B0">
            <w:pPr>
              <w:spacing w:line="264" w:lineRule="auto"/>
              <w:rPr>
                <w:bCs/>
                <w:sz w:val="26"/>
                <w:szCs w:val="26"/>
              </w:rPr>
            </w:pPr>
            <w:r w:rsidRPr="007F4BFA">
              <w:rPr>
                <w:bCs/>
                <w:sz w:val="26"/>
                <w:szCs w:val="26"/>
              </w:rPr>
              <w:t xml:space="preserve">Классные часы и викторины на темы: «Знаешь ли ты свои права», «Правила этикета»   </w:t>
            </w:r>
          </w:p>
          <w:p w:rsidR="00111AFC" w:rsidRPr="007F4BFA" w:rsidRDefault="00111AFC" w:rsidP="007A71B0">
            <w:pPr>
              <w:spacing w:line="264" w:lineRule="auto"/>
              <w:rPr>
                <w:bCs/>
                <w:sz w:val="26"/>
                <w:szCs w:val="26"/>
              </w:rPr>
            </w:pPr>
            <w:r w:rsidRPr="007F4BFA">
              <w:rPr>
                <w:bCs/>
                <w:sz w:val="26"/>
                <w:szCs w:val="26"/>
              </w:rPr>
              <w:t xml:space="preserve"> </w:t>
            </w:r>
            <w:r w:rsidRPr="007F4BFA">
              <w:rPr>
                <w:sz w:val="26"/>
                <w:szCs w:val="26"/>
              </w:rPr>
              <w:t>Организация проведение утренней зарядки</w:t>
            </w:r>
            <w:r w:rsidRPr="007F4BFA">
              <w:rPr>
                <w:bCs/>
                <w:sz w:val="26"/>
                <w:szCs w:val="26"/>
              </w:rPr>
              <w:t xml:space="preserve">   </w:t>
            </w:r>
          </w:p>
          <w:p w:rsidR="00111AFC" w:rsidRPr="007F4BFA" w:rsidRDefault="00111AFC" w:rsidP="007A71B0">
            <w:pPr>
              <w:spacing w:line="264" w:lineRule="auto"/>
              <w:rPr>
                <w:sz w:val="26"/>
                <w:szCs w:val="26"/>
              </w:rPr>
            </w:pPr>
            <w:r w:rsidRPr="007F4BFA">
              <w:rPr>
                <w:sz w:val="26"/>
                <w:szCs w:val="26"/>
              </w:rPr>
              <w:t>Организация на каждом уроке физкультминутки и «минутки тишины»</w:t>
            </w:r>
          </w:p>
          <w:p w:rsidR="00111AFC" w:rsidRPr="007F4BFA" w:rsidRDefault="00111AFC" w:rsidP="007A71B0">
            <w:pPr>
              <w:spacing w:line="264" w:lineRule="auto"/>
              <w:rPr>
                <w:bCs/>
                <w:sz w:val="26"/>
                <w:szCs w:val="26"/>
              </w:rPr>
            </w:pPr>
            <w:r w:rsidRPr="007F4BFA">
              <w:rPr>
                <w:sz w:val="26"/>
                <w:szCs w:val="26"/>
              </w:rPr>
              <w:t xml:space="preserve"> Беседы на классных часах: «Правила и обязанности школьника», «Что такое поручение», «Наш класс на перемене», «Дисциплина и порядок-наши верные друзья»</w:t>
            </w:r>
            <w:r w:rsidRPr="007F4BFA">
              <w:rPr>
                <w:bCs/>
                <w:sz w:val="26"/>
                <w:szCs w:val="26"/>
              </w:rPr>
              <w:t xml:space="preserve">   </w:t>
            </w:r>
          </w:p>
          <w:p w:rsidR="00111AFC" w:rsidRPr="007F4BFA" w:rsidRDefault="00111AFC" w:rsidP="007A71B0">
            <w:pPr>
              <w:spacing w:line="264" w:lineRule="auto"/>
              <w:rPr>
                <w:sz w:val="26"/>
                <w:szCs w:val="26"/>
              </w:rPr>
            </w:pPr>
            <w:r w:rsidRPr="007F4BFA">
              <w:rPr>
                <w:bCs/>
                <w:sz w:val="26"/>
                <w:szCs w:val="26"/>
              </w:rPr>
              <w:t xml:space="preserve"> </w:t>
            </w:r>
            <w:r w:rsidRPr="007F4BFA">
              <w:rPr>
                <w:sz w:val="26"/>
                <w:szCs w:val="26"/>
              </w:rPr>
              <w:t>Сбор макулатуры.</w:t>
            </w:r>
            <w:r w:rsidRPr="007F4BFA">
              <w:rPr>
                <w:bCs/>
                <w:sz w:val="26"/>
                <w:szCs w:val="26"/>
              </w:rPr>
              <w:t xml:space="preserve"> Отчет дежурного класса                    </w:t>
            </w:r>
          </w:p>
          <w:p w:rsidR="00111AFC" w:rsidRPr="007F4BFA" w:rsidRDefault="00111AFC" w:rsidP="007A71B0">
            <w:pPr>
              <w:rPr>
                <w:bCs/>
                <w:sz w:val="26"/>
                <w:szCs w:val="26"/>
              </w:rPr>
            </w:pPr>
            <w:r w:rsidRPr="007F4BFA">
              <w:rPr>
                <w:bCs/>
                <w:sz w:val="26"/>
                <w:szCs w:val="26"/>
              </w:rPr>
              <w:t xml:space="preserve"> Организовать дежурство родительского патруля по каждому населенному пункту.</w:t>
            </w:r>
          </w:p>
          <w:p w:rsidR="00111AFC" w:rsidRPr="007F4BFA" w:rsidRDefault="00111AFC" w:rsidP="007A71B0">
            <w:pPr>
              <w:rPr>
                <w:sz w:val="26"/>
                <w:szCs w:val="26"/>
              </w:rPr>
            </w:pPr>
            <w:r w:rsidRPr="007F4BFA">
              <w:rPr>
                <w:b/>
                <w:sz w:val="26"/>
                <w:szCs w:val="26"/>
              </w:rPr>
              <w:t>Муниципальный этап областного Конкурса «Лид</w:t>
            </w:r>
            <w:r w:rsidR="002F2C6F">
              <w:rPr>
                <w:b/>
                <w:sz w:val="26"/>
                <w:szCs w:val="26"/>
              </w:rPr>
              <w:t xml:space="preserve">ер ученического самоуправления»: </w:t>
            </w:r>
            <w:r w:rsidRPr="007F4BFA">
              <w:rPr>
                <w:b/>
                <w:sz w:val="26"/>
                <w:szCs w:val="26"/>
              </w:rPr>
              <w:t xml:space="preserve">номинация «Лидер» </w:t>
            </w:r>
            <w:r w:rsidR="002F2C6F">
              <w:rPr>
                <w:b/>
                <w:sz w:val="26"/>
                <w:szCs w:val="26"/>
              </w:rPr>
              <w:t>(</w:t>
            </w:r>
            <w:r w:rsidRPr="007F4BFA">
              <w:rPr>
                <w:sz w:val="26"/>
                <w:szCs w:val="26"/>
              </w:rPr>
              <w:t>портфолио, заявка, пакет документов</w:t>
            </w:r>
            <w:r w:rsidR="002F2C6F">
              <w:rPr>
                <w:sz w:val="26"/>
                <w:szCs w:val="26"/>
              </w:rPr>
              <w:t>);</w:t>
            </w:r>
          </w:p>
          <w:p w:rsidR="00111AFC" w:rsidRPr="001F3C37" w:rsidRDefault="00111AFC" w:rsidP="007A71B0">
            <w:pPr>
              <w:widowControl/>
              <w:suppressAutoHyphens w:val="0"/>
              <w:rPr>
                <w:sz w:val="26"/>
                <w:szCs w:val="26"/>
              </w:rPr>
            </w:pPr>
            <w:r w:rsidRPr="007F4BFA">
              <w:rPr>
                <w:b/>
                <w:i/>
                <w:sz w:val="26"/>
                <w:szCs w:val="26"/>
              </w:rPr>
              <w:t xml:space="preserve"> финал </w:t>
            </w:r>
            <w:r w:rsidR="002A78A1">
              <w:rPr>
                <w:b/>
                <w:sz w:val="26"/>
                <w:szCs w:val="26"/>
              </w:rPr>
              <w:t xml:space="preserve">номинация «Мы -  команда». </w:t>
            </w:r>
            <w:r w:rsidRPr="007F4BFA">
              <w:rPr>
                <w:sz w:val="26"/>
                <w:szCs w:val="26"/>
              </w:rPr>
              <w:t xml:space="preserve">Областной инструкторский сбор лидеров органов ученического самоуправления образовательных организаций «Вместе мы сила!». 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5E57AD" w:rsidRDefault="00382384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Default="00111AFC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Октябрь, </w:t>
            </w:r>
          </w:p>
          <w:p w:rsidR="00111AFC" w:rsidRDefault="00111AFC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ноябрь, </w:t>
            </w:r>
          </w:p>
          <w:p w:rsidR="00111AFC" w:rsidRDefault="009602A2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</w:t>
            </w:r>
            <w:r w:rsidR="00111AF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1F3C37" w:rsidRDefault="001F3C37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C37" w:rsidRDefault="001F3C37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C37" w:rsidRDefault="001F3C37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C37" w:rsidRPr="005E57AD" w:rsidRDefault="001F3C37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C37" w:rsidRDefault="001F3C37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Администрация школы,</w:t>
            </w:r>
          </w:p>
          <w:p w:rsidR="002B3C1C" w:rsidRDefault="001F3C37" w:rsidP="002B3C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3C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советник</w:t>
            </w:r>
          </w:p>
          <w:p w:rsidR="00AF4058" w:rsidRDefault="00AF4058" w:rsidP="00AF40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советник</w:t>
            </w:r>
          </w:p>
          <w:p w:rsidR="00111AFC" w:rsidRDefault="002B3C1C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F3C37">
              <w:rPr>
                <w:rFonts w:ascii="Times New Roman" w:hAnsi="Times New Roman"/>
                <w:sz w:val="28"/>
                <w:szCs w:val="28"/>
              </w:rPr>
              <w:t>т</w:t>
            </w:r>
            <w:r w:rsidR="009602A2">
              <w:rPr>
                <w:rFonts w:ascii="Times New Roman" w:hAnsi="Times New Roman"/>
                <w:sz w:val="28"/>
                <w:szCs w:val="28"/>
              </w:rPr>
              <w:t xml:space="preserve">аршая </w:t>
            </w:r>
            <w:r w:rsidR="001F3C37">
              <w:rPr>
                <w:rFonts w:ascii="Times New Roman" w:hAnsi="Times New Roman"/>
                <w:sz w:val="28"/>
                <w:szCs w:val="28"/>
              </w:rPr>
              <w:t xml:space="preserve"> вожатая</w:t>
            </w:r>
            <w:r w:rsidR="009602A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F3C37" w:rsidRDefault="001F3C37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C37" w:rsidRDefault="001F3C37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ответственная за ВР</w:t>
            </w:r>
          </w:p>
          <w:p w:rsidR="001F3C37" w:rsidRDefault="001F3C37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C37" w:rsidRDefault="001F3C37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кл.руковод.</w:t>
            </w:r>
          </w:p>
          <w:p w:rsidR="001F3C37" w:rsidRDefault="001F3C37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C37" w:rsidRDefault="001F3C37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3C1C" w:rsidRDefault="002B3C1C" w:rsidP="002B3C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советник</w:t>
            </w:r>
          </w:p>
          <w:p w:rsidR="001F3C37" w:rsidRDefault="001F3C37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C37" w:rsidRPr="005E57AD" w:rsidRDefault="001F3C37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ст.вожатая</w:t>
            </w:r>
          </w:p>
        </w:tc>
      </w:tr>
      <w:tr w:rsidR="006F0F87" w:rsidRPr="00903925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D33A5B" w:rsidRDefault="00111AFC" w:rsidP="007A71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3A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Заседание совета старшеклассников</w:t>
            </w:r>
            <w:r w:rsidR="00552D6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D33A5B">
              <w:rPr>
                <w:rFonts w:ascii="Times New Roman" w:hAnsi="Times New Roman" w:cs="Times New Roman"/>
                <w:sz w:val="26"/>
                <w:szCs w:val="26"/>
              </w:rPr>
              <w:t>Заседание ш</w:t>
            </w:r>
            <w:r w:rsidR="00552D6C">
              <w:rPr>
                <w:rFonts w:ascii="Times New Roman" w:hAnsi="Times New Roman" w:cs="Times New Roman"/>
                <w:sz w:val="26"/>
                <w:szCs w:val="26"/>
              </w:rPr>
              <w:t>кольного совета</w:t>
            </w:r>
          </w:p>
          <w:p w:rsidR="00111AFC" w:rsidRPr="00D33A5B" w:rsidRDefault="00111AFC" w:rsidP="007A71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3A5B">
              <w:rPr>
                <w:rFonts w:ascii="Times New Roman" w:hAnsi="Times New Roman" w:cs="Times New Roman"/>
                <w:sz w:val="26"/>
                <w:szCs w:val="26"/>
              </w:rPr>
              <w:t>Диагностика воспитанности учащихся</w:t>
            </w:r>
          </w:p>
          <w:p w:rsidR="00111AFC" w:rsidRPr="00D33A5B" w:rsidRDefault="00111AFC" w:rsidP="007A71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3A5B">
              <w:rPr>
                <w:rFonts w:ascii="Times New Roman" w:hAnsi="Times New Roman" w:cs="Times New Roman"/>
                <w:sz w:val="26"/>
                <w:szCs w:val="26"/>
              </w:rPr>
              <w:t>КонкуОрганизация работы с органами ученического самоуправления</w:t>
            </w:r>
          </w:p>
          <w:p w:rsidR="00111AFC" w:rsidRPr="00D33A5B" w:rsidRDefault="00111AFC" w:rsidP="007A71B0">
            <w:pPr>
              <w:spacing w:line="264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3A5B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 по укреплению дисциплины в школе</w:t>
            </w:r>
          </w:p>
          <w:p w:rsidR="00111AFC" w:rsidRPr="00D33A5B" w:rsidRDefault="00111AFC" w:rsidP="007A71B0">
            <w:pPr>
              <w:spacing w:line="264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3A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Классные часы и викторины на темы: «Знаешь ли ты свои права», «Правила этикета»   </w:t>
            </w:r>
          </w:p>
          <w:p w:rsidR="00111AFC" w:rsidRPr="00D33A5B" w:rsidRDefault="00111AFC" w:rsidP="007A71B0">
            <w:pPr>
              <w:spacing w:line="264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3A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33A5B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проведение утренней зарядки</w:t>
            </w:r>
            <w:r w:rsidRPr="00D33A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</w:p>
          <w:p w:rsidR="00111AFC" w:rsidRPr="00D33A5B" w:rsidRDefault="00111AFC" w:rsidP="007A71B0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3A5B">
              <w:rPr>
                <w:rFonts w:ascii="Times New Roman" w:hAnsi="Times New Roman" w:cs="Times New Roman"/>
                <w:sz w:val="26"/>
                <w:szCs w:val="26"/>
              </w:rPr>
              <w:t>Организация на каждом уроке физкультминутки, «минутки тишины</w:t>
            </w:r>
          </w:p>
          <w:p w:rsidR="00111AFC" w:rsidRPr="000471B7" w:rsidRDefault="00E56B4B" w:rsidP="007A71B0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1AFC" w:rsidRPr="000471B7">
              <w:rPr>
                <w:rFonts w:ascii="Times New Roman" w:hAnsi="Times New Roman" w:cs="Times New Roman"/>
                <w:sz w:val="26"/>
                <w:szCs w:val="26"/>
              </w:rPr>
              <w:t>Беседы на классных часах: «Правила и обязанности школьника», «Что такое поручение», «Наш класс на перемене», «Дисциплина и порядок - наши верные друзья»,</w:t>
            </w:r>
            <w:r w:rsidR="00111AFC" w:rsidRPr="000471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92DE3" w:rsidRPr="000471B7">
              <w:rPr>
                <w:rFonts w:ascii="Times New Roman" w:hAnsi="Times New Roman" w:cs="Times New Roman"/>
                <w:sz w:val="26"/>
                <w:szCs w:val="26"/>
              </w:rPr>
              <w:t xml:space="preserve">«Что такое правонарушение», «Поведение учащихся в школе, дома, в обществе», «Азбука этики. </w:t>
            </w:r>
            <w:r w:rsidR="00111AFC" w:rsidRPr="000471B7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понятия этики. Культура общения».  «Что такое </w:t>
            </w:r>
            <w:r w:rsidR="00F92DE3" w:rsidRPr="000471B7">
              <w:rPr>
                <w:rFonts w:ascii="Times New Roman" w:hAnsi="Times New Roman" w:cs="Times New Roman"/>
                <w:sz w:val="26"/>
                <w:szCs w:val="26"/>
              </w:rPr>
              <w:t xml:space="preserve">закон», </w:t>
            </w:r>
            <w:r w:rsidR="00111AFC" w:rsidRPr="000471B7">
              <w:rPr>
                <w:rFonts w:ascii="Times New Roman" w:hAnsi="Times New Roman" w:cs="Times New Roman"/>
                <w:sz w:val="26"/>
                <w:szCs w:val="26"/>
              </w:rPr>
              <w:t>«Твои права и обязанности», «Предупреждение правонарушений школьников».</w:t>
            </w:r>
            <w:r w:rsidR="000471B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 w:rsidR="00F92DE3" w:rsidRPr="000471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1AFC" w:rsidRPr="000471B7">
              <w:rPr>
                <w:rFonts w:ascii="Times New Roman" w:hAnsi="Times New Roman" w:cs="Times New Roman"/>
                <w:b/>
                <w:sz w:val="26"/>
                <w:szCs w:val="26"/>
              </w:rPr>
              <w:t>Сбор макулатуры.</w:t>
            </w:r>
            <w:r w:rsidR="00111AFC" w:rsidRPr="000471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7726E">
              <w:rPr>
                <w:rFonts w:ascii="Times New Roman" w:hAnsi="Times New Roman" w:cs="Times New Roman"/>
                <w:bCs/>
                <w:sz w:val="26"/>
                <w:szCs w:val="26"/>
              </w:rPr>
              <w:t>Волонтерская работа</w:t>
            </w:r>
          </w:p>
          <w:p w:rsidR="00111AFC" w:rsidRPr="000471B7" w:rsidRDefault="00111AFC" w:rsidP="007A71B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1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Организация дежурства родительского патруля по каждому населенному пункту.</w:t>
            </w:r>
          </w:p>
          <w:p w:rsidR="00111AFC" w:rsidRPr="000471B7" w:rsidRDefault="00111AFC" w:rsidP="007A71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71B7">
              <w:rPr>
                <w:rFonts w:ascii="Times New Roman" w:hAnsi="Times New Roman" w:cs="Times New Roman"/>
                <w:sz w:val="26"/>
                <w:szCs w:val="26"/>
              </w:rPr>
              <w:t>Патриотический фестиваль «Растим патриотов России»:</w:t>
            </w:r>
          </w:p>
          <w:p w:rsidR="00111AFC" w:rsidRPr="000471B7" w:rsidRDefault="00111AFC" w:rsidP="007A71B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0471B7">
              <w:rPr>
                <w:rFonts w:ascii="Times New Roman" w:hAnsi="Times New Roman" w:cs="Times New Roman"/>
                <w:sz w:val="26"/>
                <w:szCs w:val="26"/>
              </w:rPr>
              <w:t>- марш детских патриотических объединений организаций дополнительного образования Пензенской обл</w:t>
            </w:r>
            <w:r w:rsidR="000471B7" w:rsidRPr="000471B7">
              <w:rPr>
                <w:rFonts w:ascii="Times New Roman" w:hAnsi="Times New Roman" w:cs="Times New Roman"/>
                <w:sz w:val="26"/>
                <w:szCs w:val="26"/>
              </w:rPr>
              <w:t>асти «Хранители великой Победы»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5E57AD" w:rsidRDefault="00382384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Default="00111AFC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C37" w:rsidRDefault="001F3C37" w:rsidP="007A71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Декабрь, январь</w:t>
            </w:r>
          </w:p>
          <w:p w:rsidR="001F3C37" w:rsidRDefault="001F3C37" w:rsidP="007A71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1AFC" w:rsidRDefault="00111AFC" w:rsidP="007A71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Апрель, май</w:t>
            </w:r>
          </w:p>
          <w:p w:rsidR="001F3C37" w:rsidRDefault="001F3C37" w:rsidP="007A71B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C37" w:rsidRDefault="001F3C37" w:rsidP="007A71B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C37" w:rsidRDefault="001F3C37" w:rsidP="007A71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D33A5B" w:rsidRDefault="00D33A5B" w:rsidP="007A71B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3A5B" w:rsidRDefault="00D33A5B" w:rsidP="007A71B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3A5B" w:rsidRDefault="00D33A5B" w:rsidP="007A71B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3A5B" w:rsidRDefault="00D33A5B" w:rsidP="007A71B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3A5B" w:rsidRDefault="00D33A5B" w:rsidP="007A71B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3A5B" w:rsidRDefault="00D33A5B" w:rsidP="007A71B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3A5B" w:rsidRDefault="00D33A5B" w:rsidP="007A71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D33A5B" w:rsidRPr="0060452B" w:rsidRDefault="00D33A5B" w:rsidP="007A71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C1C" w:rsidRDefault="00111AFC" w:rsidP="007A71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ответственная за</w:t>
            </w:r>
            <w:r w:rsidRPr="00647EA9">
              <w:rPr>
                <w:sz w:val="26"/>
                <w:szCs w:val="26"/>
              </w:rPr>
              <w:t xml:space="preserve"> ВР, </w:t>
            </w:r>
          </w:p>
          <w:p w:rsidR="002B3C1C" w:rsidRDefault="002B3C1C" w:rsidP="002B3C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советник</w:t>
            </w:r>
          </w:p>
          <w:p w:rsidR="002B3C1C" w:rsidRDefault="002B3C1C" w:rsidP="007A71B0">
            <w:pPr>
              <w:rPr>
                <w:sz w:val="26"/>
                <w:szCs w:val="26"/>
              </w:rPr>
            </w:pPr>
          </w:p>
          <w:p w:rsidR="00111AFC" w:rsidRDefault="00552D6C" w:rsidP="007A71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ст.вожатая </w:t>
            </w:r>
            <w:r w:rsidR="00111AFC" w:rsidRPr="00647EA9">
              <w:rPr>
                <w:sz w:val="26"/>
                <w:szCs w:val="26"/>
              </w:rPr>
              <w:t>кл.руководители</w:t>
            </w:r>
          </w:p>
          <w:p w:rsidR="008D75F7" w:rsidRDefault="008D75F7" w:rsidP="007A71B0">
            <w:pPr>
              <w:rPr>
                <w:sz w:val="26"/>
                <w:szCs w:val="26"/>
              </w:rPr>
            </w:pPr>
          </w:p>
          <w:p w:rsidR="008D75F7" w:rsidRDefault="008D75F7" w:rsidP="007A71B0">
            <w:pPr>
              <w:rPr>
                <w:sz w:val="26"/>
                <w:szCs w:val="26"/>
              </w:rPr>
            </w:pPr>
          </w:p>
          <w:p w:rsidR="008D75F7" w:rsidRDefault="008D75F7" w:rsidP="007A71B0">
            <w:pPr>
              <w:rPr>
                <w:sz w:val="26"/>
                <w:szCs w:val="26"/>
              </w:rPr>
            </w:pPr>
          </w:p>
          <w:p w:rsidR="008D75F7" w:rsidRDefault="008D75F7" w:rsidP="007A71B0">
            <w:pPr>
              <w:rPr>
                <w:sz w:val="26"/>
                <w:szCs w:val="26"/>
              </w:rPr>
            </w:pPr>
          </w:p>
          <w:p w:rsidR="008D75F7" w:rsidRPr="00647EA9" w:rsidRDefault="008D75F7" w:rsidP="007A71B0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т.вожатая</w:t>
            </w:r>
          </w:p>
          <w:p w:rsidR="00111AFC" w:rsidRDefault="00111AFC" w:rsidP="007A71B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D75F7" w:rsidRDefault="008D75F7" w:rsidP="007A71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Ответств.за ВР кл.руковод</w:t>
            </w:r>
          </w:p>
          <w:p w:rsidR="008D75F7" w:rsidRDefault="008D75F7" w:rsidP="007A71B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75F7" w:rsidRPr="005E57AD" w:rsidRDefault="00E04A73" w:rsidP="007A71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Ст.вожатая</w:t>
            </w:r>
          </w:p>
        </w:tc>
      </w:tr>
      <w:tr w:rsidR="006F0F87" w:rsidRPr="00903925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2A" w:rsidRPr="00AA33D1" w:rsidRDefault="007F102A" w:rsidP="007A71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3D1">
              <w:rPr>
                <w:rFonts w:ascii="Times New Roman" w:hAnsi="Times New Roman" w:cs="Times New Roman"/>
                <w:sz w:val="26"/>
                <w:szCs w:val="26"/>
              </w:rPr>
              <w:t>Слет детских и молодежных организаций и объединений, посвященный Дню Победы в Великой Отечественной войне 1941-1945 гг.</w:t>
            </w:r>
          </w:p>
          <w:p w:rsidR="001E571E" w:rsidRDefault="001E571E" w:rsidP="007A71B0">
            <w:pPr>
              <w:widowControl/>
              <w:suppressAutoHyphens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ar-SA"/>
              </w:rPr>
              <w:t>Работа «</w:t>
            </w:r>
            <w:r w:rsidRPr="001E57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ar-SA"/>
              </w:rPr>
              <w:t>ШКОЛЫ АКТИВА»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ar-SA"/>
              </w:rPr>
              <w:t xml:space="preserve">. «Орлята России». </w:t>
            </w:r>
          </w:p>
          <w:p w:rsidR="00E74388" w:rsidRPr="001E571E" w:rsidRDefault="007F102A" w:rsidP="007A71B0">
            <w:pPr>
              <w:widowControl/>
              <w:suppressAutoHyphens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ar-SA"/>
              </w:rPr>
            </w:pPr>
            <w:r w:rsidRPr="00AA33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Волонтерское движение</w:t>
            </w:r>
            <w:r w:rsidR="00AA33D1" w:rsidRPr="00AA33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="00E74388" w:rsidRPr="00AA33D1">
              <w:rPr>
                <w:rFonts w:ascii="Times New Roman" w:hAnsi="Times New Roman" w:cs="Times New Roman"/>
                <w:b/>
                <w:sz w:val="26"/>
                <w:szCs w:val="26"/>
              </w:rPr>
              <w:t>Тимуровская работа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2A" w:rsidRDefault="00382384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  <w:p w:rsidR="007F102A" w:rsidRDefault="007F102A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102A" w:rsidRDefault="001E571E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82384">
              <w:rPr>
                <w:rFonts w:ascii="Times New Roman" w:hAnsi="Times New Roman"/>
                <w:sz w:val="28"/>
                <w:szCs w:val="28"/>
              </w:rPr>
              <w:t>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2A" w:rsidRDefault="007F102A" w:rsidP="007A7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2A" w:rsidRDefault="001E571E" w:rsidP="007A71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Советник по воспитанию </w:t>
            </w:r>
            <w:r w:rsidR="007F102A">
              <w:rPr>
                <w:rFonts w:ascii="Times New Roman" w:hAnsi="Times New Roman"/>
                <w:sz w:val="28"/>
                <w:szCs w:val="28"/>
              </w:rPr>
              <w:t>Ст.вожатая</w:t>
            </w:r>
          </w:p>
          <w:p w:rsidR="007F102A" w:rsidRDefault="007F102A" w:rsidP="007A71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Кл.руковод</w:t>
            </w:r>
          </w:p>
          <w:p w:rsidR="00AF4058" w:rsidRPr="00AF4058" w:rsidRDefault="00AF4058" w:rsidP="00AF40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советник</w:t>
            </w:r>
          </w:p>
        </w:tc>
      </w:tr>
      <w:tr w:rsidR="00111AFC" w:rsidRPr="005E57AD" w:rsidTr="007A71B0">
        <w:tc>
          <w:tcPr>
            <w:tcW w:w="16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5D1D2A" w:rsidRDefault="009C7B5E" w:rsidP="007A71B0">
            <w:pPr>
              <w:jc w:val="both"/>
              <w:rPr>
                <w:rFonts w:ascii="Times New Roman" w:hAnsi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lastRenderedPageBreak/>
              <w:t>Модуль</w:t>
            </w:r>
            <w:r w:rsidR="00AE08E8">
              <w:rPr>
                <w:rFonts w:ascii="Times New Roman" w:hAnsi="Times New Roman"/>
                <w:b/>
                <w:sz w:val="32"/>
                <w:szCs w:val="28"/>
              </w:rPr>
              <w:t xml:space="preserve"> 11</w:t>
            </w:r>
            <w:r w:rsidR="00AC3644">
              <w:rPr>
                <w:rFonts w:ascii="Times New Roman" w:hAnsi="Times New Roman"/>
                <w:b/>
                <w:sz w:val="32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 «</w:t>
            </w:r>
            <w:r w:rsidR="00111AFC" w:rsidRPr="007F4BFA">
              <w:rPr>
                <w:rFonts w:ascii="Times New Roman" w:hAnsi="Times New Roman"/>
                <w:b/>
                <w:sz w:val="32"/>
                <w:szCs w:val="28"/>
              </w:rPr>
              <w:t>Профориентация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»</w:t>
            </w:r>
            <w:r w:rsidR="005D1D2A">
              <w:rPr>
                <w:rFonts w:ascii="Times New Roman" w:hAnsi="Times New Roman"/>
                <w:b/>
                <w:i/>
                <w:sz w:val="32"/>
                <w:szCs w:val="28"/>
              </w:rPr>
              <w:t xml:space="preserve"> </w:t>
            </w:r>
            <w:r w:rsidR="00087A62" w:rsidRPr="00087A62">
              <w:rPr>
                <w:rFonts w:ascii="Times New Roman" w:hAnsi="Times New Roman"/>
                <w:b/>
                <w:i/>
                <w:sz w:val="32"/>
                <w:szCs w:val="28"/>
              </w:rPr>
              <w:t xml:space="preserve">(на уровнях основного общего </w:t>
            </w:r>
            <w:r w:rsidR="002A78A1">
              <w:rPr>
                <w:rFonts w:ascii="Times New Roman" w:hAnsi="Times New Roman"/>
                <w:b/>
                <w:i/>
                <w:sz w:val="32"/>
                <w:szCs w:val="28"/>
              </w:rPr>
              <w:t>и среднего общего образования).</w:t>
            </w:r>
          </w:p>
        </w:tc>
      </w:tr>
      <w:tr w:rsidR="006F0F87" w:rsidRPr="005E57AD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111AF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AFC" w:rsidRPr="00AA33D1" w:rsidRDefault="00111AF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111AF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AFC" w:rsidRPr="00AA33D1" w:rsidRDefault="00111AF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 xml:space="preserve">Классы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111AF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Ориентировочное</w:t>
            </w:r>
          </w:p>
          <w:p w:rsidR="00111AFC" w:rsidRPr="00AA33D1" w:rsidRDefault="00111AF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111AF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AFC" w:rsidRPr="00AA33D1" w:rsidRDefault="00111AF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</w:p>
        </w:tc>
      </w:tr>
      <w:tr w:rsidR="006F0F87" w:rsidRPr="00674698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C4656E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Профориентационные </w:t>
            </w:r>
            <w:r w:rsidR="006C0307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часы</w:t>
            </w:r>
            <w:r w:rsidR="00111AFC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общения</w:t>
            </w:r>
            <w:r w:rsidR="006C0307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.</w:t>
            </w:r>
            <w:r w:rsidR="00330D00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</w:t>
            </w:r>
            <w:r w:rsidR="00330D00" w:rsidRPr="002D3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 «Билет в будущее»</w:t>
            </w:r>
            <w:r w:rsidR="002B3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«Россия-мои горизонты»</w:t>
            </w:r>
          </w:p>
          <w:p w:rsidR="00111AFC" w:rsidRPr="00AA33D1" w:rsidRDefault="00111AFC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Экологическая  акци</w:t>
            </w:r>
            <w:r w:rsidR="005D1D2A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я по благоустройству территории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012207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5</w:t>
            </w:r>
            <w:r w:rsidR="00382384">
              <w:rPr>
                <w:rFonts w:ascii="Times New Roman" w:hAnsi="Times New Roman"/>
                <w:sz w:val="26"/>
                <w:szCs w:val="26"/>
              </w:rPr>
              <w:t>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9D0496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С</w:t>
            </w:r>
            <w:r w:rsidR="00111AFC" w:rsidRPr="00AA33D1">
              <w:rPr>
                <w:rFonts w:ascii="Times New Roman" w:hAnsi="Times New Roman"/>
                <w:sz w:val="26"/>
                <w:szCs w:val="26"/>
              </w:rPr>
              <w:t>ентябрь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6C0307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Отв. </w:t>
            </w:r>
            <w:r w:rsidR="002B3C1C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за ВР </w:t>
            </w: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Классные руководители</w:t>
            </w:r>
          </w:p>
        </w:tc>
      </w:tr>
      <w:tr w:rsidR="006F0F87" w:rsidRPr="00674698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6C0307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Квест по профориентации   </w:t>
            </w:r>
          </w:p>
          <w:p w:rsidR="00111AFC" w:rsidRPr="00AA33D1" w:rsidRDefault="00111AFC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Оформление см</w:t>
            </w:r>
            <w:r w:rsidR="007F102A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енного стенда по профориентации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382384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111AF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AFC" w:rsidRPr="00AA33D1" w:rsidRDefault="009D0496" w:rsidP="007A71B0">
            <w:pPr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О</w:t>
            </w:r>
            <w:r w:rsidR="00111AFC" w:rsidRPr="00AA33D1">
              <w:rPr>
                <w:rFonts w:ascii="Times New Roman" w:hAnsi="Times New Roman"/>
                <w:sz w:val="26"/>
                <w:szCs w:val="26"/>
              </w:rPr>
              <w:t>ктябрь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07" w:rsidRPr="00AA33D1" w:rsidRDefault="006C0307" w:rsidP="007A71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Отв. психолог, </w:t>
            </w:r>
          </w:p>
          <w:p w:rsidR="00111AFC" w:rsidRPr="00AA33D1" w:rsidRDefault="006C0307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кл. рук., отв.  за ВР, соц. педагог</w:t>
            </w:r>
          </w:p>
        </w:tc>
      </w:tr>
      <w:tr w:rsidR="006F0F87" w:rsidRPr="00674698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FC" w:rsidRPr="00AA33D1" w:rsidRDefault="00111AFC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r w:rsidR="006C0307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сещение дней открытых дверей в высших учебных </w:t>
            </w: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заведениях</w:t>
            </w:r>
          </w:p>
          <w:p w:rsidR="00111AFC" w:rsidRPr="00AA33D1" w:rsidRDefault="00111AFC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Экскурсии на предприятия по особому плану в течение года.</w:t>
            </w:r>
          </w:p>
          <w:p w:rsidR="00111AFC" w:rsidRPr="00AA33D1" w:rsidRDefault="00552D6C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 кейсов по типам </w:t>
            </w:r>
            <w:r w:rsidR="00111AFC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профессий </w:t>
            </w:r>
          </w:p>
          <w:p w:rsidR="00E74388" w:rsidRPr="00AA33D1" w:rsidRDefault="00552D6C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Всеми</w:t>
            </w:r>
            <w:r w:rsid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рная неделя предпринимательства</w:t>
            </w:r>
          </w:p>
          <w:p w:rsidR="00111AFC" w:rsidRPr="00AA33D1" w:rsidRDefault="00111AFC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работе всероссийских профориентационных проектов, созданных</w:t>
            </w: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 сети интернет: просмотр лекций, решение учебно-тренировочных задач, участие</w:t>
            </w:r>
            <w:r w:rsidR="00552D6C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мастер-классах, посещение открытых уроков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552D6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7-9 кл.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6C" w:rsidRPr="00AA33D1" w:rsidRDefault="00111AF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Ноябрь, декабрь</w:t>
            </w:r>
            <w:r w:rsidR="006C0307" w:rsidRPr="00AA33D1">
              <w:rPr>
                <w:rFonts w:ascii="Times New Roman" w:hAnsi="Times New Roman"/>
                <w:sz w:val="26"/>
                <w:szCs w:val="26"/>
              </w:rPr>
              <w:t>, март, апрель</w:t>
            </w:r>
          </w:p>
          <w:p w:rsidR="00552D6C" w:rsidRPr="00AA33D1" w:rsidRDefault="00552D6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AFC" w:rsidRPr="00AA33D1" w:rsidRDefault="00552D6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14.11 -20.11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6C" w:rsidRPr="00AA33D1" w:rsidRDefault="00552D6C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Отв.за ВР, </w:t>
            </w:r>
          </w:p>
          <w:p w:rsidR="006C0307" w:rsidRPr="00AA33D1" w:rsidRDefault="006C0307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 рук.</w:t>
            </w:r>
            <w:r w:rsidR="00552D6C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психологи</w:t>
            </w:r>
          </w:p>
          <w:p w:rsidR="00111AFC" w:rsidRPr="00AA33D1" w:rsidRDefault="00111AF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F87" w:rsidRPr="00674698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FC" w:rsidRPr="00AA33D1" w:rsidRDefault="00111AFC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профессиональные образовательные организации и о</w:t>
            </w:r>
            <w:r w:rsidR="00552D6C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рганизации высшего образования;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382384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111AF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AFC" w:rsidRPr="00AA33D1" w:rsidRDefault="00111AFC" w:rsidP="007A71B0">
            <w:pPr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 xml:space="preserve">Январь, февраль. </w:t>
            </w:r>
            <w:r w:rsidR="009D0496" w:rsidRPr="00AA33D1">
              <w:rPr>
                <w:rFonts w:ascii="Times New Roman" w:hAnsi="Times New Roman"/>
                <w:sz w:val="26"/>
                <w:szCs w:val="26"/>
              </w:rPr>
              <w:t>М</w:t>
            </w:r>
            <w:r w:rsidRPr="00AA33D1">
              <w:rPr>
                <w:rFonts w:ascii="Times New Roman" w:hAnsi="Times New Roman"/>
                <w:sz w:val="26"/>
                <w:szCs w:val="26"/>
              </w:rPr>
              <w:t>арт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Default="00552D6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  <w:p w:rsidR="002B3C1C" w:rsidRPr="002B3C1C" w:rsidRDefault="002B3C1C" w:rsidP="002B3C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советник</w:t>
            </w:r>
          </w:p>
        </w:tc>
      </w:tr>
      <w:tr w:rsidR="006F0F87" w:rsidRPr="00674698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6C" w:rsidRPr="00AA33D1" w:rsidRDefault="00552D6C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Онлайн –тестирование по профориентации </w:t>
            </w:r>
          </w:p>
          <w:p w:rsidR="00552D6C" w:rsidRPr="00AA33D1" w:rsidRDefault="00552D6C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Прохождение онлайн курсов по интересующим профессиям</w:t>
            </w: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br/>
              <w:t>и направлениям образования.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6C" w:rsidRPr="00AA33D1" w:rsidRDefault="00382384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8-11</w:t>
            </w:r>
            <w:r w:rsidR="00552D6C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классы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6C" w:rsidRPr="00AA33D1" w:rsidRDefault="009D0496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Я</w:t>
            </w:r>
            <w:r w:rsidR="00552D6C" w:rsidRPr="00AA33D1">
              <w:rPr>
                <w:rFonts w:ascii="Times New Roman" w:hAnsi="Times New Roman"/>
                <w:sz w:val="26"/>
                <w:szCs w:val="26"/>
              </w:rPr>
              <w:t>нварь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6C" w:rsidRPr="00AA33D1" w:rsidRDefault="00552D6C" w:rsidP="007A71B0">
            <w:pPr>
              <w:widowControl/>
              <w:suppressAutoHyphens w:val="0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Педагог –психолог, классн. рук.</w:t>
            </w:r>
            <w:r w:rsidRPr="00AA33D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F0F87" w:rsidRPr="00674698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FC" w:rsidRPr="00AA33D1" w:rsidRDefault="00552D6C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 День местного </w:t>
            </w:r>
            <w:r w:rsidR="00111AFC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самоуправления -21.04</w:t>
            </w:r>
            <w:r w:rsidR="008641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111AFC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профессиональные образовательные организации и организации высшего образования;</w:t>
            </w:r>
            <w:r w:rsidR="008641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11AFC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Прохождение онлайн курсов по интересующим профес</w:t>
            </w:r>
            <w:r w:rsidR="001E5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сиям</w:t>
            </w:r>
            <w:r w:rsidR="008641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E5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 направлениям образования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6C" w:rsidRPr="00AA33D1" w:rsidRDefault="00552D6C" w:rsidP="007A71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52D6C" w:rsidRPr="00AA33D1" w:rsidRDefault="00552D6C" w:rsidP="007A71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1AFC" w:rsidRPr="00AA33D1" w:rsidRDefault="00382384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8-11</w:t>
            </w:r>
            <w:r w:rsidR="00552D6C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классы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552D6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А</w:t>
            </w:r>
            <w:r w:rsidR="00111AFC" w:rsidRPr="00AA33D1">
              <w:rPr>
                <w:rFonts w:ascii="Times New Roman" w:hAnsi="Times New Roman"/>
                <w:sz w:val="26"/>
                <w:szCs w:val="26"/>
              </w:rPr>
              <w:t>прель</w:t>
            </w:r>
          </w:p>
          <w:p w:rsidR="00552D6C" w:rsidRPr="00AA33D1" w:rsidRDefault="00552D6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52D6C" w:rsidRPr="00AA33D1" w:rsidRDefault="009D0496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М</w:t>
            </w:r>
            <w:r w:rsidR="00552D6C" w:rsidRPr="00AA33D1">
              <w:rPr>
                <w:rFonts w:ascii="Times New Roman" w:hAnsi="Times New Roman"/>
                <w:sz w:val="26"/>
                <w:szCs w:val="26"/>
              </w:rPr>
              <w:t>ай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88" w:rsidRPr="00AA33D1" w:rsidRDefault="00E74388" w:rsidP="007A71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Отв. педагог –психолог, </w:t>
            </w:r>
          </w:p>
          <w:p w:rsidR="00111AFC" w:rsidRDefault="00E3159C" w:rsidP="007A71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="00E74388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ассные </w:t>
            </w:r>
            <w:r w:rsidR="00E74388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рук.</w:t>
            </w:r>
          </w:p>
          <w:p w:rsidR="002B3C1C" w:rsidRDefault="002B3C1C" w:rsidP="002B3C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советник</w:t>
            </w:r>
          </w:p>
          <w:p w:rsidR="002B3C1C" w:rsidRPr="00AA33D1" w:rsidRDefault="002B3C1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F87" w:rsidRPr="00674698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6C" w:rsidRPr="00AA33D1" w:rsidRDefault="00552D6C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Тестирование по профориентации </w:t>
            </w:r>
          </w:p>
          <w:p w:rsidR="00552D6C" w:rsidRPr="00AA33D1" w:rsidRDefault="00552D6C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6C" w:rsidRPr="00AA33D1" w:rsidRDefault="00382384" w:rsidP="007A71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6C" w:rsidRPr="00AA33D1" w:rsidRDefault="009D0496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М</w:t>
            </w:r>
            <w:r w:rsidR="00552D6C" w:rsidRPr="00AA33D1">
              <w:rPr>
                <w:rFonts w:ascii="Times New Roman" w:hAnsi="Times New Roman"/>
                <w:sz w:val="26"/>
                <w:szCs w:val="26"/>
              </w:rPr>
              <w:t>ай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6C" w:rsidRPr="00AA33D1" w:rsidRDefault="00552D6C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–психолог,</w:t>
            </w:r>
            <w:r w:rsid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кл.рук.</w:t>
            </w:r>
          </w:p>
        </w:tc>
      </w:tr>
      <w:tr w:rsidR="006F0F87" w:rsidRPr="00674698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FC" w:rsidRPr="00AA33D1" w:rsidRDefault="00552D6C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Встреча с </w:t>
            </w:r>
            <w:r w:rsidR="00111AFC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успешными предпринимателями</w:t>
            </w: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выпускниками школы</w:t>
            </w:r>
          </w:p>
          <w:p w:rsidR="00111AFC" w:rsidRPr="00AA33D1" w:rsidRDefault="00111AFC" w:rsidP="007A71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профессиональные образовательные организации и организа</w:t>
            </w:r>
            <w:r w:rsidR="00552D6C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ции высшего образования;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382384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6C" w:rsidRPr="00AA33D1" w:rsidRDefault="00552D6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В теч.года</w:t>
            </w:r>
          </w:p>
          <w:p w:rsidR="00111AFC" w:rsidRPr="00AA33D1" w:rsidRDefault="009D0496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М</w:t>
            </w:r>
            <w:r w:rsidR="00111AFC" w:rsidRPr="00AA33D1">
              <w:rPr>
                <w:rFonts w:ascii="Times New Roman" w:hAnsi="Times New Roman"/>
                <w:sz w:val="26"/>
                <w:szCs w:val="26"/>
              </w:rPr>
              <w:t>ай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Default="00552D6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Отв</w:t>
            </w:r>
            <w:r w:rsidR="008E3999" w:rsidRPr="00AA33D1">
              <w:rPr>
                <w:rFonts w:ascii="Times New Roman" w:hAnsi="Times New Roman"/>
                <w:sz w:val="26"/>
                <w:szCs w:val="26"/>
              </w:rPr>
              <w:t>етств</w:t>
            </w:r>
            <w:r w:rsidRPr="00AA33D1">
              <w:rPr>
                <w:rFonts w:ascii="Times New Roman" w:hAnsi="Times New Roman"/>
                <w:sz w:val="26"/>
                <w:szCs w:val="26"/>
              </w:rPr>
              <w:t>.</w:t>
            </w:r>
            <w:r w:rsidR="008E3999" w:rsidRPr="00AA33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A33D1">
              <w:rPr>
                <w:rFonts w:ascii="Times New Roman" w:hAnsi="Times New Roman"/>
                <w:sz w:val="26"/>
                <w:szCs w:val="26"/>
              </w:rPr>
              <w:t>за ВР, классные руководители</w:t>
            </w:r>
          </w:p>
          <w:p w:rsidR="002B3C1C" w:rsidRDefault="002B3C1C" w:rsidP="002B3C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советник</w:t>
            </w:r>
          </w:p>
          <w:p w:rsidR="002B3C1C" w:rsidRPr="00AA33D1" w:rsidRDefault="002B3C1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1AFC" w:rsidRPr="005E57AD" w:rsidTr="007A71B0">
        <w:tc>
          <w:tcPr>
            <w:tcW w:w="16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F20458" w:rsidRDefault="009C7B5E" w:rsidP="007A71B0">
            <w:pPr>
              <w:jc w:val="both"/>
              <w:rPr>
                <w:rFonts w:ascii="Times New Roman" w:hAnsi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lastRenderedPageBreak/>
              <w:t>Модуль</w:t>
            </w:r>
            <w:r w:rsidR="002D7E26">
              <w:rPr>
                <w:rFonts w:ascii="Times New Roman" w:hAnsi="Times New Roman"/>
                <w:b/>
                <w:sz w:val="32"/>
                <w:szCs w:val="28"/>
              </w:rPr>
              <w:t xml:space="preserve"> 14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 «</w:t>
            </w:r>
            <w:r w:rsidR="00111AFC" w:rsidRPr="00E74388">
              <w:rPr>
                <w:rFonts w:ascii="Times New Roman" w:hAnsi="Times New Roman"/>
                <w:b/>
                <w:sz w:val="32"/>
                <w:szCs w:val="28"/>
              </w:rPr>
              <w:t>Школьные медиа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»</w:t>
            </w:r>
            <w:r w:rsidR="00F20458">
              <w:rPr>
                <w:rFonts w:ascii="Times New Roman" w:hAnsi="Times New Roman"/>
                <w:b/>
                <w:i/>
                <w:sz w:val="32"/>
                <w:szCs w:val="28"/>
              </w:rPr>
              <w:t xml:space="preserve"> </w:t>
            </w:r>
          </w:p>
        </w:tc>
      </w:tr>
      <w:tr w:rsidR="006F0F87" w:rsidRPr="005E57AD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111AF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AFC" w:rsidRPr="000569E4" w:rsidRDefault="00111AF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111AF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AFC" w:rsidRPr="000569E4" w:rsidRDefault="00111AF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 xml:space="preserve">Классы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111AF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Ориентировочное</w:t>
            </w:r>
          </w:p>
          <w:p w:rsidR="00111AFC" w:rsidRPr="000569E4" w:rsidRDefault="00111AF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111AF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AFC" w:rsidRPr="000569E4" w:rsidRDefault="00111AF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</w:p>
        </w:tc>
      </w:tr>
      <w:tr w:rsidR="006F0F87" w:rsidRPr="00CC367C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E74388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Создание разновозрастного </w:t>
            </w:r>
            <w:r w:rsidR="00111AFC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редакционного совета обучающихся.</w:t>
            </w:r>
          </w:p>
          <w:p w:rsidR="00111AFC" w:rsidRPr="000569E4" w:rsidRDefault="00F20458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Создание </w:t>
            </w:r>
            <w:r w:rsidR="00111AFC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школьного медиацентра,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школьных интернет-</w:t>
            </w:r>
            <w:r w:rsidR="00111AFC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групп,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</w:t>
            </w:r>
            <w:r w:rsidR="00111AFC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школьно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й</w:t>
            </w:r>
            <w:r w:rsidR="00111AFC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киностудии.</w:t>
            </w:r>
          </w:p>
          <w:p w:rsidR="00F20458" w:rsidRPr="000569E4" w:rsidRDefault="00111AFC" w:rsidP="007A71B0">
            <w:pPr>
              <w:widowControl/>
              <w:suppressAutoHyphens w:val="0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 </w:t>
            </w:r>
          </w:p>
          <w:p w:rsidR="00111AFC" w:rsidRPr="000569E4" w:rsidRDefault="00111AF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382384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9D0496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С</w:t>
            </w:r>
            <w:r w:rsidR="00111AFC" w:rsidRPr="000569E4">
              <w:rPr>
                <w:rFonts w:ascii="Times New Roman" w:hAnsi="Times New Roman"/>
                <w:sz w:val="26"/>
                <w:szCs w:val="26"/>
              </w:rPr>
              <w:t>ентябрь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58" w:rsidRDefault="00485255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Отв.за</w:t>
            </w:r>
            <w:r w:rsidR="002A78A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ВР, педагог –организ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,</w:t>
            </w:r>
          </w:p>
          <w:p w:rsidR="00AF4058" w:rsidRPr="00AF4058" w:rsidRDefault="00AF4058" w:rsidP="00AF40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AF405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советник</w:t>
            </w:r>
          </w:p>
          <w:p w:rsidR="00485255" w:rsidRPr="000569E4" w:rsidRDefault="00485255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ст.вожатая, </w:t>
            </w:r>
          </w:p>
          <w:p w:rsidR="00111AFC" w:rsidRPr="000569E4" w:rsidRDefault="00F20458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К</w:t>
            </w:r>
            <w:r w:rsidR="00485255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л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.</w:t>
            </w:r>
            <w:r w:rsidR="00485255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руководит</w:t>
            </w:r>
          </w:p>
        </w:tc>
      </w:tr>
      <w:tr w:rsidR="006F0F87" w:rsidRPr="00CC367C" w:rsidTr="007A71B0">
        <w:trPr>
          <w:trHeight w:val="514"/>
        </w:trPr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58" w:rsidRPr="000569E4" w:rsidRDefault="00F20458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Выборы актива школьного и классного ученического самоуправления.</w:t>
            </w:r>
          </w:p>
          <w:p w:rsidR="00F20458" w:rsidRPr="000569E4" w:rsidRDefault="00F20458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День выборов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58" w:rsidRPr="000569E4" w:rsidRDefault="00382384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F7" w:rsidRPr="000569E4" w:rsidRDefault="00F20458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13.09</w:t>
            </w:r>
          </w:p>
          <w:p w:rsidR="00F20458" w:rsidRPr="000569E4" w:rsidRDefault="00BA68F7" w:rsidP="007A71B0">
            <w:pPr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19.09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58" w:rsidRDefault="00F20458" w:rsidP="00AF4058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Отв. за ВР.</w:t>
            </w:r>
          </w:p>
          <w:p w:rsidR="00AF4058" w:rsidRPr="00AF4058" w:rsidRDefault="00AF4058" w:rsidP="00AF40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AF405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советник</w:t>
            </w:r>
          </w:p>
          <w:p w:rsidR="00F20458" w:rsidRPr="000569E4" w:rsidRDefault="00AF4058" w:rsidP="00AF4058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с</w:t>
            </w:r>
            <w:r w:rsidR="00F20458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т.</w:t>
            </w:r>
            <w:r w:rsidR="002A78A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</w:t>
            </w:r>
            <w:r w:rsidR="00F20458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вожатая. кл.рук</w:t>
            </w:r>
          </w:p>
        </w:tc>
      </w:tr>
      <w:tr w:rsidR="006F0F87" w:rsidRPr="00CC367C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111AFC" w:rsidP="007A71B0">
            <w:pPr>
              <w:widowControl/>
              <w:suppressAutoHyphens w:val="0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Размещение информации о проводимых</w:t>
            </w:r>
            <w:r w:rsidR="00F20458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мероприятиях на школьных тематических</w:t>
            </w:r>
            <w:r w:rsidR="00F20458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стендах, школьном  сайте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,</w:t>
            </w:r>
            <w:r w:rsidR="00F20458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школьных интернет группах в  соцсетях.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382384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9D0496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О</w:t>
            </w:r>
            <w:r w:rsidR="00111AFC" w:rsidRPr="000569E4">
              <w:rPr>
                <w:rFonts w:ascii="Times New Roman" w:hAnsi="Times New Roman"/>
                <w:sz w:val="26"/>
                <w:szCs w:val="26"/>
              </w:rPr>
              <w:t>ктябрь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F20458" w:rsidP="007A71B0">
            <w:pPr>
              <w:widowControl/>
              <w:suppressAutoHyphens w:val="0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Отв. за ВР, ст.</w:t>
            </w:r>
            <w:r w:rsidR="002A78A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вожатая,кл. рук</w:t>
            </w:r>
          </w:p>
        </w:tc>
      </w:tr>
      <w:tr w:rsidR="006F0F87" w:rsidRPr="00CC367C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58" w:rsidRPr="000569E4" w:rsidRDefault="00F20458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Работа с соц.сетями. Проведение онлайн конкурсов, соревнований. </w:t>
            </w:r>
          </w:p>
          <w:p w:rsidR="00F20458" w:rsidRPr="000569E4" w:rsidRDefault="00F20458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Просмотр фильмов, презентаций, видео-уроков, видеороликов.</w:t>
            </w:r>
          </w:p>
          <w:p w:rsidR="00111AFC" w:rsidRPr="000569E4" w:rsidRDefault="00111AFC" w:rsidP="007A71B0">
            <w:pPr>
              <w:widowControl/>
              <w:tabs>
                <w:tab w:val="left" w:pos="5529"/>
              </w:tabs>
              <w:suppressAutoHyphens w:val="0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Ра</w:t>
            </w:r>
            <w:r w:rsidR="00F20458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змещение информации о проводимых 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мероприятиях на школьных тематических</w:t>
            </w:r>
            <w:r w:rsidR="00F20458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стендах, школьном  сайте ,школьных интернет группах в  соцсетях.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382384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111AF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 xml:space="preserve">Ноябрь, </w:t>
            </w:r>
          </w:p>
          <w:p w:rsidR="00111AFC" w:rsidRPr="000569E4" w:rsidRDefault="009D0496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Д</w:t>
            </w:r>
            <w:r w:rsidR="00111AFC" w:rsidRPr="000569E4">
              <w:rPr>
                <w:rFonts w:ascii="Times New Roman" w:hAnsi="Times New Roman"/>
                <w:sz w:val="26"/>
                <w:szCs w:val="26"/>
              </w:rPr>
              <w:t>екабрь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58" w:rsidRPr="000569E4" w:rsidRDefault="00D80D85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Отв. за ВР, учителя- предметники</w:t>
            </w:r>
            <w:r w:rsidR="00F20458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, ст.вожатая, </w:t>
            </w:r>
          </w:p>
          <w:p w:rsidR="00111AFC" w:rsidRPr="000569E4" w:rsidRDefault="00F20458" w:rsidP="007A71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Кл. руководит.</w:t>
            </w:r>
          </w:p>
          <w:p w:rsidR="00F20458" w:rsidRDefault="00F20458" w:rsidP="007A71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Рук.кружков</w:t>
            </w:r>
          </w:p>
          <w:p w:rsidR="00C96137" w:rsidRPr="00C96137" w:rsidRDefault="00C96137" w:rsidP="00C961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9613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советник</w:t>
            </w:r>
          </w:p>
        </w:tc>
      </w:tr>
      <w:tr w:rsidR="006F0F87" w:rsidRPr="00CC367C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F20458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Проведение онлайн конкурсов, классных часов, тестирований, опросов. </w:t>
            </w:r>
            <w:r w:rsidR="00111AFC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Размещение информации о проводимых</w:t>
            </w:r>
          </w:p>
          <w:p w:rsidR="00111AFC" w:rsidRPr="000569E4" w:rsidRDefault="00111AFC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мероприятиях на школьных тематических</w:t>
            </w:r>
          </w:p>
          <w:p w:rsidR="00111AFC" w:rsidRPr="000569E4" w:rsidRDefault="00111AF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стендах, школьном  сайте ,школьных интернет группах в  соцсетях.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382384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F20458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 xml:space="preserve">Январь </w:t>
            </w:r>
            <w:r w:rsidR="009D0496" w:rsidRPr="000569E4">
              <w:rPr>
                <w:rFonts w:ascii="Times New Roman" w:hAnsi="Times New Roman"/>
                <w:sz w:val="26"/>
                <w:szCs w:val="26"/>
              </w:rPr>
              <w:t>–</w:t>
            </w:r>
            <w:r w:rsidRPr="000569E4">
              <w:rPr>
                <w:rFonts w:ascii="Times New Roman" w:hAnsi="Times New Roman"/>
                <w:sz w:val="26"/>
                <w:szCs w:val="26"/>
              </w:rPr>
              <w:t xml:space="preserve"> май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Default="00F20458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Отв. за ВР, ст.</w:t>
            </w:r>
            <w:r w:rsidR="002A78A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вожатая, </w:t>
            </w:r>
            <w:r w:rsidR="002A78A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кл. рук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т, рук</w:t>
            </w:r>
            <w:r w:rsidR="00DF0E16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ов..кружков. учителя-предмет</w:t>
            </w:r>
          </w:p>
          <w:p w:rsidR="00C96137" w:rsidRPr="00C96137" w:rsidRDefault="00C96137" w:rsidP="00C961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9613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советник</w:t>
            </w:r>
          </w:p>
        </w:tc>
      </w:tr>
      <w:tr w:rsidR="006F0F87" w:rsidRPr="00CC367C" w:rsidTr="007A71B0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58" w:rsidRPr="000569E4" w:rsidRDefault="00F20458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Работа с соц.сетями. Проведение онлайн конкурсов, соревнований. </w:t>
            </w:r>
          </w:p>
          <w:p w:rsidR="00F20458" w:rsidRPr="000569E4" w:rsidRDefault="00F20458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Просмотр фильмов, презентаций, видео-уроков, видеороликов.</w:t>
            </w:r>
          </w:p>
          <w:p w:rsidR="00111AFC" w:rsidRPr="000569E4" w:rsidRDefault="00111AFC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58" w:rsidRPr="000569E4" w:rsidRDefault="00F20458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AFC" w:rsidRPr="000569E4" w:rsidRDefault="00BA68F7" w:rsidP="007A71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1-1</w:t>
            </w:r>
            <w:r w:rsidR="0038238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F20458" w:rsidP="007A71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Default="002A78A1" w:rsidP="007A71B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Отв.</w:t>
            </w:r>
            <w:r w:rsidR="00F20458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за ВР, ст.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вожатая, кл. рук</w:t>
            </w:r>
            <w:r w:rsidR="00F20458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, рук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ов..кружков. учителя-предмет</w:t>
            </w:r>
          </w:p>
          <w:p w:rsidR="00C96137" w:rsidRPr="00C96137" w:rsidRDefault="00C96137" w:rsidP="00C961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9613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советник</w:t>
            </w:r>
          </w:p>
        </w:tc>
      </w:tr>
    </w:tbl>
    <w:p w:rsidR="00D701A9" w:rsidRPr="00A0674E" w:rsidRDefault="00FE5A56" w:rsidP="00A0674E">
      <w:pPr>
        <w:jc w:val="both"/>
        <w:rPr>
          <w:rFonts w:ascii="Times New Roman" w:hAnsi="Times New Roman"/>
          <w:b/>
          <w:sz w:val="36"/>
          <w:szCs w:val="28"/>
        </w:rPr>
      </w:pPr>
      <w:r w:rsidRPr="00FE5A56">
        <w:rPr>
          <w:rFonts w:ascii="Times New Roman" w:hAnsi="Times New Roman"/>
          <w:b/>
          <w:sz w:val="36"/>
          <w:szCs w:val="28"/>
        </w:rPr>
        <w:t>Модуль</w:t>
      </w:r>
      <w:r w:rsidR="002D7E26">
        <w:rPr>
          <w:rFonts w:ascii="Times New Roman" w:hAnsi="Times New Roman"/>
          <w:b/>
          <w:sz w:val="36"/>
          <w:szCs w:val="28"/>
        </w:rPr>
        <w:t xml:space="preserve"> 15</w:t>
      </w:r>
      <w:r w:rsidRPr="00FE5A56">
        <w:rPr>
          <w:rFonts w:ascii="Times New Roman" w:hAnsi="Times New Roman"/>
          <w:b/>
          <w:sz w:val="36"/>
          <w:szCs w:val="28"/>
        </w:rPr>
        <w:t xml:space="preserve"> «Школьный музей»</w:t>
      </w:r>
    </w:p>
    <w:tbl>
      <w:tblPr>
        <w:tblW w:w="160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65"/>
        <w:gridCol w:w="1569"/>
        <w:gridCol w:w="2056"/>
        <w:gridCol w:w="2406"/>
      </w:tblGrid>
      <w:tr w:rsidR="000746A5" w:rsidRPr="00B64C8C" w:rsidTr="007A71B0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A5" w:rsidRPr="005E57AD" w:rsidRDefault="000746A5" w:rsidP="00D869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746A5" w:rsidRPr="005E57AD" w:rsidRDefault="000746A5" w:rsidP="00D869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7AD">
              <w:rPr>
                <w:rFonts w:ascii="Times New Roman" w:hAnsi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A5" w:rsidRPr="005E57AD" w:rsidRDefault="000746A5" w:rsidP="00D869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746A5" w:rsidRPr="005E57AD" w:rsidRDefault="000746A5" w:rsidP="00D869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7AD">
              <w:rPr>
                <w:rFonts w:ascii="Times New Roman" w:hAnsi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A5" w:rsidRPr="006D62F3" w:rsidRDefault="000746A5" w:rsidP="00D869C5">
            <w:pPr>
              <w:jc w:val="both"/>
              <w:rPr>
                <w:rFonts w:ascii="Times New Roman" w:hAnsi="Times New Roman"/>
                <w:szCs w:val="28"/>
              </w:rPr>
            </w:pPr>
            <w:r w:rsidRPr="006D62F3">
              <w:rPr>
                <w:rFonts w:ascii="Times New Roman" w:hAnsi="Times New Roman"/>
                <w:szCs w:val="28"/>
              </w:rPr>
              <w:t>Ориентировочное</w:t>
            </w:r>
          </w:p>
          <w:p w:rsidR="000746A5" w:rsidRPr="005E57AD" w:rsidRDefault="000746A5" w:rsidP="002A78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2F3">
              <w:rPr>
                <w:rFonts w:ascii="Times New Roman" w:hAnsi="Times New Roman"/>
                <w:szCs w:val="28"/>
              </w:rPr>
              <w:t xml:space="preserve">время </w:t>
            </w:r>
            <w:r w:rsidR="002A78A1">
              <w:rPr>
                <w:rFonts w:ascii="Times New Roman" w:hAnsi="Times New Roman"/>
                <w:szCs w:val="28"/>
              </w:rPr>
              <w:t>проведения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A5" w:rsidRPr="005E57AD" w:rsidRDefault="000746A5" w:rsidP="00D869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746A5" w:rsidRPr="005E57AD" w:rsidRDefault="000746A5" w:rsidP="00D869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7AD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0746A5" w:rsidRPr="00B64C8C" w:rsidTr="007A71B0">
        <w:trPr>
          <w:trHeight w:val="253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510B36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I</w:t>
            </w: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Экскурсионная работа</w:t>
            </w:r>
            <w:r w:rsidR="003B70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3B7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 w:bidi="ar-SA"/>
              </w:rPr>
              <w:t xml:space="preserve"> Подготовка </w:t>
            </w:r>
            <w:r w:rsidR="003B70F5" w:rsidRPr="009B0B1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 w:bidi="ar-SA"/>
              </w:rPr>
              <w:t>экскурсоводов</w:t>
            </w:r>
            <w:r w:rsidR="003B7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 w:bidi="ar-SA"/>
              </w:rPr>
              <w:t xml:space="preserve">. </w:t>
            </w:r>
            <w:r w:rsidR="003B70F5" w:rsidRPr="009B0B1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 w:bidi="ar-SA"/>
              </w:rPr>
              <w:t>Подготовк</w:t>
            </w:r>
            <w:r w:rsidR="00125E7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 w:bidi="ar-SA"/>
              </w:rPr>
              <w:t>а </w:t>
            </w:r>
            <w:r w:rsidR="00510B3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 w:bidi="ar-SA"/>
              </w:rPr>
              <w:t>экскурсий для учащихся школы и п</w:t>
            </w: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роведение экскурсии для учащихся школы и гостей по следующей тематике: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а) Обзорная экскурсия</w:t>
            </w:r>
            <w:r w:rsidR="002A78A1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б) «Жизнь и подвиг А.Х.Измайлова»;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в) «Знай их имена» (об односельчанах – участниках ВОВ);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г) «Путь к подвигу Ш.Н.Мустакаева»</w:t>
            </w:r>
            <w:r w:rsidR="002A78A1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2A78A1"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 «Они служили в горячих точках»,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д) «История школы»</w:t>
            </w:r>
          </w:p>
          <w:p w:rsidR="000746A5" w:rsidRPr="006D62F3" w:rsidRDefault="000746A5" w:rsidP="002A78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е) «Большой Труев: история и современность»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382384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A0674E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Совет музея,</w:t>
            </w:r>
            <w:r w:rsidR="000746A5"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Абушаева М.А.</w:t>
            </w:r>
            <w:r w:rsidR="00B608A8">
              <w:rPr>
                <w:rFonts w:ascii="Times New Roman" w:hAnsi="Times New Roman" w:cs="Times New Roman"/>
                <w:sz w:val="26"/>
                <w:szCs w:val="26"/>
              </w:rPr>
              <w:t>. классные руководители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46A5" w:rsidRPr="00B64C8C" w:rsidTr="007A71B0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</w:t>
            </w: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Фондовая работа</w:t>
            </w:r>
          </w:p>
          <w:p w:rsidR="000746A5" w:rsidRPr="00125E70" w:rsidRDefault="000746A5" w:rsidP="00983986">
            <w:pPr>
              <w:widowControl/>
              <w:numPr>
                <w:ilvl w:val="0"/>
                <w:numId w:val="24"/>
              </w:numPr>
              <w:tabs>
                <w:tab w:val="clear" w:pos="720"/>
                <w:tab w:val="num" w:pos="164"/>
              </w:tabs>
              <w:suppressAutoHyphens w:val="0"/>
              <w:spacing w:after="200"/>
              <w:ind w:left="320" w:hanging="320"/>
              <w:rPr>
                <w:rFonts w:ascii="Times New Roman" w:hAnsi="Times New Roman" w:cs="Times New Roman"/>
                <w:sz w:val="26"/>
                <w:szCs w:val="26"/>
              </w:rPr>
            </w:pPr>
            <w:r w:rsidRPr="00125E70">
              <w:rPr>
                <w:rFonts w:ascii="Times New Roman" w:hAnsi="Times New Roman" w:cs="Times New Roman"/>
                <w:sz w:val="26"/>
                <w:szCs w:val="26"/>
              </w:rPr>
              <w:t>Ведение инвентарной книги</w:t>
            </w:r>
            <w:r w:rsidR="00125E70" w:rsidRPr="00125E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5E7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</w:t>
            </w:r>
            <w:r w:rsidRPr="00125E70">
              <w:rPr>
                <w:rFonts w:ascii="Times New Roman" w:hAnsi="Times New Roman" w:cs="Times New Roman"/>
                <w:sz w:val="26"/>
                <w:szCs w:val="26"/>
              </w:rPr>
              <w:t xml:space="preserve"> 2.  Вести обработку получаемых материалов, согласно инвентарной книги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 3.Инвентаризация музея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4.Начать работу по созданию картотеки ветеранов Великой Отечественной и   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          локальных войн         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Совет музея, 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Абушаева М.А.,                                                          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46A5" w:rsidRPr="00B64C8C" w:rsidTr="007A71B0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6D62F3">
              <w:rPr>
                <w:rFonts w:ascii="Times New Roman" w:hAnsi="Times New Roman" w:cs="Times New Roman"/>
                <w:b/>
                <w:sz w:val="26"/>
                <w:szCs w:val="26"/>
              </w:rPr>
              <w:t>. Поисковая работа</w:t>
            </w:r>
          </w:p>
          <w:p w:rsidR="000746A5" w:rsidRPr="006D62F3" w:rsidRDefault="000746A5" w:rsidP="00983986">
            <w:pPr>
              <w:widowControl/>
              <w:numPr>
                <w:ilvl w:val="0"/>
                <w:numId w:val="25"/>
              </w:numPr>
              <w:suppressAutoHyphens w:val="0"/>
              <w:spacing w:after="20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>Продолжить сбор сведений о ветерана</w:t>
            </w:r>
            <w:r w:rsidR="00D869C5"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х Великой Отечественной войны –                                                                                                      2. </w:t>
            </w:r>
            <w:r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>Продолжить сбор материалов об истории школы и ее учителях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382384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Совет музея, 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Абушаева М.А.,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Байбулатова Л.Р.,                                                                                                                                                   </w:t>
            </w:r>
            <w:r w:rsidR="006D62F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</w:p>
        </w:tc>
      </w:tr>
      <w:tr w:rsidR="000746A5" w:rsidRPr="00B64C8C" w:rsidTr="007A71B0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2A78A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IV</w:t>
            </w:r>
            <w:r w:rsidR="006374A3"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Экспозиционно-выставочная </w:t>
            </w: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работа</w:t>
            </w:r>
          </w:p>
          <w:p w:rsidR="000746A5" w:rsidRPr="00EA0180" w:rsidRDefault="00EA0180" w:rsidP="00983986">
            <w:pPr>
              <w:widowControl/>
              <w:numPr>
                <w:ilvl w:val="1"/>
                <w:numId w:val="26"/>
              </w:numPr>
              <w:suppressAutoHyphens w:val="0"/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80">
              <w:rPr>
                <w:rFonts w:ascii="Times New Roman" w:hAnsi="Times New Roman" w:cs="Times New Roman"/>
                <w:sz w:val="26"/>
                <w:szCs w:val="26"/>
              </w:rPr>
              <w:t xml:space="preserve">Оформить экспозиции в витринах: </w:t>
            </w:r>
            <w:r w:rsidR="000746A5" w:rsidRPr="00EA0180">
              <w:rPr>
                <w:rFonts w:ascii="Times New Roman" w:hAnsi="Times New Roman" w:cs="Times New Roman"/>
                <w:sz w:val="26"/>
                <w:szCs w:val="26"/>
              </w:rPr>
              <w:t>«Выпускники нашей школы – участники локальных войн»,</w:t>
            </w:r>
            <w:r w:rsidRPr="00EA0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46A5" w:rsidRPr="00EA0180">
              <w:rPr>
                <w:rFonts w:ascii="Times New Roman" w:hAnsi="Times New Roman" w:cs="Times New Roman"/>
                <w:sz w:val="26"/>
                <w:szCs w:val="26"/>
              </w:rPr>
              <w:t>«История школы»</w:t>
            </w:r>
            <w:r w:rsidR="006442EB" w:rsidRPr="00EA018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746A5" w:rsidRPr="00EA0180">
              <w:rPr>
                <w:rFonts w:ascii="Times New Roman" w:hAnsi="Times New Roman" w:cs="Times New Roman"/>
                <w:sz w:val="26"/>
                <w:szCs w:val="26"/>
              </w:rPr>
              <w:t>«История села»</w:t>
            </w:r>
          </w:p>
          <w:p w:rsidR="000746A5" w:rsidRPr="006D62F3" w:rsidRDefault="000746A5" w:rsidP="002A78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2.Подписать экспонаты в соответствии с инвентарной книгой, написать  этикетки к экспонатам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Февраль-март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Абушаева М.А.,</w:t>
            </w:r>
          </w:p>
          <w:p w:rsidR="000746A5" w:rsidRPr="006D62F3" w:rsidRDefault="000746A5" w:rsidP="00644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Совет музея                                                </w:t>
            </w:r>
          </w:p>
          <w:p w:rsidR="006442EB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Байбулатова Л.Р.,                                                                                                                       </w:t>
            </w:r>
          </w:p>
          <w:p w:rsidR="006442EB" w:rsidRDefault="006442EB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Абушаева М.А.,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Совет музея                                                       </w:t>
            </w:r>
          </w:p>
        </w:tc>
      </w:tr>
      <w:tr w:rsidR="000746A5" w:rsidRPr="00B64C8C" w:rsidTr="007A71B0">
        <w:trPr>
          <w:trHeight w:val="100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</w:t>
            </w: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Участие в конкурсах и акциях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1.Проведение акции «Поздравление ветерану»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а) с Днём пожилого человека и Днём учителя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б) с Днем Защитника Отечества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б) с Днем Победы</w:t>
            </w:r>
          </w:p>
          <w:p w:rsidR="000746A5" w:rsidRPr="006D62F3" w:rsidRDefault="000746A5" w:rsidP="00EA01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2. Подготовить и провести</w:t>
            </w:r>
            <w:r w:rsidR="00EA0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конкурс стихов о войне</w:t>
            </w:r>
            <w:r w:rsidR="00EA018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конференцию «История моей семьи в годы Великой Отечественной войны»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3.Возложении цветов к памятникам погибших воинов в ВОВ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смотре школьных музеев 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5. Участие в областных конкурсах музеев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>.Организация встреч с ветеранами войны и труда «Память сердца»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7.Благоустройство территории у памятника погибшим воинам</w:t>
            </w:r>
          </w:p>
          <w:p w:rsidR="000746A5" w:rsidRPr="006D62F3" w:rsidRDefault="00D869C5" w:rsidP="00D869C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8.Проведение </w:t>
            </w:r>
            <w:r w:rsidR="000746A5"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>внеклассных мероприятий по памятным датам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>9. Участие в митингах у памятников погибшим воинам в ВОВ, несение почётного караула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0950" w:rsidRDefault="00FF0950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0950" w:rsidRPr="006D62F3" w:rsidRDefault="00382384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23 февраля, 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9 мая,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Май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Совет музея, классные руководители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Совет музея, учителя литературы</w:t>
            </w:r>
          </w:p>
          <w:p w:rsidR="000746A5" w:rsidRPr="006D62F3" w:rsidRDefault="00B608A8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Совет музея</w:t>
            </w:r>
          </w:p>
          <w:p w:rsidR="000746A5" w:rsidRPr="006D62F3" w:rsidRDefault="00C52D68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Абушаева </w:t>
            </w:r>
            <w:r w:rsidR="000746A5" w:rsidRPr="006D62F3">
              <w:rPr>
                <w:rFonts w:ascii="Times New Roman" w:hAnsi="Times New Roman" w:cs="Times New Roman"/>
                <w:sz w:val="26"/>
                <w:szCs w:val="26"/>
              </w:rPr>
              <w:t>М.А.</w:t>
            </w:r>
          </w:p>
          <w:p w:rsidR="000746A5" w:rsidRPr="006D62F3" w:rsidRDefault="00B608A8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Классные руководители </w:t>
            </w:r>
            <w:r w:rsidR="000746A5"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</w:p>
          <w:p w:rsidR="000746A5" w:rsidRPr="006D62F3" w:rsidRDefault="00B608A8" w:rsidP="00B60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школы</w:t>
            </w:r>
          </w:p>
        </w:tc>
      </w:tr>
      <w:tr w:rsidR="000746A5" w:rsidRPr="00B64C8C" w:rsidTr="007A71B0">
        <w:trPr>
          <w:trHeight w:val="24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VI</w:t>
            </w: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.Исследовательская работа.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1. Оказать помощь материалами школьного музея для написания творческих работ учащимися и учителями школы 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2.Оказать помощь материалами из музея учителям в подготовке бесед, классных часов, школьных мероприятий и т.д.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3.Использовать материалы музея для проведения уроков и мероприятий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4.Оказать помощь материалами из музея студентам, выпускникам школы для выполнения творческих работ.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382384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</w:t>
            </w:r>
          </w:p>
          <w:p w:rsidR="000746A5" w:rsidRPr="006D62F3" w:rsidRDefault="00C52D68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Абушаева </w:t>
            </w:r>
            <w:r w:rsidR="000746A5" w:rsidRPr="006D62F3">
              <w:rPr>
                <w:rFonts w:ascii="Times New Roman" w:hAnsi="Times New Roman" w:cs="Times New Roman"/>
                <w:sz w:val="26"/>
                <w:szCs w:val="26"/>
              </w:rPr>
              <w:t>М.А.,</w:t>
            </w:r>
            <w:r w:rsidR="00D61548"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 Байбулатова Л.Р., учителя истории, классные руководители.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Совет музея</w:t>
            </w:r>
          </w:p>
        </w:tc>
      </w:tr>
      <w:tr w:rsidR="000746A5" w:rsidRPr="00B64C8C" w:rsidTr="007A71B0">
        <w:trPr>
          <w:trHeight w:val="164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VII</w:t>
            </w: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Работа по сбору материалов.</w:t>
            </w:r>
          </w:p>
          <w:p w:rsidR="000746A5" w:rsidRPr="00EA0180" w:rsidRDefault="000746A5" w:rsidP="00983986">
            <w:pPr>
              <w:widowControl/>
              <w:numPr>
                <w:ilvl w:val="0"/>
                <w:numId w:val="27"/>
              </w:numPr>
              <w:suppressAutoHyphens w:val="0"/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80">
              <w:rPr>
                <w:rFonts w:ascii="Times New Roman" w:hAnsi="Times New Roman" w:cs="Times New Roman"/>
                <w:sz w:val="26"/>
                <w:szCs w:val="26"/>
              </w:rPr>
              <w:t>Продолжить накопление материала</w:t>
            </w:r>
            <w:r w:rsidR="00EA0180" w:rsidRPr="00EA018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EA0180">
              <w:rPr>
                <w:rFonts w:ascii="Times New Roman" w:hAnsi="Times New Roman" w:cs="Times New Roman"/>
                <w:sz w:val="26"/>
                <w:szCs w:val="26"/>
              </w:rPr>
              <w:t>а) об истории школы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б) об истории нашего села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в) о земляках, прославивших нашу школу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е) о жизни учителей школы</w:t>
            </w:r>
          </w:p>
          <w:p w:rsidR="000746A5" w:rsidRPr="006D62F3" w:rsidRDefault="000746A5" w:rsidP="00983986">
            <w:pPr>
              <w:widowControl/>
              <w:numPr>
                <w:ilvl w:val="0"/>
                <w:numId w:val="27"/>
              </w:numPr>
              <w:suppressAutoHyphens w:val="0"/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Создать фонд работ учащихся - участников районных и областных конкурсов</w:t>
            </w:r>
            <w:r w:rsidR="005A0B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Пополнять фонды экспонатами и новыми материалами.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BC" w:rsidRDefault="00CD55BC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BC" w:rsidRDefault="00CD55BC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BC" w:rsidRPr="006D62F3" w:rsidRDefault="00382384" w:rsidP="00CD55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Совет музея,</w:t>
            </w:r>
          </w:p>
          <w:p w:rsidR="000746A5" w:rsidRPr="006D62F3" w:rsidRDefault="005A0B47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Абушаева </w:t>
            </w:r>
            <w:r w:rsidR="000746A5" w:rsidRPr="006D62F3">
              <w:rPr>
                <w:rFonts w:ascii="Times New Roman" w:hAnsi="Times New Roman" w:cs="Times New Roman"/>
                <w:sz w:val="26"/>
                <w:szCs w:val="26"/>
              </w:rPr>
              <w:t>М.А.,</w:t>
            </w:r>
            <w:r w:rsidR="00CD55BC">
              <w:rPr>
                <w:rFonts w:ascii="Times New Roman" w:hAnsi="Times New Roman" w:cs="Times New Roman"/>
                <w:sz w:val="26"/>
                <w:szCs w:val="26"/>
              </w:rPr>
              <w:t xml:space="preserve"> классные руководители, родители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46A5" w:rsidRPr="00B64C8C" w:rsidTr="007A71B0">
        <w:trPr>
          <w:trHeight w:val="145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5A0B4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VIII</w:t>
            </w: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.Работа со СМИ</w:t>
            </w:r>
            <w:r w:rsidR="005A0B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>1.Подготовка материалов для сайта школы</w:t>
            </w:r>
            <w:r w:rsidR="005A0B4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="005A0B47" w:rsidRPr="009B0B11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>В школьной газете освещать историю праздников и событий военно - патриотического содержания</w:t>
            </w:r>
            <w:r w:rsidR="005A0B47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 xml:space="preserve">: </w:t>
            </w:r>
            <w:r w:rsidR="005A0B47" w:rsidRPr="009B0B11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>«День народного единства»</w:t>
            </w:r>
            <w:r w:rsidR="005A0B47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>, «</w:t>
            </w:r>
            <w:r w:rsidR="005A0B47" w:rsidRPr="009B0B11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>День неизвестного солдата»</w:t>
            </w:r>
            <w:r w:rsidR="005A0B47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 xml:space="preserve">, «День героев Отечества», </w:t>
            </w:r>
            <w:r w:rsidR="005A0B47" w:rsidRPr="009B0B11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>«День защитника отечества»</w:t>
            </w:r>
            <w:r w:rsidR="005A0B47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>, «День </w:t>
            </w:r>
            <w:r w:rsidR="005A0B47" w:rsidRPr="009B0B11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>Победы»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>2. Подготовка и предоставление информации для школьной газеты, для районной газеты «Кузнецкий рабочий»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Совет музея, </w:t>
            </w:r>
          </w:p>
          <w:p w:rsidR="000746A5" w:rsidRPr="006D62F3" w:rsidRDefault="005A0B47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Абушаева </w:t>
            </w:r>
            <w:r w:rsidR="000746A5" w:rsidRPr="006D62F3">
              <w:rPr>
                <w:rFonts w:ascii="Times New Roman" w:hAnsi="Times New Roman" w:cs="Times New Roman"/>
                <w:sz w:val="26"/>
                <w:szCs w:val="26"/>
              </w:rPr>
              <w:t>М.А.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Б</w:t>
            </w:r>
            <w:r w:rsidR="00FE2932">
              <w:rPr>
                <w:rFonts w:ascii="Times New Roman" w:hAnsi="Times New Roman" w:cs="Times New Roman"/>
                <w:sz w:val="26"/>
                <w:szCs w:val="26"/>
              </w:rPr>
              <w:t>айбулатова Л.Р., Измаилова Т.Р., классные руковод</w:t>
            </w:r>
            <w:r w:rsidR="000746A5"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2A8B" w:rsidRDefault="00E14C7F" w:rsidP="00A951D5">
      <w:pPr>
        <w:rPr>
          <w:rFonts w:ascii="Times New Roman" w:hAnsi="Times New Roman"/>
          <w:b/>
          <w:sz w:val="32"/>
          <w:szCs w:val="28"/>
        </w:rPr>
      </w:pPr>
      <w:r w:rsidRPr="007C7B66">
        <w:rPr>
          <w:rFonts w:ascii="Times New Roman" w:hAnsi="Times New Roman"/>
          <w:b/>
          <w:sz w:val="32"/>
          <w:szCs w:val="28"/>
        </w:rPr>
        <w:t>Мод</w:t>
      </w:r>
      <w:r w:rsidR="00CB0EF2" w:rsidRPr="007C7B66">
        <w:rPr>
          <w:rFonts w:ascii="Times New Roman" w:hAnsi="Times New Roman"/>
          <w:b/>
          <w:sz w:val="32"/>
          <w:szCs w:val="28"/>
        </w:rPr>
        <w:t>уль</w:t>
      </w:r>
      <w:r w:rsidR="00762AEF">
        <w:rPr>
          <w:rFonts w:ascii="Times New Roman" w:hAnsi="Times New Roman"/>
          <w:b/>
          <w:sz w:val="32"/>
          <w:szCs w:val="28"/>
        </w:rPr>
        <w:t xml:space="preserve"> 16</w:t>
      </w:r>
      <w:r w:rsidR="00CB0EF2" w:rsidRPr="007C7B66">
        <w:rPr>
          <w:rFonts w:ascii="Times New Roman" w:hAnsi="Times New Roman"/>
          <w:b/>
          <w:sz w:val="32"/>
          <w:szCs w:val="28"/>
        </w:rPr>
        <w:t xml:space="preserve"> «Школьные спортивные клубы». ШСК </w:t>
      </w:r>
      <w:r w:rsidRPr="007C7B66">
        <w:rPr>
          <w:rFonts w:ascii="Times New Roman" w:hAnsi="Times New Roman"/>
          <w:b/>
          <w:sz w:val="32"/>
          <w:szCs w:val="28"/>
        </w:rPr>
        <w:t>«Будь здоров»</w:t>
      </w:r>
    </w:p>
    <w:p w:rsidR="00091B69" w:rsidRPr="007C7B66" w:rsidRDefault="00091B69" w:rsidP="009D5A84">
      <w:pPr>
        <w:widowControl/>
        <w:suppressAutoHyphens w:val="0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</w:t>
      </w:r>
      <w:r w:rsidR="00374445"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 как художественные, </w:t>
      </w:r>
      <w:r w:rsidR="00374445"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br/>
        <w:t>культурологические, филологические, хоровые студии, сетевые сообщества, школьные спортивные клубы и секции, конференции, олимпиады, военно-</w:t>
      </w:r>
      <w:r w:rsidR="00036475"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 </w:t>
      </w:r>
      <w:r w:rsidR="00374445"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патриотические объединения, экскурсии, соревнования, поисковые и научные </w:t>
      </w:r>
      <w:r w:rsidR="00374445"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br/>
        <w:t xml:space="preserve">исследования, общественно полезные практики и другие формы. При организации внеурочной деятельности могут быть реализованы часы, отведенные на внеурочную деятельность, дополнительное образование, работу физкультурно-спортивного клуба, а также использоваться возможности учреждений дополнительного образования, культуры, спортивных учреждений города. </w:t>
      </w:r>
      <w:r w:rsidR="00374445"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br/>
      </w:r>
      <w:r w:rsidR="00374445"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lastRenderedPageBreak/>
        <w:t xml:space="preserve">Реализация плана внеурочной деятельности осуществляется через: </w:t>
      </w:r>
      <w:r w:rsidR="00374445"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br/>
        <w:t xml:space="preserve">1. Часы внеурочной деятельности. </w:t>
      </w:r>
    </w:p>
    <w:p w:rsidR="00091B69" w:rsidRPr="007C7B66" w:rsidRDefault="00374445" w:rsidP="009D5A84">
      <w:pPr>
        <w:widowControl/>
        <w:suppressAutoHyphens w:val="0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  <w:r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2. Часы дополнительного образования. </w:t>
      </w:r>
    </w:p>
    <w:p w:rsidR="00091B69" w:rsidRPr="007C7B66" w:rsidRDefault="00374445" w:rsidP="009D5A84">
      <w:pPr>
        <w:widowControl/>
        <w:suppressAutoHyphens w:val="0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  <w:r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3. Работу школьного спортивного клуба. </w:t>
      </w:r>
    </w:p>
    <w:p w:rsidR="00091B69" w:rsidRPr="007C7B66" w:rsidRDefault="00374445" w:rsidP="009D5A84">
      <w:pPr>
        <w:widowControl/>
        <w:suppressAutoHyphens w:val="0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  <w:r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4. Воспитательные проекты классных руководителей, реализуемые в рамках плана ВР класса (классные часы, внутриклассные мероприятия). </w:t>
      </w:r>
    </w:p>
    <w:p w:rsidR="006B527E" w:rsidRPr="007C7B66" w:rsidRDefault="00374445" w:rsidP="009D5A84">
      <w:pPr>
        <w:pStyle w:val="afd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Предметные недели, реализуемые учителями-предметниками согласно плану методической работы школы. 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5142AF"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Внеурочная деятельность и д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ополнительное образование школы реализуется на основе дополнительных общеразвивающих общеобразовательных программ и организовано по направлениям</w:t>
      </w:r>
      <w:r w:rsidR="00407D02"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Спортивно-оздоровительное направление (спортивно-оздоровительная деятельность, игровая деятельность) реализуется через деятельность школьного </w:t>
      </w:r>
      <w:r w:rsidR="002A7120"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спортивного клуба (ШСК) «Будь здоров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»: 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секции: баскетбола, волейбола, мини-футбола, </w:t>
      </w:r>
      <w:r w:rsidR="00312974"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самбо, войной борьбы, легкой атлетики</w:t>
      </w:r>
      <w:r w:rsidR="009D59A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спортивный клуб «</w:t>
      </w:r>
      <w:r w:rsidR="00312974"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Будь здоров»</w:t>
      </w:r>
      <w:r w:rsidR="009D59A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="00407D02"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физкультурно-спортивные объединения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312974"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Азбука здоровья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», «Спортивные игры»</w:t>
      </w:r>
      <w:r w:rsidR="00312974"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, «Плавание», «Волейбол»</w:t>
      </w:r>
      <w:r w:rsidR="001932CD"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, «Спортивные игры», «Легкая атлетика»</w:t>
      </w:r>
    </w:p>
    <w:p w:rsidR="006B527E" w:rsidRPr="006B527E" w:rsidRDefault="006B527E" w:rsidP="009D5A84">
      <w:pPr>
        <w:pStyle w:val="af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3B2D">
        <w:rPr>
          <w:rFonts w:ascii="Times New Roman" w:hAnsi="Times New Roman" w:cs="Times New Roman"/>
          <w:b/>
          <w:sz w:val="28"/>
          <w:szCs w:val="26"/>
        </w:rPr>
        <w:t xml:space="preserve">План работы школьного спортивного клуба «Будь здоров» </w:t>
      </w:r>
    </w:p>
    <w:p w:rsidR="006B527E" w:rsidRPr="006B527E" w:rsidRDefault="006B527E" w:rsidP="009D5A84">
      <w:pPr>
        <w:pStyle w:val="afd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>Цель работы ШСК:</w:t>
      </w:r>
    </w:p>
    <w:p w:rsidR="006B527E" w:rsidRPr="006B527E" w:rsidRDefault="006B527E" w:rsidP="009D5A84">
      <w:pPr>
        <w:pStyle w:val="afd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ab/>
        <w:t>Повышение массовости занятий учащимися физической культурой и спортом для вовлечения их в систематический процесс физического и спортивного совершенствования.</w:t>
      </w:r>
    </w:p>
    <w:p w:rsidR="006B527E" w:rsidRPr="006B527E" w:rsidRDefault="006B527E" w:rsidP="009D5A84">
      <w:pPr>
        <w:pStyle w:val="afd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>Задачи:</w:t>
      </w:r>
    </w:p>
    <w:p w:rsidR="006B527E" w:rsidRPr="006B527E" w:rsidRDefault="006B527E" w:rsidP="009D5A84">
      <w:pPr>
        <w:pStyle w:val="afd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>1.     реализации образовательных программ</w:t>
      </w:r>
      <w:r w:rsidR="00B059B9">
        <w:rPr>
          <w:rFonts w:ascii="Times New Roman" w:hAnsi="Times New Roman" w:cs="Times New Roman"/>
          <w:sz w:val="26"/>
          <w:szCs w:val="26"/>
        </w:rPr>
        <w:t xml:space="preserve"> внеурочной деятельности и</w:t>
      </w:r>
      <w:r w:rsidRPr="006B527E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 детей физкультурно-спортивной направленности;</w:t>
      </w:r>
    </w:p>
    <w:p w:rsidR="006B527E" w:rsidRPr="006B527E" w:rsidRDefault="006B527E" w:rsidP="009D5A84">
      <w:pPr>
        <w:pStyle w:val="afd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>2.     вовлечение учащихся в систематические занятия физической культурой и спортом;</w:t>
      </w:r>
    </w:p>
    <w:p w:rsidR="006B527E" w:rsidRPr="006B527E" w:rsidRDefault="006B527E" w:rsidP="009D5A84">
      <w:pPr>
        <w:pStyle w:val="afd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>3.     проведение школьных спортивно-массовых мероприятий и соревнований по направлениям;</w:t>
      </w:r>
    </w:p>
    <w:p w:rsidR="006B527E" w:rsidRPr="006B527E" w:rsidRDefault="006B527E" w:rsidP="009D5A84">
      <w:pPr>
        <w:pStyle w:val="afd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>4.     комплектование и подготовка команд учащихся для участия в муниц</w:t>
      </w:r>
      <w:r w:rsidR="00B059B9">
        <w:rPr>
          <w:rFonts w:ascii="Times New Roman" w:hAnsi="Times New Roman" w:cs="Times New Roman"/>
          <w:sz w:val="26"/>
          <w:szCs w:val="26"/>
        </w:rPr>
        <w:t>ипальных, областных</w:t>
      </w:r>
      <w:r w:rsidRPr="006B527E">
        <w:rPr>
          <w:rFonts w:ascii="Times New Roman" w:hAnsi="Times New Roman" w:cs="Times New Roman"/>
          <w:sz w:val="26"/>
          <w:szCs w:val="26"/>
        </w:rPr>
        <w:t xml:space="preserve"> соревнованиях;</w:t>
      </w:r>
    </w:p>
    <w:p w:rsidR="006B527E" w:rsidRPr="006B527E" w:rsidRDefault="006B527E" w:rsidP="009D5A84">
      <w:pPr>
        <w:pStyle w:val="afd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6B527E" w:rsidRPr="006B527E" w:rsidRDefault="006B527E" w:rsidP="009D5A84">
      <w:pPr>
        <w:pStyle w:val="afd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>6.     создание нормативно-правовой базы;</w:t>
      </w:r>
    </w:p>
    <w:p w:rsidR="006B527E" w:rsidRPr="006B527E" w:rsidRDefault="006B527E" w:rsidP="009D5A84">
      <w:pPr>
        <w:pStyle w:val="afd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>7.     комплектование и подготовка учащихся к ВФСК «Готов к труду и обороне».</w:t>
      </w:r>
    </w:p>
    <w:tbl>
      <w:tblPr>
        <w:tblStyle w:val="af1"/>
        <w:tblW w:w="15350" w:type="dxa"/>
        <w:tblLayout w:type="fixed"/>
        <w:tblLook w:val="04A0" w:firstRow="1" w:lastRow="0" w:firstColumn="1" w:lastColumn="0" w:noHBand="0" w:noVBand="1"/>
      </w:tblPr>
      <w:tblGrid>
        <w:gridCol w:w="3539"/>
        <w:gridCol w:w="7849"/>
        <w:gridCol w:w="1970"/>
        <w:gridCol w:w="1972"/>
        <w:gridCol w:w="20"/>
      </w:tblGrid>
      <w:tr w:rsidR="006B527E" w:rsidRPr="0015718A" w:rsidTr="006B527E">
        <w:trPr>
          <w:gridAfter w:val="1"/>
          <w:wAfter w:w="20" w:type="dxa"/>
          <w:trHeight w:val="354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Направление деятельности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Срок</w:t>
            </w: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Ответственные за исполнение</w:t>
            </w:r>
          </w:p>
        </w:tc>
      </w:tr>
      <w:tr w:rsidR="006B527E" w:rsidRPr="0015718A" w:rsidTr="006B527E">
        <w:trPr>
          <w:trHeight w:val="187"/>
        </w:trPr>
        <w:tc>
          <w:tcPr>
            <w:tcW w:w="15350" w:type="dxa"/>
            <w:gridSpan w:val="5"/>
            <w:vAlign w:val="center"/>
          </w:tcPr>
          <w:p w:rsidR="006B527E" w:rsidRPr="0015718A" w:rsidRDefault="006B527E" w:rsidP="0015718A">
            <w:pPr>
              <w:pStyle w:val="afd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b/>
                <w:sz w:val="24"/>
                <w:szCs w:val="26"/>
              </w:rPr>
              <w:t>Организационная деятельность</w:t>
            </w:r>
          </w:p>
        </w:tc>
      </w:tr>
      <w:tr w:rsidR="006B527E" w:rsidRPr="0015718A" w:rsidTr="006B527E">
        <w:trPr>
          <w:gridAfter w:val="1"/>
          <w:wAfter w:w="20" w:type="dxa"/>
          <w:trHeight w:val="895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Выбор лидеров ШСК</w:t>
            </w:r>
          </w:p>
        </w:tc>
        <w:tc>
          <w:tcPr>
            <w:tcW w:w="7849" w:type="dxa"/>
            <w:vAlign w:val="center"/>
          </w:tcPr>
          <w:p w:rsidR="006B527E" w:rsidRPr="0015718A" w:rsidRDefault="00EA0180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подбор состава ШСК;</w:t>
            </w:r>
          </w:p>
        </w:tc>
        <w:tc>
          <w:tcPr>
            <w:tcW w:w="1970" w:type="dxa"/>
            <w:vAlign w:val="center"/>
          </w:tcPr>
          <w:p w:rsidR="006B527E" w:rsidRPr="0015718A" w:rsidRDefault="00EA0180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Август-сентябрь</w:t>
            </w: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 </w:t>
            </w:r>
            <w:r w:rsidR="002118D2" w:rsidRPr="0015718A">
              <w:rPr>
                <w:rFonts w:ascii="Times New Roman" w:hAnsi="Times New Roman" w:cs="Times New Roman"/>
                <w:sz w:val="24"/>
                <w:szCs w:val="26"/>
              </w:rPr>
              <w:t>Отв.за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 ВР</w:t>
            </w:r>
            <w:r w:rsidR="002118D2" w:rsidRPr="0015718A">
              <w:rPr>
                <w:rFonts w:ascii="Times New Roman" w:hAnsi="Times New Roman" w:cs="Times New Roman"/>
                <w:sz w:val="24"/>
                <w:szCs w:val="26"/>
              </w:rPr>
              <w:t>, уч.физ-ры</w:t>
            </w:r>
          </w:p>
        </w:tc>
      </w:tr>
      <w:tr w:rsidR="006B527E" w:rsidRPr="0015718A" w:rsidTr="00B73934">
        <w:trPr>
          <w:gridAfter w:val="1"/>
          <w:wAfter w:w="20" w:type="dxa"/>
          <w:trHeight w:val="1712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Планирование и организация деятельности ШСК</w:t>
            </w:r>
          </w:p>
        </w:tc>
        <w:tc>
          <w:tcPr>
            <w:tcW w:w="7849" w:type="dxa"/>
            <w:vAlign w:val="center"/>
          </w:tcPr>
          <w:p w:rsidR="00B73934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- составление и утверждение </w:t>
            </w:r>
            <w:r w:rsidR="00B73934" w:rsidRPr="0015718A">
              <w:rPr>
                <w:rFonts w:ascii="Times New Roman" w:hAnsi="Times New Roman" w:cs="Times New Roman"/>
                <w:sz w:val="24"/>
                <w:szCs w:val="26"/>
              </w:rPr>
              <w:t>планов работы ШСК на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 уч</w:t>
            </w:r>
            <w:r w:rsidR="00B73934"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ебный 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год (план работы ШСК, план спортивно массовых мероприятий);                   </w:t>
            </w:r>
          </w:p>
          <w:p w:rsidR="006B527E" w:rsidRPr="0015718A" w:rsidRDefault="006B527E" w:rsidP="0015718A">
            <w:pPr>
              <w:pStyle w:val="afd"/>
              <w:tabs>
                <w:tab w:val="left" w:pos="7634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 - составление расписания работы ШСК (общее распис</w:t>
            </w:r>
            <w:r w:rsidR="00EB715F" w:rsidRPr="0015718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ние, индивидуальное расп</w:t>
            </w:r>
            <w:r w:rsidR="00D1781D"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исание педагогов и специалистов 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ШСК);            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6B527E" w:rsidRPr="0015718A" w:rsidRDefault="00EA0180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Август-сентябрь</w:t>
            </w: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 </w:t>
            </w:r>
            <w:r w:rsidR="002118D2" w:rsidRPr="0015718A">
              <w:rPr>
                <w:rFonts w:ascii="Times New Roman" w:hAnsi="Times New Roman" w:cs="Times New Roman"/>
                <w:sz w:val="24"/>
                <w:szCs w:val="26"/>
              </w:rPr>
              <w:t>Отв.за ВР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, руководитель ШСУ </w:t>
            </w:r>
          </w:p>
        </w:tc>
      </w:tr>
      <w:tr w:rsidR="006B527E" w:rsidRPr="0015718A" w:rsidTr="00B64A1B">
        <w:trPr>
          <w:gridAfter w:val="1"/>
          <w:wAfter w:w="20" w:type="dxa"/>
          <w:trHeight w:val="760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Создание Совета клуба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разъяснительная работа с ученическими коллективами школы, коллективами спортивных сек</w:t>
            </w:r>
            <w:r w:rsidR="00EA0180" w:rsidRPr="0015718A">
              <w:rPr>
                <w:rFonts w:ascii="Times New Roman" w:hAnsi="Times New Roman" w:cs="Times New Roman"/>
                <w:sz w:val="24"/>
                <w:szCs w:val="26"/>
              </w:rPr>
              <w:t>ций;                 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   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сентябрь </w:t>
            </w: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Ру</w:t>
            </w:r>
            <w:r w:rsidR="00B64A1B" w:rsidRPr="0015718A">
              <w:rPr>
                <w:rFonts w:ascii="Times New Roman" w:hAnsi="Times New Roman" w:cs="Times New Roman"/>
                <w:sz w:val="24"/>
                <w:szCs w:val="26"/>
              </w:rPr>
              <w:t>ководитель ШСК,педагоги </w:t>
            </w:r>
          </w:p>
        </w:tc>
      </w:tr>
      <w:tr w:rsidR="006B527E" w:rsidRPr="0015718A" w:rsidTr="006B527E">
        <w:trPr>
          <w:trHeight w:val="94"/>
        </w:trPr>
        <w:tc>
          <w:tcPr>
            <w:tcW w:w="15350" w:type="dxa"/>
            <w:gridSpan w:val="5"/>
            <w:vAlign w:val="center"/>
          </w:tcPr>
          <w:p w:rsidR="006B527E" w:rsidRPr="0015718A" w:rsidRDefault="006B527E" w:rsidP="0015718A">
            <w:pPr>
              <w:pStyle w:val="afd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b/>
                <w:sz w:val="24"/>
                <w:szCs w:val="26"/>
              </w:rPr>
              <w:t>Методическая деятельность</w:t>
            </w:r>
          </w:p>
        </w:tc>
      </w:tr>
      <w:tr w:rsidR="006B527E" w:rsidRPr="0015718A" w:rsidTr="006B527E">
        <w:trPr>
          <w:gridAfter w:val="1"/>
          <w:wAfter w:w="20" w:type="dxa"/>
          <w:trHeight w:val="94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Cs w:val="26"/>
              </w:rPr>
              <w:t xml:space="preserve">Разработка, согласование программ </w:t>
            </w:r>
            <w:r w:rsidR="00B64A1B" w:rsidRPr="0015718A">
              <w:rPr>
                <w:rFonts w:ascii="Times New Roman" w:hAnsi="Times New Roman" w:cs="Times New Roman"/>
                <w:szCs w:val="26"/>
              </w:rPr>
              <w:t xml:space="preserve">внеурочной деятельности и </w:t>
            </w:r>
            <w:r w:rsidRPr="0015718A">
              <w:rPr>
                <w:rFonts w:ascii="Times New Roman" w:hAnsi="Times New Roman" w:cs="Times New Roman"/>
                <w:szCs w:val="26"/>
              </w:rPr>
              <w:t>дополнительного образования детей физкультурно-спортивной направленности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анализ имеющихся программ;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выявление круга интересов учащихся ОУ;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 xml:space="preserve">- написание программ 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 течение года</w:t>
            </w: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 </w:t>
            </w:r>
            <w:r w:rsidR="007A5140" w:rsidRPr="0015718A">
              <w:rPr>
                <w:rFonts w:ascii="Times New Roman" w:hAnsi="Times New Roman" w:cs="Times New Roman"/>
                <w:sz w:val="24"/>
                <w:szCs w:val="26"/>
              </w:rPr>
              <w:t>Руководитель ШСК,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педагоги</w:t>
            </w:r>
            <w:r w:rsidR="007A5140" w:rsidRPr="0015718A">
              <w:rPr>
                <w:rFonts w:ascii="Times New Roman" w:hAnsi="Times New Roman" w:cs="Times New Roman"/>
                <w:sz w:val="24"/>
                <w:szCs w:val="26"/>
              </w:rPr>
              <w:t>, кл рук.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</w:tr>
      <w:tr w:rsidR="006B527E" w:rsidRPr="0015718A" w:rsidTr="006B527E">
        <w:trPr>
          <w:gridAfter w:val="1"/>
          <w:wAfter w:w="20" w:type="dxa"/>
          <w:trHeight w:val="94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Проведение методических мероприятий с целью обмена опытом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участие в  методических объединениях педагогов ДО (на уровне района);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участие в семинарах, круглых столах и других формах обмена опытом.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 течение учебного го</w:t>
            </w:r>
            <w:r w:rsidR="00D1781D" w:rsidRPr="0015718A">
              <w:rPr>
                <w:rFonts w:ascii="Times New Roman" w:hAnsi="Times New Roman" w:cs="Times New Roman"/>
                <w:sz w:val="24"/>
                <w:szCs w:val="26"/>
              </w:rPr>
              <w:t>да по плану, по индивид.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плану</w:t>
            </w:r>
          </w:p>
        </w:tc>
        <w:tc>
          <w:tcPr>
            <w:tcW w:w="1972" w:type="dxa"/>
            <w:vAlign w:val="center"/>
          </w:tcPr>
          <w:p w:rsidR="006B527E" w:rsidRPr="0015718A" w:rsidRDefault="00B64A1B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Руководитель ШСК, педагоги </w:t>
            </w:r>
          </w:p>
        </w:tc>
      </w:tr>
      <w:tr w:rsidR="006B527E" w:rsidRPr="0015718A" w:rsidTr="006B527E">
        <w:trPr>
          <w:gridAfter w:val="1"/>
          <w:wAfter w:w="20" w:type="dxa"/>
          <w:trHeight w:val="94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Участие в конкурсах разного уровня – школьных, районных, региональных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поиск интересных вариантов конкурсной деятельности;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подготовка к соревнованиям, состязаниям;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непосредственное участие в соревнованиях;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 теч. уч. года по плану и годовому плану ОО</w:t>
            </w:r>
          </w:p>
        </w:tc>
        <w:tc>
          <w:tcPr>
            <w:tcW w:w="1972" w:type="dxa"/>
            <w:vAlign w:val="center"/>
          </w:tcPr>
          <w:p w:rsidR="006B527E" w:rsidRPr="0015718A" w:rsidRDefault="00B64A1B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Ответств.за</w:t>
            </w:r>
            <w:r w:rsidR="006B527E"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 ВР, </w:t>
            </w:r>
            <w:r w:rsidR="00DD53B6" w:rsidRPr="0015718A">
              <w:rPr>
                <w:rFonts w:ascii="Times New Roman" w:hAnsi="Times New Roman" w:cs="Times New Roman"/>
                <w:sz w:val="24"/>
                <w:szCs w:val="26"/>
              </w:rPr>
              <w:t>Руководитель ШСК,  кл.рук.</w:t>
            </w:r>
          </w:p>
        </w:tc>
      </w:tr>
      <w:tr w:rsidR="006B527E" w:rsidRPr="0015718A" w:rsidTr="006B527E">
        <w:trPr>
          <w:gridAfter w:val="1"/>
          <w:wAfter w:w="20" w:type="dxa"/>
          <w:trHeight w:val="94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Организация и проведение смотров спортивных коллективов школы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выбор темы смотра;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подготовка и оформление эмблем и девизов спортивных коллективов - классов;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проведение выставки эмблем;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Апрель – май </w:t>
            </w: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Руководитель ШСК,  педагоги ДО ШСК</w:t>
            </w:r>
          </w:p>
        </w:tc>
      </w:tr>
      <w:tr w:rsidR="006B527E" w:rsidRPr="0015718A" w:rsidTr="006B527E">
        <w:trPr>
          <w:gridAfter w:val="1"/>
          <w:wAfter w:w="20" w:type="dxa"/>
          <w:trHeight w:val="94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Связь с 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социальными партнерами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Участие в спортивных соревнованиях сельского поселения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 течение учебного года</w:t>
            </w:r>
          </w:p>
        </w:tc>
        <w:tc>
          <w:tcPr>
            <w:tcW w:w="1972" w:type="dxa"/>
            <w:vAlign w:val="center"/>
          </w:tcPr>
          <w:p w:rsidR="006B527E" w:rsidRPr="0015718A" w:rsidRDefault="00DD53B6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Ответсв.за ВР</w:t>
            </w:r>
            <w:r w:rsidR="006B527E"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 Руководитель ШСК, </w:t>
            </w:r>
            <w:r w:rsidR="007A5140" w:rsidRPr="0015718A">
              <w:rPr>
                <w:rFonts w:ascii="Times New Roman" w:hAnsi="Times New Roman" w:cs="Times New Roman"/>
                <w:sz w:val="24"/>
                <w:szCs w:val="26"/>
              </w:rPr>
              <w:t>кл.рук.</w:t>
            </w:r>
          </w:p>
        </w:tc>
      </w:tr>
      <w:tr w:rsidR="006B527E" w:rsidRPr="0015718A" w:rsidTr="006B527E">
        <w:trPr>
          <w:gridAfter w:val="1"/>
          <w:wAfter w:w="20" w:type="dxa"/>
          <w:trHeight w:val="718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Связь со школами района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обмен информацией с другими ОО, работающих в рамках физкультурно-спортивной направленности;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 течение учебного года</w:t>
            </w: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Руководитель ШСК, педагоги ДО ШСК</w:t>
            </w:r>
          </w:p>
        </w:tc>
      </w:tr>
      <w:tr w:rsidR="006B527E" w:rsidRPr="0015718A" w:rsidTr="00CA4D5D">
        <w:trPr>
          <w:gridAfter w:val="1"/>
          <w:wAfter w:w="20" w:type="dxa"/>
          <w:trHeight w:val="720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Осуществление контроля над работой ШСК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Проверка документации 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 течение учебного года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72" w:type="dxa"/>
            <w:vAlign w:val="center"/>
          </w:tcPr>
          <w:p w:rsidR="006B527E" w:rsidRPr="0015718A" w:rsidRDefault="007A5140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Зам.дир.поУ</w:t>
            </w:r>
            <w:r w:rsidR="006B527E" w:rsidRPr="0015718A">
              <w:rPr>
                <w:rFonts w:ascii="Times New Roman" w:hAnsi="Times New Roman" w:cs="Times New Roman"/>
                <w:sz w:val="24"/>
                <w:szCs w:val="26"/>
              </w:rPr>
              <w:t>ВР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 ответств.за ВР</w:t>
            </w:r>
          </w:p>
        </w:tc>
      </w:tr>
      <w:tr w:rsidR="006B527E" w:rsidRPr="0015718A" w:rsidTr="00CA4D5D">
        <w:trPr>
          <w:gridAfter w:val="1"/>
          <w:wAfter w:w="20" w:type="dxa"/>
          <w:trHeight w:val="1361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Контроль ведения отчетной документации специалистами, работающими в ШСК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проверка планов специалистов;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проверка ведения журналов педагогами ДО.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 течение учебного года по плану контроля</w:t>
            </w: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Руководитель ШСК.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6B527E" w:rsidRPr="0015718A" w:rsidTr="0083028F">
        <w:trPr>
          <w:gridAfter w:val="1"/>
          <w:wAfter w:w="20" w:type="dxa"/>
          <w:trHeight w:val="1433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Проведение спортивных праздников, спортивных акций, смотров. 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подготовка спортивно-массовых мероприятий (разработка сценариев и плана подготовки);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обеспечение участия учащихся в спортивно-массовых мероприятиях;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проведения мероприятия; анализ мероприятия.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 течение учебного года 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72" w:type="dxa"/>
            <w:vAlign w:val="center"/>
          </w:tcPr>
          <w:p w:rsidR="006B527E" w:rsidRPr="0015718A" w:rsidRDefault="00CA4D5D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Руководитель ШСК, педагоги классные рук.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6B527E" w:rsidRPr="0015718A" w:rsidTr="007431EB">
        <w:trPr>
          <w:gridAfter w:val="1"/>
          <w:wAfter w:w="20" w:type="dxa"/>
          <w:trHeight w:val="1058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Формирование списков учащи</w:t>
            </w:r>
            <w:r w:rsidR="007431EB" w:rsidRPr="0015718A">
              <w:rPr>
                <w:rFonts w:ascii="Times New Roman" w:hAnsi="Times New Roman" w:cs="Times New Roman"/>
                <w:sz w:val="24"/>
                <w:szCs w:val="26"/>
              </w:rPr>
              <w:t>хся допущенные к сдаче норм ГТО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формирование списков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издание приказа по сдаче норм ГТО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сентябрь </w:t>
            </w: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руководитель ШСК, </w:t>
            </w:r>
            <w:r w:rsidR="00D00293"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кл.рук., 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мед.работник</w:t>
            </w:r>
          </w:p>
        </w:tc>
      </w:tr>
      <w:tr w:rsidR="006B527E" w:rsidRPr="0015718A" w:rsidTr="00FA0324">
        <w:trPr>
          <w:gridAfter w:val="1"/>
          <w:wAfter w:w="20" w:type="dxa"/>
          <w:trHeight w:val="832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Обновление информационного стенд по ВФСК ГТО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ab/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ab/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информирование всех участников  образовательного процесса о мероприятиях по ВФСК «Готов к труду и обороне» ( ГТО)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ноябрь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руководитель ШСК.</w:t>
            </w:r>
          </w:p>
        </w:tc>
      </w:tr>
      <w:tr w:rsidR="006B527E" w:rsidRPr="0015718A" w:rsidTr="006B527E">
        <w:trPr>
          <w:gridAfter w:val="1"/>
          <w:wAfter w:w="20" w:type="dxa"/>
          <w:trHeight w:val="45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Обновление на сайте школы специального раздела, содержащий информацию ВФСК ГТО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-нормативные документы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-положение о ВФСК ГТО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-материалы</w:t>
            </w:r>
            <w:r w:rsidR="00FA0324" w:rsidRPr="0015718A">
              <w:rPr>
                <w:rFonts w:ascii="Times New Roman" w:hAnsi="Times New Roman" w:cs="Times New Roman"/>
                <w:sz w:val="24"/>
                <w:szCs w:val="26"/>
              </w:rPr>
              <w:t>,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фотоматериалы.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ab/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сентябрь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72" w:type="dxa"/>
            <w:vAlign w:val="center"/>
          </w:tcPr>
          <w:p w:rsidR="006B527E" w:rsidRPr="0015718A" w:rsidRDefault="00E67F9C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Ответ.за</w:t>
            </w:r>
            <w:r w:rsidR="006B527E"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 ВР, 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учитель физ-ры, </w:t>
            </w:r>
            <w:r w:rsidR="006B527E" w:rsidRPr="0015718A">
              <w:rPr>
                <w:rFonts w:ascii="Times New Roman" w:hAnsi="Times New Roman" w:cs="Times New Roman"/>
                <w:sz w:val="24"/>
                <w:szCs w:val="26"/>
              </w:rPr>
              <w:t>отв. за сайт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6B527E" w:rsidRPr="0015718A" w:rsidTr="0015718A">
        <w:trPr>
          <w:gridAfter w:val="1"/>
          <w:wAfter w:w="20" w:type="dxa"/>
          <w:trHeight w:val="1059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Подготовить рабочую документацию по фиксированию результатов сдачи нормативов ГТО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- протоколы физической подготовленности, 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результаты (мониторинг)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ab/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 течение года</w:t>
            </w:r>
          </w:p>
          <w:p w:rsidR="006B527E" w:rsidRPr="0015718A" w:rsidRDefault="006B527E" w:rsidP="0015718A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B527E" w:rsidRPr="0015718A" w:rsidRDefault="006B527E" w:rsidP="0015718A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B527E" w:rsidRPr="0015718A" w:rsidRDefault="006B527E" w:rsidP="0015718A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B527E" w:rsidRPr="0015718A" w:rsidRDefault="006B527E" w:rsidP="0015718A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72" w:type="dxa"/>
            <w:vAlign w:val="center"/>
          </w:tcPr>
          <w:p w:rsidR="006B527E" w:rsidRPr="0015718A" w:rsidRDefault="002A3033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руководитель ШСК, </w:t>
            </w:r>
            <w:r w:rsidR="007B75E7"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учит.физ-ры, 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классные руководители</w:t>
            </w:r>
          </w:p>
        </w:tc>
      </w:tr>
    </w:tbl>
    <w:p w:rsidR="0092304F" w:rsidRPr="0015718A" w:rsidRDefault="0092304F" w:rsidP="0015718A">
      <w:pPr>
        <w:tabs>
          <w:tab w:val="left" w:pos="2955"/>
          <w:tab w:val="right" w:pos="10206"/>
        </w:tabs>
        <w:jc w:val="center"/>
        <w:rPr>
          <w:rFonts w:eastAsia="Calibri"/>
          <w:sz w:val="26"/>
          <w:szCs w:val="28"/>
          <w:lang w:eastAsia="en-US"/>
        </w:rPr>
      </w:pPr>
      <w:r w:rsidRPr="0015718A">
        <w:rPr>
          <w:rFonts w:eastAsia="Calibri"/>
          <w:b/>
          <w:sz w:val="26"/>
          <w:szCs w:val="28"/>
          <w:lang w:eastAsia="en-US"/>
        </w:rPr>
        <w:t>План</w:t>
      </w:r>
    </w:p>
    <w:p w:rsidR="0092304F" w:rsidRPr="0015718A" w:rsidRDefault="0092304F" w:rsidP="0015718A">
      <w:pPr>
        <w:jc w:val="center"/>
        <w:rPr>
          <w:rFonts w:eastAsia="Calibri"/>
          <w:b/>
          <w:sz w:val="26"/>
          <w:szCs w:val="28"/>
          <w:lang w:eastAsia="en-US"/>
        </w:rPr>
      </w:pPr>
      <w:r w:rsidRPr="0015718A">
        <w:rPr>
          <w:rFonts w:eastAsia="Calibri"/>
          <w:b/>
          <w:sz w:val="26"/>
          <w:szCs w:val="28"/>
          <w:lang w:eastAsia="en-US"/>
        </w:rPr>
        <w:t>внутришкольных соревнований «Президентские состязания»</w:t>
      </w:r>
    </w:p>
    <w:p w:rsidR="0092304F" w:rsidRPr="0015718A" w:rsidRDefault="0092304F" w:rsidP="0015718A">
      <w:pPr>
        <w:jc w:val="center"/>
        <w:rPr>
          <w:rFonts w:eastAsia="Calibri"/>
          <w:b/>
          <w:sz w:val="26"/>
          <w:szCs w:val="28"/>
          <w:lang w:eastAsia="en-US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7462"/>
        <w:gridCol w:w="1838"/>
        <w:gridCol w:w="1454"/>
        <w:gridCol w:w="3512"/>
      </w:tblGrid>
      <w:tr w:rsidR="0092304F" w:rsidRPr="0015718A" w:rsidTr="001002A7">
        <w:tc>
          <w:tcPr>
            <w:tcW w:w="755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№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Мероприятия</w:t>
            </w:r>
          </w:p>
        </w:tc>
        <w:tc>
          <w:tcPr>
            <w:tcW w:w="1838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Сроки проведения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участники</w:t>
            </w:r>
          </w:p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(класс)</w:t>
            </w:r>
          </w:p>
        </w:tc>
        <w:tc>
          <w:tcPr>
            <w:tcW w:w="3512" w:type="dxa"/>
            <w:shd w:val="clear" w:color="auto" w:fill="auto"/>
          </w:tcPr>
          <w:p w:rsidR="0092304F" w:rsidRPr="0015718A" w:rsidRDefault="00E63D88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О</w:t>
            </w:r>
            <w:r w:rsidR="0092304F" w:rsidRPr="0015718A">
              <w:rPr>
                <w:rFonts w:eastAsia="Calibri"/>
                <w:sz w:val="26"/>
                <w:szCs w:val="28"/>
                <w:lang w:eastAsia="en-US"/>
              </w:rPr>
              <w:t>тветственный</w:t>
            </w:r>
          </w:p>
        </w:tc>
      </w:tr>
      <w:tr w:rsidR="0092304F" w:rsidRPr="0015718A" w:rsidTr="001002A7">
        <w:tc>
          <w:tcPr>
            <w:tcW w:w="755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1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Губернаторские</w:t>
            </w:r>
            <w:r w:rsidR="009F23DB" w:rsidRPr="0015718A">
              <w:rPr>
                <w:rFonts w:asciiTheme="minorHAnsi" w:eastAsia="Calibri" w:hAnsiTheme="minorHAnsi"/>
                <w:szCs w:val="28"/>
                <w:lang w:eastAsia="en-US"/>
              </w:rPr>
              <w:t xml:space="preserve"> </w:t>
            </w:r>
            <w:r w:rsidRPr="0015718A">
              <w:rPr>
                <w:rFonts w:eastAsia="Calibri"/>
                <w:sz w:val="26"/>
                <w:szCs w:val="28"/>
                <w:lang w:eastAsia="en-US"/>
              </w:rPr>
              <w:t>тесты</w:t>
            </w:r>
          </w:p>
        </w:tc>
        <w:tc>
          <w:tcPr>
            <w:tcW w:w="1838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Сентябрь</w:t>
            </w:r>
          </w:p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До 10.09.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1 – 11</w:t>
            </w:r>
          </w:p>
        </w:tc>
        <w:tc>
          <w:tcPr>
            <w:tcW w:w="351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Учителя физической культуры</w:t>
            </w:r>
            <w:r w:rsidR="00726F53" w:rsidRPr="0015718A">
              <w:rPr>
                <w:rFonts w:asciiTheme="minorHAnsi" w:eastAsia="Calibri" w:hAnsiTheme="minorHAnsi"/>
                <w:szCs w:val="28"/>
                <w:lang w:eastAsia="en-US"/>
              </w:rPr>
              <w:t xml:space="preserve">, </w:t>
            </w:r>
            <w:r w:rsidR="00726F53" w:rsidRPr="0015718A">
              <w:rPr>
                <w:rFonts w:ascii="Times New Roman" w:eastAsia="Calibri" w:hAnsi="Times New Roman" w:cs="Times New Roman"/>
                <w:szCs w:val="28"/>
                <w:lang w:eastAsia="en-US"/>
              </w:rPr>
              <w:t>кл.руковод.</w:t>
            </w:r>
          </w:p>
        </w:tc>
      </w:tr>
      <w:tr w:rsidR="0092304F" w:rsidRPr="0015718A" w:rsidTr="001002A7">
        <w:tc>
          <w:tcPr>
            <w:tcW w:w="755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2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Отборочные соревнования на Губернаторскую эстафету</w:t>
            </w:r>
          </w:p>
        </w:tc>
        <w:tc>
          <w:tcPr>
            <w:tcW w:w="1838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Сентябрь</w:t>
            </w:r>
          </w:p>
          <w:p w:rsidR="0092304F" w:rsidRPr="0015718A" w:rsidRDefault="00B02B82" w:rsidP="0015718A">
            <w:pPr>
              <w:jc w:val="center"/>
              <w:rPr>
                <w:rFonts w:asciiTheme="minorHAnsi" w:eastAsia="Calibri" w:hAnsiTheme="minorHAnsi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До10.09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7-11</w:t>
            </w:r>
          </w:p>
        </w:tc>
        <w:tc>
          <w:tcPr>
            <w:tcW w:w="3512" w:type="dxa"/>
            <w:shd w:val="clear" w:color="auto" w:fill="auto"/>
          </w:tcPr>
          <w:p w:rsidR="0092304F" w:rsidRPr="0015718A" w:rsidRDefault="0013201B" w:rsidP="0015718A">
            <w:pPr>
              <w:jc w:val="center"/>
              <w:rPr>
                <w:rFonts w:asciiTheme="minorHAnsi" w:eastAsia="Calibri" w:hAnsiTheme="minorHAnsi"/>
                <w:szCs w:val="28"/>
                <w:lang w:eastAsia="en-US"/>
              </w:rPr>
            </w:pPr>
            <w:r>
              <w:rPr>
                <w:rFonts w:eastAsia="Calibri"/>
                <w:sz w:val="26"/>
                <w:szCs w:val="28"/>
                <w:lang w:eastAsia="en-US"/>
              </w:rPr>
              <w:t>Уч.физ-ры</w:t>
            </w:r>
            <w:r w:rsidR="00726F53" w:rsidRPr="0015718A">
              <w:rPr>
                <w:rFonts w:asciiTheme="minorHAnsi" w:eastAsia="Calibri" w:hAnsiTheme="minorHAnsi"/>
                <w:szCs w:val="28"/>
                <w:lang w:eastAsia="en-US"/>
              </w:rPr>
              <w:t>,</w:t>
            </w:r>
            <w:r w:rsidR="00726F53" w:rsidRPr="0015718A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кл.руковод.</w:t>
            </w:r>
          </w:p>
          <w:p w:rsidR="00726F53" w:rsidRPr="0015718A" w:rsidRDefault="00726F53" w:rsidP="0015718A">
            <w:pPr>
              <w:jc w:val="center"/>
              <w:rPr>
                <w:rFonts w:asciiTheme="minorHAnsi" w:eastAsia="Calibri" w:hAnsiTheme="minorHAnsi"/>
                <w:szCs w:val="28"/>
                <w:lang w:eastAsia="en-US"/>
              </w:rPr>
            </w:pPr>
          </w:p>
        </w:tc>
      </w:tr>
      <w:tr w:rsidR="0092304F" w:rsidRPr="0015718A" w:rsidTr="001002A7">
        <w:tc>
          <w:tcPr>
            <w:tcW w:w="755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3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Общешкольный    кросс</w:t>
            </w:r>
          </w:p>
        </w:tc>
        <w:tc>
          <w:tcPr>
            <w:tcW w:w="1838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Сентябрь</w:t>
            </w:r>
          </w:p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lastRenderedPageBreak/>
              <w:t>до 15.09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lastRenderedPageBreak/>
              <w:t>5 – 11</w:t>
            </w:r>
          </w:p>
        </w:tc>
        <w:tc>
          <w:tcPr>
            <w:tcW w:w="351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asciiTheme="minorHAnsi" w:eastAsia="Calibri" w:hAnsiTheme="minorHAnsi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 xml:space="preserve">Учителя физической </w:t>
            </w:r>
            <w:r w:rsidRPr="0015718A">
              <w:rPr>
                <w:rFonts w:eastAsia="Calibri"/>
                <w:sz w:val="26"/>
                <w:szCs w:val="28"/>
                <w:lang w:eastAsia="en-US"/>
              </w:rPr>
              <w:lastRenderedPageBreak/>
              <w:t>культуры</w:t>
            </w:r>
            <w:r w:rsidR="00726F53" w:rsidRPr="0015718A">
              <w:rPr>
                <w:rFonts w:asciiTheme="minorHAnsi" w:eastAsia="Calibri" w:hAnsiTheme="minorHAnsi"/>
                <w:szCs w:val="28"/>
                <w:lang w:eastAsia="en-US"/>
              </w:rPr>
              <w:t>,</w:t>
            </w:r>
            <w:r w:rsidR="00726F53" w:rsidRPr="0015718A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кл.руковод.</w:t>
            </w:r>
          </w:p>
        </w:tc>
      </w:tr>
      <w:tr w:rsidR="0092304F" w:rsidRPr="0015718A" w:rsidTr="001002A7">
        <w:tc>
          <w:tcPr>
            <w:tcW w:w="755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Мини- футбол</w:t>
            </w:r>
          </w:p>
        </w:tc>
        <w:tc>
          <w:tcPr>
            <w:tcW w:w="1838" w:type="dxa"/>
            <w:shd w:val="clear" w:color="auto" w:fill="auto"/>
          </w:tcPr>
          <w:p w:rsidR="0092304F" w:rsidRPr="0015718A" w:rsidRDefault="00FD3C16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О</w:t>
            </w:r>
            <w:r w:rsidR="0092304F" w:rsidRPr="0015718A">
              <w:rPr>
                <w:rFonts w:eastAsia="Calibri"/>
                <w:sz w:val="26"/>
                <w:szCs w:val="28"/>
                <w:lang w:eastAsia="en-US"/>
              </w:rPr>
              <w:t>ктябрь</w:t>
            </w:r>
          </w:p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до 20.10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3-11</w:t>
            </w:r>
          </w:p>
        </w:tc>
        <w:tc>
          <w:tcPr>
            <w:tcW w:w="351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Учителя физической культуры</w:t>
            </w:r>
          </w:p>
        </w:tc>
      </w:tr>
      <w:tr w:rsidR="0092304F" w:rsidRPr="0015718A" w:rsidTr="001002A7">
        <w:tc>
          <w:tcPr>
            <w:tcW w:w="755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6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Баскетбол</w:t>
            </w:r>
          </w:p>
        </w:tc>
        <w:tc>
          <w:tcPr>
            <w:tcW w:w="1838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Ноябрь</w:t>
            </w:r>
          </w:p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до 30.11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5 - 11</w:t>
            </w:r>
          </w:p>
        </w:tc>
        <w:tc>
          <w:tcPr>
            <w:tcW w:w="351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asciiTheme="minorHAnsi" w:eastAsia="Calibri" w:hAnsiTheme="minorHAnsi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 xml:space="preserve">Учителя </w:t>
            </w:r>
            <w:r w:rsidR="0015718A">
              <w:rPr>
                <w:rFonts w:eastAsia="Calibri"/>
                <w:sz w:val="26"/>
                <w:szCs w:val="28"/>
                <w:lang w:eastAsia="en-US"/>
              </w:rPr>
              <w:t>физическ.</w:t>
            </w:r>
            <w:r w:rsidRPr="0015718A">
              <w:rPr>
                <w:rFonts w:eastAsia="Calibri"/>
                <w:sz w:val="26"/>
                <w:szCs w:val="28"/>
                <w:lang w:eastAsia="en-US"/>
              </w:rPr>
              <w:t>культуры</w:t>
            </w:r>
            <w:r w:rsidR="00B57606" w:rsidRPr="0015718A">
              <w:rPr>
                <w:rFonts w:asciiTheme="minorHAnsi" w:eastAsia="Calibri" w:hAnsiTheme="minorHAnsi"/>
                <w:szCs w:val="28"/>
                <w:lang w:eastAsia="en-US"/>
              </w:rPr>
              <w:t>,</w:t>
            </w:r>
            <w:r w:rsidR="00B57606" w:rsidRPr="0015718A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кл.руковод.</w:t>
            </w:r>
          </w:p>
        </w:tc>
      </w:tr>
      <w:tr w:rsidR="0092304F" w:rsidRPr="0015718A" w:rsidTr="001002A7">
        <w:tc>
          <w:tcPr>
            <w:tcW w:w="755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7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Волейбол</w:t>
            </w:r>
          </w:p>
        </w:tc>
        <w:tc>
          <w:tcPr>
            <w:tcW w:w="1838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декабрь до 30.12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7-11</w:t>
            </w:r>
          </w:p>
        </w:tc>
        <w:tc>
          <w:tcPr>
            <w:tcW w:w="3512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asciiTheme="minorHAnsi" w:eastAsia="Calibri" w:hAnsiTheme="minorHAnsi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Учителя физической культуры</w:t>
            </w:r>
            <w:r w:rsidR="00B57606" w:rsidRPr="0015718A">
              <w:rPr>
                <w:rFonts w:asciiTheme="minorHAnsi" w:eastAsia="Calibri" w:hAnsiTheme="minorHAnsi"/>
                <w:szCs w:val="28"/>
                <w:lang w:eastAsia="en-US"/>
              </w:rPr>
              <w:t xml:space="preserve">, </w:t>
            </w:r>
            <w:r w:rsidR="00B57606" w:rsidRPr="0015718A">
              <w:rPr>
                <w:rFonts w:ascii="Times New Roman" w:eastAsia="Calibri" w:hAnsi="Times New Roman" w:cs="Times New Roman"/>
                <w:szCs w:val="28"/>
                <w:lang w:eastAsia="en-US"/>
              </w:rPr>
              <w:t>кл.руковод.</w:t>
            </w:r>
          </w:p>
        </w:tc>
      </w:tr>
      <w:tr w:rsidR="0092304F" w:rsidRPr="0015718A" w:rsidTr="001002A7">
        <w:tc>
          <w:tcPr>
            <w:tcW w:w="755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8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Лыжная эстафета</w:t>
            </w:r>
          </w:p>
        </w:tc>
        <w:tc>
          <w:tcPr>
            <w:tcW w:w="1838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январь до 30.01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7-11</w:t>
            </w:r>
          </w:p>
        </w:tc>
        <w:tc>
          <w:tcPr>
            <w:tcW w:w="3512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asciiTheme="minorHAnsi" w:eastAsia="Calibri" w:hAnsiTheme="minorHAnsi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Учителя физической культуры</w:t>
            </w:r>
            <w:r w:rsidR="00726F53" w:rsidRPr="0015718A">
              <w:rPr>
                <w:rFonts w:asciiTheme="minorHAnsi" w:eastAsia="Calibri" w:hAnsiTheme="minorHAnsi"/>
                <w:szCs w:val="28"/>
                <w:lang w:eastAsia="en-US"/>
              </w:rPr>
              <w:t>,</w:t>
            </w:r>
            <w:r w:rsidR="00726F53" w:rsidRPr="0015718A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кл.руковод.</w:t>
            </w:r>
          </w:p>
        </w:tc>
      </w:tr>
      <w:tr w:rsidR="0092304F" w:rsidRPr="0015718A" w:rsidTr="001002A7">
        <w:tc>
          <w:tcPr>
            <w:tcW w:w="755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9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Губернаторские</w:t>
            </w:r>
          </w:p>
          <w:p w:rsidR="0092304F" w:rsidRPr="0015718A" w:rsidRDefault="008A0F58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Т</w:t>
            </w:r>
            <w:r w:rsidR="0092304F" w:rsidRPr="0015718A">
              <w:rPr>
                <w:rFonts w:eastAsia="Calibri"/>
                <w:sz w:val="26"/>
                <w:szCs w:val="28"/>
                <w:lang w:eastAsia="en-US"/>
              </w:rPr>
              <w:t>есты</w:t>
            </w:r>
          </w:p>
        </w:tc>
        <w:tc>
          <w:tcPr>
            <w:tcW w:w="1838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апрель до 30.04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1 – 11</w:t>
            </w:r>
          </w:p>
        </w:tc>
        <w:tc>
          <w:tcPr>
            <w:tcW w:w="351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asciiTheme="minorHAnsi" w:eastAsia="Calibri" w:hAnsiTheme="minorHAnsi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Учителя физической культуры</w:t>
            </w:r>
            <w:r w:rsidR="00726F53" w:rsidRPr="0015718A">
              <w:rPr>
                <w:rFonts w:asciiTheme="minorHAnsi" w:eastAsia="Calibri" w:hAnsiTheme="minorHAnsi"/>
                <w:szCs w:val="28"/>
                <w:lang w:eastAsia="en-US"/>
              </w:rPr>
              <w:t>,</w:t>
            </w:r>
            <w:r w:rsidR="00726F53" w:rsidRPr="0015718A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кл.руковод.</w:t>
            </w:r>
          </w:p>
        </w:tc>
      </w:tr>
      <w:tr w:rsidR="0092304F" w:rsidRPr="0015718A" w:rsidTr="001002A7">
        <w:tc>
          <w:tcPr>
            <w:tcW w:w="755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10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Легкоатлетическая эстафета</w:t>
            </w:r>
          </w:p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«Салют, Победа»</w:t>
            </w:r>
          </w:p>
        </w:tc>
        <w:tc>
          <w:tcPr>
            <w:tcW w:w="1838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май -9.05.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7-11</w:t>
            </w:r>
          </w:p>
        </w:tc>
        <w:tc>
          <w:tcPr>
            <w:tcW w:w="3512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asciiTheme="minorHAnsi" w:eastAsia="Calibri" w:hAnsiTheme="minorHAnsi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Учителя физической культуры</w:t>
            </w:r>
            <w:r w:rsidR="00726F53" w:rsidRPr="0015718A">
              <w:rPr>
                <w:rFonts w:asciiTheme="minorHAnsi" w:eastAsia="Calibri" w:hAnsiTheme="minorHAnsi"/>
                <w:szCs w:val="28"/>
                <w:lang w:eastAsia="en-US"/>
              </w:rPr>
              <w:t>,</w:t>
            </w:r>
            <w:r w:rsidR="00726F53" w:rsidRPr="0015718A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кл.руковод.</w:t>
            </w:r>
            <w:r w:rsidR="00726F53" w:rsidRPr="0015718A">
              <w:rPr>
                <w:rFonts w:asciiTheme="minorHAnsi" w:eastAsia="Calibri" w:hAnsiTheme="minorHAnsi"/>
                <w:szCs w:val="28"/>
                <w:lang w:eastAsia="en-US"/>
              </w:rPr>
              <w:t xml:space="preserve"> </w:t>
            </w:r>
          </w:p>
        </w:tc>
      </w:tr>
      <w:tr w:rsidR="0092304F" w:rsidRPr="0015718A" w:rsidTr="001002A7">
        <w:trPr>
          <w:trHeight w:val="540"/>
        </w:trPr>
        <w:tc>
          <w:tcPr>
            <w:tcW w:w="755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11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Футбол</w:t>
            </w:r>
          </w:p>
        </w:tc>
        <w:tc>
          <w:tcPr>
            <w:tcW w:w="1838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май до 30.05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3-11</w:t>
            </w:r>
          </w:p>
        </w:tc>
        <w:tc>
          <w:tcPr>
            <w:tcW w:w="3512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asciiTheme="minorHAnsi" w:eastAsia="Calibri" w:hAnsiTheme="minorHAnsi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Учителя физической культуры</w:t>
            </w:r>
            <w:r w:rsidR="00726F53" w:rsidRPr="0015718A">
              <w:rPr>
                <w:rFonts w:asciiTheme="minorHAnsi" w:eastAsia="Calibri" w:hAnsiTheme="minorHAnsi"/>
                <w:szCs w:val="28"/>
                <w:lang w:eastAsia="en-US"/>
              </w:rPr>
              <w:t>,</w:t>
            </w:r>
            <w:r w:rsidR="00726F53" w:rsidRPr="0015718A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кл.руковод.</w:t>
            </w:r>
          </w:p>
        </w:tc>
      </w:tr>
      <w:tr w:rsidR="0092304F" w:rsidRPr="0015718A" w:rsidTr="001002A7">
        <w:trPr>
          <w:trHeight w:val="450"/>
        </w:trPr>
        <w:tc>
          <w:tcPr>
            <w:tcW w:w="755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12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tabs>
                <w:tab w:val="left" w:pos="2700"/>
              </w:tabs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Учусь плавать</w:t>
            </w:r>
          </w:p>
        </w:tc>
        <w:tc>
          <w:tcPr>
            <w:tcW w:w="1838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в течение  года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1-11</w:t>
            </w:r>
          </w:p>
        </w:tc>
        <w:tc>
          <w:tcPr>
            <w:tcW w:w="3512" w:type="dxa"/>
            <w:shd w:val="clear" w:color="auto" w:fill="auto"/>
          </w:tcPr>
          <w:p w:rsidR="0092304F" w:rsidRPr="0015718A" w:rsidRDefault="00EA68CE" w:rsidP="00843F1C">
            <w:pPr>
              <w:spacing w:after="100" w:afterAutospacing="1"/>
              <w:jc w:val="center"/>
              <w:rPr>
                <w:rFonts w:asciiTheme="minorHAnsi" w:eastAsia="Calibri" w:hAnsiTheme="minorHAnsi"/>
                <w:szCs w:val="28"/>
                <w:lang w:eastAsia="en-US"/>
              </w:rPr>
            </w:pPr>
            <w:r>
              <w:rPr>
                <w:rFonts w:eastAsia="Calibri"/>
                <w:sz w:val="26"/>
                <w:szCs w:val="28"/>
                <w:lang w:eastAsia="en-US"/>
              </w:rPr>
              <w:t>Мустафина Л.Ф</w:t>
            </w:r>
            <w:r w:rsidR="00843F1C">
              <w:rPr>
                <w:rFonts w:eastAsia="Calibri"/>
                <w:sz w:val="26"/>
                <w:szCs w:val="28"/>
                <w:lang w:eastAsia="en-US"/>
              </w:rPr>
              <w:t>.</w:t>
            </w:r>
            <w:r w:rsidR="00BB34C0" w:rsidRPr="0015718A">
              <w:rPr>
                <w:rFonts w:eastAsia="Calibri"/>
                <w:sz w:val="26"/>
                <w:szCs w:val="28"/>
                <w:lang w:eastAsia="en-US"/>
              </w:rPr>
              <w:t>,                  Измаилова Т.Р.</w:t>
            </w:r>
            <w:r w:rsidR="00726F53" w:rsidRPr="0015718A">
              <w:rPr>
                <w:rFonts w:asciiTheme="minorHAnsi" w:eastAsia="Calibri" w:hAnsiTheme="minorHAnsi"/>
                <w:szCs w:val="28"/>
                <w:lang w:eastAsia="en-US"/>
              </w:rPr>
              <w:t>,</w:t>
            </w:r>
            <w:r w:rsidR="00726F53" w:rsidRPr="0015718A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кл.руковод.</w:t>
            </w:r>
            <w:r w:rsidR="00726F53" w:rsidRPr="0015718A">
              <w:rPr>
                <w:rFonts w:asciiTheme="minorHAnsi" w:eastAsia="Calibri" w:hAnsiTheme="minorHAnsi"/>
                <w:szCs w:val="28"/>
                <w:lang w:eastAsia="en-US"/>
              </w:rPr>
              <w:t xml:space="preserve"> </w:t>
            </w:r>
          </w:p>
        </w:tc>
      </w:tr>
    </w:tbl>
    <w:p w:rsidR="003641EE" w:rsidRPr="001E571E" w:rsidRDefault="003641EE" w:rsidP="003641EE">
      <w:pPr>
        <w:pStyle w:val="aff"/>
        <w:rPr>
          <w:sz w:val="28"/>
        </w:rPr>
      </w:pPr>
      <w:r w:rsidRPr="001E571E">
        <w:rPr>
          <w:b/>
          <w:sz w:val="28"/>
        </w:rPr>
        <w:t>Модуль</w:t>
      </w:r>
      <w:r w:rsidRPr="001E571E">
        <w:rPr>
          <w:b/>
          <w:spacing w:val="-6"/>
          <w:sz w:val="28"/>
        </w:rPr>
        <w:t xml:space="preserve"> </w:t>
      </w:r>
      <w:r w:rsidR="00762AEF">
        <w:rPr>
          <w:b/>
          <w:spacing w:val="-6"/>
          <w:sz w:val="28"/>
        </w:rPr>
        <w:t>17</w:t>
      </w:r>
      <w:r w:rsidRPr="00CC7D8F">
        <w:rPr>
          <w:b/>
          <w:spacing w:val="-6"/>
          <w:sz w:val="28"/>
        </w:rPr>
        <w:t xml:space="preserve"> </w:t>
      </w:r>
      <w:r w:rsidRPr="001E571E">
        <w:rPr>
          <w:b/>
          <w:sz w:val="28"/>
        </w:rPr>
        <w:t>«Школьный театр»</w:t>
      </w:r>
    </w:p>
    <w:tbl>
      <w:tblPr>
        <w:tblStyle w:val="TableNormal"/>
        <w:tblW w:w="1519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5"/>
        <w:gridCol w:w="1417"/>
        <w:gridCol w:w="2126"/>
        <w:gridCol w:w="2835"/>
      </w:tblGrid>
      <w:tr w:rsidR="00FD0E84" w:rsidTr="00FD0E84">
        <w:trPr>
          <w:trHeight w:val="323"/>
        </w:trPr>
        <w:tc>
          <w:tcPr>
            <w:tcW w:w="15193" w:type="dxa"/>
            <w:gridSpan w:val="4"/>
          </w:tcPr>
          <w:p w:rsidR="00CC7D8F" w:rsidRPr="00FD486C" w:rsidRDefault="002851ED" w:rsidP="00CC7D8F">
            <w:pPr>
              <w:pStyle w:val="aff"/>
              <w:rPr>
                <w:sz w:val="26"/>
                <w:szCs w:val="26"/>
                <w:lang w:val="ru-RU"/>
              </w:rPr>
            </w:pPr>
            <w:r w:rsidRPr="00FD486C">
              <w:rPr>
                <w:rFonts w:hint="eastAsia"/>
                <w:sz w:val="26"/>
                <w:szCs w:val="26"/>
                <w:lang w:val="ru-RU"/>
              </w:rPr>
              <w:t xml:space="preserve">Один из главных элементов театрального искусства – игра. Поэтому театральное искусство очень близко детям, т.к. для школьников игра и общение – основная психологическая деятельность. Модуль «Школьный театр» в МБОУ СОШ с. Большой Труев реализуется через внеурочную деятельность. Занятия нацелены на развитие внимания, фантазии, умения импровизировать и анализировать происходящее с тобой и вокруг тебя, – все это впоследствии служит наиболее полному раскрытию в каждом ребенке его индивидуальности. </w:t>
            </w:r>
            <w:r w:rsidR="00CC7D8F" w:rsidRPr="00FD486C">
              <w:rPr>
                <w:sz w:val="26"/>
                <w:szCs w:val="26"/>
                <w:lang w:val="ru-RU"/>
              </w:rPr>
              <w:t>К сожалению, не все дети нашей школы посещать кружки дополнительного образования вне школы по причине далёкого их расположения, поэтому возникла идея создать театр в школе. Проведенный опрос среди обучающихся показал, что практически каждый школьник с удовольствием принял бы участие в постановках. Главная компетенция, которую формирует театр – коммуникативная.</w:t>
            </w:r>
          </w:p>
          <w:p w:rsidR="00CC7D8F" w:rsidRPr="00FD486C" w:rsidRDefault="00CC7D8F" w:rsidP="00CC7D8F">
            <w:pPr>
              <w:pStyle w:val="aff"/>
              <w:rPr>
                <w:sz w:val="26"/>
                <w:szCs w:val="26"/>
                <w:lang w:val="ru-RU"/>
              </w:rPr>
            </w:pPr>
            <w:r w:rsidRPr="00FD486C">
              <w:rPr>
                <w:sz w:val="26"/>
                <w:szCs w:val="26"/>
                <w:lang w:val="ru-RU"/>
              </w:rPr>
              <w:t xml:space="preserve">Школьный театр – это то место, где ребёнок может попробовать себя в разных ролях, что способствует его самоопределению и дальнейшей самореализации. Ученик овладевает минимально необходимыми для жизни в современном обществе навыками социальной активности и функциональной грамотности. Именно школьный театр может стать местом, где произойдет становление личностного самосознания, сформируется культура чувств, способность к общению, овладение собственным телом, голосом, пластической выразительностью движений, воспитается чувство меры и вкус, необходимые человеку для успеха в любой сфере </w:t>
            </w:r>
            <w:r w:rsidRPr="00FD486C">
              <w:rPr>
                <w:sz w:val="26"/>
                <w:szCs w:val="26"/>
                <w:lang w:val="ru-RU"/>
              </w:rPr>
              <w:lastRenderedPageBreak/>
              <w:t>деятельности. Театрально-эстетическая деятельность, органично включенная в воспитательный процесс, — универсальное средство развития личностных способностей человека.</w:t>
            </w:r>
          </w:p>
          <w:p w:rsidR="009320E2" w:rsidRPr="002851ED" w:rsidRDefault="00CC7D8F" w:rsidP="002851ED">
            <w:pPr>
              <w:pStyle w:val="aff"/>
              <w:rPr>
                <w:sz w:val="24"/>
                <w:szCs w:val="24"/>
                <w:lang w:val="ru-RU"/>
              </w:rPr>
            </w:pPr>
            <w:r w:rsidRPr="00FD486C">
              <w:rPr>
                <w:sz w:val="26"/>
                <w:szCs w:val="26"/>
                <w:lang w:val="ru-RU"/>
              </w:rPr>
              <w:t xml:space="preserve">Данный проект предназначен для учащихся среднего и старшего звена и ориентирован на развитие творческих способностей школьников в области театрального искусства. Основное направление деятельности – разработка сценарных материалов, знакомство с основами режиссёрской деятельности, подготовка оригинальных сценических решений, необходимых для звукового, музыкального, светового оформления спектакля, проведение уроков актёрского мастерства, репетиций, показ спектакля. Участие в проекте предполагает самостоятельный выбор учащимися сферы творческой самореализации без ограничений. Участники проекта приобретают серьёзный опыт актёрской и режиссёрской деятельности, а также навыки работы над сценарием произведения. Конечный продукт – школьный спектакль продолжительностью </w:t>
            </w:r>
            <w:r w:rsidR="002851ED" w:rsidRPr="00FD486C">
              <w:rPr>
                <w:sz w:val="26"/>
                <w:szCs w:val="26"/>
                <w:lang w:val="ru-RU"/>
              </w:rPr>
              <w:t>1 час</w:t>
            </w:r>
            <w:r w:rsidRPr="00FD486C">
              <w:rPr>
                <w:sz w:val="26"/>
                <w:szCs w:val="26"/>
                <w:lang w:val="ru-RU"/>
              </w:rPr>
              <w:t xml:space="preserve"> (для учащихся старшей школы) или мини-спектакль продолжительностью 30 минут (для учащихся среднего звена</w:t>
            </w:r>
            <w:r w:rsidR="007C177A" w:rsidRPr="00FD486C">
              <w:rPr>
                <w:sz w:val="26"/>
                <w:szCs w:val="26"/>
                <w:lang w:val="ru-RU"/>
              </w:rPr>
              <w:t xml:space="preserve"> и младшего звена</w:t>
            </w:r>
            <w:r w:rsidRPr="00FD486C">
              <w:rPr>
                <w:sz w:val="26"/>
                <w:szCs w:val="26"/>
                <w:lang w:val="ru-RU"/>
              </w:rPr>
              <w:t>). Время работы над одним театральным проектом около 3 - 4</w:t>
            </w:r>
            <w:r w:rsidRPr="00FD486C">
              <w:rPr>
                <w:sz w:val="26"/>
                <w:szCs w:val="26"/>
              </w:rPr>
              <w:t> </w:t>
            </w:r>
            <w:r w:rsidRPr="00FD486C">
              <w:rPr>
                <w:sz w:val="26"/>
                <w:szCs w:val="26"/>
                <w:lang w:val="ru-RU"/>
              </w:rPr>
              <w:t>месяцев соответственно.</w:t>
            </w:r>
          </w:p>
        </w:tc>
      </w:tr>
      <w:tr w:rsidR="00FD0E84" w:rsidTr="002851ED">
        <w:trPr>
          <w:trHeight w:val="907"/>
        </w:trPr>
        <w:tc>
          <w:tcPr>
            <w:tcW w:w="8815" w:type="dxa"/>
          </w:tcPr>
          <w:p w:rsidR="00962AC0" w:rsidRDefault="00962AC0" w:rsidP="00962AC0">
            <w:pPr>
              <w:rPr>
                <w:rFonts w:hAnsi="Times New Roman" w:cs="Times New Roman"/>
                <w:sz w:val="26"/>
                <w:szCs w:val="26"/>
                <w:lang w:val="ru-RU"/>
              </w:rPr>
            </w:pP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lastRenderedPageBreak/>
              <w:t>Мероприятия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на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уровне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школы</w:t>
            </w:r>
            <w:r w:rsidR="007A71B0">
              <w:rPr>
                <w:rFonts w:hAnsi="Times New Roman" w:cs="Times New Roman"/>
                <w:sz w:val="26"/>
                <w:szCs w:val="26"/>
                <w:lang w:val="ru-RU"/>
              </w:rPr>
              <w:t>:</w:t>
            </w:r>
            <w:r w:rsidR="0046005B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Линейка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«День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знаний»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</w:p>
          <w:p w:rsidR="00962AC0" w:rsidRDefault="00962AC0" w:rsidP="00962AC0">
            <w:pPr>
              <w:rPr>
                <w:rFonts w:hAnsi="Times New Roman" w:cs="Times New Roman"/>
                <w:sz w:val="26"/>
                <w:szCs w:val="26"/>
                <w:lang w:val="ru-RU"/>
              </w:rPr>
            </w:pP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«Последний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звонок»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,</w:t>
            </w:r>
          </w:p>
          <w:p w:rsidR="00962AC0" w:rsidRDefault="00962AC0" w:rsidP="00962AC0">
            <w:pPr>
              <w:rPr>
                <w:rFonts w:hAnsi="Times New Roman" w:cs="Times New Roman"/>
                <w:sz w:val="26"/>
                <w:szCs w:val="26"/>
                <w:lang w:val="ru-RU"/>
              </w:rPr>
            </w:pP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«День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защитника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Отечества»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«День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Победы»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; </w:t>
            </w:r>
          </w:p>
          <w:p w:rsidR="00962AC0" w:rsidRDefault="00962AC0" w:rsidP="00962AC0">
            <w:pPr>
              <w:rPr>
                <w:rFonts w:hAnsi="Times New Roman" w:cs="Times New Roman"/>
                <w:sz w:val="26"/>
                <w:szCs w:val="26"/>
                <w:lang w:val="ru-RU"/>
              </w:rPr>
            </w:pP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Открытие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школьной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спартакиады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«Осенний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марафон»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</w:p>
          <w:p w:rsidR="00962AC0" w:rsidRDefault="00962AC0" w:rsidP="00962AC0">
            <w:pPr>
              <w:rPr>
                <w:rFonts w:hAnsi="Times New Roman" w:cs="Times New Roman"/>
                <w:sz w:val="26"/>
                <w:szCs w:val="26"/>
                <w:lang w:val="ru-RU"/>
              </w:rPr>
            </w:pP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Концерт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Дню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учителя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</w:p>
          <w:p w:rsidR="00962AC0" w:rsidRDefault="00962AC0" w:rsidP="00962AC0">
            <w:pPr>
              <w:rPr>
                <w:rFonts w:hAnsi="Times New Roman" w:cs="Times New Roman"/>
                <w:sz w:val="26"/>
                <w:szCs w:val="26"/>
                <w:lang w:val="ru-RU"/>
              </w:rPr>
            </w:pP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Школьный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конкурс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«Битва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хоров»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концерт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Дню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народного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единства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,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br/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Открытие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«Зимние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игры»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Новогодние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представления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 </w:t>
            </w:r>
          </w:p>
          <w:p w:rsidR="00962AC0" w:rsidRDefault="00962AC0" w:rsidP="00962AC0">
            <w:pPr>
              <w:pStyle w:val="TableParagraph"/>
              <w:spacing w:line="276" w:lineRule="auto"/>
              <w:ind w:left="107" w:right="281"/>
              <w:rPr>
                <w:sz w:val="26"/>
                <w:szCs w:val="26"/>
                <w:lang w:val="ru-RU"/>
              </w:rPr>
            </w:pPr>
            <w:r w:rsidRPr="002851ED">
              <w:rPr>
                <w:sz w:val="26"/>
                <w:szCs w:val="26"/>
                <w:lang w:val="ru-RU"/>
              </w:rPr>
              <w:t>концерты ко Дню матери и Международному женскому Дню 8 марта, «Смотр-конкурс юнармейских отрядов»,</w:t>
            </w:r>
            <w:r>
              <w:rPr>
                <w:sz w:val="26"/>
                <w:szCs w:val="26"/>
                <w:lang w:val="ru-RU"/>
              </w:rPr>
              <w:t xml:space="preserve"> «А ну-ка, девочки»</w:t>
            </w:r>
            <w:r w:rsidRPr="002851ED">
              <w:rPr>
                <w:sz w:val="26"/>
                <w:szCs w:val="26"/>
                <w:lang w:val="ru-RU"/>
              </w:rPr>
              <w:br/>
              <w:t xml:space="preserve">Выпускные вечера, вручение аттестатов, </w:t>
            </w:r>
          </w:p>
          <w:p w:rsidR="00FD0E84" w:rsidRPr="002851ED" w:rsidRDefault="00962AC0" w:rsidP="00962AC0">
            <w:pPr>
              <w:pStyle w:val="TableParagraph"/>
              <w:spacing w:line="276" w:lineRule="auto"/>
              <w:ind w:left="107" w:right="281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литературные вечера, </w:t>
            </w:r>
            <w:r w:rsidRPr="002851ED">
              <w:rPr>
                <w:sz w:val="26"/>
                <w:szCs w:val="26"/>
                <w:lang w:val="ru-RU"/>
              </w:rPr>
              <w:t>КВН, школьные конкурсы и творческие проекты</w:t>
            </w:r>
          </w:p>
        </w:tc>
        <w:tc>
          <w:tcPr>
            <w:tcW w:w="1417" w:type="dxa"/>
          </w:tcPr>
          <w:p w:rsidR="00FD0E84" w:rsidRPr="002851ED" w:rsidRDefault="009320E2" w:rsidP="00257678">
            <w:pPr>
              <w:pStyle w:val="TableParagraph"/>
              <w:spacing w:before="2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="007A71B0">
              <w:rPr>
                <w:sz w:val="28"/>
                <w:lang w:val="ru-RU"/>
              </w:rPr>
              <w:t>0</w:t>
            </w:r>
            <w:r>
              <w:rPr>
                <w:sz w:val="28"/>
                <w:lang w:val="ru-RU"/>
              </w:rPr>
              <w:t>-11 кл.</w:t>
            </w:r>
          </w:p>
        </w:tc>
        <w:tc>
          <w:tcPr>
            <w:tcW w:w="2126" w:type="dxa"/>
          </w:tcPr>
          <w:p w:rsidR="00FD0E84" w:rsidRPr="002851ED" w:rsidRDefault="00541324" w:rsidP="002851ED">
            <w:pPr>
              <w:pStyle w:val="TableParagraph"/>
              <w:spacing w:before="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В течение </w:t>
            </w:r>
            <w:r w:rsidR="009320E2">
              <w:rPr>
                <w:sz w:val="28"/>
                <w:lang w:val="ru-RU"/>
              </w:rPr>
              <w:t>года</w:t>
            </w:r>
          </w:p>
        </w:tc>
        <w:tc>
          <w:tcPr>
            <w:tcW w:w="2835" w:type="dxa"/>
          </w:tcPr>
          <w:p w:rsidR="009320E2" w:rsidRDefault="009320E2" w:rsidP="002851ED">
            <w:pPr>
              <w:pStyle w:val="TableParagraph"/>
              <w:spacing w:line="276" w:lineRule="auto"/>
              <w:ind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Ответственная за ВР</w:t>
            </w:r>
          </w:p>
          <w:p w:rsidR="009320E2" w:rsidRDefault="009320E2" w:rsidP="002851ED">
            <w:pPr>
              <w:pStyle w:val="TableParagraph"/>
              <w:spacing w:line="276" w:lineRule="auto"/>
              <w:ind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Саршая вожвтая Руководители кружков</w:t>
            </w:r>
          </w:p>
          <w:p w:rsidR="00FD0E84" w:rsidRDefault="009320E2" w:rsidP="002851ED">
            <w:pPr>
              <w:pStyle w:val="TableParagraph"/>
              <w:spacing w:line="276" w:lineRule="auto"/>
              <w:ind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  <w:p w:rsidR="00DB324F" w:rsidRDefault="00DB324F" w:rsidP="002851ED">
            <w:pPr>
              <w:pStyle w:val="TableParagraph"/>
              <w:spacing w:line="276" w:lineRule="auto"/>
              <w:ind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 </w:t>
            </w:r>
          </w:p>
          <w:p w:rsidR="00DB324F" w:rsidRPr="002851ED" w:rsidRDefault="00DB324F" w:rsidP="002851ED">
            <w:pPr>
              <w:pStyle w:val="TableParagraph"/>
              <w:spacing w:line="276" w:lineRule="auto"/>
              <w:ind w:right="139"/>
              <w:rPr>
                <w:sz w:val="24"/>
                <w:lang w:val="ru-RU"/>
              </w:rPr>
            </w:pPr>
          </w:p>
        </w:tc>
      </w:tr>
      <w:tr w:rsidR="00CF2637" w:rsidTr="002851ED">
        <w:trPr>
          <w:trHeight w:val="907"/>
        </w:trPr>
        <w:tc>
          <w:tcPr>
            <w:tcW w:w="8815" w:type="dxa"/>
          </w:tcPr>
          <w:p w:rsidR="00CF2637" w:rsidRPr="0015718A" w:rsidRDefault="00CF2637" w:rsidP="0015718A">
            <w:pPr>
              <w:rPr>
                <w:rFonts w:hAnsi="Times New Roman" w:cs="Times New Roman"/>
                <w:sz w:val="26"/>
                <w:szCs w:val="26"/>
                <w:lang w:val="ru-RU"/>
              </w:rPr>
            </w:pP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На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внешкольном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уровне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: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br/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концерт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Дню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Пожилого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человека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программа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Дню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Конституции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РФ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br/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Участие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в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праздничных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мероприятиях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Дню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села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,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br/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Открытие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летнего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ДОЛ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для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детей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и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подростков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«Дружляндия»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на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базе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школы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,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br/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Совместная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деятельность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с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ДШИ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ДЮСШ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,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br/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Муниципальные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отборочные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туры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                                                                            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Региональный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конкурс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экологических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театров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на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базе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школы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br/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Участие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школы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в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муниципальном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проекте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«Театр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–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детям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!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Дню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Победы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.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br/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Используемые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жанры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и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формы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мероприятий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модуля</w:t>
            </w:r>
            <w:r w:rsidR="0015718A">
              <w:rPr>
                <w:rFonts w:hAnsi="Times New Roman" w:cs="Times New Roman"/>
                <w:sz w:val="26"/>
                <w:szCs w:val="26"/>
                <w:lang w:val="ru-RU"/>
              </w:rPr>
              <w:t>: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линейки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церемонии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вручения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аттестатов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грамот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медалей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спектакль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интермедия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интерактивная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постановка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интерактивная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игра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инсценировка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флеш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-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моб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хоровое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пение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lastRenderedPageBreak/>
              <w:t>сольное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выступление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конкурс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чтецов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вокалистов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танцоров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хоров</w:t>
            </w:r>
            <w:r w:rsidR="0015718A">
              <w:rPr>
                <w:rFonts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1417" w:type="dxa"/>
          </w:tcPr>
          <w:p w:rsidR="00CF2637" w:rsidRPr="002851ED" w:rsidRDefault="00CF2637" w:rsidP="00CF2637">
            <w:pPr>
              <w:pStyle w:val="TableParagraph"/>
              <w:spacing w:before="2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1</w:t>
            </w:r>
            <w:r w:rsidR="007A71B0">
              <w:rPr>
                <w:sz w:val="28"/>
                <w:lang w:val="ru-RU"/>
              </w:rPr>
              <w:t>0</w:t>
            </w:r>
            <w:r>
              <w:rPr>
                <w:sz w:val="28"/>
                <w:lang w:val="ru-RU"/>
              </w:rPr>
              <w:t>-11 кл.</w:t>
            </w:r>
          </w:p>
        </w:tc>
        <w:tc>
          <w:tcPr>
            <w:tcW w:w="2126" w:type="dxa"/>
          </w:tcPr>
          <w:p w:rsidR="00CF2637" w:rsidRPr="002851ED" w:rsidRDefault="00541324" w:rsidP="00CF2637">
            <w:pPr>
              <w:pStyle w:val="TableParagraph"/>
              <w:spacing w:before="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 течение</w:t>
            </w:r>
            <w:r w:rsidR="00CF2637">
              <w:rPr>
                <w:sz w:val="28"/>
                <w:lang w:val="ru-RU"/>
              </w:rPr>
              <w:t xml:space="preserve"> года</w:t>
            </w:r>
          </w:p>
        </w:tc>
        <w:tc>
          <w:tcPr>
            <w:tcW w:w="2835" w:type="dxa"/>
          </w:tcPr>
          <w:p w:rsidR="00CF2637" w:rsidRDefault="00CF2637" w:rsidP="00CF2637">
            <w:pPr>
              <w:pStyle w:val="TableParagraph"/>
              <w:spacing w:line="276" w:lineRule="auto"/>
              <w:ind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Ответственная за ВР</w:t>
            </w:r>
          </w:p>
          <w:p w:rsidR="00CF2637" w:rsidRDefault="00CF2637" w:rsidP="00CF2637">
            <w:pPr>
              <w:pStyle w:val="TableParagraph"/>
              <w:spacing w:line="276" w:lineRule="auto"/>
              <w:ind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Саршая вожвтая Руководители кружков</w:t>
            </w:r>
          </w:p>
          <w:p w:rsidR="00CF2637" w:rsidRDefault="00CF2637" w:rsidP="00CF2637">
            <w:pPr>
              <w:pStyle w:val="TableParagraph"/>
              <w:spacing w:line="276" w:lineRule="auto"/>
              <w:ind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  <w:p w:rsidR="00CF2637" w:rsidRDefault="00CF2637" w:rsidP="00CF2637">
            <w:pPr>
              <w:pStyle w:val="TableParagraph"/>
              <w:spacing w:line="276" w:lineRule="auto"/>
              <w:ind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 </w:t>
            </w:r>
          </w:p>
          <w:p w:rsidR="00CF2637" w:rsidRPr="002851ED" w:rsidRDefault="00CF2637" w:rsidP="00CF2637">
            <w:pPr>
              <w:pStyle w:val="TableParagraph"/>
              <w:spacing w:line="276" w:lineRule="auto"/>
              <w:ind w:right="139"/>
              <w:rPr>
                <w:sz w:val="24"/>
                <w:lang w:val="ru-RU"/>
              </w:rPr>
            </w:pPr>
          </w:p>
        </w:tc>
      </w:tr>
      <w:tr w:rsidR="00CF2637" w:rsidTr="002851ED">
        <w:trPr>
          <w:trHeight w:val="907"/>
        </w:trPr>
        <w:tc>
          <w:tcPr>
            <w:tcW w:w="8815" w:type="dxa"/>
          </w:tcPr>
          <w:p w:rsidR="00CF2637" w:rsidRPr="00FD0E84" w:rsidRDefault="00CF2637" w:rsidP="0015718A">
            <w:pPr>
              <w:pStyle w:val="TableParagraph"/>
              <w:spacing w:line="276" w:lineRule="auto"/>
              <w:ind w:left="107" w:right="281"/>
              <w:rPr>
                <w:sz w:val="28"/>
                <w:lang w:val="ru-RU"/>
              </w:rPr>
            </w:pPr>
            <w:r w:rsidRPr="00FD0E84">
              <w:rPr>
                <w:sz w:val="28"/>
                <w:lang w:val="ru-RU"/>
              </w:rPr>
              <w:lastRenderedPageBreak/>
              <w:t>Учас</w:t>
            </w:r>
            <w:r>
              <w:rPr>
                <w:sz w:val="28"/>
                <w:lang w:val="ru-RU"/>
              </w:rPr>
              <w:t>тие в Фестивале театральных про</w:t>
            </w:r>
            <w:r w:rsidRPr="00FD0E84"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фессий. </w:t>
            </w:r>
            <w:r w:rsidRPr="00FD0E84">
              <w:rPr>
                <w:sz w:val="28"/>
                <w:lang w:val="ru-RU"/>
              </w:rPr>
              <w:t>(Всероссийская</w:t>
            </w:r>
            <w:r w:rsidRPr="00FD0E84">
              <w:rPr>
                <w:spacing w:val="1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неделя</w:t>
            </w:r>
            <w:r w:rsidR="0015718A">
              <w:rPr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«Театр</w:t>
            </w:r>
            <w:r w:rsidRPr="00FD0E84">
              <w:rPr>
                <w:spacing w:val="1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и</w:t>
            </w:r>
            <w:r w:rsidRPr="00FD0E84">
              <w:rPr>
                <w:spacing w:val="-3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дети»)</w:t>
            </w:r>
          </w:p>
        </w:tc>
        <w:tc>
          <w:tcPr>
            <w:tcW w:w="1417" w:type="dxa"/>
          </w:tcPr>
          <w:p w:rsidR="00CF2637" w:rsidRDefault="00CF2637" w:rsidP="00CF2637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 w:rsidR="007A71B0">
              <w:rPr>
                <w:sz w:val="28"/>
                <w:lang w:val="ru-RU"/>
              </w:rPr>
              <w:t>0</w:t>
            </w:r>
            <w:r>
              <w:rPr>
                <w:sz w:val="28"/>
              </w:rPr>
              <w:t>-11</w:t>
            </w:r>
          </w:p>
        </w:tc>
        <w:tc>
          <w:tcPr>
            <w:tcW w:w="2126" w:type="dxa"/>
          </w:tcPr>
          <w:p w:rsidR="00CF2637" w:rsidRDefault="00CF2637" w:rsidP="00CF2637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835" w:type="dxa"/>
          </w:tcPr>
          <w:p w:rsidR="00CF2637" w:rsidRPr="002851ED" w:rsidRDefault="00CF2637" w:rsidP="00CF2637">
            <w:pPr>
              <w:pStyle w:val="TableParagraph"/>
              <w:spacing w:line="276" w:lineRule="auto"/>
              <w:ind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Ст. вожатая</w:t>
            </w:r>
            <w:r w:rsidRPr="002851ED">
              <w:rPr>
                <w:sz w:val="24"/>
                <w:lang w:val="ru-RU"/>
              </w:rPr>
              <w:t>,</w:t>
            </w:r>
            <w:r w:rsidRPr="002851ED">
              <w:rPr>
                <w:spacing w:val="1"/>
                <w:sz w:val="24"/>
                <w:lang w:val="ru-RU"/>
              </w:rPr>
              <w:t xml:space="preserve"> </w:t>
            </w:r>
            <w:r w:rsidR="0015718A">
              <w:rPr>
                <w:sz w:val="24"/>
                <w:lang w:val="ru-RU"/>
              </w:rPr>
              <w:t>рук</w:t>
            </w:r>
            <w:r w:rsidRPr="002851E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кружка, кл.руководители </w:t>
            </w:r>
          </w:p>
        </w:tc>
      </w:tr>
      <w:tr w:rsidR="00CF2637" w:rsidTr="00CF2637">
        <w:trPr>
          <w:trHeight w:val="415"/>
        </w:trPr>
        <w:tc>
          <w:tcPr>
            <w:tcW w:w="8815" w:type="dxa"/>
          </w:tcPr>
          <w:p w:rsidR="00CF2637" w:rsidRPr="00FD0E84" w:rsidRDefault="00CF2637" w:rsidP="00CF2637">
            <w:pPr>
              <w:pStyle w:val="TableParagraph"/>
              <w:spacing w:line="278" w:lineRule="auto"/>
              <w:ind w:left="107" w:right="320"/>
              <w:rPr>
                <w:sz w:val="28"/>
                <w:lang w:val="ru-RU"/>
              </w:rPr>
            </w:pPr>
            <w:r w:rsidRPr="00FD0E84">
              <w:rPr>
                <w:sz w:val="28"/>
                <w:lang w:val="ru-RU"/>
              </w:rPr>
              <w:t xml:space="preserve">Участие </w:t>
            </w:r>
            <w:r>
              <w:rPr>
                <w:sz w:val="28"/>
                <w:lang w:val="ru-RU"/>
              </w:rPr>
              <w:t xml:space="preserve">в </w:t>
            </w:r>
            <w:r w:rsidRPr="00FD0E84">
              <w:rPr>
                <w:sz w:val="28"/>
                <w:lang w:val="ru-RU"/>
              </w:rPr>
              <w:t>театральных кон</w:t>
            </w:r>
            <w:r w:rsidRPr="00FD0E84">
              <w:rPr>
                <w:spacing w:val="-67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кур</w:t>
            </w:r>
            <w:r>
              <w:rPr>
                <w:sz w:val="28"/>
                <w:lang w:val="ru-RU"/>
              </w:rPr>
              <w:t xml:space="preserve">сах </w:t>
            </w:r>
          </w:p>
        </w:tc>
        <w:tc>
          <w:tcPr>
            <w:tcW w:w="1417" w:type="dxa"/>
          </w:tcPr>
          <w:p w:rsidR="00CF2637" w:rsidRPr="002851ED" w:rsidRDefault="00CF2637" w:rsidP="00CF2637">
            <w:pPr>
              <w:pStyle w:val="TableParagraph"/>
              <w:spacing w:before="2"/>
              <w:ind w:left="108"/>
              <w:rPr>
                <w:sz w:val="28"/>
                <w:lang w:val="ru-RU"/>
              </w:rPr>
            </w:pPr>
            <w:r w:rsidRPr="002851ED">
              <w:rPr>
                <w:sz w:val="28"/>
                <w:lang w:val="ru-RU"/>
              </w:rPr>
              <w:t>1</w:t>
            </w:r>
            <w:r w:rsidR="007A71B0">
              <w:rPr>
                <w:sz w:val="28"/>
                <w:lang w:val="ru-RU"/>
              </w:rPr>
              <w:t>0</w:t>
            </w:r>
            <w:r w:rsidRPr="002851ED">
              <w:rPr>
                <w:sz w:val="28"/>
                <w:lang w:val="ru-RU"/>
              </w:rPr>
              <w:t>-11</w:t>
            </w:r>
          </w:p>
        </w:tc>
        <w:tc>
          <w:tcPr>
            <w:tcW w:w="2126" w:type="dxa"/>
          </w:tcPr>
          <w:p w:rsidR="00CF2637" w:rsidRPr="002851ED" w:rsidRDefault="00CF2637" w:rsidP="00CF2637">
            <w:pPr>
              <w:pStyle w:val="TableParagraph"/>
              <w:spacing w:before="2"/>
              <w:rPr>
                <w:sz w:val="28"/>
                <w:lang w:val="ru-RU"/>
              </w:rPr>
            </w:pPr>
            <w:r w:rsidRPr="002851ED">
              <w:rPr>
                <w:sz w:val="28"/>
                <w:lang w:val="ru-RU"/>
              </w:rPr>
              <w:t>В</w:t>
            </w:r>
            <w:r w:rsidRPr="002851ED">
              <w:rPr>
                <w:spacing w:val="-1"/>
                <w:sz w:val="28"/>
                <w:lang w:val="ru-RU"/>
              </w:rPr>
              <w:t xml:space="preserve"> </w:t>
            </w:r>
            <w:r w:rsidR="00541324">
              <w:rPr>
                <w:sz w:val="28"/>
                <w:lang w:val="ru-RU"/>
              </w:rPr>
              <w:t>течение</w:t>
            </w:r>
            <w:r w:rsidRPr="002851ED">
              <w:rPr>
                <w:spacing w:val="-1"/>
                <w:sz w:val="28"/>
                <w:lang w:val="ru-RU"/>
              </w:rPr>
              <w:t xml:space="preserve"> </w:t>
            </w:r>
            <w:r w:rsidRPr="002851ED">
              <w:rPr>
                <w:sz w:val="28"/>
                <w:lang w:val="ru-RU"/>
              </w:rPr>
              <w:t>года</w:t>
            </w:r>
          </w:p>
        </w:tc>
        <w:tc>
          <w:tcPr>
            <w:tcW w:w="2835" w:type="dxa"/>
          </w:tcPr>
          <w:p w:rsidR="00CF2637" w:rsidRPr="002851ED" w:rsidRDefault="00CF2637" w:rsidP="00CF2637">
            <w:pPr>
              <w:pStyle w:val="TableParagraph"/>
              <w:spacing w:line="276" w:lineRule="auto"/>
              <w:ind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CF2637" w:rsidTr="0046005B">
        <w:trPr>
          <w:trHeight w:val="450"/>
        </w:trPr>
        <w:tc>
          <w:tcPr>
            <w:tcW w:w="8815" w:type="dxa"/>
          </w:tcPr>
          <w:p w:rsidR="00CF2637" w:rsidRPr="00FD0E84" w:rsidRDefault="00CF2637" w:rsidP="0015718A">
            <w:pPr>
              <w:pStyle w:val="TableParagraph"/>
              <w:ind w:left="107" w:right="366"/>
              <w:rPr>
                <w:sz w:val="28"/>
                <w:lang w:val="ru-RU"/>
              </w:rPr>
            </w:pPr>
            <w:r w:rsidRPr="00FD0E84">
              <w:rPr>
                <w:sz w:val="28"/>
                <w:lang w:val="ru-RU"/>
              </w:rPr>
              <w:t>Уча</w:t>
            </w:r>
            <w:r>
              <w:rPr>
                <w:sz w:val="28"/>
                <w:lang w:val="ru-RU"/>
              </w:rPr>
              <w:t>стие в районных и школьных кон</w:t>
            </w:r>
            <w:r w:rsidRPr="00FD0E84">
              <w:rPr>
                <w:sz w:val="28"/>
                <w:lang w:val="ru-RU"/>
              </w:rPr>
              <w:t>курсах чтецов</w:t>
            </w:r>
            <w:r w:rsidR="0015718A">
              <w:rPr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(«</w:t>
            </w:r>
            <w:r>
              <w:rPr>
                <w:sz w:val="28"/>
                <w:lang w:val="ru-RU"/>
              </w:rPr>
              <w:t>Живая классика</w:t>
            </w:r>
            <w:r w:rsidRPr="00FD0E84">
              <w:rPr>
                <w:sz w:val="28"/>
                <w:lang w:val="ru-RU"/>
              </w:rPr>
              <w:t>», месячники</w:t>
            </w:r>
            <w:r w:rsidRPr="00FD0E84">
              <w:rPr>
                <w:spacing w:val="-68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в рамках Дня защитника Отечества и</w:t>
            </w:r>
            <w:r w:rsidRPr="00FD0E84">
              <w:rPr>
                <w:spacing w:val="1"/>
                <w:sz w:val="28"/>
                <w:lang w:val="ru-RU"/>
              </w:rPr>
              <w:t xml:space="preserve"> </w:t>
            </w:r>
            <w:r w:rsidR="0015718A">
              <w:rPr>
                <w:sz w:val="28"/>
                <w:lang w:val="ru-RU"/>
              </w:rPr>
              <w:t>ВОВ</w:t>
            </w:r>
            <w:r w:rsidRPr="00FD0E84">
              <w:rPr>
                <w:sz w:val="28"/>
                <w:lang w:val="ru-RU"/>
              </w:rPr>
              <w:t>)</w:t>
            </w:r>
          </w:p>
        </w:tc>
        <w:tc>
          <w:tcPr>
            <w:tcW w:w="1417" w:type="dxa"/>
          </w:tcPr>
          <w:p w:rsidR="00CF2637" w:rsidRDefault="00CF2637" w:rsidP="00CF2637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 w:rsidR="007A71B0">
              <w:rPr>
                <w:sz w:val="28"/>
                <w:lang w:val="ru-RU"/>
              </w:rPr>
              <w:t>0</w:t>
            </w:r>
            <w:r>
              <w:rPr>
                <w:sz w:val="28"/>
              </w:rPr>
              <w:t>-11</w:t>
            </w:r>
          </w:p>
        </w:tc>
        <w:tc>
          <w:tcPr>
            <w:tcW w:w="2126" w:type="dxa"/>
          </w:tcPr>
          <w:p w:rsidR="00CF2637" w:rsidRDefault="00CF2637" w:rsidP="00CF2637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Март-апрель</w:t>
            </w:r>
          </w:p>
        </w:tc>
        <w:tc>
          <w:tcPr>
            <w:tcW w:w="2835" w:type="dxa"/>
          </w:tcPr>
          <w:p w:rsidR="00CF2637" w:rsidRPr="002851ED" w:rsidRDefault="00CF2637" w:rsidP="00CF2637">
            <w:pPr>
              <w:pStyle w:val="TableParagraph"/>
              <w:spacing w:line="276" w:lineRule="auto"/>
              <w:ind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русского языка и литературы</w:t>
            </w:r>
          </w:p>
        </w:tc>
      </w:tr>
      <w:tr w:rsidR="00CF2637" w:rsidTr="00CF2637">
        <w:trPr>
          <w:trHeight w:val="693"/>
        </w:trPr>
        <w:tc>
          <w:tcPr>
            <w:tcW w:w="8815" w:type="dxa"/>
          </w:tcPr>
          <w:p w:rsidR="00CF2637" w:rsidRPr="00FD0E84" w:rsidRDefault="00CF2637" w:rsidP="0015718A">
            <w:pPr>
              <w:pStyle w:val="TableParagraph"/>
              <w:spacing w:before="2"/>
              <w:ind w:right="228"/>
              <w:jc w:val="both"/>
              <w:rPr>
                <w:sz w:val="28"/>
                <w:lang w:val="ru-RU"/>
              </w:rPr>
            </w:pPr>
            <w:r w:rsidRPr="00FD0E84">
              <w:rPr>
                <w:sz w:val="28"/>
                <w:lang w:val="ru-RU"/>
              </w:rPr>
              <w:t>Участие в школьных театрализованных</w:t>
            </w:r>
            <w:r w:rsidRPr="00FD0E84">
              <w:rPr>
                <w:spacing w:val="-67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постан</w:t>
            </w:r>
            <w:r>
              <w:rPr>
                <w:sz w:val="28"/>
                <w:lang w:val="ru-RU"/>
              </w:rPr>
              <w:t>овках (новогодние сказки, в рам</w:t>
            </w:r>
            <w:r w:rsidRPr="00FD0E84">
              <w:rPr>
                <w:sz w:val="28"/>
                <w:lang w:val="ru-RU"/>
              </w:rPr>
              <w:t>ках</w:t>
            </w:r>
            <w:r w:rsidRPr="00FD0E84">
              <w:rPr>
                <w:spacing w:val="-2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ЗОЖ, в</w:t>
            </w:r>
            <w:r w:rsidRPr="00FD0E84">
              <w:rPr>
                <w:spacing w:val="-2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рамках</w:t>
            </w:r>
            <w:r w:rsidRPr="00FD0E84">
              <w:rPr>
                <w:spacing w:val="-1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ВОВ,</w:t>
            </w:r>
            <w:r w:rsidRPr="00FD0E84">
              <w:rPr>
                <w:spacing w:val="-2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ПДД</w:t>
            </w:r>
            <w:r w:rsidRPr="00FD0E84">
              <w:rPr>
                <w:spacing w:val="-3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и т.д.)</w:t>
            </w:r>
          </w:p>
        </w:tc>
        <w:tc>
          <w:tcPr>
            <w:tcW w:w="1417" w:type="dxa"/>
          </w:tcPr>
          <w:p w:rsidR="00CF2637" w:rsidRDefault="00CF2637" w:rsidP="00CF2637">
            <w:pPr>
              <w:pStyle w:val="TableParagraph"/>
              <w:spacing w:before="4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 w:rsidR="007A71B0">
              <w:rPr>
                <w:sz w:val="28"/>
                <w:lang w:val="ru-RU"/>
              </w:rPr>
              <w:t>0</w:t>
            </w:r>
            <w:r>
              <w:rPr>
                <w:sz w:val="28"/>
              </w:rPr>
              <w:t>-11</w:t>
            </w:r>
          </w:p>
        </w:tc>
        <w:tc>
          <w:tcPr>
            <w:tcW w:w="2126" w:type="dxa"/>
          </w:tcPr>
          <w:p w:rsidR="00CF2637" w:rsidRDefault="00CF2637" w:rsidP="00CF2637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 w:rsidR="00541324"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5" w:type="dxa"/>
          </w:tcPr>
          <w:p w:rsidR="00CF2637" w:rsidRPr="002851ED" w:rsidRDefault="00CF2637" w:rsidP="00CF2637">
            <w:pPr>
              <w:pStyle w:val="TableParagraph"/>
              <w:spacing w:before="2" w:line="276" w:lineRule="auto"/>
              <w:ind w:right="139"/>
              <w:rPr>
                <w:sz w:val="24"/>
                <w:lang w:val="ru-RU"/>
              </w:rPr>
            </w:pPr>
          </w:p>
        </w:tc>
      </w:tr>
    </w:tbl>
    <w:p w:rsidR="00FE5A56" w:rsidRDefault="00FE5A56" w:rsidP="009D5A84">
      <w:pPr>
        <w:rPr>
          <w:rFonts w:ascii="Times New Roman" w:hAnsi="Times New Roman"/>
          <w:sz w:val="32"/>
          <w:szCs w:val="28"/>
        </w:rPr>
      </w:pPr>
    </w:p>
    <w:p w:rsidR="00FD486C" w:rsidRPr="00FE5A56" w:rsidRDefault="00FD486C" w:rsidP="009D5A84">
      <w:pPr>
        <w:rPr>
          <w:rFonts w:ascii="Times New Roman" w:hAnsi="Times New Roman"/>
          <w:sz w:val="32"/>
          <w:szCs w:val="28"/>
        </w:rPr>
      </w:pPr>
    </w:p>
    <w:p w:rsidR="005E57AD" w:rsidRPr="00FE5A56" w:rsidRDefault="006C3EB7" w:rsidP="005E57AD">
      <w:pPr>
        <w:jc w:val="both"/>
        <w:rPr>
          <w:rFonts w:ascii="Times New Roman" w:hAnsi="Times New Roman"/>
          <w:sz w:val="32"/>
          <w:szCs w:val="28"/>
        </w:rPr>
      </w:pPr>
      <w:r w:rsidRPr="00FE5A56">
        <w:rPr>
          <w:rFonts w:ascii="Times New Roman" w:hAnsi="Times New Roman"/>
          <w:sz w:val="32"/>
          <w:szCs w:val="28"/>
        </w:rPr>
        <w:t>Ответственная за ВР: Измаилова Т.Р</w:t>
      </w:r>
    </w:p>
    <w:p w:rsidR="00587994" w:rsidRDefault="00587994" w:rsidP="005E57AD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P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  <w:r w:rsidRPr="00FD486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  <w:lastRenderedPageBreak/>
        <w:t xml:space="preserve">Календарный план воспитательной работы МБОУ СОШ с. Большой Труев </w:t>
      </w:r>
    </w:p>
    <w:p w:rsidR="00FD486C" w:rsidRP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  <w:r w:rsidRPr="00FD486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  <w:t>в рамках внедрения Технологии «Применение оценки личностных результатов обучающихся при планировании воспитательной работы» (в соответствии с приказом Министерства образования Пензенской области от 18.08.2023 №16-151) в рамках работы инновационной площадки «SoftSkills»</w:t>
      </w:r>
    </w:p>
    <w:p w:rsidR="00FD486C" w:rsidRP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 w:bidi="ar-SA"/>
        </w:rPr>
      </w:pPr>
    </w:p>
    <w:p w:rsidR="00FD486C" w:rsidRPr="00FD486C" w:rsidRDefault="00FD486C" w:rsidP="00FD486C">
      <w:pPr>
        <w:suppressAutoHyphens w:val="0"/>
        <w:autoSpaceDE w:val="0"/>
        <w:autoSpaceDN w:val="0"/>
        <w:spacing w:line="322" w:lineRule="exact"/>
        <w:ind w:left="793" w:right="45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2"/>
          <w:lang w:eastAsia="en-US" w:bidi="ar-SA"/>
        </w:rPr>
      </w:pPr>
      <w:r w:rsidRPr="00FD486C">
        <w:rPr>
          <w:rFonts w:ascii="Times New Roman" w:eastAsia="Times New Roman" w:hAnsi="Times New Roman" w:cs="Times New Roman"/>
          <w:b/>
          <w:color w:val="FF0000"/>
          <w:sz w:val="28"/>
          <w:szCs w:val="22"/>
          <w:lang w:eastAsia="en-US" w:bidi="ar-SA"/>
        </w:rPr>
        <w:t>(трудовое,</w:t>
      </w:r>
      <w:r w:rsidRPr="00FD486C">
        <w:rPr>
          <w:rFonts w:ascii="Times New Roman" w:eastAsia="Times New Roman" w:hAnsi="Times New Roman" w:cs="Times New Roman"/>
          <w:b/>
          <w:color w:val="FF0000"/>
          <w:spacing w:val="-5"/>
          <w:sz w:val="28"/>
          <w:szCs w:val="22"/>
          <w:lang w:eastAsia="en-US" w:bidi="ar-SA"/>
        </w:rPr>
        <w:t xml:space="preserve"> </w:t>
      </w:r>
      <w:r w:rsidRPr="00FD486C">
        <w:rPr>
          <w:rFonts w:ascii="Times New Roman" w:eastAsia="Times New Roman" w:hAnsi="Times New Roman" w:cs="Times New Roman"/>
          <w:b/>
          <w:color w:val="FF0000"/>
          <w:sz w:val="28"/>
          <w:szCs w:val="22"/>
          <w:lang w:eastAsia="en-US" w:bidi="ar-SA"/>
        </w:rPr>
        <w:t>духовно-нравственное</w:t>
      </w:r>
      <w:r w:rsidRPr="00FD486C">
        <w:rPr>
          <w:rFonts w:ascii="Times New Roman" w:eastAsia="Times New Roman" w:hAnsi="Times New Roman" w:cs="Times New Roman"/>
          <w:b/>
          <w:color w:val="FF0000"/>
          <w:spacing w:val="-4"/>
          <w:sz w:val="28"/>
          <w:szCs w:val="22"/>
          <w:lang w:eastAsia="en-US" w:bidi="ar-SA"/>
        </w:rPr>
        <w:t xml:space="preserve"> </w:t>
      </w:r>
      <w:r w:rsidRPr="00FD486C">
        <w:rPr>
          <w:rFonts w:ascii="Times New Roman" w:eastAsia="Times New Roman" w:hAnsi="Times New Roman" w:cs="Times New Roman"/>
          <w:b/>
          <w:color w:val="FF0000"/>
          <w:sz w:val="28"/>
          <w:szCs w:val="22"/>
          <w:lang w:eastAsia="en-US" w:bidi="ar-SA"/>
        </w:rPr>
        <w:t>и</w:t>
      </w:r>
      <w:r w:rsidRPr="00FD486C">
        <w:rPr>
          <w:rFonts w:ascii="Times New Roman" w:eastAsia="Times New Roman" w:hAnsi="Times New Roman" w:cs="Times New Roman"/>
          <w:b/>
          <w:color w:val="FF0000"/>
          <w:spacing w:val="-9"/>
          <w:sz w:val="28"/>
          <w:szCs w:val="22"/>
          <w:lang w:eastAsia="en-US" w:bidi="ar-SA"/>
        </w:rPr>
        <w:t xml:space="preserve"> </w:t>
      </w:r>
      <w:r w:rsidRPr="00FD486C">
        <w:rPr>
          <w:rFonts w:ascii="Times New Roman" w:eastAsia="Times New Roman" w:hAnsi="Times New Roman" w:cs="Times New Roman"/>
          <w:b/>
          <w:color w:val="FF0000"/>
          <w:sz w:val="28"/>
          <w:szCs w:val="22"/>
          <w:lang w:eastAsia="en-US" w:bidi="ar-SA"/>
        </w:rPr>
        <w:t>патриотическое</w:t>
      </w:r>
      <w:r w:rsidRPr="00FD486C">
        <w:rPr>
          <w:rFonts w:ascii="Times New Roman" w:eastAsia="Times New Roman" w:hAnsi="Times New Roman" w:cs="Times New Roman"/>
          <w:b/>
          <w:color w:val="FF0000"/>
          <w:spacing w:val="-1"/>
          <w:sz w:val="28"/>
          <w:szCs w:val="22"/>
          <w:lang w:eastAsia="en-US" w:bidi="ar-SA"/>
        </w:rPr>
        <w:t xml:space="preserve"> </w:t>
      </w:r>
      <w:r w:rsidRPr="00FD486C">
        <w:rPr>
          <w:rFonts w:ascii="Times New Roman" w:eastAsia="Times New Roman" w:hAnsi="Times New Roman" w:cs="Times New Roman"/>
          <w:b/>
          <w:color w:val="FF0000"/>
          <w:sz w:val="28"/>
          <w:szCs w:val="22"/>
          <w:lang w:eastAsia="en-US" w:bidi="ar-SA"/>
        </w:rPr>
        <w:t>направления</w:t>
      </w:r>
      <w:r w:rsidRPr="00FD486C">
        <w:rPr>
          <w:rFonts w:ascii="Times New Roman" w:eastAsia="Times New Roman" w:hAnsi="Times New Roman" w:cs="Times New Roman"/>
          <w:b/>
          <w:color w:val="FF0000"/>
          <w:spacing w:val="-9"/>
          <w:sz w:val="28"/>
          <w:szCs w:val="22"/>
          <w:lang w:eastAsia="en-US" w:bidi="ar-SA"/>
        </w:rPr>
        <w:t xml:space="preserve"> </w:t>
      </w:r>
      <w:r w:rsidRPr="00FD486C">
        <w:rPr>
          <w:rFonts w:ascii="Times New Roman" w:eastAsia="Times New Roman" w:hAnsi="Times New Roman" w:cs="Times New Roman"/>
          <w:b/>
          <w:color w:val="FF0000"/>
          <w:sz w:val="28"/>
          <w:szCs w:val="22"/>
          <w:lang w:eastAsia="en-US" w:bidi="ar-SA"/>
        </w:rPr>
        <w:t>воспитания)</w:t>
      </w:r>
    </w:p>
    <w:p w:rsidR="00FD486C" w:rsidRPr="00FD486C" w:rsidRDefault="00FD486C" w:rsidP="00FD486C">
      <w:pPr>
        <w:suppressAutoHyphens w:val="0"/>
        <w:autoSpaceDE w:val="0"/>
        <w:autoSpaceDN w:val="0"/>
        <w:spacing w:before="8" w:after="1"/>
        <w:rPr>
          <w:rFonts w:ascii="Times New Roman" w:eastAsia="Times New Roman" w:hAnsi="Times New Roman" w:cs="Times New Roman"/>
          <w:sz w:val="20"/>
          <w:szCs w:val="28"/>
          <w:lang w:eastAsia="en-US" w:bidi="ar-SA"/>
        </w:rPr>
      </w:pPr>
    </w:p>
    <w:p w:rsidR="00FD486C" w:rsidRP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6"/>
          <w:lang w:eastAsia="ru-RU" w:bidi="ar-SA"/>
        </w:rPr>
      </w:pPr>
      <w:r w:rsidRPr="00FD486C">
        <w:rPr>
          <w:rFonts w:ascii="Times New Roman" w:eastAsia="Times New Roman" w:hAnsi="Times New Roman" w:cs="Times New Roman"/>
          <w:b/>
          <w:color w:val="000000"/>
          <w:sz w:val="32"/>
          <w:szCs w:val="26"/>
          <w:lang w:eastAsia="ru-RU" w:bidi="ar-SA"/>
        </w:rPr>
        <w:t>Направление воспитания: трудовое (в том числе профориентационное)</w:t>
      </w:r>
    </w:p>
    <w:p w:rsidR="00FD486C" w:rsidRP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</w:pPr>
    </w:p>
    <w:tbl>
      <w:tblPr>
        <w:tblStyle w:val="TableNormal11"/>
        <w:tblW w:w="155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685"/>
        <w:gridCol w:w="3410"/>
        <w:gridCol w:w="1698"/>
        <w:gridCol w:w="2268"/>
      </w:tblGrid>
      <w:tr w:rsidR="00FD486C" w:rsidRPr="00FD486C" w:rsidTr="00765E08">
        <w:trPr>
          <w:trHeight w:val="198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Формируемые и развиваемые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характеристики ОК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(критерии оценки достигаемых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Личностных результатов)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Формы работы, в том числе классные часы в рамках курса «Разговоры о важном»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firstLine="1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Возрастные параллели 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firstLine="1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</w:p>
        </w:tc>
      </w:tr>
      <w:tr w:rsidR="00FD486C" w:rsidRPr="00FD486C" w:rsidTr="00765E08">
        <w:trPr>
          <w:trHeight w:val="776"/>
        </w:trPr>
        <w:tc>
          <w:tcPr>
            <w:tcW w:w="1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 четверть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486C" w:rsidRPr="00FD486C" w:rsidTr="00765E08">
        <w:trPr>
          <w:trHeight w:val="428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А) Развитость способности самостоятельно эффективно действовать в условиях постоянного обновления социальных и технологических реальностей.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Международный день учителя 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День самоуправления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Ответственная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</w:rPr>
              <w:t xml:space="preserve"> </w:t>
            </w:r>
            <w:r w:rsidRPr="00FD486C">
              <w:rPr>
                <w:rFonts w:ascii="Times New Roman" w:hAnsi="Times New Roman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</w:rPr>
              <w:t xml:space="preserve"> </w:t>
            </w:r>
            <w:r w:rsidRPr="00FD486C">
              <w:rPr>
                <w:rFonts w:ascii="Times New Roman" w:hAnsi="Times New Roman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</w:rPr>
              <w:t xml:space="preserve"> </w:t>
            </w:r>
            <w:r w:rsidRPr="00FD486C">
              <w:rPr>
                <w:rFonts w:ascii="Times New Roman" w:hAnsi="Times New Roman"/>
              </w:rPr>
              <w:t>по</w:t>
            </w:r>
            <w:r w:rsidRPr="00FD486C">
              <w:rPr>
                <w:rFonts w:ascii="Times New Roman" w:hAnsi="Times New Roman"/>
                <w:spacing w:val="3"/>
              </w:rPr>
              <w:t xml:space="preserve"> </w:t>
            </w:r>
            <w:r w:rsidRPr="00FD486C">
              <w:rPr>
                <w:rFonts w:ascii="Times New Roman" w:hAnsi="Times New Roman"/>
              </w:rPr>
              <w:t>ВР</w:t>
            </w:r>
          </w:p>
        </w:tc>
      </w:tr>
      <w:tr w:rsidR="00FD486C" w:rsidRPr="00FD486C" w:rsidTr="00765E08">
        <w:trPr>
          <w:trHeight w:val="126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Работа с сайтом и страничками в социальных сетях школы (статьи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Работа с сайтом и страничками в социальных сетях школы (статьи)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Выпуск газет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Ответственная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</w:rPr>
              <w:t xml:space="preserve"> </w:t>
            </w:r>
            <w:r w:rsidRPr="00FD486C">
              <w:rPr>
                <w:rFonts w:ascii="Times New Roman" w:hAnsi="Times New Roman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</w:rPr>
              <w:t xml:space="preserve"> </w:t>
            </w:r>
            <w:r w:rsidRPr="00FD486C">
              <w:rPr>
                <w:rFonts w:ascii="Times New Roman" w:hAnsi="Times New Roman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</w:rPr>
              <w:t xml:space="preserve"> </w:t>
            </w:r>
            <w:r w:rsidRPr="00FD486C">
              <w:rPr>
                <w:rFonts w:ascii="Times New Roman" w:hAnsi="Times New Roman"/>
              </w:rPr>
              <w:t>по</w:t>
            </w:r>
            <w:r w:rsidRPr="00FD486C">
              <w:rPr>
                <w:rFonts w:ascii="Times New Roman" w:hAnsi="Times New Roman"/>
                <w:spacing w:val="3"/>
              </w:rPr>
              <w:t xml:space="preserve"> </w:t>
            </w:r>
            <w:r w:rsidRPr="00FD486C">
              <w:rPr>
                <w:rFonts w:ascii="Times New Roman" w:hAnsi="Times New Roman"/>
              </w:rPr>
              <w:t>ВР</w:t>
            </w:r>
          </w:p>
        </w:tc>
      </w:tr>
      <w:tr w:rsidR="00FD486C" w:rsidRPr="00FD486C" w:rsidTr="00765E08">
        <w:trPr>
          <w:trHeight w:val="657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Б) Развитость основных умений и навыков конструктивного взаимодействия, сотрудничества со взрослым сообществом и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lastRenderedPageBreak/>
              <w:t>сверстниками в социально значимых и трудовых аспектах 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lastRenderedPageBreak/>
              <w:t>27 сентября - День работника дошкольного образования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конкурсы сочинений, встречи со специалистами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5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Месячник по благоустройству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Благоустройство территории школы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Ответственн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</w:rPr>
              <w:t xml:space="preserve"> </w:t>
            </w:r>
            <w:r w:rsidRPr="00FD486C">
              <w:rPr>
                <w:rFonts w:ascii="Times New Roman" w:hAnsi="Times New Roman"/>
              </w:rPr>
              <w:lastRenderedPageBreak/>
              <w:t>Советник</w:t>
            </w:r>
            <w:r w:rsidRPr="00FD486C">
              <w:rPr>
                <w:rFonts w:ascii="Times New Roman" w:hAnsi="Times New Roman"/>
                <w:spacing w:val="-3"/>
              </w:rPr>
              <w:t xml:space="preserve"> </w:t>
            </w:r>
            <w:r w:rsidRPr="00FD486C">
              <w:rPr>
                <w:rFonts w:ascii="Times New Roman" w:hAnsi="Times New Roman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</w:rPr>
              <w:t xml:space="preserve"> </w:t>
            </w:r>
            <w:r w:rsidRPr="00FD486C">
              <w:rPr>
                <w:rFonts w:ascii="Times New Roman" w:hAnsi="Times New Roman"/>
              </w:rPr>
              <w:t>по</w:t>
            </w:r>
            <w:r w:rsidRPr="00FD486C">
              <w:rPr>
                <w:rFonts w:ascii="Times New Roman" w:hAnsi="Times New Roman"/>
                <w:spacing w:val="3"/>
              </w:rPr>
              <w:t xml:space="preserve"> </w:t>
            </w:r>
            <w:r w:rsidRPr="00FD486C">
              <w:rPr>
                <w:rFonts w:ascii="Times New Roman" w:hAnsi="Times New Roman"/>
              </w:rPr>
              <w:t>ВР</w:t>
            </w:r>
          </w:p>
        </w:tc>
      </w:tr>
      <w:tr w:rsidR="00FD486C" w:rsidRPr="00FD486C" w:rsidTr="00765E08">
        <w:trPr>
          <w:trHeight w:val="319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«Обелиск»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55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«Самая чистая школа»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559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Акция «Самый чистый класс»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32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генеральные уборки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32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D486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Субботники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</w:p>
        </w:tc>
      </w:tr>
      <w:tr w:rsidR="00FD486C" w:rsidRPr="00FD486C" w:rsidTr="00765E08">
        <w:trPr>
          <w:trHeight w:val="71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Новый год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Украшение школы, классов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Ответственн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</w:rPr>
              <w:t xml:space="preserve"> </w:t>
            </w:r>
            <w:r w:rsidRPr="00FD486C">
              <w:rPr>
                <w:rFonts w:ascii="Times New Roman" w:hAnsi="Times New Roman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</w:rPr>
              <w:t xml:space="preserve"> </w:t>
            </w:r>
            <w:r w:rsidRPr="00FD486C">
              <w:rPr>
                <w:rFonts w:ascii="Times New Roman" w:hAnsi="Times New Roman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</w:rPr>
              <w:t xml:space="preserve"> </w:t>
            </w:r>
            <w:r w:rsidRPr="00FD486C">
              <w:rPr>
                <w:rFonts w:ascii="Times New Roman" w:hAnsi="Times New Roman"/>
              </w:rPr>
              <w:t>по</w:t>
            </w:r>
            <w:r w:rsidRPr="00FD486C">
              <w:rPr>
                <w:rFonts w:ascii="Times New Roman" w:hAnsi="Times New Roman"/>
                <w:spacing w:val="3"/>
              </w:rPr>
              <w:t xml:space="preserve"> </w:t>
            </w:r>
            <w:r w:rsidRPr="00FD486C">
              <w:rPr>
                <w:rFonts w:ascii="Times New Roman" w:hAnsi="Times New Roman"/>
              </w:rPr>
              <w:t>ВР</w:t>
            </w:r>
          </w:p>
        </w:tc>
      </w:tr>
      <w:tr w:rsidR="00FD486C" w:rsidRPr="00FD486C" w:rsidTr="00765E08">
        <w:trPr>
          <w:trHeight w:val="417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В) Развитость стремления к добросовестности конкуренции на основе приложения своего труда в различных видах деятельности.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«Твоя профессиональная карьера»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Фестиваль профессий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9-11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Ответственная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Классные руковод</w:t>
            </w:r>
          </w:p>
        </w:tc>
      </w:tr>
      <w:tr w:rsidR="00FD486C" w:rsidRPr="00FD486C" w:rsidTr="00765E08">
        <w:trPr>
          <w:trHeight w:val="83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right="-1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«Шоу профессий»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right="-1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«ПроеКТОриЯ»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просмотр профориентационных уроков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</w:rPr>
              <w:t xml:space="preserve"> </w:t>
            </w:r>
            <w:r w:rsidRPr="00FD486C">
              <w:rPr>
                <w:rFonts w:ascii="Times New Roman" w:hAnsi="Times New Roman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</w:rPr>
              <w:t xml:space="preserve"> </w:t>
            </w:r>
            <w:r w:rsidRPr="00FD486C">
              <w:rPr>
                <w:rFonts w:ascii="Times New Roman" w:hAnsi="Times New Roman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</w:rPr>
              <w:t xml:space="preserve"> </w:t>
            </w:r>
            <w:r w:rsidRPr="00FD486C">
              <w:rPr>
                <w:rFonts w:ascii="Times New Roman" w:hAnsi="Times New Roman"/>
              </w:rPr>
              <w:t>по</w:t>
            </w:r>
            <w:r w:rsidRPr="00FD486C">
              <w:rPr>
                <w:rFonts w:ascii="Times New Roman" w:hAnsi="Times New Roman"/>
                <w:spacing w:val="3"/>
              </w:rPr>
              <w:t xml:space="preserve"> </w:t>
            </w:r>
            <w:r w:rsidRPr="00FD486C">
              <w:rPr>
                <w:rFonts w:ascii="Times New Roman" w:hAnsi="Times New Roman"/>
              </w:rPr>
              <w:t>ВР</w:t>
            </w:r>
          </w:p>
        </w:tc>
      </w:tr>
      <w:tr w:rsidR="00FD486C" w:rsidRPr="00FD486C" w:rsidTr="00765E08">
        <w:trPr>
          <w:trHeight w:val="406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right="-1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«В мире профессий»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Круглый стол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9-11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126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Г) Настроенность на принятие самостоятельных решений – внутриличностная основа развития способностей к самоорганизации своей деятельности.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Реализация профориентационного проекта «Билет в будущее»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Классные часы, акции, челленджи, конкурсы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8а,11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Ответственная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</w:rPr>
              <w:t xml:space="preserve"> </w:t>
            </w:r>
          </w:p>
        </w:tc>
      </w:tr>
      <w:tr w:rsidR="00FD486C" w:rsidRPr="00FD486C" w:rsidTr="00765E08">
        <w:trPr>
          <w:trHeight w:val="55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Д) Развитость умения поддерживать свою работоспособность в осуществляемой деятельности.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25 октября - Международный день школьных библиотек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«Живи, книга»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библиотекарь</w:t>
            </w:r>
          </w:p>
        </w:tc>
      </w:tr>
      <w:tr w:rsidR="00FD486C" w:rsidRPr="00FD486C" w:rsidTr="00765E08">
        <w:trPr>
          <w:trHeight w:val="83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 октября  - День пожилого человека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«Поздравительная открытка» для пожилых людей»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990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Операция «Ветеран» (оказание помощи ветеранам войны и тыла, пенсионерам)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456"/>
        </w:trPr>
        <w:tc>
          <w:tcPr>
            <w:tcW w:w="1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lastRenderedPageBreak/>
              <w:t>2 четверть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</w:rPr>
            </w:pPr>
          </w:p>
        </w:tc>
      </w:tr>
      <w:tr w:rsidR="00FD486C" w:rsidRPr="00FD486C" w:rsidTr="00765E08">
        <w:trPr>
          <w:trHeight w:val="6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А) Развитость способности самостоятельно эффективно действовать в условиях постоянного обновления социальных и технологических реальностей.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Реализация проекта «Школьные будни»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Работа с сайтом и страничками в социальных сетях школы (статьи)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Выпуск газет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Ответственная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</w:rPr>
              <w:t xml:space="preserve"> </w:t>
            </w:r>
            <w:r w:rsidRPr="00FD486C">
              <w:rPr>
                <w:rFonts w:ascii="Times New Roman" w:hAnsi="Times New Roman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</w:rPr>
              <w:t xml:space="preserve"> </w:t>
            </w:r>
            <w:r w:rsidRPr="00FD486C">
              <w:rPr>
                <w:rFonts w:ascii="Times New Roman" w:hAnsi="Times New Roman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</w:rPr>
              <w:t xml:space="preserve"> </w:t>
            </w:r>
            <w:r w:rsidRPr="00FD486C">
              <w:rPr>
                <w:rFonts w:ascii="Times New Roman" w:hAnsi="Times New Roman"/>
              </w:rPr>
              <w:t>по</w:t>
            </w:r>
            <w:r w:rsidRPr="00FD486C">
              <w:rPr>
                <w:rFonts w:ascii="Times New Roman" w:hAnsi="Times New Roman"/>
                <w:spacing w:val="3"/>
              </w:rPr>
              <w:t xml:space="preserve"> </w:t>
            </w:r>
            <w:r w:rsidRPr="00FD486C">
              <w:rPr>
                <w:rFonts w:ascii="Times New Roman" w:hAnsi="Times New Roman"/>
              </w:rPr>
              <w:t>ВР</w:t>
            </w:r>
          </w:p>
        </w:tc>
      </w:tr>
      <w:tr w:rsidR="00FD486C" w:rsidRPr="00FD486C" w:rsidTr="00765E08">
        <w:trPr>
          <w:trHeight w:val="697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Б) 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5 декабря - Международный день добровольца в России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  <w:highlight w:val="white"/>
              </w:rPr>
              <w:t>встречи со специалистами, конференции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357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Благоустройство территории школы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«Обелиск»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56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«Самая чистая школа»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55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Акция «Самый чистый класс»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280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Генеральные уборки в классах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486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«Снежный десант»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6-11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438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В) Развитость стремления к добросовестности конкуренции на основе приложения своего труда в различных видах деятельности.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8 декабря - Международный день художника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выставки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28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«Твоя профессиональная карьера»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Фестиваль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9-11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838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right="-1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«Шоу профессий»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«ПроеКТОриЯ»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просмотр профориентацион ных уроков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47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right="-1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«В мире профессий»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Круглый стол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9-11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71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Г) Настроенность на принятие самостоятельных решений – внутриличностная основа развития способностей к самоорганизации своей деятельности.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Реализация профориентационного проекта «Билет в будущее»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Классные часы, акции, челленджи, конкурсы, экскурсии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8а, 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417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Д) Развитость умения поддерживать свою работоспособность в осуществляемой деятельности.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D35F3B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hyperlink r:id="rId13" w:history="1">
              <w:r w:rsidR="00FD486C" w:rsidRPr="00FD486C">
                <w:rPr>
                  <w:rFonts w:ascii="Times New Roman" w:hAnsi="Times New Roman"/>
                  <w:sz w:val="26"/>
                  <w:szCs w:val="26"/>
                  <w:highlight w:val="white"/>
                </w:rPr>
                <w:t>27 ноября - День матери в России</w:t>
              </w:r>
            </w:hyperlink>
            <w:r w:rsidR="00FD486C" w:rsidRPr="00FD486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Изготовление открытки, подарка для мамы своими руками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42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«Кормушка для птиц»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Мастер-класс по изготовлению кормушки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459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«Новогодний серпантин»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Изготовление новогодних украшений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465"/>
        </w:trPr>
        <w:tc>
          <w:tcPr>
            <w:tcW w:w="1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3 четверть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</w:rPr>
            </w:pPr>
          </w:p>
        </w:tc>
      </w:tr>
      <w:tr w:rsidR="00FD486C" w:rsidRPr="00FD486C" w:rsidTr="00765E08">
        <w:trPr>
          <w:trHeight w:val="311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А) Развитость способности самостоятельно эффективно действовать в условиях постоянного обновления социальных и технологических реальностей.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Международный женский день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Праздник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Ответственн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</w:rPr>
              <w:t xml:space="preserve"> </w:t>
            </w:r>
            <w:r w:rsidRPr="00FD486C">
              <w:rPr>
                <w:rFonts w:ascii="Times New Roman" w:hAnsi="Times New Roman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</w:rPr>
              <w:t xml:space="preserve"> </w:t>
            </w:r>
            <w:r w:rsidRPr="00FD486C">
              <w:rPr>
                <w:rFonts w:ascii="Times New Roman" w:hAnsi="Times New Roman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</w:rPr>
              <w:t xml:space="preserve"> </w:t>
            </w:r>
            <w:r w:rsidRPr="00FD486C">
              <w:rPr>
                <w:rFonts w:ascii="Times New Roman" w:hAnsi="Times New Roman"/>
              </w:rPr>
              <w:t>по</w:t>
            </w:r>
            <w:r w:rsidRPr="00FD486C">
              <w:rPr>
                <w:rFonts w:ascii="Times New Roman" w:hAnsi="Times New Roman"/>
                <w:spacing w:val="3"/>
              </w:rPr>
              <w:t xml:space="preserve"> </w:t>
            </w:r>
            <w:r w:rsidRPr="00FD486C">
              <w:rPr>
                <w:rFonts w:ascii="Times New Roman" w:hAnsi="Times New Roman"/>
              </w:rPr>
              <w:t>ВР</w:t>
            </w:r>
          </w:p>
        </w:tc>
      </w:tr>
      <w:tr w:rsidR="00FD486C" w:rsidRPr="00FD486C" w:rsidTr="00765E08">
        <w:trPr>
          <w:trHeight w:val="126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Реализация проекта «Школьные будни»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Работа с сайтом и страничками в социальных сетях школы (статьи)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Выпуск газет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43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Б) 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Благоустройство территории школы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«Обелиск»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53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«Самая чистая школа»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429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Акция «Самый чистый класс»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36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генеральные уборки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417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«Снежный десант»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6-11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35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«Фигуры из снега»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59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В) Развитость стремления к добросовестности конкуренции на основе приложения своего труда в различных видах деятельности.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«Твоя профессиональная карьера»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Фестиваль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9-11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830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right="-1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«Шоу профессий»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«ПроеКТОриЯ»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просмотр профориентационных уроков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38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right="-1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«В мире профессий»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Круглый стол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9-11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568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right="-1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Неделя профориентации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Уроки, классные часы, конференции, анкетирования, круглые столы, встречи со специалистами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104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lastRenderedPageBreak/>
              <w:t>Г) Настроенность на принятие самостоятельных решений – внутриличностная основа развития способностей к самоорганизации своей деятельности.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Реализация профориентационного проекта «Билет в будущее»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Классные часы, акции, челленджи, конкурсы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8а, 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498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keepNext/>
              <w:widowControl/>
              <w:suppressAutoHyphens w:val="0"/>
              <w:spacing w:after="160" w:line="240" w:lineRule="exact"/>
              <w:ind w:left="142" w:firstLine="1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«Спаси птиц».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Акция по кормлению птиц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98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Д) Развитость умения поддерживать свою работоспособность в осуществляемой деятельности.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8 марта – Международный женский день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мастерские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363"/>
        </w:trPr>
        <w:tc>
          <w:tcPr>
            <w:tcW w:w="1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4 четверть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</w:rPr>
            </w:pPr>
          </w:p>
        </w:tc>
      </w:tr>
      <w:tr w:rsidR="00FD486C" w:rsidRPr="00FD486C" w:rsidTr="00765E08">
        <w:trPr>
          <w:trHeight w:val="1271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А) Развитость способности самостоятельно эффективно действовать в условиях постоянного обновления социальных и технологических реальностей.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before="100" w:beforeAutospacing="1" w:after="100" w:afterAutospacing="1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1 мая – Праздник Весны и Труда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акции, выставки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Ответственн.за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</w:rPr>
              <w:t xml:space="preserve"> </w:t>
            </w:r>
            <w:r w:rsidRPr="00FD486C">
              <w:rPr>
                <w:rFonts w:ascii="Times New Roman" w:hAnsi="Times New Roman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</w:rPr>
              <w:t xml:space="preserve"> </w:t>
            </w:r>
            <w:r w:rsidRPr="00FD486C">
              <w:rPr>
                <w:rFonts w:ascii="Times New Roman" w:hAnsi="Times New Roman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</w:rPr>
              <w:t xml:space="preserve"> </w:t>
            </w:r>
            <w:r w:rsidRPr="00FD486C">
              <w:rPr>
                <w:rFonts w:ascii="Times New Roman" w:hAnsi="Times New Roman"/>
              </w:rPr>
              <w:t>по</w:t>
            </w:r>
            <w:r w:rsidRPr="00FD486C">
              <w:rPr>
                <w:rFonts w:ascii="Times New Roman" w:hAnsi="Times New Roman"/>
                <w:spacing w:val="3"/>
              </w:rPr>
              <w:t xml:space="preserve"> </w:t>
            </w:r>
            <w:r w:rsidRPr="00FD486C">
              <w:rPr>
                <w:rFonts w:ascii="Times New Roman" w:hAnsi="Times New Roman"/>
              </w:rPr>
              <w:t>ВР</w:t>
            </w:r>
          </w:p>
        </w:tc>
      </w:tr>
      <w:tr w:rsidR="00FD486C" w:rsidRPr="00FD486C" w:rsidTr="00765E08">
        <w:trPr>
          <w:trHeight w:val="126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Реализация проекта «Школьные будни»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Работа с сайтом и страничками в социальных сетях школы (статьи)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Выпуск газет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  <w:szCs w:val="26"/>
              </w:rPr>
            </w:pPr>
            <w:r w:rsidRPr="00FD486C">
              <w:rPr>
                <w:rFonts w:ascii="Times New Roman" w:hAnsi="Times New Roman"/>
                <w:szCs w:val="26"/>
              </w:rPr>
              <w:t>Ответственн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  <w:szCs w:val="26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Cs w:val="26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Cs w:val="26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Cs w:val="26"/>
              </w:rPr>
              <w:t>по</w:t>
            </w:r>
            <w:r w:rsidRPr="00FD486C">
              <w:rPr>
                <w:rFonts w:ascii="Times New Roman" w:hAnsi="Times New Roman"/>
                <w:spacing w:val="3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Cs w:val="26"/>
              </w:rPr>
              <w:t>ВР</w:t>
            </w:r>
          </w:p>
        </w:tc>
      </w:tr>
      <w:tr w:rsidR="00FD486C" w:rsidRPr="00FD486C" w:rsidTr="00765E08">
        <w:trPr>
          <w:trHeight w:val="23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Б) 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Благоустройство территории школы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«Обелиск»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549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«Самая чистая школа»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557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Акция «Самый чистый класс»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409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генеральные уборки кабинетов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570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«Чистое село»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536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Посадка цветов и овощных культур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3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Субботники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470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В) Развитость стремления к добросовестности конкуренции на основе приложения своего труда в различных видах деятельности.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«Твоя профессиональная карьера»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Фестиваль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9-11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8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right="-1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«Шоу профессий»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«ПроеКТОриЯ»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просмотр профориен-тационных уроков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44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right="-1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«В мире профессий»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Круглый стол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9-11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299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Г) Настроенность на принятие самостоятельных решений – внутриличностная основа развития способностей к самоорганизации своей деятельности.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9 мая - День Победы советского народа в Великой Отечественной войне 1941 - 1945 годов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«Обелиск»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559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«Ветеран живет рядом»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270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«Забота»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41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Вахта Памяти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899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Реализация профориентационного проекта «Билет в будущее»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Классные часы, акции, челленджи, конкурсы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8а,11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95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Д) Развитость умения поддерживать свою работоспособность в осуществляемой деятельности.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22 апреля – Всемирный день Земли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«Чистый мир»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613"/>
        </w:trPr>
        <w:tc>
          <w:tcPr>
            <w:tcW w:w="1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 летняя четверть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</w:rPr>
            </w:pPr>
          </w:p>
        </w:tc>
      </w:tr>
      <w:tr w:rsidR="00FD486C" w:rsidRPr="00FD486C" w:rsidTr="00765E08">
        <w:trPr>
          <w:trHeight w:val="126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А) Развитость способности самостоятельно эффективно действовать в условиях постоянного обновления социальных и технологических реальностей.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Реализация проекта «Школьные будни»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Работа с сайтом и страничками в социальных сетях школы (статьи)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Выпуск газет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Ответственная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</w:rPr>
              <w:t xml:space="preserve"> </w:t>
            </w:r>
            <w:r w:rsidRPr="00FD486C">
              <w:rPr>
                <w:rFonts w:ascii="Times New Roman" w:hAnsi="Times New Roman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</w:rPr>
              <w:t xml:space="preserve"> </w:t>
            </w:r>
            <w:r w:rsidRPr="00FD486C">
              <w:rPr>
                <w:rFonts w:ascii="Times New Roman" w:hAnsi="Times New Roman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</w:rPr>
              <w:t xml:space="preserve"> </w:t>
            </w:r>
            <w:r w:rsidRPr="00FD486C">
              <w:rPr>
                <w:rFonts w:ascii="Times New Roman" w:hAnsi="Times New Roman"/>
              </w:rPr>
              <w:t>по</w:t>
            </w:r>
            <w:r w:rsidRPr="00FD486C">
              <w:rPr>
                <w:rFonts w:ascii="Times New Roman" w:hAnsi="Times New Roman"/>
                <w:spacing w:val="3"/>
              </w:rPr>
              <w:t xml:space="preserve"> </w:t>
            </w:r>
            <w:r w:rsidRPr="00FD486C">
              <w:rPr>
                <w:rFonts w:ascii="Times New Roman" w:hAnsi="Times New Roman"/>
              </w:rPr>
              <w:t>ВР</w:t>
            </w:r>
          </w:p>
        </w:tc>
      </w:tr>
      <w:tr w:rsidR="00FD486C" w:rsidRPr="00FD486C" w:rsidTr="00765E08">
        <w:trPr>
          <w:trHeight w:val="55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Б) 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Выпускной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Украшение школы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9,11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56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Благоустройство территории школы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«Обелиск»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699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«Самая чистая школа»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55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Генеральные уборки кабинетов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56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«Чистое село»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697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Посадка цветов и овощных культур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126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В) Развитость стремления к добросовестности конкуренции на основе приложения своего труда в различных видах деятельности.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 июля – День семьи, любви и верности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«Готовим с мамой»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«Помогаю папе»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56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Г) Настроенность на принятие самостоятельных решений – внутриличностная основа развития способностей к самоорганизации своей деятельности.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Благоустройство территории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Озеленение территории школы.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47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Трудовой десант «Чистота моего села»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65E08">
        <w:trPr>
          <w:trHeight w:val="636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Летняя трудовая практика на территории школы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FD486C">
        <w:trPr>
          <w:trHeight w:val="7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Д) Развитость умения поддерживать свою работоспособность в осуществляемой деятельности.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22 июня – День памяти и скорби – день начала Великой Отечественной войны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«Обелиск»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</w:tbl>
    <w:p w:rsidR="00FD486C" w:rsidRP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</w:pPr>
    </w:p>
    <w:p w:rsidR="00FD486C" w:rsidRP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ar-SA"/>
        </w:rPr>
      </w:pPr>
      <w:r w:rsidRPr="00FD486C">
        <w:rPr>
          <w:rFonts w:ascii="Times New Roman" w:eastAsia="Times New Roman" w:hAnsi="Times New Roman" w:cs="Times New Roman"/>
          <w:b/>
          <w:color w:val="000000"/>
          <w:sz w:val="32"/>
          <w:szCs w:val="26"/>
          <w:lang w:eastAsia="ru-RU" w:bidi="ar-SA"/>
        </w:rPr>
        <w:t>Направление воспитания: патриотическое (общегражданское)</w:t>
      </w:r>
    </w:p>
    <w:p w:rsidR="00FD486C" w:rsidRP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</w:pPr>
    </w:p>
    <w:tbl>
      <w:tblPr>
        <w:tblStyle w:val="TableNormal11"/>
        <w:tblW w:w="19703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685"/>
        <w:gridCol w:w="3402"/>
        <w:gridCol w:w="1701"/>
        <w:gridCol w:w="2268"/>
        <w:gridCol w:w="2268"/>
        <w:gridCol w:w="2268"/>
      </w:tblGrid>
      <w:tr w:rsidR="00FD486C" w:rsidRPr="00FD486C" w:rsidTr="00765E08">
        <w:trPr>
          <w:gridAfter w:val="2"/>
          <w:wAfter w:w="4536" w:type="dxa"/>
          <w:trHeight w:val="111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86C" w:rsidRPr="00FD486C" w:rsidRDefault="00FD486C" w:rsidP="00FD486C">
            <w:pPr>
              <w:widowControl/>
              <w:suppressAutoHyphens w:val="0"/>
              <w:spacing w:after="160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Формируемые и развиваемые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характеристики ОК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(критерии оценки достигаемых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Личностных результатов)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Формы работы, в том числе классные часы в рамках курса «Разговоры о важном»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Возрастные параллели 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Ответственные </w:t>
            </w:r>
          </w:p>
        </w:tc>
      </w:tr>
      <w:tr w:rsidR="00FD486C" w:rsidRPr="00FD486C" w:rsidTr="00765E08">
        <w:trPr>
          <w:gridAfter w:val="2"/>
          <w:wAfter w:w="4536" w:type="dxa"/>
          <w:trHeight w:val="776"/>
        </w:trPr>
        <w:tc>
          <w:tcPr>
            <w:tcW w:w="1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486C" w:rsidRPr="00FD486C" w:rsidTr="00765E08">
        <w:trPr>
          <w:gridAfter w:val="2"/>
          <w:wAfter w:w="4536" w:type="dxa"/>
          <w:trHeight w:val="838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А) Настроенность на общение и совместную деятельность с другими людьми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 сентября-День знаний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Торжественная линейка, единый классный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Ответствен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lastRenderedPageBreak/>
              <w:t>Советник</w:t>
            </w:r>
            <w:r w:rsidRPr="00FD486C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по</w:t>
            </w:r>
            <w:r w:rsidRPr="00FD486C">
              <w:rPr>
                <w:rFonts w:ascii="Times New Roman" w:hAnsi="Times New Roman"/>
                <w:spacing w:val="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ВР</w:t>
            </w:r>
          </w:p>
        </w:tc>
      </w:tr>
      <w:tr w:rsidR="00FD486C" w:rsidRPr="00FD486C" w:rsidTr="00765E08">
        <w:trPr>
          <w:gridAfter w:val="2"/>
          <w:wAfter w:w="4536" w:type="dxa"/>
          <w:trHeight w:val="56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3 сентября - День солидарности в борьбе с терроризмом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встреча с активистами по сбору гуманитарной помощи солдатам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65E08">
        <w:trPr>
          <w:gridAfter w:val="2"/>
          <w:wAfter w:w="4536" w:type="dxa"/>
          <w:trHeight w:val="382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3 сентября – День окончании Второй мировой войны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акции, уроки мужества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65E08">
        <w:trPr>
          <w:gridAfter w:val="2"/>
          <w:wAfter w:w="4536" w:type="dxa"/>
          <w:trHeight w:val="382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Организации работы ученического самоуправления, переизбрание членов «Совета старшеклассников»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круглый стол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65E08">
        <w:trPr>
          <w:gridAfter w:val="2"/>
          <w:wAfter w:w="4536" w:type="dxa"/>
          <w:trHeight w:val="382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День памяти жертв политических репрессий</w:t>
            </w:r>
          </w:p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Урок памяти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6-11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65E08">
        <w:trPr>
          <w:gridAfter w:val="2"/>
          <w:wAfter w:w="4536" w:type="dxa"/>
          <w:trHeight w:val="382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Операция «Обелиск»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Уборка территории памятника погибшим жителям села во время ВОВ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65E08">
        <w:trPr>
          <w:gridAfter w:val="2"/>
          <w:wAfter w:w="4536" w:type="dxa"/>
          <w:trHeight w:val="382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Акция «Добро рядом»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Помощь пожилым жителям села (ко дню пожилого человека)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7-11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65E08">
        <w:trPr>
          <w:gridAfter w:val="2"/>
          <w:wAfter w:w="4536" w:type="dxa"/>
          <w:trHeight w:val="382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Реализация системы воспитания «Киноуроки в школах России»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просмотр киноуроков с последующим обсуждением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65E08">
        <w:trPr>
          <w:gridAfter w:val="2"/>
          <w:wAfter w:w="4536" w:type="dxa"/>
          <w:trHeight w:val="1024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b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Б) Способность предвидеть результаты своего поведения – внутриличностная основа развития умений эффективно планировать свою деятельность 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Классный час ко Дню солидарности в борьбе с терроризмом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презентация, просмотр видеофрагментов, обсуждение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65E08">
        <w:trPr>
          <w:gridAfter w:val="2"/>
          <w:wAfter w:w="4536" w:type="dxa"/>
          <w:trHeight w:val="326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Презентация «Книги памяти»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книжный клуб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5-8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65E08">
        <w:trPr>
          <w:gridAfter w:val="2"/>
          <w:wAfter w:w="4536" w:type="dxa"/>
          <w:trHeight w:val="832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tabs>
                <w:tab w:val="left" w:pos="1843"/>
                <w:tab w:val="left" w:pos="11907"/>
              </w:tabs>
              <w:suppressAutoHyphens w:val="0"/>
              <w:spacing w:after="160" w:line="240" w:lineRule="exact"/>
              <w:ind w:left="284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FD486C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Акции: </w:t>
            </w:r>
          </w:p>
          <w:p w:rsidR="00FD486C" w:rsidRPr="00FD486C" w:rsidRDefault="00FD486C" w:rsidP="00FD486C">
            <w:pPr>
              <w:widowControl/>
              <w:tabs>
                <w:tab w:val="left" w:pos="1843"/>
                <w:tab w:val="left" w:pos="11907"/>
              </w:tabs>
              <w:suppressAutoHyphens w:val="0"/>
              <w:spacing w:after="160" w:line="240" w:lineRule="exact"/>
              <w:ind w:left="284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FD486C">
              <w:rPr>
                <w:rFonts w:ascii="Times New Roman" w:hAnsi="Times New Roman"/>
                <w:sz w:val="26"/>
                <w:szCs w:val="26"/>
                <w:highlight w:val="white"/>
              </w:rPr>
              <w:t>«Посылка солдату»</w:t>
            </w:r>
          </w:p>
          <w:p w:rsidR="00FD486C" w:rsidRPr="00FD486C" w:rsidRDefault="00FD486C" w:rsidP="00FD486C">
            <w:pPr>
              <w:widowControl/>
              <w:tabs>
                <w:tab w:val="left" w:pos="1843"/>
                <w:tab w:val="left" w:pos="11907"/>
              </w:tabs>
              <w:suppressAutoHyphens w:val="0"/>
              <w:spacing w:after="160" w:line="240" w:lineRule="exact"/>
              <w:ind w:left="284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FD486C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«Письмо солдату»</w:t>
            </w:r>
          </w:p>
          <w:p w:rsidR="00FD486C" w:rsidRPr="00FD486C" w:rsidRDefault="00FD486C" w:rsidP="00FD486C">
            <w:pPr>
              <w:widowControl/>
              <w:tabs>
                <w:tab w:val="left" w:pos="1843"/>
                <w:tab w:val="left" w:pos="11907"/>
              </w:tabs>
              <w:suppressAutoHyphens w:val="0"/>
              <w:spacing w:after="160" w:line="240" w:lineRule="exact"/>
              <w:ind w:left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«Посылка детям, раненым на Донбассе»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обсуждение, написание писем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65E08">
        <w:trPr>
          <w:trHeight w:val="421"/>
        </w:trPr>
        <w:tc>
          <w:tcPr>
            <w:tcW w:w="1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lastRenderedPageBreak/>
              <w:t>2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65E08">
        <w:trPr>
          <w:gridAfter w:val="2"/>
          <w:wAfter w:w="4536" w:type="dxa"/>
          <w:trHeight w:val="407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А) Сформированность уважительного эмоционально окрашенного отношения к правам и свободам других людей (в соответствии с принципами гуманизма и нормами законов)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D35F3B" w:rsidP="00FD486C">
            <w:pPr>
              <w:widowControl/>
              <w:suppressAutoHyphens w:val="0"/>
              <w:spacing w:after="160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hyperlink r:id="rId14" w:history="1">
              <w:r w:rsidR="00FD486C" w:rsidRPr="00FD486C">
                <w:rPr>
                  <w:rFonts w:ascii="Times New Roman" w:hAnsi="Times New Roman"/>
                  <w:sz w:val="26"/>
                  <w:szCs w:val="26"/>
                  <w:highlight w:val="white"/>
                </w:rPr>
                <w:t xml:space="preserve">4 ноября - День народного единства 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классные часы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Ответствен.за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Классные руководители Советник директора по ВР</w:t>
            </w:r>
          </w:p>
        </w:tc>
      </w:tr>
      <w:tr w:rsidR="00FD486C" w:rsidRPr="00FD486C" w:rsidTr="00765E08">
        <w:trPr>
          <w:gridAfter w:val="2"/>
          <w:wAfter w:w="4536" w:type="dxa"/>
          <w:trHeight w:val="488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hanging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«Я – гражданин»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интерактивное занятие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5-9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  <w:r w:rsidR="00806586">
              <w:rPr>
                <w:rFonts w:ascii="Times New Roman" w:hAnsi="Times New Roman"/>
                <w:sz w:val="26"/>
                <w:szCs w:val="26"/>
              </w:rPr>
              <w:t xml:space="preserve"> учителя истории</w:t>
            </w:r>
          </w:p>
        </w:tc>
      </w:tr>
      <w:tr w:rsidR="00FD486C" w:rsidRPr="00FD486C" w:rsidTr="00765E08">
        <w:trPr>
          <w:gridAfter w:val="2"/>
          <w:wAfter w:w="4536" w:type="dxa"/>
          <w:trHeight w:val="551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30 ноября – День Государственного герба Российской Федерации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уроки правовой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65E08">
        <w:trPr>
          <w:gridAfter w:val="2"/>
          <w:wAfter w:w="4536" w:type="dxa"/>
          <w:trHeight w:val="564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3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12 декабря - </w:t>
            </w:r>
            <w:hyperlink r:id="rId15" w:history="1">
              <w:r w:rsidRPr="00FD486C">
                <w:rPr>
                  <w:rFonts w:ascii="Times New Roman" w:hAnsi="Times New Roman"/>
                  <w:color w:val="auto"/>
                  <w:sz w:val="26"/>
                  <w:szCs w:val="26"/>
                  <w:highlight w:val="white"/>
                </w:rPr>
                <w:t xml:space="preserve">День Конституции Российской Федерации 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уроки правовой культуры, конференции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65E08">
        <w:trPr>
          <w:gridAfter w:val="2"/>
          <w:wAfter w:w="4536" w:type="dxa"/>
          <w:trHeight w:val="96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25 декабря - День принятия Федеральных конституционных законов о Государственных символах Российской Федерации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просмотры фильмов, конференции, акции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65E08">
        <w:trPr>
          <w:gridAfter w:val="2"/>
          <w:wAfter w:w="4536" w:type="dxa"/>
          <w:trHeight w:val="568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День инвалида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посещение сверстников, обучающихся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  <w:r w:rsidR="00806586">
              <w:rPr>
                <w:rFonts w:ascii="Times New Roman" w:hAnsi="Times New Roman"/>
                <w:sz w:val="26"/>
                <w:szCs w:val="26"/>
              </w:rPr>
              <w:t xml:space="preserve"> Соц педагог </w:t>
            </w:r>
          </w:p>
        </w:tc>
      </w:tr>
      <w:tr w:rsidR="00FD486C" w:rsidRPr="00FD486C" w:rsidTr="00765E08">
        <w:trPr>
          <w:gridAfter w:val="2"/>
          <w:wAfter w:w="4536" w:type="dxa"/>
          <w:trHeight w:val="715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Реализация системы воспитания «Киноуроки в школах России»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просмотр киноуроков с последующим обсуждением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65E08">
        <w:trPr>
          <w:gridAfter w:val="2"/>
          <w:wAfter w:w="4536" w:type="dxa"/>
          <w:trHeight w:val="806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Б) Настроенность на принятие самостоятельных решений – внутриличностная основа развития способностей к самоорганизации своей 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4 ноября - День народного единства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Квиз-игра «Россия – наш отчий дом»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806586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Старшая вожатая </w:t>
            </w:r>
            <w:r w:rsidR="00FD486C"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65E08">
        <w:trPr>
          <w:gridAfter w:val="2"/>
          <w:wAfter w:w="4536" w:type="dxa"/>
          <w:trHeight w:val="706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8 февраля - День российской науки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классные часы, конкурсы стенгазет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65E08">
        <w:trPr>
          <w:gridAfter w:val="2"/>
          <w:wAfter w:w="4536" w:type="dxa"/>
          <w:trHeight w:val="575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20 ноября- День начала Нюрнбергского процесса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круглые столы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7-11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806586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Уч.истории </w:t>
            </w:r>
            <w:r w:rsidR="00FD486C"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65E08">
        <w:trPr>
          <w:gridAfter w:val="2"/>
          <w:wAfter w:w="4536" w:type="dxa"/>
          <w:trHeight w:val="843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«Старт в науку»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Муниципальный этап НПК школьников (научно-практическая конференция)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586" w:rsidRDefault="00806586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Учителя-предметники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65E08">
        <w:trPr>
          <w:trHeight w:val="556"/>
        </w:trPr>
        <w:tc>
          <w:tcPr>
            <w:tcW w:w="1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B" w:rsidRDefault="003B0ADB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3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65E08">
        <w:trPr>
          <w:gridAfter w:val="2"/>
          <w:wAfter w:w="4536" w:type="dxa"/>
          <w:trHeight w:val="762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А) 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27 января - День полного освобождения Ленинграда от фашистской блокады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выставки, конкурсы, акции, круглые столы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 Учителя истории</w:t>
            </w:r>
          </w:p>
        </w:tc>
      </w:tr>
      <w:tr w:rsidR="00FD486C" w:rsidRPr="00FD486C" w:rsidTr="00765E08">
        <w:trPr>
          <w:gridAfter w:val="2"/>
          <w:wAfter w:w="4536" w:type="dxa"/>
          <w:trHeight w:val="562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27 января - День Памяти жертв Холокоста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уроки памяти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по</w:t>
            </w:r>
            <w:r w:rsidRPr="00FD486C">
              <w:rPr>
                <w:rFonts w:ascii="Times New Roman" w:hAnsi="Times New Roman"/>
                <w:spacing w:val="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ВР</w:t>
            </w:r>
            <w:r w:rsidR="000E4324">
              <w:rPr>
                <w:rFonts w:ascii="Times New Roman" w:hAnsi="Times New Roman"/>
                <w:sz w:val="26"/>
                <w:szCs w:val="26"/>
              </w:rPr>
              <w:t>, учителя истории</w:t>
            </w:r>
          </w:p>
        </w:tc>
      </w:tr>
      <w:tr w:rsidR="00FD486C" w:rsidRPr="00FD486C" w:rsidTr="00765E08">
        <w:trPr>
          <w:gridAfter w:val="2"/>
          <w:wAfter w:w="4536" w:type="dxa"/>
          <w:trHeight w:val="1123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2 февраля -  День разгрома советскими войсками  немецко-фашистских войск  в Сталинградской битве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уроки памяти, торжественная линейка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 учителя истории</w:t>
            </w:r>
          </w:p>
        </w:tc>
      </w:tr>
      <w:tr w:rsidR="00FD486C" w:rsidRPr="00FD486C" w:rsidTr="00765E08">
        <w:trPr>
          <w:gridAfter w:val="2"/>
          <w:wAfter w:w="4536" w:type="dxa"/>
          <w:trHeight w:val="1123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86C" w:rsidRPr="00FD486C" w:rsidRDefault="000E4324" w:rsidP="000E4324">
            <w:pPr>
              <w:widowControl/>
              <w:suppressAutoHyphens w:val="0"/>
              <w:spacing w:beforeAutospacing="1" w:after="160" w:afterAutospacing="1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 марта –  День</w:t>
            </w:r>
            <w:r w:rsidR="00FD486C" w:rsidRPr="00FD486C">
              <w:rPr>
                <w:rFonts w:ascii="Times New Roman" w:hAnsi="Times New Roman"/>
                <w:sz w:val="26"/>
                <w:szCs w:val="26"/>
              </w:rPr>
              <w:t xml:space="preserve">  воссоединения Крыма с Россией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Конференции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  <w:r w:rsidR="000E4324">
              <w:rPr>
                <w:rFonts w:ascii="Times New Roman" w:hAnsi="Times New Roman"/>
                <w:sz w:val="26"/>
                <w:szCs w:val="26"/>
              </w:rPr>
              <w:t xml:space="preserve"> учителя истории</w:t>
            </w:r>
          </w:p>
        </w:tc>
      </w:tr>
      <w:tr w:rsidR="00FD486C" w:rsidRPr="00FD486C" w:rsidTr="00765E08">
        <w:trPr>
          <w:gridAfter w:val="2"/>
          <w:wAfter w:w="4536" w:type="dxa"/>
          <w:trHeight w:val="525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24 марта – День борьбы с туберкулезом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конкурс плакатов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Соц .педагог</w:t>
            </w:r>
          </w:p>
        </w:tc>
      </w:tr>
      <w:tr w:rsidR="00FD486C" w:rsidRPr="00FD486C" w:rsidTr="00765E08">
        <w:trPr>
          <w:gridAfter w:val="2"/>
          <w:wAfter w:w="4536" w:type="dxa"/>
          <w:trHeight w:val="559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Б) Настроенность на общение и совместную деятельность с другими людьми   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Акции «Сдай батарейку», «Сдай макулатуру»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Распространения листовок о сохранении экосистемы 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Информирование жителей села о значимых акциях для сохранения природы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  <w:r w:rsidR="000E4324">
              <w:rPr>
                <w:rFonts w:ascii="Times New Roman" w:hAnsi="Times New Roman"/>
                <w:sz w:val="26"/>
                <w:szCs w:val="26"/>
              </w:rPr>
              <w:t>. Старшая вожатая</w:t>
            </w:r>
          </w:p>
          <w:p w:rsidR="000E4324" w:rsidRPr="00FD486C" w:rsidRDefault="000E4324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географии</w:t>
            </w:r>
          </w:p>
        </w:tc>
      </w:tr>
      <w:tr w:rsidR="00FD486C" w:rsidRPr="00FD486C" w:rsidTr="00765E08">
        <w:trPr>
          <w:gridAfter w:val="2"/>
          <w:wAfter w:w="4536" w:type="dxa"/>
          <w:trHeight w:val="361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«Край родной на век любимый», «Чистый родник», «Чистое село»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Акции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65E08">
        <w:trPr>
          <w:gridAfter w:val="2"/>
          <w:wAfter w:w="4536" w:type="dxa"/>
          <w:trHeight w:val="361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«Кормушка для птиц»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Экологическая акция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1-8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65E08">
        <w:trPr>
          <w:gridAfter w:val="2"/>
          <w:wAfter w:w="4536" w:type="dxa"/>
          <w:trHeight w:val="715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Операция «Обелиск»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очистка территории памятника от снега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по</w:t>
            </w:r>
            <w:r w:rsidRPr="00FD486C">
              <w:rPr>
                <w:rFonts w:ascii="Times New Roman" w:hAnsi="Times New Roman"/>
                <w:spacing w:val="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ВР</w:t>
            </w:r>
          </w:p>
        </w:tc>
      </w:tr>
      <w:tr w:rsidR="00FD486C" w:rsidRPr="00FD486C" w:rsidTr="00765E08">
        <w:trPr>
          <w:gridAfter w:val="2"/>
          <w:wAfter w:w="4536" w:type="dxa"/>
          <w:trHeight w:val="693"/>
        </w:trPr>
        <w:tc>
          <w:tcPr>
            <w:tcW w:w="1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B" w:rsidRDefault="003B0ADB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ADB" w:rsidRDefault="003B0ADB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lastRenderedPageBreak/>
              <w:t>4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486C" w:rsidRPr="00FD486C" w:rsidTr="00765E08">
        <w:trPr>
          <w:gridAfter w:val="2"/>
          <w:wAfter w:w="4536" w:type="dxa"/>
          <w:trHeight w:val="694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А) Развитость умения поддерживать свою работоспособность в осуществляемой 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«Экологический десант»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благоустройство территории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65E08">
        <w:trPr>
          <w:gridAfter w:val="2"/>
          <w:wAfter w:w="4536" w:type="dxa"/>
          <w:trHeight w:val="434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«Зажги синим»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акция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Кл.руководители, соц педагог</w:t>
            </w:r>
          </w:p>
        </w:tc>
      </w:tr>
      <w:tr w:rsidR="00FD486C" w:rsidRPr="00FD486C" w:rsidTr="00765E08">
        <w:trPr>
          <w:gridAfter w:val="2"/>
          <w:wAfter w:w="4536" w:type="dxa"/>
          <w:trHeight w:val="811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«Самый частый класс»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участие в конкурсе, генеральные уборки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65E08">
        <w:trPr>
          <w:gridAfter w:val="2"/>
          <w:wAfter w:w="4536" w:type="dxa"/>
          <w:trHeight w:val="708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«Сад Победы»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акция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Ответствен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по</w:t>
            </w:r>
            <w:r w:rsidRPr="00FD486C">
              <w:rPr>
                <w:rFonts w:ascii="Times New Roman" w:hAnsi="Times New Roman"/>
                <w:spacing w:val="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ВР, учитель технологии, 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завхоз</w:t>
            </w:r>
          </w:p>
        </w:tc>
      </w:tr>
      <w:tr w:rsidR="00FD486C" w:rsidRPr="00FD486C" w:rsidTr="00765E08">
        <w:trPr>
          <w:gridAfter w:val="2"/>
          <w:wAfter w:w="4536" w:type="dxa"/>
          <w:trHeight w:val="697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Б) Умение самостоятельно пользоваться различными средствами и способами получения информации, значимой для целей своего личностного совершенствования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День славянской письменности и культуры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викторины, фестивали, конкурсы стенгазет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65E08">
        <w:trPr>
          <w:gridAfter w:val="2"/>
          <w:wAfter w:w="4536" w:type="dxa"/>
          <w:trHeight w:val="842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«Вклад моей семьи в великую Победу»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дискуссионный клуб, 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65E08">
        <w:trPr>
          <w:gridAfter w:val="2"/>
          <w:wAfter w:w="4536" w:type="dxa"/>
          <w:trHeight w:val="842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«Бессмертный полк»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Акция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Ответствен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по</w:t>
            </w:r>
            <w:r w:rsidRPr="00FD486C">
              <w:rPr>
                <w:rFonts w:ascii="Times New Roman" w:hAnsi="Times New Roman"/>
                <w:spacing w:val="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ВР</w:t>
            </w:r>
          </w:p>
        </w:tc>
      </w:tr>
      <w:tr w:rsidR="00FD486C" w:rsidRPr="00FD486C" w:rsidTr="00765E08">
        <w:trPr>
          <w:gridAfter w:val="2"/>
          <w:wAfter w:w="4536" w:type="dxa"/>
          <w:trHeight w:val="749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27 марта – День Российского парламентаризма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конференции, выборы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65E08">
        <w:trPr>
          <w:gridAfter w:val="2"/>
          <w:wAfter w:w="4536" w:type="dxa"/>
          <w:trHeight w:val="563"/>
        </w:trPr>
        <w:tc>
          <w:tcPr>
            <w:tcW w:w="1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5 летняя четверть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486C" w:rsidRPr="00FD486C" w:rsidTr="00765E08">
        <w:trPr>
          <w:gridAfter w:val="2"/>
          <w:wAfter w:w="4536" w:type="dxa"/>
          <w:trHeight w:val="695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А) Интерес к новизне в получаемой информации и переживаемых событиях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6 июня – День русского языка – Пушкинский день России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литературный вечер, экскурсии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lastRenderedPageBreak/>
              <w:t>Советник</w:t>
            </w:r>
            <w:r w:rsidRPr="00FD486C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по</w:t>
            </w:r>
            <w:r w:rsidRPr="00FD486C">
              <w:rPr>
                <w:rFonts w:ascii="Times New Roman" w:hAnsi="Times New Roman"/>
                <w:spacing w:val="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ВР</w:t>
            </w:r>
          </w:p>
        </w:tc>
      </w:tr>
      <w:tr w:rsidR="00FD486C" w:rsidRPr="00FD486C" w:rsidTr="00765E08">
        <w:trPr>
          <w:gridAfter w:val="2"/>
          <w:wAfter w:w="4536" w:type="dxa"/>
          <w:trHeight w:val="1265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Реализация системы воспитания «Киноуроки в школах России»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просмотр киноуроков с последующим обсуждением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Ответствен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по</w:t>
            </w:r>
            <w:r w:rsidRPr="00FD486C">
              <w:rPr>
                <w:rFonts w:ascii="Times New Roman" w:hAnsi="Times New Roman"/>
                <w:spacing w:val="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ВР</w:t>
            </w:r>
          </w:p>
        </w:tc>
      </w:tr>
      <w:tr w:rsidR="00FD486C" w:rsidRPr="00FD486C" w:rsidTr="00765E08">
        <w:trPr>
          <w:gridAfter w:val="2"/>
          <w:wAfter w:w="4536" w:type="dxa"/>
          <w:trHeight w:val="12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Б)  сформированность уважительного эмоционально окрашенного отношения к правам и свободам других людей (в соответствии с принципами гуманизма и нормами законов)»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22 июня -День памяти и скорби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линейка, акции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1- 8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Ответствен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по</w:t>
            </w:r>
            <w:r w:rsidRPr="00FD486C">
              <w:rPr>
                <w:rFonts w:ascii="Times New Roman" w:hAnsi="Times New Roman"/>
                <w:spacing w:val="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ВР</w:t>
            </w:r>
          </w:p>
        </w:tc>
      </w:tr>
    </w:tbl>
    <w:p w:rsidR="00FD486C" w:rsidRPr="00FD486C" w:rsidRDefault="00FD486C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FD486C" w:rsidRPr="00FD486C" w:rsidRDefault="00FD486C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FD486C"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  <w:lastRenderedPageBreak/>
        <w:t>Направление</w:t>
      </w:r>
      <w:r w:rsidRPr="00FD486C">
        <w:rPr>
          <w:rFonts w:ascii="Times New Roman" w:eastAsia="Times New Roman" w:hAnsi="Times New Roman" w:cs="Times New Roman"/>
          <w:b/>
          <w:spacing w:val="-4"/>
          <w:sz w:val="32"/>
          <w:szCs w:val="26"/>
          <w:lang w:eastAsia="en-US" w:bidi="ar-SA"/>
        </w:rPr>
        <w:t xml:space="preserve"> </w:t>
      </w:r>
      <w:r w:rsidRPr="00FD486C"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  <w:t>«Духовно-нравственное</w:t>
      </w:r>
      <w:r w:rsidRPr="00FD486C">
        <w:rPr>
          <w:rFonts w:ascii="Times New Roman" w:eastAsia="Times New Roman" w:hAnsi="Times New Roman" w:cs="Times New Roman"/>
          <w:b/>
          <w:spacing w:val="-4"/>
          <w:sz w:val="32"/>
          <w:szCs w:val="26"/>
          <w:lang w:eastAsia="en-US" w:bidi="ar-SA"/>
        </w:rPr>
        <w:t xml:space="preserve"> </w:t>
      </w:r>
      <w:r w:rsidRPr="00FD486C"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  <w:t>воспитание»</w:t>
      </w:r>
    </w:p>
    <w:p w:rsidR="00FD486C" w:rsidRPr="00FD486C" w:rsidRDefault="00FD486C" w:rsidP="00FD486C">
      <w:pPr>
        <w:suppressAutoHyphens w:val="0"/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tbl>
      <w:tblPr>
        <w:tblStyle w:val="TableNormal2"/>
        <w:tblW w:w="15506" w:type="dxa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5245"/>
        <w:gridCol w:w="820"/>
        <w:gridCol w:w="2015"/>
        <w:gridCol w:w="2551"/>
      </w:tblGrid>
      <w:tr w:rsidR="00FD486C" w:rsidRPr="00FD486C" w:rsidTr="00765E08">
        <w:trPr>
          <w:trHeight w:val="1104"/>
        </w:trPr>
        <w:tc>
          <w:tcPr>
            <w:tcW w:w="4875" w:type="dxa"/>
            <w:tcBorders>
              <w:left w:val="single" w:sz="6" w:space="0" w:color="000000"/>
            </w:tcBorders>
          </w:tcPr>
          <w:p w:rsidR="00FD486C" w:rsidRPr="00FD486C" w:rsidRDefault="00FD486C" w:rsidP="00FD486C">
            <w:pPr>
              <w:suppressAutoHyphens w:val="0"/>
              <w:ind w:left="208" w:right="197" w:firstLine="3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Показатели (критерии) оценки</w:t>
            </w:r>
            <w:r w:rsidRPr="00FD486C">
              <w:rPr>
                <w:rFonts w:ascii="Times New Roman" w:eastAsia="Times New Roman" w:hAnsi="Times New Roman"/>
                <w:b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достигаемых</w:t>
            </w:r>
            <w:r w:rsidRPr="00FD486C">
              <w:rPr>
                <w:rFonts w:ascii="Times New Roman" w:eastAsia="Times New Roman" w:hAnsi="Times New Roman"/>
                <w:b/>
                <w:spacing w:val="-8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измеримых</w:t>
            </w:r>
            <w:r w:rsidRPr="00FD486C">
              <w:rPr>
                <w:rFonts w:ascii="Times New Roman" w:eastAsia="Times New Roman" w:hAnsi="Times New Roman"/>
                <w:b/>
                <w:spacing w:val="-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личностных</w:t>
            </w:r>
            <w:r w:rsidRPr="00FD486C">
              <w:rPr>
                <w:rFonts w:ascii="Times New Roman" w:eastAsia="Times New Roman" w:hAnsi="Times New Roman"/>
                <w:b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результатов</w:t>
            </w:r>
          </w:p>
          <w:p w:rsidR="00FD486C" w:rsidRPr="00FD486C" w:rsidRDefault="00FD486C" w:rsidP="00FD486C">
            <w:pPr>
              <w:suppressAutoHyphens w:val="0"/>
              <w:ind w:left="939" w:right="93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</w:rPr>
              <w:t>Воспитательные</w:t>
            </w:r>
            <w:r w:rsidRPr="00FD486C">
              <w:rPr>
                <w:rFonts w:ascii="Times New Roman" w:eastAsia="Times New Roman" w:hAnsi="Times New Roman"/>
                <w:b/>
                <w:spacing w:val="-6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</w:rPr>
              <w:t>задачи</w:t>
            </w:r>
          </w:p>
        </w:tc>
        <w:tc>
          <w:tcPr>
            <w:tcW w:w="5245" w:type="dxa"/>
          </w:tcPr>
          <w:p w:rsidR="00FD486C" w:rsidRPr="00FD486C" w:rsidRDefault="00FD486C" w:rsidP="00FD486C">
            <w:pPr>
              <w:suppressAutoHyphens w:val="0"/>
              <w:ind w:left="1503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</w:rPr>
              <w:t>Формы</w:t>
            </w:r>
            <w:r w:rsidRPr="00FD486C">
              <w:rPr>
                <w:rFonts w:ascii="Times New Roman" w:eastAsia="Times New Roman" w:hAnsi="Times New Roman"/>
                <w:b/>
                <w:spacing w:val="-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</w:rPr>
              <w:t>работы</w:t>
            </w:r>
          </w:p>
        </w:tc>
        <w:tc>
          <w:tcPr>
            <w:tcW w:w="820" w:type="dxa"/>
          </w:tcPr>
          <w:p w:rsidR="00FD486C" w:rsidRPr="00FD486C" w:rsidRDefault="00FD486C" w:rsidP="00FD486C">
            <w:pPr>
              <w:suppressAutoHyphens w:val="0"/>
              <w:spacing w:before="6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D486C" w:rsidRPr="00FD486C" w:rsidRDefault="00FD486C" w:rsidP="00FD486C">
            <w:pPr>
              <w:suppressAutoHyphens w:val="0"/>
              <w:ind w:left="14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</w:rPr>
              <w:t>Клас</w:t>
            </w:r>
          </w:p>
          <w:p w:rsidR="00FD486C" w:rsidRPr="00FD486C" w:rsidRDefault="00FD486C" w:rsidP="00FD486C">
            <w:pPr>
              <w:suppressAutoHyphens w:val="0"/>
              <w:spacing w:before="2"/>
              <w:ind w:left="188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</w:rPr>
              <w:t>сы</w:t>
            </w:r>
          </w:p>
        </w:tc>
        <w:tc>
          <w:tcPr>
            <w:tcW w:w="2015" w:type="dxa"/>
          </w:tcPr>
          <w:p w:rsidR="00FD486C" w:rsidRPr="00FD486C" w:rsidRDefault="00FD486C" w:rsidP="00FD486C">
            <w:pPr>
              <w:suppressAutoHyphens w:val="0"/>
              <w:ind w:left="573" w:right="544" w:firstLine="278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</w:rPr>
              <w:t>Сроки</w:t>
            </w:r>
            <w:r w:rsidRPr="00FD486C">
              <w:rPr>
                <w:rFonts w:ascii="Times New Roman" w:eastAsia="Times New Roman" w:hAnsi="Times New Roman"/>
                <w:b/>
                <w:spacing w:val="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551" w:type="dxa"/>
          </w:tcPr>
          <w:p w:rsidR="00FD486C" w:rsidRPr="00FD486C" w:rsidRDefault="00FD486C" w:rsidP="00FD486C">
            <w:pPr>
              <w:suppressAutoHyphens w:val="0"/>
              <w:spacing w:before="6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D486C" w:rsidRPr="00FD486C" w:rsidRDefault="00FD486C" w:rsidP="00FD486C">
            <w:pPr>
              <w:suppressAutoHyphens w:val="0"/>
              <w:ind w:left="64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FD486C" w:rsidRPr="00FD486C" w:rsidTr="00765E08">
        <w:trPr>
          <w:trHeight w:val="5649"/>
        </w:trPr>
        <w:tc>
          <w:tcPr>
            <w:tcW w:w="4875" w:type="dxa"/>
            <w:tcBorders>
              <w:left w:val="single" w:sz="6" w:space="0" w:color="000000"/>
              <w:bottom w:val="nil"/>
            </w:tcBorders>
          </w:tcPr>
          <w:p w:rsidR="00FD486C" w:rsidRPr="00FD486C" w:rsidRDefault="00FD486C" w:rsidP="00FD486C">
            <w:pPr>
              <w:tabs>
                <w:tab w:val="left" w:pos="2493"/>
                <w:tab w:val="left" w:pos="3284"/>
              </w:tabs>
              <w:suppressAutoHyphens w:val="0"/>
              <w:ind w:left="108" w:right="90" w:firstLine="124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Проявляемая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ab/>
              <w:t>в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ab/>
              <w:t>поведении</w:t>
            </w:r>
            <w:r w:rsidRPr="00FD486C">
              <w:rPr>
                <w:rFonts w:ascii="Times New Roman" w:eastAsia="Times New Roman" w:hAnsi="Times New Roman"/>
                <w:b/>
                <w:spacing w:val="-58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готовность</w:t>
            </w:r>
            <w:r w:rsidRPr="00FD486C">
              <w:rPr>
                <w:rFonts w:ascii="Times New Roman" w:eastAsia="Times New Roman" w:hAnsi="Times New Roman"/>
                <w:b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взаимодействовать</w:t>
            </w:r>
            <w:r w:rsidRPr="00FD486C">
              <w:rPr>
                <w:rFonts w:ascii="Times New Roman" w:eastAsia="Times New Roman" w:hAnsi="Times New Roman"/>
                <w:b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с</w:t>
            </w:r>
            <w:r w:rsidRPr="00FD486C">
              <w:rPr>
                <w:rFonts w:ascii="Times New Roman" w:eastAsia="Times New Roman" w:hAnsi="Times New Roman"/>
                <w:b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окружающими людьми в соответствии</w:t>
            </w:r>
            <w:r w:rsidRPr="00FD486C">
              <w:rPr>
                <w:rFonts w:ascii="Times New Roman" w:eastAsia="Times New Roman" w:hAnsi="Times New Roman"/>
                <w:b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с</w:t>
            </w:r>
            <w:r w:rsidRPr="00FD486C">
              <w:rPr>
                <w:rFonts w:ascii="Times New Roman" w:eastAsia="Times New Roman" w:hAnsi="Times New Roman"/>
                <w:b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морально-этическими</w:t>
            </w:r>
            <w:r w:rsidRPr="00FD486C">
              <w:rPr>
                <w:rFonts w:ascii="Times New Roman" w:eastAsia="Times New Roman" w:hAnsi="Times New Roman"/>
                <w:b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нормами</w:t>
            </w:r>
            <w:r w:rsidRPr="00FD486C">
              <w:rPr>
                <w:rFonts w:ascii="Times New Roman" w:eastAsia="Times New Roman" w:hAnsi="Times New Roman"/>
                <w:b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и</w:t>
            </w:r>
            <w:r w:rsidRPr="00FD486C">
              <w:rPr>
                <w:rFonts w:ascii="Times New Roman" w:eastAsia="Times New Roman" w:hAnsi="Times New Roman"/>
                <w:b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правилами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»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</w:p>
          <w:p w:rsidR="00FD486C" w:rsidRPr="00FD486C" w:rsidRDefault="00FD486C" w:rsidP="00FD486C">
            <w:pPr>
              <w:suppressAutoHyphens w:val="0"/>
              <w:ind w:left="10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развитие:</w:t>
            </w:r>
          </w:p>
          <w:p w:rsidR="00FD486C" w:rsidRPr="00FD486C" w:rsidRDefault="00FD486C" w:rsidP="00FD486C">
            <w:pPr>
              <w:tabs>
                <w:tab w:val="left" w:pos="2872"/>
                <w:tab w:val="left" w:pos="4292"/>
              </w:tabs>
              <w:suppressAutoHyphens w:val="0"/>
              <w:ind w:left="108" w:right="91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а) нравственных представлений об общих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морально-этических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ab/>
              <w:t>нормах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ab/>
              <w:t>и</w:t>
            </w:r>
            <w:r w:rsidRPr="00FD486C">
              <w:rPr>
                <w:rFonts w:ascii="Times New Roman" w:eastAsia="Times New Roman" w:hAnsi="Times New Roman"/>
                <w:spacing w:val="-58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конкретных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правилах</w:t>
            </w:r>
            <w:r w:rsidRPr="00FD486C">
              <w:rPr>
                <w:rFonts w:ascii="Times New Roman" w:eastAsia="Times New Roman" w:hAnsi="Times New Roman"/>
                <w:spacing w:val="6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поведения,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включая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основные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нормы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правила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речевого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поведения,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взаимоотношений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между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полами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представителями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различных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возрастных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групп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(в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образовательном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учреждении,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дома,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на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улице,</w:t>
            </w:r>
            <w:r w:rsidRPr="00FD486C">
              <w:rPr>
                <w:rFonts w:ascii="Times New Roman" w:eastAsia="Times New Roman" w:hAnsi="Times New Roman"/>
                <w:spacing w:val="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общественных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местах);</w:t>
            </w:r>
          </w:p>
          <w:p w:rsidR="00FD486C" w:rsidRPr="00FD486C" w:rsidRDefault="00FD486C" w:rsidP="00FD486C">
            <w:pPr>
              <w:suppressAutoHyphens w:val="0"/>
              <w:ind w:left="108" w:right="91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б) эмоционально-чувственного неприятия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нарушений</w:t>
            </w:r>
            <w:r w:rsidRPr="00FD486C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данных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норм;</w:t>
            </w:r>
          </w:p>
          <w:p w:rsidR="00FD486C" w:rsidRPr="00FD486C" w:rsidRDefault="00FD486C" w:rsidP="00FD486C">
            <w:pPr>
              <w:suppressAutoHyphens w:val="0"/>
              <w:ind w:left="108" w:right="94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в)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готовности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(установки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умения)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действовать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соответствии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таким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неприятием</w:t>
            </w:r>
          </w:p>
        </w:tc>
        <w:tc>
          <w:tcPr>
            <w:tcW w:w="5245" w:type="dxa"/>
            <w:vMerge w:val="restart"/>
          </w:tcPr>
          <w:p w:rsidR="00FD486C" w:rsidRPr="00FD486C" w:rsidRDefault="00FD486C" w:rsidP="00983986">
            <w:pPr>
              <w:numPr>
                <w:ilvl w:val="0"/>
                <w:numId w:val="35"/>
              </w:numPr>
              <w:tabs>
                <w:tab w:val="left" w:pos="705"/>
                <w:tab w:val="left" w:pos="706"/>
                <w:tab w:val="left" w:pos="1597"/>
                <w:tab w:val="left" w:pos="3199"/>
              </w:tabs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Курс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ab/>
              <w:t>внеурочной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ab/>
              <w:t>деятельности</w:t>
            </w:r>
          </w:p>
          <w:p w:rsidR="00FD486C" w:rsidRPr="00FD486C" w:rsidRDefault="00FD486C" w:rsidP="00FD486C">
            <w:pPr>
              <w:suppressAutoHyphens w:val="0"/>
              <w:ind w:left="106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«Разговоры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о важном»</w:t>
            </w:r>
          </w:p>
          <w:p w:rsidR="00FD486C" w:rsidRPr="00FD486C" w:rsidRDefault="00FD486C" w:rsidP="00983986">
            <w:pPr>
              <w:numPr>
                <w:ilvl w:val="0"/>
                <w:numId w:val="35"/>
              </w:numPr>
              <w:tabs>
                <w:tab w:val="left" w:pos="433"/>
              </w:tabs>
              <w:suppressAutoHyphens w:val="0"/>
              <w:spacing w:before="2"/>
              <w:ind w:left="432" w:hanging="26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Цикл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бесед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«Герои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Отечества»</w:t>
            </w:r>
          </w:p>
          <w:p w:rsidR="00FD486C" w:rsidRPr="00FD486C" w:rsidRDefault="00FD486C" w:rsidP="00983986">
            <w:pPr>
              <w:numPr>
                <w:ilvl w:val="0"/>
                <w:numId w:val="35"/>
              </w:numPr>
              <w:tabs>
                <w:tab w:val="left" w:pos="365"/>
              </w:tabs>
              <w:suppressAutoHyphens w:val="0"/>
              <w:ind w:left="106" w:right="248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Декада правовых знаний: тематические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викторины,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киноуроки,</w:t>
            </w:r>
            <w:r w:rsidRPr="00FD486C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тематические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классныечасы,</w:t>
            </w:r>
            <w:r w:rsidRPr="00FD486C">
              <w:rPr>
                <w:rFonts w:ascii="Times New Roman" w:eastAsia="Times New Roman" w:hAnsi="Times New Roman"/>
                <w:spacing w:val="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круглый стол.</w:t>
            </w:r>
          </w:p>
          <w:p w:rsidR="00FD486C" w:rsidRPr="00FD486C" w:rsidRDefault="00FD486C" w:rsidP="00983986">
            <w:pPr>
              <w:numPr>
                <w:ilvl w:val="0"/>
                <w:numId w:val="35"/>
              </w:numPr>
              <w:tabs>
                <w:tab w:val="left" w:pos="428"/>
              </w:tabs>
              <w:suppressAutoHyphens w:val="0"/>
              <w:spacing w:before="4"/>
              <w:ind w:left="106" w:right="534" w:firstLine="62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Час</w:t>
            </w:r>
            <w:r w:rsidRPr="00FD486C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диалога:</w:t>
            </w:r>
            <w:r w:rsidRPr="00FD486C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встречи</w:t>
            </w:r>
            <w:r w:rsidRPr="00FD486C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инспектором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ПДН</w:t>
            </w:r>
          </w:p>
          <w:p w:rsidR="00FD486C" w:rsidRPr="00FD486C" w:rsidRDefault="00FD486C" w:rsidP="00983986">
            <w:pPr>
              <w:numPr>
                <w:ilvl w:val="0"/>
                <w:numId w:val="35"/>
              </w:numPr>
              <w:tabs>
                <w:tab w:val="left" w:pos="370"/>
              </w:tabs>
              <w:suppressAutoHyphens w:val="0"/>
              <w:spacing w:before="3"/>
              <w:ind w:left="106" w:right="501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Просветительские</w:t>
            </w:r>
            <w:r w:rsidRPr="00FD486C">
              <w:rPr>
                <w:rFonts w:ascii="Times New Roman" w:eastAsia="Times New Roman" w:hAnsi="Times New Roman"/>
                <w:spacing w:val="-1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акции</w:t>
            </w:r>
            <w:r w:rsidRPr="00FD486C">
              <w:rPr>
                <w:rFonts w:ascii="Times New Roman" w:eastAsia="Times New Roman" w:hAnsi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i/>
                <w:sz w:val="26"/>
                <w:szCs w:val="26"/>
                <w:lang w:val="ru-RU"/>
              </w:rPr>
              <w:t>«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Несколько</w:t>
            </w:r>
            <w:r w:rsidRPr="00FD486C">
              <w:rPr>
                <w:rFonts w:ascii="Times New Roman" w:eastAsia="Times New Roman" w:hAnsi="Times New Roman"/>
                <w:spacing w:val="-58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>добрых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>дел</w:t>
            </w:r>
            <w:r w:rsidRPr="00FD486C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>в</w:t>
            </w:r>
            <w:r w:rsidRPr="00FD486C">
              <w:rPr>
                <w:rFonts w:ascii="Times New Roman" w:eastAsia="Times New Roman" w:hAnsi="Times New Roman"/>
                <w:spacing w:val="-2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поддержку</w:t>
            </w:r>
            <w:r w:rsidRPr="00FD486C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чтения»</w:t>
            </w:r>
          </w:p>
          <w:p w:rsidR="00FD486C" w:rsidRPr="00FD486C" w:rsidRDefault="00FD486C" w:rsidP="00983986">
            <w:pPr>
              <w:numPr>
                <w:ilvl w:val="0"/>
                <w:numId w:val="35"/>
              </w:numPr>
              <w:tabs>
                <w:tab w:val="left" w:pos="466"/>
              </w:tabs>
              <w:suppressAutoHyphens w:val="0"/>
              <w:spacing w:before="1"/>
              <w:ind w:left="106" w:right="102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Участие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реализации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регионального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проекта «Культурный дневник школьника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Пензенской</w:t>
            </w:r>
            <w:r w:rsidRPr="00FD486C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области»</w:t>
            </w:r>
          </w:p>
          <w:p w:rsidR="00FD486C" w:rsidRPr="00FD486C" w:rsidRDefault="00FD486C" w:rsidP="00983986">
            <w:pPr>
              <w:numPr>
                <w:ilvl w:val="0"/>
                <w:numId w:val="35"/>
              </w:numPr>
              <w:tabs>
                <w:tab w:val="left" w:pos="466"/>
              </w:tabs>
              <w:suppressAutoHyphens w:val="0"/>
              <w:ind w:left="106" w:right="107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Участие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реализации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регионального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проекта «Культурная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суббота»</w:t>
            </w:r>
          </w:p>
          <w:p w:rsidR="00FD486C" w:rsidRPr="00FD486C" w:rsidRDefault="00FD486C" w:rsidP="00983986">
            <w:pPr>
              <w:numPr>
                <w:ilvl w:val="0"/>
                <w:numId w:val="35"/>
              </w:numPr>
              <w:tabs>
                <w:tab w:val="left" w:pos="370"/>
              </w:tabs>
              <w:suppressAutoHyphens w:val="0"/>
              <w:ind w:left="370" w:hanging="26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Большой</w:t>
            </w:r>
            <w:r w:rsidRPr="00FD486C">
              <w:rPr>
                <w:rFonts w:ascii="Times New Roman" w:eastAsia="Times New Roman" w:hAnsi="Times New Roman"/>
                <w:spacing w:val="-7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этнографический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диктант</w:t>
            </w:r>
          </w:p>
          <w:p w:rsidR="00FD486C" w:rsidRPr="00FD486C" w:rsidRDefault="00FD486C" w:rsidP="00FD486C">
            <w:pPr>
              <w:suppressAutoHyphens w:val="0"/>
              <w:spacing w:before="1"/>
              <w:ind w:left="106" w:right="719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«Народов много – страна одна!»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9) Культурно-просветительская акция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Культурный</w:t>
            </w:r>
            <w:r w:rsidRPr="00FD486C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марафон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>.</w:t>
            </w:r>
          </w:p>
          <w:p w:rsidR="00FD486C" w:rsidRPr="00FD486C" w:rsidRDefault="00FD486C" w:rsidP="00983986">
            <w:pPr>
              <w:numPr>
                <w:ilvl w:val="0"/>
                <w:numId w:val="34"/>
              </w:numPr>
              <w:tabs>
                <w:tab w:val="left" w:pos="490"/>
              </w:tabs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Проект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«Киноуроки в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школах</w:t>
            </w:r>
            <w:r w:rsidRPr="00FD486C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России»</w:t>
            </w:r>
          </w:p>
          <w:p w:rsidR="00FD486C" w:rsidRPr="00FD486C" w:rsidRDefault="00FD486C" w:rsidP="00983986">
            <w:pPr>
              <w:numPr>
                <w:ilvl w:val="0"/>
                <w:numId w:val="34"/>
              </w:numPr>
              <w:tabs>
                <w:tab w:val="left" w:pos="490"/>
              </w:tabs>
              <w:suppressAutoHyphens w:val="0"/>
              <w:spacing w:before="4"/>
              <w:ind w:left="168" w:right="132" w:hanging="63"/>
              <w:rPr>
                <w:rFonts w:ascii="Times New Roman" w:eastAsia="Times New Roman" w:hAnsi="Times New Roman"/>
                <w:i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Конкурс агитбригад </w:t>
            </w:r>
            <w:r w:rsidRPr="00FD486C">
              <w:rPr>
                <w:rFonts w:ascii="Times New Roman" w:eastAsia="Times New Roman" w:hAnsi="Times New Roman"/>
                <w:i/>
                <w:sz w:val="26"/>
                <w:szCs w:val="26"/>
                <w:lang w:val="ru-RU"/>
              </w:rPr>
              <w:t>"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Я - волонтер, ты -</w:t>
            </w:r>
            <w:r w:rsidRPr="00FD486C">
              <w:rPr>
                <w:rFonts w:ascii="Times New Roman" w:eastAsia="Times New Roman" w:hAnsi="Times New Roman"/>
                <w:spacing w:val="-58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волонтер,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мы -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волонтеры!</w:t>
            </w:r>
            <w:r w:rsidRPr="00FD486C">
              <w:rPr>
                <w:rFonts w:ascii="Times New Roman" w:eastAsia="Times New Roman" w:hAnsi="Times New Roman"/>
                <w:i/>
                <w:sz w:val="26"/>
                <w:szCs w:val="26"/>
                <w:lang w:val="ru-RU"/>
              </w:rPr>
              <w:t>"</w:t>
            </w:r>
          </w:p>
          <w:p w:rsidR="00FD486C" w:rsidRPr="00FD486C" w:rsidRDefault="00FD486C" w:rsidP="00983986">
            <w:pPr>
              <w:numPr>
                <w:ilvl w:val="0"/>
                <w:numId w:val="34"/>
              </w:numPr>
              <w:tabs>
                <w:tab w:val="left" w:pos="624"/>
              </w:tabs>
              <w:suppressAutoHyphens w:val="0"/>
              <w:spacing w:before="4"/>
              <w:ind w:right="102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Участие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районных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школьных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акциях «Бессмертный полк», «Георгиевская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ленточка»</w:t>
            </w:r>
          </w:p>
          <w:p w:rsidR="00FD486C" w:rsidRPr="00FD486C" w:rsidRDefault="00FD486C" w:rsidP="00983986">
            <w:pPr>
              <w:numPr>
                <w:ilvl w:val="0"/>
                <w:numId w:val="34"/>
              </w:numPr>
              <w:tabs>
                <w:tab w:val="left" w:pos="490"/>
              </w:tabs>
              <w:suppressAutoHyphens w:val="0"/>
              <w:spacing w:before="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Районные</w:t>
            </w:r>
            <w:r w:rsidRPr="00FD486C">
              <w:rPr>
                <w:rFonts w:ascii="Times New Roman" w:eastAsia="Times New Roman" w:hAnsi="Times New Roman"/>
                <w:spacing w:val="-8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мероприятия:</w:t>
            </w:r>
          </w:p>
        </w:tc>
        <w:tc>
          <w:tcPr>
            <w:tcW w:w="820" w:type="dxa"/>
            <w:tcBorders>
              <w:bottom w:val="nil"/>
            </w:tcBorders>
          </w:tcPr>
          <w:p w:rsidR="00FD486C" w:rsidRPr="00FD486C" w:rsidRDefault="00FD486C" w:rsidP="00FD486C">
            <w:pPr>
              <w:suppressAutoHyphens w:val="0"/>
              <w:spacing w:before="1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D486C" w:rsidRPr="00FD486C" w:rsidRDefault="00FD486C" w:rsidP="00FD486C">
            <w:pPr>
              <w:suppressAutoHyphens w:val="0"/>
              <w:ind w:left="24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2015" w:type="dxa"/>
            <w:tcBorders>
              <w:bottom w:val="nil"/>
            </w:tcBorders>
          </w:tcPr>
          <w:p w:rsidR="00FD486C" w:rsidRPr="00FD486C" w:rsidRDefault="00FD486C" w:rsidP="00FD486C">
            <w:pPr>
              <w:suppressAutoHyphens w:val="0"/>
              <w:ind w:left="10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течение года</w:t>
            </w: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D486C" w:rsidRPr="00FD486C" w:rsidRDefault="00FD486C" w:rsidP="00FD486C">
            <w:pPr>
              <w:suppressAutoHyphens w:val="0"/>
              <w:ind w:left="107" w:right="665"/>
              <w:rPr>
                <w:rFonts w:ascii="Times New Roman" w:eastAsia="Times New Roman" w:hAnsi="Times New Roman"/>
                <w:spacing w:val="1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Pr="00FD486C">
              <w:rPr>
                <w:rFonts w:ascii="Times New Roman" w:eastAsia="Times New Roman" w:hAnsi="Times New Roman"/>
                <w:spacing w:val="4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раз</w:t>
            </w:r>
            <w:r w:rsidRPr="00FD486C">
              <w:rPr>
                <w:rFonts w:ascii="Times New Roman" w:eastAsia="Times New Roman" w:hAnsi="Times New Roman"/>
                <w:spacing w:val="5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неделю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</w:p>
          <w:p w:rsidR="00FD486C" w:rsidRPr="00FD486C" w:rsidRDefault="00FD486C" w:rsidP="00FD486C">
            <w:pPr>
              <w:suppressAutoHyphens w:val="0"/>
              <w:ind w:left="107" w:right="66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раз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  <w:r w:rsidRPr="00FD486C">
              <w:rPr>
                <w:rFonts w:ascii="Times New Roman" w:eastAsia="Times New Roman" w:hAnsi="Times New Roman"/>
                <w:spacing w:val="-6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четверть</w:t>
            </w: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D486C" w:rsidRPr="00FD486C" w:rsidRDefault="00FD486C" w:rsidP="00FD486C">
            <w:pPr>
              <w:suppressAutoHyphens w:val="0"/>
              <w:spacing w:before="1"/>
              <w:ind w:left="107" w:right="743"/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</w:p>
          <w:p w:rsidR="00FD486C" w:rsidRPr="00FD486C" w:rsidRDefault="00FD486C" w:rsidP="00FD486C">
            <w:pPr>
              <w:suppressAutoHyphens w:val="0"/>
              <w:spacing w:before="1"/>
              <w:ind w:left="107" w:right="743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  <w:r w:rsidRPr="00FD486C">
              <w:rPr>
                <w:rFonts w:ascii="Times New Roman" w:eastAsia="Times New Roman" w:hAnsi="Times New Roman"/>
                <w:spacing w:val="-8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течение</w:t>
            </w:r>
            <w:r w:rsidRPr="00FD486C">
              <w:rPr>
                <w:rFonts w:ascii="Times New Roman" w:eastAsia="Times New Roman" w:hAnsi="Times New Roman"/>
                <w:spacing w:val="-8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года</w:t>
            </w:r>
          </w:p>
          <w:p w:rsidR="00FD486C" w:rsidRPr="00FD486C" w:rsidRDefault="00FD486C" w:rsidP="00FD486C">
            <w:pPr>
              <w:suppressAutoHyphens w:val="0"/>
              <w:spacing w:before="1"/>
              <w:ind w:left="10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течение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года</w:t>
            </w:r>
          </w:p>
          <w:p w:rsidR="00FD486C" w:rsidRPr="00FD486C" w:rsidRDefault="00FD486C" w:rsidP="00FD486C">
            <w:pPr>
              <w:suppressAutoHyphens w:val="0"/>
              <w:spacing w:before="1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D486C" w:rsidRPr="00FD486C" w:rsidRDefault="00FD486C" w:rsidP="00FD486C">
            <w:pPr>
              <w:suppressAutoHyphens w:val="0"/>
              <w:ind w:left="107" w:right="743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Декабрь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Декабрь</w:t>
            </w:r>
          </w:p>
          <w:p w:rsidR="00FD486C" w:rsidRPr="00FD486C" w:rsidRDefault="00FD486C" w:rsidP="00FD486C">
            <w:pPr>
              <w:suppressAutoHyphens w:val="0"/>
              <w:ind w:left="107" w:right="743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FD486C" w:rsidRPr="00FD486C" w:rsidRDefault="00FD486C" w:rsidP="00FD486C">
            <w:pPr>
              <w:suppressAutoHyphens w:val="0"/>
              <w:spacing w:before="1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D486C" w:rsidRPr="00FD486C" w:rsidRDefault="00FD486C" w:rsidP="00FD486C">
            <w:pPr>
              <w:suppressAutoHyphens w:val="0"/>
              <w:ind w:left="107" w:right="176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Ответственная за ВР</w:t>
            </w:r>
          </w:p>
          <w:p w:rsidR="00FD486C" w:rsidRPr="00FD486C" w:rsidRDefault="00FD486C" w:rsidP="00FD486C">
            <w:pPr>
              <w:suppressAutoHyphens w:val="0"/>
              <w:ind w:left="107" w:right="99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Классные руководители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Советник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директора</w:t>
            </w:r>
            <w:r w:rsidRPr="00FD486C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</w:t>
            </w:r>
            <w:r w:rsidRPr="00FD486C">
              <w:rPr>
                <w:rFonts w:ascii="Times New Roman" w:eastAsia="Times New Roman" w:hAnsi="Times New Roman"/>
                <w:spacing w:val="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ВР</w:t>
            </w:r>
          </w:p>
        </w:tc>
      </w:tr>
      <w:tr w:rsidR="00FD486C" w:rsidRPr="00FD486C" w:rsidTr="00765E08">
        <w:trPr>
          <w:trHeight w:val="681"/>
        </w:trPr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FD486C" w:rsidRPr="00FD486C" w:rsidRDefault="00FD486C" w:rsidP="00FD486C">
            <w:pPr>
              <w:suppressAutoHyphens w:val="0"/>
              <w:spacing w:before="128"/>
              <w:ind w:left="10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течение года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D486C" w:rsidRPr="00FD486C" w:rsidTr="00765E08">
        <w:trPr>
          <w:trHeight w:val="681"/>
        </w:trPr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FD486C" w:rsidRPr="00FD486C" w:rsidRDefault="00FD486C" w:rsidP="00FD486C">
            <w:pPr>
              <w:suppressAutoHyphens w:val="0"/>
              <w:spacing w:before="1"/>
              <w:ind w:left="10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май</w:t>
            </w:r>
          </w:p>
          <w:p w:rsidR="00FD486C" w:rsidRPr="00FD486C" w:rsidRDefault="00FD486C" w:rsidP="00FD486C">
            <w:pPr>
              <w:suppressAutoHyphens w:val="0"/>
              <w:spacing w:before="1"/>
              <w:ind w:left="107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D486C" w:rsidRPr="00FD486C" w:rsidRDefault="00FD486C" w:rsidP="00FD486C">
            <w:pPr>
              <w:suppressAutoHyphens w:val="0"/>
              <w:spacing w:before="1"/>
              <w:ind w:left="107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D486C" w:rsidRPr="00FD486C" w:rsidTr="00765E08">
        <w:trPr>
          <w:trHeight w:val="409"/>
        </w:trPr>
        <w:tc>
          <w:tcPr>
            <w:tcW w:w="4875" w:type="dxa"/>
            <w:tcBorders>
              <w:top w:val="nil"/>
              <w:left w:val="single" w:sz="6" w:space="0" w:color="000000"/>
            </w:tcBorders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</w:tcBorders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FD486C" w:rsidRPr="00FD486C" w:rsidRDefault="00FD486C" w:rsidP="00FD486C">
            <w:pPr>
              <w:suppressAutoHyphens w:val="0"/>
              <w:spacing w:before="12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течение года</w:t>
            </w:r>
          </w:p>
        </w:tc>
        <w:tc>
          <w:tcPr>
            <w:tcW w:w="2551" w:type="dxa"/>
            <w:tcBorders>
              <w:top w:val="nil"/>
            </w:tcBorders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FD486C" w:rsidRPr="00FD486C" w:rsidRDefault="00FD486C" w:rsidP="00FD486C">
      <w:pPr>
        <w:suppressAutoHyphens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eastAsia="en-US" w:bidi="ar-SA"/>
        </w:rPr>
        <w:sectPr w:rsidR="00FD486C" w:rsidRPr="00FD486C">
          <w:pgSz w:w="16840" w:h="11910" w:orient="landscape"/>
          <w:pgMar w:top="800" w:right="400" w:bottom="280" w:left="440" w:header="720" w:footer="720" w:gutter="0"/>
          <w:cols w:space="720"/>
        </w:sectPr>
      </w:pPr>
    </w:p>
    <w:tbl>
      <w:tblPr>
        <w:tblStyle w:val="TableNormal2"/>
        <w:tblW w:w="15506" w:type="dxa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5245"/>
        <w:gridCol w:w="820"/>
        <w:gridCol w:w="1873"/>
        <w:gridCol w:w="2693"/>
      </w:tblGrid>
      <w:tr w:rsidR="00FD486C" w:rsidRPr="00FD486C" w:rsidTr="00765E08">
        <w:trPr>
          <w:trHeight w:val="9108"/>
        </w:trPr>
        <w:tc>
          <w:tcPr>
            <w:tcW w:w="4875" w:type="dxa"/>
            <w:tcBorders>
              <w:left w:val="single" w:sz="6" w:space="0" w:color="000000"/>
            </w:tcBorders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FD486C" w:rsidRPr="00FD486C" w:rsidRDefault="00FD486C" w:rsidP="00983986">
            <w:pPr>
              <w:numPr>
                <w:ilvl w:val="0"/>
                <w:numId w:val="33"/>
              </w:numPr>
              <w:tabs>
                <w:tab w:val="left" w:pos="250"/>
              </w:tabs>
              <w:suppressAutoHyphens w:val="0"/>
              <w:ind w:left="25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Конкурс</w:t>
            </w:r>
            <w:r w:rsidRPr="00FD486C">
              <w:rPr>
                <w:rFonts w:ascii="Times New Roman" w:eastAsia="Times New Roman" w:hAnsi="Times New Roman"/>
                <w:spacing w:val="-5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творческих</w:t>
            </w:r>
            <w:r w:rsidRPr="00FD486C">
              <w:rPr>
                <w:rFonts w:ascii="Times New Roman" w:eastAsia="Times New Roman" w:hAnsi="Times New Roman"/>
                <w:spacing w:val="-8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работ</w:t>
            </w:r>
            <w:r w:rsidRPr="00FD486C">
              <w:rPr>
                <w:rFonts w:ascii="Times New Roman" w:eastAsia="Times New Roman" w:hAnsi="Times New Roman"/>
                <w:spacing w:val="-7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обучающихся</w:t>
            </w:r>
          </w:p>
          <w:p w:rsidR="00FD486C" w:rsidRPr="00FD486C" w:rsidRDefault="00FD486C" w:rsidP="00FD486C">
            <w:pPr>
              <w:suppressAutoHyphens w:val="0"/>
              <w:ind w:left="106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«Победа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далёкая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и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близкая»</w:t>
            </w:r>
          </w:p>
          <w:p w:rsidR="00FD486C" w:rsidRPr="00FD486C" w:rsidRDefault="00FD486C" w:rsidP="00983986">
            <w:pPr>
              <w:numPr>
                <w:ilvl w:val="0"/>
                <w:numId w:val="33"/>
              </w:numPr>
              <w:tabs>
                <w:tab w:val="left" w:pos="250"/>
              </w:tabs>
              <w:suppressAutoHyphens w:val="0"/>
              <w:spacing w:before="4"/>
              <w:ind w:right="234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Районный этапа Всероссийского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конкурса</w:t>
            </w:r>
            <w:r w:rsidRPr="00FD486C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юных</w:t>
            </w:r>
            <w:r w:rsidRPr="00FD486C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чтецов</w:t>
            </w:r>
            <w:r w:rsidRPr="00FD486C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«Живая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классика».</w:t>
            </w:r>
          </w:p>
          <w:p w:rsidR="00FD486C" w:rsidRPr="00FD486C" w:rsidRDefault="00FD486C" w:rsidP="00983986">
            <w:pPr>
              <w:numPr>
                <w:ilvl w:val="0"/>
                <w:numId w:val="33"/>
              </w:numPr>
              <w:tabs>
                <w:tab w:val="left" w:pos="250"/>
              </w:tabs>
              <w:suppressAutoHyphens w:val="0"/>
              <w:spacing w:before="7"/>
              <w:ind w:right="257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Спортивный</w:t>
            </w:r>
            <w:r w:rsidRPr="00FD486C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фестиваль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i/>
                <w:sz w:val="26"/>
                <w:szCs w:val="26"/>
                <w:lang w:val="ru-RU"/>
              </w:rPr>
              <w:t>«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Мама,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папа, я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–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спортивная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семья»</w:t>
            </w:r>
          </w:p>
          <w:p w:rsidR="00FD486C" w:rsidRPr="00FD486C" w:rsidRDefault="00FD486C" w:rsidP="00983986">
            <w:pPr>
              <w:numPr>
                <w:ilvl w:val="0"/>
                <w:numId w:val="33"/>
              </w:numPr>
              <w:tabs>
                <w:tab w:val="left" w:pos="250"/>
              </w:tabs>
              <w:suppressAutoHyphens w:val="0"/>
              <w:spacing w:before="5"/>
              <w:ind w:right="498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Конкурс</w:t>
            </w:r>
            <w:r w:rsidRPr="00FD486C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семейных</w:t>
            </w:r>
            <w:r w:rsidRPr="00FD486C">
              <w:rPr>
                <w:rFonts w:ascii="Times New Roman" w:eastAsia="Times New Roman" w:hAnsi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ансамблей</w:t>
            </w:r>
            <w:r w:rsidRPr="00FD486C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«Лейся,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песня!»</w:t>
            </w:r>
          </w:p>
          <w:p w:rsidR="00FD486C" w:rsidRPr="00FD486C" w:rsidRDefault="00FD486C" w:rsidP="00FD486C">
            <w:pPr>
              <w:suppressAutoHyphens w:val="0"/>
              <w:spacing w:before="4"/>
              <w:ind w:left="106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14)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Общешкольные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мероприятия:</w:t>
            </w:r>
          </w:p>
          <w:p w:rsidR="00FD486C" w:rsidRPr="00FD486C" w:rsidRDefault="00FD486C" w:rsidP="00983986">
            <w:pPr>
              <w:numPr>
                <w:ilvl w:val="0"/>
                <w:numId w:val="32"/>
              </w:numPr>
              <w:tabs>
                <w:tab w:val="left" w:pos="250"/>
              </w:tabs>
              <w:suppressAutoHyphens w:val="0"/>
              <w:ind w:left="25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Общешкольная</w:t>
            </w:r>
            <w:r w:rsidRPr="00FD486C">
              <w:rPr>
                <w:rFonts w:ascii="Times New Roman" w:eastAsia="Times New Roman" w:hAnsi="Times New Roman"/>
                <w:spacing w:val="-7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линейка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День</w:t>
            </w:r>
            <w:r w:rsidRPr="00FD486C">
              <w:rPr>
                <w:rFonts w:ascii="Times New Roman" w:eastAsia="Times New Roman" w:hAnsi="Times New Roman"/>
                <w:spacing w:val="-6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знаний»</w:t>
            </w:r>
          </w:p>
          <w:p w:rsidR="00FD486C" w:rsidRPr="00FD486C" w:rsidRDefault="00FD486C" w:rsidP="00983986">
            <w:pPr>
              <w:numPr>
                <w:ilvl w:val="0"/>
                <w:numId w:val="32"/>
              </w:numPr>
              <w:tabs>
                <w:tab w:val="left" w:pos="313"/>
              </w:tabs>
              <w:suppressAutoHyphens w:val="0"/>
              <w:spacing w:before="4"/>
              <w:ind w:right="766" w:firstLine="62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Тематические</w:t>
            </w:r>
            <w:r w:rsidRPr="00FD486C">
              <w:rPr>
                <w:rFonts w:ascii="Times New Roman" w:eastAsia="Times New Roman" w:hAnsi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мероприятия</w:t>
            </w:r>
            <w:r w:rsidRPr="00FD486C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«Наши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семейные ценности»</w:t>
            </w:r>
          </w:p>
          <w:p w:rsidR="00FD486C" w:rsidRPr="00FD486C" w:rsidRDefault="00FD486C" w:rsidP="00983986">
            <w:pPr>
              <w:numPr>
                <w:ilvl w:val="0"/>
                <w:numId w:val="32"/>
              </w:numPr>
              <w:tabs>
                <w:tab w:val="left" w:pos="250"/>
              </w:tabs>
              <w:suppressAutoHyphens w:val="0"/>
              <w:spacing w:before="4"/>
              <w:ind w:right="784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Тематическая</w:t>
            </w:r>
            <w:r w:rsidRPr="00FD486C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программа</w:t>
            </w:r>
            <w:r w:rsidRPr="00FD486C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</w:t>
            </w:r>
            <w:r w:rsidRPr="00FD486C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показом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презентации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«Слово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об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Отце»</w:t>
            </w:r>
          </w:p>
          <w:p w:rsidR="00FD486C" w:rsidRPr="00FD486C" w:rsidRDefault="00FD486C" w:rsidP="00FD486C">
            <w:pPr>
              <w:suppressAutoHyphens w:val="0"/>
              <w:ind w:left="106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-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Праздничные</w:t>
            </w:r>
            <w:r w:rsidRPr="00FD486C">
              <w:rPr>
                <w:rFonts w:ascii="Times New Roman" w:eastAsia="Times New Roman" w:hAnsi="Times New Roman"/>
                <w:spacing w:val="-14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программы,</w:t>
            </w:r>
            <w:r w:rsidRPr="00FD486C">
              <w:rPr>
                <w:rFonts w:ascii="Times New Roman" w:eastAsia="Times New Roman" w:hAnsi="Times New Roman"/>
                <w:spacing w:val="15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посвященные</w:t>
            </w:r>
          </w:p>
          <w:p w:rsidR="00FD486C" w:rsidRPr="00FD486C" w:rsidRDefault="00FD486C" w:rsidP="00FD486C">
            <w:pPr>
              <w:suppressAutoHyphens w:val="0"/>
              <w:ind w:left="106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i/>
                <w:sz w:val="26"/>
                <w:szCs w:val="26"/>
              </w:rPr>
              <w:t>Дню</w:t>
            </w:r>
            <w:r w:rsidRPr="00FD486C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i/>
                <w:sz w:val="26"/>
                <w:szCs w:val="26"/>
              </w:rPr>
              <w:t>Матери</w:t>
            </w:r>
          </w:p>
          <w:p w:rsidR="00FD486C" w:rsidRPr="00FD486C" w:rsidRDefault="00FD486C" w:rsidP="00983986">
            <w:pPr>
              <w:numPr>
                <w:ilvl w:val="0"/>
                <w:numId w:val="31"/>
              </w:numPr>
              <w:tabs>
                <w:tab w:val="left" w:pos="250"/>
              </w:tabs>
              <w:suppressAutoHyphens w:val="0"/>
              <w:spacing w:before="3"/>
              <w:ind w:right="671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Творческий</w:t>
            </w:r>
            <w:r w:rsidRPr="00FD486C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фестиваль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«Новогодний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калейдоскоп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искусств»</w:t>
            </w:r>
          </w:p>
          <w:p w:rsidR="00FD486C" w:rsidRPr="00FD486C" w:rsidRDefault="00FD486C" w:rsidP="00FD486C">
            <w:pPr>
              <w:suppressAutoHyphens w:val="0"/>
              <w:ind w:left="106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-Панорама</w:t>
            </w:r>
            <w:r w:rsidRPr="00FD486C">
              <w:rPr>
                <w:rFonts w:ascii="Times New Roman" w:eastAsia="Times New Roman" w:hAnsi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творческих</w:t>
            </w:r>
            <w:r w:rsidRPr="00FD486C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инициатив</w:t>
            </w:r>
          </w:p>
          <w:p w:rsidR="00FD486C" w:rsidRPr="00FD486C" w:rsidRDefault="00FD486C" w:rsidP="00FD486C">
            <w:pPr>
              <w:suppressAutoHyphens w:val="0"/>
              <w:ind w:left="106" w:right="12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«Весенний</w:t>
            </w:r>
            <w:r w:rsidRPr="00FD486C">
              <w:rPr>
                <w:rFonts w:ascii="Times New Roman" w:eastAsia="Times New Roman" w:hAnsi="Times New Roman"/>
                <w:spacing w:val="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калейдоскоп»:</w:t>
            </w:r>
            <w:r w:rsidRPr="00FD486C">
              <w:rPr>
                <w:rFonts w:ascii="Times New Roman" w:eastAsia="Times New Roman" w:hAnsi="Times New Roman"/>
                <w:spacing w:val="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творческие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выставки,</w:t>
            </w:r>
            <w:r w:rsidRPr="00FD486C">
              <w:rPr>
                <w:rFonts w:ascii="Times New Roman" w:eastAsia="Times New Roman" w:hAnsi="Times New Roman"/>
                <w:spacing w:val="5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тематические</w:t>
            </w:r>
            <w:r w:rsidRPr="00FD486C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занятия,</w:t>
            </w:r>
            <w:r w:rsidRPr="00FD486C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классные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концерты</w:t>
            </w:r>
          </w:p>
          <w:p w:rsidR="00FD486C" w:rsidRPr="00FD486C" w:rsidRDefault="00FD486C" w:rsidP="00983986">
            <w:pPr>
              <w:numPr>
                <w:ilvl w:val="0"/>
                <w:numId w:val="31"/>
              </w:numPr>
              <w:tabs>
                <w:tab w:val="left" w:pos="303"/>
              </w:tabs>
              <w:suppressAutoHyphens w:val="0"/>
              <w:spacing w:before="4"/>
              <w:ind w:right="96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«Мероприятия,</w:t>
            </w:r>
            <w:r w:rsidRPr="00FD486C">
              <w:rPr>
                <w:rFonts w:ascii="Times New Roman" w:eastAsia="Times New Roman" w:hAnsi="Times New Roman"/>
                <w:spacing w:val="49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посвященные</w:t>
            </w:r>
            <w:r w:rsidRPr="00FD486C">
              <w:rPr>
                <w:rFonts w:ascii="Times New Roman" w:eastAsia="Times New Roman" w:hAnsi="Times New Roman"/>
                <w:spacing w:val="46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450-летию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</w:t>
            </w:r>
            <w:r w:rsidRPr="00FD486C">
              <w:rPr>
                <w:rFonts w:ascii="Times New Roman" w:eastAsia="Times New Roman" w:hAnsi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Дня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выхода первой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«Азбуки»»</w:t>
            </w:r>
          </w:p>
          <w:p w:rsidR="00FD486C" w:rsidRPr="00FD486C" w:rsidRDefault="00FD486C" w:rsidP="00FD486C">
            <w:pPr>
              <w:suppressAutoHyphens w:val="0"/>
              <w:spacing w:before="4"/>
              <w:ind w:left="106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 xml:space="preserve">-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Панорама</w:t>
            </w:r>
            <w:r w:rsidRPr="00FD486C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тематическихпогружений</w:t>
            </w:r>
          </w:p>
          <w:p w:rsidR="00FD486C" w:rsidRPr="00FD486C" w:rsidRDefault="00FD486C" w:rsidP="00FD486C">
            <w:pPr>
              <w:suppressAutoHyphens w:val="0"/>
              <w:ind w:left="106" w:right="87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i/>
                <w:sz w:val="26"/>
                <w:szCs w:val="26"/>
                <w:lang w:val="ru-RU"/>
              </w:rPr>
              <w:t>«Первые</w:t>
            </w:r>
            <w:r w:rsidRPr="00FD486C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i/>
                <w:sz w:val="26"/>
                <w:szCs w:val="26"/>
                <w:lang w:val="ru-RU"/>
              </w:rPr>
              <w:t>в</w:t>
            </w:r>
            <w:r w:rsidRPr="00FD486C">
              <w:rPr>
                <w:rFonts w:ascii="Times New Roman" w:eastAsia="Times New Roman" w:hAnsi="Times New Roman"/>
                <w:i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i/>
                <w:sz w:val="26"/>
                <w:szCs w:val="26"/>
                <w:lang w:val="ru-RU"/>
              </w:rPr>
              <w:t>космосе!»</w:t>
            </w:r>
            <w:r w:rsidRPr="00FD486C">
              <w:rPr>
                <w:rFonts w:ascii="Times New Roman" w:eastAsia="Times New Roman" w:hAnsi="Times New Roman"/>
                <w:i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i/>
                <w:sz w:val="26"/>
                <w:szCs w:val="26"/>
              </w:rPr>
              <w:t>(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квесты,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игры,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викторины,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видеолекции)</w:t>
            </w:r>
          </w:p>
          <w:p w:rsidR="00FD486C" w:rsidRPr="00FD486C" w:rsidRDefault="00FD486C" w:rsidP="00983986">
            <w:pPr>
              <w:numPr>
                <w:ilvl w:val="0"/>
                <w:numId w:val="30"/>
              </w:numPr>
              <w:tabs>
                <w:tab w:val="left" w:pos="265"/>
              </w:tabs>
              <w:suppressAutoHyphens w:val="0"/>
              <w:ind w:right="104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мероприятия</w:t>
            </w:r>
            <w:r w:rsidRPr="00FD486C">
              <w:rPr>
                <w:rFonts w:ascii="Times New Roman" w:eastAsia="Times New Roman" w:hAnsi="Times New Roman"/>
                <w:spacing w:val="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FD486C">
              <w:rPr>
                <w:rFonts w:ascii="Times New Roman" w:eastAsia="Times New Roman" w:hAnsi="Times New Roman"/>
                <w:spacing w:val="1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рамках</w:t>
            </w:r>
            <w:r w:rsidRPr="00FD486C">
              <w:rPr>
                <w:rFonts w:ascii="Times New Roman" w:eastAsia="Times New Roman" w:hAnsi="Times New Roman"/>
                <w:spacing w:val="1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«Праздника</w:t>
            </w:r>
            <w:r w:rsidRPr="00FD486C">
              <w:rPr>
                <w:rFonts w:ascii="Times New Roman" w:eastAsia="Times New Roman" w:hAnsi="Times New Roman"/>
                <w:spacing w:val="15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весны и</w:t>
            </w:r>
            <w:r w:rsidRPr="00FD486C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красоты»</w:t>
            </w:r>
          </w:p>
          <w:p w:rsidR="00FD486C" w:rsidRPr="00FD486C" w:rsidRDefault="00FD486C" w:rsidP="00983986">
            <w:pPr>
              <w:numPr>
                <w:ilvl w:val="0"/>
                <w:numId w:val="30"/>
              </w:numPr>
              <w:tabs>
                <w:tab w:val="left" w:pos="250"/>
              </w:tabs>
              <w:suppressAutoHyphens w:val="0"/>
              <w:ind w:left="250" w:hanging="14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мероприятия,</w:t>
            </w:r>
            <w:r w:rsidRPr="00FD486C">
              <w:rPr>
                <w:rFonts w:ascii="Times New Roman" w:eastAsia="Times New Roman" w:hAnsi="Times New Roman"/>
                <w:spacing w:val="-6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посвящённые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Дню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Победы</w:t>
            </w:r>
          </w:p>
          <w:p w:rsidR="00FD486C" w:rsidRPr="00FD486C" w:rsidRDefault="00FD486C" w:rsidP="00FD486C">
            <w:pPr>
              <w:suppressAutoHyphens w:val="0"/>
              <w:ind w:left="106" w:right="992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-Тематическая</w:t>
            </w:r>
            <w:r w:rsidRPr="00FD486C">
              <w:rPr>
                <w:rFonts w:ascii="Times New Roman" w:eastAsia="Times New Roman" w:hAnsi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неделя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«Учителями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славится Россия!»</w:t>
            </w:r>
          </w:p>
        </w:tc>
        <w:tc>
          <w:tcPr>
            <w:tcW w:w="820" w:type="dxa"/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1-11</w:t>
            </w: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5-9</w:t>
            </w:r>
          </w:p>
        </w:tc>
        <w:tc>
          <w:tcPr>
            <w:tcW w:w="1873" w:type="dxa"/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spacing w:before="192"/>
              <w:ind w:left="107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течение года</w:t>
            </w: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spacing w:before="205"/>
              <w:ind w:left="107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1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сентября</w:t>
            </w: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spacing w:before="3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spacing w:before="3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ind w:left="107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15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октября</w:t>
            </w: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spacing w:before="1"/>
              <w:ind w:left="107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26-30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ноября</w:t>
            </w:r>
          </w:p>
          <w:p w:rsidR="00FD486C" w:rsidRPr="00FD486C" w:rsidRDefault="00FD486C" w:rsidP="00FD486C">
            <w:pPr>
              <w:suppressAutoHyphens w:val="0"/>
              <w:spacing w:before="11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ind w:left="107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20-30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декабря</w:t>
            </w: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spacing w:before="9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spacing w:before="1"/>
              <w:ind w:left="107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28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апреля-1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мая</w:t>
            </w: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spacing w:before="2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spacing w:before="1"/>
              <w:ind w:left="107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14</w:t>
            </w:r>
            <w:r w:rsidRPr="00FD486C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марта</w:t>
            </w: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spacing w:before="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spacing w:before="1"/>
              <w:ind w:left="107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12 апреля</w:t>
            </w: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ind w:left="107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7-8</w:t>
            </w:r>
            <w:r w:rsidRPr="00FD486C">
              <w:rPr>
                <w:rFonts w:ascii="Times New Roman" w:eastAsia="Times New Roman" w:hAnsi="Times New Roman"/>
                <w:spacing w:val="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марта</w:t>
            </w: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ind w:left="10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  <w:r w:rsidRPr="00FD486C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мая</w:t>
            </w:r>
          </w:p>
          <w:p w:rsidR="00FD486C" w:rsidRPr="00FD486C" w:rsidRDefault="00FD486C" w:rsidP="00FD486C">
            <w:pPr>
              <w:suppressAutoHyphens w:val="0"/>
              <w:ind w:left="10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2693" w:type="dxa"/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FD486C" w:rsidRPr="00FD486C" w:rsidTr="00765E08">
        <w:trPr>
          <w:trHeight w:val="1935"/>
        </w:trPr>
        <w:tc>
          <w:tcPr>
            <w:tcW w:w="4875" w:type="dxa"/>
            <w:tcBorders>
              <w:left w:val="single" w:sz="6" w:space="0" w:color="000000"/>
            </w:tcBorders>
          </w:tcPr>
          <w:p w:rsidR="00FD486C" w:rsidRPr="00FD486C" w:rsidRDefault="00FD486C" w:rsidP="00FD486C">
            <w:pPr>
              <w:suppressAutoHyphens w:val="0"/>
              <w:ind w:left="17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lastRenderedPageBreak/>
              <w:t>«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 xml:space="preserve">Способность   </w:t>
            </w:r>
            <w:r w:rsidRPr="00FD486C">
              <w:rPr>
                <w:rFonts w:ascii="Times New Roman" w:eastAsia="Times New Roman" w:hAnsi="Times New Roman"/>
                <w:b/>
                <w:spacing w:val="5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 xml:space="preserve">к    </w:t>
            </w:r>
            <w:r w:rsidRPr="00FD486C">
              <w:rPr>
                <w:rFonts w:ascii="Times New Roman" w:eastAsia="Times New Roman" w:hAnsi="Times New Roman"/>
                <w:b/>
                <w:spacing w:val="50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 xml:space="preserve">сочувствию    </w:t>
            </w:r>
            <w:r w:rsidRPr="00FD486C">
              <w:rPr>
                <w:rFonts w:ascii="Times New Roman" w:eastAsia="Times New Roman" w:hAnsi="Times New Roman"/>
                <w:b/>
                <w:spacing w:val="49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по</w:t>
            </w:r>
          </w:p>
          <w:p w:rsidR="00FD486C" w:rsidRPr="00FD486C" w:rsidRDefault="00FD486C" w:rsidP="00FD486C">
            <w:pPr>
              <w:suppressAutoHyphens w:val="0"/>
              <w:spacing w:before="3"/>
              <w:ind w:left="108" w:right="93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отношению к окружающим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» - развитие: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а)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представлений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</w:t>
            </w:r>
            <w:r w:rsidRPr="00FD486C">
              <w:rPr>
                <w:rFonts w:ascii="Times New Roman" w:eastAsia="Times New Roman" w:hAnsi="Times New Roman"/>
                <w:spacing w:val="6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жизненных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проблемах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других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людей;</w:t>
            </w:r>
          </w:p>
          <w:p w:rsidR="00FD486C" w:rsidRPr="00FD486C" w:rsidRDefault="00FD486C" w:rsidP="00FD486C">
            <w:pPr>
              <w:suppressAutoHyphens w:val="0"/>
              <w:ind w:left="108" w:right="99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б)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эмпатии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сочувствия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людям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(отзывчивости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милосердия);</w:t>
            </w:r>
          </w:p>
          <w:p w:rsidR="00FD486C" w:rsidRPr="00FD486C" w:rsidRDefault="00FD486C" w:rsidP="00FD486C">
            <w:pPr>
              <w:suppressAutoHyphens w:val="0"/>
              <w:ind w:left="108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в)</w:t>
            </w:r>
            <w:r w:rsidRPr="00FD486C">
              <w:rPr>
                <w:rFonts w:ascii="Times New Roman" w:eastAsia="Times New Roman" w:hAnsi="Times New Roman"/>
                <w:spacing w:val="10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готовности  </w:t>
            </w:r>
            <w:r w:rsidRPr="00FD486C">
              <w:rPr>
                <w:rFonts w:ascii="Times New Roman" w:eastAsia="Times New Roman" w:hAnsi="Times New Roman"/>
                <w:spacing w:val="3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(установки  </w:t>
            </w:r>
            <w:r w:rsidRPr="00FD486C">
              <w:rPr>
                <w:rFonts w:ascii="Times New Roman" w:eastAsia="Times New Roman" w:hAnsi="Times New Roman"/>
                <w:spacing w:val="4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и  </w:t>
            </w:r>
            <w:r w:rsidRPr="00FD486C">
              <w:rPr>
                <w:rFonts w:ascii="Times New Roman" w:eastAsia="Times New Roman" w:hAnsi="Times New Roman"/>
                <w:spacing w:val="4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умения)</w:t>
            </w:r>
          </w:p>
        </w:tc>
        <w:tc>
          <w:tcPr>
            <w:tcW w:w="5245" w:type="dxa"/>
          </w:tcPr>
          <w:p w:rsidR="00FD486C" w:rsidRPr="00FD486C" w:rsidRDefault="00FD486C" w:rsidP="00983986">
            <w:pPr>
              <w:numPr>
                <w:ilvl w:val="0"/>
                <w:numId w:val="29"/>
              </w:numPr>
              <w:tabs>
                <w:tab w:val="left" w:pos="566"/>
                <w:tab w:val="left" w:pos="567"/>
                <w:tab w:val="left" w:pos="1660"/>
                <w:tab w:val="left" w:pos="2155"/>
                <w:tab w:val="left" w:pos="3964"/>
              </w:tabs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Участие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ab/>
              <w:t>во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ab/>
              <w:t>Всероссийской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ab/>
              <w:t>акции</w:t>
            </w:r>
          </w:p>
          <w:p w:rsidR="00FD486C" w:rsidRPr="00FD486C" w:rsidRDefault="00FD486C" w:rsidP="00FD486C">
            <w:pPr>
              <w:suppressAutoHyphens w:val="0"/>
              <w:spacing w:before="3"/>
              <w:ind w:left="106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«Письмо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солдату»</w:t>
            </w:r>
          </w:p>
          <w:p w:rsidR="00FD486C" w:rsidRPr="00FD486C" w:rsidRDefault="00FD486C" w:rsidP="00983986">
            <w:pPr>
              <w:numPr>
                <w:ilvl w:val="0"/>
                <w:numId w:val="29"/>
              </w:numPr>
              <w:tabs>
                <w:tab w:val="left" w:pos="700"/>
                <w:tab w:val="left" w:pos="701"/>
                <w:tab w:val="left" w:pos="1746"/>
                <w:tab w:val="left" w:pos="3170"/>
              </w:tabs>
              <w:suppressAutoHyphens w:val="0"/>
              <w:ind w:left="106" w:right="101" w:firstLine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Уроки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ab/>
              <w:t>мужества,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>посвященные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памятным</w:t>
            </w:r>
            <w:r w:rsidRPr="00FD486C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датам</w:t>
            </w:r>
          </w:p>
          <w:p w:rsidR="00FD486C" w:rsidRPr="00FD486C" w:rsidRDefault="00FD486C" w:rsidP="00983986">
            <w:pPr>
              <w:numPr>
                <w:ilvl w:val="0"/>
                <w:numId w:val="29"/>
              </w:numPr>
              <w:tabs>
                <w:tab w:val="left" w:pos="370"/>
              </w:tabs>
              <w:suppressAutoHyphens w:val="0"/>
              <w:ind w:left="370" w:hanging="26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Цикл</w:t>
            </w:r>
            <w:r w:rsidRPr="00FD486C">
              <w:rPr>
                <w:rFonts w:ascii="Times New Roman" w:eastAsia="Times New Roman" w:hAnsi="Times New Roman"/>
                <w:spacing w:val="-12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благотворительных акций</w:t>
            </w:r>
            <w:r w:rsidRPr="00FD486C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«Мы</w:t>
            </w:r>
            <w:r w:rsidRPr="00FD486C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</w:p>
          <w:p w:rsidR="00FD486C" w:rsidRPr="00FD486C" w:rsidRDefault="00FD486C" w:rsidP="00FD486C">
            <w:pPr>
              <w:suppressAutoHyphens w:val="0"/>
              <w:ind w:left="106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ответе за тех, кого приручили»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«Кормушка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>для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>птиц</w:t>
            </w:r>
            <w:r w:rsidRPr="00FD486C">
              <w:rPr>
                <w:rFonts w:ascii="Times New Roman" w:eastAsia="Times New Roman" w:hAnsi="Times New Roman"/>
                <w:spacing w:val="-39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своими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руками»</w:t>
            </w:r>
          </w:p>
        </w:tc>
        <w:tc>
          <w:tcPr>
            <w:tcW w:w="820" w:type="dxa"/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spacing w:before="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ind w:left="24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873" w:type="dxa"/>
          </w:tcPr>
          <w:p w:rsidR="00FD486C" w:rsidRPr="00FD486C" w:rsidRDefault="00FD486C" w:rsidP="00FD486C">
            <w:pPr>
              <w:suppressAutoHyphens w:val="0"/>
              <w:spacing w:before="1"/>
              <w:ind w:left="107" w:right="652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1 раз в четверть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1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раз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FD486C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четверть</w:t>
            </w:r>
          </w:p>
        </w:tc>
        <w:tc>
          <w:tcPr>
            <w:tcW w:w="2693" w:type="dxa"/>
          </w:tcPr>
          <w:p w:rsidR="00FD486C" w:rsidRPr="00FD486C" w:rsidRDefault="00FD486C" w:rsidP="00FD486C">
            <w:pPr>
              <w:suppressAutoHyphens w:val="0"/>
              <w:spacing w:before="1"/>
              <w:ind w:left="107" w:right="363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Классные руководители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Советник директора по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ВР</w:t>
            </w:r>
          </w:p>
          <w:p w:rsidR="00FD486C" w:rsidRPr="00FD486C" w:rsidRDefault="00FD486C" w:rsidP="00FD486C">
            <w:pPr>
              <w:suppressAutoHyphens w:val="0"/>
              <w:ind w:left="107" w:right="176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</w:tr>
      <w:tr w:rsidR="00FD486C" w:rsidRPr="00FD486C" w:rsidTr="00765E08">
        <w:trPr>
          <w:trHeight w:val="1935"/>
        </w:trPr>
        <w:tc>
          <w:tcPr>
            <w:tcW w:w="4875" w:type="dxa"/>
            <w:tcBorders>
              <w:left w:val="single" w:sz="6" w:space="0" w:color="000000"/>
            </w:tcBorders>
          </w:tcPr>
          <w:p w:rsidR="00FD486C" w:rsidRPr="00FD486C" w:rsidRDefault="00FD486C" w:rsidP="00FD486C">
            <w:pPr>
              <w:suppressAutoHyphens w:val="0"/>
              <w:ind w:left="10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действовать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соответствии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этим</w:t>
            </w:r>
          </w:p>
        </w:tc>
        <w:tc>
          <w:tcPr>
            <w:tcW w:w="5245" w:type="dxa"/>
          </w:tcPr>
          <w:p w:rsidR="00FD486C" w:rsidRPr="00FD486C" w:rsidRDefault="00FD486C" w:rsidP="00983986">
            <w:pPr>
              <w:numPr>
                <w:ilvl w:val="0"/>
                <w:numId w:val="28"/>
              </w:numPr>
              <w:tabs>
                <w:tab w:val="left" w:pos="370"/>
              </w:tabs>
              <w:suppressAutoHyphens w:val="0"/>
              <w:ind w:right="280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Поздравительная</w:t>
            </w:r>
            <w:r w:rsidRPr="00FD486C">
              <w:rPr>
                <w:rFonts w:ascii="Times New Roman" w:eastAsia="Times New Roman" w:hAnsi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акция</w:t>
            </w:r>
            <w:r w:rsidRPr="00FD486C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«Подари</w:t>
            </w:r>
            <w:r w:rsidRPr="00FD486C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добро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FD486C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радость»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(поздравление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</w:t>
            </w:r>
          </w:p>
          <w:p w:rsidR="00FD486C" w:rsidRPr="00FD486C" w:rsidRDefault="00FD486C" w:rsidP="00FD486C">
            <w:pPr>
              <w:suppressAutoHyphens w:val="0"/>
              <w:ind w:left="106" w:right="124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Международным женским днём ветеранов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педагогического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труда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педагогов</w:t>
            </w:r>
            <w:r w:rsidRPr="00FD486C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школы)</w:t>
            </w:r>
          </w:p>
          <w:p w:rsidR="00FD486C" w:rsidRPr="00FD486C" w:rsidRDefault="00FD486C" w:rsidP="00983986">
            <w:pPr>
              <w:numPr>
                <w:ilvl w:val="0"/>
                <w:numId w:val="28"/>
              </w:numPr>
              <w:tabs>
                <w:tab w:val="left" w:pos="543"/>
              </w:tabs>
              <w:suppressAutoHyphens w:val="0"/>
              <w:ind w:right="100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Участие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региональном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конкурсе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проектов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«Я-гражданин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России»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(номинация «Социальный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проект»)</w:t>
            </w:r>
          </w:p>
          <w:p w:rsidR="00FD486C" w:rsidRPr="00FD486C" w:rsidRDefault="00FD486C" w:rsidP="00983986">
            <w:pPr>
              <w:numPr>
                <w:ilvl w:val="0"/>
                <w:numId w:val="28"/>
              </w:numPr>
              <w:tabs>
                <w:tab w:val="left" w:pos="562"/>
              </w:tabs>
              <w:suppressAutoHyphens w:val="0"/>
              <w:ind w:right="99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Волонтерская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акция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«Открытка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празднику»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(поздравление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педагогов-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ветеранов,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тружеников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тыла,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ветеранов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труда)</w:t>
            </w:r>
          </w:p>
          <w:p w:rsidR="00FD486C" w:rsidRPr="00FD486C" w:rsidRDefault="00FD486C" w:rsidP="00983986">
            <w:pPr>
              <w:numPr>
                <w:ilvl w:val="0"/>
                <w:numId w:val="28"/>
              </w:numPr>
              <w:tabs>
                <w:tab w:val="left" w:pos="370"/>
              </w:tabs>
              <w:suppressAutoHyphens w:val="0"/>
              <w:ind w:right="207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Цикл благотворительных акций «Птицы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 зимой», «Снегопад» (расчистка снега у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педагогов-ветеранов)</w:t>
            </w:r>
          </w:p>
        </w:tc>
        <w:tc>
          <w:tcPr>
            <w:tcW w:w="820" w:type="dxa"/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873" w:type="dxa"/>
          </w:tcPr>
          <w:p w:rsidR="00FD486C" w:rsidRPr="00FD486C" w:rsidRDefault="00FD486C" w:rsidP="00FD486C">
            <w:pPr>
              <w:suppressAutoHyphens w:val="0"/>
              <w:ind w:left="2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Ноябрь</w:t>
            </w:r>
          </w:p>
          <w:p w:rsidR="00FD486C" w:rsidRPr="00FD486C" w:rsidRDefault="00FD486C" w:rsidP="00FD486C">
            <w:pPr>
              <w:suppressAutoHyphens w:val="0"/>
              <w:ind w:left="2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Март</w:t>
            </w:r>
          </w:p>
          <w:p w:rsidR="00FD486C" w:rsidRPr="00FD486C" w:rsidRDefault="00FD486C" w:rsidP="00FD486C">
            <w:pPr>
              <w:suppressAutoHyphens w:val="0"/>
              <w:spacing w:before="1"/>
              <w:ind w:left="107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течение года</w:t>
            </w: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spacing w:before="3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ind w:left="107"/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>сентябрь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</w:p>
          <w:p w:rsidR="00FD486C" w:rsidRPr="00FD486C" w:rsidRDefault="00FD486C" w:rsidP="00FD486C">
            <w:pPr>
              <w:suppressAutoHyphens w:val="0"/>
              <w:ind w:left="10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Март</w:t>
            </w:r>
          </w:p>
          <w:p w:rsidR="00FD486C" w:rsidRPr="00FD486C" w:rsidRDefault="00FD486C" w:rsidP="00FD486C">
            <w:pPr>
              <w:suppressAutoHyphens w:val="0"/>
              <w:spacing w:before="57"/>
              <w:ind w:left="107" w:right="57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 xml:space="preserve">Сентябрь </w:t>
            </w:r>
          </w:p>
          <w:p w:rsidR="00FD486C" w:rsidRPr="00FD486C" w:rsidRDefault="00FD486C" w:rsidP="00FD486C">
            <w:pPr>
              <w:suppressAutoHyphens w:val="0"/>
              <w:spacing w:before="57"/>
              <w:ind w:left="107" w:right="57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D486C" w:rsidRPr="00FD486C" w:rsidRDefault="00FD486C" w:rsidP="00FD486C">
            <w:pPr>
              <w:suppressAutoHyphens w:val="0"/>
              <w:spacing w:before="57"/>
              <w:ind w:left="107" w:right="57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декабрь-февраль</w:t>
            </w:r>
          </w:p>
        </w:tc>
        <w:tc>
          <w:tcPr>
            <w:tcW w:w="2693" w:type="dxa"/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Классные руководители</w:t>
            </w:r>
          </w:p>
        </w:tc>
      </w:tr>
    </w:tbl>
    <w:p w:rsidR="00FD486C" w:rsidRPr="00FD486C" w:rsidRDefault="00FD486C" w:rsidP="00FD486C">
      <w:pPr>
        <w:suppressAutoHyphens w:val="0"/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p w:rsidR="00FD486C" w:rsidRPr="00FD486C" w:rsidRDefault="00FD486C" w:rsidP="00FD486C">
      <w:pPr>
        <w:suppressAutoHyphens w:val="0"/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p w:rsidR="00FD486C" w:rsidRPr="00FD486C" w:rsidRDefault="00FD486C" w:rsidP="00FD486C">
      <w:pPr>
        <w:suppressAutoHyphens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</w:p>
    <w:p w:rsidR="00FD486C" w:rsidRDefault="00FD486C" w:rsidP="00FA6DA2">
      <w:pPr>
        <w:suppressAutoHyphens w:val="0"/>
        <w:autoSpaceDE w:val="0"/>
        <w:autoSpaceDN w:val="0"/>
        <w:ind w:left="1418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  <w:r w:rsidRPr="00FD486C"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  <w:t>Ответственная за воспитательную работу: Измаилова Т.Р.</w:t>
      </w:r>
    </w:p>
    <w:p w:rsidR="002E1C73" w:rsidRDefault="002E1C73" w:rsidP="00FD486C">
      <w:pPr>
        <w:suppressAutoHyphens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</w:p>
    <w:p w:rsidR="002E1C73" w:rsidRDefault="002E1C73" w:rsidP="00FD486C">
      <w:pPr>
        <w:suppressAutoHyphens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</w:p>
    <w:p w:rsidR="002E1C73" w:rsidRDefault="002E1C73" w:rsidP="00FD486C">
      <w:pPr>
        <w:suppressAutoHyphens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</w:p>
    <w:p w:rsidR="002E1C73" w:rsidRDefault="002E1C73" w:rsidP="00FD486C">
      <w:pPr>
        <w:suppressAutoHyphens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</w:p>
    <w:p w:rsidR="002E1C73" w:rsidRDefault="002E1C73" w:rsidP="00FD486C">
      <w:pPr>
        <w:suppressAutoHyphens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</w:p>
    <w:p w:rsidR="002E1C73" w:rsidRDefault="002E1C73" w:rsidP="00FD486C">
      <w:pPr>
        <w:suppressAutoHyphens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</w:p>
    <w:p w:rsidR="002E1C73" w:rsidRDefault="002E1C73" w:rsidP="00FD486C">
      <w:pPr>
        <w:suppressAutoHyphens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</w:p>
    <w:p w:rsidR="002E1C73" w:rsidRDefault="002E1C73" w:rsidP="00FD486C">
      <w:pPr>
        <w:suppressAutoHyphens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</w:p>
    <w:p w:rsidR="002E1C73" w:rsidRDefault="002E1C73" w:rsidP="00FD486C">
      <w:pPr>
        <w:suppressAutoHyphens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</w:p>
    <w:p w:rsidR="00FA6DA2" w:rsidRDefault="00FA6DA2" w:rsidP="00FD486C">
      <w:pPr>
        <w:suppressAutoHyphens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</w:p>
    <w:p w:rsidR="001F1CF9" w:rsidRPr="00E66924" w:rsidRDefault="001F1CF9" w:rsidP="001F1CF9">
      <w:pPr>
        <w:pStyle w:val="a1"/>
        <w:spacing w:after="0" w:line="276" w:lineRule="auto"/>
        <w:ind w:left="6371" w:right="3771" w:hanging="2195"/>
        <w:rPr>
          <w:b/>
          <w:sz w:val="28"/>
        </w:rPr>
      </w:pPr>
      <w:r w:rsidRPr="00E66924">
        <w:rPr>
          <w:b/>
          <w:spacing w:val="-2"/>
          <w:sz w:val="28"/>
        </w:rPr>
        <w:lastRenderedPageBreak/>
        <w:t>Календарный</w:t>
      </w:r>
      <w:r w:rsidRPr="00E66924">
        <w:rPr>
          <w:b/>
          <w:spacing w:val="-16"/>
          <w:sz w:val="28"/>
        </w:rPr>
        <w:t xml:space="preserve"> </w:t>
      </w:r>
      <w:r w:rsidRPr="00E66924">
        <w:rPr>
          <w:b/>
          <w:spacing w:val="-2"/>
          <w:sz w:val="28"/>
        </w:rPr>
        <w:t>план</w:t>
      </w:r>
      <w:r w:rsidRPr="00E66924">
        <w:rPr>
          <w:b/>
          <w:spacing w:val="-14"/>
          <w:sz w:val="28"/>
        </w:rPr>
        <w:t xml:space="preserve"> </w:t>
      </w:r>
      <w:r w:rsidRPr="00E66924">
        <w:rPr>
          <w:b/>
          <w:spacing w:val="-2"/>
          <w:sz w:val="28"/>
        </w:rPr>
        <w:t>памятных</w:t>
      </w:r>
      <w:r w:rsidRPr="00E66924">
        <w:rPr>
          <w:b/>
          <w:spacing w:val="-15"/>
          <w:sz w:val="28"/>
        </w:rPr>
        <w:t xml:space="preserve"> </w:t>
      </w:r>
      <w:r w:rsidRPr="00E66924">
        <w:rPr>
          <w:b/>
          <w:spacing w:val="-2"/>
          <w:sz w:val="28"/>
        </w:rPr>
        <w:t>дат</w:t>
      </w:r>
      <w:r w:rsidRPr="00E66924">
        <w:rPr>
          <w:b/>
          <w:spacing w:val="-15"/>
          <w:sz w:val="28"/>
        </w:rPr>
        <w:t xml:space="preserve"> </w:t>
      </w:r>
      <w:r w:rsidRPr="00E66924">
        <w:rPr>
          <w:b/>
          <w:spacing w:val="-2"/>
          <w:sz w:val="28"/>
        </w:rPr>
        <w:t>и</w:t>
      </w:r>
      <w:r w:rsidRPr="00E66924">
        <w:rPr>
          <w:b/>
          <w:spacing w:val="-16"/>
          <w:sz w:val="28"/>
        </w:rPr>
        <w:t xml:space="preserve"> </w:t>
      </w:r>
      <w:r w:rsidRPr="00E66924">
        <w:rPr>
          <w:b/>
          <w:spacing w:val="-2"/>
          <w:sz w:val="28"/>
        </w:rPr>
        <w:t>воспитательной</w:t>
      </w:r>
      <w:r w:rsidRPr="00E66924">
        <w:rPr>
          <w:b/>
          <w:spacing w:val="-14"/>
          <w:sz w:val="28"/>
        </w:rPr>
        <w:t xml:space="preserve"> </w:t>
      </w:r>
      <w:r w:rsidRPr="00E66924">
        <w:rPr>
          <w:b/>
          <w:spacing w:val="-2"/>
          <w:sz w:val="28"/>
        </w:rPr>
        <w:t xml:space="preserve">работы </w:t>
      </w:r>
      <w:r w:rsidRPr="00E66924">
        <w:rPr>
          <w:b/>
          <w:sz w:val="28"/>
        </w:rPr>
        <w:t>на 2025/2026 учебный год</w:t>
      </w:r>
    </w:p>
    <w:p w:rsidR="001F1CF9" w:rsidRPr="00E66924" w:rsidRDefault="001F1CF9" w:rsidP="001F1CF9">
      <w:pPr>
        <w:pStyle w:val="a1"/>
        <w:spacing w:after="0" w:line="482" w:lineRule="auto"/>
        <w:ind w:left="138" w:right="1437"/>
        <w:rPr>
          <w:b/>
          <w:sz w:val="28"/>
        </w:rPr>
      </w:pPr>
      <w:r w:rsidRPr="00E66924">
        <w:rPr>
          <w:b/>
          <w:spacing w:val="-2"/>
          <w:sz w:val="28"/>
        </w:rPr>
        <w:t>2025</w:t>
      </w:r>
      <w:r w:rsidRPr="00E66924">
        <w:rPr>
          <w:b/>
          <w:spacing w:val="-12"/>
          <w:sz w:val="28"/>
        </w:rPr>
        <w:t xml:space="preserve"> </w:t>
      </w:r>
      <w:r w:rsidRPr="00E66924">
        <w:rPr>
          <w:b/>
          <w:spacing w:val="-2"/>
          <w:sz w:val="28"/>
        </w:rPr>
        <w:t>год</w:t>
      </w:r>
      <w:r w:rsidRPr="00E66924">
        <w:rPr>
          <w:b/>
          <w:spacing w:val="-8"/>
          <w:sz w:val="28"/>
        </w:rPr>
        <w:t xml:space="preserve"> </w:t>
      </w:r>
      <w:r w:rsidRPr="00E66924">
        <w:rPr>
          <w:b/>
          <w:spacing w:val="-2"/>
          <w:sz w:val="28"/>
        </w:rPr>
        <w:t>–</w:t>
      </w:r>
      <w:r w:rsidRPr="00E66924">
        <w:rPr>
          <w:b/>
          <w:spacing w:val="-11"/>
          <w:sz w:val="28"/>
        </w:rPr>
        <w:t xml:space="preserve"> </w:t>
      </w:r>
      <w:r w:rsidRPr="00E66924">
        <w:rPr>
          <w:b/>
          <w:spacing w:val="-2"/>
          <w:sz w:val="28"/>
        </w:rPr>
        <w:t>Год</w:t>
      </w:r>
      <w:r w:rsidRPr="00E66924">
        <w:rPr>
          <w:b/>
          <w:spacing w:val="-9"/>
          <w:sz w:val="28"/>
        </w:rPr>
        <w:t xml:space="preserve"> </w:t>
      </w:r>
      <w:r w:rsidRPr="00E66924">
        <w:rPr>
          <w:b/>
          <w:spacing w:val="-2"/>
          <w:sz w:val="28"/>
        </w:rPr>
        <w:t>защитника</w:t>
      </w:r>
      <w:r w:rsidRPr="00E66924">
        <w:rPr>
          <w:b/>
          <w:spacing w:val="-7"/>
          <w:sz w:val="28"/>
        </w:rPr>
        <w:t xml:space="preserve"> </w:t>
      </w:r>
      <w:r w:rsidRPr="00E66924">
        <w:rPr>
          <w:b/>
          <w:spacing w:val="-2"/>
          <w:sz w:val="28"/>
        </w:rPr>
        <w:t>Отечества</w:t>
      </w:r>
      <w:r w:rsidRPr="00E66924">
        <w:rPr>
          <w:b/>
          <w:spacing w:val="-8"/>
          <w:sz w:val="28"/>
        </w:rPr>
        <w:t xml:space="preserve"> </w:t>
      </w:r>
      <w:r w:rsidRPr="00E66924">
        <w:rPr>
          <w:b/>
          <w:spacing w:val="-2"/>
          <w:sz w:val="28"/>
        </w:rPr>
        <w:t>и</w:t>
      </w:r>
      <w:r w:rsidRPr="00E66924">
        <w:rPr>
          <w:b/>
          <w:spacing w:val="-17"/>
          <w:sz w:val="28"/>
        </w:rPr>
        <w:t xml:space="preserve"> </w:t>
      </w:r>
      <w:r w:rsidRPr="00E66924">
        <w:rPr>
          <w:b/>
          <w:spacing w:val="-2"/>
          <w:sz w:val="28"/>
        </w:rPr>
        <w:t>Год</w:t>
      </w:r>
      <w:r w:rsidRPr="00E66924">
        <w:rPr>
          <w:b/>
          <w:spacing w:val="-8"/>
          <w:sz w:val="28"/>
        </w:rPr>
        <w:t xml:space="preserve"> </w:t>
      </w:r>
      <w:r w:rsidRPr="00E66924">
        <w:rPr>
          <w:b/>
          <w:spacing w:val="-2"/>
          <w:sz w:val="28"/>
        </w:rPr>
        <w:t>80-летия</w:t>
      </w:r>
      <w:r w:rsidRPr="00E66924">
        <w:rPr>
          <w:b/>
          <w:spacing w:val="-9"/>
          <w:sz w:val="28"/>
        </w:rPr>
        <w:t xml:space="preserve"> </w:t>
      </w:r>
      <w:r w:rsidRPr="00E66924">
        <w:rPr>
          <w:b/>
          <w:spacing w:val="-2"/>
          <w:sz w:val="28"/>
        </w:rPr>
        <w:t>Победы</w:t>
      </w:r>
      <w:r w:rsidRPr="00E66924">
        <w:rPr>
          <w:b/>
          <w:spacing w:val="-14"/>
          <w:sz w:val="28"/>
        </w:rPr>
        <w:t xml:space="preserve"> </w:t>
      </w:r>
      <w:r w:rsidRPr="00E66924">
        <w:rPr>
          <w:b/>
          <w:spacing w:val="-2"/>
          <w:sz w:val="28"/>
        </w:rPr>
        <w:t>в</w:t>
      </w:r>
      <w:r w:rsidRPr="00E66924">
        <w:rPr>
          <w:b/>
          <w:spacing w:val="-13"/>
          <w:sz w:val="28"/>
        </w:rPr>
        <w:t xml:space="preserve"> </w:t>
      </w:r>
      <w:r w:rsidRPr="00E66924">
        <w:rPr>
          <w:b/>
          <w:spacing w:val="-2"/>
          <w:sz w:val="28"/>
        </w:rPr>
        <w:t>Великой</w:t>
      </w:r>
      <w:r w:rsidRPr="00E66924">
        <w:rPr>
          <w:b/>
          <w:spacing w:val="-9"/>
          <w:sz w:val="28"/>
        </w:rPr>
        <w:t xml:space="preserve"> </w:t>
      </w:r>
      <w:r w:rsidRPr="00E66924">
        <w:rPr>
          <w:b/>
          <w:spacing w:val="-2"/>
          <w:sz w:val="28"/>
        </w:rPr>
        <w:t>Отечественной</w:t>
      </w:r>
      <w:r w:rsidRPr="00E66924">
        <w:rPr>
          <w:b/>
          <w:spacing w:val="-9"/>
          <w:sz w:val="28"/>
        </w:rPr>
        <w:t xml:space="preserve"> </w:t>
      </w:r>
      <w:r w:rsidRPr="00E66924">
        <w:rPr>
          <w:b/>
          <w:spacing w:val="-2"/>
          <w:sz w:val="28"/>
        </w:rPr>
        <w:t>войне</w:t>
      </w:r>
      <w:r w:rsidRPr="00E66924">
        <w:rPr>
          <w:b/>
          <w:spacing w:val="-7"/>
          <w:sz w:val="28"/>
        </w:rPr>
        <w:t xml:space="preserve"> </w:t>
      </w:r>
      <w:r w:rsidRPr="00E66924">
        <w:rPr>
          <w:b/>
          <w:spacing w:val="-2"/>
          <w:sz w:val="28"/>
        </w:rPr>
        <w:t>1941–1945</w:t>
      </w:r>
      <w:r w:rsidRPr="00E66924">
        <w:rPr>
          <w:b/>
          <w:spacing w:val="-11"/>
          <w:sz w:val="28"/>
        </w:rPr>
        <w:t xml:space="preserve"> </w:t>
      </w:r>
      <w:r w:rsidRPr="00E66924">
        <w:rPr>
          <w:b/>
          <w:spacing w:val="-2"/>
          <w:sz w:val="28"/>
        </w:rPr>
        <w:t xml:space="preserve">годов </w:t>
      </w:r>
      <w:r>
        <w:rPr>
          <w:b/>
          <w:spacing w:val="-2"/>
          <w:sz w:val="28"/>
        </w:rPr>
        <w:t>2</w:t>
      </w:r>
      <w:r w:rsidRPr="00E66924">
        <w:rPr>
          <w:b/>
          <w:sz w:val="28"/>
        </w:rPr>
        <w:t>026 год – Год 225-летия со дня рождения В.И.Даля</w:t>
      </w:r>
    </w:p>
    <w:p w:rsidR="001F1CF9" w:rsidRDefault="001F1CF9" w:rsidP="001F1CF9">
      <w:pPr>
        <w:spacing w:before="98" w:after="1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3679"/>
      </w:tblGrid>
      <w:tr w:rsidR="001F1CF9" w:rsidTr="00B17119">
        <w:trPr>
          <w:trHeight w:val="479"/>
        </w:trPr>
        <w:tc>
          <w:tcPr>
            <w:tcW w:w="15379" w:type="dxa"/>
            <w:gridSpan w:val="2"/>
          </w:tcPr>
          <w:p w:rsidR="001F1CF9" w:rsidRDefault="001F1CF9" w:rsidP="00B17119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1F1CF9" w:rsidTr="00B17119">
        <w:trPr>
          <w:trHeight w:val="479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1F1CF9" w:rsidTr="00B17119">
        <w:trPr>
          <w:trHeight w:val="734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1F1CF9" w:rsidRPr="00E66924" w:rsidRDefault="001F1CF9" w:rsidP="00B17119">
            <w:pPr>
              <w:pStyle w:val="TableParagraph"/>
              <w:spacing w:line="276" w:lineRule="auto"/>
              <w:ind w:left="681" w:right="7735"/>
              <w:rPr>
                <w:sz w:val="24"/>
                <w:lang w:val="ru-RU"/>
              </w:rPr>
            </w:pPr>
            <w:r w:rsidRPr="00E66924">
              <w:rPr>
                <w:spacing w:val="-2"/>
                <w:sz w:val="24"/>
                <w:lang w:val="ru-RU"/>
              </w:rPr>
              <w:t>День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окончания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Второй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мировой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войны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(1945); </w:t>
            </w:r>
            <w:r w:rsidRPr="00E66924">
              <w:rPr>
                <w:sz w:val="24"/>
                <w:lang w:val="ru-RU"/>
              </w:rPr>
              <w:t>День солидарности в борьбе с терроризмом</w:t>
            </w:r>
          </w:p>
        </w:tc>
      </w:tr>
      <w:tr w:rsidR="001F1CF9" w:rsidTr="00B17119">
        <w:trPr>
          <w:trHeight w:val="478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 день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1F1CF9" w:rsidTr="00B17119">
        <w:trPr>
          <w:trHeight w:val="479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1F1CF9" w:rsidRPr="00E66924" w:rsidRDefault="001F1CF9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Международный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памяти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жертв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фашизма</w:t>
            </w:r>
          </w:p>
        </w:tc>
      </w:tr>
      <w:tr w:rsidR="001F1CF9" w:rsidTr="00B17119">
        <w:trPr>
          <w:trHeight w:val="605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1F1CF9" w:rsidRPr="00E66924" w:rsidRDefault="001F1CF9" w:rsidP="00B17119">
            <w:pPr>
              <w:pStyle w:val="TableParagraph"/>
              <w:spacing w:before="34" w:line="270" w:lineRule="atLeast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зарождения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российской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государственности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(приурочен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к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открытию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памятника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«Тысячелетие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России»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 xml:space="preserve">Великом Новгороде императором Александром </w:t>
            </w:r>
            <w:r>
              <w:rPr>
                <w:sz w:val="24"/>
              </w:rPr>
              <w:t>II</w:t>
            </w:r>
            <w:r w:rsidRPr="00E66924">
              <w:rPr>
                <w:sz w:val="24"/>
                <w:lang w:val="ru-RU"/>
              </w:rPr>
              <w:t xml:space="preserve"> 21 сентября 1862 г.)</w:t>
            </w:r>
          </w:p>
        </w:tc>
      </w:tr>
      <w:tr w:rsidR="001F1CF9" w:rsidTr="00B17119">
        <w:trPr>
          <w:trHeight w:val="733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1F1CF9" w:rsidRPr="00E66924" w:rsidRDefault="001F1CF9" w:rsidP="00B17119">
            <w:pPr>
              <w:pStyle w:val="TableParagraph"/>
              <w:spacing w:line="276" w:lineRule="auto"/>
              <w:ind w:left="681" w:right="8562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работника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дошкольного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образования; Всемирный день туризма</w:t>
            </w:r>
          </w:p>
        </w:tc>
      </w:tr>
      <w:tr w:rsidR="001F1CF9" w:rsidTr="00B17119">
        <w:trPr>
          <w:trHeight w:val="634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1F1CF9" w:rsidRPr="00E66924" w:rsidRDefault="001F1CF9" w:rsidP="00B17119">
            <w:pPr>
              <w:pStyle w:val="TableParagraph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воссоединения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Донецкой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Народной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республики,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Луганской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Народной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Республики,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Запорожской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области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и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Херсонской</w:t>
            </w:r>
          </w:p>
          <w:p w:rsidR="001F1CF9" w:rsidRDefault="001F1CF9" w:rsidP="00B17119">
            <w:pPr>
              <w:pStyle w:val="TableParagraph"/>
              <w:spacing w:before="41"/>
              <w:ind w:left="681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Федерацией</w:t>
            </w:r>
          </w:p>
        </w:tc>
      </w:tr>
      <w:tr w:rsidR="001F1CF9" w:rsidTr="00B17119">
        <w:trPr>
          <w:trHeight w:val="478"/>
        </w:trPr>
        <w:tc>
          <w:tcPr>
            <w:tcW w:w="15379" w:type="dxa"/>
            <w:gridSpan w:val="2"/>
          </w:tcPr>
          <w:p w:rsidR="001F1CF9" w:rsidRDefault="001F1CF9" w:rsidP="00B17119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1F1CF9" w:rsidTr="00B17119">
        <w:trPr>
          <w:trHeight w:val="734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3679" w:type="dxa"/>
          </w:tcPr>
          <w:p w:rsidR="001F1CF9" w:rsidRPr="00E66924" w:rsidRDefault="001F1CF9" w:rsidP="00B17119">
            <w:pPr>
              <w:pStyle w:val="TableParagraph"/>
              <w:spacing w:line="276" w:lineRule="auto"/>
              <w:ind w:left="681" w:right="9010"/>
              <w:rPr>
                <w:sz w:val="24"/>
                <w:lang w:val="ru-RU"/>
              </w:rPr>
            </w:pPr>
            <w:r w:rsidRPr="00E66924">
              <w:rPr>
                <w:spacing w:val="-2"/>
                <w:sz w:val="24"/>
                <w:lang w:val="ru-RU"/>
              </w:rPr>
              <w:t>Международный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день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пожилых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людей; </w:t>
            </w:r>
            <w:r w:rsidRPr="00E66924">
              <w:rPr>
                <w:sz w:val="24"/>
                <w:lang w:val="ru-RU"/>
              </w:rPr>
              <w:t>Международный день музыки</w:t>
            </w:r>
          </w:p>
        </w:tc>
      </w:tr>
      <w:tr w:rsidR="001F1CF9" w:rsidTr="00B17119">
        <w:trPr>
          <w:trHeight w:val="478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64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64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1F1CF9" w:rsidTr="00B17119">
        <w:trPr>
          <w:trHeight w:val="480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1F1CF9" w:rsidTr="00B17119">
        <w:trPr>
          <w:trHeight w:val="479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1F1CF9" w:rsidTr="00B17119">
        <w:trPr>
          <w:trHeight w:val="605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33"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октября </w:t>
            </w:r>
            <w:r>
              <w:rPr>
                <w:spacing w:val="-2"/>
                <w:sz w:val="24"/>
              </w:rPr>
              <w:t>(третье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</w:tr>
    </w:tbl>
    <w:p w:rsidR="001F1CF9" w:rsidRDefault="001F1CF9" w:rsidP="001F1CF9">
      <w:pPr>
        <w:pStyle w:val="TableParagraph"/>
        <w:rPr>
          <w:sz w:val="24"/>
        </w:rPr>
        <w:sectPr w:rsidR="001F1CF9" w:rsidSect="00E66924">
          <w:footerReference w:type="default" r:id="rId16"/>
          <w:pgSz w:w="16840" w:h="11910" w:orient="landscape"/>
          <w:pgMar w:top="340" w:right="566" w:bottom="840" w:left="566" w:header="0" w:footer="641" w:gutter="0"/>
          <w:pgNumType w:start="1"/>
          <w:cols w:space="720"/>
        </w:sectPr>
      </w:pPr>
    </w:p>
    <w:p w:rsidR="001F1CF9" w:rsidRDefault="001F1CF9" w:rsidP="001F1CF9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3679"/>
      </w:tblGrid>
      <w:tr w:rsidR="001F1CF9" w:rsidTr="00B17119">
        <w:trPr>
          <w:trHeight w:val="551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воскресенье </w:t>
            </w:r>
            <w:r>
              <w:rPr>
                <w:spacing w:val="-2"/>
                <w:sz w:val="24"/>
              </w:rPr>
              <w:t>октября)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1F1CF9" w:rsidTr="00B17119">
        <w:trPr>
          <w:trHeight w:val="1157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34"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октября </w:t>
            </w:r>
            <w:r>
              <w:rPr>
                <w:spacing w:val="-2"/>
                <w:sz w:val="24"/>
              </w:rPr>
              <w:t xml:space="preserve">(четвертый </w:t>
            </w:r>
            <w:r>
              <w:rPr>
                <w:spacing w:val="-4"/>
                <w:sz w:val="24"/>
              </w:rPr>
              <w:t xml:space="preserve">понедельник </w:t>
            </w:r>
            <w:r>
              <w:rPr>
                <w:spacing w:val="-2"/>
                <w:sz w:val="24"/>
              </w:rPr>
              <w:t>октября)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</w:tc>
      </w:tr>
      <w:tr w:rsidR="001F1CF9" w:rsidTr="00B17119">
        <w:trPr>
          <w:trHeight w:val="480"/>
        </w:trPr>
        <w:tc>
          <w:tcPr>
            <w:tcW w:w="15379" w:type="dxa"/>
            <w:gridSpan w:val="2"/>
          </w:tcPr>
          <w:p w:rsidR="001F1CF9" w:rsidRDefault="001F1CF9" w:rsidP="00B17119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1F1CF9" w:rsidTr="00B17119">
        <w:trPr>
          <w:trHeight w:val="478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</w:tr>
      <w:tr w:rsidR="001F1CF9" w:rsidTr="00B17119">
        <w:trPr>
          <w:trHeight w:val="480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3679" w:type="dxa"/>
          </w:tcPr>
          <w:p w:rsidR="001F1CF9" w:rsidRPr="00E66924" w:rsidRDefault="001F1CF9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сотрудников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органов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внутренних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дел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Российской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Федерации</w:t>
            </w:r>
          </w:p>
        </w:tc>
      </w:tr>
      <w:tr w:rsidR="001F1CF9" w:rsidTr="00B17119">
        <w:trPr>
          <w:trHeight w:val="480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3679" w:type="dxa"/>
          </w:tcPr>
          <w:p w:rsidR="001F1CF9" w:rsidRPr="00E66924" w:rsidRDefault="001F1CF9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Государственного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герба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Российской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Федерации</w:t>
            </w:r>
          </w:p>
        </w:tc>
      </w:tr>
      <w:tr w:rsidR="001F1CF9" w:rsidTr="00B17119">
        <w:trPr>
          <w:trHeight w:val="1157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34"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30 ноября </w:t>
            </w:r>
            <w:r>
              <w:rPr>
                <w:spacing w:val="-2"/>
                <w:sz w:val="24"/>
              </w:rPr>
              <w:t>(последнее воскресенье ноября)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1F1CF9" w:rsidTr="00B17119">
        <w:trPr>
          <w:trHeight w:val="479"/>
        </w:trPr>
        <w:tc>
          <w:tcPr>
            <w:tcW w:w="15379" w:type="dxa"/>
            <w:gridSpan w:val="2"/>
          </w:tcPr>
          <w:p w:rsidR="001F1CF9" w:rsidRDefault="001F1CF9" w:rsidP="00B17119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1F1CF9" w:rsidTr="00B17119">
        <w:trPr>
          <w:trHeight w:val="329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математика</w:t>
            </w:r>
          </w:p>
        </w:tc>
      </w:tr>
      <w:tr w:rsidR="001F1CF9" w:rsidTr="00B17119">
        <w:trPr>
          <w:trHeight w:val="733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679" w:type="dxa"/>
          </w:tcPr>
          <w:p w:rsidR="001F1CF9" w:rsidRPr="00E66924" w:rsidRDefault="001F1CF9" w:rsidP="00B17119">
            <w:pPr>
              <w:pStyle w:val="TableParagraph"/>
              <w:spacing w:line="276" w:lineRule="auto"/>
              <w:ind w:left="681" w:right="9636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 xml:space="preserve">День Неизвестного Солдата; </w:t>
            </w:r>
            <w:r w:rsidRPr="00E66924">
              <w:rPr>
                <w:spacing w:val="-2"/>
                <w:sz w:val="24"/>
                <w:lang w:val="ru-RU"/>
              </w:rPr>
              <w:t>Международный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день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инвалидов</w:t>
            </w:r>
          </w:p>
        </w:tc>
      </w:tr>
      <w:tr w:rsidR="001F1CF9" w:rsidTr="00B17119">
        <w:trPr>
          <w:trHeight w:val="659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679" w:type="dxa"/>
          </w:tcPr>
          <w:p w:rsidR="001F1CF9" w:rsidRPr="00E66924" w:rsidRDefault="001F1CF9" w:rsidP="00B17119">
            <w:pPr>
              <w:pStyle w:val="TableParagraph"/>
              <w:spacing w:line="330" w:lineRule="atLeast"/>
              <w:ind w:left="681" w:right="3905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Битва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за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Москву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период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Великой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Отечественной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войны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1941-1945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гг.; Международный день добровольцев</w:t>
            </w:r>
          </w:p>
        </w:tc>
      </w:tr>
      <w:tr w:rsidR="001F1CF9" w:rsidTr="00B17119">
        <w:trPr>
          <w:trHeight w:val="478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</w:p>
        </w:tc>
      </w:tr>
      <w:tr w:rsidR="001F1CF9" w:rsidTr="00B17119">
        <w:trPr>
          <w:trHeight w:val="479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1F1CF9" w:rsidTr="00B17119">
        <w:trPr>
          <w:trHeight w:val="478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1F1CF9" w:rsidTr="00B17119">
        <w:trPr>
          <w:trHeight w:val="479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спасателя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1F1CF9" w:rsidTr="00B17119">
        <w:trPr>
          <w:trHeight w:val="479"/>
        </w:trPr>
        <w:tc>
          <w:tcPr>
            <w:tcW w:w="15379" w:type="dxa"/>
            <w:gridSpan w:val="2"/>
          </w:tcPr>
          <w:p w:rsidR="001F1CF9" w:rsidRDefault="001F1CF9" w:rsidP="00B17119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1F1CF9" w:rsidTr="00B17119">
        <w:trPr>
          <w:trHeight w:val="479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год</w:t>
            </w:r>
          </w:p>
        </w:tc>
      </w:tr>
      <w:tr w:rsidR="001F1CF9" w:rsidTr="00B17119">
        <w:trPr>
          <w:trHeight w:val="480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Рождество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Христово</w:t>
            </w:r>
          </w:p>
        </w:tc>
      </w:tr>
    </w:tbl>
    <w:p w:rsidR="001F1CF9" w:rsidRDefault="001F1CF9" w:rsidP="001F1CF9">
      <w:pPr>
        <w:pStyle w:val="TableParagraph"/>
        <w:rPr>
          <w:sz w:val="24"/>
        </w:rPr>
        <w:sectPr w:rsidR="001F1CF9">
          <w:pgSz w:w="16840" w:h="11910" w:orient="landscape"/>
          <w:pgMar w:top="320" w:right="566" w:bottom="920" w:left="566" w:header="0" w:footer="641" w:gutter="0"/>
          <w:cols w:space="720"/>
        </w:sectPr>
      </w:pPr>
    </w:p>
    <w:p w:rsidR="001F1CF9" w:rsidRDefault="001F1CF9" w:rsidP="001F1CF9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3679"/>
      </w:tblGrid>
      <w:tr w:rsidR="001F1CF9" w:rsidTr="00B17119">
        <w:trPr>
          <w:trHeight w:val="478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студенчества</w:t>
            </w:r>
          </w:p>
        </w:tc>
      </w:tr>
      <w:tr w:rsidR="001F1CF9" w:rsidTr="00B17119">
        <w:trPr>
          <w:trHeight w:val="1157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34"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25 января </w:t>
            </w:r>
            <w:r>
              <w:rPr>
                <w:spacing w:val="-2"/>
                <w:sz w:val="24"/>
              </w:rPr>
              <w:t>(последнее воскресенье января)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</w:t>
            </w:r>
          </w:p>
        </w:tc>
      </w:tr>
      <w:tr w:rsidR="001F1CF9" w:rsidTr="00B17119">
        <w:trPr>
          <w:trHeight w:val="1206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13679" w:type="dxa"/>
          </w:tcPr>
          <w:p w:rsidR="001F1CF9" w:rsidRPr="00E66924" w:rsidRDefault="001F1CF9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освобождения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Ленинграда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от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фашистской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блокады;</w:t>
            </w:r>
          </w:p>
          <w:p w:rsidR="001F1CF9" w:rsidRPr="00E66924" w:rsidRDefault="001F1CF9" w:rsidP="00B17119">
            <w:pPr>
              <w:pStyle w:val="TableParagraph"/>
              <w:spacing w:before="95" w:line="276" w:lineRule="auto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освобождения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Красной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армией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крупнейшего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«лагеря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смерти»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Аушвиц-Биркенау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(Освенцима)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–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38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памяти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 xml:space="preserve">жертв </w:t>
            </w:r>
            <w:r w:rsidRPr="00E66924">
              <w:rPr>
                <w:spacing w:val="-2"/>
                <w:sz w:val="24"/>
                <w:lang w:val="ru-RU"/>
              </w:rPr>
              <w:t>Холокоста</w:t>
            </w:r>
          </w:p>
        </w:tc>
      </w:tr>
      <w:tr w:rsidR="001F1CF9" w:rsidTr="00B17119">
        <w:trPr>
          <w:trHeight w:val="479"/>
        </w:trPr>
        <w:tc>
          <w:tcPr>
            <w:tcW w:w="15379" w:type="dxa"/>
            <w:gridSpan w:val="2"/>
          </w:tcPr>
          <w:p w:rsidR="001F1CF9" w:rsidRDefault="001F1CF9" w:rsidP="00B17119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1F1CF9" w:rsidTr="00B17119">
        <w:trPr>
          <w:trHeight w:val="771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679" w:type="dxa"/>
          </w:tcPr>
          <w:p w:rsidR="001F1CF9" w:rsidRPr="00E66924" w:rsidRDefault="001F1CF9" w:rsidP="00B17119">
            <w:pPr>
              <w:pStyle w:val="TableParagraph"/>
              <w:spacing w:before="35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воинской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славы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России;</w:t>
            </w:r>
          </w:p>
          <w:p w:rsidR="001F1CF9" w:rsidRPr="00E66924" w:rsidRDefault="001F1CF9" w:rsidP="00B17119">
            <w:pPr>
              <w:pStyle w:val="TableParagraph"/>
              <w:spacing w:before="71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6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разгрома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советскими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войсками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немецко-фашистских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войск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Сталинградской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битве</w:t>
            </w:r>
          </w:p>
        </w:tc>
      </w:tr>
      <w:tr w:rsidR="001F1CF9" w:rsidTr="00B17119">
        <w:trPr>
          <w:trHeight w:val="480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</w:t>
            </w:r>
          </w:p>
        </w:tc>
      </w:tr>
      <w:tr w:rsidR="001F1CF9" w:rsidTr="00B17119">
        <w:trPr>
          <w:trHeight w:val="480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книгодарения</w:t>
            </w:r>
          </w:p>
        </w:tc>
      </w:tr>
      <w:tr w:rsidR="001F1CF9" w:rsidTr="00B17119">
        <w:trPr>
          <w:trHeight w:val="478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воинов-</w:t>
            </w:r>
            <w:r>
              <w:rPr>
                <w:spacing w:val="-2"/>
                <w:sz w:val="24"/>
              </w:rPr>
              <w:t>интернационалистов</w:t>
            </w:r>
          </w:p>
        </w:tc>
      </w:tr>
      <w:tr w:rsidR="001F1CF9" w:rsidTr="00B17119">
        <w:trPr>
          <w:trHeight w:val="479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1F1CF9" w:rsidTr="00B17119">
        <w:trPr>
          <w:trHeight w:val="479"/>
        </w:trPr>
        <w:tc>
          <w:tcPr>
            <w:tcW w:w="15379" w:type="dxa"/>
            <w:gridSpan w:val="2"/>
          </w:tcPr>
          <w:p w:rsidR="001F1CF9" w:rsidRDefault="001F1CF9" w:rsidP="00B17119">
            <w:pPr>
              <w:pStyle w:val="TableParagraph"/>
              <w:spacing w:before="64"/>
              <w:ind w:left="12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1F1CF9" w:rsidTr="00B17119">
        <w:trPr>
          <w:trHeight w:val="478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1F1CF9" w:rsidTr="00B17119">
        <w:trPr>
          <w:trHeight w:val="480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679" w:type="dxa"/>
          </w:tcPr>
          <w:p w:rsidR="001F1CF9" w:rsidRPr="00E66924" w:rsidRDefault="001F1CF9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воссоединения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Крыма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Россией</w:t>
            </w:r>
          </w:p>
        </w:tc>
      </w:tr>
      <w:tr w:rsidR="001F1CF9" w:rsidTr="00B17119">
        <w:trPr>
          <w:trHeight w:val="479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поэзии</w:t>
            </w:r>
          </w:p>
        </w:tc>
      </w:tr>
      <w:tr w:rsidR="001F1CF9" w:rsidTr="00B17119">
        <w:trPr>
          <w:trHeight w:val="605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679" w:type="dxa"/>
          </w:tcPr>
          <w:p w:rsidR="001F1CF9" w:rsidRPr="00E66924" w:rsidRDefault="001F1CF9" w:rsidP="00B17119">
            <w:pPr>
              <w:pStyle w:val="TableParagraph"/>
              <w:spacing w:before="34" w:line="270" w:lineRule="atLeast"/>
              <w:ind w:left="681"/>
              <w:rPr>
                <w:sz w:val="24"/>
                <w:lang w:val="ru-RU"/>
              </w:rPr>
            </w:pPr>
            <w:r w:rsidRPr="00E66924">
              <w:rPr>
                <w:spacing w:val="-2"/>
                <w:sz w:val="24"/>
                <w:lang w:val="ru-RU"/>
              </w:rPr>
              <w:t>Международный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день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театра,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250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лет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дня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основания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Государственного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академического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Большого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театра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России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(28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марта </w:t>
            </w:r>
            <w:r w:rsidRPr="00E66924">
              <w:rPr>
                <w:sz w:val="24"/>
                <w:lang w:val="ru-RU"/>
              </w:rPr>
              <w:t>1776 г.)</w:t>
            </w:r>
          </w:p>
        </w:tc>
      </w:tr>
      <w:tr w:rsidR="001F1CF9" w:rsidTr="00B17119">
        <w:trPr>
          <w:trHeight w:val="480"/>
        </w:trPr>
        <w:tc>
          <w:tcPr>
            <w:tcW w:w="15379" w:type="dxa"/>
            <w:gridSpan w:val="2"/>
          </w:tcPr>
          <w:p w:rsidR="001F1CF9" w:rsidRDefault="001F1CF9" w:rsidP="00B17119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1F1CF9" w:rsidTr="00B17119">
        <w:trPr>
          <w:trHeight w:val="473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</w:tr>
      <w:tr w:rsidR="001F1CF9" w:rsidTr="00B17119">
        <w:trPr>
          <w:trHeight w:val="479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64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64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</w:t>
            </w:r>
          </w:p>
        </w:tc>
      </w:tr>
    </w:tbl>
    <w:p w:rsidR="001F1CF9" w:rsidRDefault="001F1CF9" w:rsidP="001F1CF9">
      <w:pPr>
        <w:pStyle w:val="TableParagraph"/>
        <w:rPr>
          <w:sz w:val="24"/>
        </w:rPr>
        <w:sectPr w:rsidR="001F1CF9">
          <w:pgSz w:w="16840" w:h="11910" w:orient="landscape"/>
          <w:pgMar w:top="320" w:right="566" w:bottom="920" w:left="566" w:header="0" w:footer="641" w:gutter="0"/>
          <w:cols w:space="720"/>
        </w:sectPr>
      </w:pPr>
    </w:p>
    <w:p w:rsidR="001F1CF9" w:rsidRDefault="001F1CF9" w:rsidP="001F1CF9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3679"/>
      </w:tblGrid>
      <w:tr w:rsidR="001F1CF9" w:rsidTr="00B17119">
        <w:trPr>
          <w:trHeight w:val="479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64"/>
              <w:ind w:left="114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13679" w:type="dxa"/>
          </w:tcPr>
          <w:p w:rsidR="001F1CF9" w:rsidRPr="00E66924" w:rsidRDefault="001F1CF9" w:rsidP="00B17119">
            <w:pPr>
              <w:pStyle w:val="TableParagraph"/>
              <w:spacing w:before="64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памяти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геноциде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советского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народа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нацистами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и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их</w:t>
            </w:r>
            <w:r w:rsidRPr="00E66924">
              <w:rPr>
                <w:spacing w:val="-1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пособниками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годы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Великой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Отечественной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войны</w:t>
            </w:r>
          </w:p>
        </w:tc>
      </w:tr>
      <w:tr w:rsidR="001F1CF9" w:rsidTr="00B17119">
        <w:trPr>
          <w:trHeight w:val="479"/>
        </w:trPr>
        <w:tc>
          <w:tcPr>
            <w:tcW w:w="15379" w:type="dxa"/>
            <w:gridSpan w:val="2"/>
          </w:tcPr>
          <w:p w:rsidR="001F1CF9" w:rsidRDefault="001F1CF9" w:rsidP="00B17119">
            <w:pPr>
              <w:pStyle w:val="TableParagraph"/>
              <w:spacing w:before="64"/>
              <w:ind w:left="1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1F1CF9" w:rsidTr="00B17119">
        <w:trPr>
          <w:trHeight w:val="479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</w:tr>
      <w:tr w:rsidR="001F1CF9" w:rsidTr="00B17119">
        <w:trPr>
          <w:trHeight w:val="480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</w:tr>
      <w:tr w:rsidR="001F1CF9" w:rsidTr="00B17119">
        <w:trPr>
          <w:trHeight w:val="479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</w:tr>
      <w:tr w:rsidR="001F1CF9" w:rsidTr="00B17119">
        <w:trPr>
          <w:trHeight w:val="479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679" w:type="dxa"/>
          </w:tcPr>
          <w:p w:rsidR="001F1CF9" w:rsidRPr="00E66924" w:rsidRDefault="001F1CF9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детских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общественных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организаций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России</w:t>
            </w:r>
          </w:p>
        </w:tc>
      </w:tr>
      <w:tr w:rsidR="001F1CF9" w:rsidTr="00B17119">
        <w:trPr>
          <w:trHeight w:val="479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679" w:type="dxa"/>
          </w:tcPr>
          <w:p w:rsidR="001F1CF9" w:rsidRPr="00E66924" w:rsidRDefault="001F1CF9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славянской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письменности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культуры</w:t>
            </w:r>
          </w:p>
        </w:tc>
      </w:tr>
      <w:tr w:rsidR="001F1CF9" w:rsidTr="00B17119">
        <w:trPr>
          <w:trHeight w:val="479"/>
        </w:trPr>
        <w:tc>
          <w:tcPr>
            <w:tcW w:w="15379" w:type="dxa"/>
            <w:gridSpan w:val="2"/>
          </w:tcPr>
          <w:p w:rsidR="001F1CF9" w:rsidRDefault="001F1CF9" w:rsidP="00B17119">
            <w:pPr>
              <w:pStyle w:val="TableParagraph"/>
              <w:spacing w:before="64"/>
              <w:ind w:left="12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1F1CF9" w:rsidTr="00B17119">
        <w:trPr>
          <w:trHeight w:val="479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1F1CF9" w:rsidTr="00B17119">
        <w:trPr>
          <w:trHeight w:val="479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эколога</w:t>
            </w:r>
          </w:p>
        </w:tc>
      </w:tr>
      <w:tr w:rsidR="001F1CF9" w:rsidTr="00B17119">
        <w:trPr>
          <w:trHeight w:val="479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языка</w:t>
            </w:r>
          </w:p>
        </w:tc>
      </w:tr>
      <w:tr w:rsidR="001F1CF9" w:rsidTr="00B17119">
        <w:trPr>
          <w:trHeight w:val="479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1F1CF9" w:rsidTr="00B17119">
        <w:trPr>
          <w:trHeight w:val="479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679" w:type="dxa"/>
          </w:tcPr>
          <w:p w:rsidR="001F1CF9" w:rsidRPr="00E66924" w:rsidRDefault="001F1CF9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памяти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скорби,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85-летие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начала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Великой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Отечественной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войны</w:t>
            </w:r>
          </w:p>
        </w:tc>
      </w:tr>
      <w:tr w:rsidR="001F1CF9" w:rsidTr="00B17119">
        <w:trPr>
          <w:trHeight w:val="881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34" w:line="270" w:lineRule="atLeast"/>
              <w:ind w:left="114" w:right="126"/>
              <w:rPr>
                <w:sz w:val="24"/>
              </w:rPr>
            </w:pPr>
            <w:r>
              <w:rPr>
                <w:sz w:val="24"/>
              </w:rPr>
              <w:t xml:space="preserve">27 июня </w:t>
            </w:r>
            <w:r>
              <w:rPr>
                <w:spacing w:val="-2"/>
                <w:sz w:val="24"/>
              </w:rPr>
              <w:t xml:space="preserve">(последняя </w:t>
            </w:r>
            <w:r>
              <w:rPr>
                <w:spacing w:val="-4"/>
                <w:sz w:val="24"/>
              </w:rPr>
              <w:t>суббота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июня)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молодёжи</w:t>
            </w:r>
          </w:p>
        </w:tc>
      </w:tr>
      <w:tr w:rsidR="001F1CF9" w:rsidTr="00B17119">
        <w:trPr>
          <w:trHeight w:val="479"/>
        </w:trPr>
        <w:tc>
          <w:tcPr>
            <w:tcW w:w="15379" w:type="dxa"/>
            <w:gridSpan w:val="2"/>
          </w:tcPr>
          <w:p w:rsidR="001F1CF9" w:rsidRDefault="001F1CF9" w:rsidP="00B17119">
            <w:pPr>
              <w:pStyle w:val="TableParagraph"/>
              <w:spacing w:before="64"/>
              <w:ind w:left="12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ИЮЛЬ</w:t>
            </w:r>
          </w:p>
        </w:tc>
      </w:tr>
      <w:tr w:rsidR="001F1CF9" w:rsidTr="00B17119">
        <w:trPr>
          <w:trHeight w:val="479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июля</w:t>
            </w:r>
          </w:p>
        </w:tc>
        <w:tc>
          <w:tcPr>
            <w:tcW w:w="13679" w:type="dxa"/>
          </w:tcPr>
          <w:p w:rsidR="001F1CF9" w:rsidRPr="00E66924" w:rsidRDefault="001F1CF9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семьи,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любви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и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верности</w:t>
            </w:r>
          </w:p>
        </w:tc>
      </w:tr>
      <w:tr w:rsidR="001F1CF9" w:rsidTr="00B17119">
        <w:trPr>
          <w:trHeight w:val="517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4"/>
                <w:sz w:val="24"/>
              </w:rPr>
              <w:t>июля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Самарской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символики</w:t>
            </w:r>
          </w:p>
        </w:tc>
      </w:tr>
      <w:tr w:rsidR="001F1CF9" w:rsidTr="00B17119">
        <w:trPr>
          <w:trHeight w:val="1157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34"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26 июля </w:t>
            </w:r>
            <w:r>
              <w:rPr>
                <w:spacing w:val="-2"/>
                <w:sz w:val="24"/>
              </w:rPr>
              <w:t xml:space="preserve">(последнее </w:t>
            </w:r>
            <w:r>
              <w:rPr>
                <w:spacing w:val="-6"/>
                <w:sz w:val="24"/>
              </w:rPr>
              <w:t xml:space="preserve">воскресенье </w:t>
            </w:r>
            <w:r>
              <w:rPr>
                <w:spacing w:val="-2"/>
                <w:sz w:val="24"/>
              </w:rPr>
              <w:t>июля)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Военно-Морского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Флота</w:t>
            </w:r>
          </w:p>
        </w:tc>
      </w:tr>
      <w:tr w:rsidR="001F1CF9" w:rsidTr="00B17119">
        <w:trPr>
          <w:trHeight w:val="479"/>
        </w:trPr>
        <w:tc>
          <w:tcPr>
            <w:tcW w:w="15379" w:type="dxa"/>
            <w:gridSpan w:val="2"/>
          </w:tcPr>
          <w:p w:rsidR="001F1CF9" w:rsidRDefault="001F1CF9" w:rsidP="00B17119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</w:tr>
    </w:tbl>
    <w:p w:rsidR="001F1CF9" w:rsidRDefault="001F1CF9" w:rsidP="001F1CF9">
      <w:pPr>
        <w:pStyle w:val="TableParagraph"/>
        <w:jc w:val="center"/>
        <w:rPr>
          <w:b/>
          <w:sz w:val="24"/>
        </w:rPr>
        <w:sectPr w:rsidR="001F1CF9">
          <w:pgSz w:w="16840" w:h="11910" w:orient="landscape"/>
          <w:pgMar w:top="320" w:right="566" w:bottom="920" w:left="566" w:header="0" w:footer="641" w:gutter="0"/>
          <w:cols w:space="720"/>
        </w:sectPr>
      </w:pPr>
    </w:p>
    <w:p w:rsidR="001F1CF9" w:rsidRDefault="001F1CF9" w:rsidP="001F1CF9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3679"/>
      </w:tblGrid>
      <w:tr w:rsidR="001F1CF9" w:rsidTr="00B17119">
        <w:trPr>
          <w:trHeight w:val="1157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34" w:line="270" w:lineRule="atLeast"/>
              <w:ind w:left="114" w:right="126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 (вторая суббота августа)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физкультурника</w:t>
            </w:r>
          </w:p>
        </w:tc>
      </w:tr>
      <w:tr w:rsidR="001F1CF9" w:rsidTr="00B17119">
        <w:trPr>
          <w:trHeight w:val="480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13679" w:type="dxa"/>
          </w:tcPr>
          <w:p w:rsidR="001F1CF9" w:rsidRPr="00E66924" w:rsidRDefault="001F1CF9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государственного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флага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Российской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Федерации</w:t>
            </w:r>
          </w:p>
        </w:tc>
      </w:tr>
      <w:tr w:rsidR="001F1CF9" w:rsidTr="00B17119">
        <w:trPr>
          <w:trHeight w:val="479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1F1CF9" w:rsidTr="00B17119">
        <w:trPr>
          <w:trHeight w:val="479"/>
        </w:trPr>
        <w:tc>
          <w:tcPr>
            <w:tcW w:w="1700" w:type="dxa"/>
          </w:tcPr>
          <w:p w:rsidR="001F1CF9" w:rsidRDefault="001F1CF9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13679" w:type="dxa"/>
          </w:tcPr>
          <w:p w:rsidR="001F1CF9" w:rsidRDefault="001F1CF9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кино</w:t>
            </w:r>
          </w:p>
        </w:tc>
      </w:tr>
    </w:tbl>
    <w:p w:rsidR="001F1CF9" w:rsidRDefault="001F1CF9" w:rsidP="001F1CF9">
      <w:pPr>
        <w:pStyle w:val="a1"/>
        <w:spacing w:before="73" w:line="276" w:lineRule="auto"/>
        <w:ind w:left="6212" w:right="3619" w:hanging="1599"/>
      </w:pPr>
      <w:r>
        <w:t>Юбилейные</w:t>
      </w:r>
      <w:r>
        <w:rPr>
          <w:spacing w:val="-18"/>
        </w:rPr>
        <w:t xml:space="preserve"> </w:t>
      </w:r>
      <w:r>
        <w:t>даты</w:t>
      </w:r>
      <w:r>
        <w:rPr>
          <w:spacing w:val="-17"/>
        </w:rPr>
        <w:t xml:space="preserve"> </w:t>
      </w:r>
      <w:r>
        <w:t>со</w:t>
      </w:r>
      <w:r>
        <w:rPr>
          <w:spacing w:val="-18"/>
        </w:rPr>
        <w:t xml:space="preserve"> </w:t>
      </w:r>
      <w:r>
        <w:t>дня</w:t>
      </w:r>
      <w:r>
        <w:rPr>
          <w:spacing w:val="-18"/>
        </w:rPr>
        <w:t xml:space="preserve"> </w:t>
      </w:r>
      <w:r>
        <w:t>рождения</w:t>
      </w:r>
      <w:r>
        <w:rPr>
          <w:spacing w:val="-17"/>
        </w:rPr>
        <w:t xml:space="preserve"> </w:t>
      </w:r>
      <w:r>
        <w:t>писателей,</w:t>
      </w:r>
      <w:r>
        <w:rPr>
          <w:spacing w:val="-18"/>
        </w:rPr>
        <w:t xml:space="preserve"> </w:t>
      </w:r>
      <w:r>
        <w:t>музыкантов, художников и других деятелей</w:t>
      </w:r>
    </w:p>
    <w:p w:rsidR="001F1CF9" w:rsidRDefault="001F1CF9" w:rsidP="001F1CF9">
      <w:pPr>
        <w:spacing w:before="6"/>
        <w:rPr>
          <w:b/>
          <w:sz w:val="19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3574"/>
      </w:tblGrid>
      <w:tr w:rsidR="001F1CF9" w:rsidTr="00B17119">
        <w:trPr>
          <w:trHeight w:val="517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155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писателя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Александра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Ивановича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Куприна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(1870 –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1938)</w:t>
            </w:r>
          </w:p>
        </w:tc>
      </w:tr>
      <w:tr w:rsidR="001F1CF9" w:rsidTr="00B17119">
        <w:trPr>
          <w:trHeight w:val="518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645-летие со дня Куликовской битвы</w:t>
            </w:r>
          </w:p>
        </w:tc>
      </w:tr>
      <w:tr w:rsidR="001F1CF9" w:rsidTr="00B17119">
        <w:trPr>
          <w:trHeight w:val="605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125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советского</w:t>
            </w:r>
            <w:r w:rsidRPr="00E66924">
              <w:rPr>
                <w:spacing w:val="-1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лингвиста,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лексикографа,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доктора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филологических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наук,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профессора</w:t>
            </w:r>
            <w:r w:rsidRPr="00E66924">
              <w:rPr>
                <w:spacing w:val="5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Сергея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Ивановича </w:t>
            </w:r>
            <w:r w:rsidRPr="00E66924">
              <w:rPr>
                <w:sz w:val="24"/>
                <w:lang w:val="ru-RU"/>
              </w:rPr>
              <w:t>Ожегова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(1900-1964)</w:t>
            </w:r>
          </w:p>
        </w:tc>
      </w:tr>
      <w:tr w:rsidR="001F1CF9" w:rsidTr="00B17119">
        <w:trPr>
          <w:trHeight w:val="605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130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великого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советского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поэта,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писателя,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одного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из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наиболее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знаменитых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поэтов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Серебряного </w:t>
            </w:r>
            <w:r w:rsidRPr="00E66924">
              <w:rPr>
                <w:sz w:val="24"/>
                <w:lang w:val="ru-RU"/>
              </w:rPr>
              <w:t>века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Сергея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Александровича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Есенина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(1895-1925)</w:t>
            </w:r>
          </w:p>
        </w:tc>
      </w:tr>
      <w:tr w:rsidR="001F1CF9" w:rsidTr="00B17119">
        <w:trPr>
          <w:trHeight w:val="518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155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писателя,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поэта и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переводчика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Ивана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Алексеевича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Бунина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(1870-1953)</w:t>
            </w:r>
          </w:p>
        </w:tc>
      </w:tr>
      <w:tr w:rsidR="001F1CF9" w:rsidTr="00B17119">
        <w:trPr>
          <w:trHeight w:val="517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before="2"/>
              <w:ind w:left="30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ноября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64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225-летие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Владимира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Даля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(1801–1872)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-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писателя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составителя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знаменитого</w:t>
            </w:r>
            <w:r w:rsidRPr="00E66924">
              <w:rPr>
                <w:spacing w:val="-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толкового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словаря</w:t>
            </w:r>
          </w:p>
        </w:tc>
      </w:tr>
      <w:tr w:rsidR="001F1CF9" w:rsidTr="00B17119">
        <w:trPr>
          <w:trHeight w:val="610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before="2"/>
              <w:ind w:left="301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39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295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полководца,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генералиссимуса,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основоположника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военной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теории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Александра </w:t>
            </w:r>
            <w:r w:rsidRPr="00E66924">
              <w:rPr>
                <w:sz w:val="24"/>
                <w:lang w:val="ru-RU"/>
              </w:rPr>
              <w:t>Васильевича Суворова</w:t>
            </w:r>
          </w:p>
        </w:tc>
      </w:tr>
      <w:tr w:rsidR="001F1CF9" w:rsidTr="00B17119">
        <w:trPr>
          <w:trHeight w:val="605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ноября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2"/>
                <w:sz w:val="24"/>
                <w:lang w:val="ru-RU"/>
              </w:rPr>
              <w:t>215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лет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со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дня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рождения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русского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врача-хирурга,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анатома,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главного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хирурга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Севастополе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во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время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Крымской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кампании, </w:t>
            </w:r>
            <w:r w:rsidRPr="00E66924">
              <w:rPr>
                <w:spacing w:val="-4"/>
                <w:sz w:val="24"/>
                <w:lang w:val="ru-RU"/>
              </w:rPr>
              <w:t>основоположника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военно-полевой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хирургии,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естествоиспытателя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педагога</w:t>
            </w:r>
            <w:r w:rsidRPr="00E66924">
              <w:rPr>
                <w:spacing w:val="40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Николая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Ивановича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Пирогова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(1810-1881)</w:t>
            </w:r>
          </w:p>
        </w:tc>
      </w:tr>
      <w:tr w:rsidR="001F1CF9" w:rsidTr="00B17119">
        <w:trPr>
          <w:trHeight w:val="605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110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советского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прозаика,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поэта,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драматурга,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киносценариста,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журналиста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военного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корреспондента </w:t>
            </w:r>
            <w:r w:rsidRPr="00E66924">
              <w:rPr>
                <w:sz w:val="24"/>
                <w:lang w:val="ru-RU"/>
              </w:rPr>
              <w:t>Константина Михайловича Симонова</w:t>
            </w:r>
          </w:p>
        </w:tc>
      </w:tr>
      <w:tr w:rsidR="001F1CF9" w:rsidTr="00B17119">
        <w:trPr>
          <w:trHeight w:val="605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ноября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8"/>
                <w:sz w:val="24"/>
                <w:lang w:val="ru-RU"/>
              </w:rPr>
              <w:t>145 лет со</w:t>
            </w:r>
            <w:r w:rsidRPr="00E66924">
              <w:rPr>
                <w:sz w:val="24"/>
                <w:lang w:val="ru-RU"/>
              </w:rPr>
              <w:t xml:space="preserve"> </w:t>
            </w:r>
            <w:r w:rsidRPr="00E66924">
              <w:rPr>
                <w:spacing w:val="-8"/>
                <w:sz w:val="24"/>
                <w:lang w:val="ru-RU"/>
              </w:rPr>
              <w:t>дня рождения русского</w:t>
            </w:r>
            <w:r w:rsidRPr="00E66924">
              <w:rPr>
                <w:sz w:val="24"/>
                <w:lang w:val="ru-RU"/>
              </w:rPr>
              <w:t xml:space="preserve"> </w:t>
            </w:r>
            <w:r w:rsidRPr="00E66924">
              <w:rPr>
                <w:spacing w:val="-8"/>
                <w:sz w:val="24"/>
                <w:lang w:val="ru-RU"/>
              </w:rPr>
              <w:t>поэта Серебряного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8"/>
                <w:sz w:val="24"/>
                <w:lang w:val="ru-RU"/>
              </w:rPr>
              <w:t>века,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8"/>
                <w:sz w:val="24"/>
                <w:lang w:val="ru-RU"/>
              </w:rPr>
              <w:t>писателя,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8"/>
                <w:sz w:val="24"/>
                <w:lang w:val="ru-RU"/>
              </w:rPr>
              <w:t>публициста,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8"/>
                <w:sz w:val="24"/>
                <w:lang w:val="ru-RU"/>
              </w:rPr>
              <w:t>драматурга,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8"/>
                <w:sz w:val="24"/>
                <w:lang w:val="ru-RU"/>
              </w:rPr>
              <w:t>переводчика,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8"/>
                <w:sz w:val="24"/>
                <w:lang w:val="ru-RU"/>
              </w:rPr>
              <w:t>литературного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8"/>
                <w:sz w:val="24"/>
                <w:lang w:val="ru-RU"/>
              </w:rPr>
              <w:t xml:space="preserve">критика </w:t>
            </w:r>
            <w:r w:rsidRPr="00E66924">
              <w:rPr>
                <w:sz w:val="24"/>
                <w:lang w:val="ru-RU"/>
              </w:rPr>
              <w:t>Александра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Александровича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Блока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(1880-1921)</w:t>
            </w:r>
          </w:p>
        </w:tc>
      </w:tr>
      <w:tr w:rsidR="001F1CF9" w:rsidTr="00B17119">
        <w:trPr>
          <w:trHeight w:val="605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34" w:line="270" w:lineRule="atLeast"/>
              <w:ind w:left="680" w:right="181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100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писателя,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поэта,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переводчика,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литературного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театрального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критика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благотворителя </w:t>
            </w:r>
            <w:r w:rsidRPr="00E66924">
              <w:rPr>
                <w:sz w:val="24"/>
                <w:lang w:val="ru-RU"/>
              </w:rPr>
              <w:t>Алексея Николаевича Плещеева</w:t>
            </w:r>
          </w:p>
        </w:tc>
      </w:tr>
    </w:tbl>
    <w:p w:rsidR="001F1CF9" w:rsidRDefault="001F1CF9" w:rsidP="001F1CF9">
      <w:pPr>
        <w:pStyle w:val="TableParagraph"/>
        <w:spacing w:line="270" w:lineRule="atLeast"/>
        <w:rPr>
          <w:sz w:val="24"/>
        </w:rPr>
        <w:sectPr w:rsidR="001F1CF9">
          <w:pgSz w:w="16840" w:h="11910" w:orient="landscape"/>
          <w:pgMar w:top="320" w:right="566" w:bottom="920" w:left="566" w:header="0" w:footer="641" w:gutter="0"/>
          <w:cols w:space="720"/>
        </w:sectPr>
      </w:pPr>
    </w:p>
    <w:p w:rsidR="001F1CF9" w:rsidRDefault="001F1CF9" w:rsidP="001F1CF9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3574"/>
      </w:tblGrid>
      <w:tr w:rsidR="001F1CF9" w:rsidTr="00B17119">
        <w:trPr>
          <w:trHeight w:val="517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205 лет со дня рождения русского поэта-лирика, переводчика и мемуариста Афанасия Афанасьевича Фета</w:t>
            </w:r>
          </w:p>
        </w:tc>
      </w:tr>
      <w:tr w:rsidR="001F1CF9" w:rsidTr="00B17119">
        <w:trPr>
          <w:trHeight w:val="516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100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 дня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российского композитора,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народного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артиста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РСФСР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В.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Я.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Шаинского</w:t>
            </w:r>
            <w:r w:rsidRPr="00E66924">
              <w:rPr>
                <w:spacing w:val="-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(1925-2017)</w:t>
            </w:r>
          </w:p>
        </w:tc>
      </w:tr>
      <w:tr w:rsidR="001F1CF9" w:rsidTr="00B17119">
        <w:trPr>
          <w:trHeight w:val="605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110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советского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российского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композитора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пианиста,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Народного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Артиста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СССР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Георгия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Васильевича </w:t>
            </w:r>
            <w:r w:rsidRPr="00E66924">
              <w:rPr>
                <w:spacing w:val="-2"/>
                <w:sz w:val="24"/>
                <w:lang w:val="ru-RU"/>
              </w:rPr>
              <w:t>Свиридова</w:t>
            </w:r>
          </w:p>
        </w:tc>
      </w:tr>
      <w:tr w:rsidR="001F1CF9" w:rsidTr="00B17119">
        <w:trPr>
          <w:trHeight w:val="881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120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советского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художника,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плакатиста,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иллюстратора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детской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книги,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мемуариста,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Заслуженного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художника РСФСР, создателя серии литографий «По дорогам войны» (1942-1944), обладателя медали «За оборону Ленинграда» Валентина </w:t>
            </w:r>
            <w:r w:rsidRPr="00E66924">
              <w:rPr>
                <w:sz w:val="24"/>
                <w:lang w:val="ru-RU"/>
              </w:rPr>
              <w:t>Ивановича Курдова</w:t>
            </w:r>
          </w:p>
        </w:tc>
      </w:tr>
      <w:tr w:rsidR="001F1CF9" w:rsidTr="00B17119">
        <w:trPr>
          <w:trHeight w:val="480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200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 дня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 писателя,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публициста и журналиста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Михаила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Евграфовича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Салтыкова-Щедрина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(1826–1889)</w:t>
            </w:r>
          </w:p>
        </w:tc>
      </w:tr>
      <w:tr w:rsidR="001F1CF9" w:rsidTr="00B17119">
        <w:trPr>
          <w:trHeight w:val="512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195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писателя, публициста и мемуариста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Николая Семёновича Лескова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(1831-1895)</w:t>
            </w:r>
          </w:p>
        </w:tc>
      </w:tr>
      <w:tr w:rsidR="001F1CF9" w:rsidTr="00B17119">
        <w:trPr>
          <w:trHeight w:val="517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120</w:t>
            </w:r>
            <w:r w:rsidRPr="00E66924">
              <w:rPr>
                <w:spacing w:val="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лет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со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дня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рождения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советской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детской</w:t>
            </w:r>
            <w:r w:rsidRPr="00E66924">
              <w:rPr>
                <w:spacing w:val="1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поэтессы,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писательницы</w:t>
            </w:r>
            <w:r w:rsidRPr="00E66924">
              <w:rPr>
                <w:spacing w:val="-1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и</w:t>
            </w:r>
            <w:r w:rsidRPr="00E66924">
              <w:rPr>
                <w:spacing w:val="-1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сценариста</w:t>
            </w:r>
            <w:r w:rsidRPr="00E66924">
              <w:rPr>
                <w:spacing w:val="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Агнии</w:t>
            </w:r>
            <w:r w:rsidRPr="00E66924">
              <w:rPr>
                <w:spacing w:val="-1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Львовны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Барто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(1906-</w:t>
            </w:r>
            <w:r w:rsidRPr="00E66924">
              <w:rPr>
                <w:spacing w:val="-2"/>
                <w:sz w:val="24"/>
                <w:lang w:val="ru-RU"/>
              </w:rPr>
              <w:t>1981)</w:t>
            </w:r>
          </w:p>
        </w:tc>
      </w:tr>
      <w:tr w:rsidR="001F1CF9" w:rsidTr="00B17119">
        <w:trPr>
          <w:trHeight w:val="516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2"/>
                <w:sz w:val="24"/>
                <w:lang w:val="ru-RU"/>
              </w:rPr>
              <w:t>165-летие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издание Манифеста об освобождении крестьян и Положения о крестьянах, вышедших из крепостной зависимости</w:t>
            </w:r>
          </w:p>
        </w:tc>
      </w:tr>
      <w:tr w:rsidR="001F1CF9" w:rsidTr="00B17119">
        <w:trPr>
          <w:trHeight w:val="881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2"/>
                <w:sz w:val="24"/>
                <w:lang w:val="ru-RU"/>
              </w:rPr>
              <w:t>170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лет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со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дня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рождения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русского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художника,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представителя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модерна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символизма,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мастера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монументальных </w:t>
            </w:r>
            <w:r w:rsidRPr="00E66924">
              <w:rPr>
                <w:spacing w:val="-6"/>
                <w:sz w:val="24"/>
                <w:lang w:val="ru-RU"/>
              </w:rPr>
              <w:t>росписей,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станковых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картин,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театральных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декораций,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портретов,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а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так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же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как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график,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скульптора,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архитектора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и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 xml:space="preserve">иллюстратора </w:t>
            </w:r>
            <w:r w:rsidRPr="00E66924">
              <w:rPr>
                <w:sz w:val="24"/>
                <w:lang w:val="ru-RU"/>
              </w:rPr>
              <w:t>Михаила</w:t>
            </w:r>
            <w:r w:rsidRPr="00E66924">
              <w:rPr>
                <w:spacing w:val="-2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Александровича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Врубеля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(1856-1910)</w:t>
            </w:r>
          </w:p>
        </w:tc>
      </w:tr>
      <w:tr w:rsidR="001F1CF9" w:rsidTr="00B17119">
        <w:trPr>
          <w:trHeight w:val="881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2"/>
                <w:sz w:val="24"/>
                <w:lang w:val="ru-RU"/>
              </w:rPr>
              <w:t>155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лет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со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дня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рождения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русского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советского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живописца,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искусствоведа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общественного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деятеля,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главы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попечительского </w:t>
            </w:r>
            <w:r w:rsidRPr="00E66924">
              <w:rPr>
                <w:spacing w:val="-4"/>
                <w:sz w:val="24"/>
                <w:lang w:val="ru-RU"/>
              </w:rPr>
              <w:t>совета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Московской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городской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художественной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галереи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Павла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Сергея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Михайловичей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Третьяковых,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основоположника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научной </w:t>
            </w:r>
            <w:r w:rsidRPr="00E66924">
              <w:rPr>
                <w:spacing w:val="-2"/>
                <w:sz w:val="24"/>
                <w:lang w:val="ru-RU"/>
              </w:rPr>
              <w:t>реставрации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памятников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искусства,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Народного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художника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СССР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Игоря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Эммануиловича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Грабаря</w:t>
            </w:r>
          </w:p>
        </w:tc>
      </w:tr>
      <w:tr w:rsidR="001F1CF9" w:rsidTr="00B17119">
        <w:trPr>
          <w:trHeight w:val="881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250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живописца,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крупнейшего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московского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портретиста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александровской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николаевской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эпох, </w:t>
            </w:r>
            <w:r w:rsidRPr="00E66924">
              <w:rPr>
                <w:spacing w:val="-2"/>
                <w:sz w:val="24"/>
                <w:lang w:val="ru-RU"/>
              </w:rPr>
              <w:t>академика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Императорской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Академии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художеств,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автора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одного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из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наиболее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известных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портретов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А.С,Пушкина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Василия </w:t>
            </w:r>
            <w:r w:rsidRPr="00E66924">
              <w:rPr>
                <w:sz w:val="24"/>
                <w:lang w:val="ru-RU"/>
              </w:rPr>
              <w:t>Андреевича Тропинина</w:t>
            </w:r>
          </w:p>
        </w:tc>
      </w:tr>
      <w:tr w:rsidR="001F1CF9" w:rsidTr="00B17119">
        <w:trPr>
          <w:trHeight w:val="517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120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 дня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российского авиаконструктора,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академика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АН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СССР</w:t>
            </w:r>
            <w:r w:rsidRPr="00E66924">
              <w:rPr>
                <w:spacing w:val="-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А.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С.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Яковлева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(1906-1989)</w:t>
            </w:r>
          </w:p>
        </w:tc>
      </w:tr>
      <w:tr w:rsidR="001F1CF9" w:rsidTr="00B17119">
        <w:trPr>
          <w:trHeight w:val="605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140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поэта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Серебряного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века,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создателя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школы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акмеизма,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прозаика,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драматурга,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переводчика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и </w:t>
            </w:r>
            <w:r w:rsidRPr="00E66924">
              <w:rPr>
                <w:sz w:val="24"/>
                <w:lang w:val="ru-RU"/>
              </w:rPr>
              <w:t>литературного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критика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Николая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Степановича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Гумилева</w:t>
            </w:r>
          </w:p>
        </w:tc>
      </w:tr>
      <w:tr w:rsidR="001F1CF9" w:rsidTr="00B17119">
        <w:trPr>
          <w:trHeight w:val="517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135 лет со дня рождения русского прозаика, драматурга и театрального режиссера Михаила Афанасьевича Булгакова</w:t>
            </w:r>
          </w:p>
        </w:tc>
      </w:tr>
      <w:tr w:rsidR="001F1CF9" w:rsidTr="00B17119">
        <w:trPr>
          <w:trHeight w:val="517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170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основания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Третьяковской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галереи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(1856)</w:t>
            </w:r>
          </w:p>
        </w:tc>
      </w:tr>
      <w:tr w:rsidR="001F1CF9" w:rsidTr="00B17119">
        <w:trPr>
          <w:trHeight w:val="605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215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литературного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критика,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теоретика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литературы,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публициста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Виссариона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Григорьевича </w:t>
            </w:r>
            <w:r w:rsidRPr="00E66924">
              <w:rPr>
                <w:spacing w:val="-2"/>
                <w:sz w:val="24"/>
                <w:lang w:val="ru-RU"/>
              </w:rPr>
              <w:t>Белинского</w:t>
            </w:r>
          </w:p>
        </w:tc>
      </w:tr>
    </w:tbl>
    <w:p w:rsidR="001F1CF9" w:rsidRDefault="001F1CF9" w:rsidP="001F1CF9">
      <w:pPr>
        <w:pStyle w:val="TableParagraph"/>
        <w:spacing w:line="270" w:lineRule="atLeast"/>
        <w:rPr>
          <w:sz w:val="24"/>
        </w:rPr>
        <w:sectPr w:rsidR="001F1CF9">
          <w:pgSz w:w="16840" w:h="11910" w:orient="landscape"/>
          <w:pgMar w:top="320" w:right="566" w:bottom="920" w:left="566" w:header="0" w:footer="641" w:gutter="0"/>
          <w:cols w:space="720"/>
        </w:sectPr>
      </w:pPr>
    </w:p>
    <w:p w:rsidR="001F1CF9" w:rsidRDefault="001F1CF9" w:rsidP="001F1CF9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3574"/>
      </w:tblGrid>
      <w:tr w:rsidR="001F1CF9" w:rsidTr="00B17119">
        <w:trPr>
          <w:trHeight w:val="881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2"/>
                <w:sz w:val="24"/>
                <w:lang w:val="ru-RU"/>
              </w:rPr>
              <w:t>170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рождения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живописца-баталиста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французского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происхождения,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одного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из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наиболее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выдающихся </w:t>
            </w:r>
            <w:r w:rsidRPr="00E66924">
              <w:rPr>
                <w:spacing w:val="-4"/>
                <w:sz w:val="24"/>
                <w:lang w:val="ru-RU"/>
              </w:rPr>
              <w:t>мастеров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панорамной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картины,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создателя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полотен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«Бородинская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битва»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(картина-панорама)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«Оборона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Севастополя»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Франца </w:t>
            </w:r>
            <w:r w:rsidRPr="00E66924">
              <w:rPr>
                <w:sz w:val="24"/>
                <w:lang w:val="ru-RU"/>
              </w:rPr>
              <w:t>Алексеевича Рубо</w:t>
            </w:r>
          </w:p>
        </w:tc>
      </w:tr>
      <w:tr w:rsidR="001F1CF9" w:rsidTr="00B17119">
        <w:trPr>
          <w:trHeight w:val="517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115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писателя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В. П.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Некрасова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(1911-1987)</w:t>
            </w:r>
          </w:p>
        </w:tc>
      </w:tr>
      <w:tr w:rsidR="001F1CF9" w:rsidTr="00B17119">
        <w:trPr>
          <w:trHeight w:val="605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240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поэта,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публициста,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прозаика,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офицера,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участника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битвы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под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Аустерлицем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Бородинского </w:t>
            </w:r>
            <w:r w:rsidRPr="00E66924">
              <w:rPr>
                <w:sz w:val="24"/>
                <w:lang w:val="ru-RU"/>
              </w:rPr>
              <w:t>сражения,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декабриста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Федора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Николаевича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Глинки</w:t>
            </w:r>
          </w:p>
        </w:tc>
      </w:tr>
      <w:tr w:rsidR="001F1CF9" w:rsidTr="00B17119">
        <w:trPr>
          <w:trHeight w:val="1433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13574" w:type="dxa"/>
          </w:tcPr>
          <w:p w:rsidR="001F1CF9" w:rsidRDefault="001F1CF9" w:rsidP="00B17119">
            <w:pPr>
              <w:pStyle w:val="TableParagraph"/>
              <w:spacing w:before="34" w:line="270" w:lineRule="atLeast"/>
              <w:ind w:left="680" w:right="181"/>
              <w:rPr>
                <w:sz w:val="24"/>
              </w:rPr>
            </w:pPr>
            <w:r w:rsidRPr="00E66924">
              <w:rPr>
                <w:spacing w:val="-2"/>
                <w:sz w:val="24"/>
                <w:lang w:val="ru-RU"/>
              </w:rPr>
              <w:t>170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лет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дня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рождения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художника,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мастера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исторической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живописи,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искусствоведа,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академика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петербургской Академии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художеств,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одного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из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организаторов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Союза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русских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художников,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главы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Комиссии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по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изучению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старой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Москвы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 археолога-исследователя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центральной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части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города,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младшего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брата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живописца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Виктора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Михайловича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Васнецова,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автора </w:t>
            </w:r>
            <w:r w:rsidRPr="00E66924">
              <w:rPr>
                <w:spacing w:val="-4"/>
                <w:sz w:val="24"/>
                <w:lang w:val="ru-RU"/>
              </w:rPr>
              <w:t>полотен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«Родина»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(1886),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«Горное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озеро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на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Урале»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(1885),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«Северный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край»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(1899)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др.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Аполлинария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Михайловича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Васнецова </w:t>
            </w:r>
            <w:r>
              <w:rPr>
                <w:spacing w:val="-2"/>
                <w:sz w:val="24"/>
              </w:rPr>
              <w:t>(1856-1933)</w:t>
            </w:r>
          </w:p>
        </w:tc>
      </w:tr>
      <w:tr w:rsidR="001F1CF9" w:rsidTr="00B17119">
        <w:trPr>
          <w:trHeight w:val="1157"/>
        </w:trPr>
        <w:tc>
          <w:tcPr>
            <w:tcW w:w="1724" w:type="dxa"/>
          </w:tcPr>
          <w:p w:rsidR="001F1CF9" w:rsidRDefault="001F1CF9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13574" w:type="dxa"/>
          </w:tcPr>
          <w:p w:rsidR="001F1CF9" w:rsidRPr="00E66924" w:rsidRDefault="001F1CF9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95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советского</w:t>
            </w:r>
            <w:r w:rsidRPr="00E66924">
              <w:rPr>
                <w:spacing w:val="-1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1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российского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композитора,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автора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более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чем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130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музыкальных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композиций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кинофильмам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и </w:t>
            </w:r>
            <w:r w:rsidRPr="00E66924">
              <w:rPr>
                <w:spacing w:val="-2"/>
                <w:sz w:val="24"/>
                <w:lang w:val="ru-RU"/>
              </w:rPr>
              <w:t>спектаклям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(«Мой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младший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брат»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(1962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г.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реж.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А.Г.Зархи),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«Добро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пожаловать,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или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Посторонним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вход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запрещен»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(1964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г.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реж. Э.Г.Климов),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«Семнадцать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мгновений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весны»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(1973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г.,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реж.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Т.М.Лиознова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др.),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театрального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композитора,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автора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опер, </w:t>
            </w:r>
            <w:r w:rsidRPr="00E66924">
              <w:rPr>
                <w:sz w:val="24"/>
                <w:lang w:val="ru-RU"/>
              </w:rPr>
              <w:t>балетов,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музыки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к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пьесам</w:t>
            </w:r>
            <w:r w:rsidRPr="00E66924">
              <w:rPr>
                <w:spacing w:val="28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Микаэла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Леоновича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Таривердиева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(1931-1996)</w:t>
            </w:r>
          </w:p>
        </w:tc>
      </w:tr>
    </w:tbl>
    <w:p w:rsidR="001F1CF9" w:rsidRDefault="001F1CF9" w:rsidP="001F1CF9">
      <w:pPr>
        <w:pStyle w:val="a1"/>
        <w:spacing w:before="76" w:line="261" w:lineRule="auto"/>
        <w:ind w:right="1437"/>
      </w:pPr>
    </w:p>
    <w:p w:rsidR="00F06AFD" w:rsidRDefault="00F06AFD" w:rsidP="00180E91">
      <w:pPr>
        <w:widowControl/>
        <w:suppressAutoHyphens w:val="0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 w:bidi="ar-SA"/>
        </w:rPr>
      </w:pPr>
    </w:p>
    <w:sectPr w:rsidR="00F06AFD" w:rsidSect="00F0449F">
      <w:headerReference w:type="default" r:id="rId17"/>
      <w:pgSz w:w="16838" w:h="11906" w:orient="landscape"/>
      <w:pgMar w:top="284" w:right="395" w:bottom="28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F3B" w:rsidRDefault="00D35F3B" w:rsidP="000572BD">
      <w:r>
        <w:separator/>
      </w:r>
    </w:p>
  </w:endnote>
  <w:endnote w:type="continuationSeparator" w:id="0">
    <w:p w:rsidR="00D35F3B" w:rsidRDefault="00D35F3B" w:rsidP="0005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MS Gothic"/>
    <w:charset w:val="01"/>
    <w:family w:val="swiss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XO Thames">
    <w:altName w:val="MV Boli"/>
    <w:panose1 w:val="00000000000000000000"/>
    <w:charset w:val="00"/>
    <w:family w:val="roman"/>
    <w:notTrueType/>
    <w:pitch w:val="default"/>
  </w:font>
  <w:font w:name="Batang">
    <w:altName w:val="Malgun Gothic Semilight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F9" w:rsidRDefault="001F1CF9">
    <w:pPr>
      <w:pStyle w:val="a1"/>
      <w:spacing w:line="14" w:lineRule="auto"/>
      <w:rPr>
        <w:b/>
        <w:sz w:val="16"/>
      </w:rPr>
    </w:pPr>
    <w:r>
      <w:rPr>
        <w:b/>
        <w:noProof/>
        <w:sz w:val="16"/>
        <w:lang w:eastAsia="ru-RU"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87EB496" wp14:editId="1FE29D82">
              <wp:simplePos x="0" y="0"/>
              <wp:positionH relativeFrom="page">
                <wp:posOffset>10047478</wp:posOffset>
              </wp:positionH>
              <wp:positionV relativeFrom="page">
                <wp:posOffset>6962554</wp:posOffset>
              </wp:positionV>
              <wp:extent cx="205740" cy="177800"/>
              <wp:effectExtent l="0" t="0" r="0" b="0"/>
              <wp:wrapNone/>
              <wp:docPr id="8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1CF9" w:rsidRDefault="001F1CF9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06252">
                            <w:rPr>
                              <w:rFonts w:ascii="Calibri"/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EB49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91.15pt;margin-top:548.25pt;width:16.2pt;height:1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" filled="f" stroked="f">
              <v:path arrowok="t"/>
              <v:textbox inset="0,0,0,0">
                <w:txbxContent>
                  <w:p w:rsidR="001F1CF9" w:rsidRDefault="001F1CF9">
                    <w:pPr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06252">
                      <w:rPr>
                        <w:rFonts w:ascii="Calibri"/>
                        <w:noProof/>
                        <w:spacing w:val="-5"/>
                      </w:rPr>
                      <w:t>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F3B" w:rsidRDefault="00D35F3B" w:rsidP="000572BD">
      <w:r>
        <w:separator/>
      </w:r>
    </w:p>
  </w:footnote>
  <w:footnote w:type="continuationSeparator" w:id="0">
    <w:p w:rsidR="00D35F3B" w:rsidRDefault="00D35F3B" w:rsidP="0005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DA2" w:rsidRDefault="00FA6DA2">
    <w:pPr>
      <w:pStyle w:val="a1"/>
      <w:spacing w:line="14" w:lineRule="auto"/>
      <w:rPr>
        <w:b/>
        <w:sz w:val="20"/>
      </w:rPr>
    </w:pPr>
    <w:r>
      <w:rPr>
        <w:noProof/>
        <w:lang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6706A7" wp14:editId="4E76ECB7">
              <wp:simplePos x="0" y="0"/>
              <wp:positionH relativeFrom="page">
                <wp:posOffset>5231130</wp:posOffset>
              </wp:positionH>
              <wp:positionV relativeFrom="page">
                <wp:posOffset>173355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DA2" w:rsidRDefault="00FA6DA2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06252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706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1.9pt;margin-top:13.6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TJHsA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" filled="f" stroked="f">
              <v:textbox inset="0,0,0,0">
                <w:txbxContent>
                  <w:p w:rsidR="00FA6DA2" w:rsidRDefault="00FA6DA2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06252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DFC"/>
    <w:multiLevelType w:val="hybridMultilevel"/>
    <w:tmpl w:val="2152C940"/>
    <w:lvl w:ilvl="0" w:tplc="4A04EE5C">
      <w:start w:val="8"/>
      <w:numFmt w:val="decimal"/>
      <w:lvlText w:val="%1"/>
      <w:lvlJc w:val="left"/>
      <w:pPr>
        <w:ind w:left="487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68D5E4">
      <w:numFmt w:val="bullet"/>
      <w:lvlText w:val="•"/>
      <w:lvlJc w:val="left"/>
      <w:pPr>
        <w:ind w:left="643" w:hanging="166"/>
      </w:pPr>
      <w:rPr>
        <w:rFonts w:hint="default"/>
        <w:lang w:val="ru-RU" w:eastAsia="en-US" w:bidi="ar-SA"/>
      </w:rPr>
    </w:lvl>
    <w:lvl w:ilvl="2" w:tplc="35FC82B2">
      <w:numFmt w:val="bullet"/>
      <w:lvlText w:val="•"/>
      <w:lvlJc w:val="left"/>
      <w:pPr>
        <w:ind w:left="807" w:hanging="166"/>
      </w:pPr>
      <w:rPr>
        <w:rFonts w:hint="default"/>
        <w:lang w:val="ru-RU" w:eastAsia="en-US" w:bidi="ar-SA"/>
      </w:rPr>
    </w:lvl>
    <w:lvl w:ilvl="3" w:tplc="5C966D04">
      <w:numFmt w:val="bullet"/>
      <w:lvlText w:val="•"/>
      <w:lvlJc w:val="left"/>
      <w:pPr>
        <w:ind w:left="970" w:hanging="166"/>
      </w:pPr>
      <w:rPr>
        <w:rFonts w:hint="default"/>
        <w:lang w:val="ru-RU" w:eastAsia="en-US" w:bidi="ar-SA"/>
      </w:rPr>
    </w:lvl>
    <w:lvl w:ilvl="4" w:tplc="A3D848DE">
      <w:numFmt w:val="bullet"/>
      <w:lvlText w:val="•"/>
      <w:lvlJc w:val="left"/>
      <w:pPr>
        <w:ind w:left="1134" w:hanging="166"/>
      </w:pPr>
      <w:rPr>
        <w:rFonts w:hint="default"/>
        <w:lang w:val="ru-RU" w:eastAsia="en-US" w:bidi="ar-SA"/>
      </w:rPr>
    </w:lvl>
    <w:lvl w:ilvl="5" w:tplc="D010A52A">
      <w:numFmt w:val="bullet"/>
      <w:lvlText w:val="•"/>
      <w:lvlJc w:val="left"/>
      <w:pPr>
        <w:ind w:left="1298" w:hanging="166"/>
      </w:pPr>
      <w:rPr>
        <w:rFonts w:hint="default"/>
        <w:lang w:val="ru-RU" w:eastAsia="en-US" w:bidi="ar-SA"/>
      </w:rPr>
    </w:lvl>
    <w:lvl w:ilvl="6" w:tplc="D1484F78">
      <w:numFmt w:val="bullet"/>
      <w:lvlText w:val="•"/>
      <w:lvlJc w:val="left"/>
      <w:pPr>
        <w:ind w:left="1461" w:hanging="166"/>
      </w:pPr>
      <w:rPr>
        <w:rFonts w:hint="default"/>
        <w:lang w:val="ru-RU" w:eastAsia="en-US" w:bidi="ar-SA"/>
      </w:rPr>
    </w:lvl>
    <w:lvl w:ilvl="7" w:tplc="061A6640">
      <w:numFmt w:val="bullet"/>
      <w:lvlText w:val="•"/>
      <w:lvlJc w:val="left"/>
      <w:pPr>
        <w:ind w:left="1625" w:hanging="166"/>
      </w:pPr>
      <w:rPr>
        <w:rFonts w:hint="default"/>
        <w:lang w:val="ru-RU" w:eastAsia="en-US" w:bidi="ar-SA"/>
      </w:rPr>
    </w:lvl>
    <w:lvl w:ilvl="8" w:tplc="3A2E739A">
      <w:numFmt w:val="bullet"/>
      <w:lvlText w:val="•"/>
      <w:lvlJc w:val="left"/>
      <w:pPr>
        <w:ind w:left="1788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02FB0D9E"/>
    <w:multiLevelType w:val="hybridMultilevel"/>
    <w:tmpl w:val="1F5448DA"/>
    <w:lvl w:ilvl="0" w:tplc="60FE8FBA">
      <w:start w:val="4"/>
      <w:numFmt w:val="decimal"/>
      <w:lvlText w:val="%1)"/>
      <w:lvlJc w:val="left"/>
      <w:pPr>
        <w:ind w:left="10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8E147C">
      <w:numFmt w:val="bullet"/>
      <w:lvlText w:val="•"/>
      <w:lvlJc w:val="left"/>
      <w:pPr>
        <w:ind w:left="557" w:hanging="264"/>
      </w:pPr>
      <w:rPr>
        <w:rFonts w:hint="default"/>
        <w:lang w:val="ru-RU" w:eastAsia="en-US" w:bidi="ar-SA"/>
      </w:rPr>
    </w:lvl>
    <w:lvl w:ilvl="2" w:tplc="4866E112">
      <w:numFmt w:val="bullet"/>
      <w:lvlText w:val="•"/>
      <w:lvlJc w:val="left"/>
      <w:pPr>
        <w:ind w:left="1014" w:hanging="264"/>
      </w:pPr>
      <w:rPr>
        <w:rFonts w:hint="default"/>
        <w:lang w:val="ru-RU" w:eastAsia="en-US" w:bidi="ar-SA"/>
      </w:rPr>
    </w:lvl>
    <w:lvl w:ilvl="3" w:tplc="02F49A78">
      <w:numFmt w:val="bullet"/>
      <w:lvlText w:val="•"/>
      <w:lvlJc w:val="left"/>
      <w:pPr>
        <w:ind w:left="1471" w:hanging="264"/>
      </w:pPr>
      <w:rPr>
        <w:rFonts w:hint="default"/>
        <w:lang w:val="ru-RU" w:eastAsia="en-US" w:bidi="ar-SA"/>
      </w:rPr>
    </w:lvl>
    <w:lvl w:ilvl="4" w:tplc="967A757E">
      <w:numFmt w:val="bullet"/>
      <w:lvlText w:val="•"/>
      <w:lvlJc w:val="left"/>
      <w:pPr>
        <w:ind w:left="1928" w:hanging="264"/>
      </w:pPr>
      <w:rPr>
        <w:rFonts w:hint="default"/>
        <w:lang w:val="ru-RU" w:eastAsia="en-US" w:bidi="ar-SA"/>
      </w:rPr>
    </w:lvl>
    <w:lvl w:ilvl="5" w:tplc="BE2632F2">
      <w:numFmt w:val="bullet"/>
      <w:lvlText w:val="•"/>
      <w:lvlJc w:val="left"/>
      <w:pPr>
        <w:ind w:left="2385" w:hanging="264"/>
      </w:pPr>
      <w:rPr>
        <w:rFonts w:hint="default"/>
        <w:lang w:val="ru-RU" w:eastAsia="en-US" w:bidi="ar-SA"/>
      </w:rPr>
    </w:lvl>
    <w:lvl w:ilvl="6" w:tplc="BDCCC0C8">
      <w:numFmt w:val="bullet"/>
      <w:lvlText w:val="•"/>
      <w:lvlJc w:val="left"/>
      <w:pPr>
        <w:ind w:left="2842" w:hanging="264"/>
      </w:pPr>
      <w:rPr>
        <w:rFonts w:hint="default"/>
        <w:lang w:val="ru-RU" w:eastAsia="en-US" w:bidi="ar-SA"/>
      </w:rPr>
    </w:lvl>
    <w:lvl w:ilvl="7" w:tplc="2B3CEEE6">
      <w:numFmt w:val="bullet"/>
      <w:lvlText w:val="•"/>
      <w:lvlJc w:val="left"/>
      <w:pPr>
        <w:ind w:left="3299" w:hanging="264"/>
      </w:pPr>
      <w:rPr>
        <w:rFonts w:hint="default"/>
        <w:lang w:val="ru-RU" w:eastAsia="en-US" w:bidi="ar-SA"/>
      </w:rPr>
    </w:lvl>
    <w:lvl w:ilvl="8" w:tplc="9ACE5A94">
      <w:numFmt w:val="bullet"/>
      <w:lvlText w:val="•"/>
      <w:lvlJc w:val="left"/>
      <w:pPr>
        <w:ind w:left="3756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060E6B36"/>
    <w:multiLevelType w:val="hybridMultilevel"/>
    <w:tmpl w:val="78168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E4247"/>
    <w:multiLevelType w:val="hybridMultilevel"/>
    <w:tmpl w:val="A3C8C588"/>
    <w:lvl w:ilvl="0" w:tplc="92181CCA">
      <w:start w:val="8"/>
      <w:numFmt w:val="decimal"/>
      <w:lvlText w:val="%1"/>
      <w:lvlJc w:val="left"/>
      <w:pPr>
        <w:ind w:left="487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4BEA6CA">
      <w:numFmt w:val="bullet"/>
      <w:lvlText w:val="•"/>
      <w:lvlJc w:val="left"/>
      <w:pPr>
        <w:ind w:left="643" w:hanging="166"/>
      </w:pPr>
      <w:rPr>
        <w:rFonts w:hint="default"/>
        <w:lang w:val="ru-RU" w:eastAsia="en-US" w:bidi="ar-SA"/>
      </w:rPr>
    </w:lvl>
    <w:lvl w:ilvl="2" w:tplc="0BB20D1E">
      <w:numFmt w:val="bullet"/>
      <w:lvlText w:val="•"/>
      <w:lvlJc w:val="left"/>
      <w:pPr>
        <w:ind w:left="807" w:hanging="166"/>
      </w:pPr>
      <w:rPr>
        <w:rFonts w:hint="default"/>
        <w:lang w:val="ru-RU" w:eastAsia="en-US" w:bidi="ar-SA"/>
      </w:rPr>
    </w:lvl>
    <w:lvl w:ilvl="3" w:tplc="AD761ECC">
      <w:numFmt w:val="bullet"/>
      <w:lvlText w:val="•"/>
      <w:lvlJc w:val="left"/>
      <w:pPr>
        <w:ind w:left="970" w:hanging="166"/>
      </w:pPr>
      <w:rPr>
        <w:rFonts w:hint="default"/>
        <w:lang w:val="ru-RU" w:eastAsia="en-US" w:bidi="ar-SA"/>
      </w:rPr>
    </w:lvl>
    <w:lvl w:ilvl="4" w:tplc="F5240810">
      <w:numFmt w:val="bullet"/>
      <w:lvlText w:val="•"/>
      <w:lvlJc w:val="left"/>
      <w:pPr>
        <w:ind w:left="1134" w:hanging="166"/>
      </w:pPr>
      <w:rPr>
        <w:rFonts w:hint="default"/>
        <w:lang w:val="ru-RU" w:eastAsia="en-US" w:bidi="ar-SA"/>
      </w:rPr>
    </w:lvl>
    <w:lvl w:ilvl="5" w:tplc="A0A428CE">
      <w:numFmt w:val="bullet"/>
      <w:lvlText w:val="•"/>
      <w:lvlJc w:val="left"/>
      <w:pPr>
        <w:ind w:left="1298" w:hanging="166"/>
      </w:pPr>
      <w:rPr>
        <w:rFonts w:hint="default"/>
        <w:lang w:val="ru-RU" w:eastAsia="en-US" w:bidi="ar-SA"/>
      </w:rPr>
    </w:lvl>
    <w:lvl w:ilvl="6" w:tplc="D340BF0E">
      <w:numFmt w:val="bullet"/>
      <w:lvlText w:val="•"/>
      <w:lvlJc w:val="left"/>
      <w:pPr>
        <w:ind w:left="1461" w:hanging="166"/>
      </w:pPr>
      <w:rPr>
        <w:rFonts w:hint="default"/>
        <w:lang w:val="ru-RU" w:eastAsia="en-US" w:bidi="ar-SA"/>
      </w:rPr>
    </w:lvl>
    <w:lvl w:ilvl="7" w:tplc="2A16DCE6">
      <w:numFmt w:val="bullet"/>
      <w:lvlText w:val="•"/>
      <w:lvlJc w:val="left"/>
      <w:pPr>
        <w:ind w:left="1625" w:hanging="166"/>
      </w:pPr>
      <w:rPr>
        <w:rFonts w:hint="default"/>
        <w:lang w:val="ru-RU" w:eastAsia="en-US" w:bidi="ar-SA"/>
      </w:rPr>
    </w:lvl>
    <w:lvl w:ilvl="8" w:tplc="1C6E1870">
      <w:numFmt w:val="bullet"/>
      <w:lvlText w:val="•"/>
      <w:lvlJc w:val="left"/>
      <w:pPr>
        <w:ind w:left="1788" w:hanging="166"/>
      </w:pPr>
      <w:rPr>
        <w:rFonts w:hint="default"/>
        <w:lang w:val="ru-RU" w:eastAsia="en-US" w:bidi="ar-SA"/>
      </w:rPr>
    </w:lvl>
  </w:abstractNum>
  <w:abstractNum w:abstractNumId="4" w15:restartNumberingAfterBreak="0">
    <w:nsid w:val="0D070464"/>
    <w:multiLevelType w:val="hybridMultilevel"/>
    <w:tmpl w:val="2098B026"/>
    <w:lvl w:ilvl="0" w:tplc="30FC968A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788BE8">
      <w:numFmt w:val="bullet"/>
      <w:lvlText w:val="•"/>
      <w:lvlJc w:val="left"/>
      <w:pPr>
        <w:ind w:left="557" w:hanging="144"/>
      </w:pPr>
      <w:rPr>
        <w:rFonts w:hint="default"/>
        <w:lang w:val="ru-RU" w:eastAsia="en-US" w:bidi="ar-SA"/>
      </w:rPr>
    </w:lvl>
    <w:lvl w:ilvl="2" w:tplc="C43A7038">
      <w:numFmt w:val="bullet"/>
      <w:lvlText w:val="•"/>
      <w:lvlJc w:val="left"/>
      <w:pPr>
        <w:ind w:left="1014" w:hanging="144"/>
      </w:pPr>
      <w:rPr>
        <w:rFonts w:hint="default"/>
        <w:lang w:val="ru-RU" w:eastAsia="en-US" w:bidi="ar-SA"/>
      </w:rPr>
    </w:lvl>
    <w:lvl w:ilvl="3" w:tplc="7D6C13D8">
      <w:numFmt w:val="bullet"/>
      <w:lvlText w:val="•"/>
      <w:lvlJc w:val="left"/>
      <w:pPr>
        <w:ind w:left="1471" w:hanging="144"/>
      </w:pPr>
      <w:rPr>
        <w:rFonts w:hint="default"/>
        <w:lang w:val="ru-RU" w:eastAsia="en-US" w:bidi="ar-SA"/>
      </w:rPr>
    </w:lvl>
    <w:lvl w:ilvl="4" w:tplc="AFB68C9C"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5" w:tplc="BF709E44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6" w:tplc="3154B062">
      <w:numFmt w:val="bullet"/>
      <w:lvlText w:val="•"/>
      <w:lvlJc w:val="left"/>
      <w:pPr>
        <w:ind w:left="2842" w:hanging="144"/>
      </w:pPr>
      <w:rPr>
        <w:rFonts w:hint="default"/>
        <w:lang w:val="ru-RU" w:eastAsia="en-US" w:bidi="ar-SA"/>
      </w:rPr>
    </w:lvl>
    <w:lvl w:ilvl="7" w:tplc="0CDCAC4A">
      <w:numFmt w:val="bullet"/>
      <w:lvlText w:val="•"/>
      <w:lvlJc w:val="left"/>
      <w:pPr>
        <w:ind w:left="3299" w:hanging="144"/>
      </w:pPr>
      <w:rPr>
        <w:rFonts w:hint="default"/>
        <w:lang w:val="ru-RU" w:eastAsia="en-US" w:bidi="ar-SA"/>
      </w:rPr>
    </w:lvl>
    <w:lvl w:ilvl="8" w:tplc="1AB04FB8">
      <w:numFmt w:val="bullet"/>
      <w:lvlText w:val="•"/>
      <w:lvlJc w:val="left"/>
      <w:pPr>
        <w:ind w:left="3756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0D78565B"/>
    <w:multiLevelType w:val="hybridMultilevel"/>
    <w:tmpl w:val="6100C91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2038B"/>
    <w:multiLevelType w:val="hybridMultilevel"/>
    <w:tmpl w:val="427AAD3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6A1BDE"/>
    <w:multiLevelType w:val="multilevel"/>
    <w:tmpl w:val="7B3667C2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A026871"/>
    <w:multiLevelType w:val="hybridMultilevel"/>
    <w:tmpl w:val="1CBA560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B153321"/>
    <w:multiLevelType w:val="hybridMultilevel"/>
    <w:tmpl w:val="7CA8ACB6"/>
    <w:lvl w:ilvl="0" w:tplc="C576D65E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0" w15:restartNumberingAfterBreak="0">
    <w:nsid w:val="1C0C3B4B"/>
    <w:multiLevelType w:val="hybridMultilevel"/>
    <w:tmpl w:val="CC927A98"/>
    <w:lvl w:ilvl="0" w:tplc="9704F144">
      <w:numFmt w:val="bullet"/>
      <w:lvlText w:val="-"/>
      <w:lvlJc w:val="left"/>
      <w:pPr>
        <w:ind w:left="3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BB8D2A6">
      <w:numFmt w:val="bullet"/>
      <w:lvlText w:val="•"/>
      <w:lvlJc w:val="left"/>
      <w:pPr>
        <w:ind w:left="992" w:hanging="140"/>
      </w:pPr>
      <w:rPr>
        <w:rFonts w:hint="default"/>
      </w:rPr>
    </w:lvl>
    <w:lvl w:ilvl="2" w:tplc="B4D0460E">
      <w:numFmt w:val="bullet"/>
      <w:lvlText w:val="•"/>
      <w:lvlJc w:val="left"/>
      <w:pPr>
        <w:ind w:left="1684" w:hanging="140"/>
      </w:pPr>
      <w:rPr>
        <w:rFonts w:hint="default"/>
      </w:rPr>
    </w:lvl>
    <w:lvl w:ilvl="3" w:tplc="05C6FDAA">
      <w:numFmt w:val="bullet"/>
      <w:lvlText w:val="•"/>
      <w:lvlJc w:val="left"/>
      <w:pPr>
        <w:ind w:left="2377" w:hanging="140"/>
      </w:pPr>
      <w:rPr>
        <w:rFonts w:hint="default"/>
      </w:rPr>
    </w:lvl>
    <w:lvl w:ilvl="4" w:tplc="FF60B884">
      <w:numFmt w:val="bullet"/>
      <w:lvlText w:val="•"/>
      <w:lvlJc w:val="left"/>
      <w:pPr>
        <w:ind w:left="3069" w:hanging="140"/>
      </w:pPr>
      <w:rPr>
        <w:rFonts w:hint="default"/>
      </w:rPr>
    </w:lvl>
    <w:lvl w:ilvl="5" w:tplc="10D04102">
      <w:numFmt w:val="bullet"/>
      <w:lvlText w:val="•"/>
      <w:lvlJc w:val="left"/>
      <w:pPr>
        <w:ind w:left="3762" w:hanging="140"/>
      </w:pPr>
      <w:rPr>
        <w:rFonts w:hint="default"/>
      </w:rPr>
    </w:lvl>
    <w:lvl w:ilvl="6" w:tplc="4A8C59B2">
      <w:numFmt w:val="bullet"/>
      <w:lvlText w:val="•"/>
      <w:lvlJc w:val="left"/>
      <w:pPr>
        <w:ind w:left="4454" w:hanging="140"/>
      </w:pPr>
      <w:rPr>
        <w:rFonts w:hint="default"/>
      </w:rPr>
    </w:lvl>
    <w:lvl w:ilvl="7" w:tplc="605E4BEC">
      <w:numFmt w:val="bullet"/>
      <w:lvlText w:val="•"/>
      <w:lvlJc w:val="left"/>
      <w:pPr>
        <w:ind w:left="5146" w:hanging="140"/>
      </w:pPr>
      <w:rPr>
        <w:rFonts w:hint="default"/>
      </w:rPr>
    </w:lvl>
    <w:lvl w:ilvl="8" w:tplc="18166010">
      <w:numFmt w:val="bullet"/>
      <w:lvlText w:val="•"/>
      <w:lvlJc w:val="left"/>
      <w:pPr>
        <w:ind w:left="5839" w:hanging="140"/>
      </w:pPr>
      <w:rPr>
        <w:rFonts w:hint="default"/>
      </w:rPr>
    </w:lvl>
  </w:abstractNum>
  <w:abstractNum w:abstractNumId="11" w15:restartNumberingAfterBreak="0">
    <w:nsid w:val="1D214254"/>
    <w:multiLevelType w:val="hybridMultilevel"/>
    <w:tmpl w:val="940C2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330D"/>
    <w:multiLevelType w:val="hybridMultilevel"/>
    <w:tmpl w:val="724AD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F3FAE"/>
    <w:multiLevelType w:val="hybridMultilevel"/>
    <w:tmpl w:val="8334E6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0A22090"/>
    <w:multiLevelType w:val="hybridMultilevel"/>
    <w:tmpl w:val="DE3AE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81A91"/>
    <w:multiLevelType w:val="hybridMultilevel"/>
    <w:tmpl w:val="B11067FE"/>
    <w:lvl w:ilvl="0" w:tplc="E306162A">
      <w:start w:val="1"/>
      <w:numFmt w:val="decimal"/>
      <w:lvlText w:val="%1)"/>
      <w:lvlJc w:val="left"/>
      <w:pPr>
        <w:ind w:left="566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0C3A02">
      <w:numFmt w:val="bullet"/>
      <w:lvlText w:val="•"/>
      <w:lvlJc w:val="left"/>
      <w:pPr>
        <w:ind w:left="971" w:hanging="461"/>
      </w:pPr>
      <w:rPr>
        <w:rFonts w:hint="default"/>
        <w:lang w:val="ru-RU" w:eastAsia="en-US" w:bidi="ar-SA"/>
      </w:rPr>
    </w:lvl>
    <w:lvl w:ilvl="2" w:tplc="EF86922C">
      <w:numFmt w:val="bullet"/>
      <w:lvlText w:val="•"/>
      <w:lvlJc w:val="left"/>
      <w:pPr>
        <w:ind w:left="1382" w:hanging="461"/>
      </w:pPr>
      <w:rPr>
        <w:rFonts w:hint="default"/>
        <w:lang w:val="ru-RU" w:eastAsia="en-US" w:bidi="ar-SA"/>
      </w:rPr>
    </w:lvl>
    <w:lvl w:ilvl="3" w:tplc="31749336">
      <w:numFmt w:val="bullet"/>
      <w:lvlText w:val="•"/>
      <w:lvlJc w:val="left"/>
      <w:pPr>
        <w:ind w:left="1793" w:hanging="461"/>
      </w:pPr>
      <w:rPr>
        <w:rFonts w:hint="default"/>
        <w:lang w:val="ru-RU" w:eastAsia="en-US" w:bidi="ar-SA"/>
      </w:rPr>
    </w:lvl>
    <w:lvl w:ilvl="4" w:tplc="FB28F524">
      <w:numFmt w:val="bullet"/>
      <w:lvlText w:val="•"/>
      <w:lvlJc w:val="left"/>
      <w:pPr>
        <w:ind w:left="2204" w:hanging="461"/>
      </w:pPr>
      <w:rPr>
        <w:rFonts w:hint="default"/>
        <w:lang w:val="ru-RU" w:eastAsia="en-US" w:bidi="ar-SA"/>
      </w:rPr>
    </w:lvl>
    <w:lvl w:ilvl="5" w:tplc="1076EB60">
      <w:numFmt w:val="bullet"/>
      <w:lvlText w:val="•"/>
      <w:lvlJc w:val="left"/>
      <w:pPr>
        <w:ind w:left="2615" w:hanging="461"/>
      </w:pPr>
      <w:rPr>
        <w:rFonts w:hint="default"/>
        <w:lang w:val="ru-RU" w:eastAsia="en-US" w:bidi="ar-SA"/>
      </w:rPr>
    </w:lvl>
    <w:lvl w:ilvl="6" w:tplc="521C6C1A">
      <w:numFmt w:val="bullet"/>
      <w:lvlText w:val="•"/>
      <w:lvlJc w:val="left"/>
      <w:pPr>
        <w:ind w:left="3026" w:hanging="461"/>
      </w:pPr>
      <w:rPr>
        <w:rFonts w:hint="default"/>
        <w:lang w:val="ru-RU" w:eastAsia="en-US" w:bidi="ar-SA"/>
      </w:rPr>
    </w:lvl>
    <w:lvl w:ilvl="7" w:tplc="AE32518C">
      <w:numFmt w:val="bullet"/>
      <w:lvlText w:val="•"/>
      <w:lvlJc w:val="left"/>
      <w:pPr>
        <w:ind w:left="3437" w:hanging="461"/>
      </w:pPr>
      <w:rPr>
        <w:rFonts w:hint="default"/>
        <w:lang w:val="ru-RU" w:eastAsia="en-US" w:bidi="ar-SA"/>
      </w:rPr>
    </w:lvl>
    <w:lvl w:ilvl="8" w:tplc="BCACBCB8">
      <w:numFmt w:val="bullet"/>
      <w:lvlText w:val="•"/>
      <w:lvlJc w:val="left"/>
      <w:pPr>
        <w:ind w:left="3848" w:hanging="461"/>
      </w:pPr>
      <w:rPr>
        <w:rFonts w:hint="default"/>
        <w:lang w:val="ru-RU" w:eastAsia="en-US" w:bidi="ar-SA"/>
      </w:rPr>
    </w:lvl>
  </w:abstractNum>
  <w:abstractNum w:abstractNumId="16" w15:restartNumberingAfterBreak="0">
    <w:nsid w:val="2BC553CF"/>
    <w:multiLevelType w:val="hybridMultilevel"/>
    <w:tmpl w:val="055E6B6C"/>
    <w:lvl w:ilvl="0" w:tplc="A134B4CE">
      <w:numFmt w:val="bullet"/>
      <w:lvlText w:val="•"/>
      <w:lvlJc w:val="left"/>
      <w:pPr>
        <w:ind w:left="43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74B646">
      <w:numFmt w:val="bullet"/>
      <w:lvlText w:val="•"/>
      <w:lvlJc w:val="left"/>
      <w:pPr>
        <w:ind w:left="734" w:hanging="360"/>
      </w:pPr>
      <w:rPr>
        <w:rFonts w:hint="default"/>
        <w:lang w:val="ru-RU" w:eastAsia="en-US" w:bidi="ar-SA"/>
      </w:rPr>
    </w:lvl>
    <w:lvl w:ilvl="2" w:tplc="3942F6DC">
      <w:numFmt w:val="bullet"/>
      <w:lvlText w:val="•"/>
      <w:lvlJc w:val="left"/>
      <w:pPr>
        <w:ind w:left="1028" w:hanging="360"/>
      </w:pPr>
      <w:rPr>
        <w:rFonts w:hint="default"/>
        <w:lang w:val="ru-RU" w:eastAsia="en-US" w:bidi="ar-SA"/>
      </w:rPr>
    </w:lvl>
    <w:lvl w:ilvl="3" w:tplc="E6665502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4" w:tplc="AB66D98A">
      <w:numFmt w:val="bullet"/>
      <w:lvlText w:val="•"/>
      <w:lvlJc w:val="left"/>
      <w:pPr>
        <w:ind w:left="1616" w:hanging="360"/>
      </w:pPr>
      <w:rPr>
        <w:rFonts w:hint="default"/>
        <w:lang w:val="ru-RU" w:eastAsia="en-US" w:bidi="ar-SA"/>
      </w:rPr>
    </w:lvl>
    <w:lvl w:ilvl="5" w:tplc="3A6A40F8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6" w:tplc="DBD86E2A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7" w:tplc="CAA239FA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8" w:tplc="A95A55E6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05C7A5D"/>
    <w:multiLevelType w:val="hybridMultilevel"/>
    <w:tmpl w:val="0E68F90E"/>
    <w:lvl w:ilvl="0" w:tplc="298E8B60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4AF8CE">
      <w:numFmt w:val="bullet"/>
      <w:lvlText w:val="•"/>
      <w:lvlJc w:val="left"/>
      <w:pPr>
        <w:ind w:left="557" w:hanging="159"/>
      </w:pPr>
      <w:rPr>
        <w:rFonts w:hint="default"/>
        <w:lang w:val="ru-RU" w:eastAsia="en-US" w:bidi="ar-SA"/>
      </w:rPr>
    </w:lvl>
    <w:lvl w:ilvl="2" w:tplc="9E1AE034">
      <w:numFmt w:val="bullet"/>
      <w:lvlText w:val="•"/>
      <w:lvlJc w:val="left"/>
      <w:pPr>
        <w:ind w:left="1014" w:hanging="159"/>
      </w:pPr>
      <w:rPr>
        <w:rFonts w:hint="default"/>
        <w:lang w:val="ru-RU" w:eastAsia="en-US" w:bidi="ar-SA"/>
      </w:rPr>
    </w:lvl>
    <w:lvl w:ilvl="3" w:tplc="EC52C774">
      <w:numFmt w:val="bullet"/>
      <w:lvlText w:val="•"/>
      <w:lvlJc w:val="left"/>
      <w:pPr>
        <w:ind w:left="1471" w:hanging="159"/>
      </w:pPr>
      <w:rPr>
        <w:rFonts w:hint="default"/>
        <w:lang w:val="ru-RU" w:eastAsia="en-US" w:bidi="ar-SA"/>
      </w:rPr>
    </w:lvl>
    <w:lvl w:ilvl="4" w:tplc="3F2E19C8">
      <w:numFmt w:val="bullet"/>
      <w:lvlText w:val="•"/>
      <w:lvlJc w:val="left"/>
      <w:pPr>
        <w:ind w:left="1928" w:hanging="159"/>
      </w:pPr>
      <w:rPr>
        <w:rFonts w:hint="default"/>
        <w:lang w:val="ru-RU" w:eastAsia="en-US" w:bidi="ar-SA"/>
      </w:rPr>
    </w:lvl>
    <w:lvl w:ilvl="5" w:tplc="8E3AC9D6">
      <w:numFmt w:val="bullet"/>
      <w:lvlText w:val="•"/>
      <w:lvlJc w:val="left"/>
      <w:pPr>
        <w:ind w:left="2385" w:hanging="159"/>
      </w:pPr>
      <w:rPr>
        <w:rFonts w:hint="default"/>
        <w:lang w:val="ru-RU" w:eastAsia="en-US" w:bidi="ar-SA"/>
      </w:rPr>
    </w:lvl>
    <w:lvl w:ilvl="6" w:tplc="95CACEB8">
      <w:numFmt w:val="bullet"/>
      <w:lvlText w:val="•"/>
      <w:lvlJc w:val="left"/>
      <w:pPr>
        <w:ind w:left="2842" w:hanging="159"/>
      </w:pPr>
      <w:rPr>
        <w:rFonts w:hint="default"/>
        <w:lang w:val="ru-RU" w:eastAsia="en-US" w:bidi="ar-SA"/>
      </w:rPr>
    </w:lvl>
    <w:lvl w:ilvl="7" w:tplc="E1425188">
      <w:numFmt w:val="bullet"/>
      <w:lvlText w:val="•"/>
      <w:lvlJc w:val="left"/>
      <w:pPr>
        <w:ind w:left="3299" w:hanging="159"/>
      </w:pPr>
      <w:rPr>
        <w:rFonts w:hint="default"/>
        <w:lang w:val="ru-RU" w:eastAsia="en-US" w:bidi="ar-SA"/>
      </w:rPr>
    </w:lvl>
    <w:lvl w:ilvl="8" w:tplc="201EAA9E">
      <w:numFmt w:val="bullet"/>
      <w:lvlText w:val="•"/>
      <w:lvlJc w:val="left"/>
      <w:pPr>
        <w:ind w:left="3756" w:hanging="159"/>
      </w:pPr>
      <w:rPr>
        <w:rFonts w:hint="default"/>
        <w:lang w:val="ru-RU" w:eastAsia="en-US" w:bidi="ar-SA"/>
      </w:rPr>
    </w:lvl>
  </w:abstractNum>
  <w:abstractNum w:abstractNumId="18" w15:restartNumberingAfterBreak="0">
    <w:nsid w:val="3403179A"/>
    <w:multiLevelType w:val="hybridMultilevel"/>
    <w:tmpl w:val="A3AC8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A388E"/>
    <w:multiLevelType w:val="hybridMultilevel"/>
    <w:tmpl w:val="43184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C20923"/>
    <w:multiLevelType w:val="hybridMultilevel"/>
    <w:tmpl w:val="1728C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764251"/>
    <w:multiLevelType w:val="hybridMultilevel"/>
    <w:tmpl w:val="C0169240"/>
    <w:lvl w:ilvl="0" w:tplc="33A6BFE4">
      <w:start w:val="8"/>
      <w:numFmt w:val="decimal"/>
      <w:lvlText w:val="%1"/>
      <w:lvlJc w:val="left"/>
      <w:pPr>
        <w:ind w:left="487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4B07414">
      <w:numFmt w:val="bullet"/>
      <w:lvlText w:val="•"/>
      <w:lvlJc w:val="left"/>
      <w:pPr>
        <w:ind w:left="643" w:hanging="166"/>
      </w:pPr>
      <w:rPr>
        <w:rFonts w:hint="default"/>
        <w:lang w:val="ru-RU" w:eastAsia="en-US" w:bidi="ar-SA"/>
      </w:rPr>
    </w:lvl>
    <w:lvl w:ilvl="2" w:tplc="A9049D4A">
      <w:numFmt w:val="bullet"/>
      <w:lvlText w:val="•"/>
      <w:lvlJc w:val="left"/>
      <w:pPr>
        <w:ind w:left="807" w:hanging="166"/>
      </w:pPr>
      <w:rPr>
        <w:rFonts w:hint="default"/>
        <w:lang w:val="ru-RU" w:eastAsia="en-US" w:bidi="ar-SA"/>
      </w:rPr>
    </w:lvl>
    <w:lvl w:ilvl="3" w:tplc="A1828262">
      <w:numFmt w:val="bullet"/>
      <w:lvlText w:val="•"/>
      <w:lvlJc w:val="left"/>
      <w:pPr>
        <w:ind w:left="970" w:hanging="166"/>
      </w:pPr>
      <w:rPr>
        <w:rFonts w:hint="default"/>
        <w:lang w:val="ru-RU" w:eastAsia="en-US" w:bidi="ar-SA"/>
      </w:rPr>
    </w:lvl>
    <w:lvl w:ilvl="4" w:tplc="480078C6">
      <w:numFmt w:val="bullet"/>
      <w:lvlText w:val="•"/>
      <w:lvlJc w:val="left"/>
      <w:pPr>
        <w:ind w:left="1134" w:hanging="166"/>
      </w:pPr>
      <w:rPr>
        <w:rFonts w:hint="default"/>
        <w:lang w:val="ru-RU" w:eastAsia="en-US" w:bidi="ar-SA"/>
      </w:rPr>
    </w:lvl>
    <w:lvl w:ilvl="5" w:tplc="CCCC5D42">
      <w:numFmt w:val="bullet"/>
      <w:lvlText w:val="•"/>
      <w:lvlJc w:val="left"/>
      <w:pPr>
        <w:ind w:left="1298" w:hanging="166"/>
      </w:pPr>
      <w:rPr>
        <w:rFonts w:hint="default"/>
        <w:lang w:val="ru-RU" w:eastAsia="en-US" w:bidi="ar-SA"/>
      </w:rPr>
    </w:lvl>
    <w:lvl w:ilvl="6" w:tplc="3EC8096A">
      <w:numFmt w:val="bullet"/>
      <w:lvlText w:val="•"/>
      <w:lvlJc w:val="left"/>
      <w:pPr>
        <w:ind w:left="1461" w:hanging="166"/>
      </w:pPr>
      <w:rPr>
        <w:rFonts w:hint="default"/>
        <w:lang w:val="ru-RU" w:eastAsia="en-US" w:bidi="ar-SA"/>
      </w:rPr>
    </w:lvl>
    <w:lvl w:ilvl="7" w:tplc="6EE600C2">
      <w:numFmt w:val="bullet"/>
      <w:lvlText w:val="•"/>
      <w:lvlJc w:val="left"/>
      <w:pPr>
        <w:ind w:left="1625" w:hanging="166"/>
      </w:pPr>
      <w:rPr>
        <w:rFonts w:hint="default"/>
        <w:lang w:val="ru-RU" w:eastAsia="en-US" w:bidi="ar-SA"/>
      </w:rPr>
    </w:lvl>
    <w:lvl w:ilvl="8" w:tplc="8CEA70EC">
      <w:numFmt w:val="bullet"/>
      <w:lvlText w:val="•"/>
      <w:lvlJc w:val="left"/>
      <w:pPr>
        <w:ind w:left="1788" w:hanging="166"/>
      </w:pPr>
      <w:rPr>
        <w:rFonts w:hint="default"/>
        <w:lang w:val="ru-RU" w:eastAsia="en-US" w:bidi="ar-SA"/>
      </w:rPr>
    </w:lvl>
  </w:abstractNum>
  <w:abstractNum w:abstractNumId="22" w15:restartNumberingAfterBreak="0">
    <w:nsid w:val="3EEB0DCD"/>
    <w:multiLevelType w:val="hybridMultilevel"/>
    <w:tmpl w:val="409C067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5B4601C"/>
    <w:multiLevelType w:val="hybridMultilevel"/>
    <w:tmpl w:val="D4EAC878"/>
    <w:lvl w:ilvl="0" w:tplc="36EC53F6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8ACF4A">
      <w:numFmt w:val="bullet"/>
      <w:lvlText w:val="•"/>
      <w:lvlJc w:val="left"/>
      <w:pPr>
        <w:ind w:left="557" w:hanging="144"/>
      </w:pPr>
      <w:rPr>
        <w:rFonts w:hint="default"/>
        <w:lang w:val="ru-RU" w:eastAsia="en-US" w:bidi="ar-SA"/>
      </w:rPr>
    </w:lvl>
    <w:lvl w:ilvl="2" w:tplc="05BE9F94">
      <w:numFmt w:val="bullet"/>
      <w:lvlText w:val="•"/>
      <w:lvlJc w:val="left"/>
      <w:pPr>
        <w:ind w:left="1014" w:hanging="144"/>
      </w:pPr>
      <w:rPr>
        <w:rFonts w:hint="default"/>
        <w:lang w:val="ru-RU" w:eastAsia="en-US" w:bidi="ar-SA"/>
      </w:rPr>
    </w:lvl>
    <w:lvl w:ilvl="3" w:tplc="9B0C82B8">
      <w:numFmt w:val="bullet"/>
      <w:lvlText w:val="•"/>
      <w:lvlJc w:val="left"/>
      <w:pPr>
        <w:ind w:left="1471" w:hanging="144"/>
      </w:pPr>
      <w:rPr>
        <w:rFonts w:hint="default"/>
        <w:lang w:val="ru-RU" w:eastAsia="en-US" w:bidi="ar-SA"/>
      </w:rPr>
    </w:lvl>
    <w:lvl w:ilvl="4" w:tplc="71AAEAA0"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5" w:tplc="BA98F23E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6" w:tplc="FB94E35C">
      <w:numFmt w:val="bullet"/>
      <w:lvlText w:val="•"/>
      <w:lvlJc w:val="left"/>
      <w:pPr>
        <w:ind w:left="2842" w:hanging="144"/>
      </w:pPr>
      <w:rPr>
        <w:rFonts w:hint="default"/>
        <w:lang w:val="ru-RU" w:eastAsia="en-US" w:bidi="ar-SA"/>
      </w:rPr>
    </w:lvl>
    <w:lvl w:ilvl="7" w:tplc="EE327650">
      <w:numFmt w:val="bullet"/>
      <w:lvlText w:val="•"/>
      <w:lvlJc w:val="left"/>
      <w:pPr>
        <w:ind w:left="3299" w:hanging="144"/>
      </w:pPr>
      <w:rPr>
        <w:rFonts w:hint="default"/>
        <w:lang w:val="ru-RU" w:eastAsia="en-US" w:bidi="ar-SA"/>
      </w:rPr>
    </w:lvl>
    <w:lvl w:ilvl="8" w:tplc="3FAACAC0">
      <w:numFmt w:val="bullet"/>
      <w:lvlText w:val="•"/>
      <w:lvlJc w:val="left"/>
      <w:pPr>
        <w:ind w:left="3756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4C907C85"/>
    <w:multiLevelType w:val="hybridMultilevel"/>
    <w:tmpl w:val="9CBC815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DD6447C"/>
    <w:multiLevelType w:val="hybridMultilevel"/>
    <w:tmpl w:val="354868A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1B54FC2"/>
    <w:multiLevelType w:val="hybridMultilevel"/>
    <w:tmpl w:val="A2203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C3F7B"/>
    <w:multiLevelType w:val="hybridMultilevel"/>
    <w:tmpl w:val="1472BE6E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A4C5607"/>
    <w:multiLevelType w:val="hybridMultilevel"/>
    <w:tmpl w:val="1430B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972FD"/>
    <w:multiLevelType w:val="hybridMultilevel"/>
    <w:tmpl w:val="596E4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72AFA"/>
    <w:multiLevelType w:val="hybridMultilevel"/>
    <w:tmpl w:val="E3D0513E"/>
    <w:lvl w:ilvl="0" w:tplc="2EA250CC">
      <w:start w:val="8"/>
      <w:numFmt w:val="decimal"/>
      <w:lvlText w:val="%1"/>
      <w:lvlJc w:val="left"/>
      <w:pPr>
        <w:ind w:left="487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CB84BA6">
      <w:numFmt w:val="bullet"/>
      <w:lvlText w:val="•"/>
      <w:lvlJc w:val="left"/>
      <w:pPr>
        <w:ind w:left="643" w:hanging="166"/>
      </w:pPr>
      <w:rPr>
        <w:rFonts w:hint="default"/>
        <w:lang w:val="ru-RU" w:eastAsia="en-US" w:bidi="ar-SA"/>
      </w:rPr>
    </w:lvl>
    <w:lvl w:ilvl="2" w:tplc="94E6A98E">
      <w:numFmt w:val="bullet"/>
      <w:lvlText w:val="•"/>
      <w:lvlJc w:val="left"/>
      <w:pPr>
        <w:ind w:left="807" w:hanging="166"/>
      </w:pPr>
      <w:rPr>
        <w:rFonts w:hint="default"/>
        <w:lang w:val="ru-RU" w:eastAsia="en-US" w:bidi="ar-SA"/>
      </w:rPr>
    </w:lvl>
    <w:lvl w:ilvl="3" w:tplc="5144FA74">
      <w:numFmt w:val="bullet"/>
      <w:lvlText w:val="•"/>
      <w:lvlJc w:val="left"/>
      <w:pPr>
        <w:ind w:left="970" w:hanging="166"/>
      </w:pPr>
      <w:rPr>
        <w:rFonts w:hint="default"/>
        <w:lang w:val="ru-RU" w:eastAsia="en-US" w:bidi="ar-SA"/>
      </w:rPr>
    </w:lvl>
    <w:lvl w:ilvl="4" w:tplc="B764FA68">
      <w:numFmt w:val="bullet"/>
      <w:lvlText w:val="•"/>
      <w:lvlJc w:val="left"/>
      <w:pPr>
        <w:ind w:left="1134" w:hanging="166"/>
      </w:pPr>
      <w:rPr>
        <w:rFonts w:hint="default"/>
        <w:lang w:val="ru-RU" w:eastAsia="en-US" w:bidi="ar-SA"/>
      </w:rPr>
    </w:lvl>
    <w:lvl w:ilvl="5" w:tplc="0B6A246C">
      <w:numFmt w:val="bullet"/>
      <w:lvlText w:val="•"/>
      <w:lvlJc w:val="left"/>
      <w:pPr>
        <w:ind w:left="1298" w:hanging="166"/>
      </w:pPr>
      <w:rPr>
        <w:rFonts w:hint="default"/>
        <w:lang w:val="ru-RU" w:eastAsia="en-US" w:bidi="ar-SA"/>
      </w:rPr>
    </w:lvl>
    <w:lvl w:ilvl="6" w:tplc="B2809098">
      <w:numFmt w:val="bullet"/>
      <w:lvlText w:val="•"/>
      <w:lvlJc w:val="left"/>
      <w:pPr>
        <w:ind w:left="1461" w:hanging="166"/>
      </w:pPr>
      <w:rPr>
        <w:rFonts w:hint="default"/>
        <w:lang w:val="ru-RU" w:eastAsia="en-US" w:bidi="ar-SA"/>
      </w:rPr>
    </w:lvl>
    <w:lvl w:ilvl="7" w:tplc="A9D28250">
      <w:numFmt w:val="bullet"/>
      <w:lvlText w:val="•"/>
      <w:lvlJc w:val="left"/>
      <w:pPr>
        <w:ind w:left="1625" w:hanging="166"/>
      </w:pPr>
      <w:rPr>
        <w:rFonts w:hint="default"/>
        <w:lang w:val="ru-RU" w:eastAsia="en-US" w:bidi="ar-SA"/>
      </w:rPr>
    </w:lvl>
    <w:lvl w:ilvl="8" w:tplc="A37A1236">
      <w:numFmt w:val="bullet"/>
      <w:lvlText w:val="•"/>
      <w:lvlJc w:val="left"/>
      <w:pPr>
        <w:ind w:left="1788" w:hanging="166"/>
      </w:pPr>
      <w:rPr>
        <w:rFonts w:hint="default"/>
        <w:lang w:val="ru-RU" w:eastAsia="en-US" w:bidi="ar-SA"/>
      </w:rPr>
    </w:lvl>
  </w:abstractNum>
  <w:abstractNum w:abstractNumId="31" w15:restartNumberingAfterBreak="0">
    <w:nsid w:val="65EA00E0"/>
    <w:multiLevelType w:val="hybridMultilevel"/>
    <w:tmpl w:val="A1ACD588"/>
    <w:lvl w:ilvl="0" w:tplc="6ECE7500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E09D98">
      <w:numFmt w:val="bullet"/>
      <w:lvlText w:val="•"/>
      <w:lvlJc w:val="left"/>
      <w:pPr>
        <w:ind w:left="557" w:hanging="144"/>
      </w:pPr>
      <w:rPr>
        <w:rFonts w:hint="default"/>
        <w:lang w:val="ru-RU" w:eastAsia="en-US" w:bidi="ar-SA"/>
      </w:rPr>
    </w:lvl>
    <w:lvl w:ilvl="2" w:tplc="3EC8D498">
      <w:numFmt w:val="bullet"/>
      <w:lvlText w:val="•"/>
      <w:lvlJc w:val="left"/>
      <w:pPr>
        <w:ind w:left="1014" w:hanging="144"/>
      </w:pPr>
      <w:rPr>
        <w:rFonts w:hint="default"/>
        <w:lang w:val="ru-RU" w:eastAsia="en-US" w:bidi="ar-SA"/>
      </w:rPr>
    </w:lvl>
    <w:lvl w:ilvl="3" w:tplc="44B68012">
      <w:numFmt w:val="bullet"/>
      <w:lvlText w:val="•"/>
      <w:lvlJc w:val="left"/>
      <w:pPr>
        <w:ind w:left="1471" w:hanging="144"/>
      </w:pPr>
      <w:rPr>
        <w:rFonts w:hint="default"/>
        <w:lang w:val="ru-RU" w:eastAsia="en-US" w:bidi="ar-SA"/>
      </w:rPr>
    </w:lvl>
    <w:lvl w:ilvl="4" w:tplc="AC385550"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5" w:tplc="415CBA32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6" w:tplc="97C4C2B6">
      <w:numFmt w:val="bullet"/>
      <w:lvlText w:val="•"/>
      <w:lvlJc w:val="left"/>
      <w:pPr>
        <w:ind w:left="2842" w:hanging="144"/>
      </w:pPr>
      <w:rPr>
        <w:rFonts w:hint="default"/>
        <w:lang w:val="ru-RU" w:eastAsia="en-US" w:bidi="ar-SA"/>
      </w:rPr>
    </w:lvl>
    <w:lvl w:ilvl="7" w:tplc="3D4023B8">
      <w:numFmt w:val="bullet"/>
      <w:lvlText w:val="•"/>
      <w:lvlJc w:val="left"/>
      <w:pPr>
        <w:ind w:left="3299" w:hanging="144"/>
      </w:pPr>
      <w:rPr>
        <w:rFonts w:hint="default"/>
        <w:lang w:val="ru-RU" w:eastAsia="en-US" w:bidi="ar-SA"/>
      </w:rPr>
    </w:lvl>
    <w:lvl w:ilvl="8" w:tplc="9A3ED5B2">
      <w:numFmt w:val="bullet"/>
      <w:lvlText w:val="•"/>
      <w:lvlJc w:val="left"/>
      <w:pPr>
        <w:ind w:left="3756" w:hanging="144"/>
      </w:pPr>
      <w:rPr>
        <w:rFonts w:hint="default"/>
        <w:lang w:val="ru-RU" w:eastAsia="en-US" w:bidi="ar-SA"/>
      </w:rPr>
    </w:lvl>
  </w:abstractNum>
  <w:abstractNum w:abstractNumId="32" w15:restartNumberingAfterBreak="0">
    <w:nsid w:val="6A2024E9"/>
    <w:multiLevelType w:val="hybridMultilevel"/>
    <w:tmpl w:val="9246EDE8"/>
    <w:lvl w:ilvl="0" w:tplc="5B3A139A">
      <w:start w:val="1"/>
      <w:numFmt w:val="decimal"/>
      <w:lvlText w:val="%1)"/>
      <w:lvlJc w:val="left"/>
      <w:pPr>
        <w:ind w:left="705" w:hanging="6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586B52">
      <w:numFmt w:val="bullet"/>
      <w:lvlText w:val="•"/>
      <w:lvlJc w:val="left"/>
      <w:pPr>
        <w:ind w:left="1097" w:hanging="600"/>
      </w:pPr>
      <w:rPr>
        <w:rFonts w:hint="default"/>
        <w:lang w:val="ru-RU" w:eastAsia="en-US" w:bidi="ar-SA"/>
      </w:rPr>
    </w:lvl>
    <w:lvl w:ilvl="2" w:tplc="8EAE5598">
      <w:numFmt w:val="bullet"/>
      <w:lvlText w:val="•"/>
      <w:lvlJc w:val="left"/>
      <w:pPr>
        <w:ind w:left="1494" w:hanging="600"/>
      </w:pPr>
      <w:rPr>
        <w:rFonts w:hint="default"/>
        <w:lang w:val="ru-RU" w:eastAsia="en-US" w:bidi="ar-SA"/>
      </w:rPr>
    </w:lvl>
    <w:lvl w:ilvl="3" w:tplc="246A506E">
      <w:numFmt w:val="bullet"/>
      <w:lvlText w:val="•"/>
      <w:lvlJc w:val="left"/>
      <w:pPr>
        <w:ind w:left="1891" w:hanging="600"/>
      </w:pPr>
      <w:rPr>
        <w:rFonts w:hint="default"/>
        <w:lang w:val="ru-RU" w:eastAsia="en-US" w:bidi="ar-SA"/>
      </w:rPr>
    </w:lvl>
    <w:lvl w:ilvl="4" w:tplc="FF96B692">
      <w:numFmt w:val="bullet"/>
      <w:lvlText w:val="•"/>
      <w:lvlJc w:val="left"/>
      <w:pPr>
        <w:ind w:left="2288" w:hanging="600"/>
      </w:pPr>
      <w:rPr>
        <w:rFonts w:hint="default"/>
        <w:lang w:val="ru-RU" w:eastAsia="en-US" w:bidi="ar-SA"/>
      </w:rPr>
    </w:lvl>
    <w:lvl w:ilvl="5" w:tplc="ABE85746">
      <w:numFmt w:val="bullet"/>
      <w:lvlText w:val="•"/>
      <w:lvlJc w:val="left"/>
      <w:pPr>
        <w:ind w:left="2685" w:hanging="600"/>
      </w:pPr>
      <w:rPr>
        <w:rFonts w:hint="default"/>
        <w:lang w:val="ru-RU" w:eastAsia="en-US" w:bidi="ar-SA"/>
      </w:rPr>
    </w:lvl>
    <w:lvl w:ilvl="6" w:tplc="7F9CF70E">
      <w:numFmt w:val="bullet"/>
      <w:lvlText w:val="•"/>
      <w:lvlJc w:val="left"/>
      <w:pPr>
        <w:ind w:left="3082" w:hanging="600"/>
      </w:pPr>
      <w:rPr>
        <w:rFonts w:hint="default"/>
        <w:lang w:val="ru-RU" w:eastAsia="en-US" w:bidi="ar-SA"/>
      </w:rPr>
    </w:lvl>
    <w:lvl w:ilvl="7" w:tplc="6C823F52">
      <w:numFmt w:val="bullet"/>
      <w:lvlText w:val="•"/>
      <w:lvlJc w:val="left"/>
      <w:pPr>
        <w:ind w:left="3479" w:hanging="600"/>
      </w:pPr>
      <w:rPr>
        <w:rFonts w:hint="default"/>
        <w:lang w:val="ru-RU" w:eastAsia="en-US" w:bidi="ar-SA"/>
      </w:rPr>
    </w:lvl>
    <w:lvl w:ilvl="8" w:tplc="9244CEDE">
      <w:numFmt w:val="bullet"/>
      <w:lvlText w:val="•"/>
      <w:lvlJc w:val="left"/>
      <w:pPr>
        <w:ind w:left="3876" w:hanging="600"/>
      </w:pPr>
      <w:rPr>
        <w:rFonts w:hint="default"/>
        <w:lang w:val="ru-RU" w:eastAsia="en-US" w:bidi="ar-SA"/>
      </w:rPr>
    </w:lvl>
  </w:abstractNum>
  <w:abstractNum w:abstractNumId="33" w15:restartNumberingAfterBreak="0">
    <w:nsid w:val="6C821762"/>
    <w:multiLevelType w:val="hybridMultilevel"/>
    <w:tmpl w:val="5BB0FE22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15630DD"/>
    <w:multiLevelType w:val="hybridMultilevel"/>
    <w:tmpl w:val="7B08616C"/>
    <w:lvl w:ilvl="0" w:tplc="C65A00AA">
      <w:start w:val="10"/>
      <w:numFmt w:val="decimal"/>
      <w:lvlText w:val="%1)"/>
      <w:lvlJc w:val="left"/>
      <w:pPr>
        <w:ind w:left="489" w:hanging="3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128458">
      <w:numFmt w:val="bullet"/>
      <w:lvlText w:val="•"/>
      <w:lvlJc w:val="left"/>
      <w:pPr>
        <w:ind w:left="899" w:hanging="384"/>
      </w:pPr>
      <w:rPr>
        <w:rFonts w:hint="default"/>
        <w:lang w:val="ru-RU" w:eastAsia="en-US" w:bidi="ar-SA"/>
      </w:rPr>
    </w:lvl>
    <w:lvl w:ilvl="2" w:tplc="8D8A9196">
      <w:numFmt w:val="bullet"/>
      <w:lvlText w:val="•"/>
      <w:lvlJc w:val="left"/>
      <w:pPr>
        <w:ind w:left="1318" w:hanging="384"/>
      </w:pPr>
      <w:rPr>
        <w:rFonts w:hint="default"/>
        <w:lang w:val="ru-RU" w:eastAsia="en-US" w:bidi="ar-SA"/>
      </w:rPr>
    </w:lvl>
    <w:lvl w:ilvl="3" w:tplc="C818B78C">
      <w:numFmt w:val="bullet"/>
      <w:lvlText w:val="•"/>
      <w:lvlJc w:val="left"/>
      <w:pPr>
        <w:ind w:left="1737" w:hanging="384"/>
      </w:pPr>
      <w:rPr>
        <w:rFonts w:hint="default"/>
        <w:lang w:val="ru-RU" w:eastAsia="en-US" w:bidi="ar-SA"/>
      </w:rPr>
    </w:lvl>
    <w:lvl w:ilvl="4" w:tplc="167C1396">
      <w:numFmt w:val="bullet"/>
      <w:lvlText w:val="•"/>
      <w:lvlJc w:val="left"/>
      <w:pPr>
        <w:ind w:left="2156" w:hanging="384"/>
      </w:pPr>
      <w:rPr>
        <w:rFonts w:hint="default"/>
        <w:lang w:val="ru-RU" w:eastAsia="en-US" w:bidi="ar-SA"/>
      </w:rPr>
    </w:lvl>
    <w:lvl w:ilvl="5" w:tplc="D0864802">
      <w:numFmt w:val="bullet"/>
      <w:lvlText w:val="•"/>
      <w:lvlJc w:val="left"/>
      <w:pPr>
        <w:ind w:left="2575" w:hanging="384"/>
      </w:pPr>
      <w:rPr>
        <w:rFonts w:hint="default"/>
        <w:lang w:val="ru-RU" w:eastAsia="en-US" w:bidi="ar-SA"/>
      </w:rPr>
    </w:lvl>
    <w:lvl w:ilvl="6" w:tplc="C3FAD30E">
      <w:numFmt w:val="bullet"/>
      <w:lvlText w:val="•"/>
      <w:lvlJc w:val="left"/>
      <w:pPr>
        <w:ind w:left="2994" w:hanging="384"/>
      </w:pPr>
      <w:rPr>
        <w:rFonts w:hint="default"/>
        <w:lang w:val="ru-RU" w:eastAsia="en-US" w:bidi="ar-SA"/>
      </w:rPr>
    </w:lvl>
    <w:lvl w:ilvl="7" w:tplc="4ADC5AF0">
      <w:numFmt w:val="bullet"/>
      <w:lvlText w:val="•"/>
      <w:lvlJc w:val="left"/>
      <w:pPr>
        <w:ind w:left="3413" w:hanging="384"/>
      </w:pPr>
      <w:rPr>
        <w:rFonts w:hint="default"/>
        <w:lang w:val="ru-RU" w:eastAsia="en-US" w:bidi="ar-SA"/>
      </w:rPr>
    </w:lvl>
    <w:lvl w:ilvl="8" w:tplc="0C94F1B8">
      <w:numFmt w:val="bullet"/>
      <w:lvlText w:val="•"/>
      <w:lvlJc w:val="left"/>
      <w:pPr>
        <w:ind w:left="3832" w:hanging="384"/>
      </w:pPr>
      <w:rPr>
        <w:rFonts w:hint="default"/>
        <w:lang w:val="ru-RU" w:eastAsia="en-US" w:bidi="ar-SA"/>
      </w:rPr>
    </w:lvl>
  </w:abstractNum>
  <w:abstractNum w:abstractNumId="35" w15:restartNumberingAfterBreak="0">
    <w:nsid w:val="72A31AF2"/>
    <w:multiLevelType w:val="hybridMultilevel"/>
    <w:tmpl w:val="D7CEBA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A7B99"/>
    <w:multiLevelType w:val="hybridMultilevel"/>
    <w:tmpl w:val="E6F02E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81D5556"/>
    <w:multiLevelType w:val="hybridMultilevel"/>
    <w:tmpl w:val="FA44BD7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88B47E2"/>
    <w:multiLevelType w:val="hybridMultilevel"/>
    <w:tmpl w:val="E0560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877487"/>
    <w:multiLevelType w:val="multilevel"/>
    <w:tmpl w:val="3D44E298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num w:numId="1">
    <w:abstractNumId w:val="7"/>
  </w:num>
  <w:num w:numId="2">
    <w:abstractNumId w:val="39"/>
  </w:num>
  <w:num w:numId="3">
    <w:abstractNumId w:val="14"/>
  </w:num>
  <w:num w:numId="4">
    <w:abstractNumId w:val="10"/>
  </w:num>
  <w:num w:numId="5">
    <w:abstractNumId w:val="6"/>
  </w:num>
  <w:num w:numId="6">
    <w:abstractNumId w:val="33"/>
  </w:num>
  <w:num w:numId="7">
    <w:abstractNumId w:val="37"/>
  </w:num>
  <w:num w:numId="8">
    <w:abstractNumId w:val="5"/>
  </w:num>
  <w:num w:numId="9">
    <w:abstractNumId w:val="22"/>
  </w:num>
  <w:num w:numId="10">
    <w:abstractNumId w:val="36"/>
  </w:num>
  <w:num w:numId="11">
    <w:abstractNumId w:val="24"/>
  </w:num>
  <w:num w:numId="12">
    <w:abstractNumId w:val="8"/>
  </w:num>
  <w:num w:numId="13">
    <w:abstractNumId w:val="13"/>
  </w:num>
  <w:num w:numId="14">
    <w:abstractNumId w:val="25"/>
  </w:num>
  <w:num w:numId="15">
    <w:abstractNumId w:val="27"/>
  </w:num>
  <w:num w:numId="16">
    <w:abstractNumId w:val="9"/>
  </w:num>
  <w:num w:numId="17">
    <w:abstractNumId w:val="18"/>
  </w:num>
  <w:num w:numId="18">
    <w:abstractNumId w:val="26"/>
  </w:num>
  <w:num w:numId="19">
    <w:abstractNumId w:val="28"/>
  </w:num>
  <w:num w:numId="20">
    <w:abstractNumId w:val="12"/>
  </w:num>
  <w:num w:numId="21">
    <w:abstractNumId w:val="35"/>
  </w:num>
  <w:num w:numId="22">
    <w:abstractNumId w:val="29"/>
  </w:num>
  <w:num w:numId="23">
    <w:abstractNumId w:val="11"/>
  </w:num>
  <w:num w:numId="24">
    <w:abstractNumId w:val="19"/>
  </w:num>
  <w:num w:numId="25">
    <w:abstractNumId w:val="2"/>
  </w:num>
  <w:num w:numId="26">
    <w:abstractNumId w:val="38"/>
  </w:num>
  <w:num w:numId="27">
    <w:abstractNumId w:val="20"/>
  </w:num>
  <w:num w:numId="28">
    <w:abstractNumId w:val="1"/>
  </w:num>
  <w:num w:numId="29">
    <w:abstractNumId w:val="15"/>
  </w:num>
  <w:num w:numId="30">
    <w:abstractNumId w:val="17"/>
  </w:num>
  <w:num w:numId="31">
    <w:abstractNumId w:val="4"/>
  </w:num>
  <w:num w:numId="32">
    <w:abstractNumId w:val="31"/>
  </w:num>
  <w:num w:numId="33">
    <w:abstractNumId w:val="23"/>
  </w:num>
  <w:num w:numId="34">
    <w:abstractNumId w:val="34"/>
  </w:num>
  <w:num w:numId="35">
    <w:abstractNumId w:val="32"/>
  </w:num>
  <w:num w:numId="36">
    <w:abstractNumId w:val="3"/>
  </w:num>
  <w:num w:numId="37">
    <w:abstractNumId w:val="30"/>
  </w:num>
  <w:num w:numId="38">
    <w:abstractNumId w:val="0"/>
  </w:num>
  <w:num w:numId="39">
    <w:abstractNumId w:val="21"/>
  </w:num>
  <w:num w:numId="40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8A"/>
    <w:rsid w:val="00002BA7"/>
    <w:rsid w:val="00004B3E"/>
    <w:rsid w:val="00006C7F"/>
    <w:rsid w:val="00012207"/>
    <w:rsid w:val="00012DC2"/>
    <w:rsid w:val="0001325C"/>
    <w:rsid w:val="000137BE"/>
    <w:rsid w:val="00016872"/>
    <w:rsid w:val="000205B0"/>
    <w:rsid w:val="00021793"/>
    <w:rsid w:val="00022896"/>
    <w:rsid w:val="0002301F"/>
    <w:rsid w:val="000239E9"/>
    <w:rsid w:val="00025322"/>
    <w:rsid w:val="0003176A"/>
    <w:rsid w:val="000356AC"/>
    <w:rsid w:val="00035C98"/>
    <w:rsid w:val="00036475"/>
    <w:rsid w:val="0004249C"/>
    <w:rsid w:val="000452D4"/>
    <w:rsid w:val="0004587A"/>
    <w:rsid w:val="00046B21"/>
    <w:rsid w:val="000471B7"/>
    <w:rsid w:val="00050F80"/>
    <w:rsid w:val="000545D4"/>
    <w:rsid w:val="00055CF6"/>
    <w:rsid w:val="000569E4"/>
    <w:rsid w:val="00056DE9"/>
    <w:rsid w:val="000572BD"/>
    <w:rsid w:val="00063853"/>
    <w:rsid w:val="00070665"/>
    <w:rsid w:val="000746A5"/>
    <w:rsid w:val="00084A12"/>
    <w:rsid w:val="000858A8"/>
    <w:rsid w:val="000860E5"/>
    <w:rsid w:val="00087A62"/>
    <w:rsid w:val="00091A03"/>
    <w:rsid w:val="00091B69"/>
    <w:rsid w:val="00091F1B"/>
    <w:rsid w:val="0009308E"/>
    <w:rsid w:val="000964D3"/>
    <w:rsid w:val="00097356"/>
    <w:rsid w:val="000A0663"/>
    <w:rsid w:val="000A1A56"/>
    <w:rsid w:val="000A597D"/>
    <w:rsid w:val="000A5D41"/>
    <w:rsid w:val="000A6632"/>
    <w:rsid w:val="000B0035"/>
    <w:rsid w:val="000B1A92"/>
    <w:rsid w:val="000B570F"/>
    <w:rsid w:val="000B6F72"/>
    <w:rsid w:val="000C7A8F"/>
    <w:rsid w:val="000D16CD"/>
    <w:rsid w:val="000D3A93"/>
    <w:rsid w:val="000D6ED3"/>
    <w:rsid w:val="000E0595"/>
    <w:rsid w:val="000E4324"/>
    <w:rsid w:val="000E47FB"/>
    <w:rsid w:val="000E4F53"/>
    <w:rsid w:val="000E51A4"/>
    <w:rsid w:val="000E5553"/>
    <w:rsid w:val="000E5A03"/>
    <w:rsid w:val="000E68D9"/>
    <w:rsid w:val="000E781E"/>
    <w:rsid w:val="000F0206"/>
    <w:rsid w:val="001002A7"/>
    <w:rsid w:val="001027D0"/>
    <w:rsid w:val="00106252"/>
    <w:rsid w:val="00111AFC"/>
    <w:rsid w:val="00117CBC"/>
    <w:rsid w:val="00117E05"/>
    <w:rsid w:val="00117EA6"/>
    <w:rsid w:val="001216DF"/>
    <w:rsid w:val="00121AF1"/>
    <w:rsid w:val="00124EAC"/>
    <w:rsid w:val="00125E70"/>
    <w:rsid w:val="00131BFE"/>
    <w:rsid w:val="0013201B"/>
    <w:rsid w:val="0013242D"/>
    <w:rsid w:val="00133D74"/>
    <w:rsid w:val="0013604D"/>
    <w:rsid w:val="00145E8F"/>
    <w:rsid w:val="00147998"/>
    <w:rsid w:val="001516D9"/>
    <w:rsid w:val="00155BF0"/>
    <w:rsid w:val="0015718A"/>
    <w:rsid w:val="001638DD"/>
    <w:rsid w:val="00163D06"/>
    <w:rsid w:val="001674EB"/>
    <w:rsid w:val="001716A6"/>
    <w:rsid w:val="0017285E"/>
    <w:rsid w:val="00172F60"/>
    <w:rsid w:val="001747B7"/>
    <w:rsid w:val="00180957"/>
    <w:rsid w:val="00180E91"/>
    <w:rsid w:val="00183A0D"/>
    <w:rsid w:val="00187E7A"/>
    <w:rsid w:val="001932CD"/>
    <w:rsid w:val="00193D0C"/>
    <w:rsid w:val="00194A45"/>
    <w:rsid w:val="001A0CAF"/>
    <w:rsid w:val="001A3956"/>
    <w:rsid w:val="001A4E65"/>
    <w:rsid w:val="001B12DD"/>
    <w:rsid w:val="001B2D80"/>
    <w:rsid w:val="001B41EE"/>
    <w:rsid w:val="001C3E9C"/>
    <w:rsid w:val="001C743F"/>
    <w:rsid w:val="001D0626"/>
    <w:rsid w:val="001D2E91"/>
    <w:rsid w:val="001D3FED"/>
    <w:rsid w:val="001E06FB"/>
    <w:rsid w:val="001E571E"/>
    <w:rsid w:val="001E61BA"/>
    <w:rsid w:val="001F1CF9"/>
    <w:rsid w:val="001F2F71"/>
    <w:rsid w:val="001F3C37"/>
    <w:rsid w:val="00207B9C"/>
    <w:rsid w:val="002118D2"/>
    <w:rsid w:val="00216B57"/>
    <w:rsid w:val="00216D14"/>
    <w:rsid w:val="002223D9"/>
    <w:rsid w:val="00227957"/>
    <w:rsid w:val="0023762D"/>
    <w:rsid w:val="00242457"/>
    <w:rsid w:val="00244BFA"/>
    <w:rsid w:val="00245E36"/>
    <w:rsid w:val="00246744"/>
    <w:rsid w:val="00247CC7"/>
    <w:rsid w:val="002523C5"/>
    <w:rsid w:val="00257678"/>
    <w:rsid w:val="00257764"/>
    <w:rsid w:val="00257CD9"/>
    <w:rsid w:val="002637C7"/>
    <w:rsid w:val="0027226D"/>
    <w:rsid w:val="002722EC"/>
    <w:rsid w:val="002813F7"/>
    <w:rsid w:val="00283878"/>
    <w:rsid w:val="002851ED"/>
    <w:rsid w:val="00286FA6"/>
    <w:rsid w:val="00287B9A"/>
    <w:rsid w:val="00290FD1"/>
    <w:rsid w:val="00296F99"/>
    <w:rsid w:val="00297450"/>
    <w:rsid w:val="002A3033"/>
    <w:rsid w:val="002A7120"/>
    <w:rsid w:val="002A78A1"/>
    <w:rsid w:val="002A7D6D"/>
    <w:rsid w:val="002B0097"/>
    <w:rsid w:val="002B24AE"/>
    <w:rsid w:val="002B2C2C"/>
    <w:rsid w:val="002B3C1C"/>
    <w:rsid w:val="002B3F4F"/>
    <w:rsid w:val="002B72A8"/>
    <w:rsid w:val="002C43D3"/>
    <w:rsid w:val="002D1398"/>
    <w:rsid w:val="002D3322"/>
    <w:rsid w:val="002D3F15"/>
    <w:rsid w:val="002D7E26"/>
    <w:rsid w:val="002E1C73"/>
    <w:rsid w:val="002E4881"/>
    <w:rsid w:val="002E511D"/>
    <w:rsid w:val="002F2C6F"/>
    <w:rsid w:val="00301656"/>
    <w:rsid w:val="003100CF"/>
    <w:rsid w:val="00312974"/>
    <w:rsid w:val="00314FF1"/>
    <w:rsid w:val="003268FD"/>
    <w:rsid w:val="00330D00"/>
    <w:rsid w:val="00336907"/>
    <w:rsid w:val="0033691C"/>
    <w:rsid w:val="00337396"/>
    <w:rsid w:val="00337464"/>
    <w:rsid w:val="00340F6B"/>
    <w:rsid w:val="00341F57"/>
    <w:rsid w:val="0035003A"/>
    <w:rsid w:val="0035440A"/>
    <w:rsid w:val="0036116F"/>
    <w:rsid w:val="003641EE"/>
    <w:rsid w:val="00365893"/>
    <w:rsid w:val="00367E22"/>
    <w:rsid w:val="00370BE5"/>
    <w:rsid w:val="003740BA"/>
    <w:rsid w:val="0037413C"/>
    <w:rsid w:val="00374445"/>
    <w:rsid w:val="00382384"/>
    <w:rsid w:val="00385B6E"/>
    <w:rsid w:val="00390966"/>
    <w:rsid w:val="00394217"/>
    <w:rsid w:val="003A68AA"/>
    <w:rsid w:val="003B0ADB"/>
    <w:rsid w:val="003B64AE"/>
    <w:rsid w:val="003B70F5"/>
    <w:rsid w:val="003C3946"/>
    <w:rsid w:val="003D2793"/>
    <w:rsid w:val="003D668C"/>
    <w:rsid w:val="003E1D2E"/>
    <w:rsid w:val="003E3A15"/>
    <w:rsid w:val="003E4965"/>
    <w:rsid w:val="003E529A"/>
    <w:rsid w:val="003F180C"/>
    <w:rsid w:val="003F76C6"/>
    <w:rsid w:val="00400FE2"/>
    <w:rsid w:val="004049ED"/>
    <w:rsid w:val="004054C9"/>
    <w:rsid w:val="00407D02"/>
    <w:rsid w:val="00415D95"/>
    <w:rsid w:val="00423306"/>
    <w:rsid w:val="00423A53"/>
    <w:rsid w:val="00423B72"/>
    <w:rsid w:val="00427EAE"/>
    <w:rsid w:val="00432738"/>
    <w:rsid w:val="00433CC1"/>
    <w:rsid w:val="0043406C"/>
    <w:rsid w:val="0045166D"/>
    <w:rsid w:val="0046005B"/>
    <w:rsid w:val="00464DA2"/>
    <w:rsid w:val="00465484"/>
    <w:rsid w:val="00467554"/>
    <w:rsid w:val="00467782"/>
    <w:rsid w:val="004711C4"/>
    <w:rsid w:val="0047385E"/>
    <w:rsid w:val="00473DEB"/>
    <w:rsid w:val="004760EE"/>
    <w:rsid w:val="00480AB9"/>
    <w:rsid w:val="00485255"/>
    <w:rsid w:val="004856E7"/>
    <w:rsid w:val="004904C6"/>
    <w:rsid w:val="004907D2"/>
    <w:rsid w:val="00490B0C"/>
    <w:rsid w:val="00493CFD"/>
    <w:rsid w:val="004A147A"/>
    <w:rsid w:val="004A27C5"/>
    <w:rsid w:val="004A2D98"/>
    <w:rsid w:val="004A6C49"/>
    <w:rsid w:val="004B11B5"/>
    <w:rsid w:val="004B26A1"/>
    <w:rsid w:val="004C0418"/>
    <w:rsid w:val="004C2748"/>
    <w:rsid w:val="004C5E72"/>
    <w:rsid w:val="004C78FA"/>
    <w:rsid w:val="004D294D"/>
    <w:rsid w:val="004D3B67"/>
    <w:rsid w:val="004D546E"/>
    <w:rsid w:val="004D5691"/>
    <w:rsid w:val="004E22F7"/>
    <w:rsid w:val="004E3F21"/>
    <w:rsid w:val="004E7958"/>
    <w:rsid w:val="004F2F13"/>
    <w:rsid w:val="004F3637"/>
    <w:rsid w:val="004F3F4C"/>
    <w:rsid w:val="005010F2"/>
    <w:rsid w:val="00503143"/>
    <w:rsid w:val="00504D42"/>
    <w:rsid w:val="00506DAA"/>
    <w:rsid w:val="00510B36"/>
    <w:rsid w:val="005142AF"/>
    <w:rsid w:val="00514DFE"/>
    <w:rsid w:val="00525810"/>
    <w:rsid w:val="005272C2"/>
    <w:rsid w:val="00533B43"/>
    <w:rsid w:val="00533C78"/>
    <w:rsid w:val="00533FFF"/>
    <w:rsid w:val="005344C7"/>
    <w:rsid w:val="00535CEF"/>
    <w:rsid w:val="005404BD"/>
    <w:rsid w:val="00541324"/>
    <w:rsid w:val="00550294"/>
    <w:rsid w:val="00552D6C"/>
    <w:rsid w:val="005553B7"/>
    <w:rsid w:val="00555AB5"/>
    <w:rsid w:val="00561ED2"/>
    <w:rsid w:val="005631C3"/>
    <w:rsid w:val="00565F4B"/>
    <w:rsid w:val="00570253"/>
    <w:rsid w:val="005800DD"/>
    <w:rsid w:val="00580BFF"/>
    <w:rsid w:val="005847E9"/>
    <w:rsid w:val="00584A2B"/>
    <w:rsid w:val="0058754C"/>
    <w:rsid w:val="00587994"/>
    <w:rsid w:val="005900CD"/>
    <w:rsid w:val="005951CC"/>
    <w:rsid w:val="00596210"/>
    <w:rsid w:val="00597FDD"/>
    <w:rsid w:val="005A0B47"/>
    <w:rsid w:val="005A318C"/>
    <w:rsid w:val="005A474C"/>
    <w:rsid w:val="005A5D94"/>
    <w:rsid w:val="005A7ED9"/>
    <w:rsid w:val="005B3FB8"/>
    <w:rsid w:val="005C001D"/>
    <w:rsid w:val="005C150B"/>
    <w:rsid w:val="005C355F"/>
    <w:rsid w:val="005C399F"/>
    <w:rsid w:val="005C47BF"/>
    <w:rsid w:val="005C48E6"/>
    <w:rsid w:val="005C6795"/>
    <w:rsid w:val="005C7FF3"/>
    <w:rsid w:val="005D1D2A"/>
    <w:rsid w:val="005D383F"/>
    <w:rsid w:val="005D4A49"/>
    <w:rsid w:val="005D6CAB"/>
    <w:rsid w:val="005D6D7E"/>
    <w:rsid w:val="005E0260"/>
    <w:rsid w:val="005E57AD"/>
    <w:rsid w:val="005E72E5"/>
    <w:rsid w:val="005F0C0C"/>
    <w:rsid w:val="005F5466"/>
    <w:rsid w:val="00600934"/>
    <w:rsid w:val="00600D74"/>
    <w:rsid w:val="00601892"/>
    <w:rsid w:val="00601F71"/>
    <w:rsid w:val="0060452B"/>
    <w:rsid w:val="00610040"/>
    <w:rsid w:val="00611311"/>
    <w:rsid w:val="0061527B"/>
    <w:rsid w:val="00615634"/>
    <w:rsid w:val="0061569E"/>
    <w:rsid w:val="00620F6D"/>
    <w:rsid w:val="00624A58"/>
    <w:rsid w:val="00630BEE"/>
    <w:rsid w:val="00634977"/>
    <w:rsid w:val="006374A3"/>
    <w:rsid w:val="00637775"/>
    <w:rsid w:val="006442EB"/>
    <w:rsid w:val="00651DEA"/>
    <w:rsid w:val="00656226"/>
    <w:rsid w:val="00656986"/>
    <w:rsid w:val="006601CD"/>
    <w:rsid w:val="0066331E"/>
    <w:rsid w:val="00672C61"/>
    <w:rsid w:val="00674698"/>
    <w:rsid w:val="00677DF7"/>
    <w:rsid w:val="00686CA8"/>
    <w:rsid w:val="0068768A"/>
    <w:rsid w:val="00687BC2"/>
    <w:rsid w:val="00692349"/>
    <w:rsid w:val="00695807"/>
    <w:rsid w:val="00695E06"/>
    <w:rsid w:val="00697A51"/>
    <w:rsid w:val="006A244A"/>
    <w:rsid w:val="006A512C"/>
    <w:rsid w:val="006A75ED"/>
    <w:rsid w:val="006B4D5E"/>
    <w:rsid w:val="006B527E"/>
    <w:rsid w:val="006B60B6"/>
    <w:rsid w:val="006B69FF"/>
    <w:rsid w:val="006C0307"/>
    <w:rsid w:val="006C1DB5"/>
    <w:rsid w:val="006C3EB7"/>
    <w:rsid w:val="006C5652"/>
    <w:rsid w:val="006D62F3"/>
    <w:rsid w:val="006E3F40"/>
    <w:rsid w:val="006E7E0D"/>
    <w:rsid w:val="006F0F87"/>
    <w:rsid w:val="006F543F"/>
    <w:rsid w:val="006F69F5"/>
    <w:rsid w:val="0070177C"/>
    <w:rsid w:val="00703095"/>
    <w:rsid w:val="00714AAA"/>
    <w:rsid w:val="00716146"/>
    <w:rsid w:val="00716FAF"/>
    <w:rsid w:val="00717AAF"/>
    <w:rsid w:val="00726F53"/>
    <w:rsid w:val="007322A5"/>
    <w:rsid w:val="0074165E"/>
    <w:rsid w:val="00742C08"/>
    <w:rsid w:val="007431EB"/>
    <w:rsid w:val="00745C80"/>
    <w:rsid w:val="007462F9"/>
    <w:rsid w:val="00756D84"/>
    <w:rsid w:val="00762AEF"/>
    <w:rsid w:val="00764A30"/>
    <w:rsid w:val="007654BB"/>
    <w:rsid w:val="00765E08"/>
    <w:rsid w:val="007666A8"/>
    <w:rsid w:val="00770873"/>
    <w:rsid w:val="00773DEC"/>
    <w:rsid w:val="00774FF0"/>
    <w:rsid w:val="0077642C"/>
    <w:rsid w:val="00781684"/>
    <w:rsid w:val="00783E40"/>
    <w:rsid w:val="00785ABF"/>
    <w:rsid w:val="00787160"/>
    <w:rsid w:val="00787781"/>
    <w:rsid w:val="0079422A"/>
    <w:rsid w:val="007950F0"/>
    <w:rsid w:val="007A4CA1"/>
    <w:rsid w:val="007A5140"/>
    <w:rsid w:val="007A71B0"/>
    <w:rsid w:val="007B63F6"/>
    <w:rsid w:val="007B75E7"/>
    <w:rsid w:val="007B7973"/>
    <w:rsid w:val="007B7EDF"/>
    <w:rsid w:val="007C12CE"/>
    <w:rsid w:val="007C177A"/>
    <w:rsid w:val="007C1B32"/>
    <w:rsid w:val="007C3BDD"/>
    <w:rsid w:val="007C5200"/>
    <w:rsid w:val="007C7B66"/>
    <w:rsid w:val="007D0165"/>
    <w:rsid w:val="007D2394"/>
    <w:rsid w:val="007D50B0"/>
    <w:rsid w:val="007D5370"/>
    <w:rsid w:val="007D61BD"/>
    <w:rsid w:val="007D6CDD"/>
    <w:rsid w:val="007D7124"/>
    <w:rsid w:val="007E1A40"/>
    <w:rsid w:val="007E53C7"/>
    <w:rsid w:val="007E5462"/>
    <w:rsid w:val="007F0172"/>
    <w:rsid w:val="007F0AA6"/>
    <w:rsid w:val="007F102A"/>
    <w:rsid w:val="007F1795"/>
    <w:rsid w:val="007F4BFA"/>
    <w:rsid w:val="00800404"/>
    <w:rsid w:val="00803336"/>
    <w:rsid w:val="008039B0"/>
    <w:rsid w:val="00806586"/>
    <w:rsid w:val="00810F7C"/>
    <w:rsid w:val="00813EC3"/>
    <w:rsid w:val="0082405F"/>
    <w:rsid w:val="00825164"/>
    <w:rsid w:val="00825D1A"/>
    <w:rsid w:val="00826BA2"/>
    <w:rsid w:val="0083028F"/>
    <w:rsid w:val="00831A69"/>
    <w:rsid w:val="00832279"/>
    <w:rsid w:val="00833560"/>
    <w:rsid w:val="00840116"/>
    <w:rsid w:val="00841AF1"/>
    <w:rsid w:val="00843F1C"/>
    <w:rsid w:val="008460F6"/>
    <w:rsid w:val="00851007"/>
    <w:rsid w:val="00863119"/>
    <w:rsid w:val="00864137"/>
    <w:rsid w:val="0087106E"/>
    <w:rsid w:val="00871C81"/>
    <w:rsid w:val="00873C41"/>
    <w:rsid w:val="008769DB"/>
    <w:rsid w:val="00877EFB"/>
    <w:rsid w:val="00884EB2"/>
    <w:rsid w:val="00890DDF"/>
    <w:rsid w:val="008935CA"/>
    <w:rsid w:val="00895D56"/>
    <w:rsid w:val="00896D75"/>
    <w:rsid w:val="008A0F58"/>
    <w:rsid w:val="008A11B3"/>
    <w:rsid w:val="008A1BDB"/>
    <w:rsid w:val="008B281A"/>
    <w:rsid w:val="008B4CE8"/>
    <w:rsid w:val="008C70CB"/>
    <w:rsid w:val="008C7C5E"/>
    <w:rsid w:val="008D1AB9"/>
    <w:rsid w:val="008D1BA7"/>
    <w:rsid w:val="008D1D3E"/>
    <w:rsid w:val="008D3F87"/>
    <w:rsid w:val="008D6CB9"/>
    <w:rsid w:val="008D75F7"/>
    <w:rsid w:val="008E152E"/>
    <w:rsid w:val="008E3999"/>
    <w:rsid w:val="008E40F4"/>
    <w:rsid w:val="008E6314"/>
    <w:rsid w:val="00902E52"/>
    <w:rsid w:val="00903925"/>
    <w:rsid w:val="0090544C"/>
    <w:rsid w:val="009069F7"/>
    <w:rsid w:val="00912320"/>
    <w:rsid w:val="009124DC"/>
    <w:rsid w:val="009150B9"/>
    <w:rsid w:val="0092013A"/>
    <w:rsid w:val="0092304F"/>
    <w:rsid w:val="0092360E"/>
    <w:rsid w:val="00923ADB"/>
    <w:rsid w:val="009320E2"/>
    <w:rsid w:val="009423B8"/>
    <w:rsid w:val="0094258E"/>
    <w:rsid w:val="00945E8E"/>
    <w:rsid w:val="00946CE9"/>
    <w:rsid w:val="00952932"/>
    <w:rsid w:val="00952F02"/>
    <w:rsid w:val="00955E2A"/>
    <w:rsid w:val="00957563"/>
    <w:rsid w:val="00960085"/>
    <w:rsid w:val="0096019F"/>
    <w:rsid w:val="009602A2"/>
    <w:rsid w:val="009617E3"/>
    <w:rsid w:val="00961D25"/>
    <w:rsid w:val="009625CD"/>
    <w:rsid w:val="00962AC0"/>
    <w:rsid w:val="0096700D"/>
    <w:rsid w:val="009775A2"/>
    <w:rsid w:val="00981184"/>
    <w:rsid w:val="009825B1"/>
    <w:rsid w:val="00983986"/>
    <w:rsid w:val="009853C3"/>
    <w:rsid w:val="00991F28"/>
    <w:rsid w:val="009920EC"/>
    <w:rsid w:val="00993950"/>
    <w:rsid w:val="00994A92"/>
    <w:rsid w:val="00995ED8"/>
    <w:rsid w:val="00996D22"/>
    <w:rsid w:val="00996E45"/>
    <w:rsid w:val="009A12CA"/>
    <w:rsid w:val="009A2E86"/>
    <w:rsid w:val="009A42FC"/>
    <w:rsid w:val="009A5757"/>
    <w:rsid w:val="009B0B11"/>
    <w:rsid w:val="009B26B2"/>
    <w:rsid w:val="009B6539"/>
    <w:rsid w:val="009C3522"/>
    <w:rsid w:val="009C71A3"/>
    <w:rsid w:val="009C7B5E"/>
    <w:rsid w:val="009D0496"/>
    <w:rsid w:val="009D218D"/>
    <w:rsid w:val="009D2997"/>
    <w:rsid w:val="009D59AF"/>
    <w:rsid w:val="009D5A84"/>
    <w:rsid w:val="009D5E48"/>
    <w:rsid w:val="009E1BCA"/>
    <w:rsid w:val="009E57C8"/>
    <w:rsid w:val="009E609E"/>
    <w:rsid w:val="009F06DD"/>
    <w:rsid w:val="009F23DB"/>
    <w:rsid w:val="009F57C4"/>
    <w:rsid w:val="00A02399"/>
    <w:rsid w:val="00A02668"/>
    <w:rsid w:val="00A0674E"/>
    <w:rsid w:val="00A149E7"/>
    <w:rsid w:val="00A14EA8"/>
    <w:rsid w:val="00A15EA9"/>
    <w:rsid w:val="00A21A41"/>
    <w:rsid w:val="00A333DB"/>
    <w:rsid w:val="00A44620"/>
    <w:rsid w:val="00A47458"/>
    <w:rsid w:val="00A50FEC"/>
    <w:rsid w:val="00A51E49"/>
    <w:rsid w:val="00A52346"/>
    <w:rsid w:val="00A5320D"/>
    <w:rsid w:val="00A57A0B"/>
    <w:rsid w:val="00A637A0"/>
    <w:rsid w:val="00A64CD7"/>
    <w:rsid w:val="00A67BEB"/>
    <w:rsid w:val="00A67C66"/>
    <w:rsid w:val="00A707DD"/>
    <w:rsid w:val="00A72391"/>
    <w:rsid w:val="00A74CE1"/>
    <w:rsid w:val="00A75623"/>
    <w:rsid w:val="00A765DA"/>
    <w:rsid w:val="00A76C5A"/>
    <w:rsid w:val="00A77DF2"/>
    <w:rsid w:val="00A81E21"/>
    <w:rsid w:val="00A82A8B"/>
    <w:rsid w:val="00A83B7C"/>
    <w:rsid w:val="00A87F15"/>
    <w:rsid w:val="00A87F5A"/>
    <w:rsid w:val="00A951D5"/>
    <w:rsid w:val="00A9643F"/>
    <w:rsid w:val="00AA15BA"/>
    <w:rsid w:val="00AA33D1"/>
    <w:rsid w:val="00AA434B"/>
    <w:rsid w:val="00AA68D2"/>
    <w:rsid w:val="00AB268F"/>
    <w:rsid w:val="00AC0AD5"/>
    <w:rsid w:val="00AC146B"/>
    <w:rsid w:val="00AC3644"/>
    <w:rsid w:val="00AC5027"/>
    <w:rsid w:val="00AC557C"/>
    <w:rsid w:val="00AD3324"/>
    <w:rsid w:val="00AE08E8"/>
    <w:rsid w:val="00AE44C6"/>
    <w:rsid w:val="00AE7283"/>
    <w:rsid w:val="00AF10D0"/>
    <w:rsid w:val="00AF285F"/>
    <w:rsid w:val="00AF4058"/>
    <w:rsid w:val="00AF4716"/>
    <w:rsid w:val="00B00849"/>
    <w:rsid w:val="00B02B82"/>
    <w:rsid w:val="00B02DAF"/>
    <w:rsid w:val="00B059B9"/>
    <w:rsid w:val="00B06248"/>
    <w:rsid w:val="00B1035B"/>
    <w:rsid w:val="00B15751"/>
    <w:rsid w:val="00B20505"/>
    <w:rsid w:val="00B345CA"/>
    <w:rsid w:val="00B35E08"/>
    <w:rsid w:val="00B36F54"/>
    <w:rsid w:val="00B4021C"/>
    <w:rsid w:val="00B40B03"/>
    <w:rsid w:val="00B4673D"/>
    <w:rsid w:val="00B52B80"/>
    <w:rsid w:val="00B53B2D"/>
    <w:rsid w:val="00B56EC1"/>
    <w:rsid w:val="00B56F4B"/>
    <w:rsid w:val="00B57606"/>
    <w:rsid w:val="00B608A8"/>
    <w:rsid w:val="00B6191F"/>
    <w:rsid w:val="00B64A1B"/>
    <w:rsid w:val="00B7236B"/>
    <w:rsid w:val="00B73934"/>
    <w:rsid w:val="00B76FBB"/>
    <w:rsid w:val="00B83E81"/>
    <w:rsid w:val="00B867B0"/>
    <w:rsid w:val="00B91A60"/>
    <w:rsid w:val="00B94552"/>
    <w:rsid w:val="00B94D49"/>
    <w:rsid w:val="00BA2D05"/>
    <w:rsid w:val="00BA68F7"/>
    <w:rsid w:val="00BB0161"/>
    <w:rsid w:val="00BB0D06"/>
    <w:rsid w:val="00BB278C"/>
    <w:rsid w:val="00BB34C0"/>
    <w:rsid w:val="00BC3141"/>
    <w:rsid w:val="00BC514D"/>
    <w:rsid w:val="00BD6AD8"/>
    <w:rsid w:val="00BE7D15"/>
    <w:rsid w:val="00BF1CF4"/>
    <w:rsid w:val="00BF582D"/>
    <w:rsid w:val="00C0013B"/>
    <w:rsid w:val="00C10079"/>
    <w:rsid w:val="00C15CB0"/>
    <w:rsid w:val="00C17487"/>
    <w:rsid w:val="00C20B3A"/>
    <w:rsid w:val="00C23419"/>
    <w:rsid w:val="00C34296"/>
    <w:rsid w:val="00C34C2F"/>
    <w:rsid w:val="00C3689F"/>
    <w:rsid w:val="00C3785C"/>
    <w:rsid w:val="00C37D8E"/>
    <w:rsid w:val="00C4035B"/>
    <w:rsid w:val="00C41BAB"/>
    <w:rsid w:val="00C4525B"/>
    <w:rsid w:val="00C4656E"/>
    <w:rsid w:val="00C52D68"/>
    <w:rsid w:val="00C53C6F"/>
    <w:rsid w:val="00C60576"/>
    <w:rsid w:val="00C62AC3"/>
    <w:rsid w:val="00C65A61"/>
    <w:rsid w:val="00C67D54"/>
    <w:rsid w:val="00C70920"/>
    <w:rsid w:val="00C96137"/>
    <w:rsid w:val="00CA192F"/>
    <w:rsid w:val="00CA4D5D"/>
    <w:rsid w:val="00CA6F49"/>
    <w:rsid w:val="00CB0EF2"/>
    <w:rsid w:val="00CB0F11"/>
    <w:rsid w:val="00CB419E"/>
    <w:rsid w:val="00CB44F5"/>
    <w:rsid w:val="00CC0F59"/>
    <w:rsid w:val="00CC367C"/>
    <w:rsid w:val="00CC470C"/>
    <w:rsid w:val="00CC6255"/>
    <w:rsid w:val="00CC7D8F"/>
    <w:rsid w:val="00CC7EE0"/>
    <w:rsid w:val="00CD099A"/>
    <w:rsid w:val="00CD0EEE"/>
    <w:rsid w:val="00CD1391"/>
    <w:rsid w:val="00CD55BC"/>
    <w:rsid w:val="00CE4DA0"/>
    <w:rsid w:val="00CE737B"/>
    <w:rsid w:val="00CF2637"/>
    <w:rsid w:val="00CF2D7F"/>
    <w:rsid w:val="00CF4838"/>
    <w:rsid w:val="00D00293"/>
    <w:rsid w:val="00D01DDA"/>
    <w:rsid w:val="00D07BF6"/>
    <w:rsid w:val="00D1781D"/>
    <w:rsid w:val="00D23B9B"/>
    <w:rsid w:val="00D3269C"/>
    <w:rsid w:val="00D33A5B"/>
    <w:rsid w:val="00D35F3B"/>
    <w:rsid w:val="00D42589"/>
    <w:rsid w:val="00D465C9"/>
    <w:rsid w:val="00D473E5"/>
    <w:rsid w:val="00D52640"/>
    <w:rsid w:val="00D55D81"/>
    <w:rsid w:val="00D5792A"/>
    <w:rsid w:val="00D607D1"/>
    <w:rsid w:val="00D61548"/>
    <w:rsid w:val="00D61977"/>
    <w:rsid w:val="00D63EAF"/>
    <w:rsid w:val="00D6497D"/>
    <w:rsid w:val="00D668C0"/>
    <w:rsid w:val="00D701A9"/>
    <w:rsid w:val="00D7168A"/>
    <w:rsid w:val="00D71A2B"/>
    <w:rsid w:val="00D728DE"/>
    <w:rsid w:val="00D72D06"/>
    <w:rsid w:val="00D766EC"/>
    <w:rsid w:val="00D775A5"/>
    <w:rsid w:val="00D80D85"/>
    <w:rsid w:val="00D82180"/>
    <w:rsid w:val="00D8340B"/>
    <w:rsid w:val="00D8672D"/>
    <w:rsid w:val="00D869C5"/>
    <w:rsid w:val="00D978E1"/>
    <w:rsid w:val="00DA4B22"/>
    <w:rsid w:val="00DA6B36"/>
    <w:rsid w:val="00DB00BC"/>
    <w:rsid w:val="00DB324F"/>
    <w:rsid w:val="00DB5A84"/>
    <w:rsid w:val="00DB747E"/>
    <w:rsid w:val="00DC32ED"/>
    <w:rsid w:val="00DC73D6"/>
    <w:rsid w:val="00DD30FC"/>
    <w:rsid w:val="00DD53B6"/>
    <w:rsid w:val="00DD7467"/>
    <w:rsid w:val="00DE5361"/>
    <w:rsid w:val="00DE568F"/>
    <w:rsid w:val="00DE6A71"/>
    <w:rsid w:val="00DF0283"/>
    <w:rsid w:val="00DF0E16"/>
    <w:rsid w:val="00DF26C7"/>
    <w:rsid w:val="00E007F0"/>
    <w:rsid w:val="00E0125E"/>
    <w:rsid w:val="00E01AFE"/>
    <w:rsid w:val="00E04A73"/>
    <w:rsid w:val="00E062AE"/>
    <w:rsid w:val="00E072E2"/>
    <w:rsid w:val="00E14C7F"/>
    <w:rsid w:val="00E15340"/>
    <w:rsid w:val="00E15A51"/>
    <w:rsid w:val="00E176DC"/>
    <w:rsid w:val="00E206E3"/>
    <w:rsid w:val="00E252E3"/>
    <w:rsid w:val="00E30A20"/>
    <w:rsid w:val="00E3159C"/>
    <w:rsid w:val="00E4112D"/>
    <w:rsid w:val="00E43514"/>
    <w:rsid w:val="00E52206"/>
    <w:rsid w:val="00E55A35"/>
    <w:rsid w:val="00E567AE"/>
    <w:rsid w:val="00E56B4B"/>
    <w:rsid w:val="00E57C30"/>
    <w:rsid w:val="00E61C8A"/>
    <w:rsid w:val="00E63D88"/>
    <w:rsid w:val="00E67F9C"/>
    <w:rsid w:val="00E74388"/>
    <w:rsid w:val="00E823E8"/>
    <w:rsid w:val="00E85492"/>
    <w:rsid w:val="00E858F6"/>
    <w:rsid w:val="00E87F40"/>
    <w:rsid w:val="00E91739"/>
    <w:rsid w:val="00E93AD5"/>
    <w:rsid w:val="00E9528A"/>
    <w:rsid w:val="00EA0180"/>
    <w:rsid w:val="00EA3429"/>
    <w:rsid w:val="00EA68CE"/>
    <w:rsid w:val="00EB1863"/>
    <w:rsid w:val="00EB40CF"/>
    <w:rsid w:val="00EB486F"/>
    <w:rsid w:val="00EB4F22"/>
    <w:rsid w:val="00EB5AD0"/>
    <w:rsid w:val="00EB715F"/>
    <w:rsid w:val="00EB7ABD"/>
    <w:rsid w:val="00EC47E1"/>
    <w:rsid w:val="00EC627B"/>
    <w:rsid w:val="00EC7023"/>
    <w:rsid w:val="00ED1FF7"/>
    <w:rsid w:val="00ED27FE"/>
    <w:rsid w:val="00ED3551"/>
    <w:rsid w:val="00EE3918"/>
    <w:rsid w:val="00EF5E1C"/>
    <w:rsid w:val="00EF7918"/>
    <w:rsid w:val="00F003B9"/>
    <w:rsid w:val="00F00413"/>
    <w:rsid w:val="00F04348"/>
    <w:rsid w:val="00F0449F"/>
    <w:rsid w:val="00F06AFD"/>
    <w:rsid w:val="00F10BA8"/>
    <w:rsid w:val="00F10E25"/>
    <w:rsid w:val="00F12756"/>
    <w:rsid w:val="00F15A7A"/>
    <w:rsid w:val="00F201E6"/>
    <w:rsid w:val="00F20458"/>
    <w:rsid w:val="00F27655"/>
    <w:rsid w:val="00F326D8"/>
    <w:rsid w:val="00F32DAD"/>
    <w:rsid w:val="00F34D82"/>
    <w:rsid w:val="00F37B4C"/>
    <w:rsid w:val="00F431EF"/>
    <w:rsid w:val="00F51126"/>
    <w:rsid w:val="00F54E6E"/>
    <w:rsid w:val="00F60AE3"/>
    <w:rsid w:val="00F62B0F"/>
    <w:rsid w:val="00F6556E"/>
    <w:rsid w:val="00F7168C"/>
    <w:rsid w:val="00F75045"/>
    <w:rsid w:val="00F76C39"/>
    <w:rsid w:val="00F7726E"/>
    <w:rsid w:val="00F8073C"/>
    <w:rsid w:val="00F83ACA"/>
    <w:rsid w:val="00F85D28"/>
    <w:rsid w:val="00F8716E"/>
    <w:rsid w:val="00F92487"/>
    <w:rsid w:val="00F92591"/>
    <w:rsid w:val="00F92DE3"/>
    <w:rsid w:val="00F9330B"/>
    <w:rsid w:val="00F977C9"/>
    <w:rsid w:val="00FA0324"/>
    <w:rsid w:val="00FA50B2"/>
    <w:rsid w:val="00FA6DA2"/>
    <w:rsid w:val="00FB06C8"/>
    <w:rsid w:val="00FB0806"/>
    <w:rsid w:val="00FB0CB5"/>
    <w:rsid w:val="00FB26B2"/>
    <w:rsid w:val="00FC0C94"/>
    <w:rsid w:val="00FC50E7"/>
    <w:rsid w:val="00FC636D"/>
    <w:rsid w:val="00FC7B92"/>
    <w:rsid w:val="00FD0E84"/>
    <w:rsid w:val="00FD2A57"/>
    <w:rsid w:val="00FD3C16"/>
    <w:rsid w:val="00FD486C"/>
    <w:rsid w:val="00FD74A9"/>
    <w:rsid w:val="00FE000E"/>
    <w:rsid w:val="00FE0D8B"/>
    <w:rsid w:val="00FE23BE"/>
    <w:rsid w:val="00FE2932"/>
    <w:rsid w:val="00FE5A56"/>
    <w:rsid w:val="00FE6D64"/>
    <w:rsid w:val="00FF0439"/>
    <w:rsid w:val="00FF0950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F0057-AF29-47B1-A36E-817E89BB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87A62"/>
    <w:pPr>
      <w:widowControl w:val="0"/>
      <w:suppressAutoHyphens/>
    </w:pPr>
  </w:style>
  <w:style w:type="paragraph" w:styleId="1">
    <w:name w:val="heading 1"/>
    <w:basedOn w:val="a0"/>
    <w:next w:val="a1"/>
    <w:link w:val="10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link w:val="20"/>
    <w:uiPriority w:val="9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link w:val="30"/>
    <w:uiPriority w:val="9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next w:val="a"/>
    <w:link w:val="40"/>
    <w:uiPriority w:val="9"/>
    <w:qFormat/>
    <w:rsid w:val="00FD486C"/>
    <w:pPr>
      <w:spacing w:before="120" w:after="120" w:line="276" w:lineRule="auto"/>
      <w:jc w:val="both"/>
      <w:outlineLvl w:val="3"/>
    </w:pPr>
    <w:rPr>
      <w:rFonts w:ascii="XO Thames" w:eastAsia="Times New Roman" w:hAnsi="XO Thames" w:cs="Times New Roman"/>
      <w:b/>
      <w:color w:val="000000"/>
      <w:szCs w:val="20"/>
      <w:lang w:eastAsia="ru-RU" w:bidi="ar-SA"/>
    </w:rPr>
  </w:style>
  <w:style w:type="paragraph" w:styleId="5">
    <w:name w:val="heading 5"/>
    <w:next w:val="a"/>
    <w:link w:val="50"/>
    <w:uiPriority w:val="9"/>
    <w:qFormat/>
    <w:rsid w:val="00FD486C"/>
    <w:pPr>
      <w:spacing w:before="120" w:after="120" w:line="276" w:lineRule="auto"/>
      <w:jc w:val="both"/>
      <w:outlineLvl w:val="4"/>
    </w:pPr>
    <w:rPr>
      <w:rFonts w:ascii="XO Thames" w:eastAsia="Times New Roman" w:hAnsi="XO Thames" w:cs="Times New Roman"/>
      <w:b/>
      <w:color w:val="000000"/>
      <w:sz w:val="22"/>
      <w:szCs w:val="20"/>
      <w:lang w:eastAsia="ru-RU"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0">
    <w:name w:val="Title"/>
    <w:basedOn w:val="a"/>
    <w:next w:val="a1"/>
    <w:link w:val="a6"/>
    <w:uiPriority w:val="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link w:val="a7"/>
    <w:uiPriority w:val="1"/>
    <w:qFormat/>
    <w:pPr>
      <w:spacing w:after="140" w:line="288" w:lineRule="auto"/>
    </w:pPr>
  </w:style>
  <w:style w:type="paragraph" w:styleId="a8">
    <w:name w:val="List"/>
    <w:basedOn w:val="a1"/>
  </w:style>
  <w:style w:type="paragraph" w:customStyle="1" w:styleId="a9">
    <w:name w:val="Название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Блочная цитата"/>
    <w:basedOn w:val="a"/>
    <w:pPr>
      <w:spacing w:after="283"/>
      <w:ind w:left="567" w:right="567"/>
    </w:pPr>
  </w:style>
  <w:style w:type="paragraph" w:customStyle="1" w:styleId="ae">
    <w:name w:val="Заглавие"/>
    <w:basedOn w:val="a0"/>
    <w:next w:val="a1"/>
    <w:pPr>
      <w:jc w:val="center"/>
    </w:pPr>
    <w:rPr>
      <w:b/>
      <w:bCs/>
      <w:sz w:val="56"/>
      <w:szCs w:val="56"/>
    </w:rPr>
  </w:style>
  <w:style w:type="paragraph" w:styleId="af">
    <w:name w:val="Subtitle"/>
    <w:basedOn w:val="a0"/>
    <w:next w:val="a1"/>
    <w:link w:val="af0"/>
    <w:uiPriority w:val="11"/>
    <w:qFormat/>
    <w:pPr>
      <w:spacing w:before="60"/>
      <w:jc w:val="center"/>
    </w:pPr>
    <w:rPr>
      <w:sz w:val="36"/>
      <w:szCs w:val="36"/>
    </w:rPr>
  </w:style>
  <w:style w:type="character" w:customStyle="1" w:styleId="CharAttribute5">
    <w:name w:val="CharAttribute5"/>
    <w:rsid w:val="00F0449F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F0449F"/>
    <w:pPr>
      <w:widowControl w:val="0"/>
      <w:wordWrap w:val="0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ParaAttribute3">
    <w:name w:val="ParaAttribute3"/>
    <w:rsid w:val="00F0449F"/>
    <w:pPr>
      <w:widowControl w:val="0"/>
      <w:wordWrap w:val="0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11">
    <w:name w:val="Обычный1"/>
    <w:uiPriority w:val="99"/>
    <w:rsid w:val="00493CFD"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ru-RU" w:bidi="ar-SA"/>
    </w:rPr>
  </w:style>
  <w:style w:type="table" w:styleId="af1">
    <w:name w:val="Table Grid"/>
    <w:basedOn w:val="a3"/>
    <w:uiPriority w:val="59"/>
    <w:rsid w:val="00493CFD"/>
    <w:rPr>
      <w:rFonts w:asciiTheme="minorHAnsi" w:eastAsiaTheme="minorHAnsi" w:hAnsiTheme="minorHAnsi" w:cstheme="minorBidi"/>
      <w:sz w:val="2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6556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link w:val="af3"/>
    <w:uiPriority w:val="1"/>
    <w:qFormat/>
    <w:rsid w:val="00656226"/>
    <w:pPr>
      <w:ind w:left="720"/>
      <w:contextualSpacing/>
    </w:pPr>
    <w:rPr>
      <w:szCs w:val="21"/>
    </w:rPr>
  </w:style>
  <w:style w:type="table" w:customStyle="1" w:styleId="TableNormal1">
    <w:name w:val="Table Normal1"/>
    <w:uiPriority w:val="2"/>
    <w:semiHidden/>
    <w:unhideWhenUsed/>
    <w:qFormat/>
    <w:rsid w:val="00DE568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Абзац списка Знак"/>
    <w:link w:val="af2"/>
    <w:uiPriority w:val="34"/>
    <w:qFormat/>
    <w:locked/>
    <w:rsid w:val="00EB7ABD"/>
    <w:rPr>
      <w:szCs w:val="21"/>
    </w:rPr>
  </w:style>
  <w:style w:type="paragraph" w:customStyle="1" w:styleId="af4">
    <w:name w:val="Знак Знак Знак"/>
    <w:basedOn w:val="a"/>
    <w:rsid w:val="009625CD"/>
    <w:pPr>
      <w:widowControl/>
      <w:suppressAutoHyphens w:val="0"/>
      <w:spacing w:after="160" w:line="240" w:lineRule="exact"/>
    </w:pPr>
    <w:rPr>
      <w:rFonts w:ascii="Arial" w:eastAsia="Times New Roman" w:hAnsi="Arial" w:cs="Arial"/>
      <w:sz w:val="20"/>
      <w:szCs w:val="20"/>
      <w:lang w:val="fr-FR" w:eastAsia="en-US" w:bidi="ar-SA"/>
    </w:rPr>
  </w:style>
  <w:style w:type="paragraph" w:styleId="af5">
    <w:name w:val="header"/>
    <w:basedOn w:val="a"/>
    <w:link w:val="af6"/>
    <w:unhideWhenUsed/>
    <w:rsid w:val="000572BD"/>
    <w:pPr>
      <w:tabs>
        <w:tab w:val="center" w:pos="4677"/>
        <w:tab w:val="right" w:pos="9355"/>
      </w:tabs>
    </w:pPr>
    <w:rPr>
      <w:szCs w:val="21"/>
    </w:rPr>
  </w:style>
  <w:style w:type="character" w:customStyle="1" w:styleId="af6">
    <w:name w:val="Верхний колонтитул Знак"/>
    <w:basedOn w:val="a2"/>
    <w:link w:val="af5"/>
    <w:rsid w:val="000572BD"/>
    <w:rPr>
      <w:szCs w:val="21"/>
    </w:rPr>
  </w:style>
  <w:style w:type="paragraph" w:styleId="af7">
    <w:name w:val="footer"/>
    <w:basedOn w:val="a"/>
    <w:link w:val="af8"/>
    <w:unhideWhenUsed/>
    <w:rsid w:val="000572BD"/>
    <w:pPr>
      <w:tabs>
        <w:tab w:val="center" w:pos="4677"/>
        <w:tab w:val="right" w:pos="9355"/>
      </w:tabs>
    </w:pPr>
    <w:rPr>
      <w:szCs w:val="21"/>
    </w:rPr>
  </w:style>
  <w:style w:type="character" w:customStyle="1" w:styleId="af8">
    <w:name w:val="Нижний колонтитул Знак"/>
    <w:basedOn w:val="a2"/>
    <w:link w:val="af7"/>
    <w:rsid w:val="000572BD"/>
    <w:rPr>
      <w:szCs w:val="21"/>
    </w:rPr>
  </w:style>
  <w:style w:type="paragraph" w:styleId="31">
    <w:name w:val="Body Text 3"/>
    <w:basedOn w:val="a"/>
    <w:link w:val="32"/>
    <w:unhideWhenUsed/>
    <w:rsid w:val="007E53C7"/>
    <w:pPr>
      <w:spacing w:after="120"/>
    </w:pPr>
    <w:rPr>
      <w:sz w:val="16"/>
      <w:szCs w:val="14"/>
    </w:rPr>
  </w:style>
  <w:style w:type="character" w:customStyle="1" w:styleId="32">
    <w:name w:val="Основной текст 3 Знак"/>
    <w:basedOn w:val="a2"/>
    <w:link w:val="31"/>
    <w:rsid w:val="007E53C7"/>
    <w:rPr>
      <w:sz w:val="16"/>
      <w:szCs w:val="14"/>
    </w:rPr>
  </w:style>
  <w:style w:type="numbering" w:customStyle="1" w:styleId="12">
    <w:name w:val="Нет списка1"/>
    <w:next w:val="a4"/>
    <w:uiPriority w:val="99"/>
    <w:semiHidden/>
    <w:unhideWhenUsed/>
    <w:rsid w:val="007E53C7"/>
  </w:style>
  <w:style w:type="character" w:customStyle="1" w:styleId="20">
    <w:name w:val="Заголовок 2 Знак"/>
    <w:basedOn w:val="a2"/>
    <w:link w:val="2"/>
    <w:uiPriority w:val="9"/>
    <w:rsid w:val="007E53C7"/>
    <w:rPr>
      <w:rFonts w:ascii="Liberation Sans" w:eastAsia="Microsoft YaHei" w:hAnsi="Liberation Sans"/>
      <w:b/>
      <w:bCs/>
      <w:sz w:val="32"/>
      <w:szCs w:val="32"/>
    </w:rPr>
  </w:style>
  <w:style w:type="paragraph" w:customStyle="1" w:styleId="af9">
    <w:name w:val="Стиль"/>
    <w:uiPriority w:val="99"/>
    <w:rsid w:val="007E53C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13">
    <w:name w:val="Основной текст1"/>
    <w:rsid w:val="007E53C7"/>
    <w:rPr>
      <w:rFonts w:ascii="Arial" w:hAnsi="Arial"/>
      <w:color w:val="000000"/>
      <w:spacing w:val="0"/>
      <w:w w:val="100"/>
      <w:position w:val="0"/>
      <w:sz w:val="20"/>
      <w:u w:val="none"/>
      <w:effect w:val="none"/>
      <w:lang w:val="ru-RU" w:eastAsia="x-none"/>
    </w:rPr>
  </w:style>
  <w:style w:type="character" w:styleId="afa">
    <w:name w:val="Emphasis"/>
    <w:link w:val="14"/>
    <w:qFormat/>
    <w:rsid w:val="007E53C7"/>
    <w:rPr>
      <w:i/>
      <w:iCs/>
    </w:rPr>
  </w:style>
  <w:style w:type="table" w:customStyle="1" w:styleId="TableGrid2">
    <w:name w:val="TableGrid2"/>
    <w:rsid w:val="004F3637"/>
    <w:rPr>
      <w:rFonts w:ascii="Calibri" w:eastAsia="Times New Roman" w:hAnsi="Calibri" w:cs="Times New Roman"/>
      <w:sz w:val="22"/>
      <w:szCs w:val="22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E176DC"/>
    <w:rPr>
      <w:rFonts w:ascii="Calibri" w:eastAsia="Times New Roman" w:hAnsi="Calibri" w:cs="Times New Roman"/>
      <w:sz w:val="22"/>
      <w:szCs w:val="22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E57C30"/>
    <w:rPr>
      <w:rFonts w:ascii="Calibri" w:eastAsia="Times New Roman" w:hAnsi="Calibri" w:cs="Times New Roman"/>
      <w:sz w:val="22"/>
      <w:szCs w:val="22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1">
    <w:name w:val="TableGrid211"/>
    <w:rsid w:val="00E57C30"/>
    <w:rPr>
      <w:rFonts w:ascii="Calibri" w:eastAsia="Times New Roman" w:hAnsi="Calibri" w:cs="Times New Roman"/>
      <w:sz w:val="22"/>
      <w:szCs w:val="22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Balloon Text"/>
    <w:basedOn w:val="a"/>
    <w:link w:val="afc"/>
    <w:unhideWhenUsed/>
    <w:rsid w:val="009E1BCA"/>
    <w:rPr>
      <w:rFonts w:ascii="Segoe UI" w:hAnsi="Segoe UI"/>
      <w:sz w:val="18"/>
      <w:szCs w:val="16"/>
    </w:rPr>
  </w:style>
  <w:style w:type="character" w:customStyle="1" w:styleId="afc">
    <w:name w:val="Текст выноски Знак"/>
    <w:basedOn w:val="a2"/>
    <w:link w:val="afb"/>
    <w:rsid w:val="009E1BCA"/>
    <w:rPr>
      <w:rFonts w:ascii="Segoe UI" w:hAnsi="Segoe UI"/>
      <w:sz w:val="18"/>
      <w:szCs w:val="16"/>
    </w:rPr>
  </w:style>
  <w:style w:type="paragraph" w:styleId="afd">
    <w:name w:val="No Spacing"/>
    <w:link w:val="afe"/>
    <w:qFormat/>
    <w:rsid w:val="006B527E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fe">
    <w:name w:val="Без интервала Знак"/>
    <w:basedOn w:val="a2"/>
    <w:link w:val="afd"/>
    <w:locked/>
    <w:rsid w:val="006B527E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FD0E84"/>
    <w:pPr>
      <w:suppressAutoHyphens w:val="0"/>
      <w:autoSpaceDE w:val="0"/>
      <w:autoSpaceDN w:val="0"/>
      <w:ind w:left="106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paragraph" w:styleId="aff">
    <w:name w:val="Normal (Web)"/>
    <w:basedOn w:val="a"/>
    <w:link w:val="aff0"/>
    <w:uiPriority w:val="99"/>
    <w:unhideWhenUsed/>
    <w:rsid w:val="00CC7D8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ff1">
    <w:name w:val="Strong"/>
    <w:basedOn w:val="a2"/>
    <w:uiPriority w:val="22"/>
    <w:qFormat/>
    <w:rsid w:val="00CC7D8F"/>
    <w:rPr>
      <w:b/>
      <w:bCs/>
    </w:rPr>
  </w:style>
  <w:style w:type="paragraph" w:customStyle="1" w:styleId="pboth">
    <w:name w:val="pboth"/>
    <w:basedOn w:val="a"/>
    <w:rsid w:val="004D546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40">
    <w:name w:val="Заголовок 4 Знак"/>
    <w:basedOn w:val="a2"/>
    <w:link w:val="4"/>
    <w:uiPriority w:val="9"/>
    <w:rsid w:val="00FD486C"/>
    <w:rPr>
      <w:rFonts w:ascii="XO Thames" w:eastAsia="Times New Roman" w:hAnsi="XO Thames" w:cs="Times New Roman"/>
      <w:b/>
      <w:color w:val="000000"/>
      <w:szCs w:val="20"/>
      <w:lang w:eastAsia="ru-RU" w:bidi="ar-SA"/>
    </w:rPr>
  </w:style>
  <w:style w:type="character" w:customStyle="1" w:styleId="50">
    <w:name w:val="Заголовок 5 Знак"/>
    <w:basedOn w:val="a2"/>
    <w:link w:val="5"/>
    <w:uiPriority w:val="9"/>
    <w:rsid w:val="00FD486C"/>
    <w:rPr>
      <w:rFonts w:ascii="XO Thames" w:eastAsia="Times New Roman" w:hAnsi="XO Thames" w:cs="Times New Roman"/>
      <w:b/>
      <w:color w:val="000000"/>
      <w:sz w:val="22"/>
      <w:szCs w:val="20"/>
      <w:lang w:eastAsia="ru-RU" w:bidi="ar-SA"/>
    </w:rPr>
  </w:style>
  <w:style w:type="numbering" w:customStyle="1" w:styleId="21">
    <w:name w:val="Нет списка2"/>
    <w:next w:val="a4"/>
    <w:uiPriority w:val="99"/>
    <w:semiHidden/>
    <w:unhideWhenUsed/>
    <w:rsid w:val="00FD486C"/>
  </w:style>
  <w:style w:type="character" w:customStyle="1" w:styleId="10">
    <w:name w:val="Заголовок 1 Знак"/>
    <w:basedOn w:val="a2"/>
    <w:link w:val="1"/>
    <w:uiPriority w:val="9"/>
    <w:rsid w:val="00FD486C"/>
    <w:rPr>
      <w:rFonts w:ascii="Liberation Sans" w:eastAsia="Microsoft YaHei" w:hAnsi="Liberation Sans"/>
      <w:b/>
      <w:bCs/>
      <w:sz w:val="36"/>
      <w:szCs w:val="36"/>
    </w:rPr>
  </w:style>
  <w:style w:type="character" w:customStyle="1" w:styleId="30">
    <w:name w:val="Заголовок 3 Знак"/>
    <w:basedOn w:val="a2"/>
    <w:link w:val="3"/>
    <w:uiPriority w:val="9"/>
    <w:rsid w:val="00FD486C"/>
    <w:rPr>
      <w:rFonts w:ascii="Liberation Sans" w:eastAsia="Microsoft YaHei" w:hAnsi="Liberation Sans"/>
      <w:b/>
      <w:bCs/>
      <w:color w:val="808080"/>
      <w:sz w:val="28"/>
      <w:szCs w:val="28"/>
    </w:rPr>
  </w:style>
  <w:style w:type="table" w:customStyle="1" w:styleId="TableNormal2">
    <w:name w:val="Table Normal2"/>
    <w:uiPriority w:val="2"/>
    <w:semiHidden/>
    <w:unhideWhenUsed/>
    <w:qFormat/>
    <w:rsid w:val="00FD486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Основной текст Знак"/>
    <w:basedOn w:val="a2"/>
    <w:link w:val="a1"/>
    <w:uiPriority w:val="1"/>
    <w:rsid w:val="00FD486C"/>
  </w:style>
  <w:style w:type="numbering" w:customStyle="1" w:styleId="110">
    <w:name w:val="Нет списка11"/>
    <w:next w:val="a4"/>
    <w:uiPriority w:val="99"/>
    <w:semiHidden/>
    <w:unhideWhenUsed/>
    <w:rsid w:val="00FD486C"/>
  </w:style>
  <w:style w:type="paragraph" w:styleId="22">
    <w:name w:val="toc 2"/>
    <w:next w:val="a"/>
    <w:link w:val="23"/>
    <w:uiPriority w:val="39"/>
    <w:rsid w:val="00FD486C"/>
    <w:pPr>
      <w:spacing w:after="200" w:line="276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23">
    <w:name w:val="Оглавление 2 Знак"/>
    <w:link w:val="22"/>
    <w:uiPriority w:val="39"/>
    <w:rsid w:val="00FD486C"/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paragraph" w:styleId="41">
    <w:name w:val="toc 4"/>
    <w:next w:val="a"/>
    <w:link w:val="42"/>
    <w:uiPriority w:val="39"/>
    <w:rsid w:val="00FD486C"/>
    <w:pPr>
      <w:spacing w:after="200" w:line="276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42">
    <w:name w:val="Оглавление 4 Знак"/>
    <w:link w:val="41"/>
    <w:uiPriority w:val="39"/>
    <w:rsid w:val="00FD486C"/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paragraph" w:styleId="6">
    <w:name w:val="toc 6"/>
    <w:next w:val="a"/>
    <w:link w:val="60"/>
    <w:uiPriority w:val="39"/>
    <w:rsid w:val="00FD486C"/>
    <w:pPr>
      <w:spacing w:after="200" w:line="276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60">
    <w:name w:val="Оглавление 6 Знак"/>
    <w:link w:val="6"/>
    <w:uiPriority w:val="39"/>
    <w:rsid w:val="00FD486C"/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paragraph" w:styleId="7">
    <w:name w:val="toc 7"/>
    <w:next w:val="a"/>
    <w:link w:val="70"/>
    <w:uiPriority w:val="39"/>
    <w:rsid w:val="00FD486C"/>
    <w:pPr>
      <w:spacing w:after="200" w:line="276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70">
    <w:name w:val="Оглавление 7 Знак"/>
    <w:link w:val="7"/>
    <w:uiPriority w:val="39"/>
    <w:rsid w:val="00FD486C"/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paragraph" w:customStyle="1" w:styleId="15">
    <w:name w:val="Основной шрифт абзаца1"/>
    <w:rsid w:val="00FD486C"/>
    <w:pPr>
      <w:spacing w:after="200" w:line="276" w:lineRule="auto"/>
    </w:pPr>
    <w:rPr>
      <w:rFonts w:ascii="Calibri" w:eastAsia="Times New Roman" w:hAnsi="Calibri" w:cs="Times New Roman"/>
      <w:color w:val="000000"/>
      <w:sz w:val="22"/>
      <w:szCs w:val="20"/>
      <w:lang w:eastAsia="ru-RU" w:bidi="ar-SA"/>
    </w:rPr>
  </w:style>
  <w:style w:type="paragraph" w:styleId="33">
    <w:name w:val="toc 3"/>
    <w:next w:val="a"/>
    <w:link w:val="34"/>
    <w:uiPriority w:val="39"/>
    <w:rsid w:val="00FD486C"/>
    <w:pPr>
      <w:spacing w:after="200" w:line="276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34">
    <w:name w:val="Оглавление 3 Знак"/>
    <w:link w:val="33"/>
    <w:uiPriority w:val="39"/>
    <w:rsid w:val="00FD486C"/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aff0">
    <w:name w:val="Обычный (веб) Знак"/>
    <w:link w:val="aff"/>
    <w:rsid w:val="00FD486C"/>
    <w:rPr>
      <w:rFonts w:ascii="Times New Roman" w:eastAsia="Times New Roman" w:hAnsi="Times New Roman" w:cs="Times New Roman"/>
      <w:lang w:eastAsia="ru-RU" w:bidi="ar-SA"/>
    </w:rPr>
  </w:style>
  <w:style w:type="paragraph" w:customStyle="1" w:styleId="16">
    <w:name w:val="Гиперссылка1"/>
    <w:basedOn w:val="15"/>
    <w:link w:val="aff2"/>
    <w:rsid w:val="00FD486C"/>
    <w:rPr>
      <w:color w:val="0000FF"/>
      <w:u w:val="single"/>
    </w:rPr>
  </w:style>
  <w:style w:type="character" w:styleId="aff2">
    <w:name w:val="Hyperlink"/>
    <w:basedOn w:val="a2"/>
    <w:link w:val="16"/>
    <w:rsid w:val="00FD486C"/>
    <w:rPr>
      <w:rFonts w:ascii="Calibri" w:eastAsia="Times New Roman" w:hAnsi="Calibri" w:cs="Times New Roman"/>
      <w:color w:val="0000FF"/>
      <w:sz w:val="22"/>
      <w:szCs w:val="20"/>
      <w:u w:val="single"/>
      <w:lang w:eastAsia="ru-RU" w:bidi="ar-SA"/>
    </w:rPr>
  </w:style>
  <w:style w:type="paragraph" w:customStyle="1" w:styleId="Footnote">
    <w:name w:val="Footnote"/>
    <w:rsid w:val="00FD486C"/>
    <w:pPr>
      <w:spacing w:after="200" w:line="276" w:lineRule="auto"/>
      <w:ind w:firstLine="851"/>
      <w:jc w:val="both"/>
    </w:pPr>
    <w:rPr>
      <w:rFonts w:ascii="XO Thames" w:eastAsia="Times New Roman" w:hAnsi="XO Thames" w:cs="Times New Roman"/>
      <w:color w:val="000000"/>
      <w:sz w:val="22"/>
      <w:szCs w:val="20"/>
      <w:lang w:eastAsia="ru-RU" w:bidi="ar-SA"/>
    </w:rPr>
  </w:style>
  <w:style w:type="paragraph" w:styleId="17">
    <w:name w:val="toc 1"/>
    <w:next w:val="a"/>
    <w:link w:val="18"/>
    <w:uiPriority w:val="39"/>
    <w:rsid w:val="00FD486C"/>
    <w:pPr>
      <w:spacing w:after="200" w:line="276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 w:bidi="ar-SA"/>
    </w:rPr>
  </w:style>
  <w:style w:type="character" w:customStyle="1" w:styleId="18">
    <w:name w:val="Оглавление 1 Знак"/>
    <w:link w:val="17"/>
    <w:uiPriority w:val="39"/>
    <w:rsid w:val="00FD486C"/>
    <w:rPr>
      <w:rFonts w:ascii="XO Thames" w:eastAsia="Times New Roman" w:hAnsi="XO Thames" w:cs="Times New Roman"/>
      <w:b/>
      <w:color w:val="000000"/>
      <w:sz w:val="28"/>
      <w:szCs w:val="20"/>
      <w:lang w:eastAsia="ru-RU" w:bidi="ar-SA"/>
    </w:rPr>
  </w:style>
  <w:style w:type="paragraph" w:customStyle="1" w:styleId="HeaderandFooter">
    <w:name w:val="Header and Footer"/>
    <w:rsid w:val="00FD486C"/>
    <w:pPr>
      <w:spacing w:after="200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 w:bidi="ar-SA"/>
    </w:rPr>
  </w:style>
  <w:style w:type="paragraph" w:styleId="9">
    <w:name w:val="toc 9"/>
    <w:next w:val="a"/>
    <w:link w:val="90"/>
    <w:uiPriority w:val="39"/>
    <w:rsid w:val="00FD486C"/>
    <w:pPr>
      <w:spacing w:after="200" w:line="276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90">
    <w:name w:val="Оглавление 9 Знак"/>
    <w:link w:val="9"/>
    <w:uiPriority w:val="39"/>
    <w:rsid w:val="00FD486C"/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paragraph" w:styleId="8">
    <w:name w:val="toc 8"/>
    <w:next w:val="a"/>
    <w:link w:val="80"/>
    <w:uiPriority w:val="39"/>
    <w:rsid w:val="00FD486C"/>
    <w:pPr>
      <w:spacing w:after="200" w:line="276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80">
    <w:name w:val="Оглавление 8 Знак"/>
    <w:link w:val="8"/>
    <w:uiPriority w:val="39"/>
    <w:rsid w:val="00FD486C"/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paragraph" w:customStyle="1" w:styleId="14">
    <w:name w:val="Выделение1"/>
    <w:basedOn w:val="15"/>
    <w:link w:val="afa"/>
    <w:rsid w:val="00FD486C"/>
    <w:rPr>
      <w:rFonts w:ascii="Liberation Serif" w:eastAsia="SimSun" w:hAnsi="Liberation Serif" w:cs="Mangal"/>
      <w:i/>
      <w:iCs/>
      <w:color w:val="auto"/>
      <w:sz w:val="24"/>
      <w:szCs w:val="24"/>
      <w:lang w:eastAsia="zh-CN" w:bidi="hi-IN"/>
    </w:rPr>
  </w:style>
  <w:style w:type="paragraph" w:styleId="51">
    <w:name w:val="toc 5"/>
    <w:next w:val="a"/>
    <w:link w:val="52"/>
    <w:uiPriority w:val="39"/>
    <w:rsid w:val="00FD486C"/>
    <w:pPr>
      <w:spacing w:after="200" w:line="276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52">
    <w:name w:val="Оглавление 5 Знак"/>
    <w:link w:val="51"/>
    <w:uiPriority w:val="39"/>
    <w:rsid w:val="00FD486C"/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af0">
    <w:name w:val="Подзаголовок Знак"/>
    <w:basedOn w:val="a2"/>
    <w:link w:val="af"/>
    <w:uiPriority w:val="11"/>
    <w:rsid w:val="00FD486C"/>
    <w:rPr>
      <w:rFonts w:ascii="Liberation Sans" w:eastAsia="Microsoft YaHei" w:hAnsi="Liberation Sans"/>
      <w:sz w:val="36"/>
      <w:szCs w:val="36"/>
    </w:rPr>
  </w:style>
  <w:style w:type="character" w:customStyle="1" w:styleId="a6">
    <w:name w:val="Заголовок Знак"/>
    <w:basedOn w:val="a2"/>
    <w:link w:val="a0"/>
    <w:uiPriority w:val="1"/>
    <w:rsid w:val="00FD486C"/>
    <w:rPr>
      <w:rFonts w:ascii="Liberation Sans" w:eastAsia="Microsoft YaHei" w:hAnsi="Liberation Sans"/>
      <w:sz w:val="28"/>
      <w:szCs w:val="28"/>
    </w:rPr>
  </w:style>
  <w:style w:type="paragraph" w:customStyle="1" w:styleId="19">
    <w:name w:val="Знак Знак Знак1"/>
    <w:basedOn w:val="a"/>
    <w:rsid w:val="00FD486C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 w:bidi="ar-SA"/>
    </w:rPr>
  </w:style>
  <w:style w:type="table" w:customStyle="1" w:styleId="TableNormal11">
    <w:name w:val="Table Normal11"/>
    <w:rsid w:val="00FD486C"/>
    <w:pPr>
      <w:widowControl w:val="0"/>
    </w:pPr>
    <w:rPr>
      <w:rFonts w:ascii="Calibri" w:eastAsia="Times New Roman" w:hAnsi="Calibri" w:cs="Times New Roman"/>
      <w:color w:val="000000"/>
      <w:sz w:val="22"/>
      <w:szCs w:val="20"/>
      <w:lang w:eastAsia="ru-RU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a">
    <w:name w:val="index 1"/>
    <w:basedOn w:val="a"/>
    <w:next w:val="a"/>
    <w:autoRedefine/>
    <w:uiPriority w:val="99"/>
    <w:semiHidden/>
    <w:unhideWhenUsed/>
    <w:rsid w:val="002E1C73"/>
    <w:pPr>
      <w:ind w:left="240" w:hanging="24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chportal.ru/mothers_da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chportal.ru/blokada-leningrad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chportal.ru/blokada-leningra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chportal.ru/den-konstitucii" TargetMode="External"/><Relationship Id="rId10" Type="http://schemas.openxmlformats.org/officeDocument/2006/relationships/hyperlink" Target="https://www.uchportal.ru/mothers_d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chportal.ru/load/172" TargetMode="External"/><Relationship Id="rId14" Type="http://schemas.openxmlformats.org/officeDocument/2006/relationships/hyperlink" Target="https://www.uchportal.ru/den-narodnogo-edinstv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3;&#1072;&#1085;%20&#1042;&#1056;\&#1055;&#1083;&#1072;&#1085;%20&#1042;&#1056;%20&#1057;&#1080;&#1089;&#1090;&#1077;&#1084;&#1072;%20&#1082;&#1083;&#1072;&#1089;&#1089;&#1085;&#1099;&#1093;%20&#1095;&#1072;&#1089;&#1086;&#1074;%20%20+%20&#1087;&#1072;&#1090;&#1088;.,%20&#1087;&#1088;&#1072;&#1074;&#1086;&#1074;&#1086;&#1077;%20&#1074;&#1086;&#1089;&#1090;&#1080;&#1090;&#1072;&#1085;&#1080;&#1077;%20&#1085;&#1072;%202020-2021%20&#1091;&#1095;&#1077;&#1073;&#1085;&#1099;&#1081;%20&#1075;&#1086;&#1076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7CE69-DB24-42C7-A37A-92FD1984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План ВР Система классных часов  + патр., правовое воститание на 2020-2021 учебный год</Template>
  <TotalTime>5</TotalTime>
  <Pages>74</Pages>
  <Words>22750</Words>
  <Characters>129676</Characters>
  <Application>Microsoft Office Word</Application>
  <DocSecurity>0</DocSecurity>
  <Lines>1080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Талия Измаилова</cp:lastModifiedBy>
  <cp:revision>6</cp:revision>
  <cp:lastPrinted>2024-09-24T12:11:00Z</cp:lastPrinted>
  <dcterms:created xsi:type="dcterms:W3CDTF">2025-09-17T11:54:00Z</dcterms:created>
  <dcterms:modified xsi:type="dcterms:W3CDTF">2025-09-22T09:47:00Z</dcterms:modified>
  <dc:language>ru-RU</dc:language>
</cp:coreProperties>
</file>